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F7B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FEB16E5" wp14:editId="0D07730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CDBAD" w14:textId="77777777" w:rsidR="005E317F" w:rsidRDefault="005E317F" w:rsidP="005E317F">
      <w:pPr>
        <w:rPr>
          <w:sz w:val="19"/>
        </w:rPr>
      </w:pPr>
    </w:p>
    <w:p w14:paraId="1144534B" w14:textId="6C6FE362" w:rsidR="005E317F" w:rsidRPr="00E500D4" w:rsidRDefault="006358D8" w:rsidP="005E317F">
      <w:pPr>
        <w:pStyle w:val="ShortT"/>
      </w:pPr>
      <w:r>
        <w:t>Safety, Rehabilitation and Compensation (</w:t>
      </w:r>
      <w:r w:rsidRPr="006358D8">
        <w:t>Licence Eligibility—</w:t>
      </w:r>
      <w:r w:rsidR="002D13BE">
        <w:t>Healthscope Operations</w:t>
      </w:r>
      <w:r w:rsidRPr="006358D8">
        <w:t xml:space="preserve"> Pty Ltd)</w:t>
      </w:r>
      <w:r w:rsidR="005E317F" w:rsidRPr="006358D8">
        <w:t xml:space="preserve"> </w:t>
      </w:r>
      <w:r>
        <w:t xml:space="preserve">Amendment </w:t>
      </w:r>
      <w:r w:rsidR="005E317F" w:rsidRPr="006358D8">
        <w:t xml:space="preserve">Instrument </w:t>
      </w:r>
      <w:r w:rsidRPr="006358D8">
        <w:t>2024</w:t>
      </w:r>
    </w:p>
    <w:p w14:paraId="053C16C0" w14:textId="65A4C072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358D8" w:rsidRPr="006358D8">
        <w:rPr>
          <w:szCs w:val="22"/>
        </w:rPr>
        <w:t>TONY BURKE</w:t>
      </w:r>
      <w:r w:rsidRPr="006358D8">
        <w:rPr>
          <w:szCs w:val="22"/>
        </w:rPr>
        <w:t xml:space="preserve">, </w:t>
      </w:r>
      <w:r w:rsidR="006358D8" w:rsidRPr="006358D8">
        <w:rPr>
          <w:szCs w:val="22"/>
        </w:rPr>
        <w:t>Minister for Employment and Workplace Relations</w:t>
      </w:r>
      <w:r w:rsidRPr="006358D8">
        <w:rPr>
          <w:szCs w:val="22"/>
        </w:rPr>
        <w:t>, make the following instrument.</w:t>
      </w:r>
    </w:p>
    <w:p w14:paraId="6D41878F" w14:textId="68C015AE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790176">
        <w:rPr>
          <w:szCs w:val="22"/>
        </w:rPr>
        <w:t>28 February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5FA618E" w14:textId="09C00DEB" w:rsidR="005E317F" w:rsidRDefault="006358D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358D8">
        <w:rPr>
          <w:szCs w:val="22"/>
          <w:u w:val="single"/>
        </w:rPr>
        <w:t>Tony Burke</w:t>
      </w:r>
    </w:p>
    <w:p w14:paraId="717D2793" w14:textId="7AF83929" w:rsidR="005E317F" w:rsidRPr="000D3FB9" w:rsidRDefault="006358D8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Employment and Workplace Relations</w:t>
      </w:r>
    </w:p>
    <w:p w14:paraId="69642BEF" w14:textId="77777777" w:rsidR="00B20990" w:rsidRDefault="00B20990" w:rsidP="00B20990"/>
    <w:p w14:paraId="42F661A4" w14:textId="77777777" w:rsidR="00B20990" w:rsidRDefault="00B20990" w:rsidP="00B20990">
      <w:pPr>
        <w:sectPr w:rsidR="00B20990" w:rsidSect="00DC6C8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10CA70D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628DA646" w14:textId="253D3280" w:rsidR="006358D8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358D8">
        <w:rPr>
          <w:noProof/>
        </w:rPr>
        <w:t>1  Name</w:t>
      </w:r>
      <w:r w:rsidR="006358D8">
        <w:rPr>
          <w:noProof/>
        </w:rPr>
        <w:tab/>
      </w:r>
      <w:r w:rsidR="006358D8">
        <w:rPr>
          <w:noProof/>
        </w:rPr>
        <w:fldChar w:fldCharType="begin"/>
      </w:r>
      <w:r w:rsidR="006358D8">
        <w:rPr>
          <w:noProof/>
        </w:rPr>
        <w:instrText xml:space="preserve"> PAGEREF _Toc155599821 \h </w:instrText>
      </w:r>
      <w:r w:rsidR="006358D8">
        <w:rPr>
          <w:noProof/>
        </w:rPr>
      </w:r>
      <w:r w:rsidR="006358D8">
        <w:rPr>
          <w:noProof/>
        </w:rPr>
        <w:fldChar w:fldCharType="separate"/>
      </w:r>
      <w:r w:rsidR="006358D8">
        <w:rPr>
          <w:noProof/>
        </w:rPr>
        <w:t>1</w:t>
      </w:r>
      <w:r w:rsidR="006358D8">
        <w:rPr>
          <w:noProof/>
        </w:rPr>
        <w:fldChar w:fldCharType="end"/>
      </w:r>
    </w:p>
    <w:p w14:paraId="6F30C9D5" w14:textId="65A0BA6A" w:rsidR="006358D8" w:rsidRDefault="006358D8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_Toc155599822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DBBDAA1" w14:textId="791A8DE1" w:rsidR="006358D8" w:rsidRDefault="006358D8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_Toc155599823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BF1BD7" w14:textId="1FA3F46D" w:rsidR="006358D8" w:rsidRDefault="006358D8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_Toc155599824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09C00A4" w14:textId="310BDE44" w:rsidR="006358D8" w:rsidRDefault="006358D8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_Toc155599825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BD15EE2" w14:textId="7AB5432E" w:rsidR="006358D8" w:rsidRDefault="006358D8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Safety, Rehabilitation and Compensation (Licence Eligibility—Healthscope Operations Pty Ltd) Declaration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_Toc155599826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2BD044B" w14:textId="6A31CCA1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85A7150" w14:textId="77777777" w:rsidR="00B20990" w:rsidRDefault="00B20990" w:rsidP="00B20990"/>
    <w:p w14:paraId="30B9C928" w14:textId="77777777" w:rsidR="00B20990" w:rsidRDefault="00B20990" w:rsidP="00B20990">
      <w:pPr>
        <w:sectPr w:rsidR="00B20990" w:rsidSect="00DC6C8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66CBC3" w14:textId="77777777" w:rsidR="005E317F" w:rsidRPr="009C2562" w:rsidRDefault="005E317F" w:rsidP="005E317F">
      <w:pPr>
        <w:pStyle w:val="ActHead5"/>
      </w:pPr>
      <w:bookmarkStart w:id="1" w:name="_Toc155599821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1CA3D594" w14:textId="5FC5937A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358D8">
        <w:rPr>
          <w:i/>
        </w:rPr>
        <w:t>Safety, Rehabilitation and Compensation (Licence Eligibility—Healthscope Operations Ptd Ltd) Amendment Instrument 2024.</w:t>
      </w:r>
    </w:p>
    <w:p w14:paraId="54454B28" w14:textId="77777777" w:rsidR="005E317F" w:rsidRDefault="005E317F" w:rsidP="005E317F">
      <w:pPr>
        <w:pStyle w:val="ActHead5"/>
      </w:pPr>
      <w:bookmarkStart w:id="3" w:name="_Toc155599822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016126CF" w14:textId="5700C6C6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6358D8">
        <w:t>on the day after it is registered on the Federal Register of Legislation.</w:t>
      </w:r>
    </w:p>
    <w:p w14:paraId="071A8E8C" w14:textId="77777777" w:rsidR="005E317F" w:rsidRPr="009C2562" w:rsidRDefault="005E317F" w:rsidP="005E317F">
      <w:pPr>
        <w:pStyle w:val="ActHead5"/>
      </w:pPr>
      <w:bookmarkStart w:id="4" w:name="_Toc155599823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20DB3EF2" w14:textId="0208CE37" w:rsidR="005E317F" w:rsidRPr="006358D8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358D8">
        <w:t xml:space="preserve">section 100 of the </w:t>
      </w:r>
      <w:r w:rsidR="006358D8">
        <w:rPr>
          <w:i/>
          <w:iCs/>
        </w:rPr>
        <w:t>Safety, Rehabilitation and Compensation Act 1988</w:t>
      </w:r>
      <w:r w:rsidR="006358D8">
        <w:t>.</w:t>
      </w:r>
    </w:p>
    <w:p w14:paraId="160A7DBB" w14:textId="77777777" w:rsidR="005E317F" w:rsidRPr="006065DA" w:rsidRDefault="005E317F" w:rsidP="005E317F">
      <w:pPr>
        <w:pStyle w:val="ActHead5"/>
      </w:pPr>
      <w:bookmarkStart w:id="5" w:name="_Toc155599824"/>
      <w:r w:rsidRPr="006065DA">
        <w:t>4  Schedules</w:t>
      </w:r>
      <w:bookmarkEnd w:id="5"/>
    </w:p>
    <w:p w14:paraId="2B86266B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47CB0E6" w14:textId="77777777" w:rsidR="005E317F" w:rsidRDefault="005E317F" w:rsidP="005E317F">
      <w:pPr>
        <w:pStyle w:val="ActHead6"/>
        <w:pageBreakBefore/>
      </w:pPr>
      <w:bookmarkStart w:id="6" w:name="_Toc15559982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4E9B3777" w14:textId="3B613ACF" w:rsidR="005E317F" w:rsidRDefault="006358D8" w:rsidP="005E317F">
      <w:pPr>
        <w:pStyle w:val="ActHead9"/>
      </w:pPr>
      <w:bookmarkStart w:id="7" w:name="_Toc155599826"/>
      <w:r>
        <w:t>Safety, Rehabilitation and Compensation (Licence Eligibility—Healthscope Operations Pty Ltd) Declaration 2019</w:t>
      </w:r>
      <w:bookmarkEnd w:id="7"/>
    </w:p>
    <w:p w14:paraId="33ABB28A" w14:textId="0C5CAA10" w:rsidR="005E317F" w:rsidRDefault="005E317F" w:rsidP="005E317F">
      <w:pPr>
        <w:pStyle w:val="ItemHead"/>
      </w:pPr>
      <w:r>
        <w:t xml:space="preserve">1  </w:t>
      </w:r>
      <w:r w:rsidR="006358D8">
        <w:t>Section 6</w:t>
      </w:r>
    </w:p>
    <w:p w14:paraId="46B541DA" w14:textId="6C57153F" w:rsidR="00DB64FC" w:rsidRDefault="005E317F" w:rsidP="006358D8">
      <w:pPr>
        <w:pStyle w:val="Item"/>
      </w:pPr>
      <w:r>
        <w:t>Omit “</w:t>
      </w:r>
      <w:r w:rsidR="006358D8">
        <w:t>60</w:t>
      </w:r>
      <w:r>
        <w:t>”</w:t>
      </w:r>
      <w:r w:rsidR="006358D8">
        <w:t>, substitute “72”</w:t>
      </w:r>
      <w:r>
        <w:t>.</w:t>
      </w:r>
    </w:p>
    <w:sectPr w:rsidR="00DB64FC" w:rsidSect="00DC6C88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D7CF" w14:textId="77777777" w:rsidR="00DC6C88" w:rsidRDefault="00DC6C88" w:rsidP="0048364F">
      <w:pPr>
        <w:spacing w:line="240" w:lineRule="auto"/>
      </w:pPr>
      <w:r>
        <w:separator/>
      </w:r>
    </w:p>
  </w:endnote>
  <w:endnote w:type="continuationSeparator" w:id="0">
    <w:p w14:paraId="62FE7017" w14:textId="77777777" w:rsidR="00DC6C88" w:rsidRDefault="00DC6C8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E8B52B5" w14:textId="77777777" w:rsidTr="0001176A">
      <w:tc>
        <w:tcPr>
          <w:tcW w:w="5000" w:type="pct"/>
        </w:tcPr>
        <w:p w14:paraId="315F429D" w14:textId="77777777" w:rsidR="009278C1" w:rsidRDefault="009278C1" w:rsidP="0001176A">
          <w:pPr>
            <w:rPr>
              <w:sz w:val="18"/>
            </w:rPr>
          </w:pPr>
        </w:p>
      </w:tc>
    </w:tr>
  </w:tbl>
  <w:p w14:paraId="31F0C32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B2DEC6E" w14:textId="77777777" w:rsidTr="00C160A1">
      <w:tc>
        <w:tcPr>
          <w:tcW w:w="5000" w:type="pct"/>
        </w:tcPr>
        <w:p w14:paraId="1D06DBE0" w14:textId="77777777" w:rsidR="00B20990" w:rsidRDefault="00B20990" w:rsidP="007946FE">
          <w:pPr>
            <w:rPr>
              <w:sz w:val="18"/>
            </w:rPr>
          </w:pPr>
        </w:p>
      </w:tc>
    </w:tr>
  </w:tbl>
  <w:p w14:paraId="1BD3F973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E72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C286312" w14:textId="77777777" w:rsidTr="00C160A1">
      <w:tc>
        <w:tcPr>
          <w:tcW w:w="5000" w:type="pct"/>
        </w:tcPr>
        <w:p w14:paraId="1A460B33" w14:textId="77777777" w:rsidR="00B20990" w:rsidRDefault="00B20990" w:rsidP="00465764">
          <w:pPr>
            <w:rPr>
              <w:sz w:val="18"/>
            </w:rPr>
          </w:pPr>
        </w:p>
      </w:tc>
    </w:tr>
  </w:tbl>
  <w:p w14:paraId="046D5E3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FA1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4E97D9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5CB6AF7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7D36B2F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358D8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4C3C1A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DFB791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82B8E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36129A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C57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161094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A9E31E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1ED7CCE" w14:textId="3904821E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90176">
            <w:rPr>
              <w:i/>
              <w:noProof/>
              <w:sz w:val="18"/>
            </w:rPr>
            <w:t>Safety, Rehabilitation and Compensation (Licence Eligibility—Healthscope Operations Pty Ltd)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ED9B77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435175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2ADE4F3" w14:textId="77777777" w:rsidR="00B20990" w:rsidRDefault="00B20990" w:rsidP="007946FE">
          <w:pPr>
            <w:rPr>
              <w:sz w:val="18"/>
            </w:rPr>
          </w:pPr>
        </w:p>
      </w:tc>
    </w:tr>
  </w:tbl>
  <w:p w14:paraId="13CE49D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D7C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A4EBE8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90978E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12E726" w14:textId="13CCA60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90176">
            <w:rPr>
              <w:i/>
              <w:noProof/>
              <w:sz w:val="18"/>
            </w:rPr>
            <w:t>Safety, Rehabilitation and Compensation (Licence Eligibility—Healthscope Operations Pty Ltd)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3A580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E1551E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EF582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2F3787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AF2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42B5FF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CD8E6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DC76E3" w14:textId="5238660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90176">
            <w:rPr>
              <w:i/>
              <w:noProof/>
              <w:sz w:val="18"/>
            </w:rPr>
            <w:t>Safety, Rehabilitation and Compensation (Licence Eligibility—Healthscope Operations Pty Ltd)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C98CC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38638A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0EBD70" w14:textId="77777777" w:rsidR="00EE57E8" w:rsidRDefault="00EE57E8" w:rsidP="00EE57E8">
          <w:pPr>
            <w:rPr>
              <w:sz w:val="18"/>
            </w:rPr>
          </w:pPr>
        </w:p>
      </w:tc>
    </w:tr>
  </w:tbl>
  <w:p w14:paraId="3F37EC4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3A2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454CFD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6747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3F289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58D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03F18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A3915C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4B6F746" w14:textId="0067769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358D8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77CBD">
            <w:rPr>
              <w:i/>
              <w:noProof/>
              <w:sz w:val="18"/>
            </w:rPr>
            <w:t>28/2/2024 11:56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05CCA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5DFD" w14:textId="77777777" w:rsidR="00DC6C88" w:rsidRDefault="00DC6C88" w:rsidP="0048364F">
      <w:pPr>
        <w:spacing w:line="240" w:lineRule="auto"/>
      </w:pPr>
      <w:r>
        <w:separator/>
      </w:r>
    </w:p>
  </w:footnote>
  <w:footnote w:type="continuationSeparator" w:id="0">
    <w:p w14:paraId="439F3873" w14:textId="77777777" w:rsidR="00DC6C88" w:rsidRDefault="00DC6C8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37D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8D9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715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274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30D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022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7374" w14:textId="77777777" w:rsidR="00EE57E8" w:rsidRPr="00A961C4" w:rsidRDefault="00EE57E8" w:rsidP="0048364F">
    <w:pPr>
      <w:rPr>
        <w:b/>
        <w:sz w:val="20"/>
      </w:rPr>
    </w:pPr>
  </w:p>
  <w:p w14:paraId="05EE156A" w14:textId="77777777" w:rsidR="00EE57E8" w:rsidRPr="00A961C4" w:rsidRDefault="00EE57E8" w:rsidP="0048364F">
    <w:pPr>
      <w:rPr>
        <w:b/>
        <w:sz w:val="20"/>
      </w:rPr>
    </w:pPr>
  </w:p>
  <w:p w14:paraId="19B8491E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DE46" w14:textId="77777777" w:rsidR="00EE57E8" w:rsidRPr="00A961C4" w:rsidRDefault="00EE57E8" w:rsidP="0048364F">
    <w:pPr>
      <w:jc w:val="right"/>
      <w:rPr>
        <w:sz w:val="20"/>
      </w:rPr>
    </w:pPr>
  </w:p>
  <w:p w14:paraId="0192FF98" w14:textId="77777777" w:rsidR="00EE57E8" w:rsidRPr="00A961C4" w:rsidRDefault="00EE57E8" w:rsidP="0048364F">
    <w:pPr>
      <w:jc w:val="right"/>
      <w:rPr>
        <w:b/>
        <w:sz w:val="20"/>
      </w:rPr>
    </w:pPr>
  </w:p>
  <w:p w14:paraId="7F642DB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245607723">
    <w:abstractNumId w:val="9"/>
  </w:num>
  <w:num w:numId="2" w16cid:durableId="611940892">
    <w:abstractNumId w:val="7"/>
  </w:num>
  <w:num w:numId="3" w16cid:durableId="353574618">
    <w:abstractNumId w:val="6"/>
  </w:num>
  <w:num w:numId="4" w16cid:durableId="377975332">
    <w:abstractNumId w:val="5"/>
  </w:num>
  <w:num w:numId="5" w16cid:durableId="878669567">
    <w:abstractNumId w:val="4"/>
  </w:num>
  <w:num w:numId="6" w16cid:durableId="605505623">
    <w:abstractNumId w:val="8"/>
  </w:num>
  <w:num w:numId="7" w16cid:durableId="1119564095">
    <w:abstractNumId w:val="3"/>
  </w:num>
  <w:num w:numId="8" w16cid:durableId="584073793">
    <w:abstractNumId w:val="2"/>
  </w:num>
  <w:num w:numId="9" w16cid:durableId="1308903143">
    <w:abstractNumId w:val="1"/>
  </w:num>
  <w:num w:numId="10" w16cid:durableId="492448486">
    <w:abstractNumId w:val="0"/>
  </w:num>
  <w:num w:numId="11" w16cid:durableId="495078624">
    <w:abstractNumId w:val="12"/>
  </w:num>
  <w:num w:numId="12" w16cid:durableId="750084230">
    <w:abstractNumId w:val="10"/>
  </w:num>
  <w:num w:numId="13" w16cid:durableId="16514002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D8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1FBC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D13BE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77CBD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358D8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0176"/>
    <w:rsid w:val="007A26AA"/>
    <w:rsid w:val="007A6863"/>
    <w:rsid w:val="007C78B4"/>
    <w:rsid w:val="007E32B6"/>
    <w:rsid w:val="007E486B"/>
    <w:rsid w:val="007E7D4A"/>
    <w:rsid w:val="007F4292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5F41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6C88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BE7FC"/>
  <w15:docId w15:val="{018C6D31-C41E-4309-8B76-971A170E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2801\Downloads\template_-_amending_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9F468EC-38E8-4918-AB85-48FF2E547C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2F1160A0BAAA74A92DC3EB9DFB0E34D" ma:contentTypeVersion="" ma:contentTypeDescription="PDMS Document Site Content Type" ma:contentTypeScope="" ma:versionID="6e3d9c8b8a731f6f35ad40560cc0ee76">
  <xsd:schema xmlns:xsd="http://www.w3.org/2001/XMLSchema" xmlns:xs="http://www.w3.org/2001/XMLSchema" xmlns:p="http://schemas.microsoft.com/office/2006/metadata/properties" xmlns:ns2="C9F468EC-38E8-4918-AB85-48FF2E547CE5" targetNamespace="http://schemas.microsoft.com/office/2006/metadata/properties" ma:root="true" ma:fieldsID="d46000f843580de4bad1511eb5bc94ab" ns2:_="">
    <xsd:import namespace="C9F468EC-38E8-4918-AB85-48FF2E547CE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468EC-38E8-4918-AB85-48FF2E547CE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40566-41B0-4BA3-BD1C-F8B9CC4AAD78}">
  <ds:schemaRefs>
    <ds:schemaRef ds:uri="http://schemas.microsoft.com/office/2006/metadata/properties"/>
    <ds:schemaRef ds:uri="http://schemas.microsoft.com/office/infopath/2007/PartnerControls"/>
    <ds:schemaRef ds:uri="C9F468EC-38E8-4918-AB85-48FF2E547CE5"/>
  </ds:schemaRefs>
</ds:datastoreItem>
</file>

<file path=customXml/itemProps2.xml><?xml version="1.0" encoding="utf-8"?>
<ds:datastoreItem xmlns:ds="http://schemas.openxmlformats.org/officeDocument/2006/customXml" ds:itemID="{0FCEF1D9-6C5D-4E4E-910D-5F455B92D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0448F-AAE1-45E2-ADC9-37A35EAEF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468EC-38E8-4918-AB85-48FF2E547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(2)</Template>
  <TotalTime>1</TotalTime>
  <Pages>6</Pages>
  <Words>252</Words>
  <Characters>1267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LEHMANN,Peter</dc:creator>
  <cp:lastModifiedBy>ZIA,Taimoor</cp:lastModifiedBy>
  <cp:revision>3</cp:revision>
  <dcterms:created xsi:type="dcterms:W3CDTF">2024-02-28T00:57:00Z</dcterms:created>
  <dcterms:modified xsi:type="dcterms:W3CDTF">2024-02-28T01:21:00Z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2024-01-07T22:51:21Z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bf3d96cd-ea47-4a14-870f-cea47a0fb0e7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0x010100266966F133664895A6EE3632470D45F50012F1160A0BAAA74A92DC3EB9DFB0E34D</vt:lpwstr>
  </property>
</Properties>
</file>