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29E01" w14:textId="77777777" w:rsidR="0048364F" w:rsidRPr="007C0CA8" w:rsidRDefault="00193461" w:rsidP="0020300C">
      <w:pPr>
        <w:rPr>
          <w:sz w:val="28"/>
        </w:rPr>
      </w:pPr>
      <w:r w:rsidRPr="007C0CA8">
        <w:rPr>
          <w:noProof/>
          <w:lang w:eastAsia="en-AU"/>
        </w:rPr>
        <w:drawing>
          <wp:inline distT="0" distB="0" distL="0" distR="0" wp14:anchorId="1BB13838" wp14:editId="78C66FD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44A41" w14:textId="77777777" w:rsidR="0048364F" w:rsidRPr="007C0CA8" w:rsidRDefault="0048364F" w:rsidP="0048364F">
      <w:pPr>
        <w:rPr>
          <w:sz w:val="19"/>
        </w:rPr>
      </w:pPr>
    </w:p>
    <w:p w14:paraId="3B517ACD" w14:textId="77777777" w:rsidR="0048364F" w:rsidRPr="007C0CA8" w:rsidRDefault="00D26479" w:rsidP="0048364F">
      <w:pPr>
        <w:pStyle w:val="ShortT"/>
      </w:pPr>
      <w:r w:rsidRPr="007C0CA8">
        <w:t xml:space="preserve">Telecommunications (Interception and Access) Amendment (Public Interest Advocates) </w:t>
      </w:r>
      <w:r w:rsidR="009817CF" w:rsidRPr="007C0CA8">
        <w:t>Regulations 2</w:t>
      </w:r>
      <w:r w:rsidRPr="007C0CA8">
        <w:t>023</w:t>
      </w:r>
    </w:p>
    <w:p w14:paraId="3FE0E67C" w14:textId="77777777" w:rsidR="00D26479" w:rsidRPr="007C0CA8" w:rsidRDefault="00D26479" w:rsidP="00885357">
      <w:pPr>
        <w:pStyle w:val="SignCoverPageStart"/>
        <w:spacing w:before="240"/>
        <w:rPr>
          <w:szCs w:val="22"/>
        </w:rPr>
      </w:pPr>
      <w:r w:rsidRPr="007C0CA8">
        <w:rPr>
          <w:szCs w:val="22"/>
        </w:rPr>
        <w:t>I, General the Honourable David Hurley AC DSC (</w:t>
      </w:r>
      <w:proofErr w:type="spellStart"/>
      <w:r w:rsidRPr="007C0CA8">
        <w:rPr>
          <w:szCs w:val="22"/>
        </w:rPr>
        <w:t>Retd</w:t>
      </w:r>
      <w:proofErr w:type="spellEnd"/>
      <w:r w:rsidRPr="007C0CA8">
        <w:rPr>
          <w:szCs w:val="22"/>
        </w:rPr>
        <w:t>), Governor</w:t>
      </w:r>
      <w:r w:rsidR="007C0CA8">
        <w:rPr>
          <w:szCs w:val="22"/>
        </w:rPr>
        <w:noBreakHyphen/>
      </w:r>
      <w:r w:rsidRPr="007C0CA8">
        <w:rPr>
          <w:szCs w:val="22"/>
        </w:rPr>
        <w:t>General of the Commonwealth of Australia, acting with the advice of the Federal Executive Council, make the following regulations.</w:t>
      </w:r>
    </w:p>
    <w:p w14:paraId="31F6FEFC" w14:textId="62C05B2F" w:rsidR="00D26479" w:rsidRPr="007C0CA8" w:rsidRDefault="00D26479" w:rsidP="00885357">
      <w:pPr>
        <w:keepNext/>
        <w:spacing w:before="720" w:line="240" w:lineRule="atLeast"/>
        <w:ind w:right="397"/>
        <w:jc w:val="both"/>
        <w:rPr>
          <w:szCs w:val="22"/>
        </w:rPr>
      </w:pPr>
      <w:r w:rsidRPr="007C0CA8">
        <w:rPr>
          <w:szCs w:val="22"/>
        </w:rPr>
        <w:t xml:space="preserve">Dated </w:t>
      </w:r>
      <w:r w:rsidRPr="007C0CA8">
        <w:rPr>
          <w:szCs w:val="22"/>
        </w:rPr>
        <w:tab/>
      </w:r>
      <w:r w:rsidR="004613A2">
        <w:rPr>
          <w:szCs w:val="22"/>
        </w:rPr>
        <w:t>13 December</w:t>
      </w:r>
      <w:r w:rsidRPr="007C0CA8">
        <w:rPr>
          <w:szCs w:val="22"/>
        </w:rPr>
        <w:tab/>
      </w:r>
      <w:r w:rsidRPr="007C0CA8">
        <w:rPr>
          <w:szCs w:val="22"/>
        </w:rPr>
        <w:fldChar w:fldCharType="begin"/>
      </w:r>
      <w:r w:rsidRPr="007C0CA8">
        <w:rPr>
          <w:szCs w:val="22"/>
        </w:rPr>
        <w:instrText xml:space="preserve"> DOCPROPERTY  DateMade </w:instrText>
      </w:r>
      <w:r w:rsidRPr="007C0CA8">
        <w:rPr>
          <w:szCs w:val="22"/>
        </w:rPr>
        <w:fldChar w:fldCharType="separate"/>
      </w:r>
      <w:r w:rsidR="00047AA5">
        <w:rPr>
          <w:szCs w:val="22"/>
        </w:rPr>
        <w:t>2023</w:t>
      </w:r>
      <w:r w:rsidRPr="007C0CA8">
        <w:rPr>
          <w:szCs w:val="22"/>
        </w:rPr>
        <w:fldChar w:fldCharType="end"/>
      </w:r>
    </w:p>
    <w:p w14:paraId="6BA0DE83" w14:textId="77777777" w:rsidR="00D26479" w:rsidRPr="007C0CA8" w:rsidRDefault="00D26479" w:rsidP="0088535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C0CA8">
        <w:rPr>
          <w:szCs w:val="22"/>
        </w:rPr>
        <w:t>David Hurley</w:t>
      </w:r>
    </w:p>
    <w:p w14:paraId="1585470C" w14:textId="77777777" w:rsidR="00D26479" w:rsidRPr="007C0CA8" w:rsidRDefault="00D26479" w:rsidP="0088535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C0CA8">
        <w:rPr>
          <w:szCs w:val="22"/>
        </w:rPr>
        <w:t>Governor</w:t>
      </w:r>
      <w:r w:rsidR="007C0CA8">
        <w:rPr>
          <w:szCs w:val="22"/>
        </w:rPr>
        <w:noBreakHyphen/>
      </w:r>
      <w:r w:rsidRPr="007C0CA8">
        <w:rPr>
          <w:szCs w:val="22"/>
        </w:rPr>
        <w:t>General</w:t>
      </w:r>
    </w:p>
    <w:p w14:paraId="350349CA" w14:textId="77777777" w:rsidR="00D26479" w:rsidRPr="007C0CA8" w:rsidRDefault="00D26479" w:rsidP="0088535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C0CA8">
        <w:rPr>
          <w:szCs w:val="22"/>
        </w:rPr>
        <w:t>By His Excellency’s Command</w:t>
      </w:r>
    </w:p>
    <w:p w14:paraId="5A328739" w14:textId="77777777" w:rsidR="00D26479" w:rsidRPr="007C0CA8" w:rsidRDefault="00D26479" w:rsidP="0088535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C0CA8">
        <w:rPr>
          <w:szCs w:val="22"/>
        </w:rPr>
        <w:t>Mark Dreyfus KC</w:t>
      </w:r>
    </w:p>
    <w:p w14:paraId="5F7A826D" w14:textId="77777777" w:rsidR="00D26479" w:rsidRPr="007C0CA8" w:rsidRDefault="00D26479" w:rsidP="00885357">
      <w:pPr>
        <w:pStyle w:val="SignCoverPageEnd"/>
        <w:rPr>
          <w:szCs w:val="22"/>
        </w:rPr>
      </w:pPr>
      <w:r w:rsidRPr="007C0CA8">
        <w:rPr>
          <w:szCs w:val="22"/>
        </w:rPr>
        <w:t>Attorney</w:t>
      </w:r>
      <w:r w:rsidR="007C0CA8">
        <w:rPr>
          <w:szCs w:val="22"/>
        </w:rPr>
        <w:noBreakHyphen/>
      </w:r>
      <w:r w:rsidRPr="007C0CA8">
        <w:rPr>
          <w:szCs w:val="22"/>
        </w:rPr>
        <w:t>General</w:t>
      </w:r>
    </w:p>
    <w:p w14:paraId="79EA7EF0" w14:textId="77777777" w:rsidR="00D26479" w:rsidRPr="007C0CA8" w:rsidRDefault="00D26479" w:rsidP="00885357"/>
    <w:p w14:paraId="3414BA3E" w14:textId="77777777" w:rsidR="00D26479" w:rsidRPr="007C0CA8" w:rsidRDefault="00D26479" w:rsidP="00885357"/>
    <w:p w14:paraId="1A39BC82" w14:textId="77777777" w:rsidR="00D26479" w:rsidRPr="007C0CA8" w:rsidRDefault="00D26479" w:rsidP="00885357"/>
    <w:p w14:paraId="340194DA" w14:textId="77777777" w:rsidR="0048364F" w:rsidRPr="007C0CA8" w:rsidRDefault="0048364F" w:rsidP="0048364F">
      <w:pPr>
        <w:pStyle w:val="Header"/>
        <w:tabs>
          <w:tab w:val="clear" w:pos="4150"/>
          <w:tab w:val="clear" w:pos="8307"/>
        </w:tabs>
      </w:pPr>
      <w:r w:rsidRPr="007C0CA8">
        <w:rPr>
          <w:rStyle w:val="CharAmSchNo"/>
        </w:rPr>
        <w:t xml:space="preserve"> </w:t>
      </w:r>
      <w:r w:rsidRPr="007C0CA8">
        <w:rPr>
          <w:rStyle w:val="CharAmSchText"/>
        </w:rPr>
        <w:t xml:space="preserve"> </w:t>
      </w:r>
    </w:p>
    <w:p w14:paraId="3BB84FEE" w14:textId="77777777" w:rsidR="0048364F" w:rsidRPr="007C0CA8" w:rsidRDefault="0048364F" w:rsidP="0048364F">
      <w:pPr>
        <w:pStyle w:val="Header"/>
        <w:tabs>
          <w:tab w:val="clear" w:pos="4150"/>
          <w:tab w:val="clear" w:pos="8307"/>
        </w:tabs>
      </w:pPr>
      <w:r w:rsidRPr="007C0CA8">
        <w:rPr>
          <w:rStyle w:val="CharAmPartNo"/>
        </w:rPr>
        <w:t xml:space="preserve"> </w:t>
      </w:r>
      <w:r w:rsidRPr="007C0CA8">
        <w:rPr>
          <w:rStyle w:val="CharAmPartText"/>
        </w:rPr>
        <w:t xml:space="preserve"> </w:t>
      </w:r>
    </w:p>
    <w:p w14:paraId="28DF240C" w14:textId="77777777" w:rsidR="0048364F" w:rsidRPr="007C0CA8" w:rsidRDefault="0048364F" w:rsidP="0048364F">
      <w:pPr>
        <w:sectPr w:rsidR="0048364F" w:rsidRPr="007C0CA8" w:rsidSect="0050127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37697E2" w14:textId="77777777" w:rsidR="00220A0C" w:rsidRPr="007C0CA8" w:rsidRDefault="0048364F" w:rsidP="0048364F">
      <w:pPr>
        <w:outlineLvl w:val="0"/>
        <w:rPr>
          <w:sz w:val="36"/>
        </w:rPr>
      </w:pPr>
      <w:r w:rsidRPr="007C0CA8">
        <w:rPr>
          <w:sz w:val="36"/>
        </w:rPr>
        <w:lastRenderedPageBreak/>
        <w:t>Contents</w:t>
      </w:r>
    </w:p>
    <w:p w14:paraId="47AD836E" w14:textId="12AA6DF9" w:rsidR="0049677B" w:rsidRPr="007C0CA8" w:rsidRDefault="004967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0CA8">
        <w:fldChar w:fldCharType="begin"/>
      </w:r>
      <w:r w:rsidRPr="007C0CA8">
        <w:instrText xml:space="preserve"> TOC \o "1-9" </w:instrText>
      </w:r>
      <w:r w:rsidRPr="007C0CA8">
        <w:fldChar w:fldCharType="separate"/>
      </w:r>
      <w:r w:rsidRPr="007C0CA8">
        <w:rPr>
          <w:noProof/>
        </w:rPr>
        <w:t>1</w:t>
      </w:r>
      <w:r w:rsidRPr="007C0CA8">
        <w:rPr>
          <w:noProof/>
        </w:rPr>
        <w:tab/>
        <w:t>Name</w:t>
      </w:r>
      <w:r w:rsidRPr="007C0CA8">
        <w:rPr>
          <w:noProof/>
        </w:rPr>
        <w:tab/>
      </w:r>
      <w:r w:rsidRPr="007C0CA8">
        <w:rPr>
          <w:noProof/>
        </w:rPr>
        <w:fldChar w:fldCharType="begin"/>
      </w:r>
      <w:r w:rsidRPr="007C0CA8">
        <w:rPr>
          <w:noProof/>
        </w:rPr>
        <w:instrText xml:space="preserve"> PAGEREF _Toc151382477 \h </w:instrText>
      </w:r>
      <w:r w:rsidRPr="007C0CA8">
        <w:rPr>
          <w:noProof/>
        </w:rPr>
      </w:r>
      <w:r w:rsidRPr="007C0CA8">
        <w:rPr>
          <w:noProof/>
        </w:rPr>
        <w:fldChar w:fldCharType="separate"/>
      </w:r>
      <w:r w:rsidR="002F58FA">
        <w:rPr>
          <w:noProof/>
        </w:rPr>
        <w:t>1</w:t>
      </w:r>
      <w:r w:rsidRPr="007C0CA8">
        <w:rPr>
          <w:noProof/>
        </w:rPr>
        <w:fldChar w:fldCharType="end"/>
      </w:r>
    </w:p>
    <w:p w14:paraId="6697F3FE" w14:textId="34CE9D3D" w:rsidR="0049677B" w:rsidRPr="007C0CA8" w:rsidRDefault="004967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0CA8">
        <w:rPr>
          <w:noProof/>
        </w:rPr>
        <w:t>2</w:t>
      </w:r>
      <w:r w:rsidRPr="007C0CA8">
        <w:rPr>
          <w:noProof/>
        </w:rPr>
        <w:tab/>
        <w:t>Commencement</w:t>
      </w:r>
      <w:r w:rsidRPr="007C0CA8">
        <w:rPr>
          <w:noProof/>
        </w:rPr>
        <w:tab/>
      </w:r>
      <w:r w:rsidRPr="007C0CA8">
        <w:rPr>
          <w:noProof/>
        </w:rPr>
        <w:fldChar w:fldCharType="begin"/>
      </w:r>
      <w:r w:rsidRPr="007C0CA8">
        <w:rPr>
          <w:noProof/>
        </w:rPr>
        <w:instrText xml:space="preserve"> PAGEREF _Toc151382478 \h </w:instrText>
      </w:r>
      <w:r w:rsidRPr="007C0CA8">
        <w:rPr>
          <w:noProof/>
        </w:rPr>
      </w:r>
      <w:r w:rsidRPr="007C0CA8">
        <w:rPr>
          <w:noProof/>
        </w:rPr>
        <w:fldChar w:fldCharType="separate"/>
      </w:r>
      <w:r w:rsidR="002F58FA">
        <w:rPr>
          <w:noProof/>
        </w:rPr>
        <w:t>1</w:t>
      </w:r>
      <w:r w:rsidRPr="007C0CA8">
        <w:rPr>
          <w:noProof/>
        </w:rPr>
        <w:fldChar w:fldCharType="end"/>
      </w:r>
    </w:p>
    <w:p w14:paraId="6E7839BA" w14:textId="5A394D27" w:rsidR="0049677B" w:rsidRPr="007C0CA8" w:rsidRDefault="004967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0CA8">
        <w:rPr>
          <w:noProof/>
        </w:rPr>
        <w:t>3</w:t>
      </w:r>
      <w:r w:rsidRPr="007C0CA8">
        <w:rPr>
          <w:noProof/>
        </w:rPr>
        <w:tab/>
        <w:t>Authority</w:t>
      </w:r>
      <w:r w:rsidRPr="007C0CA8">
        <w:rPr>
          <w:noProof/>
        </w:rPr>
        <w:tab/>
      </w:r>
      <w:bookmarkStart w:id="0" w:name="_GoBack"/>
      <w:bookmarkEnd w:id="0"/>
      <w:r w:rsidRPr="007C0CA8">
        <w:rPr>
          <w:noProof/>
        </w:rPr>
        <w:fldChar w:fldCharType="begin"/>
      </w:r>
      <w:r w:rsidRPr="007C0CA8">
        <w:rPr>
          <w:noProof/>
        </w:rPr>
        <w:instrText xml:space="preserve"> PAGEREF _Toc151382479 \h </w:instrText>
      </w:r>
      <w:r w:rsidRPr="007C0CA8">
        <w:rPr>
          <w:noProof/>
        </w:rPr>
      </w:r>
      <w:r w:rsidRPr="007C0CA8">
        <w:rPr>
          <w:noProof/>
        </w:rPr>
        <w:fldChar w:fldCharType="separate"/>
      </w:r>
      <w:r w:rsidR="002F58FA">
        <w:rPr>
          <w:noProof/>
        </w:rPr>
        <w:t>1</w:t>
      </w:r>
      <w:r w:rsidRPr="007C0CA8">
        <w:rPr>
          <w:noProof/>
        </w:rPr>
        <w:fldChar w:fldCharType="end"/>
      </w:r>
    </w:p>
    <w:p w14:paraId="154B8856" w14:textId="4FAFB6AC" w:rsidR="0049677B" w:rsidRPr="007C0CA8" w:rsidRDefault="004967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0CA8">
        <w:rPr>
          <w:noProof/>
        </w:rPr>
        <w:t>4</w:t>
      </w:r>
      <w:r w:rsidRPr="007C0CA8">
        <w:rPr>
          <w:noProof/>
        </w:rPr>
        <w:tab/>
        <w:t>Schedules</w:t>
      </w:r>
      <w:r w:rsidRPr="007C0CA8">
        <w:rPr>
          <w:noProof/>
        </w:rPr>
        <w:tab/>
      </w:r>
      <w:r w:rsidRPr="007C0CA8">
        <w:rPr>
          <w:noProof/>
        </w:rPr>
        <w:fldChar w:fldCharType="begin"/>
      </w:r>
      <w:r w:rsidRPr="007C0CA8">
        <w:rPr>
          <w:noProof/>
        </w:rPr>
        <w:instrText xml:space="preserve"> PAGEREF _Toc151382480 \h </w:instrText>
      </w:r>
      <w:r w:rsidRPr="007C0CA8">
        <w:rPr>
          <w:noProof/>
        </w:rPr>
      </w:r>
      <w:r w:rsidRPr="007C0CA8">
        <w:rPr>
          <w:noProof/>
        </w:rPr>
        <w:fldChar w:fldCharType="separate"/>
      </w:r>
      <w:r w:rsidR="002F58FA">
        <w:rPr>
          <w:noProof/>
        </w:rPr>
        <w:t>1</w:t>
      </w:r>
      <w:r w:rsidRPr="007C0CA8">
        <w:rPr>
          <w:noProof/>
        </w:rPr>
        <w:fldChar w:fldCharType="end"/>
      </w:r>
    </w:p>
    <w:p w14:paraId="0DBA1726" w14:textId="4A856D2F" w:rsidR="0049677B" w:rsidRPr="007C0CA8" w:rsidRDefault="004967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C0CA8">
        <w:rPr>
          <w:noProof/>
        </w:rPr>
        <w:t>Schedule 1—Amendments</w:t>
      </w:r>
      <w:r w:rsidRPr="007C0CA8">
        <w:rPr>
          <w:b w:val="0"/>
          <w:noProof/>
          <w:sz w:val="18"/>
        </w:rPr>
        <w:tab/>
      </w:r>
      <w:r w:rsidRPr="007C0CA8">
        <w:rPr>
          <w:b w:val="0"/>
          <w:noProof/>
          <w:sz w:val="18"/>
        </w:rPr>
        <w:fldChar w:fldCharType="begin"/>
      </w:r>
      <w:r w:rsidRPr="007C0CA8">
        <w:rPr>
          <w:b w:val="0"/>
          <w:noProof/>
          <w:sz w:val="18"/>
        </w:rPr>
        <w:instrText xml:space="preserve"> PAGEREF _Toc151382481 \h </w:instrText>
      </w:r>
      <w:r w:rsidRPr="007C0CA8">
        <w:rPr>
          <w:b w:val="0"/>
          <w:noProof/>
          <w:sz w:val="18"/>
        </w:rPr>
      </w:r>
      <w:r w:rsidRPr="007C0CA8">
        <w:rPr>
          <w:b w:val="0"/>
          <w:noProof/>
          <w:sz w:val="18"/>
        </w:rPr>
        <w:fldChar w:fldCharType="separate"/>
      </w:r>
      <w:r w:rsidR="002F58FA">
        <w:rPr>
          <w:b w:val="0"/>
          <w:noProof/>
          <w:sz w:val="18"/>
        </w:rPr>
        <w:t>2</w:t>
      </w:r>
      <w:r w:rsidRPr="007C0CA8">
        <w:rPr>
          <w:b w:val="0"/>
          <w:noProof/>
          <w:sz w:val="18"/>
        </w:rPr>
        <w:fldChar w:fldCharType="end"/>
      </w:r>
    </w:p>
    <w:p w14:paraId="3716C05B" w14:textId="3BAE54FE" w:rsidR="0049677B" w:rsidRPr="007C0CA8" w:rsidRDefault="004967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C0CA8">
        <w:rPr>
          <w:noProof/>
        </w:rPr>
        <w:t xml:space="preserve">Telecommunications (Interception and Access) </w:t>
      </w:r>
      <w:r w:rsidR="009817CF" w:rsidRPr="007C0CA8">
        <w:rPr>
          <w:noProof/>
        </w:rPr>
        <w:t>Regulations 2</w:t>
      </w:r>
      <w:r w:rsidRPr="007C0CA8">
        <w:rPr>
          <w:noProof/>
        </w:rPr>
        <w:t>017</w:t>
      </w:r>
      <w:r w:rsidRPr="007C0CA8">
        <w:rPr>
          <w:i w:val="0"/>
          <w:noProof/>
          <w:sz w:val="18"/>
        </w:rPr>
        <w:tab/>
      </w:r>
      <w:r w:rsidRPr="007C0CA8">
        <w:rPr>
          <w:i w:val="0"/>
          <w:noProof/>
          <w:sz w:val="18"/>
        </w:rPr>
        <w:fldChar w:fldCharType="begin"/>
      </w:r>
      <w:r w:rsidRPr="007C0CA8">
        <w:rPr>
          <w:i w:val="0"/>
          <w:noProof/>
          <w:sz w:val="18"/>
        </w:rPr>
        <w:instrText xml:space="preserve"> PAGEREF _Toc151382482 \h </w:instrText>
      </w:r>
      <w:r w:rsidRPr="007C0CA8">
        <w:rPr>
          <w:i w:val="0"/>
          <w:noProof/>
          <w:sz w:val="18"/>
        </w:rPr>
      </w:r>
      <w:r w:rsidRPr="007C0CA8">
        <w:rPr>
          <w:i w:val="0"/>
          <w:noProof/>
          <w:sz w:val="18"/>
        </w:rPr>
        <w:fldChar w:fldCharType="separate"/>
      </w:r>
      <w:r w:rsidR="002F58FA">
        <w:rPr>
          <w:i w:val="0"/>
          <w:noProof/>
          <w:sz w:val="18"/>
        </w:rPr>
        <w:t>2</w:t>
      </w:r>
      <w:r w:rsidRPr="007C0CA8">
        <w:rPr>
          <w:i w:val="0"/>
          <w:noProof/>
          <w:sz w:val="18"/>
        </w:rPr>
        <w:fldChar w:fldCharType="end"/>
      </w:r>
    </w:p>
    <w:p w14:paraId="7EDE3BB2" w14:textId="77777777" w:rsidR="0048364F" w:rsidRPr="007C0CA8" w:rsidRDefault="0049677B" w:rsidP="0048364F">
      <w:r w:rsidRPr="007C0CA8">
        <w:fldChar w:fldCharType="end"/>
      </w:r>
    </w:p>
    <w:p w14:paraId="2EA5174C" w14:textId="77777777" w:rsidR="0048364F" w:rsidRPr="007C0CA8" w:rsidRDefault="0048364F" w:rsidP="0048364F">
      <w:pPr>
        <w:sectPr w:rsidR="0048364F" w:rsidRPr="007C0CA8" w:rsidSect="0050127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E7B8D5D" w14:textId="77777777" w:rsidR="0048364F" w:rsidRPr="007C0CA8" w:rsidRDefault="0048364F" w:rsidP="0048364F">
      <w:pPr>
        <w:pStyle w:val="ActHead5"/>
      </w:pPr>
      <w:bookmarkStart w:id="1" w:name="_Toc151382477"/>
      <w:r w:rsidRPr="007C0CA8">
        <w:rPr>
          <w:rStyle w:val="CharSectno"/>
        </w:rPr>
        <w:lastRenderedPageBreak/>
        <w:t>1</w:t>
      </w:r>
      <w:r w:rsidRPr="007C0CA8">
        <w:t xml:space="preserve">  </w:t>
      </w:r>
      <w:r w:rsidR="004F676E" w:rsidRPr="007C0CA8">
        <w:t>Name</w:t>
      </w:r>
      <w:bookmarkEnd w:id="1"/>
    </w:p>
    <w:p w14:paraId="34EAD897" w14:textId="77777777" w:rsidR="0048364F" w:rsidRPr="007C0CA8" w:rsidRDefault="0048364F" w:rsidP="0048364F">
      <w:pPr>
        <w:pStyle w:val="subsection"/>
      </w:pPr>
      <w:r w:rsidRPr="007C0CA8">
        <w:tab/>
      </w:r>
      <w:r w:rsidRPr="007C0CA8">
        <w:tab/>
      </w:r>
      <w:r w:rsidR="00D26479" w:rsidRPr="007C0CA8">
        <w:t>This instrument is</w:t>
      </w:r>
      <w:r w:rsidRPr="007C0CA8">
        <w:t xml:space="preserve"> the </w:t>
      </w:r>
      <w:r w:rsidR="009817CF" w:rsidRPr="007C0CA8">
        <w:rPr>
          <w:i/>
          <w:noProof/>
        </w:rPr>
        <w:t>Telecommunications (Interception and Access) Amendment (Public Interest Advocates) Regulations 2023</w:t>
      </w:r>
      <w:r w:rsidRPr="007C0CA8">
        <w:t>.</w:t>
      </w:r>
    </w:p>
    <w:p w14:paraId="3083EE5A" w14:textId="77777777" w:rsidR="004F676E" w:rsidRPr="007C0CA8" w:rsidRDefault="0048364F" w:rsidP="005452CC">
      <w:pPr>
        <w:pStyle w:val="ActHead5"/>
      </w:pPr>
      <w:bookmarkStart w:id="2" w:name="_Toc151382478"/>
      <w:r w:rsidRPr="007C0CA8">
        <w:rPr>
          <w:rStyle w:val="CharSectno"/>
        </w:rPr>
        <w:t>2</w:t>
      </w:r>
      <w:r w:rsidRPr="007C0CA8">
        <w:t xml:space="preserve">  Commencement</w:t>
      </w:r>
      <w:bookmarkEnd w:id="2"/>
    </w:p>
    <w:p w14:paraId="505BAFD6" w14:textId="77777777" w:rsidR="005452CC" w:rsidRPr="007C0CA8" w:rsidRDefault="005452CC" w:rsidP="00885357">
      <w:pPr>
        <w:pStyle w:val="subsection"/>
      </w:pPr>
      <w:r w:rsidRPr="007C0CA8">
        <w:tab/>
        <w:t>(1)</w:t>
      </w:r>
      <w:r w:rsidRPr="007C0CA8">
        <w:tab/>
        <w:t xml:space="preserve">Each provision of </w:t>
      </w:r>
      <w:r w:rsidR="00D26479" w:rsidRPr="007C0CA8">
        <w:t>this instrument</w:t>
      </w:r>
      <w:r w:rsidRPr="007C0CA8">
        <w:t xml:space="preserve"> specified in column 1 of the table commences, or is taken to have commenced, in accordance with column 2 of the table. Any other statement in column 2 has effect according to its terms.</w:t>
      </w:r>
    </w:p>
    <w:p w14:paraId="687586F9" w14:textId="77777777" w:rsidR="005452CC" w:rsidRPr="007C0CA8" w:rsidRDefault="005452CC" w:rsidP="0088535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C0CA8" w14:paraId="3182449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FC7DD50" w14:textId="77777777" w:rsidR="005452CC" w:rsidRPr="007C0CA8" w:rsidRDefault="005452CC" w:rsidP="00885357">
            <w:pPr>
              <w:pStyle w:val="TableHeading"/>
            </w:pPr>
            <w:r w:rsidRPr="007C0CA8">
              <w:t>Commencement information</w:t>
            </w:r>
          </w:p>
        </w:tc>
      </w:tr>
      <w:tr w:rsidR="005452CC" w:rsidRPr="007C0CA8" w14:paraId="31EED64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8F334B" w14:textId="77777777" w:rsidR="005452CC" w:rsidRPr="007C0CA8" w:rsidRDefault="005452CC" w:rsidP="00885357">
            <w:pPr>
              <w:pStyle w:val="TableHeading"/>
            </w:pPr>
            <w:r w:rsidRPr="007C0CA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AFB28B" w14:textId="77777777" w:rsidR="005452CC" w:rsidRPr="007C0CA8" w:rsidRDefault="005452CC" w:rsidP="00885357">
            <w:pPr>
              <w:pStyle w:val="TableHeading"/>
            </w:pPr>
            <w:r w:rsidRPr="007C0CA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61405B" w14:textId="77777777" w:rsidR="005452CC" w:rsidRPr="007C0CA8" w:rsidRDefault="005452CC" w:rsidP="00885357">
            <w:pPr>
              <w:pStyle w:val="TableHeading"/>
            </w:pPr>
            <w:r w:rsidRPr="007C0CA8">
              <w:t>Column 3</w:t>
            </w:r>
          </w:p>
        </w:tc>
      </w:tr>
      <w:tr w:rsidR="005452CC" w:rsidRPr="007C0CA8" w14:paraId="58FA428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2A00963" w14:textId="77777777" w:rsidR="005452CC" w:rsidRPr="007C0CA8" w:rsidRDefault="005452CC" w:rsidP="00885357">
            <w:pPr>
              <w:pStyle w:val="TableHeading"/>
            </w:pPr>
            <w:r w:rsidRPr="007C0CA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94E465" w14:textId="77777777" w:rsidR="005452CC" w:rsidRPr="007C0CA8" w:rsidRDefault="005452CC" w:rsidP="00885357">
            <w:pPr>
              <w:pStyle w:val="TableHeading"/>
            </w:pPr>
            <w:r w:rsidRPr="007C0CA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0AD0D5" w14:textId="77777777" w:rsidR="005452CC" w:rsidRPr="007C0CA8" w:rsidRDefault="005452CC" w:rsidP="00885357">
            <w:pPr>
              <w:pStyle w:val="TableHeading"/>
            </w:pPr>
            <w:r w:rsidRPr="007C0CA8">
              <w:t>Date/Details</w:t>
            </w:r>
          </w:p>
        </w:tc>
      </w:tr>
      <w:tr w:rsidR="005452CC" w:rsidRPr="007C0CA8" w14:paraId="0D8BEE9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D85739" w14:textId="77777777" w:rsidR="005452CC" w:rsidRPr="007C0CA8" w:rsidRDefault="005452CC" w:rsidP="00AD7252">
            <w:pPr>
              <w:pStyle w:val="Tabletext"/>
            </w:pPr>
            <w:r w:rsidRPr="007C0CA8">
              <w:t xml:space="preserve">1.  </w:t>
            </w:r>
            <w:r w:rsidR="00AD7252" w:rsidRPr="007C0CA8">
              <w:t xml:space="preserve">The whole of </w:t>
            </w:r>
            <w:r w:rsidR="00D26479" w:rsidRPr="007C0CA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D96CF11" w14:textId="77777777" w:rsidR="005452CC" w:rsidRPr="007C0CA8" w:rsidRDefault="005452CC" w:rsidP="005452CC">
            <w:pPr>
              <w:pStyle w:val="Tabletext"/>
            </w:pPr>
            <w:r w:rsidRPr="007C0CA8">
              <w:t xml:space="preserve">The day after </w:t>
            </w:r>
            <w:r w:rsidR="00D26479" w:rsidRPr="007C0CA8">
              <w:t>this instrument is</w:t>
            </w:r>
            <w:r w:rsidRPr="007C0CA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92A334" w14:textId="727DAC5E" w:rsidR="005452CC" w:rsidRPr="007C0CA8" w:rsidRDefault="002D0093">
            <w:pPr>
              <w:pStyle w:val="Tabletext"/>
            </w:pPr>
            <w:r>
              <w:t>23 February 2024</w:t>
            </w:r>
          </w:p>
        </w:tc>
      </w:tr>
    </w:tbl>
    <w:p w14:paraId="4C4DC604" w14:textId="77777777" w:rsidR="005452CC" w:rsidRPr="007C0CA8" w:rsidRDefault="005452CC" w:rsidP="00885357">
      <w:pPr>
        <w:pStyle w:val="notetext"/>
      </w:pPr>
      <w:r w:rsidRPr="007C0CA8">
        <w:rPr>
          <w:snapToGrid w:val="0"/>
          <w:lang w:eastAsia="en-US"/>
        </w:rPr>
        <w:t>Note:</w:t>
      </w:r>
      <w:r w:rsidRPr="007C0CA8">
        <w:rPr>
          <w:snapToGrid w:val="0"/>
          <w:lang w:eastAsia="en-US"/>
        </w:rPr>
        <w:tab/>
        <w:t xml:space="preserve">This table relates only to the provisions of </w:t>
      </w:r>
      <w:r w:rsidR="00D26479" w:rsidRPr="007C0CA8">
        <w:rPr>
          <w:snapToGrid w:val="0"/>
          <w:lang w:eastAsia="en-US"/>
        </w:rPr>
        <w:t>this instrument</w:t>
      </w:r>
      <w:r w:rsidRPr="007C0CA8">
        <w:t xml:space="preserve"> </w:t>
      </w:r>
      <w:r w:rsidRPr="007C0CA8">
        <w:rPr>
          <w:snapToGrid w:val="0"/>
          <w:lang w:eastAsia="en-US"/>
        </w:rPr>
        <w:t xml:space="preserve">as originally made. It will not be amended to deal with any later amendments of </w:t>
      </w:r>
      <w:r w:rsidR="00D26479" w:rsidRPr="007C0CA8">
        <w:rPr>
          <w:snapToGrid w:val="0"/>
          <w:lang w:eastAsia="en-US"/>
        </w:rPr>
        <w:t>this instrument</w:t>
      </w:r>
      <w:r w:rsidRPr="007C0CA8">
        <w:rPr>
          <w:snapToGrid w:val="0"/>
          <w:lang w:eastAsia="en-US"/>
        </w:rPr>
        <w:t>.</w:t>
      </w:r>
    </w:p>
    <w:p w14:paraId="5EB25E25" w14:textId="77777777" w:rsidR="005452CC" w:rsidRPr="007C0CA8" w:rsidRDefault="005452CC" w:rsidP="004F676E">
      <w:pPr>
        <w:pStyle w:val="subsection"/>
      </w:pPr>
      <w:r w:rsidRPr="007C0CA8">
        <w:tab/>
        <w:t>(2)</w:t>
      </w:r>
      <w:r w:rsidRPr="007C0CA8">
        <w:tab/>
        <w:t xml:space="preserve">Any information in column 3 of the table is not part of </w:t>
      </w:r>
      <w:r w:rsidR="00D26479" w:rsidRPr="007C0CA8">
        <w:t>this instrument</w:t>
      </w:r>
      <w:r w:rsidRPr="007C0CA8">
        <w:t xml:space="preserve">. Information may be inserted in this column, or information in it may be edited, in any published version of </w:t>
      </w:r>
      <w:r w:rsidR="00D26479" w:rsidRPr="007C0CA8">
        <w:t>this instrument</w:t>
      </w:r>
      <w:r w:rsidRPr="007C0CA8">
        <w:t>.</w:t>
      </w:r>
    </w:p>
    <w:p w14:paraId="7BD29159" w14:textId="77777777" w:rsidR="00BF6650" w:rsidRPr="007C0CA8" w:rsidRDefault="00BF6650" w:rsidP="00BF6650">
      <w:pPr>
        <w:pStyle w:val="ActHead5"/>
      </w:pPr>
      <w:bookmarkStart w:id="3" w:name="_Toc151382479"/>
      <w:r w:rsidRPr="007C0CA8">
        <w:rPr>
          <w:rStyle w:val="CharSectno"/>
        </w:rPr>
        <w:t>3</w:t>
      </w:r>
      <w:r w:rsidRPr="007C0CA8">
        <w:t xml:space="preserve">  Authority</w:t>
      </w:r>
      <w:bookmarkEnd w:id="3"/>
    </w:p>
    <w:p w14:paraId="581EF05A" w14:textId="77777777" w:rsidR="00BF6650" w:rsidRPr="007C0CA8" w:rsidRDefault="00BF6650" w:rsidP="00BF6650">
      <w:pPr>
        <w:pStyle w:val="subsection"/>
      </w:pPr>
      <w:r w:rsidRPr="007C0CA8">
        <w:tab/>
      </w:r>
      <w:r w:rsidRPr="007C0CA8">
        <w:tab/>
      </w:r>
      <w:r w:rsidR="00D26479" w:rsidRPr="007C0CA8">
        <w:t>This instrument is</w:t>
      </w:r>
      <w:r w:rsidRPr="007C0CA8">
        <w:t xml:space="preserve"> made under the </w:t>
      </w:r>
      <w:r w:rsidR="00D26479" w:rsidRPr="007C0CA8">
        <w:rPr>
          <w:i/>
        </w:rPr>
        <w:t>Telecommunications (Interception and Access) Act 1979</w:t>
      </w:r>
      <w:r w:rsidR="00D26479" w:rsidRPr="007C0CA8">
        <w:t>.</w:t>
      </w:r>
    </w:p>
    <w:p w14:paraId="35F791A0" w14:textId="77777777" w:rsidR="00557C7A" w:rsidRPr="007C0CA8" w:rsidRDefault="00BF6650" w:rsidP="00557C7A">
      <w:pPr>
        <w:pStyle w:val="ActHead5"/>
      </w:pPr>
      <w:bookmarkStart w:id="4" w:name="_Toc151382480"/>
      <w:r w:rsidRPr="007C0CA8">
        <w:rPr>
          <w:rStyle w:val="CharSectno"/>
        </w:rPr>
        <w:t>4</w:t>
      </w:r>
      <w:r w:rsidR="00557C7A" w:rsidRPr="007C0CA8">
        <w:t xml:space="preserve">  </w:t>
      </w:r>
      <w:r w:rsidR="00083F48" w:rsidRPr="007C0CA8">
        <w:t>Schedules</w:t>
      </w:r>
      <w:bookmarkEnd w:id="4"/>
    </w:p>
    <w:p w14:paraId="759A744C" w14:textId="77777777" w:rsidR="00557C7A" w:rsidRPr="007C0CA8" w:rsidRDefault="00557C7A" w:rsidP="00557C7A">
      <w:pPr>
        <w:pStyle w:val="subsection"/>
      </w:pPr>
      <w:r w:rsidRPr="007C0CA8">
        <w:tab/>
      </w:r>
      <w:r w:rsidRPr="007C0CA8">
        <w:tab/>
      </w:r>
      <w:r w:rsidR="00083F48" w:rsidRPr="007C0CA8">
        <w:t xml:space="preserve">Each </w:t>
      </w:r>
      <w:r w:rsidR="00160BD7" w:rsidRPr="007C0CA8">
        <w:t>instrument</w:t>
      </w:r>
      <w:r w:rsidR="00083F48" w:rsidRPr="007C0CA8">
        <w:t xml:space="preserve"> that is specified in a Schedule to </w:t>
      </w:r>
      <w:r w:rsidR="00D26479" w:rsidRPr="007C0CA8">
        <w:t>this instrument</w:t>
      </w:r>
      <w:r w:rsidR="00083F48" w:rsidRPr="007C0CA8">
        <w:t xml:space="preserve"> is amended or repealed as set out in the applicable items in the Schedule concerned, and any other item in a Schedule to </w:t>
      </w:r>
      <w:r w:rsidR="00D26479" w:rsidRPr="007C0CA8">
        <w:t>this instrument</w:t>
      </w:r>
      <w:r w:rsidR="00083F48" w:rsidRPr="007C0CA8">
        <w:t xml:space="preserve"> has effect according to its terms.</w:t>
      </w:r>
    </w:p>
    <w:p w14:paraId="416C8B42" w14:textId="77777777" w:rsidR="0048364F" w:rsidRPr="007C0CA8" w:rsidRDefault="0048364F" w:rsidP="009C5989">
      <w:pPr>
        <w:pStyle w:val="ActHead6"/>
        <w:pageBreakBefore/>
      </w:pPr>
      <w:bookmarkStart w:id="5" w:name="_Toc151382481"/>
      <w:r w:rsidRPr="007C0CA8">
        <w:rPr>
          <w:rStyle w:val="CharAmSchNo"/>
        </w:rPr>
        <w:lastRenderedPageBreak/>
        <w:t>Schedule 1</w:t>
      </w:r>
      <w:r w:rsidRPr="007C0CA8">
        <w:t>—</w:t>
      </w:r>
      <w:r w:rsidR="00460499" w:rsidRPr="007C0CA8">
        <w:rPr>
          <w:rStyle w:val="CharAmSchText"/>
        </w:rPr>
        <w:t>Amendments</w:t>
      </w:r>
      <w:bookmarkEnd w:id="5"/>
    </w:p>
    <w:p w14:paraId="7C27425B" w14:textId="77777777" w:rsidR="0004044E" w:rsidRPr="007C0CA8" w:rsidRDefault="0004044E" w:rsidP="0004044E">
      <w:pPr>
        <w:pStyle w:val="Header"/>
      </w:pPr>
      <w:r w:rsidRPr="007C0CA8">
        <w:rPr>
          <w:rStyle w:val="CharAmPartNo"/>
        </w:rPr>
        <w:t xml:space="preserve"> </w:t>
      </w:r>
      <w:r w:rsidRPr="007C0CA8">
        <w:rPr>
          <w:rStyle w:val="CharAmPartText"/>
        </w:rPr>
        <w:t xml:space="preserve"> </w:t>
      </w:r>
    </w:p>
    <w:p w14:paraId="0929A608" w14:textId="77777777" w:rsidR="0084172C" w:rsidRPr="007C0CA8" w:rsidRDefault="00D26479" w:rsidP="00EA0D36">
      <w:pPr>
        <w:pStyle w:val="ActHead9"/>
      </w:pPr>
      <w:bookmarkStart w:id="6" w:name="_Toc151382482"/>
      <w:r w:rsidRPr="007C0CA8">
        <w:t xml:space="preserve">Telecommunications (Interception and Access) </w:t>
      </w:r>
      <w:r w:rsidR="009817CF" w:rsidRPr="007C0CA8">
        <w:t>Regulations 2</w:t>
      </w:r>
      <w:r w:rsidRPr="007C0CA8">
        <w:t>017</w:t>
      </w:r>
      <w:bookmarkEnd w:id="6"/>
    </w:p>
    <w:p w14:paraId="1DD335E2" w14:textId="77777777" w:rsidR="007957DE" w:rsidRPr="007C0CA8" w:rsidRDefault="007957DE" w:rsidP="000E35D1">
      <w:pPr>
        <w:pStyle w:val="ItemHead"/>
      </w:pPr>
      <w:r w:rsidRPr="007C0CA8">
        <w:t>1</w:t>
      </w:r>
      <w:r w:rsidR="009B4FA5" w:rsidRPr="007C0CA8">
        <w:t xml:space="preserve">  </w:t>
      </w:r>
      <w:r w:rsidR="0049677B" w:rsidRPr="007C0CA8">
        <w:t>Paragraph 1</w:t>
      </w:r>
      <w:r w:rsidR="000E35D1" w:rsidRPr="007C0CA8">
        <w:t>8(1)(a)</w:t>
      </w:r>
    </w:p>
    <w:p w14:paraId="4AC6E2B0" w14:textId="77777777" w:rsidR="000E35D1" w:rsidRPr="007C0CA8" w:rsidRDefault="000E35D1" w:rsidP="000E35D1">
      <w:pPr>
        <w:pStyle w:val="Item"/>
      </w:pPr>
      <w:r w:rsidRPr="007C0CA8">
        <w:t>Omit “Queen’s”, substitute “King’s”.</w:t>
      </w:r>
    </w:p>
    <w:p w14:paraId="4AF34DA2" w14:textId="77777777" w:rsidR="00D26479" w:rsidRPr="007C0CA8" w:rsidRDefault="007957DE" w:rsidP="00116FBC">
      <w:pPr>
        <w:pStyle w:val="ItemHead"/>
      </w:pPr>
      <w:r w:rsidRPr="007C0CA8">
        <w:t>2</w:t>
      </w:r>
      <w:r w:rsidR="002806EE" w:rsidRPr="007C0CA8">
        <w:t xml:space="preserve">  </w:t>
      </w:r>
      <w:r w:rsidR="00116FBC" w:rsidRPr="007C0CA8">
        <w:t xml:space="preserve">After </w:t>
      </w:r>
      <w:r w:rsidR="0049677B" w:rsidRPr="007C0CA8">
        <w:t>paragraph 1</w:t>
      </w:r>
      <w:r w:rsidR="00116FBC" w:rsidRPr="007C0CA8">
        <w:t>8</w:t>
      </w:r>
      <w:r w:rsidR="00064C73" w:rsidRPr="007C0CA8">
        <w:t>(1)</w:t>
      </w:r>
      <w:r w:rsidR="00116FBC" w:rsidRPr="007C0CA8">
        <w:t>(a)</w:t>
      </w:r>
    </w:p>
    <w:p w14:paraId="72F61591" w14:textId="77777777" w:rsidR="00116FBC" w:rsidRPr="007C0CA8" w:rsidRDefault="00116FBC" w:rsidP="00116FBC">
      <w:pPr>
        <w:pStyle w:val="Item"/>
      </w:pPr>
      <w:r w:rsidRPr="007C0CA8">
        <w:t>Insert:</w:t>
      </w:r>
    </w:p>
    <w:p w14:paraId="65A65415" w14:textId="77777777" w:rsidR="007957DE" w:rsidRPr="007C0CA8" w:rsidRDefault="00116FBC" w:rsidP="00116FBC">
      <w:pPr>
        <w:pStyle w:val="paragraph"/>
      </w:pPr>
      <w:r w:rsidRPr="007C0CA8">
        <w:tab/>
        <w:t>(aa)</w:t>
      </w:r>
      <w:r w:rsidRPr="007C0CA8">
        <w:tab/>
        <w:t>the person is</w:t>
      </w:r>
      <w:r w:rsidR="00583158" w:rsidRPr="007C0CA8">
        <w:t xml:space="preserve"> </w:t>
      </w:r>
      <w:r w:rsidR="00764635" w:rsidRPr="007C0CA8">
        <w:t xml:space="preserve">practising as </w:t>
      </w:r>
      <w:r w:rsidR="00583158" w:rsidRPr="007C0CA8">
        <w:t>a barrister</w:t>
      </w:r>
      <w:r w:rsidR="003266A0" w:rsidRPr="007C0CA8">
        <w:t xml:space="preserve"> of</w:t>
      </w:r>
      <w:r w:rsidR="00583158" w:rsidRPr="007C0CA8">
        <w:t xml:space="preserve"> a </w:t>
      </w:r>
      <w:r w:rsidR="005C7789" w:rsidRPr="007C0CA8">
        <w:t>f</w:t>
      </w:r>
      <w:r w:rsidR="00583158" w:rsidRPr="007C0CA8">
        <w:t xml:space="preserve">ederal </w:t>
      </w:r>
      <w:r w:rsidR="005C7789" w:rsidRPr="007C0CA8">
        <w:t>c</w:t>
      </w:r>
      <w:r w:rsidR="00583158" w:rsidRPr="007C0CA8">
        <w:t xml:space="preserve">ourt or </w:t>
      </w:r>
      <w:r w:rsidR="00FA7266" w:rsidRPr="007C0CA8">
        <w:t>the</w:t>
      </w:r>
      <w:r w:rsidR="00583158" w:rsidRPr="007C0CA8">
        <w:t xml:space="preserve"> </w:t>
      </w:r>
      <w:r w:rsidR="001350C4" w:rsidRPr="007C0CA8">
        <w:t>S</w:t>
      </w:r>
      <w:r w:rsidR="005C7789" w:rsidRPr="007C0CA8">
        <w:t xml:space="preserve">upreme </w:t>
      </w:r>
      <w:r w:rsidR="001350C4" w:rsidRPr="007C0CA8">
        <w:t>C</w:t>
      </w:r>
      <w:r w:rsidR="00583158" w:rsidRPr="007C0CA8">
        <w:t xml:space="preserve">ourt of a State or Territory </w:t>
      </w:r>
      <w:r w:rsidR="00E04C6E" w:rsidRPr="007C0CA8">
        <w:t>and</w:t>
      </w:r>
      <w:r w:rsidR="007957DE" w:rsidRPr="007C0CA8">
        <w:t>:</w:t>
      </w:r>
    </w:p>
    <w:p w14:paraId="38F4A5F0" w14:textId="77777777" w:rsidR="00004575" w:rsidRPr="007C0CA8" w:rsidRDefault="007957DE" w:rsidP="007957DE">
      <w:pPr>
        <w:pStyle w:val="paragraphsub"/>
      </w:pPr>
      <w:r w:rsidRPr="007C0CA8">
        <w:tab/>
        <w:t>(</w:t>
      </w:r>
      <w:proofErr w:type="spellStart"/>
      <w:r w:rsidRPr="007C0CA8">
        <w:t>i</w:t>
      </w:r>
      <w:proofErr w:type="spellEnd"/>
      <w:r w:rsidRPr="007C0CA8">
        <w:t>)</w:t>
      </w:r>
      <w:r w:rsidRPr="007C0CA8">
        <w:tab/>
      </w:r>
      <w:r w:rsidR="000D6613" w:rsidRPr="007C0CA8">
        <w:t xml:space="preserve">for at least 10 years </w:t>
      </w:r>
      <w:r w:rsidRPr="007C0CA8">
        <w:t xml:space="preserve">has </w:t>
      </w:r>
      <w:r w:rsidR="008574EA" w:rsidRPr="007C0CA8">
        <w:t xml:space="preserve">engaged in practice as a </w:t>
      </w:r>
      <w:r w:rsidR="000D6613" w:rsidRPr="007C0CA8">
        <w:t>barrister</w:t>
      </w:r>
      <w:r w:rsidR="00004575" w:rsidRPr="007C0CA8">
        <w:t>; and</w:t>
      </w:r>
    </w:p>
    <w:p w14:paraId="1C8EA8C7" w14:textId="77777777" w:rsidR="007957DE" w:rsidRPr="007C0CA8" w:rsidRDefault="00004575" w:rsidP="007957DE">
      <w:pPr>
        <w:pStyle w:val="paragraphsub"/>
      </w:pPr>
      <w:r w:rsidRPr="007C0CA8">
        <w:tab/>
        <w:t>(ii)</w:t>
      </w:r>
      <w:r w:rsidRPr="007C0CA8">
        <w:tab/>
        <w:t xml:space="preserve">has </w:t>
      </w:r>
      <w:r w:rsidR="00402D5E" w:rsidRPr="007C0CA8">
        <w:t>experience</w:t>
      </w:r>
      <w:r w:rsidR="008574EA" w:rsidRPr="007C0CA8">
        <w:t xml:space="preserve"> i</w:t>
      </w:r>
      <w:r w:rsidR="007957DE" w:rsidRPr="007C0CA8">
        <w:t xml:space="preserve">n </w:t>
      </w:r>
      <w:r w:rsidR="00064C73" w:rsidRPr="007C0CA8">
        <w:t>areas of law that the Prime Minister considers relevant;</w:t>
      </w:r>
      <w:r w:rsidR="003D3E01" w:rsidRPr="007C0CA8">
        <w:t xml:space="preserve"> and</w:t>
      </w:r>
    </w:p>
    <w:p w14:paraId="27EDA3CD" w14:textId="77777777" w:rsidR="001605AD" w:rsidRPr="007C0CA8" w:rsidRDefault="007957DE" w:rsidP="007957DE">
      <w:pPr>
        <w:pStyle w:val="paragraphsub"/>
      </w:pPr>
      <w:r w:rsidRPr="007C0CA8">
        <w:tab/>
        <w:t>(i</w:t>
      </w:r>
      <w:r w:rsidR="00402D5E" w:rsidRPr="007C0CA8">
        <w:t>i</w:t>
      </w:r>
      <w:r w:rsidRPr="007C0CA8">
        <w:t>i)</w:t>
      </w:r>
      <w:r w:rsidRPr="007C0CA8">
        <w:tab/>
      </w:r>
      <w:r w:rsidR="00116FBC" w:rsidRPr="007C0CA8">
        <w:t>has been cleared for security purposes to a level that the Prime Minister considers appropriate</w:t>
      </w:r>
      <w:r w:rsidR="00064C73" w:rsidRPr="007C0CA8">
        <w:t>; or</w:t>
      </w:r>
    </w:p>
    <w:p w14:paraId="62B1AA37" w14:textId="77777777" w:rsidR="00F176F9" w:rsidRPr="007C0CA8" w:rsidRDefault="00064C73" w:rsidP="00F176F9">
      <w:pPr>
        <w:pStyle w:val="ItemHead"/>
      </w:pPr>
      <w:r w:rsidRPr="007C0CA8">
        <w:t xml:space="preserve">3  </w:t>
      </w:r>
      <w:r w:rsidR="0049677B" w:rsidRPr="007C0CA8">
        <w:t>Subparagraph 1</w:t>
      </w:r>
      <w:r w:rsidR="00F176F9" w:rsidRPr="007C0CA8">
        <w:t>8(1)(</w:t>
      </w:r>
      <w:r w:rsidR="003F3A17" w:rsidRPr="007C0CA8">
        <w:t>b</w:t>
      </w:r>
      <w:r w:rsidR="00F176F9" w:rsidRPr="007C0CA8">
        <w:t>)(</w:t>
      </w:r>
      <w:r w:rsidR="00623F00" w:rsidRPr="007C0CA8">
        <w:t>i</w:t>
      </w:r>
      <w:r w:rsidR="00F176F9" w:rsidRPr="007C0CA8">
        <w:t>v)</w:t>
      </w:r>
    </w:p>
    <w:p w14:paraId="54DBE967" w14:textId="77777777" w:rsidR="00F176F9" w:rsidRPr="007C0CA8" w:rsidRDefault="00F176F9" w:rsidP="00F176F9">
      <w:pPr>
        <w:pStyle w:val="Item"/>
      </w:pPr>
      <w:r w:rsidRPr="007C0CA8">
        <w:t>Repeal the subparagraph, substitute:</w:t>
      </w:r>
    </w:p>
    <w:p w14:paraId="13960410" w14:textId="77777777" w:rsidR="001B0BEC" w:rsidRPr="007C0CA8" w:rsidRDefault="001B0BEC" w:rsidP="001B0BEC">
      <w:pPr>
        <w:pStyle w:val="paragraphsub"/>
      </w:pPr>
      <w:r w:rsidRPr="007C0CA8">
        <w:tab/>
        <w:t>(</w:t>
      </w:r>
      <w:r w:rsidR="003F3A17" w:rsidRPr="007C0CA8">
        <w:t>i</w:t>
      </w:r>
      <w:r w:rsidRPr="007C0CA8">
        <w:t>v)</w:t>
      </w:r>
      <w:r w:rsidRPr="007C0CA8">
        <w:tab/>
        <w:t>an inferior court of a State or Territory</w:t>
      </w:r>
      <w:r w:rsidR="00885357" w:rsidRPr="007C0CA8">
        <w:t>;</w:t>
      </w:r>
    </w:p>
    <w:p w14:paraId="7D26A603" w14:textId="77777777" w:rsidR="00885357" w:rsidRPr="007C0CA8" w:rsidRDefault="00885357" w:rsidP="00885357">
      <w:pPr>
        <w:pStyle w:val="ItemHead"/>
      </w:pPr>
      <w:r w:rsidRPr="007C0CA8">
        <w:t xml:space="preserve">4  At the end of </w:t>
      </w:r>
      <w:r w:rsidR="0049677B" w:rsidRPr="007C0CA8">
        <w:t>subsection 1</w:t>
      </w:r>
      <w:r w:rsidRPr="007C0CA8">
        <w:t>8(2)</w:t>
      </w:r>
    </w:p>
    <w:p w14:paraId="4EBBB6E0" w14:textId="77777777" w:rsidR="00885357" w:rsidRPr="007C0CA8" w:rsidRDefault="00885357" w:rsidP="00885357">
      <w:pPr>
        <w:pStyle w:val="Item"/>
      </w:pPr>
      <w:r w:rsidRPr="007C0CA8">
        <w:t>Add:</w:t>
      </w:r>
    </w:p>
    <w:p w14:paraId="12639DE6" w14:textId="77777777" w:rsidR="00885357" w:rsidRPr="007C0CA8" w:rsidRDefault="00885357" w:rsidP="00885357">
      <w:pPr>
        <w:pStyle w:val="paragraph"/>
      </w:pPr>
      <w:r w:rsidRPr="007C0CA8">
        <w:tab/>
      </w:r>
      <w:r w:rsidR="009B4FA5" w:rsidRPr="007C0CA8">
        <w:t>; (g)</w:t>
      </w:r>
      <w:r w:rsidR="009B4FA5" w:rsidRPr="007C0CA8">
        <w:tab/>
      </w:r>
      <w:r w:rsidRPr="007C0CA8">
        <w:t xml:space="preserve">a </w:t>
      </w:r>
      <w:r w:rsidR="0049677B" w:rsidRPr="007C0CA8">
        <w:t>Part 4</w:t>
      </w:r>
      <w:r w:rsidR="007C0CA8">
        <w:noBreakHyphen/>
      </w:r>
      <w:r w:rsidR="009B4FA5" w:rsidRPr="007C0CA8">
        <w:t>1 issuing authority</w:t>
      </w:r>
      <w:r w:rsidR="000E35D1" w:rsidRPr="007C0CA8">
        <w:t>.</w:t>
      </w:r>
    </w:p>
    <w:p w14:paraId="12AD30F6" w14:textId="77777777" w:rsidR="005731CF" w:rsidRPr="007C0CA8" w:rsidRDefault="003B1AF1" w:rsidP="005731CF">
      <w:pPr>
        <w:pStyle w:val="ItemHead"/>
      </w:pPr>
      <w:r w:rsidRPr="007C0CA8">
        <w:t xml:space="preserve">5  </w:t>
      </w:r>
      <w:r w:rsidR="0049677B" w:rsidRPr="007C0CA8">
        <w:t>Subparagraph 2</w:t>
      </w:r>
      <w:r w:rsidR="005731CF" w:rsidRPr="007C0CA8">
        <w:t>4</w:t>
      </w:r>
      <w:r w:rsidR="00C00204" w:rsidRPr="007C0CA8">
        <w:t>(2)</w:t>
      </w:r>
      <w:r w:rsidR="005731CF" w:rsidRPr="007C0CA8">
        <w:t>(c)(</w:t>
      </w:r>
      <w:proofErr w:type="spellStart"/>
      <w:r w:rsidR="005731CF" w:rsidRPr="007C0CA8">
        <w:t>i</w:t>
      </w:r>
      <w:proofErr w:type="spellEnd"/>
      <w:r w:rsidR="005731CF" w:rsidRPr="007C0CA8">
        <w:t>)</w:t>
      </w:r>
    </w:p>
    <w:p w14:paraId="193C0DE2" w14:textId="77777777" w:rsidR="005731CF" w:rsidRPr="007C0CA8" w:rsidRDefault="005731CF" w:rsidP="005731CF">
      <w:pPr>
        <w:pStyle w:val="Item"/>
      </w:pPr>
      <w:r w:rsidRPr="007C0CA8">
        <w:t>Omit “Queen’s”, substitute “King’s”.</w:t>
      </w:r>
    </w:p>
    <w:p w14:paraId="2FED59A4" w14:textId="77777777" w:rsidR="003B1AF1" w:rsidRPr="007C0CA8" w:rsidRDefault="005731CF" w:rsidP="005731CF">
      <w:pPr>
        <w:pStyle w:val="ItemHead"/>
      </w:pPr>
      <w:r w:rsidRPr="007C0CA8">
        <w:t xml:space="preserve">6  After </w:t>
      </w:r>
      <w:r w:rsidR="0049677B" w:rsidRPr="007C0CA8">
        <w:t>paragraph 2</w:t>
      </w:r>
      <w:r w:rsidRPr="007C0CA8">
        <w:t>4(2)(c)</w:t>
      </w:r>
    </w:p>
    <w:p w14:paraId="3F94A771" w14:textId="77777777" w:rsidR="005731CF" w:rsidRPr="007C0CA8" w:rsidRDefault="005731CF" w:rsidP="005731CF">
      <w:pPr>
        <w:pStyle w:val="Item"/>
      </w:pPr>
      <w:r w:rsidRPr="007C0CA8">
        <w:t>Insert:</w:t>
      </w:r>
    </w:p>
    <w:p w14:paraId="44E8831A" w14:textId="77777777" w:rsidR="005731CF" w:rsidRPr="007C0CA8" w:rsidRDefault="005731CF" w:rsidP="005731CF">
      <w:pPr>
        <w:pStyle w:val="paragraph"/>
      </w:pPr>
      <w:r w:rsidRPr="007C0CA8">
        <w:tab/>
        <w:t>(c</w:t>
      </w:r>
      <w:r w:rsidR="005464C0" w:rsidRPr="007C0CA8">
        <w:t>a</w:t>
      </w:r>
      <w:r w:rsidRPr="007C0CA8">
        <w:t>)</w:t>
      </w:r>
      <w:r w:rsidRPr="007C0CA8">
        <w:tab/>
        <w:t xml:space="preserve">the Public Interest Advocate is a person mentioned in </w:t>
      </w:r>
      <w:r w:rsidR="0049677B" w:rsidRPr="007C0CA8">
        <w:t>paragraph 1</w:t>
      </w:r>
      <w:r w:rsidRPr="007C0CA8">
        <w:t>8(1)(aa) and either:</w:t>
      </w:r>
    </w:p>
    <w:p w14:paraId="26FA4940" w14:textId="77777777" w:rsidR="005731CF" w:rsidRPr="007C0CA8" w:rsidRDefault="005731CF" w:rsidP="005731CF">
      <w:pPr>
        <w:pStyle w:val="paragraphsub"/>
      </w:pPr>
      <w:r w:rsidRPr="007C0CA8">
        <w:tab/>
        <w:t>(</w:t>
      </w:r>
      <w:proofErr w:type="spellStart"/>
      <w:r w:rsidRPr="007C0CA8">
        <w:t>i</w:t>
      </w:r>
      <w:proofErr w:type="spellEnd"/>
      <w:r w:rsidRPr="007C0CA8">
        <w:t>)</w:t>
      </w:r>
      <w:r w:rsidRPr="007C0CA8">
        <w:tab/>
        <w:t xml:space="preserve">ceases </w:t>
      </w:r>
      <w:r w:rsidR="009B41AA" w:rsidRPr="007C0CA8">
        <w:t>t</w:t>
      </w:r>
      <w:r w:rsidR="005B2F4E" w:rsidRPr="007C0CA8">
        <w:t xml:space="preserve">o be a legal </w:t>
      </w:r>
      <w:r w:rsidR="00C90067" w:rsidRPr="007C0CA8">
        <w:t>practitioner</w:t>
      </w:r>
      <w:r w:rsidR="00DF7E57" w:rsidRPr="007C0CA8">
        <w:t>;</w:t>
      </w:r>
      <w:r w:rsidRPr="007C0CA8">
        <w:t xml:space="preserve"> or</w:t>
      </w:r>
    </w:p>
    <w:p w14:paraId="6AD8D6B1" w14:textId="77777777" w:rsidR="00B67765" w:rsidRPr="007C0CA8" w:rsidRDefault="005731CF" w:rsidP="007758D7">
      <w:pPr>
        <w:pStyle w:val="paragraphsub"/>
      </w:pPr>
      <w:r w:rsidRPr="007C0CA8">
        <w:tab/>
        <w:t>(ii)</w:t>
      </w:r>
      <w:r w:rsidRPr="007C0CA8">
        <w:tab/>
        <w:t>ceases to hold a security clearance to a level that the Prime Minister considers appropriate; or</w:t>
      </w:r>
    </w:p>
    <w:sectPr w:rsidR="00B67765" w:rsidRPr="007C0CA8" w:rsidSect="0050127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C01E4" w14:textId="77777777" w:rsidR="006C1CAE" w:rsidRDefault="006C1CAE" w:rsidP="0048364F">
      <w:pPr>
        <w:spacing w:line="240" w:lineRule="auto"/>
      </w:pPr>
      <w:r>
        <w:separator/>
      </w:r>
    </w:p>
  </w:endnote>
  <w:endnote w:type="continuationSeparator" w:id="0">
    <w:p w14:paraId="384D673C" w14:textId="77777777" w:rsidR="006C1CAE" w:rsidRDefault="006C1CA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12AD6" w14:textId="77777777" w:rsidR="006C1CAE" w:rsidRPr="0050127F" w:rsidRDefault="0050127F" w:rsidP="0050127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0127F">
      <w:rPr>
        <w:i/>
        <w:sz w:val="18"/>
      </w:rPr>
      <w:t>OPC66607 -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7E798" w14:textId="77777777" w:rsidR="006C1CAE" w:rsidRDefault="006C1CAE" w:rsidP="00E97334"/>
  <w:p w14:paraId="6E0CAC0D" w14:textId="77777777" w:rsidR="006C1CAE" w:rsidRPr="0050127F" w:rsidRDefault="0050127F" w:rsidP="0050127F">
    <w:pPr>
      <w:rPr>
        <w:rFonts w:cs="Times New Roman"/>
        <w:i/>
        <w:sz w:val="18"/>
      </w:rPr>
    </w:pPr>
    <w:r w:rsidRPr="0050127F">
      <w:rPr>
        <w:rFonts w:cs="Times New Roman"/>
        <w:i/>
        <w:sz w:val="18"/>
      </w:rPr>
      <w:t>OPC66607 -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5D4AB" w14:textId="77777777" w:rsidR="006C1CAE" w:rsidRPr="0050127F" w:rsidRDefault="0050127F" w:rsidP="0050127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0127F">
      <w:rPr>
        <w:i/>
        <w:sz w:val="18"/>
      </w:rPr>
      <w:t>OPC66607 -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D72A7" w14:textId="77777777" w:rsidR="006C1CAE" w:rsidRPr="00E33C1C" w:rsidRDefault="006C1CA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C1CAE" w14:paraId="751089DA" w14:textId="77777777" w:rsidTr="007C0C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F44830" w14:textId="77777777" w:rsidR="006C1CAE" w:rsidRDefault="006C1CAE" w:rsidP="0088535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8212E9" w14:textId="6CE08321" w:rsidR="006C1CAE" w:rsidRDefault="006C1CAE" w:rsidP="0088535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7AA5">
            <w:rPr>
              <w:i/>
              <w:sz w:val="18"/>
            </w:rPr>
            <w:t>Telecommunications (Interception and Access) Amendment (Public Interest Advocates)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1C3456" w14:textId="77777777" w:rsidR="006C1CAE" w:rsidRDefault="006C1CAE" w:rsidP="00885357">
          <w:pPr>
            <w:spacing w:line="0" w:lineRule="atLeast"/>
            <w:jc w:val="right"/>
            <w:rPr>
              <w:sz w:val="18"/>
            </w:rPr>
          </w:pPr>
        </w:p>
      </w:tc>
    </w:tr>
  </w:tbl>
  <w:p w14:paraId="16855C65" w14:textId="77777777" w:rsidR="006C1CAE" w:rsidRPr="0050127F" w:rsidRDefault="0050127F" w:rsidP="0050127F">
    <w:pPr>
      <w:rPr>
        <w:rFonts w:cs="Times New Roman"/>
        <w:i/>
        <w:sz w:val="18"/>
      </w:rPr>
    </w:pPr>
    <w:r w:rsidRPr="0050127F">
      <w:rPr>
        <w:rFonts w:cs="Times New Roman"/>
        <w:i/>
        <w:sz w:val="18"/>
      </w:rPr>
      <w:t>OPC66607 -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EAA27" w14:textId="77777777" w:rsidR="006C1CAE" w:rsidRPr="00E33C1C" w:rsidRDefault="006C1CA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C1CAE" w14:paraId="18878FF9" w14:textId="77777777" w:rsidTr="007C0CA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2127775" w14:textId="77777777" w:rsidR="006C1CAE" w:rsidRDefault="006C1CAE" w:rsidP="0088535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7D7C74" w14:textId="150FC823" w:rsidR="006C1CAE" w:rsidRDefault="006C1CAE" w:rsidP="0088535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7AA5">
            <w:rPr>
              <w:i/>
              <w:sz w:val="18"/>
            </w:rPr>
            <w:t>Telecommunications (Interception and Access) Amendment (Public Interest Advocates)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E1C236A" w14:textId="77777777" w:rsidR="006C1CAE" w:rsidRDefault="006C1CAE" w:rsidP="0088535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AAFDAE" w14:textId="77777777" w:rsidR="006C1CAE" w:rsidRPr="0050127F" w:rsidRDefault="0050127F" w:rsidP="0050127F">
    <w:pPr>
      <w:rPr>
        <w:rFonts w:cs="Times New Roman"/>
        <w:i/>
        <w:sz w:val="18"/>
      </w:rPr>
    </w:pPr>
    <w:r w:rsidRPr="0050127F">
      <w:rPr>
        <w:rFonts w:cs="Times New Roman"/>
        <w:i/>
        <w:sz w:val="18"/>
      </w:rPr>
      <w:t>OPC66607 -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09900" w14:textId="77777777" w:rsidR="006C1CAE" w:rsidRPr="00E33C1C" w:rsidRDefault="006C1CA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C1CAE" w14:paraId="0D7AAA92" w14:textId="77777777" w:rsidTr="007C0C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CA7BBB" w14:textId="77777777" w:rsidR="006C1CAE" w:rsidRDefault="006C1CAE" w:rsidP="0088535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F9699C" w14:textId="6B77DAB5" w:rsidR="006C1CAE" w:rsidRDefault="006C1CAE" w:rsidP="0088535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7AA5">
            <w:rPr>
              <w:i/>
              <w:sz w:val="18"/>
            </w:rPr>
            <w:t>Telecommunications (Interception and Access) Amendment (Public Interest Advocates)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5553BF" w14:textId="77777777" w:rsidR="006C1CAE" w:rsidRDefault="006C1CAE" w:rsidP="00885357">
          <w:pPr>
            <w:spacing w:line="0" w:lineRule="atLeast"/>
            <w:jc w:val="right"/>
            <w:rPr>
              <w:sz w:val="18"/>
            </w:rPr>
          </w:pPr>
        </w:p>
      </w:tc>
    </w:tr>
  </w:tbl>
  <w:p w14:paraId="35EE50E5" w14:textId="77777777" w:rsidR="006C1CAE" w:rsidRPr="0050127F" w:rsidRDefault="0050127F" w:rsidP="0050127F">
    <w:pPr>
      <w:rPr>
        <w:rFonts w:cs="Times New Roman"/>
        <w:i/>
        <w:sz w:val="18"/>
      </w:rPr>
    </w:pPr>
    <w:r w:rsidRPr="0050127F">
      <w:rPr>
        <w:rFonts w:cs="Times New Roman"/>
        <w:i/>
        <w:sz w:val="18"/>
      </w:rPr>
      <w:t>OPC66607 -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0E8B6" w14:textId="77777777" w:rsidR="006C1CAE" w:rsidRPr="00E33C1C" w:rsidRDefault="006C1CA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C1CAE" w14:paraId="182AD972" w14:textId="77777777" w:rsidTr="0088535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DC8CF9" w14:textId="77777777" w:rsidR="006C1CAE" w:rsidRDefault="006C1CAE" w:rsidP="0088535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18F3DE" w14:textId="703FD79D" w:rsidR="006C1CAE" w:rsidRDefault="006C1CAE" w:rsidP="0088535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7AA5">
            <w:rPr>
              <w:i/>
              <w:sz w:val="18"/>
            </w:rPr>
            <w:t>Telecommunications (Interception and Access) Amendment (Public Interest Advocates)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504318" w14:textId="77777777" w:rsidR="006C1CAE" w:rsidRDefault="006C1CAE" w:rsidP="0088535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E4A947" w14:textId="77777777" w:rsidR="006C1CAE" w:rsidRPr="0050127F" w:rsidRDefault="0050127F" w:rsidP="0050127F">
    <w:pPr>
      <w:rPr>
        <w:rFonts w:cs="Times New Roman"/>
        <w:i/>
        <w:sz w:val="18"/>
      </w:rPr>
    </w:pPr>
    <w:r w:rsidRPr="0050127F">
      <w:rPr>
        <w:rFonts w:cs="Times New Roman"/>
        <w:i/>
        <w:sz w:val="18"/>
      </w:rPr>
      <w:t>OPC66607 -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FD1EC" w14:textId="77777777" w:rsidR="006C1CAE" w:rsidRPr="00E33C1C" w:rsidRDefault="006C1CA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C1CAE" w14:paraId="4A099C2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A54AF0" w14:textId="77777777" w:rsidR="006C1CAE" w:rsidRDefault="006C1CAE" w:rsidP="0088535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38AAEF" w14:textId="0DF56A4B" w:rsidR="006C1CAE" w:rsidRDefault="006C1CAE" w:rsidP="0088535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7AA5">
            <w:rPr>
              <w:i/>
              <w:sz w:val="18"/>
            </w:rPr>
            <w:t>Telecommunications (Interception and Access) Amendment (Public Interest Advocates)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027330" w14:textId="77777777" w:rsidR="006C1CAE" w:rsidRDefault="006C1CAE" w:rsidP="0088535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B95CD6" w14:textId="77777777" w:rsidR="006C1CAE" w:rsidRPr="0050127F" w:rsidRDefault="0050127F" w:rsidP="0050127F">
    <w:pPr>
      <w:rPr>
        <w:rFonts w:cs="Times New Roman"/>
        <w:i/>
        <w:sz w:val="18"/>
      </w:rPr>
    </w:pPr>
    <w:r w:rsidRPr="0050127F">
      <w:rPr>
        <w:rFonts w:cs="Times New Roman"/>
        <w:i/>
        <w:sz w:val="18"/>
      </w:rPr>
      <w:t>OPC66607 -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CC6BE" w14:textId="77777777" w:rsidR="006C1CAE" w:rsidRDefault="006C1CAE" w:rsidP="0048364F">
      <w:pPr>
        <w:spacing w:line="240" w:lineRule="auto"/>
      </w:pPr>
      <w:r>
        <w:separator/>
      </w:r>
    </w:p>
  </w:footnote>
  <w:footnote w:type="continuationSeparator" w:id="0">
    <w:p w14:paraId="49B53530" w14:textId="77777777" w:rsidR="006C1CAE" w:rsidRDefault="006C1CA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B859D" w14:textId="77777777" w:rsidR="006C1CAE" w:rsidRPr="005F1388" w:rsidRDefault="006C1CA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78EFF" w14:textId="77777777" w:rsidR="006C1CAE" w:rsidRPr="005F1388" w:rsidRDefault="006C1CA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EF6C8" w14:textId="77777777" w:rsidR="006C1CAE" w:rsidRPr="005F1388" w:rsidRDefault="006C1CA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A1520" w14:textId="77777777" w:rsidR="006C1CAE" w:rsidRPr="00ED79B6" w:rsidRDefault="006C1CA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69455" w14:textId="77777777" w:rsidR="006C1CAE" w:rsidRPr="00ED79B6" w:rsidRDefault="006C1CA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11BB0" w14:textId="77777777" w:rsidR="006C1CAE" w:rsidRPr="00ED79B6" w:rsidRDefault="006C1CA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0A7E7" w14:textId="0AE5061C" w:rsidR="006C1CAE" w:rsidRPr="00A961C4" w:rsidRDefault="006C1CA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D009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D0093">
      <w:rPr>
        <w:noProof/>
        <w:sz w:val="20"/>
      </w:rPr>
      <w:t>Amendments</w:t>
    </w:r>
    <w:r>
      <w:rPr>
        <w:sz w:val="20"/>
      </w:rPr>
      <w:fldChar w:fldCharType="end"/>
    </w:r>
  </w:p>
  <w:p w14:paraId="57A603E3" w14:textId="23D2D933" w:rsidR="006C1CAE" w:rsidRPr="00A961C4" w:rsidRDefault="006C1CA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6EFF36F" w14:textId="77777777" w:rsidR="006C1CAE" w:rsidRPr="00A961C4" w:rsidRDefault="006C1CA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865D9" w14:textId="2FA8C045" w:rsidR="006C1CAE" w:rsidRPr="00A961C4" w:rsidRDefault="006C1CA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558210E" w14:textId="123541F1" w:rsidR="006C1CAE" w:rsidRPr="00A961C4" w:rsidRDefault="006C1CA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0F8ED27" w14:textId="77777777" w:rsidR="006C1CAE" w:rsidRPr="00A961C4" w:rsidRDefault="006C1CA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0B845" w14:textId="77777777" w:rsidR="006C1CAE" w:rsidRPr="00A961C4" w:rsidRDefault="006C1CA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5F6B4B8D"/>
    <w:multiLevelType w:val="hybridMultilevel"/>
    <w:tmpl w:val="644A0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79"/>
    <w:rsid w:val="00000263"/>
    <w:rsid w:val="00004575"/>
    <w:rsid w:val="000049DD"/>
    <w:rsid w:val="000113BC"/>
    <w:rsid w:val="000136AF"/>
    <w:rsid w:val="00036E24"/>
    <w:rsid w:val="0004044E"/>
    <w:rsid w:val="000413AC"/>
    <w:rsid w:val="00043161"/>
    <w:rsid w:val="00044411"/>
    <w:rsid w:val="000453A3"/>
    <w:rsid w:val="00046F47"/>
    <w:rsid w:val="00047AA5"/>
    <w:rsid w:val="0005120E"/>
    <w:rsid w:val="00054577"/>
    <w:rsid w:val="000614BF"/>
    <w:rsid w:val="00064C73"/>
    <w:rsid w:val="0007169C"/>
    <w:rsid w:val="000734E2"/>
    <w:rsid w:val="00077593"/>
    <w:rsid w:val="00083F48"/>
    <w:rsid w:val="00087A7D"/>
    <w:rsid w:val="000A5A6C"/>
    <w:rsid w:val="000A7DF9"/>
    <w:rsid w:val="000D05EF"/>
    <w:rsid w:val="000D2F4E"/>
    <w:rsid w:val="000D5485"/>
    <w:rsid w:val="000D6613"/>
    <w:rsid w:val="000E35D1"/>
    <w:rsid w:val="000F21C1"/>
    <w:rsid w:val="000F7722"/>
    <w:rsid w:val="00105D72"/>
    <w:rsid w:val="0010745C"/>
    <w:rsid w:val="00116FBC"/>
    <w:rsid w:val="00117277"/>
    <w:rsid w:val="00131A20"/>
    <w:rsid w:val="00133B21"/>
    <w:rsid w:val="001350C4"/>
    <w:rsid w:val="00155873"/>
    <w:rsid w:val="001605AD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3D0"/>
    <w:rsid w:val="001A3B9F"/>
    <w:rsid w:val="001A4302"/>
    <w:rsid w:val="001A65C0"/>
    <w:rsid w:val="001A7638"/>
    <w:rsid w:val="001B0BEC"/>
    <w:rsid w:val="001B6456"/>
    <w:rsid w:val="001B7A5D"/>
    <w:rsid w:val="001C4FCB"/>
    <w:rsid w:val="001C69C4"/>
    <w:rsid w:val="001C70D9"/>
    <w:rsid w:val="001C74E1"/>
    <w:rsid w:val="001D44E1"/>
    <w:rsid w:val="001E0A8D"/>
    <w:rsid w:val="001E3590"/>
    <w:rsid w:val="001E7407"/>
    <w:rsid w:val="00201D27"/>
    <w:rsid w:val="0020300C"/>
    <w:rsid w:val="00204322"/>
    <w:rsid w:val="00220A0C"/>
    <w:rsid w:val="00223E4A"/>
    <w:rsid w:val="0022794A"/>
    <w:rsid w:val="002302EA"/>
    <w:rsid w:val="00240749"/>
    <w:rsid w:val="002413F4"/>
    <w:rsid w:val="002468D7"/>
    <w:rsid w:val="00263886"/>
    <w:rsid w:val="002645B1"/>
    <w:rsid w:val="00274F15"/>
    <w:rsid w:val="00275F9F"/>
    <w:rsid w:val="00277E70"/>
    <w:rsid w:val="002806EE"/>
    <w:rsid w:val="00285CDD"/>
    <w:rsid w:val="00291167"/>
    <w:rsid w:val="00297ECB"/>
    <w:rsid w:val="002C152A"/>
    <w:rsid w:val="002D0093"/>
    <w:rsid w:val="002D043A"/>
    <w:rsid w:val="002F4CDB"/>
    <w:rsid w:val="002F58FA"/>
    <w:rsid w:val="00303DC9"/>
    <w:rsid w:val="0031171A"/>
    <w:rsid w:val="0031713F"/>
    <w:rsid w:val="003173B2"/>
    <w:rsid w:val="00321913"/>
    <w:rsid w:val="00324EE6"/>
    <w:rsid w:val="003265EF"/>
    <w:rsid w:val="003266A0"/>
    <w:rsid w:val="003316DC"/>
    <w:rsid w:val="00332E0D"/>
    <w:rsid w:val="003379B7"/>
    <w:rsid w:val="003415D3"/>
    <w:rsid w:val="00344ADE"/>
    <w:rsid w:val="00346335"/>
    <w:rsid w:val="00352B0F"/>
    <w:rsid w:val="003561B0"/>
    <w:rsid w:val="00367960"/>
    <w:rsid w:val="0039655C"/>
    <w:rsid w:val="003A15AC"/>
    <w:rsid w:val="003A56EB"/>
    <w:rsid w:val="003B0627"/>
    <w:rsid w:val="003B1AF1"/>
    <w:rsid w:val="003C2993"/>
    <w:rsid w:val="003C55D3"/>
    <w:rsid w:val="003C5F2B"/>
    <w:rsid w:val="003D0BFE"/>
    <w:rsid w:val="003D3E01"/>
    <w:rsid w:val="003D5700"/>
    <w:rsid w:val="003F0F5A"/>
    <w:rsid w:val="003F3A17"/>
    <w:rsid w:val="003F4ECB"/>
    <w:rsid w:val="00400A30"/>
    <w:rsid w:val="004022CA"/>
    <w:rsid w:val="00402D5E"/>
    <w:rsid w:val="004056DC"/>
    <w:rsid w:val="004116CD"/>
    <w:rsid w:val="00414ADE"/>
    <w:rsid w:val="0041692A"/>
    <w:rsid w:val="00424CA9"/>
    <w:rsid w:val="004257BB"/>
    <w:rsid w:val="004261D9"/>
    <w:rsid w:val="0044291A"/>
    <w:rsid w:val="00460499"/>
    <w:rsid w:val="004613A2"/>
    <w:rsid w:val="00466821"/>
    <w:rsid w:val="00474835"/>
    <w:rsid w:val="004819C7"/>
    <w:rsid w:val="0048364F"/>
    <w:rsid w:val="00490F2E"/>
    <w:rsid w:val="0049677B"/>
    <w:rsid w:val="00496DB3"/>
    <w:rsid w:val="00496F97"/>
    <w:rsid w:val="004A53EA"/>
    <w:rsid w:val="004A6587"/>
    <w:rsid w:val="004B0221"/>
    <w:rsid w:val="004F1FAC"/>
    <w:rsid w:val="004F676E"/>
    <w:rsid w:val="0050127F"/>
    <w:rsid w:val="005131DE"/>
    <w:rsid w:val="00516B8D"/>
    <w:rsid w:val="00523D8D"/>
    <w:rsid w:val="0052686F"/>
    <w:rsid w:val="0052756C"/>
    <w:rsid w:val="00530230"/>
    <w:rsid w:val="00530CC9"/>
    <w:rsid w:val="00537FBC"/>
    <w:rsid w:val="00540CE1"/>
    <w:rsid w:val="00541D73"/>
    <w:rsid w:val="00543469"/>
    <w:rsid w:val="005452CC"/>
    <w:rsid w:val="005464C0"/>
    <w:rsid w:val="00546FA3"/>
    <w:rsid w:val="00554243"/>
    <w:rsid w:val="00557C7A"/>
    <w:rsid w:val="00562A58"/>
    <w:rsid w:val="005731CF"/>
    <w:rsid w:val="00581211"/>
    <w:rsid w:val="005827B5"/>
    <w:rsid w:val="00583158"/>
    <w:rsid w:val="00584811"/>
    <w:rsid w:val="00584E53"/>
    <w:rsid w:val="00593AA6"/>
    <w:rsid w:val="00594161"/>
    <w:rsid w:val="00594512"/>
    <w:rsid w:val="00594749"/>
    <w:rsid w:val="005A482B"/>
    <w:rsid w:val="005B2F4E"/>
    <w:rsid w:val="005B4067"/>
    <w:rsid w:val="005C36E0"/>
    <w:rsid w:val="005C3F41"/>
    <w:rsid w:val="005C7789"/>
    <w:rsid w:val="005D168D"/>
    <w:rsid w:val="005D5EA1"/>
    <w:rsid w:val="005E61D3"/>
    <w:rsid w:val="005E6547"/>
    <w:rsid w:val="005F4840"/>
    <w:rsid w:val="005F7738"/>
    <w:rsid w:val="00600219"/>
    <w:rsid w:val="00613EAD"/>
    <w:rsid w:val="006158AC"/>
    <w:rsid w:val="00623F00"/>
    <w:rsid w:val="00625D06"/>
    <w:rsid w:val="00640402"/>
    <w:rsid w:val="00640F78"/>
    <w:rsid w:val="00646E7B"/>
    <w:rsid w:val="00650611"/>
    <w:rsid w:val="00655D6A"/>
    <w:rsid w:val="00656DE9"/>
    <w:rsid w:val="00677CC2"/>
    <w:rsid w:val="00685F42"/>
    <w:rsid w:val="006866A1"/>
    <w:rsid w:val="00687D6B"/>
    <w:rsid w:val="0069207B"/>
    <w:rsid w:val="006A4309"/>
    <w:rsid w:val="006B0E55"/>
    <w:rsid w:val="006B7006"/>
    <w:rsid w:val="006C1CAE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57BD1"/>
    <w:rsid w:val="007634AD"/>
    <w:rsid w:val="00764635"/>
    <w:rsid w:val="00771414"/>
    <w:rsid w:val="007715C9"/>
    <w:rsid w:val="00774EDD"/>
    <w:rsid w:val="007757EC"/>
    <w:rsid w:val="007758D7"/>
    <w:rsid w:val="007957DE"/>
    <w:rsid w:val="007A115D"/>
    <w:rsid w:val="007A35E6"/>
    <w:rsid w:val="007A6863"/>
    <w:rsid w:val="007B0267"/>
    <w:rsid w:val="007C0CA8"/>
    <w:rsid w:val="007D2E0B"/>
    <w:rsid w:val="007D45C1"/>
    <w:rsid w:val="007E7D4A"/>
    <w:rsid w:val="007F48ED"/>
    <w:rsid w:val="007F7947"/>
    <w:rsid w:val="008073F6"/>
    <w:rsid w:val="00812F45"/>
    <w:rsid w:val="00823B55"/>
    <w:rsid w:val="0084172C"/>
    <w:rsid w:val="00841C0C"/>
    <w:rsid w:val="00853026"/>
    <w:rsid w:val="00856A31"/>
    <w:rsid w:val="008574EA"/>
    <w:rsid w:val="008656EF"/>
    <w:rsid w:val="008754D0"/>
    <w:rsid w:val="00877D48"/>
    <w:rsid w:val="008816F0"/>
    <w:rsid w:val="0088211B"/>
    <w:rsid w:val="0088345B"/>
    <w:rsid w:val="00885180"/>
    <w:rsid w:val="00885357"/>
    <w:rsid w:val="008A16A5"/>
    <w:rsid w:val="008B5D42"/>
    <w:rsid w:val="008B7626"/>
    <w:rsid w:val="008C2B5D"/>
    <w:rsid w:val="008D0EE0"/>
    <w:rsid w:val="008D5B99"/>
    <w:rsid w:val="008D630D"/>
    <w:rsid w:val="008D7A27"/>
    <w:rsid w:val="008E4702"/>
    <w:rsid w:val="008E69AA"/>
    <w:rsid w:val="008F1CE6"/>
    <w:rsid w:val="008F4F1C"/>
    <w:rsid w:val="00901E1F"/>
    <w:rsid w:val="00902F49"/>
    <w:rsid w:val="00905809"/>
    <w:rsid w:val="00911310"/>
    <w:rsid w:val="00917C4A"/>
    <w:rsid w:val="00922764"/>
    <w:rsid w:val="00926902"/>
    <w:rsid w:val="00932377"/>
    <w:rsid w:val="009408EA"/>
    <w:rsid w:val="00943102"/>
    <w:rsid w:val="0094523D"/>
    <w:rsid w:val="0094547A"/>
    <w:rsid w:val="009559E6"/>
    <w:rsid w:val="00976A63"/>
    <w:rsid w:val="00980AA6"/>
    <w:rsid w:val="009817CF"/>
    <w:rsid w:val="00983419"/>
    <w:rsid w:val="00994821"/>
    <w:rsid w:val="009B1956"/>
    <w:rsid w:val="009B41AA"/>
    <w:rsid w:val="009B4FA5"/>
    <w:rsid w:val="009C3431"/>
    <w:rsid w:val="009C4C35"/>
    <w:rsid w:val="009C5989"/>
    <w:rsid w:val="009D08DA"/>
    <w:rsid w:val="009F7861"/>
    <w:rsid w:val="00A06860"/>
    <w:rsid w:val="00A07BE6"/>
    <w:rsid w:val="00A136F5"/>
    <w:rsid w:val="00A1448D"/>
    <w:rsid w:val="00A21466"/>
    <w:rsid w:val="00A231E2"/>
    <w:rsid w:val="00A2550D"/>
    <w:rsid w:val="00A33AEC"/>
    <w:rsid w:val="00A356C4"/>
    <w:rsid w:val="00A4169B"/>
    <w:rsid w:val="00A445F2"/>
    <w:rsid w:val="00A50D55"/>
    <w:rsid w:val="00A5165B"/>
    <w:rsid w:val="00A52FDA"/>
    <w:rsid w:val="00A53380"/>
    <w:rsid w:val="00A54348"/>
    <w:rsid w:val="00A64912"/>
    <w:rsid w:val="00A655DB"/>
    <w:rsid w:val="00A70A74"/>
    <w:rsid w:val="00A77686"/>
    <w:rsid w:val="00A90EA8"/>
    <w:rsid w:val="00AA0343"/>
    <w:rsid w:val="00AA2A5C"/>
    <w:rsid w:val="00AA3ED5"/>
    <w:rsid w:val="00AB1BB7"/>
    <w:rsid w:val="00AB78E9"/>
    <w:rsid w:val="00AD0CF8"/>
    <w:rsid w:val="00AD3467"/>
    <w:rsid w:val="00AD5641"/>
    <w:rsid w:val="00AD7252"/>
    <w:rsid w:val="00AE0F9B"/>
    <w:rsid w:val="00AE6F9C"/>
    <w:rsid w:val="00AF55FF"/>
    <w:rsid w:val="00B032D8"/>
    <w:rsid w:val="00B10546"/>
    <w:rsid w:val="00B108E6"/>
    <w:rsid w:val="00B33B3C"/>
    <w:rsid w:val="00B40D74"/>
    <w:rsid w:val="00B43BB5"/>
    <w:rsid w:val="00B52663"/>
    <w:rsid w:val="00B56DCB"/>
    <w:rsid w:val="00B67765"/>
    <w:rsid w:val="00B770D2"/>
    <w:rsid w:val="00B80CB9"/>
    <w:rsid w:val="00B870C9"/>
    <w:rsid w:val="00B92570"/>
    <w:rsid w:val="00B94F68"/>
    <w:rsid w:val="00BA47A3"/>
    <w:rsid w:val="00BA5026"/>
    <w:rsid w:val="00BB6E79"/>
    <w:rsid w:val="00BD3C6B"/>
    <w:rsid w:val="00BE28D9"/>
    <w:rsid w:val="00BE3B31"/>
    <w:rsid w:val="00BE719A"/>
    <w:rsid w:val="00BE720A"/>
    <w:rsid w:val="00BF0ED1"/>
    <w:rsid w:val="00BF6650"/>
    <w:rsid w:val="00C00204"/>
    <w:rsid w:val="00C067E5"/>
    <w:rsid w:val="00C12F62"/>
    <w:rsid w:val="00C164CA"/>
    <w:rsid w:val="00C21B72"/>
    <w:rsid w:val="00C36F2B"/>
    <w:rsid w:val="00C42BF8"/>
    <w:rsid w:val="00C460AE"/>
    <w:rsid w:val="00C50043"/>
    <w:rsid w:val="00C50A0F"/>
    <w:rsid w:val="00C510B2"/>
    <w:rsid w:val="00C7573B"/>
    <w:rsid w:val="00C76CF3"/>
    <w:rsid w:val="00C90067"/>
    <w:rsid w:val="00CA7844"/>
    <w:rsid w:val="00CB2018"/>
    <w:rsid w:val="00CB58EF"/>
    <w:rsid w:val="00CC58E7"/>
    <w:rsid w:val="00CE7D64"/>
    <w:rsid w:val="00CF0BB2"/>
    <w:rsid w:val="00D10B02"/>
    <w:rsid w:val="00D13441"/>
    <w:rsid w:val="00D20665"/>
    <w:rsid w:val="00D243A3"/>
    <w:rsid w:val="00D26479"/>
    <w:rsid w:val="00D30DE6"/>
    <w:rsid w:val="00D3200B"/>
    <w:rsid w:val="00D33440"/>
    <w:rsid w:val="00D43A7F"/>
    <w:rsid w:val="00D52EFE"/>
    <w:rsid w:val="00D56A0D"/>
    <w:rsid w:val="00D5767F"/>
    <w:rsid w:val="00D57F28"/>
    <w:rsid w:val="00D63EF6"/>
    <w:rsid w:val="00D66518"/>
    <w:rsid w:val="00D67819"/>
    <w:rsid w:val="00D70DFB"/>
    <w:rsid w:val="00D71EEA"/>
    <w:rsid w:val="00D72121"/>
    <w:rsid w:val="00D735CD"/>
    <w:rsid w:val="00D73EB7"/>
    <w:rsid w:val="00D766DF"/>
    <w:rsid w:val="00D95891"/>
    <w:rsid w:val="00D97304"/>
    <w:rsid w:val="00DB5CB4"/>
    <w:rsid w:val="00DB5F65"/>
    <w:rsid w:val="00DC4E8C"/>
    <w:rsid w:val="00DC5591"/>
    <w:rsid w:val="00DD552D"/>
    <w:rsid w:val="00DD6F52"/>
    <w:rsid w:val="00DE149E"/>
    <w:rsid w:val="00DF7E57"/>
    <w:rsid w:val="00E04C6E"/>
    <w:rsid w:val="00E05704"/>
    <w:rsid w:val="00E12F1A"/>
    <w:rsid w:val="00E1426B"/>
    <w:rsid w:val="00E15561"/>
    <w:rsid w:val="00E16D91"/>
    <w:rsid w:val="00E21CFB"/>
    <w:rsid w:val="00E22290"/>
    <w:rsid w:val="00E22935"/>
    <w:rsid w:val="00E31F13"/>
    <w:rsid w:val="00E5210F"/>
    <w:rsid w:val="00E54292"/>
    <w:rsid w:val="00E60191"/>
    <w:rsid w:val="00E66A15"/>
    <w:rsid w:val="00E73A9E"/>
    <w:rsid w:val="00E73AD9"/>
    <w:rsid w:val="00E74DC7"/>
    <w:rsid w:val="00E86CCE"/>
    <w:rsid w:val="00E87337"/>
    <w:rsid w:val="00E87699"/>
    <w:rsid w:val="00E92E27"/>
    <w:rsid w:val="00E9586B"/>
    <w:rsid w:val="00E97334"/>
    <w:rsid w:val="00EA0D36"/>
    <w:rsid w:val="00EA51EC"/>
    <w:rsid w:val="00EC2BFD"/>
    <w:rsid w:val="00ED4928"/>
    <w:rsid w:val="00ED4C32"/>
    <w:rsid w:val="00EE3749"/>
    <w:rsid w:val="00EE6190"/>
    <w:rsid w:val="00EF2E3A"/>
    <w:rsid w:val="00EF6402"/>
    <w:rsid w:val="00F01BC3"/>
    <w:rsid w:val="00F025DF"/>
    <w:rsid w:val="00F047E2"/>
    <w:rsid w:val="00F04D57"/>
    <w:rsid w:val="00F078DC"/>
    <w:rsid w:val="00F1254B"/>
    <w:rsid w:val="00F13E86"/>
    <w:rsid w:val="00F176F9"/>
    <w:rsid w:val="00F26F0B"/>
    <w:rsid w:val="00F32FCB"/>
    <w:rsid w:val="00F6709F"/>
    <w:rsid w:val="00F677A9"/>
    <w:rsid w:val="00F723BD"/>
    <w:rsid w:val="00F732EA"/>
    <w:rsid w:val="00F84CF5"/>
    <w:rsid w:val="00F8612E"/>
    <w:rsid w:val="00FA420B"/>
    <w:rsid w:val="00FA7266"/>
    <w:rsid w:val="00FB33D2"/>
    <w:rsid w:val="00FE0781"/>
    <w:rsid w:val="00FF39DE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6E2C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817C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7C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7C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17C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17C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17C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17C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817C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817C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817C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817CF"/>
  </w:style>
  <w:style w:type="paragraph" w:customStyle="1" w:styleId="OPCParaBase">
    <w:name w:val="OPCParaBase"/>
    <w:qFormat/>
    <w:rsid w:val="009817C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817C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817C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817C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817C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817C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817C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817C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817C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817C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817C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817CF"/>
  </w:style>
  <w:style w:type="paragraph" w:customStyle="1" w:styleId="Blocks">
    <w:name w:val="Blocks"/>
    <w:aliases w:val="bb"/>
    <w:basedOn w:val="OPCParaBase"/>
    <w:qFormat/>
    <w:rsid w:val="009817C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817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817C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817CF"/>
    <w:rPr>
      <w:i/>
    </w:rPr>
  </w:style>
  <w:style w:type="paragraph" w:customStyle="1" w:styleId="BoxList">
    <w:name w:val="BoxList"/>
    <w:aliases w:val="bl"/>
    <w:basedOn w:val="BoxText"/>
    <w:qFormat/>
    <w:rsid w:val="009817C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817C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817C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817CF"/>
    <w:pPr>
      <w:ind w:left="1985" w:hanging="851"/>
    </w:pPr>
  </w:style>
  <w:style w:type="character" w:customStyle="1" w:styleId="CharAmPartNo">
    <w:name w:val="CharAmPartNo"/>
    <w:basedOn w:val="OPCCharBase"/>
    <w:qFormat/>
    <w:rsid w:val="009817CF"/>
  </w:style>
  <w:style w:type="character" w:customStyle="1" w:styleId="CharAmPartText">
    <w:name w:val="CharAmPartText"/>
    <w:basedOn w:val="OPCCharBase"/>
    <w:qFormat/>
    <w:rsid w:val="009817CF"/>
  </w:style>
  <w:style w:type="character" w:customStyle="1" w:styleId="CharAmSchNo">
    <w:name w:val="CharAmSchNo"/>
    <w:basedOn w:val="OPCCharBase"/>
    <w:qFormat/>
    <w:rsid w:val="009817CF"/>
  </w:style>
  <w:style w:type="character" w:customStyle="1" w:styleId="CharAmSchText">
    <w:name w:val="CharAmSchText"/>
    <w:basedOn w:val="OPCCharBase"/>
    <w:qFormat/>
    <w:rsid w:val="009817CF"/>
  </w:style>
  <w:style w:type="character" w:customStyle="1" w:styleId="CharBoldItalic">
    <w:name w:val="CharBoldItalic"/>
    <w:basedOn w:val="OPCCharBase"/>
    <w:uiPriority w:val="1"/>
    <w:qFormat/>
    <w:rsid w:val="009817CF"/>
    <w:rPr>
      <w:b/>
      <w:i/>
    </w:rPr>
  </w:style>
  <w:style w:type="character" w:customStyle="1" w:styleId="CharChapNo">
    <w:name w:val="CharChapNo"/>
    <w:basedOn w:val="OPCCharBase"/>
    <w:uiPriority w:val="1"/>
    <w:qFormat/>
    <w:rsid w:val="009817CF"/>
  </w:style>
  <w:style w:type="character" w:customStyle="1" w:styleId="CharChapText">
    <w:name w:val="CharChapText"/>
    <w:basedOn w:val="OPCCharBase"/>
    <w:uiPriority w:val="1"/>
    <w:qFormat/>
    <w:rsid w:val="009817CF"/>
  </w:style>
  <w:style w:type="character" w:customStyle="1" w:styleId="CharDivNo">
    <w:name w:val="CharDivNo"/>
    <w:basedOn w:val="OPCCharBase"/>
    <w:uiPriority w:val="1"/>
    <w:qFormat/>
    <w:rsid w:val="009817CF"/>
  </w:style>
  <w:style w:type="character" w:customStyle="1" w:styleId="CharDivText">
    <w:name w:val="CharDivText"/>
    <w:basedOn w:val="OPCCharBase"/>
    <w:uiPriority w:val="1"/>
    <w:qFormat/>
    <w:rsid w:val="009817CF"/>
  </w:style>
  <w:style w:type="character" w:customStyle="1" w:styleId="CharItalic">
    <w:name w:val="CharItalic"/>
    <w:basedOn w:val="OPCCharBase"/>
    <w:uiPriority w:val="1"/>
    <w:qFormat/>
    <w:rsid w:val="009817CF"/>
    <w:rPr>
      <w:i/>
    </w:rPr>
  </w:style>
  <w:style w:type="character" w:customStyle="1" w:styleId="CharPartNo">
    <w:name w:val="CharPartNo"/>
    <w:basedOn w:val="OPCCharBase"/>
    <w:uiPriority w:val="1"/>
    <w:qFormat/>
    <w:rsid w:val="009817CF"/>
  </w:style>
  <w:style w:type="character" w:customStyle="1" w:styleId="CharPartText">
    <w:name w:val="CharPartText"/>
    <w:basedOn w:val="OPCCharBase"/>
    <w:uiPriority w:val="1"/>
    <w:qFormat/>
    <w:rsid w:val="009817CF"/>
  </w:style>
  <w:style w:type="character" w:customStyle="1" w:styleId="CharSectno">
    <w:name w:val="CharSectno"/>
    <w:basedOn w:val="OPCCharBase"/>
    <w:qFormat/>
    <w:rsid w:val="009817CF"/>
  </w:style>
  <w:style w:type="character" w:customStyle="1" w:styleId="CharSubdNo">
    <w:name w:val="CharSubdNo"/>
    <w:basedOn w:val="OPCCharBase"/>
    <w:uiPriority w:val="1"/>
    <w:qFormat/>
    <w:rsid w:val="009817CF"/>
  </w:style>
  <w:style w:type="character" w:customStyle="1" w:styleId="CharSubdText">
    <w:name w:val="CharSubdText"/>
    <w:basedOn w:val="OPCCharBase"/>
    <w:uiPriority w:val="1"/>
    <w:qFormat/>
    <w:rsid w:val="009817CF"/>
  </w:style>
  <w:style w:type="paragraph" w:customStyle="1" w:styleId="CTA--">
    <w:name w:val="CTA --"/>
    <w:basedOn w:val="OPCParaBase"/>
    <w:next w:val="Normal"/>
    <w:rsid w:val="009817C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817C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817C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817C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817C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817C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817C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817C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817C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817C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817C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817C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817C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817C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817C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817C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817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817C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817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817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817C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817C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817C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817C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817C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817C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817C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817C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817C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817C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817C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817C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817C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817C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817C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817C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817C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817C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817C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817C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817C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817C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817C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817C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817C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817C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817C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817C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817C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817C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817C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817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817C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817C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817C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817C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817C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817C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817C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817C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817C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817C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817C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817C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817C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817C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817C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817C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817C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817C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817C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17C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817CF"/>
    <w:rPr>
      <w:sz w:val="16"/>
    </w:rPr>
  </w:style>
  <w:style w:type="table" w:customStyle="1" w:styleId="CFlag">
    <w:name w:val="CFlag"/>
    <w:basedOn w:val="TableNormal"/>
    <w:uiPriority w:val="99"/>
    <w:rsid w:val="009817C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81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17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817C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817C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817C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817C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817C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817C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817CF"/>
    <w:pPr>
      <w:spacing w:before="120"/>
    </w:pPr>
  </w:style>
  <w:style w:type="paragraph" w:customStyle="1" w:styleId="CompiledActNo">
    <w:name w:val="CompiledActNo"/>
    <w:basedOn w:val="OPCParaBase"/>
    <w:next w:val="Normal"/>
    <w:rsid w:val="009817C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817C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817C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817C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817C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817C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817C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817C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817C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817C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817C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817C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817C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817C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817C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817C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817C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817CF"/>
  </w:style>
  <w:style w:type="character" w:customStyle="1" w:styleId="CharSubPartNoCASA">
    <w:name w:val="CharSubPartNo(CASA)"/>
    <w:basedOn w:val="OPCCharBase"/>
    <w:uiPriority w:val="1"/>
    <w:rsid w:val="009817CF"/>
  </w:style>
  <w:style w:type="paragraph" w:customStyle="1" w:styleId="ENoteTTIndentHeadingSub">
    <w:name w:val="ENoteTTIndentHeadingSub"/>
    <w:aliases w:val="enTTHis"/>
    <w:basedOn w:val="OPCParaBase"/>
    <w:rsid w:val="009817C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817C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817C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817C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817C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817C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817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817CF"/>
    <w:rPr>
      <w:sz w:val="22"/>
    </w:rPr>
  </w:style>
  <w:style w:type="paragraph" w:customStyle="1" w:styleId="SOTextNote">
    <w:name w:val="SO TextNote"/>
    <w:aliases w:val="sont"/>
    <w:basedOn w:val="SOText"/>
    <w:qFormat/>
    <w:rsid w:val="009817C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817C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817CF"/>
    <w:rPr>
      <w:sz w:val="22"/>
    </w:rPr>
  </w:style>
  <w:style w:type="paragraph" w:customStyle="1" w:styleId="FileName">
    <w:name w:val="FileName"/>
    <w:basedOn w:val="Normal"/>
    <w:rsid w:val="009817CF"/>
  </w:style>
  <w:style w:type="paragraph" w:customStyle="1" w:styleId="TableHeading">
    <w:name w:val="TableHeading"/>
    <w:aliases w:val="th"/>
    <w:basedOn w:val="OPCParaBase"/>
    <w:next w:val="Tabletext"/>
    <w:rsid w:val="009817C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817C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817C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17C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17C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817C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817C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817C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817C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817C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817C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817C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817C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817C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817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1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7C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817C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817C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817C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817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817C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817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817CF"/>
  </w:style>
  <w:style w:type="character" w:customStyle="1" w:styleId="charlegsubtitle1">
    <w:name w:val="charlegsubtitle1"/>
    <w:basedOn w:val="DefaultParagraphFont"/>
    <w:rsid w:val="009817C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817CF"/>
    <w:pPr>
      <w:ind w:left="240" w:hanging="240"/>
    </w:pPr>
  </w:style>
  <w:style w:type="paragraph" w:styleId="Index2">
    <w:name w:val="index 2"/>
    <w:basedOn w:val="Normal"/>
    <w:next w:val="Normal"/>
    <w:autoRedefine/>
    <w:rsid w:val="009817CF"/>
    <w:pPr>
      <w:ind w:left="480" w:hanging="240"/>
    </w:pPr>
  </w:style>
  <w:style w:type="paragraph" w:styleId="Index3">
    <w:name w:val="index 3"/>
    <w:basedOn w:val="Normal"/>
    <w:next w:val="Normal"/>
    <w:autoRedefine/>
    <w:rsid w:val="009817CF"/>
    <w:pPr>
      <w:ind w:left="720" w:hanging="240"/>
    </w:pPr>
  </w:style>
  <w:style w:type="paragraph" w:styleId="Index4">
    <w:name w:val="index 4"/>
    <w:basedOn w:val="Normal"/>
    <w:next w:val="Normal"/>
    <w:autoRedefine/>
    <w:rsid w:val="009817CF"/>
    <w:pPr>
      <w:ind w:left="960" w:hanging="240"/>
    </w:pPr>
  </w:style>
  <w:style w:type="paragraph" w:styleId="Index5">
    <w:name w:val="index 5"/>
    <w:basedOn w:val="Normal"/>
    <w:next w:val="Normal"/>
    <w:autoRedefine/>
    <w:rsid w:val="009817CF"/>
    <w:pPr>
      <w:ind w:left="1200" w:hanging="240"/>
    </w:pPr>
  </w:style>
  <w:style w:type="paragraph" w:styleId="Index6">
    <w:name w:val="index 6"/>
    <w:basedOn w:val="Normal"/>
    <w:next w:val="Normal"/>
    <w:autoRedefine/>
    <w:rsid w:val="009817CF"/>
    <w:pPr>
      <w:ind w:left="1440" w:hanging="240"/>
    </w:pPr>
  </w:style>
  <w:style w:type="paragraph" w:styleId="Index7">
    <w:name w:val="index 7"/>
    <w:basedOn w:val="Normal"/>
    <w:next w:val="Normal"/>
    <w:autoRedefine/>
    <w:rsid w:val="009817CF"/>
    <w:pPr>
      <w:ind w:left="1680" w:hanging="240"/>
    </w:pPr>
  </w:style>
  <w:style w:type="paragraph" w:styleId="Index8">
    <w:name w:val="index 8"/>
    <w:basedOn w:val="Normal"/>
    <w:next w:val="Normal"/>
    <w:autoRedefine/>
    <w:rsid w:val="009817CF"/>
    <w:pPr>
      <w:ind w:left="1920" w:hanging="240"/>
    </w:pPr>
  </w:style>
  <w:style w:type="paragraph" w:styleId="Index9">
    <w:name w:val="index 9"/>
    <w:basedOn w:val="Normal"/>
    <w:next w:val="Normal"/>
    <w:autoRedefine/>
    <w:rsid w:val="009817CF"/>
    <w:pPr>
      <w:ind w:left="2160" w:hanging="240"/>
    </w:pPr>
  </w:style>
  <w:style w:type="paragraph" w:styleId="NormalIndent">
    <w:name w:val="Normal Indent"/>
    <w:basedOn w:val="Normal"/>
    <w:rsid w:val="009817CF"/>
    <w:pPr>
      <w:ind w:left="720"/>
    </w:pPr>
  </w:style>
  <w:style w:type="paragraph" w:styleId="FootnoteText">
    <w:name w:val="footnote text"/>
    <w:basedOn w:val="Normal"/>
    <w:link w:val="FootnoteTextChar"/>
    <w:rsid w:val="009817C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817CF"/>
  </w:style>
  <w:style w:type="paragraph" w:styleId="CommentText">
    <w:name w:val="annotation text"/>
    <w:basedOn w:val="Normal"/>
    <w:link w:val="CommentTextChar"/>
    <w:rsid w:val="009817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817CF"/>
  </w:style>
  <w:style w:type="paragraph" w:styleId="IndexHeading">
    <w:name w:val="index heading"/>
    <w:basedOn w:val="Normal"/>
    <w:next w:val="Index1"/>
    <w:rsid w:val="009817C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817C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817CF"/>
    <w:pPr>
      <w:ind w:left="480" w:hanging="480"/>
    </w:pPr>
  </w:style>
  <w:style w:type="paragraph" w:styleId="EnvelopeAddress">
    <w:name w:val="envelope address"/>
    <w:basedOn w:val="Normal"/>
    <w:rsid w:val="009817C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817C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817C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817CF"/>
    <w:rPr>
      <w:sz w:val="16"/>
      <w:szCs w:val="16"/>
    </w:rPr>
  </w:style>
  <w:style w:type="character" w:styleId="PageNumber">
    <w:name w:val="page number"/>
    <w:basedOn w:val="DefaultParagraphFont"/>
    <w:rsid w:val="009817CF"/>
  </w:style>
  <w:style w:type="character" w:styleId="EndnoteReference">
    <w:name w:val="endnote reference"/>
    <w:basedOn w:val="DefaultParagraphFont"/>
    <w:rsid w:val="009817CF"/>
    <w:rPr>
      <w:vertAlign w:val="superscript"/>
    </w:rPr>
  </w:style>
  <w:style w:type="paragraph" w:styleId="EndnoteText">
    <w:name w:val="endnote text"/>
    <w:basedOn w:val="Normal"/>
    <w:link w:val="EndnoteTextChar"/>
    <w:rsid w:val="009817C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817CF"/>
  </w:style>
  <w:style w:type="paragraph" w:styleId="TableofAuthorities">
    <w:name w:val="table of authorities"/>
    <w:basedOn w:val="Normal"/>
    <w:next w:val="Normal"/>
    <w:rsid w:val="009817CF"/>
    <w:pPr>
      <w:ind w:left="240" w:hanging="240"/>
    </w:pPr>
  </w:style>
  <w:style w:type="paragraph" w:styleId="MacroText">
    <w:name w:val="macro"/>
    <w:link w:val="MacroTextChar"/>
    <w:rsid w:val="009817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817C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817C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817CF"/>
    <w:pPr>
      <w:ind w:left="283" w:hanging="283"/>
    </w:pPr>
  </w:style>
  <w:style w:type="paragraph" w:styleId="ListBullet">
    <w:name w:val="List Bullet"/>
    <w:basedOn w:val="Normal"/>
    <w:autoRedefine/>
    <w:rsid w:val="009817C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817C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817CF"/>
    <w:pPr>
      <w:ind w:left="566" w:hanging="283"/>
    </w:pPr>
  </w:style>
  <w:style w:type="paragraph" w:styleId="List3">
    <w:name w:val="List 3"/>
    <w:basedOn w:val="Normal"/>
    <w:rsid w:val="009817CF"/>
    <w:pPr>
      <w:ind w:left="849" w:hanging="283"/>
    </w:pPr>
  </w:style>
  <w:style w:type="paragraph" w:styleId="List4">
    <w:name w:val="List 4"/>
    <w:basedOn w:val="Normal"/>
    <w:rsid w:val="009817CF"/>
    <w:pPr>
      <w:ind w:left="1132" w:hanging="283"/>
    </w:pPr>
  </w:style>
  <w:style w:type="paragraph" w:styleId="List5">
    <w:name w:val="List 5"/>
    <w:basedOn w:val="Normal"/>
    <w:rsid w:val="009817CF"/>
    <w:pPr>
      <w:ind w:left="1415" w:hanging="283"/>
    </w:pPr>
  </w:style>
  <w:style w:type="paragraph" w:styleId="ListBullet2">
    <w:name w:val="List Bullet 2"/>
    <w:basedOn w:val="Normal"/>
    <w:autoRedefine/>
    <w:rsid w:val="009817C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817C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817C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817C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817C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817C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817C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817C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817C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817C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817CF"/>
    <w:pPr>
      <w:ind w:left="4252"/>
    </w:pPr>
  </w:style>
  <w:style w:type="character" w:customStyle="1" w:styleId="ClosingChar">
    <w:name w:val="Closing Char"/>
    <w:basedOn w:val="DefaultParagraphFont"/>
    <w:link w:val="Closing"/>
    <w:rsid w:val="009817CF"/>
    <w:rPr>
      <w:sz w:val="22"/>
    </w:rPr>
  </w:style>
  <w:style w:type="paragraph" w:styleId="Signature">
    <w:name w:val="Signature"/>
    <w:basedOn w:val="Normal"/>
    <w:link w:val="SignatureChar"/>
    <w:rsid w:val="009817C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817CF"/>
    <w:rPr>
      <w:sz w:val="22"/>
    </w:rPr>
  </w:style>
  <w:style w:type="paragraph" w:styleId="BodyText">
    <w:name w:val="Body Text"/>
    <w:basedOn w:val="Normal"/>
    <w:link w:val="BodyTextChar"/>
    <w:rsid w:val="009817C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17CF"/>
    <w:rPr>
      <w:sz w:val="22"/>
    </w:rPr>
  </w:style>
  <w:style w:type="paragraph" w:styleId="BodyTextIndent">
    <w:name w:val="Body Text Indent"/>
    <w:basedOn w:val="Normal"/>
    <w:link w:val="BodyTextIndentChar"/>
    <w:rsid w:val="009817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817CF"/>
    <w:rPr>
      <w:sz w:val="22"/>
    </w:rPr>
  </w:style>
  <w:style w:type="paragraph" w:styleId="ListContinue">
    <w:name w:val="List Continue"/>
    <w:basedOn w:val="Normal"/>
    <w:rsid w:val="009817CF"/>
    <w:pPr>
      <w:spacing w:after="120"/>
      <w:ind w:left="283"/>
    </w:pPr>
  </w:style>
  <w:style w:type="paragraph" w:styleId="ListContinue2">
    <w:name w:val="List Continue 2"/>
    <w:basedOn w:val="Normal"/>
    <w:rsid w:val="009817CF"/>
    <w:pPr>
      <w:spacing w:after="120"/>
      <w:ind w:left="566"/>
    </w:pPr>
  </w:style>
  <w:style w:type="paragraph" w:styleId="ListContinue3">
    <w:name w:val="List Continue 3"/>
    <w:basedOn w:val="Normal"/>
    <w:rsid w:val="009817CF"/>
    <w:pPr>
      <w:spacing w:after="120"/>
      <w:ind w:left="849"/>
    </w:pPr>
  </w:style>
  <w:style w:type="paragraph" w:styleId="ListContinue4">
    <w:name w:val="List Continue 4"/>
    <w:basedOn w:val="Normal"/>
    <w:rsid w:val="009817CF"/>
    <w:pPr>
      <w:spacing w:after="120"/>
      <w:ind w:left="1132"/>
    </w:pPr>
  </w:style>
  <w:style w:type="paragraph" w:styleId="ListContinue5">
    <w:name w:val="List Continue 5"/>
    <w:basedOn w:val="Normal"/>
    <w:rsid w:val="009817C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817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817C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817C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817C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817CF"/>
  </w:style>
  <w:style w:type="character" w:customStyle="1" w:styleId="SalutationChar">
    <w:name w:val="Salutation Char"/>
    <w:basedOn w:val="DefaultParagraphFont"/>
    <w:link w:val="Salutation"/>
    <w:rsid w:val="009817CF"/>
    <w:rPr>
      <w:sz w:val="22"/>
    </w:rPr>
  </w:style>
  <w:style w:type="paragraph" w:styleId="Date">
    <w:name w:val="Date"/>
    <w:basedOn w:val="Normal"/>
    <w:next w:val="Normal"/>
    <w:link w:val="DateChar"/>
    <w:rsid w:val="009817CF"/>
  </w:style>
  <w:style w:type="character" w:customStyle="1" w:styleId="DateChar">
    <w:name w:val="Date Char"/>
    <w:basedOn w:val="DefaultParagraphFont"/>
    <w:link w:val="Date"/>
    <w:rsid w:val="009817CF"/>
    <w:rPr>
      <w:sz w:val="22"/>
    </w:rPr>
  </w:style>
  <w:style w:type="paragraph" w:styleId="BodyTextFirstIndent">
    <w:name w:val="Body Text First Indent"/>
    <w:basedOn w:val="BodyText"/>
    <w:link w:val="BodyTextFirstIndentChar"/>
    <w:rsid w:val="009817C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817C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817C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817CF"/>
    <w:rPr>
      <w:sz w:val="22"/>
    </w:rPr>
  </w:style>
  <w:style w:type="paragraph" w:styleId="BodyText2">
    <w:name w:val="Body Text 2"/>
    <w:basedOn w:val="Normal"/>
    <w:link w:val="BodyText2Char"/>
    <w:rsid w:val="009817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817CF"/>
    <w:rPr>
      <w:sz w:val="22"/>
    </w:rPr>
  </w:style>
  <w:style w:type="paragraph" w:styleId="BodyText3">
    <w:name w:val="Body Text 3"/>
    <w:basedOn w:val="Normal"/>
    <w:link w:val="BodyText3Char"/>
    <w:rsid w:val="009817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17C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817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817CF"/>
    <w:rPr>
      <w:sz w:val="22"/>
    </w:rPr>
  </w:style>
  <w:style w:type="paragraph" w:styleId="BodyTextIndent3">
    <w:name w:val="Body Text Indent 3"/>
    <w:basedOn w:val="Normal"/>
    <w:link w:val="BodyTextIndent3Char"/>
    <w:rsid w:val="009817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817CF"/>
    <w:rPr>
      <w:sz w:val="16"/>
      <w:szCs w:val="16"/>
    </w:rPr>
  </w:style>
  <w:style w:type="paragraph" w:styleId="BlockText">
    <w:name w:val="Block Text"/>
    <w:basedOn w:val="Normal"/>
    <w:rsid w:val="009817CF"/>
    <w:pPr>
      <w:spacing w:after="120"/>
      <w:ind w:left="1440" w:right="1440"/>
    </w:pPr>
  </w:style>
  <w:style w:type="character" w:styleId="Hyperlink">
    <w:name w:val="Hyperlink"/>
    <w:basedOn w:val="DefaultParagraphFont"/>
    <w:rsid w:val="009817CF"/>
    <w:rPr>
      <w:color w:val="0000FF"/>
      <w:u w:val="single"/>
    </w:rPr>
  </w:style>
  <w:style w:type="character" w:styleId="FollowedHyperlink">
    <w:name w:val="FollowedHyperlink"/>
    <w:basedOn w:val="DefaultParagraphFont"/>
    <w:rsid w:val="009817CF"/>
    <w:rPr>
      <w:color w:val="800080"/>
      <w:u w:val="single"/>
    </w:rPr>
  </w:style>
  <w:style w:type="character" w:styleId="Strong">
    <w:name w:val="Strong"/>
    <w:basedOn w:val="DefaultParagraphFont"/>
    <w:qFormat/>
    <w:rsid w:val="009817CF"/>
    <w:rPr>
      <w:b/>
      <w:bCs/>
    </w:rPr>
  </w:style>
  <w:style w:type="character" w:styleId="Emphasis">
    <w:name w:val="Emphasis"/>
    <w:basedOn w:val="DefaultParagraphFont"/>
    <w:qFormat/>
    <w:rsid w:val="009817CF"/>
    <w:rPr>
      <w:i/>
      <w:iCs/>
    </w:rPr>
  </w:style>
  <w:style w:type="paragraph" w:styleId="DocumentMap">
    <w:name w:val="Document Map"/>
    <w:basedOn w:val="Normal"/>
    <w:link w:val="DocumentMapChar"/>
    <w:rsid w:val="009817C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817C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817C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817C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817CF"/>
  </w:style>
  <w:style w:type="character" w:customStyle="1" w:styleId="E-mailSignatureChar">
    <w:name w:val="E-mail Signature Char"/>
    <w:basedOn w:val="DefaultParagraphFont"/>
    <w:link w:val="E-mailSignature"/>
    <w:rsid w:val="009817CF"/>
    <w:rPr>
      <w:sz w:val="22"/>
    </w:rPr>
  </w:style>
  <w:style w:type="paragraph" w:styleId="NormalWeb">
    <w:name w:val="Normal (Web)"/>
    <w:basedOn w:val="Normal"/>
    <w:rsid w:val="009817CF"/>
  </w:style>
  <w:style w:type="character" w:styleId="HTMLAcronym">
    <w:name w:val="HTML Acronym"/>
    <w:basedOn w:val="DefaultParagraphFont"/>
    <w:rsid w:val="009817CF"/>
  </w:style>
  <w:style w:type="paragraph" w:styleId="HTMLAddress">
    <w:name w:val="HTML Address"/>
    <w:basedOn w:val="Normal"/>
    <w:link w:val="HTMLAddressChar"/>
    <w:rsid w:val="009817C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817CF"/>
    <w:rPr>
      <w:i/>
      <w:iCs/>
      <w:sz w:val="22"/>
    </w:rPr>
  </w:style>
  <w:style w:type="character" w:styleId="HTMLCite">
    <w:name w:val="HTML Cite"/>
    <w:basedOn w:val="DefaultParagraphFont"/>
    <w:rsid w:val="009817CF"/>
    <w:rPr>
      <w:i/>
      <w:iCs/>
    </w:rPr>
  </w:style>
  <w:style w:type="character" w:styleId="HTMLCode">
    <w:name w:val="HTML Code"/>
    <w:basedOn w:val="DefaultParagraphFont"/>
    <w:rsid w:val="009817C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817CF"/>
    <w:rPr>
      <w:i/>
      <w:iCs/>
    </w:rPr>
  </w:style>
  <w:style w:type="character" w:styleId="HTMLKeyboard">
    <w:name w:val="HTML Keyboard"/>
    <w:basedOn w:val="DefaultParagraphFont"/>
    <w:rsid w:val="009817C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817C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817CF"/>
    <w:rPr>
      <w:rFonts w:ascii="Courier New" w:hAnsi="Courier New" w:cs="Courier New"/>
    </w:rPr>
  </w:style>
  <w:style w:type="character" w:styleId="HTMLSample">
    <w:name w:val="HTML Sample"/>
    <w:basedOn w:val="DefaultParagraphFont"/>
    <w:rsid w:val="009817C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817C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817C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81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17CF"/>
    <w:rPr>
      <w:b/>
      <w:bCs/>
    </w:rPr>
  </w:style>
  <w:style w:type="numbering" w:styleId="1ai">
    <w:name w:val="Outline List 1"/>
    <w:basedOn w:val="NoList"/>
    <w:rsid w:val="009817CF"/>
    <w:pPr>
      <w:numPr>
        <w:numId w:val="14"/>
      </w:numPr>
    </w:pPr>
  </w:style>
  <w:style w:type="numbering" w:styleId="111111">
    <w:name w:val="Outline List 2"/>
    <w:basedOn w:val="NoList"/>
    <w:rsid w:val="009817CF"/>
    <w:pPr>
      <w:numPr>
        <w:numId w:val="15"/>
      </w:numPr>
    </w:pPr>
  </w:style>
  <w:style w:type="numbering" w:styleId="ArticleSection">
    <w:name w:val="Outline List 3"/>
    <w:basedOn w:val="NoList"/>
    <w:rsid w:val="009817CF"/>
    <w:pPr>
      <w:numPr>
        <w:numId w:val="17"/>
      </w:numPr>
    </w:pPr>
  </w:style>
  <w:style w:type="table" w:styleId="TableSimple1">
    <w:name w:val="Table Simple 1"/>
    <w:basedOn w:val="TableNormal"/>
    <w:rsid w:val="009817C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817C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817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817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817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817C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817C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817C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817C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817C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817C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817C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817C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817C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817C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817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817C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817C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817C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817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817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817C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817C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817C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817C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817C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817C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817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817C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817C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817C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817C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817C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817C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817C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817C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817C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817C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817C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817C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817C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817C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817C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817CF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817CF"/>
  </w:style>
  <w:style w:type="character" w:styleId="BookTitle">
    <w:name w:val="Book Title"/>
    <w:basedOn w:val="DefaultParagraphFont"/>
    <w:uiPriority w:val="33"/>
    <w:qFormat/>
    <w:rsid w:val="009817CF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9817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817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817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817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817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817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817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817C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817C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817C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817C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817C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817C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817C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817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817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817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817C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817C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817C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817C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9817C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817C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817C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817C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817C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817C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817C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9817C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817C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817C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817C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817C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817C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817C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817C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817C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817C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817C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817C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817C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817C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817C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817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817C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817C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817C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817C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817C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817C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817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817C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817C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817C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817C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817C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817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817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817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817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817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817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817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817C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817C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817C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817C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817C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817C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817C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817C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817C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817C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817C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817C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817C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817C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817C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817C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7C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7C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9817C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817C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817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817C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817C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817C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817C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817C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817C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817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817C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817C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817C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817C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817C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817C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817C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817C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817C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817C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817C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817C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9817C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817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817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817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817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817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817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817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817C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817C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817C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817C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817C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817C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817C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817C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817C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817C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817C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817C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817C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817C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817C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817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817C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817C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817C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817C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817C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817C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817C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817C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817C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817C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817C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817C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817C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817C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817C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817C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817C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817C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817C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817C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817C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817C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817C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817C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817C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817C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817C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817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817C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817C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817C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817C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817C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817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817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817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817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817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817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817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817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817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817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817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817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817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817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817C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817C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817C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817C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817C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817C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817C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817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817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817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817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817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817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817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817C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817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817C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817C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817C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817C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817C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817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817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817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817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817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817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817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817C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9817C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817C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817C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817CF"/>
    <w:rPr>
      <w:color w:val="808080"/>
    </w:rPr>
  </w:style>
  <w:style w:type="table" w:styleId="PlainTable1">
    <w:name w:val="Plain Table 1"/>
    <w:basedOn w:val="TableNormal"/>
    <w:uiPriority w:val="41"/>
    <w:rsid w:val="009817C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817C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817C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817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817C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817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7CF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9817C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9817C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817C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9817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7C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81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1C14763EA0B464F9B3941689AF48961" ma:contentTypeVersion="" ma:contentTypeDescription="PDMS Document Site Content Type" ma:contentTypeScope="" ma:versionID="342724314bed0df5901d8dfed605bd1e">
  <xsd:schema xmlns:xsd="http://www.w3.org/2001/XMLSchema" xmlns:xs="http://www.w3.org/2001/XMLSchema" xmlns:p="http://schemas.microsoft.com/office/2006/metadata/properties" xmlns:ns2="1516D397-FEA1-41EC-B813-CFDB2A874618" targetNamespace="http://schemas.microsoft.com/office/2006/metadata/properties" ma:root="true" ma:fieldsID="0ef261675e2fb4ec303c2db70dc521c6" ns2:_="">
    <xsd:import namespace="1516D397-FEA1-41EC-B813-CFDB2A87461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6D397-FEA1-41EC-B813-CFDB2A87461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516D397-FEA1-41EC-B813-CFDB2A874618" xsi:nil="true"/>
  </documentManagement>
</p:properties>
</file>

<file path=customXml/itemProps1.xml><?xml version="1.0" encoding="utf-8"?>
<ds:datastoreItem xmlns:ds="http://schemas.openxmlformats.org/officeDocument/2006/customXml" ds:itemID="{F380BEA1-0D92-4297-AA44-7CDCF05DB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6D397-FEA1-41EC-B813-CFDB2A874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6C7BC-ABD7-419B-80E2-117E133D8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13CEA-EA1E-4D5D-A093-D9715EDB31C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516D397-FEA1-41EC-B813-CFDB2A87461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474</Words>
  <Characters>2703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2023-11-16T05:04:00Z</cp:lastPrinted>
  <dcterms:created xsi:type="dcterms:W3CDTF">2024-02-21T21:44:00Z</dcterms:created>
  <dcterms:modified xsi:type="dcterms:W3CDTF">2024-02-21T21:44:00Z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Telecommunications (Interception and Access) Amendment (Public Interest Advocates)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OPC66607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0x010100266966F133664895A6EE3632470D45F500A1C14763EA0B464F9B3941689AF48961</vt:lpwstr>
  </property>
</Properties>
</file>