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4C2C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0C4596" wp14:editId="334585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6F9AB" w14:textId="77777777" w:rsidR="00FA06CA" w:rsidRPr="00E500D4" w:rsidRDefault="00FA06CA" w:rsidP="00FA06CA">
      <w:pPr>
        <w:rPr>
          <w:sz w:val="19"/>
        </w:rPr>
      </w:pPr>
    </w:p>
    <w:p w14:paraId="5AE4EC1D" w14:textId="54548213" w:rsidR="00FA06CA" w:rsidRPr="00E500D4" w:rsidRDefault="00385E67" w:rsidP="00FA06CA">
      <w:pPr>
        <w:pStyle w:val="ShortT"/>
      </w:pPr>
      <w:r>
        <w:t>Income Tax (Transitional Provisions) (</w:t>
      </w:r>
      <w:r w:rsidR="00FE3AC9">
        <w:t>Perma</w:t>
      </w:r>
      <w:r w:rsidR="008F592F">
        <w:t>nent In</w:t>
      </w:r>
      <w:r w:rsidR="00EB6ED0">
        <w:t>capacity</w:t>
      </w:r>
      <w:r w:rsidR="008F592F">
        <w:t xml:space="preserve"> Benefits</w:t>
      </w:r>
      <w:r>
        <w:t>) Rules 202</w:t>
      </w:r>
      <w:r w:rsidR="000850BC">
        <w:t>4</w:t>
      </w:r>
    </w:p>
    <w:p w14:paraId="1B42E9F5" w14:textId="751F3F78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385E67">
        <w:rPr>
          <w:szCs w:val="22"/>
        </w:rPr>
        <w:t>Stephen Jones</w:t>
      </w:r>
      <w:r w:rsidRPr="00BC5754">
        <w:rPr>
          <w:szCs w:val="22"/>
        </w:rPr>
        <w:t xml:space="preserve">, </w:t>
      </w:r>
      <w:r w:rsidR="00385E67" w:rsidRPr="00385E67">
        <w:rPr>
          <w:szCs w:val="22"/>
        </w:rPr>
        <w:t>Assistant Treasurer and Minister for Financial Services</w:t>
      </w:r>
      <w:r w:rsidRPr="00BC5754">
        <w:rPr>
          <w:szCs w:val="22"/>
        </w:rPr>
        <w:t xml:space="preserve">, make the following </w:t>
      </w:r>
      <w:r w:rsidR="00385E67">
        <w:rPr>
          <w:szCs w:val="22"/>
        </w:rPr>
        <w:t>rules</w:t>
      </w:r>
      <w:r w:rsidRPr="00BC5754">
        <w:rPr>
          <w:szCs w:val="22"/>
        </w:rPr>
        <w:t>.</w:t>
      </w:r>
    </w:p>
    <w:p w14:paraId="7116122D" w14:textId="0A0E486C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E832C8">
        <w:rPr>
          <w:szCs w:val="22"/>
        </w:rPr>
        <w:t xml:space="preserve">31 January </w:t>
      </w:r>
      <w:r w:rsidR="00385E67">
        <w:rPr>
          <w:szCs w:val="22"/>
        </w:rPr>
        <w:t>202</w:t>
      </w:r>
      <w:r w:rsidR="000850BC">
        <w:rPr>
          <w:szCs w:val="22"/>
        </w:rPr>
        <w:t>4</w:t>
      </w:r>
    </w:p>
    <w:p w14:paraId="44D5A81E" w14:textId="7EA8CDAD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39F6C0D" w14:textId="21EFE2AF" w:rsidR="00FA06CA" w:rsidRPr="00BC5754" w:rsidRDefault="00385E67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 w:rsidR="00FA06CA" w:rsidRPr="00BC5754">
        <w:t xml:space="preserve"> </w:t>
      </w:r>
    </w:p>
    <w:p w14:paraId="260110CE" w14:textId="42AAC21A" w:rsidR="00FA06CA" w:rsidRPr="00BC5754" w:rsidRDefault="00385E67" w:rsidP="00FA06CA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11EE7FC3" w14:textId="77777777" w:rsidR="00FA06CA" w:rsidRPr="00BC5754" w:rsidRDefault="00FA06CA" w:rsidP="00FA06CA">
      <w:pPr>
        <w:rPr>
          <w:rStyle w:val="CharAmSchNo"/>
        </w:rPr>
      </w:pPr>
    </w:p>
    <w:p w14:paraId="05A815E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1C5D5CB8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44BAC6D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4C6B6206" w14:textId="77777777" w:rsidR="00FA06CA" w:rsidRDefault="00FA06CA" w:rsidP="00FA06CA">
      <w:pPr>
        <w:sectPr w:rsidR="00FA06CA" w:rsidSect="00FA1E5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9C6F4C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52D8C49" w14:textId="39C1BC75" w:rsidR="00FB138C" w:rsidRDefault="00111FE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B138C">
        <w:fldChar w:fldCharType="begin"/>
      </w:r>
      <w:r>
        <w:instrText xml:space="preserve"> TOC \o "1-9" </w:instrText>
      </w:r>
      <w:r w:rsidRPr="00FB138C">
        <w:fldChar w:fldCharType="separate"/>
      </w:r>
      <w:r w:rsidR="00FB138C">
        <w:rPr>
          <w:noProof/>
        </w:rPr>
        <w:t>Part 1—Preliminary</w:t>
      </w:r>
      <w:r w:rsidR="00FB138C">
        <w:rPr>
          <w:noProof/>
        </w:rPr>
        <w:tab/>
      </w:r>
      <w:r w:rsidR="00FB138C" w:rsidRPr="00FB138C">
        <w:rPr>
          <w:b w:val="0"/>
          <w:noProof/>
          <w:sz w:val="18"/>
        </w:rPr>
        <w:fldChar w:fldCharType="begin"/>
      </w:r>
      <w:r w:rsidR="00FB138C" w:rsidRPr="00FB138C">
        <w:rPr>
          <w:b w:val="0"/>
          <w:noProof/>
          <w:sz w:val="18"/>
        </w:rPr>
        <w:instrText xml:space="preserve"> PAGEREF _Toc152915280 \h </w:instrText>
      </w:r>
      <w:r w:rsidR="00FB138C" w:rsidRPr="00FB138C">
        <w:rPr>
          <w:b w:val="0"/>
          <w:noProof/>
          <w:sz w:val="18"/>
        </w:rPr>
      </w:r>
      <w:r w:rsidR="00FB138C" w:rsidRPr="00FB138C">
        <w:rPr>
          <w:b w:val="0"/>
          <w:noProof/>
          <w:sz w:val="18"/>
        </w:rPr>
        <w:fldChar w:fldCharType="separate"/>
      </w:r>
      <w:r w:rsidR="00842FE8">
        <w:rPr>
          <w:b w:val="0"/>
          <w:noProof/>
          <w:sz w:val="18"/>
        </w:rPr>
        <w:t>1</w:t>
      </w:r>
      <w:r w:rsidR="00FB138C" w:rsidRPr="00FB138C">
        <w:rPr>
          <w:b w:val="0"/>
          <w:noProof/>
          <w:sz w:val="18"/>
        </w:rPr>
        <w:fldChar w:fldCharType="end"/>
      </w:r>
    </w:p>
    <w:p w14:paraId="3F6B7B93" w14:textId="1E2D8568" w:rsidR="00FB138C" w:rsidRDefault="00FB1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4A48A5">
        <w:rPr>
          <w:noProof/>
        </w:rPr>
        <w:tab/>
      </w:r>
      <w:r w:rsidRPr="00FB138C">
        <w:rPr>
          <w:noProof/>
        </w:rPr>
        <w:fldChar w:fldCharType="begin"/>
      </w:r>
      <w:r w:rsidRPr="00FB138C">
        <w:rPr>
          <w:noProof/>
        </w:rPr>
        <w:instrText xml:space="preserve"> PAGEREF _Toc152915281 \h </w:instrText>
      </w:r>
      <w:r w:rsidRPr="00FB138C">
        <w:rPr>
          <w:noProof/>
        </w:rPr>
      </w:r>
      <w:r w:rsidRPr="00FB138C">
        <w:rPr>
          <w:noProof/>
        </w:rPr>
        <w:fldChar w:fldCharType="separate"/>
      </w:r>
      <w:r w:rsidR="00842FE8">
        <w:rPr>
          <w:noProof/>
        </w:rPr>
        <w:t>1</w:t>
      </w:r>
      <w:r w:rsidRPr="00FB138C">
        <w:rPr>
          <w:noProof/>
        </w:rPr>
        <w:fldChar w:fldCharType="end"/>
      </w:r>
    </w:p>
    <w:p w14:paraId="197092F1" w14:textId="33F88FE9" w:rsidR="00FB138C" w:rsidRDefault="00FB1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FB138C">
        <w:rPr>
          <w:noProof/>
        </w:rPr>
        <w:fldChar w:fldCharType="begin"/>
      </w:r>
      <w:r w:rsidRPr="00FB138C">
        <w:rPr>
          <w:noProof/>
        </w:rPr>
        <w:instrText xml:space="preserve"> PAGEREF _Toc152915282 \h </w:instrText>
      </w:r>
      <w:r w:rsidRPr="00FB138C">
        <w:rPr>
          <w:noProof/>
        </w:rPr>
      </w:r>
      <w:r w:rsidRPr="00FB138C">
        <w:rPr>
          <w:noProof/>
        </w:rPr>
        <w:fldChar w:fldCharType="separate"/>
      </w:r>
      <w:r w:rsidR="00842FE8">
        <w:rPr>
          <w:noProof/>
        </w:rPr>
        <w:t>1</w:t>
      </w:r>
      <w:r w:rsidRPr="00FB138C">
        <w:rPr>
          <w:noProof/>
        </w:rPr>
        <w:fldChar w:fldCharType="end"/>
      </w:r>
    </w:p>
    <w:p w14:paraId="0EC1E78B" w14:textId="1183D649" w:rsidR="00FB138C" w:rsidRDefault="00FB1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FB138C">
        <w:rPr>
          <w:noProof/>
        </w:rPr>
        <w:fldChar w:fldCharType="begin"/>
      </w:r>
      <w:r w:rsidRPr="00FB138C">
        <w:rPr>
          <w:noProof/>
        </w:rPr>
        <w:instrText xml:space="preserve"> PAGEREF _Toc152915283 \h </w:instrText>
      </w:r>
      <w:r w:rsidRPr="00FB138C">
        <w:rPr>
          <w:noProof/>
        </w:rPr>
      </w:r>
      <w:r w:rsidRPr="00FB138C">
        <w:rPr>
          <w:noProof/>
        </w:rPr>
        <w:fldChar w:fldCharType="separate"/>
      </w:r>
      <w:r w:rsidR="00842FE8">
        <w:rPr>
          <w:noProof/>
        </w:rPr>
        <w:t>1</w:t>
      </w:r>
      <w:r w:rsidRPr="00FB138C">
        <w:rPr>
          <w:noProof/>
        </w:rPr>
        <w:fldChar w:fldCharType="end"/>
      </w:r>
    </w:p>
    <w:p w14:paraId="3FDC779E" w14:textId="34E0E0C8" w:rsidR="00FB138C" w:rsidRDefault="00FB1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FB138C">
        <w:rPr>
          <w:noProof/>
        </w:rPr>
        <w:fldChar w:fldCharType="begin"/>
      </w:r>
      <w:r w:rsidRPr="00FB138C">
        <w:rPr>
          <w:noProof/>
        </w:rPr>
        <w:instrText xml:space="preserve"> PAGEREF _Toc152915284 \h </w:instrText>
      </w:r>
      <w:r w:rsidRPr="00FB138C">
        <w:rPr>
          <w:noProof/>
        </w:rPr>
      </w:r>
      <w:r w:rsidRPr="00FB138C">
        <w:rPr>
          <w:noProof/>
        </w:rPr>
        <w:fldChar w:fldCharType="separate"/>
      </w:r>
      <w:r w:rsidR="00842FE8">
        <w:rPr>
          <w:noProof/>
        </w:rPr>
        <w:t>1</w:t>
      </w:r>
      <w:r w:rsidRPr="00FB138C">
        <w:rPr>
          <w:noProof/>
        </w:rPr>
        <w:fldChar w:fldCharType="end"/>
      </w:r>
    </w:p>
    <w:p w14:paraId="07E5C41D" w14:textId="001A54AF" w:rsidR="00FB138C" w:rsidRDefault="00FB138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2—Transitional rules</w:t>
      </w:r>
      <w:r>
        <w:rPr>
          <w:noProof/>
        </w:rPr>
        <w:tab/>
      </w:r>
      <w:r w:rsidRPr="00FB138C">
        <w:rPr>
          <w:b w:val="0"/>
          <w:noProof/>
          <w:sz w:val="18"/>
        </w:rPr>
        <w:fldChar w:fldCharType="begin"/>
      </w:r>
      <w:r w:rsidRPr="00FB138C">
        <w:rPr>
          <w:b w:val="0"/>
          <w:noProof/>
          <w:sz w:val="18"/>
        </w:rPr>
        <w:instrText xml:space="preserve"> PAGEREF _Toc152915285 \h </w:instrText>
      </w:r>
      <w:r w:rsidRPr="00FB138C">
        <w:rPr>
          <w:b w:val="0"/>
          <w:noProof/>
          <w:sz w:val="18"/>
        </w:rPr>
      </w:r>
      <w:r w:rsidRPr="00FB138C">
        <w:rPr>
          <w:b w:val="0"/>
          <w:noProof/>
          <w:sz w:val="18"/>
        </w:rPr>
        <w:fldChar w:fldCharType="separate"/>
      </w:r>
      <w:r w:rsidR="00842FE8">
        <w:rPr>
          <w:b w:val="0"/>
          <w:noProof/>
          <w:sz w:val="18"/>
        </w:rPr>
        <w:t>2</w:t>
      </w:r>
      <w:r w:rsidRPr="00FB138C">
        <w:rPr>
          <w:b w:val="0"/>
          <w:noProof/>
          <w:sz w:val="18"/>
        </w:rPr>
        <w:fldChar w:fldCharType="end"/>
      </w:r>
    </w:p>
    <w:p w14:paraId="14A14C9A" w14:textId="6CBB17CE" w:rsidR="00FB138C" w:rsidRPr="00FB138C" w:rsidRDefault="00FB138C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5  Amendment of assessments—transitional rule for permanent incapacity benefits</w:t>
      </w:r>
      <w:r>
        <w:rPr>
          <w:noProof/>
        </w:rPr>
        <w:tab/>
      </w:r>
      <w:r w:rsidRPr="00FB138C">
        <w:rPr>
          <w:noProof/>
        </w:rPr>
        <w:fldChar w:fldCharType="begin"/>
      </w:r>
      <w:r w:rsidRPr="00FB138C">
        <w:rPr>
          <w:noProof/>
        </w:rPr>
        <w:instrText xml:space="preserve"> PAGEREF _Toc152915286 \h </w:instrText>
      </w:r>
      <w:r w:rsidRPr="00FB138C">
        <w:rPr>
          <w:noProof/>
        </w:rPr>
      </w:r>
      <w:r w:rsidRPr="00FB138C">
        <w:rPr>
          <w:noProof/>
        </w:rPr>
        <w:fldChar w:fldCharType="separate"/>
      </w:r>
      <w:r w:rsidR="00842FE8">
        <w:rPr>
          <w:noProof/>
        </w:rPr>
        <w:t>2</w:t>
      </w:r>
      <w:r w:rsidRPr="00FB138C">
        <w:rPr>
          <w:noProof/>
        </w:rPr>
        <w:fldChar w:fldCharType="end"/>
      </w:r>
    </w:p>
    <w:p w14:paraId="2DDA0E9A" w14:textId="0B046F0A" w:rsidR="00FA06CA" w:rsidRDefault="00111FE3" w:rsidP="00FA06CA">
      <w:r w:rsidRPr="00FB138C">
        <w:rPr>
          <w:sz w:val="18"/>
        </w:rPr>
        <w:fldChar w:fldCharType="end"/>
      </w:r>
    </w:p>
    <w:p w14:paraId="216EF0FB" w14:textId="77777777" w:rsidR="00FA06CA" w:rsidRDefault="00FA06CA" w:rsidP="00FA06CA">
      <w:pPr>
        <w:sectPr w:rsidR="00FA06CA" w:rsidSect="00243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6B7C5D" w14:textId="33940EAD" w:rsidR="00D740BB" w:rsidRPr="00D740BB" w:rsidRDefault="00D740BB" w:rsidP="00D740BB">
      <w:pPr>
        <w:pStyle w:val="ActHead2"/>
        <w:pageBreakBefore/>
        <w:rPr>
          <w:lang w:eastAsia="en-US"/>
        </w:rPr>
      </w:pPr>
      <w:bookmarkStart w:id="16" w:name="_Toc152915280"/>
      <w:r w:rsidRPr="00D740BB">
        <w:rPr>
          <w:rStyle w:val="CharPartNo"/>
        </w:rPr>
        <w:lastRenderedPageBreak/>
        <w:t>Part 1</w:t>
      </w:r>
      <w:r>
        <w:t>—</w:t>
      </w:r>
      <w:r w:rsidRPr="00D740BB">
        <w:rPr>
          <w:rStyle w:val="CharPartText"/>
        </w:rPr>
        <w:t>Preliminary</w:t>
      </w:r>
      <w:bookmarkEnd w:id="16"/>
    </w:p>
    <w:p w14:paraId="0725B3A3" w14:textId="77777777" w:rsidR="00FA06CA" w:rsidRDefault="00FA06CA" w:rsidP="00FA06CA">
      <w:pPr>
        <w:pStyle w:val="ActHead5"/>
      </w:pPr>
      <w:bookmarkStart w:id="17" w:name="_Toc152915281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4C691B2D" w14:textId="77CE18DC" w:rsidR="00FA06CA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385E67" w:rsidRPr="00385E67">
        <w:rPr>
          <w:i/>
          <w:noProof/>
        </w:rPr>
        <w:t>Income Tax (Transitional Provisions) (</w:t>
      </w:r>
      <w:r w:rsidR="0049592A">
        <w:rPr>
          <w:i/>
          <w:noProof/>
        </w:rPr>
        <w:t>Permanent In</w:t>
      </w:r>
      <w:r w:rsidR="00EB6ED0">
        <w:rPr>
          <w:i/>
          <w:noProof/>
        </w:rPr>
        <w:t>capacity</w:t>
      </w:r>
      <w:r w:rsidR="0049592A">
        <w:rPr>
          <w:i/>
          <w:noProof/>
        </w:rPr>
        <w:t xml:space="preserve"> Benefits</w:t>
      </w:r>
      <w:r w:rsidR="00385E67" w:rsidRPr="00385E67">
        <w:rPr>
          <w:i/>
          <w:noProof/>
        </w:rPr>
        <w:t>) Rules 202</w:t>
      </w:r>
      <w:r w:rsidR="009308FB">
        <w:rPr>
          <w:i/>
          <w:noProof/>
        </w:rPr>
        <w:t>4</w:t>
      </w:r>
      <w:r w:rsidRPr="009A038B">
        <w:t>.</w:t>
      </w:r>
    </w:p>
    <w:p w14:paraId="77447891" w14:textId="77777777" w:rsidR="00FA06CA" w:rsidRDefault="00FA06CA" w:rsidP="00FA06CA">
      <w:pPr>
        <w:pStyle w:val="ActHead5"/>
      </w:pPr>
      <w:bookmarkStart w:id="18" w:name="_Toc152915282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18D2501C" w14:textId="03013177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385E67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5757F858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6100DE46" w14:textId="77777777" w:rsidTr="00385E6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4DF2E52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612CCAE3" w14:textId="77777777" w:rsidTr="00385E6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5BFF24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57EE81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D65B065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7E12650C" w14:textId="77777777" w:rsidTr="00385E6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704926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4B2F2C0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176F36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28C43A0F" w14:textId="77777777" w:rsidTr="00385E6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7057B0" w14:textId="1EDDFC39" w:rsidR="00FA06CA" w:rsidRDefault="00385E67" w:rsidP="0048252E">
            <w:pPr>
              <w:pStyle w:val="Tabletext"/>
            </w:pPr>
            <w:r>
              <w:t>1</w:t>
            </w:r>
            <w:r w:rsidR="00FA06CA">
              <w:t xml:space="preserve">.  </w:t>
            </w:r>
            <w:r>
              <w:t>The whole of the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1E0F2FA" w14:textId="526EB4AB" w:rsidR="00FA06CA" w:rsidRDefault="00385E67" w:rsidP="0048252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DD613D9" w14:textId="77777777" w:rsidR="00FA06CA" w:rsidRDefault="00FA06CA" w:rsidP="0048252E">
            <w:pPr>
              <w:pStyle w:val="Tabletext"/>
            </w:pPr>
          </w:p>
        </w:tc>
      </w:tr>
    </w:tbl>
    <w:p w14:paraId="0AF41D35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52111FDE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6006887" w14:textId="77777777" w:rsidR="00FA06CA" w:rsidRDefault="00FA06CA" w:rsidP="00FA06CA">
      <w:pPr>
        <w:pStyle w:val="ActHead5"/>
      </w:pPr>
      <w:bookmarkStart w:id="19" w:name="_Toc152915283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08B6FDEE" w14:textId="4DD4938E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3368D3">
        <w:rPr>
          <w:i/>
        </w:rPr>
        <w:t>Income Tax (Transitional Provisions) Act 1997</w:t>
      </w:r>
      <w:r w:rsidRPr="003C6231">
        <w:t>.</w:t>
      </w:r>
    </w:p>
    <w:p w14:paraId="6F3842BD" w14:textId="6C142B46" w:rsidR="00FA06CA" w:rsidRDefault="00FA06CA" w:rsidP="00FA06CA">
      <w:pPr>
        <w:pStyle w:val="ActHead5"/>
      </w:pPr>
      <w:bookmarkStart w:id="20" w:name="_Toc152915284"/>
      <w:r w:rsidRPr="00AE1A82">
        <w:rPr>
          <w:rStyle w:val="CharSectno"/>
        </w:rPr>
        <w:t>4</w:t>
      </w:r>
      <w:r>
        <w:t xml:space="preserve">  </w:t>
      </w:r>
      <w:r w:rsidR="003368D3">
        <w:t>Definitions</w:t>
      </w:r>
      <w:bookmarkEnd w:id="20"/>
    </w:p>
    <w:p w14:paraId="6F69A27D" w14:textId="5663F60E" w:rsidR="003368D3" w:rsidRPr="00EA057A" w:rsidRDefault="003368D3" w:rsidP="006030FE">
      <w:pPr>
        <w:pStyle w:val="notemargin"/>
      </w:pPr>
      <w:r w:rsidRPr="00EA057A">
        <w:t>Note:</w:t>
      </w:r>
      <w:r w:rsidRPr="00EA057A">
        <w:tab/>
        <w:t xml:space="preserve">Expressions have the same meaning in this instrument as in the </w:t>
      </w:r>
      <w:r>
        <w:rPr>
          <w:i/>
        </w:rPr>
        <w:t>Income Tax (Transitional Provisions) Act 1997</w:t>
      </w:r>
      <w:r w:rsidRPr="00EA057A">
        <w:t xml:space="preserve"> as in force from time to time—see paragraph 13(1)(b) of the </w:t>
      </w:r>
      <w:r w:rsidRPr="00EA057A">
        <w:rPr>
          <w:i/>
          <w:iCs/>
        </w:rPr>
        <w:t>Legislation Act 2003</w:t>
      </w:r>
      <w:r w:rsidRPr="00EA057A">
        <w:t>.</w:t>
      </w:r>
    </w:p>
    <w:p w14:paraId="5C653E1A" w14:textId="42008E73" w:rsidR="00FA06CA" w:rsidRDefault="00FA06CA" w:rsidP="00FA06CA">
      <w:pPr>
        <w:pStyle w:val="subsection"/>
      </w:pPr>
      <w:r>
        <w:tab/>
      </w:r>
      <w:r>
        <w:tab/>
      </w:r>
      <w:r w:rsidR="003368D3" w:rsidRPr="003368D3">
        <w:t>In this instrument</w:t>
      </w:r>
      <w:r w:rsidR="003368D3">
        <w:t>:</w:t>
      </w:r>
    </w:p>
    <w:p w14:paraId="2A65A2ED" w14:textId="2382826D" w:rsidR="003368D3" w:rsidRDefault="002E5DFE" w:rsidP="002E5DFE">
      <w:pPr>
        <w:pStyle w:val="Definition"/>
        <w:rPr>
          <w:iCs/>
        </w:rPr>
      </w:pPr>
      <w:r w:rsidRPr="002E5DFE">
        <w:rPr>
          <w:b/>
          <w:bCs/>
          <w:i/>
          <w:iCs/>
        </w:rPr>
        <w:t>Act</w:t>
      </w:r>
      <w:r>
        <w:t xml:space="preserve"> means the </w:t>
      </w:r>
      <w:r>
        <w:rPr>
          <w:i/>
        </w:rPr>
        <w:t>Income Tax (Transitional Provisions) Act 1997</w:t>
      </w:r>
      <w:r>
        <w:rPr>
          <w:iCs/>
        </w:rPr>
        <w:t>.</w:t>
      </w:r>
    </w:p>
    <w:p w14:paraId="3FE770C5" w14:textId="7B3355D8" w:rsidR="008F4F5C" w:rsidRPr="008F4F5C" w:rsidRDefault="008F4F5C" w:rsidP="008F4F5C">
      <w:pPr>
        <w:pStyle w:val="ActHead2"/>
        <w:pageBreakBefore/>
        <w:rPr>
          <w:lang w:eastAsia="en-US"/>
        </w:rPr>
      </w:pPr>
      <w:bookmarkStart w:id="21" w:name="_Toc152915285"/>
      <w:r w:rsidRPr="008F4F5C">
        <w:rPr>
          <w:rStyle w:val="CharPartNo"/>
        </w:rPr>
        <w:lastRenderedPageBreak/>
        <w:t>Part 2</w:t>
      </w:r>
      <w:r>
        <w:t>—</w:t>
      </w:r>
      <w:r w:rsidRPr="008F4F5C">
        <w:rPr>
          <w:rStyle w:val="CharPartText"/>
        </w:rPr>
        <w:t>Transitional</w:t>
      </w:r>
      <w:r w:rsidR="00221652">
        <w:rPr>
          <w:rStyle w:val="CharPartText"/>
        </w:rPr>
        <w:t xml:space="preserve"> rules</w:t>
      </w:r>
      <w:bookmarkEnd w:id="21"/>
      <w:r w:rsidR="00221652">
        <w:rPr>
          <w:rStyle w:val="CharPartText"/>
        </w:rPr>
        <w:t xml:space="preserve"> </w:t>
      </w:r>
    </w:p>
    <w:p w14:paraId="20C7E092" w14:textId="5CE56821" w:rsidR="00FB138C" w:rsidRDefault="00FB138C" w:rsidP="00FB138C">
      <w:pPr>
        <w:pStyle w:val="ActHead5"/>
      </w:pPr>
      <w:bookmarkStart w:id="22" w:name="_Toc152915286"/>
      <w:r w:rsidRPr="00FB138C">
        <w:rPr>
          <w:rStyle w:val="CharSectno"/>
        </w:rPr>
        <w:t>5</w:t>
      </w:r>
      <w:r>
        <w:t xml:space="preserve">  Amendment of assessments—transitional rule for permanent incapacity </w:t>
      </w:r>
      <w:r w:rsidRPr="000E4233">
        <w:rPr>
          <w:rStyle w:val="CharSectno"/>
        </w:rPr>
        <w:t>b</w:t>
      </w:r>
      <w:r>
        <w:t>enefits</w:t>
      </w:r>
      <w:bookmarkEnd w:id="22"/>
    </w:p>
    <w:p w14:paraId="52AB75F1" w14:textId="45287446" w:rsidR="00D662D3" w:rsidRPr="00D662D3" w:rsidRDefault="006E56C1" w:rsidP="00193F8C">
      <w:pPr>
        <w:pStyle w:val="subsection"/>
      </w:pPr>
      <w:r>
        <w:tab/>
      </w:r>
      <w:r>
        <w:tab/>
      </w:r>
      <w:r w:rsidR="00442B44">
        <w:t>Under</w:t>
      </w:r>
      <w:r>
        <w:t xml:space="preserve"> section 301-105 of the Act, </w:t>
      </w:r>
      <w:r w:rsidR="00440710">
        <w:t>sub</w:t>
      </w:r>
      <w:r w:rsidR="006E2C22">
        <w:t>paragraph 301-100(2)(b)</w:t>
      </w:r>
      <w:r w:rsidR="00652B57">
        <w:t>(i)</w:t>
      </w:r>
      <w:r w:rsidR="006E2C22">
        <w:t xml:space="preserve"> of </w:t>
      </w:r>
      <w:r w:rsidR="0024620F">
        <w:t>the Act</w:t>
      </w:r>
      <w:r w:rsidR="0081057D">
        <w:t xml:space="preserve"> has effect </w:t>
      </w:r>
      <w:r w:rsidR="005B3613">
        <w:t xml:space="preserve">as if </w:t>
      </w:r>
      <w:r w:rsidR="00E8353A">
        <w:t xml:space="preserve">the </w:t>
      </w:r>
      <w:r w:rsidR="005B3613">
        <w:t xml:space="preserve">reference in that subparagraph to the </w:t>
      </w:r>
      <w:r w:rsidR="00E8353A">
        <w:t>202</w:t>
      </w:r>
      <w:r w:rsidR="004C726E">
        <w:t xml:space="preserve">1-22 </w:t>
      </w:r>
      <w:r w:rsidR="006937AF">
        <w:t>income</w:t>
      </w:r>
      <w:r w:rsidR="004C726E">
        <w:t xml:space="preserve"> year were a reference to the 2022-23 </w:t>
      </w:r>
      <w:r w:rsidR="006937AF">
        <w:t xml:space="preserve">income </w:t>
      </w:r>
      <w:r w:rsidR="004C726E">
        <w:t>year.</w:t>
      </w:r>
    </w:p>
    <w:sectPr w:rsidR="00D662D3" w:rsidRPr="00D662D3" w:rsidSect="002430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DF29" w14:textId="77777777" w:rsidR="003041D9" w:rsidRDefault="003041D9" w:rsidP="00FA06CA">
      <w:pPr>
        <w:spacing w:line="240" w:lineRule="auto"/>
      </w:pPr>
      <w:r>
        <w:separator/>
      </w:r>
    </w:p>
  </w:endnote>
  <w:endnote w:type="continuationSeparator" w:id="0">
    <w:p w14:paraId="4795127D" w14:textId="77777777" w:rsidR="003041D9" w:rsidRDefault="003041D9" w:rsidP="00FA06CA">
      <w:pPr>
        <w:spacing w:line="240" w:lineRule="auto"/>
      </w:pPr>
      <w:r>
        <w:continuationSeparator/>
      </w:r>
    </w:p>
  </w:endnote>
  <w:endnote w:type="continuationNotice" w:id="1">
    <w:p w14:paraId="581F139C" w14:textId="77777777" w:rsidR="003041D9" w:rsidRDefault="003041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87E1" w14:textId="4180542F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0B825988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4996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BD80" w14:textId="6D036BA7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1B135ED0" w14:textId="77777777" w:rsidTr="00385E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88CCE9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9F8C3" w14:textId="66C44170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42FE8">
            <w:rPr>
              <w:i/>
              <w:noProof/>
              <w:sz w:val="18"/>
            </w:rPr>
            <w:t>Income Tax (Transitional Provisions) (Permanent Incapacity Benefits)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391CD2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6B0857D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B6AA" w14:textId="2B42A186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49CDBB12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7868E9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05D5B41" w14:textId="0BE4A96D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00904">
            <w:rPr>
              <w:i/>
              <w:noProof/>
              <w:sz w:val="18"/>
            </w:rPr>
            <w:t>Income Tax (Transitional Provisions) (Permanent Incapacity Benefits)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82B7AF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3C2F68F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6ED4" w14:textId="3DC39F55" w:rsidR="00702EED" w:rsidRPr="00E33C1C" w:rsidRDefault="00702EE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1A0E83A" w14:textId="77777777" w:rsidTr="00385E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D98DA9" w14:textId="77777777" w:rsidR="00702EED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1C73A5" w14:textId="630AE023" w:rsidR="00702EED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00904">
            <w:rPr>
              <w:i/>
              <w:noProof/>
              <w:sz w:val="18"/>
            </w:rPr>
            <w:t>Income Tax (Transitional Provisions) (Permanent Incapacity Benefits)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8D6679" w14:textId="77777777" w:rsidR="00702EED" w:rsidRDefault="00702EED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B9171D1" w14:textId="77777777" w:rsidR="00702EED" w:rsidRPr="00ED79B6" w:rsidRDefault="00702EED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2AAC" w14:textId="16163464" w:rsidR="00702EED" w:rsidRPr="00E33C1C" w:rsidRDefault="00702EE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6453"/>
    <w:bookmarkStart w:id="28" w:name="_Hlk26286454"/>
    <w:bookmarkStart w:id="29" w:name="_Hlk26286457"/>
    <w:bookmarkStart w:id="30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62C42874" w14:textId="77777777" w:rsidTr="00385E67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27AC82C" w14:textId="77777777" w:rsidR="00702EED" w:rsidRDefault="00702EED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4B5E28F5" w14:textId="113A43D7" w:rsidR="00702EED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00904">
            <w:rPr>
              <w:i/>
              <w:noProof/>
              <w:sz w:val="18"/>
            </w:rPr>
            <w:t>Income Tax (Transitional Provisions) (Permanent Incapacity Benefits)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6562B33" w14:textId="77777777" w:rsidR="00702EED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6DD20655" w14:textId="77777777" w:rsidR="00702EED" w:rsidRPr="00ED79B6" w:rsidRDefault="00702EED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50E5" w14:textId="77777777" w:rsidR="00702EED" w:rsidRPr="00E33C1C" w:rsidRDefault="00702EE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6455"/>
    <w:bookmarkStart w:id="34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48D567C5" w14:textId="77777777" w:rsidTr="00385E67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7C9B138A" w14:textId="77777777" w:rsidR="00702EED" w:rsidRDefault="00702EED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644997BB" w14:textId="3E366A23" w:rsidR="00702EED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42FE8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64ED1D9" w14:textId="77777777" w:rsidR="00702EED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059065C8" w14:textId="77777777" w:rsidR="00702EED" w:rsidRPr="00ED79B6" w:rsidRDefault="00702EED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8428" w14:textId="77777777" w:rsidR="003041D9" w:rsidRDefault="003041D9" w:rsidP="00FA06CA">
      <w:pPr>
        <w:spacing w:line="240" w:lineRule="auto"/>
      </w:pPr>
      <w:r>
        <w:separator/>
      </w:r>
    </w:p>
  </w:footnote>
  <w:footnote w:type="continuationSeparator" w:id="0">
    <w:p w14:paraId="075BB961" w14:textId="77777777" w:rsidR="003041D9" w:rsidRDefault="003041D9" w:rsidP="00FA06CA">
      <w:pPr>
        <w:spacing w:line="240" w:lineRule="auto"/>
      </w:pPr>
      <w:r>
        <w:continuationSeparator/>
      </w:r>
    </w:p>
  </w:footnote>
  <w:footnote w:type="continuationNotice" w:id="1">
    <w:p w14:paraId="021027DE" w14:textId="77777777" w:rsidR="003041D9" w:rsidRDefault="003041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E919" w14:textId="2B0468EE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AC45" w14:textId="6FF394D4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0CC2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276F" w14:textId="19DAF050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7C2D" w14:textId="71C73F01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1487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7709" w14:textId="26A71BF7" w:rsidR="00702EED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3BE6139" w14:textId="00D17B73" w:rsidR="00702EED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00904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00904">
      <w:rPr>
        <w:noProof/>
        <w:sz w:val="20"/>
      </w:rPr>
      <w:t>Transitional rules</w:t>
    </w:r>
    <w:r>
      <w:rPr>
        <w:sz w:val="20"/>
      </w:rPr>
      <w:fldChar w:fldCharType="end"/>
    </w:r>
  </w:p>
  <w:p w14:paraId="59A49016" w14:textId="237A133C" w:rsidR="00702EED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93887AB" w14:textId="77777777" w:rsidR="00702EED" w:rsidRPr="007A1328" w:rsidRDefault="00702EED" w:rsidP="00715914">
    <w:pPr>
      <w:rPr>
        <w:b/>
        <w:sz w:val="24"/>
      </w:rPr>
    </w:pPr>
  </w:p>
  <w:p w14:paraId="28B95F46" w14:textId="539FB5C5" w:rsidR="00702EED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42FE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00904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6447"/>
  <w:bookmarkStart w:id="24" w:name="_Hlk26286448"/>
  <w:bookmarkStart w:id="25" w:name="_Hlk26286451"/>
  <w:bookmarkStart w:id="26" w:name="_Hlk26286452"/>
  <w:p w14:paraId="1BD78105" w14:textId="3461644D" w:rsidR="00702EED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57D6E6A" w14:textId="598B99F6" w:rsidR="00702EED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00904">
      <w:rPr>
        <w:sz w:val="20"/>
      </w:rPr>
      <w:fldChar w:fldCharType="separate"/>
    </w:r>
    <w:r w:rsidR="00500904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00904">
      <w:rPr>
        <w:b/>
        <w:sz w:val="20"/>
      </w:rPr>
      <w:fldChar w:fldCharType="separate"/>
    </w:r>
    <w:r w:rsidR="00500904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801AAEE" w14:textId="4191C2B3" w:rsidR="00702EED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3073ECE" w14:textId="77777777" w:rsidR="00702EED" w:rsidRPr="007A1328" w:rsidRDefault="00702EED" w:rsidP="00715914">
    <w:pPr>
      <w:jc w:val="right"/>
      <w:rPr>
        <w:b/>
        <w:sz w:val="24"/>
      </w:rPr>
    </w:pPr>
  </w:p>
  <w:p w14:paraId="28015694" w14:textId="3301565B" w:rsidR="00702EED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42FE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00904">
      <w:rPr>
        <w:noProof/>
        <w:sz w:val="24"/>
      </w:rPr>
      <w:t>1</w:t>
    </w:r>
    <w:r w:rsidRPr="007A1328">
      <w:rPr>
        <w:sz w:val="24"/>
      </w:rPr>
      <w:fldChar w:fldCharType="end"/>
    </w:r>
    <w:bookmarkEnd w:id="23"/>
    <w:bookmarkEnd w:id="24"/>
    <w:bookmarkEnd w:id="25"/>
    <w:bookmarkEnd w:id="2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B28E" w14:textId="77777777" w:rsidR="00702EED" w:rsidRPr="007A1328" w:rsidRDefault="00702EED" w:rsidP="00715914">
    <w:bookmarkStart w:id="31" w:name="_Hlk26286449"/>
    <w:bookmarkStart w:id="32" w:name="_Hlk26286450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81578652">
    <w:abstractNumId w:val="9"/>
  </w:num>
  <w:num w:numId="2" w16cid:durableId="1232083304">
    <w:abstractNumId w:val="7"/>
  </w:num>
  <w:num w:numId="3" w16cid:durableId="1030764988">
    <w:abstractNumId w:val="6"/>
  </w:num>
  <w:num w:numId="4" w16cid:durableId="2077625587">
    <w:abstractNumId w:val="5"/>
  </w:num>
  <w:num w:numId="5" w16cid:durableId="234053329">
    <w:abstractNumId w:val="4"/>
  </w:num>
  <w:num w:numId="6" w16cid:durableId="506360718">
    <w:abstractNumId w:val="8"/>
  </w:num>
  <w:num w:numId="7" w16cid:durableId="1754550122">
    <w:abstractNumId w:val="3"/>
  </w:num>
  <w:num w:numId="8" w16cid:durableId="2067755680">
    <w:abstractNumId w:val="2"/>
  </w:num>
  <w:num w:numId="9" w16cid:durableId="40517329">
    <w:abstractNumId w:val="1"/>
  </w:num>
  <w:num w:numId="10" w16cid:durableId="1165170533">
    <w:abstractNumId w:val="0"/>
  </w:num>
  <w:num w:numId="11" w16cid:durableId="500437997">
    <w:abstractNumId w:val="11"/>
  </w:num>
  <w:num w:numId="12" w16cid:durableId="410198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67"/>
    <w:rsid w:val="00000C58"/>
    <w:rsid w:val="0000191E"/>
    <w:rsid w:val="00010042"/>
    <w:rsid w:val="00015CB4"/>
    <w:rsid w:val="00017006"/>
    <w:rsid w:val="00030562"/>
    <w:rsid w:val="00032D30"/>
    <w:rsid w:val="00033244"/>
    <w:rsid w:val="000454F4"/>
    <w:rsid w:val="00072225"/>
    <w:rsid w:val="00072CE5"/>
    <w:rsid w:val="000850BC"/>
    <w:rsid w:val="000C2006"/>
    <w:rsid w:val="000E3032"/>
    <w:rsid w:val="000E4233"/>
    <w:rsid w:val="001074F7"/>
    <w:rsid w:val="00111FE3"/>
    <w:rsid w:val="0012758B"/>
    <w:rsid w:val="001519B0"/>
    <w:rsid w:val="00166172"/>
    <w:rsid w:val="0017562D"/>
    <w:rsid w:val="00193F8C"/>
    <w:rsid w:val="001B4C2E"/>
    <w:rsid w:val="001B6713"/>
    <w:rsid w:val="001B68D8"/>
    <w:rsid w:val="001D4A14"/>
    <w:rsid w:val="001E3D6A"/>
    <w:rsid w:val="001F4086"/>
    <w:rsid w:val="00213BCC"/>
    <w:rsid w:val="002164BC"/>
    <w:rsid w:val="00221652"/>
    <w:rsid w:val="00234100"/>
    <w:rsid w:val="00242BBB"/>
    <w:rsid w:val="00245784"/>
    <w:rsid w:val="0024620F"/>
    <w:rsid w:val="00277E33"/>
    <w:rsid w:val="0028231E"/>
    <w:rsid w:val="00282ED9"/>
    <w:rsid w:val="00294948"/>
    <w:rsid w:val="002C4E4D"/>
    <w:rsid w:val="002E5DFE"/>
    <w:rsid w:val="002F24D6"/>
    <w:rsid w:val="00300EBE"/>
    <w:rsid w:val="003041D9"/>
    <w:rsid w:val="003103B6"/>
    <w:rsid w:val="00312952"/>
    <w:rsid w:val="0031534C"/>
    <w:rsid w:val="003176A8"/>
    <w:rsid w:val="003368D3"/>
    <w:rsid w:val="003561E6"/>
    <w:rsid w:val="00375AB5"/>
    <w:rsid w:val="003809EB"/>
    <w:rsid w:val="003834BF"/>
    <w:rsid w:val="00385E67"/>
    <w:rsid w:val="00390121"/>
    <w:rsid w:val="0039089A"/>
    <w:rsid w:val="003A5399"/>
    <w:rsid w:val="003B2D55"/>
    <w:rsid w:val="003B67E1"/>
    <w:rsid w:val="003C2A21"/>
    <w:rsid w:val="003C3A00"/>
    <w:rsid w:val="003D04A7"/>
    <w:rsid w:val="003F3D87"/>
    <w:rsid w:val="00416CB0"/>
    <w:rsid w:val="004229B5"/>
    <w:rsid w:val="00435581"/>
    <w:rsid w:val="00436850"/>
    <w:rsid w:val="00440710"/>
    <w:rsid w:val="00442B44"/>
    <w:rsid w:val="00443CB4"/>
    <w:rsid w:val="00454A93"/>
    <w:rsid w:val="004760AA"/>
    <w:rsid w:val="00486362"/>
    <w:rsid w:val="0049592A"/>
    <w:rsid w:val="004A48A5"/>
    <w:rsid w:val="004B291E"/>
    <w:rsid w:val="004C726E"/>
    <w:rsid w:val="004C7F61"/>
    <w:rsid w:val="004D1CB9"/>
    <w:rsid w:val="004F55DF"/>
    <w:rsid w:val="00500904"/>
    <w:rsid w:val="00500FF2"/>
    <w:rsid w:val="00505D8E"/>
    <w:rsid w:val="00505F43"/>
    <w:rsid w:val="00514197"/>
    <w:rsid w:val="005427AE"/>
    <w:rsid w:val="00542A58"/>
    <w:rsid w:val="005434C0"/>
    <w:rsid w:val="005602AC"/>
    <w:rsid w:val="00564B03"/>
    <w:rsid w:val="00573369"/>
    <w:rsid w:val="00577072"/>
    <w:rsid w:val="00582B9F"/>
    <w:rsid w:val="00597D43"/>
    <w:rsid w:val="005A284E"/>
    <w:rsid w:val="005B3613"/>
    <w:rsid w:val="005E36EC"/>
    <w:rsid w:val="006030FE"/>
    <w:rsid w:val="00635FCB"/>
    <w:rsid w:val="00636078"/>
    <w:rsid w:val="00640F70"/>
    <w:rsid w:val="00642722"/>
    <w:rsid w:val="0064378A"/>
    <w:rsid w:val="00652B57"/>
    <w:rsid w:val="00690256"/>
    <w:rsid w:val="0069041A"/>
    <w:rsid w:val="00691910"/>
    <w:rsid w:val="00692220"/>
    <w:rsid w:val="006935D7"/>
    <w:rsid w:val="006937AF"/>
    <w:rsid w:val="006A038C"/>
    <w:rsid w:val="006A212C"/>
    <w:rsid w:val="006B0547"/>
    <w:rsid w:val="006B4464"/>
    <w:rsid w:val="006C46CE"/>
    <w:rsid w:val="006D64FC"/>
    <w:rsid w:val="006E2C22"/>
    <w:rsid w:val="006E4A4D"/>
    <w:rsid w:val="006E56C1"/>
    <w:rsid w:val="006E5C18"/>
    <w:rsid w:val="006F70AE"/>
    <w:rsid w:val="00702EED"/>
    <w:rsid w:val="007109F2"/>
    <w:rsid w:val="007137C8"/>
    <w:rsid w:val="00714709"/>
    <w:rsid w:val="00721356"/>
    <w:rsid w:val="00733A9F"/>
    <w:rsid w:val="00750AEF"/>
    <w:rsid w:val="00751450"/>
    <w:rsid w:val="00752C88"/>
    <w:rsid w:val="00754B34"/>
    <w:rsid w:val="00772214"/>
    <w:rsid w:val="00774386"/>
    <w:rsid w:val="007745D4"/>
    <w:rsid w:val="00774C8E"/>
    <w:rsid w:val="007807F1"/>
    <w:rsid w:val="0078581E"/>
    <w:rsid w:val="007928E2"/>
    <w:rsid w:val="007957D5"/>
    <w:rsid w:val="007A12AF"/>
    <w:rsid w:val="007B15A5"/>
    <w:rsid w:val="007B2532"/>
    <w:rsid w:val="007F3579"/>
    <w:rsid w:val="007F4A06"/>
    <w:rsid w:val="0081057D"/>
    <w:rsid w:val="008137B4"/>
    <w:rsid w:val="00825E7A"/>
    <w:rsid w:val="00834E5F"/>
    <w:rsid w:val="00842FE8"/>
    <w:rsid w:val="008509D5"/>
    <w:rsid w:val="0085721C"/>
    <w:rsid w:val="00857C00"/>
    <w:rsid w:val="008632E0"/>
    <w:rsid w:val="00875AFF"/>
    <w:rsid w:val="008936A7"/>
    <w:rsid w:val="008B071F"/>
    <w:rsid w:val="008D150B"/>
    <w:rsid w:val="008D1F5E"/>
    <w:rsid w:val="008D3E7A"/>
    <w:rsid w:val="008E128F"/>
    <w:rsid w:val="008F4F5C"/>
    <w:rsid w:val="008F592F"/>
    <w:rsid w:val="009050B1"/>
    <w:rsid w:val="00921B5B"/>
    <w:rsid w:val="00926238"/>
    <w:rsid w:val="009308FB"/>
    <w:rsid w:val="00951364"/>
    <w:rsid w:val="00951C5A"/>
    <w:rsid w:val="00967757"/>
    <w:rsid w:val="00975DDB"/>
    <w:rsid w:val="009C23B4"/>
    <w:rsid w:val="009C5414"/>
    <w:rsid w:val="009C7C2E"/>
    <w:rsid w:val="009D13D7"/>
    <w:rsid w:val="009E1266"/>
    <w:rsid w:val="009F5C25"/>
    <w:rsid w:val="00A015BC"/>
    <w:rsid w:val="00A10EF6"/>
    <w:rsid w:val="00A24522"/>
    <w:rsid w:val="00A3043E"/>
    <w:rsid w:val="00A313FD"/>
    <w:rsid w:val="00A31BA1"/>
    <w:rsid w:val="00A510C7"/>
    <w:rsid w:val="00A612C0"/>
    <w:rsid w:val="00A652CD"/>
    <w:rsid w:val="00A655F0"/>
    <w:rsid w:val="00A9199E"/>
    <w:rsid w:val="00AA0984"/>
    <w:rsid w:val="00AA5A0B"/>
    <w:rsid w:val="00AD650F"/>
    <w:rsid w:val="00AE3806"/>
    <w:rsid w:val="00AF1B27"/>
    <w:rsid w:val="00B1300E"/>
    <w:rsid w:val="00B16ECA"/>
    <w:rsid w:val="00B33DEC"/>
    <w:rsid w:val="00B66BE8"/>
    <w:rsid w:val="00B755F3"/>
    <w:rsid w:val="00B77203"/>
    <w:rsid w:val="00BD5A1E"/>
    <w:rsid w:val="00BD650A"/>
    <w:rsid w:val="00BF37FF"/>
    <w:rsid w:val="00BF6480"/>
    <w:rsid w:val="00C00E78"/>
    <w:rsid w:val="00C05544"/>
    <w:rsid w:val="00C06915"/>
    <w:rsid w:val="00C15507"/>
    <w:rsid w:val="00C231A8"/>
    <w:rsid w:val="00C43CDB"/>
    <w:rsid w:val="00C47B59"/>
    <w:rsid w:val="00C51098"/>
    <w:rsid w:val="00C53081"/>
    <w:rsid w:val="00C536B6"/>
    <w:rsid w:val="00C67B12"/>
    <w:rsid w:val="00C758E8"/>
    <w:rsid w:val="00C8158E"/>
    <w:rsid w:val="00C9209D"/>
    <w:rsid w:val="00C940CF"/>
    <w:rsid w:val="00C9500F"/>
    <w:rsid w:val="00CA082F"/>
    <w:rsid w:val="00CA0E8E"/>
    <w:rsid w:val="00CB0281"/>
    <w:rsid w:val="00CB3473"/>
    <w:rsid w:val="00CB398C"/>
    <w:rsid w:val="00CC17EB"/>
    <w:rsid w:val="00CD1DBC"/>
    <w:rsid w:val="00CE505F"/>
    <w:rsid w:val="00D02987"/>
    <w:rsid w:val="00D057C6"/>
    <w:rsid w:val="00D06E7F"/>
    <w:rsid w:val="00D662D3"/>
    <w:rsid w:val="00D72754"/>
    <w:rsid w:val="00D740BB"/>
    <w:rsid w:val="00D771A3"/>
    <w:rsid w:val="00D813BA"/>
    <w:rsid w:val="00D82DB9"/>
    <w:rsid w:val="00DA1558"/>
    <w:rsid w:val="00DE0794"/>
    <w:rsid w:val="00DF1EC1"/>
    <w:rsid w:val="00E04825"/>
    <w:rsid w:val="00E17E2E"/>
    <w:rsid w:val="00E36719"/>
    <w:rsid w:val="00E37382"/>
    <w:rsid w:val="00E46902"/>
    <w:rsid w:val="00E478E5"/>
    <w:rsid w:val="00E50BC0"/>
    <w:rsid w:val="00E600C6"/>
    <w:rsid w:val="00E720A5"/>
    <w:rsid w:val="00E7489D"/>
    <w:rsid w:val="00E832C8"/>
    <w:rsid w:val="00E8353A"/>
    <w:rsid w:val="00E85843"/>
    <w:rsid w:val="00E9356D"/>
    <w:rsid w:val="00EB0CA8"/>
    <w:rsid w:val="00EB1194"/>
    <w:rsid w:val="00EB6ED0"/>
    <w:rsid w:val="00EF2AAA"/>
    <w:rsid w:val="00EF2C1D"/>
    <w:rsid w:val="00EF511A"/>
    <w:rsid w:val="00F3310B"/>
    <w:rsid w:val="00F3398F"/>
    <w:rsid w:val="00F5643B"/>
    <w:rsid w:val="00F67B26"/>
    <w:rsid w:val="00F71DFB"/>
    <w:rsid w:val="00F72783"/>
    <w:rsid w:val="00F74C3E"/>
    <w:rsid w:val="00F755EF"/>
    <w:rsid w:val="00FA06CA"/>
    <w:rsid w:val="00FA289B"/>
    <w:rsid w:val="00FA3BEC"/>
    <w:rsid w:val="00FA729E"/>
    <w:rsid w:val="00FB138C"/>
    <w:rsid w:val="00FB62B1"/>
    <w:rsid w:val="00FB6564"/>
    <w:rsid w:val="00FC1CFE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3D655"/>
  <w15:chartTrackingRefBased/>
  <w15:docId w15:val="{15B8031F-36F5-4323-87F2-9D635937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sub0">
    <w:name w:val="paragraphsub"/>
    <w:basedOn w:val="Normal"/>
    <w:rsid w:val="00D727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D727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D7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4" ma:contentTypeDescription="Create a new document." ma:contentTypeScope="" ma:versionID="9bbec893dc4c40349dd119c1e9cc444e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8c448515a47f63a52efbf5efc1d201b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>Court decision </Measureorigin>
    <PT_x002f_Measure_x0020_No. xmlns="ff38c824-6e29-4496-8487-69f397e7ed29">TSY/47/0169</PT_x002f_Measure_x0020_No.>
    <Keydoc xmlns="a289cb20-8bb9-401f-8d7b-706fb1a2988d">Yes</Keydoc>
    <Act_x0028_s_x0029_beingamended xmlns="a289cb20-8bb9-401f-8d7b-706fb1a2988d" xsi:nil="true"/>
    <Projectname xmlns="a289cb20-8bb9-401f-8d7b-706fb1a2988d">Douglas </Projectname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66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_dlc_DocId xmlns="fe39d773-a83d-4623-ae74-f25711a76616">5D7SUYYWNZQE-981606584-518</_dlc_DocId>
    <_dlc_DocIdUrl xmlns="fe39d773-a83d-4623-ae74-f25711a76616">
      <Url>https://austreasury.sharepoint.com/sites/leg-meas-function/_layouts/15/DocIdRedir.aspx?ID=5D7SUYYWNZQE-981606584-518</Url>
      <Description>5D7SUYYWNZQE-981606584-518</Description>
    </_dlc_DocIdUrl>
    <SharedWithUsers xmlns="ff38c824-6e29-4496-8487-69f397e7ed29">
      <UserInfo>
        <DisplayName>Leggett, Chris</DisplayName>
        <AccountId>36</AccountId>
        <AccountType/>
      </UserInfo>
      <UserInfo>
        <DisplayName>Munsie, Laura</DisplayName>
        <AccountId>177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F0690-A2A4-4ECD-B473-C3F6140E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D349-25E3-4BB0-8E9D-3EF1097F2B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25C947-565A-4450-8A17-0E1C11EB5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D19126-BCEA-4DC6-A992-3461426706F3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Morrison, Emily</cp:lastModifiedBy>
  <cp:revision>2</cp:revision>
  <cp:lastPrinted>2024-01-17T02:07:00Z</cp:lastPrinted>
  <dcterms:created xsi:type="dcterms:W3CDTF">2024-01-31T22:48:00Z</dcterms:created>
  <dcterms:modified xsi:type="dcterms:W3CDTF">2024-01-31T22:48:00Z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0x010100CF85166B5CDC314AB1D4955822CFE051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7cf34d92-7a86-4e1b-9c9b-bcd53e5aad4c</vt:lpwstr>
  </property>
  <property fmtid="{D5CDD505-2E9C-101B-9397-08002B2CF9AE}" pid="17" name="TSYStatu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66;#Superannuation|8707c3d5-9bae-49be-8cb7-545caaf1b8a8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</Properties>
</file>