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3F6C0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5F0544D" wp14:editId="40CB5FD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E11BF" w14:textId="77777777" w:rsidR="00715914" w:rsidRPr="00E500D4" w:rsidRDefault="00715914" w:rsidP="00715914">
      <w:pPr>
        <w:rPr>
          <w:sz w:val="19"/>
        </w:rPr>
      </w:pPr>
    </w:p>
    <w:p w14:paraId="054B98BE" w14:textId="71A7D8DD" w:rsidR="00554826" w:rsidRPr="00E500D4" w:rsidRDefault="0014015D" w:rsidP="00554826">
      <w:pPr>
        <w:pStyle w:val="ShortT"/>
      </w:pPr>
      <w:r>
        <w:t>Autonomous Sanctions (Designated</w:t>
      </w:r>
      <w:r w:rsidRPr="0014015D">
        <w:t xml:space="preserve"> </w:t>
      </w:r>
      <w:r w:rsidR="00A823F2">
        <w:t xml:space="preserve">Persons and </w:t>
      </w:r>
      <w:r w:rsidRPr="0014015D">
        <w:t>Entities</w:t>
      </w:r>
      <w:r w:rsidR="00E25FE0">
        <w:t xml:space="preserve"> and Declared Persons</w:t>
      </w:r>
      <w:r w:rsidRPr="0014015D">
        <w:t>—</w:t>
      </w:r>
      <w:r>
        <w:t xml:space="preserve">Myanmar) Amendment (No. </w:t>
      </w:r>
      <w:r w:rsidR="00E25FE0">
        <w:t>3</w:t>
      </w:r>
      <w:r>
        <w:t xml:space="preserve">) </w:t>
      </w:r>
      <w:r w:rsidR="007345B3">
        <w:t>Instrument</w:t>
      </w:r>
      <w:r w:rsidR="002E348C">
        <w:t xml:space="preserve"> </w:t>
      </w:r>
      <w:r>
        <w:t>2024</w:t>
      </w:r>
    </w:p>
    <w:p w14:paraId="402F6805" w14:textId="026F6F4F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14015D">
        <w:rPr>
          <w:szCs w:val="22"/>
        </w:rPr>
        <w:t>PENNY WONG</w:t>
      </w:r>
      <w:r w:rsidRPr="00DA182D">
        <w:rPr>
          <w:szCs w:val="22"/>
        </w:rPr>
        <w:t>,</w:t>
      </w:r>
      <w:r w:rsidR="0014015D">
        <w:rPr>
          <w:szCs w:val="22"/>
        </w:rPr>
        <w:t xml:space="preserve"> Minister for Foreign Affairs</w:t>
      </w:r>
      <w:r w:rsidR="009B4587">
        <w:rPr>
          <w:szCs w:val="22"/>
        </w:rPr>
        <w:t>,</w:t>
      </w:r>
      <w:r w:rsidRPr="00DA182D">
        <w:rPr>
          <w:szCs w:val="22"/>
        </w:rPr>
        <w:t xml:space="preserve"> </w:t>
      </w:r>
      <w:r>
        <w:rPr>
          <w:szCs w:val="22"/>
        </w:rPr>
        <w:t>make the follow</w:t>
      </w:r>
      <w:r w:rsidRPr="0014015D">
        <w:rPr>
          <w:szCs w:val="22"/>
        </w:rPr>
        <w:t>ing instrument.</w:t>
      </w:r>
    </w:p>
    <w:p w14:paraId="75B66E17" w14:textId="4B3B9CE5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4C0C70">
        <w:rPr>
          <w:szCs w:val="22"/>
        </w:rPr>
        <w:t>30 January 2024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72AA663B" w14:textId="77777777" w:rsidR="00554826" w:rsidRPr="0014015D" w:rsidRDefault="0014015D" w:rsidP="0055482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 xml:space="preserve">PENNY WONG </w:t>
      </w:r>
    </w:p>
    <w:p w14:paraId="0E20EBA2" w14:textId="77777777" w:rsidR="0014015D" w:rsidRPr="00A546E2" w:rsidRDefault="0014015D" w:rsidP="0014015D">
      <w:pPr>
        <w:pStyle w:val="SignCoverPageEnd"/>
        <w:rPr>
          <w:szCs w:val="22"/>
        </w:rPr>
      </w:pPr>
      <w:r w:rsidRPr="00A546E2">
        <w:rPr>
          <w:szCs w:val="22"/>
        </w:rPr>
        <w:t>Minister for Foreign Affairs</w:t>
      </w:r>
    </w:p>
    <w:p w14:paraId="1FFC659E" w14:textId="77777777" w:rsidR="00554826" w:rsidRDefault="00554826" w:rsidP="00554826"/>
    <w:p w14:paraId="30D327FB" w14:textId="77777777" w:rsidR="00554826" w:rsidRPr="00ED79B6" w:rsidRDefault="00554826" w:rsidP="00554826"/>
    <w:p w14:paraId="2FB189E6" w14:textId="77777777" w:rsidR="00F6696E" w:rsidRDefault="00F6696E" w:rsidP="00F6696E"/>
    <w:p w14:paraId="4903FB7F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8D400CB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82F346D" w14:textId="7CFC5987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_Toc454512513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486295">
        <w:rPr>
          <w:noProof/>
        </w:rPr>
        <w:t>1</w:t>
      </w:r>
      <w:r w:rsidRPr="00B418CB">
        <w:rPr>
          <w:noProof/>
        </w:rPr>
        <w:fldChar w:fldCharType="end"/>
      </w:r>
    </w:p>
    <w:p w14:paraId="05FB1AC9" w14:textId="3DCCBB19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_Toc454512514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486295">
        <w:rPr>
          <w:noProof/>
        </w:rPr>
        <w:t>1</w:t>
      </w:r>
      <w:r w:rsidRPr="00B418CB">
        <w:rPr>
          <w:noProof/>
        </w:rPr>
        <w:fldChar w:fldCharType="end"/>
      </w:r>
    </w:p>
    <w:p w14:paraId="0D3F34B0" w14:textId="15679380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_Toc454512515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486295">
        <w:rPr>
          <w:noProof/>
        </w:rPr>
        <w:t>1</w:t>
      </w:r>
      <w:r w:rsidRPr="00B418CB">
        <w:rPr>
          <w:noProof/>
        </w:rPr>
        <w:fldChar w:fldCharType="end"/>
      </w:r>
    </w:p>
    <w:p w14:paraId="23CAD0A9" w14:textId="0FD99AD3" w:rsidR="00B418CB" w:rsidRDefault="00B418CB" w:rsidP="00692675">
      <w:pPr>
        <w:pStyle w:val="TOC5"/>
        <w:rPr>
          <w:rFonts w:asciiTheme="minorHAnsi" w:eastAsiaTheme="minorEastAsia" w:hAnsiTheme="minorHAnsi" w:cstheme="minorBidi"/>
          <w:b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</w:r>
      <w:r w:rsidR="00123A60">
        <w:rPr>
          <w:noProof/>
        </w:rPr>
        <w:t>Schedules</w:t>
      </w:r>
      <w:r w:rsidRPr="00B418CB">
        <w:rPr>
          <w:noProof/>
        </w:rPr>
        <w:tab/>
      </w:r>
      <w:r w:rsidR="00E25FE0">
        <w:rPr>
          <w:noProof/>
        </w:rPr>
        <w:t>1</w:t>
      </w:r>
    </w:p>
    <w:p w14:paraId="5384FE86" w14:textId="23097BE0" w:rsidR="00692675" w:rsidRDefault="00692675" w:rsidP="0069267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B418CB">
        <w:rPr>
          <w:b w:val="0"/>
          <w:noProof/>
          <w:sz w:val="18"/>
        </w:rPr>
        <w:tab/>
      </w:r>
      <w:r w:rsidRPr="00B418CB">
        <w:rPr>
          <w:b w:val="0"/>
          <w:noProof/>
          <w:sz w:val="18"/>
        </w:rPr>
        <w:fldChar w:fldCharType="begin"/>
      </w:r>
      <w:r w:rsidRPr="00B418CB">
        <w:rPr>
          <w:b w:val="0"/>
          <w:noProof/>
          <w:sz w:val="18"/>
        </w:rPr>
        <w:instrText xml:space="preserve"> PAGEREF _Toc454512518 \h </w:instrText>
      </w:r>
      <w:r w:rsidRPr="00B418CB">
        <w:rPr>
          <w:b w:val="0"/>
          <w:noProof/>
          <w:sz w:val="18"/>
        </w:rPr>
      </w:r>
      <w:r w:rsidRPr="00B418CB">
        <w:rPr>
          <w:b w:val="0"/>
          <w:noProof/>
          <w:sz w:val="18"/>
        </w:rPr>
        <w:fldChar w:fldCharType="separate"/>
      </w:r>
      <w:r w:rsidR="00486295">
        <w:rPr>
          <w:b w:val="0"/>
          <w:noProof/>
          <w:sz w:val="18"/>
        </w:rPr>
        <w:t>2</w:t>
      </w:r>
      <w:r w:rsidRPr="00B418CB">
        <w:rPr>
          <w:b w:val="0"/>
          <w:noProof/>
          <w:sz w:val="18"/>
        </w:rPr>
        <w:fldChar w:fldCharType="end"/>
      </w:r>
    </w:p>
    <w:p w14:paraId="36B3AF4C" w14:textId="5C457523" w:rsidR="00B418CB" w:rsidRDefault="0014015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4015D">
        <w:rPr>
          <w:rFonts w:ascii="Times New Roman,Italic" w:hAnsi="Times New Roman,Italic" w:cs="Times New Roman,Italic"/>
        </w:rPr>
        <w:t>Autonomous Sanctions (</w:t>
      </w:r>
      <w:r w:rsidR="00E25FE0">
        <w:rPr>
          <w:rFonts w:ascii="Times New Roman,Italic" w:hAnsi="Times New Roman,Italic" w:cs="Times New Roman,Italic"/>
        </w:rPr>
        <w:t xml:space="preserve">Designated Persons and Entities </w:t>
      </w:r>
      <w:r w:rsidRPr="0014015D">
        <w:rPr>
          <w:rFonts w:ascii="Times New Roman,Italic" w:hAnsi="Times New Roman,Italic" w:cs="Times New Roman,Italic"/>
        </w:rPr>
        <w:t>and Declared Persons – Myanmar) List 2018</w:t>
      </w:r>
      <w:r w:rsidR="00B418CB" w:rsidRPr="00B418CB">
        <w:rPr>
          <w:i w:val="0"/>
          <w:noProof/>
          <w:sz w:val="18"/>
        </w:rPr>
        <w:tab/>
      </w:r>
      <w:r w:rsidR="00501CB2">
        <w:rPr>
          <w:i w:val="0"/>
          <w:noProof/>
          <w:sz w:val="18"/>
        </w:rPr>
        <w:t>2</w:t>
      </w:r>
    </w:p>
    <w:p w14:paraId="2658D086" w14:textId="77777777" w:rsidR="00F6696E" w:rsidRDefault="00B418CB" w:rsidP="00F6696E">
      <w:pPr>
        <w:outlineLvl w:val="0"/>
      </w:pPr>
      <w:r>
        <w:fldChar w:fldCharType="end"/>
      </w:r>
    </w:p>
    <w:p w14:paraId="38447D52" w14:textId="77777777" w:rsidR="00F6696E" w:rsidRPr="00A802BC" w:rsidRDefault="00F6696E" w:rsidP="00F6696E">
      <w:pPr>
        <w:outlineLvl w:val="0"/>
        <w:rPr>
          <w:sz w:val="20"/>
        </w:rPr>
      </w:pPr>
    </w:p>
    <w:p w14:paraId="3688880F" w14:textId="77777777" w:rsidR="00F6696E" w:rsidRDefault="00F6696E" w:rsidP="00F6696E">
      <w:pPr>
        <w:sectPr w:rsidR="00F6696E" w:rsidSect="00850C3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ED8760D" w14:textId="77777777" w:rsidR="00554826" w:rsidRPr="00554826" w:rsidRDefault="00554826" w:rsidP="00554826">
      <w:pPr>
        <w:pStyle w:val="ActHead5"/>
      </w:pPr>
      <w:bookmarkStart w:id="0" w:name="_Toc454512513"/>
      <w:proofErr w:type="gramStart"/>
      <w:r w:rsidRPr="00554826">
        <w:lastRenderedPageBreak/>
        <w:t>1  Name</w:t>
      </w:r>
      <w:bookmarkEnd w:id="0"/>
      <w:proofErr w:type="gramEnd"/>
    </w:p>
    <w:p w14:paraId="413598F4" w14:textId="290CFFA9" w:rsidR="00554826" w:rsidRPr="002E348C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CA7FAA" w:rsidRPr="00CA7FAA">
        <w:rPr>
          <w:i/>
        </w:rPr>
        <w:t xml:space="preserve">Autonomous Sanctions (Designated </w:t>
      </w:r>
      <w:r w:rsidR="00A823F2">
        <w:rPr>
          <w:i/>
        </w:rPr>
        <w:t xml:space="preserve">Persons and </w:t>
      </w:r>
      <w:r w:rsidR="00CA7FAA" w:rsidRPr="00CA7FAA">
        <w:rPr>
          <w:i/>
        </w:rPr>
        <w:t>Entities</w:t>
      </w:r>
      <w:r w:rsidR="00E25FE0">
        <w:rPr>
          <w:i/>
        </w:rPr>
        <w:t xml:space="preserve"> and Declared Persons</w:t>
      </w:r>
      <w:r w:rsidR="00692675">
        <w:rPr>
          <w:i/>
        </w:rPr>
        <w:t xml:space="preserve"> – </w:t>
      </w:r>
      <w:r w:rsidR="00CA7FAA" w:rsidRPr="00CA7FAA">
        <w:rPr>
          <w:i/>
        </w:rPr>
        <w:t>Myanmar) A</w:t>
      </w:r>
      <w:r w:rsidR="00CA7FAA" w:rsidRPr="00F14C77">
        <w:rPr>
          <w:i/>
        </w:rPr>
        <w:t xml:space="preserve">mendment (No. </w:t>
      </w:r>
      <w:r w:rsidR="00E25FE0">
        <w:rPr>
          <w:i/>
        </w:rPr>
        <w:t>3</w:t>
      </w:r>
      <w:r w:rsidR="00CA7FAA" w:rsidRPr="00F14C77">
        <w:rPr>
          <w:i/>
        </w:rPr>
        <w:t xml:space="preserve">) </w:t>
      </w:r>
      <w:r w:rsidR="00A823F2">
        <w:rPr>
          <w:i/>
        </w:rPr>
        <w:t>Instrument</w:t>
      </w:r>
      <w:r w:rsidR="00850C36" w:rsidRPr="00F14C77">
        <w:rPr>
          <w:i/>
        </w:rPr>
        <w:t xml:space="preserve"> </w:t>
      </w:r>
      <w:r w:rsidR="00CA7FAA" w:rsidRPr="00F14C77">
        <w:rPr>
          <w:i/>
        </w:rPr>
        <w:t>2024</w:t>
      </w:r>
      <w:r w:rsidR="002E348C">
        <w:t>.</w:t>
      </w:r>
    </w:p>
    <w:p w14:paraId="4039A660" w14:textId="77777777" w:rsidR="00554826" w:rsidRPr="00554826" w:rsidRDefault="00554826" w:rsidP="00554826">
      <w:pPr>
        <w:pStyle w:val="ActHead5"/>
      </w:pPr>
      <w:bookmarkStart w:id="2" w:name="_Toc454512514"/>
      <w:proofErr w:type="gramStart"/>
      <w:r w:rsidRPr="00F14C77">
        <w:t>2  Commencement</w:t>
      </w:r>
      <w:bookmarkEnd w:id="2"/>
      <w:proofErr w:type="gramEnd"/>
    </w:p>
    <w:p w14:paraId="7EB093A1" w14:textId="77777777" w:rsidR="00CA7FAA" w:rsidRPr="00A546E2" w:rsidRDefault="00CA7FAA" w:rsidP="00CA7FAA">
      <w:pPr>
        <w:pStyle w:val="subsection"/>
        <w:numPr>
          <w:ilvl w:val="0"/>
          <w:numId w:val="14"/>
        </w:numPr>
      </w:pPr>
      <w:r w:rsidRPr="00A546E2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1C70C3" w14:textId="77777777" w:rsidR="00CA7FAA" w:rsidRPr="00A546E2" w:rsidRDefault="00CA7FAA" w:rsidP="00CA7FA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A7FAA" w:rsidRPr="004F682B" w14:paraId="2D50112D" w14:textId="77777777" w:rsidTr="00850C3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91ECA9E" w14:textId="77777777" w:rsidR="00CA7FAA" w:rsidRPr="00F071E4" w:rsidRDefault="00CA7FAA" w:rsidP="00850C36">
            <w:pPr>
              <w:pStyle w:val="TableHeading"/>
            </w:pPr>
            <w:r w:rsidRPr="00F071E4">
              <w:t>Commencement information</w:t>
            </w:r>
          </w:p>
        </w:tc>
      </w:tr>
      <w:tr w:rsidR="00CA7FAA" w:rsidRPr="004F682B" w14:paraId="106F6BEB" w14:textId="77777777" w:rsidTr="00850C3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AFB5E6" w14:textId="77777777" w:rsidR="00CA7FAA" w:rsidRPr="00F071E4" w:rsidRDefault="00CA7FAA" w:rsidP="00850C36">
            <w:pPr>
              <w:pStyle w:val="TableHeading"/>
            </w:pPr>
            <w:r w:rsidRPr="00F071E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6E22E7E" w14:textId="77777777" w:rsidR="00CA7FAA" w:rsidRPr="00F071E4" w:rsidRDefault="00CA7FAA" w:rsidP="00850C36">
            <w:pPr>
              <w:pStyle w:val="TableHeading"/>
            </w:pPr>
            <w:r w:rsidRPr="00F071E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E1E6E05" w14:textId="77777777" w:rsidR="00CA7FAA" w:rsidRPr="00F071E4" w:rsidRDefault="00CA7FAA" w:rsidP="00850C36">
            <w:pPr>
              <w:pStyle w:val="TableHeading"/>
            </w:pPr>
            <w:r w:rsidRPr="00F071E4">
              <w:t>Column 3</w:t>
            </w:r>
          </w:p>
        </w:tc>
      </w:tr>
      <w:tr w:rsidR="00CA7FAA" w:rsidRPr="004F682B" w14:paraId="1D83E3D8" w14:textId="77777777" w:rsidTr="00850C3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D8BCF65" w14:textId="77777777" w:rsidR="00CA7FAA" w:rsidRPr="00F071E4" w:rsidRDefault="00CA7FAA" w:rsidP="00850C36">
            <w:pPr>
              <w:pStyle w:val="TableHeading"/>
            </w:pPr>
            <w:r w:rsidRPr="00F071E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7A011F0" w14:textId="77777777" w:rsidR="00CA7FAA" w:rsidRPr="00F071E4" w:rsidRDefault="00CA7FAA" w:rsidP="00850C36">
            <w:pPr>
              <w:pStyle w:val="TableHeading"/>
            </w:pPr>
            <w:r w:rsidRPr="00F071E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DCD929" w14:textId="77777777" w:rsidR="00CA7FAA" w:rsidRPr="00F071E4" w:rsidRDefault="00CA7FAA" w:rsidP="00850C36">
            <w:pPr>
              <w:pStyle w:val="TableHeading"/>
            </w:pPr>
            <w:r w:rsidRPr="00F071E4">
              <w:t>Date/Details</w:t>
            </w:r>
          </w:p>
        </w:tc>
      </w:tr>
      <w:tr w:rsidR="00CA7FAA" w:rsidRPr="00A546E2" w14:paraId="50524FEC" w14:textId="77777777" w:rsidTr="00850C3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C8A950" w14:textId="77777777" w:rsidR="00CA7FAA" w:rsidRPr="00F14C77" w:rsidRDefault="00CA7FAA" w:rsidP="00850C36">
            <w:pPr>
              <w:pStyle w:val="Tabletext"/>
            </w:pPr>
            <w:r w:rsidRPr="00F14C77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81445B8" w14:textId="35468B84" w:rsidR="00CA7FAA" w:rsidRPr="00F14C77" w:rsidRDefault="00CA7FAA" w:rsidP="00AA0555">
            <w:pPr>
              <w:pStyle w:val="Tabletext"/>
            </w:pPr>
            <w:r w:rsidRPr="00F14C77">
              <w:t>The day after this instrument is registered</w:t>
            </w:r>
            <w:r w:rsidR="00AA0555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C36DA6" w14:textId="77777777" w:rsidR="00CA7FAA" w:rsidRPr="00F071E4" w:rsidRDefault="00CA7FAA" w:rsidP="00850C36">
            <w:pPr>
              <w:pStyle w:val="Tabletext"/>
            </w:pPr>
          </w:p>
        </w:tc>
      </w:tr>
    </w:tbl>
    <w:p w14:paraId="00D0E9AE" w14:textId="77777777" w:rsidR="00CA7FAA" w:rsidRPr="00A546E2" w:rsidRDefault="00CA7FAA" w:rsidP="00CA7FAA">
      <w:pPr>
        <w:pStyle w:val="Tabletext"/>
      </w:pPr>
    </w:p>
    <w:p w14:paraId="69A15CA0" w14:textId="77777777" w:rsidR="00CA7FAA" w:rsidRPr="00A546E2" w:rsidRDefault="00CA7FAA" w:rsidP="00CA7FAA">
      <w:pPr>
        <w:pStyle w:val="subsection"/>
      </w:pPr>
      <w:r w:rsidRPr="00A546E2">
        <w:tab/>
        <w:t>(2)</w:t>
      </w:r>
      <w:r w:rsidRPr="00A546E2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519F181" w14:textId="77777777" w:rsidR="00554826" w:rsidRPr="00554826" w:rsidRDefault="00554826" w:rsidP="00554826">
      <w:pPr>
        <w:pStyle w:val="ActHead5"/>
      </w:pPr>
      <w:bookmarkStart w:id="3" w:name="_Toc454512515"/>
      <w:proofErr w:type="gramStart"/>
      <w:r w:rsidRPr="00554826">
        <w:t>3  Authority</w:t>
      </w:r>
      <w:bookmarkEnd w:id="3"/>
      <w:proofErr w:type="gramEnd"/>
    </w:p>
    <w:p w14:paraId="6F52A991" w14:textId="4F2AE836" w:rsidR="00CA7FAA" w:rsidRPr="00C77E6B" w:rsidRDefault="00554826" w:rsidP="00CA7FAA">
      <w:pPr>
        <w:pStyle w:val="subsection"/>
        <w:rPr>
          <w:i/>
        </w:rPr>
      </w:pPr>
      <w:r w:rsidRPr="009C2562">
        <w:tab/>
      </w:r>
      <w:r w:rsidRPr="009C2562">
        <w:tab/>
      </w:r>
      <w:r w:rsidR="00CA7FAA" w:rsidRPr="00C77E6B">
        <w:t>This instrument is made under paragraph</w:t>
      </w:r>
      <w:r w:rsidR="003E0DA2">
        <w:t> </w:t>
      </w:r>
      <w:r w:rsidR="00CA7FAA" w:rsidRPr="00C77E6B">
        <w:t xml:space="preserve">6(a) of the </w:t>
      </w:r>
      <w:r w:rsidR="00CA7FAA" w:rsidRPr="00C77E6B">
        <w:rPr>
          <w:i/>
        </w:rPr>
        <w:t>Autonomous Sanctions Regulations 2011.</w:t>
      </w:r>
    </w:p>
    <w:p w14:paraId="5140195C" w14:textId="77777777" w:rsidR="00554826" w:rsidRPr="00554826" w:rsidRDefault="00CA7FAA" w:rsidP="00554826">
      <w:pPr>
        <w:pStyle w:val="ActHead5"/>
      </w:pPr>
      <w:bookmarkStart w:id="4" w:name="_Toc454781205"/>
      <w:bookmarkStart w:id="5" w:name="_Toc454512517"/>
      <w:proofErr w:type="gramStart"/>
      <w:r>
        <w:t>4</w:t>
      </w:r>
      <w:r w:rsidR="00554826" w:rsidRPr="00554826">
        <w:t xml:space="preserve">  Schedules</w:t>
      </w:r>
      <w:bookmarkEnd w:id="4"/>
      <w:proofErr w:type="gramEnd"/>
    </w:p>
    <w:p w14:paraId="2319B7AA" w14:textId="77777777" w:rsidR="00554826" w:rsidRDefault="00554826" w:rsidP="00554826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bookmarkEnd w:id="5"/>
    <w:p w14:paraId="2CA7B50C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38D9615B" w14:textId="77777777" w:rsidR="00D6537E" w:rsidRPr="004E1307" w:rsidRDefault="004E1307" w:rsidP="00D6537E">
      <w:pPr>
        <w:pStyle w:val="ActHead6"/>
      </w:pPr>
      <w:bookmarkStart w:id="6" w:name="_Toc454512518"/>
      <w:r>
        <w:lastRenderedPageBreak/>
        <w:t xml:space="preserve">Schedule </w:t>
      </w:r>
      <w:r w:rsidR="00D6537E" w:rsidRPr="004E1307">
        <w:t>1—</w:t>
      </w:r>
      <w:bookmarkEnd w:id="6"/>
      <w:r w:rsidR="0014015D">
        <w:t>Amendments</w:t>
      </w:r>
    </w:p>
    <w:p w14:paraId="0678AB4A" w14:textId="4A6FC17E" w:rsidR="00F033B2" w:rsidRPr="00F033B2" w:rsidRDefault="00F033B2" w:rsidP="00E25FE0">
      <w:pPr>
        <w:pStyle w:val="ActHead9"/>
      </w:pPr>
      <w:r w:rsidRPr="00F033B2">
        <w:t>Autonomous Sanctions (Designated</w:t>
      </w:r>
      <w:r w:rsidR="00850C36">
        <w:rPr>
          <w:i w:val="0"/>
        </w:rPr>
        <w:t xml:space="preserve"> </w:t>
      </w:r>
      <w:r w:rsidR="004A2071">
        <w:t xml:space="preserve">Persons and </w:t>
      </w:r>
      <w:r w:rsidR="00850C36">
        <w:t>Entities</w:t>
      </w:r>
      <w:r w:rsidR="004A2071">
        <w:t xml:space="preserve"> and Declared Persons</w:t>
      </w:r>
      <w:r w:rsidRPr="00F033B2">
        <w:t xml:space="preserve"> – Myanmar) List 2018</w:t>
      </w:r>
    </w:p>
    <w:p w14:paraId="5E4FF772" w14:textId="4E03F562" w:rsidR="00D6537E" w:rsidRDefault="00D6537E" w:rsidP="00D6537E">
      <w:pPr>
        <w:pStyle w:val="ItemHead"/>
      </w:pPr>
      <w:proofErr w:type="gramStart"/>
      <w:r w:rsidRPr="00F14C77">
        <w:t xml:space="preserve">1  </w:t>
      </w:r>
      <w:r w:rsidR="00B017E1">
        <w:t>In</w:t>
      </w:r>
      <w:proofErr w:type="gramEnd"/>
      <w:r w:rsidR="00B017E1">
        <w:t xml:space="preserve"> the </w:t>
      </w:r>
      <w:r w:rsidR="00AA0555">
        <w:t xml:space="preserve">appropriate position in </w:t>
      </w:r>
      <w:r w:rsidR="00C2568E" w:rsidRPr="00F14C77">
        <w:t xml:space="preserve">Part </w:t>
      </w:r>
      <w:r w:rsidR="000007C6">
        <w:t>2</w:t>
      </w:r>
      <w:r w:rsidR="00C2568E" w:rsidRPr="00F14C77">
        <w:t xml:space="preserve"> of Schedule 1</w:t>
      </w:r>
      <w:r w:rsidR="00C2568E">
        <w:t xml:space="preserve"> (table)</w:t>
      </w:r>
    </w:p>
    <w:p w14:paraId="71C3E7DA" w14:textId="1DBA70AC" w:rsidR="00123A60" w:rsidRDefault="00AA0555" w:rsidP="00E25FE0">
      <w:pPr>
        <w:pStyle w:val="Item"/>
      </w:pPr>
      <w:r>
        <w:t>Insert</w:t>
      </w:r>
      <w:r w:rsidR="00123A60">
        <w:t>:</w:t>
      </w:r>
    </w:p>
    <w:p w14:paraId="03A29175" w14:textId="77777777" w:rsidR="00123A60" w:rsidRDefault="00123A60" w:rsidP="00E25FE0">
      <w:pPr>
        <w:pStyle w:val="Tabletext"/>
      </w:pPr>
    </w:p>
    <w:tbl>
      <w:tblPr>
        <w:tblStyle w:val="TableClassic1"/>
        <w:tblW w:w="8312" w:type="dxa"/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063381" w:rsidRPr="00A546E2" w14:paraId="48ED4569" w14:textId="77777777" w:rsidTr="00E25FE0">
        <w:tc>
          <w:tcPr>
            <w:tcW w:w="988" w:type="dxa"/>
            <w:tcBorders>
              <w:top w:val="nil"/>
              <w:bottom w:val="nil"/>
            </w:tcBorders>
          </w:tcPr>
          <w:p w14:paraId="09A1578F" w14:textId="7246E617" w:rsidR="00063381" w:rsidRPr="00A546E2" w:rsidRDefault="000F494C" w:rsidP="00063381">
            <w:pPr>
              <w:pStyle w:val="Tabletext"/>
            </w:pPr>
            <w:r>
              <w:t>5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DA8BF33" w14:textId="5E2F2233" w:rsidR="00063381" w:rsidRPr="00A546E2" w:rsidRDefault="00063381" w:rsidP="00063381">
            <w:pPr>
              <w:pStyle w:val="Tabletext"/>
            </w:pPr>
            <w:r w:rsidRPr="00A546E2">
              <w:t>Name of entity</w:t>
            </w:r>
            <w:r w:rsidR="00F01978">
              <w:t>:</w:t>
            </w:r>
          </w:p>
        </w:tc>
        <w:tc>
          <w:tcPr>
            <w:tcW w:w="4348" w:type="dxa"/>
            <w:tcBorders>
              <w:top w:val="nil"/>
              <w:bottom w:val="nil"/>
            </w:tcBorders>
          </w:tcPr>
          <w:p w14:paraId="1DBBCE7D" w14:textId="77777777" w:rsidR="00063381" w:rsidRPr="00A546E2" w:rsidRDefault="00063381" w:rsidP="00063381">
            <w:pPr>
              <w:pStyle w:val="Tabletext"/>
            </w:pPr>
            <w:r w:rsidRPr="00063381">
              <w:t>Asia Sun Group</w:t>
            </w:r>
          </w:p>
        </w:tc>
      </w:tr>
      <w:tr w:rsidR="009471F6" w:rsidRPr="00A546E2" w14:paraId="3D6E7624" w14:textId="77777777" w:rsidTr="00E25FE0">
        <w:tc>
          <w:tcPr>
            <w:tcW w:w="988" w:type="dxa"/>
            <w:tcBorders>
              <w:top w:val="nil"/>
              <w:bottom w:val="nil"/>
            </w:tcBorders>
          </w:tcPr>
          <w:p w14:paraId="01468F01" w14:textId="77777777" w:rsidR="009471F6" w:rsidRDefault="009471F6" w:rsidP="0006338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AE8CF9D" w14:textId="4CF4BE12" w:rsidR="009471F6" w:rsidRPr="00A546E2" w:rsidRDefault="00A616AE" w:rsidP="00E25FE0">
            <w:pPr>
              <w:pStyle w:val="Tabletext"/>
            </w:pPr>
            <w:r>
              <w:t>Also known as</w:t>
            </w:r>
            <w:r w:rsidR="00F01978">
              <w:t xml:space="preserve"> (aka):</w:t>
            </w:r>
          </w:p>
        </w:tc>
        <w:tc>
          <w:tcPr>
            <w:tcW w:w="4348" w:type="dxa"/>
            <w:tcBorders>
              <w:top w:val="nil"/>
              <w:bottom w:val="nil"/>
            </w:tcBorders>
          </w:tcPr>
          <w:p w14:paraId="207180FF" w14:textId="4A3102FD" w:rsidR="009471F6" w:rsidRPr="00063381" w:rsidRDefault="00167A2E" w:rsidP="00063381">
            <w:pPr>
              <w:pStyle w:val="Tabletext"/>
            </w:pPr>
            <w:r w:rsidRPr="00167A2E">
              <w:t>Asia Sun Group Company Limited</w:t>
            </w:r>
          </w:p>
        </w:tc>
      </w:tr>
      <w:tr w:rsidR="00063381" w:rsidRPr="00A546E2" w14:paraId="2506C49B" w14:textId="77777777" w:rsidTr="00723CE1">
        <w:tc>
          <w:tcPr>
            <w:tcW w:w="988" w:type="dxa"/>
            <w:tcBorders>
              <w:top w:val="nil"/>
              <w:bottom w:val="nil"/>
            </w:tcBorders>
          </w:tcPr>
          <w:p w14:paraId="518CA93B" w14:textId="77777777" w:rsidR="00063381" w:rsidRPr="00A546E2" w:rsidRDefault="00063381" w:rsidP="0006338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C451F57" w14:textId="7AB38835" w:rsidR="00063381" w:rsidRPr="00A546E2" w:rsidRDefault="00063381" w:rsidP="00063381">
            <w:pPr>
              <w:pStyle w:val="Tabletext"/>
            </w:pPr>
            <w:r w:rsidRPr="00A546E2">
              <w:t>Address</w:t>
            </w:r>
            <w:r w:rsidR="00F01978">
              <w:t>:</w:t>
            </w:r>
          </w:p>
        </w:tc>
        <w:tc>
          <w:tcPr>
            <w:tcW w:w="4348" w:type="dxa"/>
            <w:tcBorders>
              <w:top w:val="nil"/>
              <w:bottom w:val="nil"/>
            </w:tcBorders>
          </w:tcPr>
          <w:p w14:paraId="22D01D75" w14:textId="7EB3FD61" w:rsidR="00063381" w:rsidRPr="00A546E2" w:rsidRDefault="00063381" w:rsidP="00063381">
            <w:pPr>
              <w:pStyle w:val="Tabletext"/>
            </w:pPr>
            <w:r w:rsidRPr="00063381">
              <w:t>Room A, Floor 16, Building A, No</w:t>
            </w:r>
            <w:r w:rsidR="00035C80">
              <w:t xml:space="preserve">. </w:t>
            </w:r>
            <w:r w:rsidRPr="00063381">
              <w:t>218 Yangon-Insein Road, Myanmar</w:t>
            </w:r>
          </w:p>
        </w:tc>
      </w:tr>
      <w:tr w:rsidR="00063381" w:rsidRPr="00A546E2" w14:paraId="17D7E7C6" w14:textId="77777777" w:rsidTr="00723CE1">
        <w:tc>
          <w:tcPr>
            <w:tcW w:w="988" w:type="dxa"/>
            <w:tcBorders>
              <w:top w:val="nil"/>
              <w:bottom w:val="nil"/>
            </w:tcBorders>
          </w:tcPr>
          <w:p w14:paraId="0FB14381" w14:textId="77777777" w:rsidR="00063381" w:rsidRPr="00A546E2" w:rsidRDefault="00063381" w:rsidP="00063381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E77737F" w14:textId="547D5C4D" w:rsidR="00063381" w:rsidRPr="00A546E2" w:rsidRDefault="00063381" w:rsidP="00063381">
            <w:pPr>
              <w:pStyle w:val="Tabletext"/>
            </w:pPr>
            <w:r w:rsidRPr="00A546E2">
              <w:t>Instrument of first designation</w:t>
            </w:r>
            <w:r w:rsidR="00F01978">
              <w:t>:</w:t>
            </w:r>
          </w:p>
        </w:tc>
        <w:tc>
          <w:tcPr>
            <w:tcW w:w="4348" w:type="dxa"/>
            <w:tcBorders>
              <w:top w:val="nil"/>
              <w:bottom w:val="nil"/>
            </w:tcBorders>
          </w:tcPr>
          <w:p w14:paraId="67969B7D" w14:textId="40982CB2" w:rsidR="00063381" w:rsidRPr="00A546E2" w:rsidRDefault="00753EF2" w:rsidP="00E53C25">
            <w:pPr>
              <w:pStyle w:val="Tabletext"/>
            </w:pPr>
            <w:r w:rsidRPr="005E3279">
              <w:rPr>
                <w:i/>
              </w:rPr>
              <w:t>Autonomous Sanctions (Designated</w:t>
            </w:r>
            <w:r w:rsidR="00E25FE0">
              <w:rPr>
                <w:i/>
              </w:rPr>
              <w:t xml:space="preserve"> Persons and</w:t>
            </w:r>
            <w:r w:rsidRPr="005E3279">
              <w:rPr>
                <w:i/>
              </w:rPr>
              <w:t xml:space="preserve"> </w:t>
            </w:r>
            <w:r>
              <w:rPr>
                <w:i/>
              </w:rPr>
              <w:t>Entities</w:t>
            </w:r>
            <w:r w:rsidR="000F494C">
              <w:rPr>
                <w:i/>
              </w:rPr>
              <w:t xml:space="preserve"> </w:t>
            </w:r>
            <w:r w:rsidR="00E25FE0">
              <w:rPr>
                <w:i/>
              </w:rPr>
              <w:t xml:space="preserve">and Declared Persons – </w:t>
            </w:r>
            <w:r w:rsidRPr="005E3279">
              <w:rPr>
                <w:i/>
              </w:rPr>
              <w:t>Myanmar) Amendment</w:t>
            </w:r>
            <w:r>
              <w:rPr>
                <w:i/>
              </w:rPr>
              <w:t xml:space="preserve"> (No.</w:t>
            </w:r>
            <w:r w:rsidR="00BB4AD9">
              <w:rPr>
                <w:i/>
              </w:rPr>
              <w:t xml:space="preserve"> </w:t>
            </w:r>
            <w:r w:rsidR="009471F6">
              <w:rPr>
                <w:i/>
              </w:rPr>
              <w:t>3</w:t>
            </w:r>
            <w:r>
              <w:rPr>
                <w:i/>
              </w:rPr>
              <w:t xml:space="preserve">) </w:t>
            </w:r>
            <w:r w:rsidR="00E53C25">
              <w:rPr>
                <w:i/>
              </w:rPr>
              <w:t>Instrument</w:t>
            </w:r>
            <w:r w:rsidR="00E53C25" w:rsidRPr="005E3279">
              <w:rPr>
                <w:i/>
              </w:rPr>
              <w:t xml:space="preserve"> </w:t>
            </w:r>
            <w:r w:rsidRPr="005E3279">
              <w:rPr>
                <w:i/>
              </w:rPr>
              <w:t>202</w:t>
            </w:r>
            <w:r>
              <w:rPr>
                <w:i/>
              </w:rPr>
              <w:t>4</w:t>
            </w:r>
          </w:p>
        </w:tc>
      </w:tr>
      <w:tr w:rsidR="00063381" w:rsidRPr="00A546E2" w14:paraId="28B5812D" w14:textId="77777777" w:rsidTr="00E25FE0">
        <w:tc>
          <w:tcPr>
            <w:tcW w:w="988" w:type="dxa"/>
            <w:tcBorders>
              <w:top w:val="single" w:sz="4" w:space="0" w:color="auto"/>
              <w:bottom w:val="nil"/>
            </w:tcBorders>
          </w:tcPr>
          <w:p w14:paraId="2A1F8CDC" w14:textId="49A5DC08" w:rsidR="00063381" w:rsidRPr="00A546E2" w:rsidRDefault="00AA2948" w:rsidP="00850C36">
            <w:pPr>
              <w:pStyle w:val="Tabletext"/>
            </w:pPr>
            <w:r>
              <w:t>6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</w:tcPr>
          <w:p w14:paraId="176B99C2" w14:textId="46D662FE" w:rsidR="00063381" w:rsidRPr="00A546E2" w:rsidRDefault="00063381" w:rsidP="00850C36">
            <w:pPr>
              <w:pStyle w:val="Tabletext"/>
            </w:pPr>
            <w:r w:rsidRPr="00A546E2">
              <w:t>Name of entity</w:t>
            </w:r>
            <w:r w:rsidR="00F01978">
              <w:t>: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</w:tcPr>
          <w:p w14:paraId="15F6660B" w14:textId="77777777" w:rsidR="00063381" w:rsidRPr="00A546E2" w:rsidRDefault="00063381" w:rsidP="00850C36">
            <w:pPr>
              <w:pStyle w:val="Tabletext"/>
            </w:pPr>
            <w:r w:rsidRPr="00063381">
              <w:t>Asia Sun Trading Co Ltd</w:t>
            </w:r>
          </w:p>
        </w:tc>
      </w:tr>
      <w:tr w:rsidR="009471F6" w:rsidRPr="00A546E2" w14:paraId="10E70658" w14:textId="77777777" w:rsidTr="00E25FE0">
        <w:tc>
          <w:tcPr>
            <w:tcW w:w="988" w:type="dxa"/>
            <w:tcBorders>
              <w:top w:val="nil"/>
              <w:bottom w:val="nil"/>
            </w:tcBorders>
          </w:tcPr>
          <w:p w14:paraId="1394493C" w14:textId="77777777" w:rsidR="009471F6" w:rsidRDefault="009471F6" w:rsidP="00850C3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ACA4243" w14:textId="1DDF58EE" w:rsidR="009471F6" w:rsidRPr="00A546E2" w:rsidRDefault="00A616AE" w:rsidP="00E25FE0">
            <w:pPr>
              <w:pStyle w:val="Tabletext"/>
            </w:pPr>
            <w:r>
              <w:t>Also known as</w:t>
            </w:r>
            <w:r w:rsidR="00F01978">
              <w:t xml:space="preserve"> (aka):</w:t>
            </w:r>
          </w:p>
        </w:tc>
        <w:tc>
          <w:tcPr>
            <w:tcW w:w="4348" w:type="dxa"/>
            <w:tcBorders>
              <w:top w:val="nil"/>
              <w:bottom w:val="nil"/>
            </w:tcBorders>
          </w:tcPr>
          <w:p w14:paraId="7C5CD868" w14:textId="4CB1F80B" w:rsidR="009471F6" w:rsidRPr="00063381" w:rsidRDefault="00167A2E" w:rsidP="00850C36">
            <w:pPr>
              <w:pStyle w:val="Tabletext"/>
            </w:pPr>
            <w:r w:rsidRPr="00167A2E">
              <w:t>Asia Sun Trading Company Limited; Asia Sun Trading</w:t>
            </w:r>
          </w:p>
        </w:tc>
      </w:tr>
      <w:tr w:rsidR="00063381" w:rsidRPr="00A546E2" w14:paraId="3E30070D" w14:textId="77777777" w:rsidTr="00850C36">
        <w:tc>
          <w:tcPr>
            <w:tcW w:w="988" w:type="dxa"/>
            <w:tcBorders>
              <w:top w:val="nil"/>
              <w:bottom w:val="nil"/>
            </w:tcBorders>
          </w:tcPr>
          <w:p w14:paraId="56295245" w14:textId="77777777" w:rsidR="00063381" w:rsidRPr="00A546E2" w:rsidRDefault="00063381" w:rsidP="00850C3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A460061" w14:textId="169BFE41" w:rsidR="00063381" w:rsidRPr="00A546E2" w:rsidRDefault="00063381" w:rsidP="00850C36">
            <w:pPr>
              <w:pStyle w:val="Tabletext"/>
            </w:pPr>
            <w:r w:rsidRPr="00A546E2">
              <w:t>Address</w:t>
            </w:r>
            <w:r w:rsidR="00F01978">
              <w:t>:</w:t>
            </w:r>
          </w:p>
        </w:tc>
        <w:tc>
          <w:tcPr>
            <w:tcW w:w="4348" w:type="dxa"/>
            <w:tcBorders>
              <w:top w:val="nil"/>
              <w:bottom w:val="nil"/>
            </w:tcBorders>
          </w:tcPr>
          <w:p w14:paraId="3A893E83" w14:textId="77777777" w:rsidR="00063381" w:rsidRPr="00A546E2" w:rsidRDefault="00063381" w:rsidP="00850C36">
            <w:pPr>
              <w:pStyle w:val="Tabletext"/>
            </w:pPr>
            <w:r w:rsidRPr="00063381">
              <w:t xml:space="preserve">UBC Tower, Unit 04-01, 4th Floor, Bo Cho Quarter, </w:t>
            </w:r>
            <w:proofErr w:type="spellStart"/>
            <w:r w:rsidRPr="00063381">
              <w:t>Bahan</w:t>
            </w:r>
            <w:proofErr w:type="spellEnd"/>
            <w:r w:rsidRPr="00063381">
              <w:t>, Yangon Region, Myanmar</w:t>
            </w:r>
          </w:p>
        </w:tc>
      </w:tr>
      <w:tr w:rsidR="00063381" w:rsidRPr="00A546E2" w14:paraId="5BF7D42D" w14:textId="77777777" w:rsidTr="00850C36">
        <w:tc>
          <w:tcPr>
            <w:tcW w:w="988" w:type="dxa"/>
            <w:tcBorders>
              <w:top w:val="nil"/>
              <w:bottom w:val="nil"/>
            </w:tcBorders>
          </w:tcPr>
          <w:p w14:paraId="538B40EF" w14:textId="77777777" w:rsidR="00063381" w:rsidRPr="00A546E2" w:rsidRDefault="00063381" w:rsidP="00850C3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046E80B" w14:textId="7975C40C" w:rsidR="00063381" w:rsidRPr="00A546E2" w:rsidRDefault="00063381" w:rsidP="00850C36">
            <w:pPr>
              <w:pStyle w:val="Tabletext"/>
            </w:pPr>
            <w:r w:rsidRPr="00A546E2">
              <w:t>Instrument of first designation</w:t>
            </w:r>
            <w:r w:rsidR="00F01978">
              <w:t>:</w:t>
            </w:r>
          </w:p>
        </w:tc>
        <w:tc>
          <w:tcPr>
            <w:tcW w:w="4348" w:type="dxa"/>
            <w:tcBorders>
              <w:top w:val="nil"/>
              <w:bottom w:val="nil"/>
            </w:tcBorders>
          </w:tcPr>
          <w:p w14:paraId="5B40B1F4" w14:textId="0E4C937D" w:rsidR="00063381" w:rsidRPr="00A546E2" w:rsidRDefault="00E25FE0" w:rsidP="00E53C25">
            <w:pPr>
              <w:pStyle w:val="Tabletext"/>
            </w:pPr>
            <w:r w:rsidRPr="005E3279">
              <w:rPr>
                <w:i/>
              </w:rPr>
              <w:t>Autonomous Sanctions (Designated</w:t>
            </w:r>
            <w:r>
              <w:rPr>
                <w:i/>
              </w:rPr>
              <w:t xml:space="preserve"> Persons and</w:t>
            </w:r>
            <w:r w:rsidRPr="005E3279">
              <w:rPr>
                <w:i/>
              </w:rPr>
              <w:t xml:space="preserve"> </w:t>
            </w:r>
            <w:r>
              <w:rPr>
                <w:i/>
              </w:rPr>
              <w:t xml:space="preserve">Entities and Declared Persons – </w:t>
            </w:r>
            <w:r w:rsidRPr="005E3279">
              <w:rPr>
                <w:i/>
              </w:rPr>
              <w:t>Myanmar) Amendment</w:t>
            </w:r>
            <w:r>
              <w:rPr>
                <w:i/>
              </w:rPr>
              <w:t xml:space="preserve"> (No. 3) </w:t>
            </w:r>
            <w:r w:rsidR="00E53C25">
              <w:rPr>
                <w:i/>
              </w:rPr>
              <w:t>Instrument</w:t>
            </w:r>
            <w:r w:rsidR="00E53C25" w:rsidRPr="005E3279">
              <w:rPr>
                <w:i/>
              </w:rPr>
              <w:t xml:space="preserve"> </w:t>
            </w:r>
            <w:r w:rsidRPr="005E3279">
              <w:rPr>
                <w:i/>
              </w:rPr>
              <w:t>202</w:t>
            </w:r>
            <w:r>
              <w:rPr>
                <w:i/>
              </w:rPr>
              <w:t>4</w:t>
            </w:r>
          </w:p>
        </w:tc>
      </w:tr>
      <w:tr w:rsidR="00063381" w:rsidRPr="00A546E2" w14:paraId="57AA273D" w14:textId="77777777" w:rsidTr="00E25FE0">
        <w:tc>
          <w:tcPr>
            <w:tcW w:w="988" w:type="dxa"/>
            <w:tcBorders>
              <w:top w:val="single" w:sz="4" w:space="0" w:color="auto"/>
              <w:bottom w:val="nil"/>
            </w:tcBorders>
          </w:tcPr>
          <w:p w14:paraId="2E073F0B" w14:textId="2A040523" w:rsidR="00063381" w:rsidRPr="00A546E2" w:rsidRDefault="00AA2948" w:rsidP="00850C36">
            <w:pPr>
              <w:pStyle w:val="Tabletext"/>
            </w:pPr>
            <w:r>
              <w:t>7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</w:tcPr>
          <w:p w14:paraId="670A5E7D" w14:textId="056C3CF1" w:rsidR="00063381" w:rsidRPr="00A546E2" w:rsidRDefault="00063381" w:rsidP="00850C36">
            <w:pPr>
              <w:pStyle w:val="Tabletext"/>
            </w:pPr>
            <w:r w:rsidRPr="00A546E2">
              <w:t>Name of entity</w:t>
            </w:r>
            <w:r w:rsidR="00F01978">
              <w:t>: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</w:tcPr>
          <w:p w14:paraId="13D7C4EB" w14:textId="77777777" w:rsidR="00063381" w:rsidRPr="00A546E2" w:rsidRDefault="00063381" w:rsidP="00850C36">
            <w:pPr>
              <w:pStyle w:val="Tabletext"/>
            </w:pPr>
            <w:r w:rsidRPr="00063381">
              <w:t>Cargo Link Petroleum Logistics Co Ltd</w:t>
            </w:r>
          </w:p>
        </w:tc>
      </w:tr>
      <w:tr w:rsidR="009471F6" w:rsidRPr="00A546E2" w14:paraId="13C2D551" w14:textId="77777777" w:rsidTr="00E25FE0">
        <w:tc>
          <w:tcPr>
            <w:tcW w:w="988" w:type="dxa"/>
            <w:tcBorders>
              <w:top w:val="nil"/>
              <w:bottom w:val="nil"/>
            </w:tcBorders>
          </w:tcPr>
          <w:p w14:paraId="437BD165" w14:textId="77777777" w:rsidR="009471F6" w:rsidRDefault="009471F6" w:rsidP="00850C3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01CE916" w14:textId="70C4F985" w:rsidR="009471F6" w:rsidRPr="00A546E2" w:rsidRDefault="00A616AE" w:rsidP="00E25FE0">
            <w:pPr>
              <w:pStyle w:val="Tabletext"/>
            </w:pPr>
            <w:r>
              <w:t xml:space="preserve">Also known </w:t>
            </w:r>
            <w:r w:rsidR="00F01978">
              <w:t>as (aka):</w:t>
            </w:r>
          </w:p>
        </w:tc>
        <w:tc>
          <w:tcPr>
            <w:tcW w:w="4348" w:type="dxa"/>
            <w:tcBorders>
              <w:top w:val="nil"/>
              <w:bottom w:val="nil"/>
            </w:tcBorders>
          </w:tcPr>
          <w:p w14:paraId="702698DA" w14:textId="79E9E9A3" w:rsidR="009471F6" w:rsidRPr="00063381" w:rsidRDefault="00167A2E">
            <w:pPr>
              <w:pStyle w:val="Tabletext"/>
            </w:pPr>
            <w:r w:rsidRPr="00167A2E">
              <w:t>Cargo Link Petroleum</w:t>
            </w:r>
            <w:r>
              <w:t xml:space="preserve"> Logistics Company Limited; </w:t>
            </w:r>
            <w:r w:rsidRPr="00167A2E">
              <w:t xml:space="preserve">Cargo Link </w:t>
            </w:r>
            <w:proofErr w:type="spellStart"/>
            <w:r w:rsidRPr="00167A2E">
              <w:t>Pongrawe</w:t>
            </w:r>
            <w:proofErr w:type="spellEnd"/>
            <w:r w:rsidRPr="00167A2E">
              <w:t xml:space="preserve"> Logistics Company Limited</w:t>
            </w:r>
          </w:p>
        </w:tc>
      </w:tr>
      <w:tr w:rsidR="00063381" w:rsidRPr="00A546E2" w14:paraId="2A9F0630" w14:textId="77777777" w:rsidTr="00850C36">
        <w:tc>
          <w:tcPr>
            <w:tcW w:w="988" w:type="dxa"/>
            <w:tcBorders>
              <w:top w:val="nil"/>
              <w:bottom w:val="nil"/>
            </w:tcBorders>
          </w:tcPr>
          <w:p w14:paraId="35B02E05" w14:textId="77777777" w:rsidR="00063381" w:rsidRPr="00A546E2" w:rsidRDefault="00063381" w:rsidP="00850C3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2E24E02" w14:textId="2E2BD818" w:rsidR="00063381" w:rsidRPr="00A546E2" w:rsidRDefault="00063381" w:rsidP="00850C36">
            <w:pPr>
              <w:pStyle w:val="Tabletext"/>
            </w:pPr>
            <w:r w:rsidRPr="00A546E2">
              <w:t>Address</w:t>
            </w:r>
            <w:r w:rsidR="00F01978">
              <w:t>:</w:t>
            </w:r>
          </w:p>
        </w:tc>
        <w:tc>
          <w:tcPr>
            <w:tcW w:w="4348" w:type="dxa"/>
            <w:tcBorders>
              <w:top w:val="nil"/>
              <w:bottom w:val="nil"/>
            </w:tcBorders>
          </w:tcPr>
          <w:p w14:paraId="7ED7748B" w14:textId="77777777" w:rsidR="00063381" w:rsidRPr="00A546E2" w:rsidRDefault="00063381" w:rsidP="00850C36">
            <w:pPr>
              <w:pStyle w:val="Tabletext"/>
            </w:pPr>
            <w:r w:rsidRPr="00063381">
              <w:t>No. 1009, Shwe Hin Thar Condo, Tower C1, Hlaing Township, Yangon, Myanmar</w:t>
            </w:r>
          </w:p>
        </w:tc>
      </w:tr>
      <w:tr w:rsidR="00063381" w:rsidRPr="00A546E2" w14:paraId="46711C75" w14:textId="77777777" w:rsidTr="00850C36">
        <w:tc>
          <w:tcPr>
            <w:tcW w:w="988" w:type="dxa"/>
            <w:tcBorders>
              <w:top w:val="nil"/>
              <w:bottom w:val="nil"/>
            </w:tcBorders>
          </w:tcPr>
          <w:p w14:paraId="31BD257F" w14:textId="77777777" w:rsidR="00063381" w:rsidRPr="00A546E2" w:rsidRDefault="00063381" w:rsidP="00850C3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0544C9B" w14:textId="35EF08A8" w:rsidR="00063381" w:rsidRPr="00A546E2" w:rsidRDefault="00063381" w:rsidP="00850C36">
            <w:pPr>
              <w:pStyle w:val="Tabletext"/>
            </w:pPr>
            <w:r w:rsidRPr="00A546E2">
              <w:t>Instrument of first designation</w:t>
            </w:r>
            <w:r w:rsidR="00F01978">
              <w:t>:</w:t>
            </w:r>
          </w:p>
        </w:tc>
        <w:tc>
          <w:tcPr>
            <w:tcW w:w="4348" w:type="dxa"/>
            <w:tcBorders>
              <w:top w:val="nil"/>
              <w:bottom w:val="nil"/>
            </w:tcBorders>
          </w:tcPr>
          <w:p w14:paraId="7D0BBD7B" w14:textId="4635D96F" w:rsidR="00063381" w:rsidRPr="00A546E2" w:rsidRDefault="00E25FE0" w:rsidP="00E53C25">
            <w:pPr>
              <w:pStyle w:val="Tabletext"/>
            </w:pPr>
            <w:r w:rsidRPr="005E3279">
              <w:rPr>
                <w:i/>
              </w:rPr>
              <w:t>Autonomous Sanctions (Designated</w:t>
            </w:r>
            <w:r>
              <w:rPr>
                <w:i/>
              </w:rPr>
              <w:t xml:space="preserve"> Persons and</w:t>
            </w:r>
            <w:r w:rsidRPr="005E3279">
              <w:rPr>
                <w:i/>
              </w:rPr>
              <w:t xml:space="preserve"> </w:t>
            </w:r>
            <w:r>
              <w:rPr>
                <w:i/>
              </w:rPr>
              <w:t xml:space="preserve">Entities and Declared Persons – </w:t>
            </w:r>
            <w:r w:rsidRPr="005E3279">
              <w:rPr>
                <w:i/>
              </w:rPr>
              <w:t>Myanmar) Amendment</w:t>
            </w:r>
            <w:r>
              <w:rPr>
                <w:i/>
              </w:rPr>
              <w:t xml:space="preserve"> (No. 3) </w:t>
            </w:r>
            <w:r w:rsidR="00E53C25">
              <w:rPr>
                <w:i/>
              </w:rPr>
              <w:t>Instrument</w:t>
            </w:r>
            <w:r w:rsidR="00E53C25" w:rsidRPr="005E3279">
              <w:rPr>
                <w:i/>
              </w:rPr>
              <w:t xml:space="preserve"> </w:t>
            </w:r>
            <w:r w:rsidRPr="005E3279">
              <w:rPr>
                <w:i/>
              </w:rPr>
              <w:t>202</w:t>
            </w:r>
            <w:r>
              <w:rPr>
                <w:i/>
              </w:rPr>
              <w:t xml:space="preserve">4 </w:t>
            </w:r>
          </w:p>
        </w:tc>
      </w:tr>
    </w:tbl>
    <w:p w14:paraId="6B5639B2" w14:textId="77777777" w:rsidR="00A75FE9" w:rsidRDefault="00A75FE9" w:rsidP="00E25FE0">
      <w:pPr>
        <w:pStyle w:val="Tabletext"/>
      </w:pPr>
    </w:p>
    <w:sectPr w:rsidR="00A75FE9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EAAB0" w14:textId="77777777" w:rsidR="00B017E1" w:rsidRDefault="00B017E1" w:rsidP="00715914">
      <w:pPr>
        <w:spacing w:line="240" w:lineRule="auto"/>
      </w:pPr>
      <w:r>
        <w:separator/>
      </w:r>
    </w:p>
  </w:endnote>
  <w:endnote w:type="continuationSeparator" w:id="0">
    <w:p w14:paraId="6288ACAF" w14:textId="77777777" w:rsidR="00B017E1" w:rsidRDefault="00B017E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52EF9" w14:textId="77777777" w:rsidR="00B017E1" w:rsidRPr="00E33C1C" w:rsidRDefault="00B017E1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017E1" w14:paraId="223E9D8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B7B8BD" w14:textId="77777777" w:rsidR="00B017E1" w:rsidRDefault="00B017E1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36D991" w14:textId="2B6414B2" w:rsidR="00B017E1" w:rsidRPr="004E1307" w:rsidRDefault="00B017E1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86295">
            <w:rPr>
              <w:i/>
              <w:noProof/>
              <w:sz w:val="18"/>
            </w:rPr>
            <w:t>Autonomous Sanctions (Designated Persons and Entities and Declared Persons—Myanmar) Amendment (No. 3)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A455E48" w14:textId="77777777" w:rsidR="00B017E1" w:rsidRDefault="00B017E1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017E1" w14:paraId="1C44EAF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72E0A10" w14:textId="77777777" w:rsidR="00B017E1" w:rsidRDefault="00B017E1" w:rsidP="00A369E3">
          <w:pPr>
            <w:jc w:val="right"/>
            <w:rPr>
              <w:sz w:val="18"/>
            </w:rPr>
          </w:pPr>
        </w:p>
      </w:tc>
    </w:tr>
  </w:tbl>
  <w:p w14:paraId="1AF77534" w14:textId="77777777" w:rsidR="00B017E1" w:rsidRPr="00ED79B6" w:rsidRDefault="00B017E1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E82A" w14:textId="77777777" w:rsidR="00B017E1" w:rsidRPr="00E33C1C" w:rsidRDefault="00B017E1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B017E1" w14:paraId="034E71F5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4D4E61" w14:textId="77777777" w:rsidR="00B017E1" w:rsidRDefault="00B017E1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C49EC8" w14:textId="33D4C9C6" w:rsidR="00B017E1" w:rsidRDefault="00B017E1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86295">
            <w:rPr>
              <w:i/>
              <w:noProof/>
              <w:sz w:val="18"/>
            </w:rPr>
            <w:t>Autonomous Sanctions (Designated Persons and Entities and Declared Persons—Myanmar) Amendment (No. 3)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0C1354" w14:textId="77777777" w:rsidR="00B017E1" w:rsidRDefault="00B017E1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17E1" w14:paraId="2464E941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7681F7" w14:textId="77777777" w:rsidR="00B017E1" w:rsidRDefault="00B017E1" w:rsidP="00A369E3">
          <w:pPr>
            <w:rPr>
              <w:sz w:val="18"/>
            </w:rPr>
          </w:pPr>
        </w:p>
      </w:tc>
    </w:tr>
  </w:tbl>
  <w:p w14:paraId="4E552B38" w14:textId="77777777" w:rsidR="00B017E1" w:rsidRPr="00ED79B6" w:rsidRDefault="00B017E1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D689" w14:textId="77777777" w:rsidR="00B017E1" w:rsidRPr="00E33C1C" w:rsidRDefault="00B017E1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017E1" w14:paraId="498813BF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A1FFE9" w14:textId="77777777" w:rsidR="00B017E1" w:rsidRDefault="00B017E1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E38C0C" w14:textId="77777777" w:rsidR="00B017E1" w:rsidRDefault="00B017E1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8092AE" w14:textId="77777777" w:rsidR="00B017E1" w:rsidRDefault="00B017E1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46A6E04" w14:textId="77777777" w:rsidR="00B017E1" w:rsidRPr="00ED79B6" w:rsidRDefault="00B017E1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E8551" w14:textId="77777777" w:rsidR="00B017E1" w:rsidRPr="002B0EA5" w:rsidRDefault="00B017E1" w:rsidP="00850C3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17E1" w14:paraId="4B19CDE1" w14:textId="77777777" w:rsidTr="00850C36">
      <w:tc>
        <w:tcPr>
          <w:tcW w:w="365" w:type="pct"/>
        </w:tcPr>
        <w:p w14:paraId="3BED5250" w14:textId="77777777" w:rsidR="00B017E1" w:rsidRDefault="00B017E1" w:rsidP="00850C3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A7B9165" w14:textId="087E7403" w:rsidR="00B017E1" w:rsidRDefault="00B017E1" w:rsidP="00850C3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86295">
            <w:rPr>
              <w:i/>
              <w:noProof/>
              <w:sz w:val="18"/>
            </w:rPr>
            <w:t>Autonomous Sanctions (Designated Persons and Entities and Declared Persons—Myanmar) Amendment (No. 3)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1858A5D" w14:textId="77777777" w:rsidR="00B017E1" w:rsidRDefault="00B017E1" w:rsidP="00850C36">
          <w:pPr>
            <w:spacing w:line="0" w:lineRule="atLeast"/>
            <w:jc w:val="right"/>
            <w:rPr>
              <w:sz w:val="18"/>
            </w:rPr>
          </w:pPr>
        </w:p>
      </w:tc>
    </w:tr>
    <w:tr w:rsidR="00B017E1" w14:paraId="595176E8" w14:textId="77777777" w:rsidTr="00850C36">
      <w:tc>
        <w:tcPr>
          <w:tcW w:w="5000" w:type="pct"/>
          <w:gridSpan w:val="3"/>
        </w:tcPr>
        <w:p w14:paraId="37FBFE24" w14:textId="77777777" w:rsidR="00B017E1" w:rsidRDefault="00B017E1" w:rsidP="00850C36">
          <w:pPr>
            <w:jc w:val="right"/>
            <w:rPr>
              <w:sz w:val="18"/>
            </w:rPr>
          </w:pPr>
        </w:p>
      </w:tc>
    </w:tr>
  </w:tbl>
  <w:p w14:paraId="254B753B" w14:textId="77777777" w:rsidR="00B017E1" w:rsidRPr="00ED79B6" w:rsidRDefault="00B017E1" w:rsidP="00850C36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D645" w14:textId="77777777" w:rsidR="00B017E1" w:rsidRPr="002B0EA5" w:rsidRDefault="00B017E1" w:rsidP="00850C3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017E1" w14:paraId="19B14911" w14:textId="77777777" w:rsidTr="00850C36">
      <w:tc>
        <w:tcPr>
          <w:tcW w:w="947" w:type="pct"/>
        </w:tcPr>
        <w:p w14:paraId="1BBF0D8E" w14:textId="77777777" w:rsidR="00B017E1" w:rsidRDefault="00B017E1" w:rsidP="00850C3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B77B710" w14:textId="28B642B7" w:rsidR="00B017E1" w:rsidRDefault="00B017E1" w:rsidP="00850C3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04419">
            <w:rPr>
              <w:i/>
              <w:noProof/>
              <w:sz w:val="18"/>
            </w:rPr>
            <w:t>Autonomous Sanctions (Designated Persons and Entities and Declared Persons—Myanmar) Amendment (No. 3)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AB69651" w14:textId="31F17B6D" w:rsidR="00B017E1" w:rsidRDefault="00B017E1" w:rsidP="00850C3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35C8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17E1" w14:paraId="39A26685" w14:textId="77777777" w:rsidTr="00850C36">
      <w:tc>
        <w:tcPr>
          <w:tcW w:w="5000" w:type="pct"/>
          <w:gridSpan w:val="3"/>
        </w:tcPr>
        <w:p w14:paraId="414CC806" w14:textId="77777777" w:rsidR="00B017E1" w:rsidRDefault="00B017E1" w:rsidP="00850C36">
          <w:pPr>
            <w:rPr>
              <w:sz w:val="18"/>
            </w:rPr>
          </w:pPr>
        </w:p>
      </w:tc>
    </w:tr>
  </w:tbl>
  <w:p w14:paraId="2643DC14" w14:textId="77777777" w:rsidR="00B017E1" w:rsidRPr="00ED79B6" w:rsidRDefault="00B017E1" w:rsidP="00850C36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8684" w14:textId="77777777" w:rsidR="00B017E1" w:rsidRPr="002B0EA5" w:rsidRDefault="00B017E1" w:rsidP="00850C3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17E1" w14:paraId="33C3A27A" w14:textId="77777777" w:rsidTr="00850C36">
      <w:tc>
        <w:tcPr>
          <w:tcW w:w="365" w:type="pct"/>
        </w:tcPr>
        <w:p w14:paraId="7ABF71E2" w14:textId="00046F6B" w:rsidR="00B017E1" w:rsidRDefault="00B017E1" w:rsidP="00850C3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35C8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D80D5BA" w14:textId="7BF9FF7D" w:rsidR="00B017E1" w:rsidRDefault="00B017E1" w:rsidP="00850C3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04419">
            <w:rPr>
              <w:i/>
              <w:noProof/>
              <w:sz w:val="18"/>
            </w:rPr>
            <w:t>Autonomous Sanctions (Designated Persons and Entities and Declared Persons—Myanmar) Amendment (No. 3)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2940653" w14:textId="77777777" w:rsidR="00B017E1" w:rsidRDefault="00B017E1" w:rsidP="00850C36">
          <w:pPr>
            <w:spacing w:line="0" w:lineRule="atLeast"/>
            <w:jc w:val="right"/>
            <w:rPr>
              <w:sz w:val="18"/>
            </w:rPr>
          </w:pPr>
        </w:p>
      </w:tc>
    </w:tr>
    <w:tr w:rsidR="00B017E1" w14:paraId="0460910E" w14:textId="77777777" w:rsidTr="00850C36">
      <w:tc>
        <w:tcPr>
          <w:tcW w:w="5000" w:type="pct"/>
          <w:gridSpan w:val="3"/>
        </w:tcPr>
        <w:p w14:paraId="733CF3C4" w14:textId="77777777" w:rsidR="00B017E1" w:rsidRDefault="00B017E1" w:rsidP="00850C36">
          <w:pPr>
            <w:jc w:val="right"/>
            <w:rPr>
              <w:sz w:val="18"/>
            </w:rPr>
          </w:pPr>
        </w:p>
      </w:tc>
    </w:tr>
  </w:tbl>
  <w:p w14:paraId="07A97A77" w14:textId="77777777" w:rsidR="00B017E1" w:rsidRPr="00ED79B6" w:rsidRDefault="00B017E1" w:rsidP="00850C36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45A0" w14:textId="77777777" w:rsidR="00B017E1" w:rsidRPr="002B0EA5" w:rsidRDefault="00B017E1" w:rsidP="00850C3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017E1" w14:paraId="4AF0C908" w14:textId="77777777" w:rsidTr="00850C36">
      <w:tc>
        <w:tcPr>
          <w:tcW w:w="947" w:type="pct"/>
        </w:tcPr>
        <w:p w14:paraId="7CB8DDD8" w14:textId="77777777" w:rsidR="00B017E1" w:rsidRDefault="00B017E1" w:rsidP="00850C3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B2395B0" w14:textId="05EDDF3C" w:rsidR="00B017E1" w:rsidRDefault="00B017E1" w:rsidP="00850C3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04419">
            <w:rPr>
              <w:i/>
              <w:noProof/>
              <w:sz w:val="18"/>
            </w:rPr>
            <w:t>Autonomous Sanctions (Designated Persons and Entities and Declared Persons—Myanmar) Amendment (No. 3)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F326244" w14:textId="083E8497" w:rsidR="00B017E1" w:rsidRDefault="00B017E1" w:rsidP="00850C3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35C8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17E1" w14:paraId="18EE8D82" w14:textId="77777777" w:rsidTr="00850C36">
      <w:tc>
        <w:tcPr>
          <w:tcW w:w="5000" w:type="pct"/>
          <w:gridSpan w:val="3"/>
        </w:tcPr>
        <w:p w14:paraId="125D1B57" w14:textId="77777777" w:rsidR="00B017E1" w:rsidRDefault="00B017E1" w:rsidP="00850C36">
          <w:pPr>
            <w:rPr>
              <w:sz w:val="18"/>
            </w:rPr>
          </w:pPr>
        </w:p>
      </w:tc>
    </w:tr>
  </w:tbl>
  <w:p w14:paraId="12B770D9" w14:textId="77777777" w:rsidR="00B017E1" w:rsidRPr="00ED79B6" w:rsidRDefault="00B017E1" w:rsidP="00850C36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4633" w14:textId="77777777" w:rsidR="00B017E1" w:rsidRDefault="00B017E1" w:rsidP="00715914">
      <w:pPr>
        <w:spacing w:line="240" w:lineRule="auto"/>
      </w:pPr>
      <w:r>
        <w:separator/>
      </w:r>
    </w:p>
  </w:footnote>
  <w:footnote w:type="continuationSeparator" w:id="0">
    <w:p w14:paraId="45C60E9C" w14:textId="77777777" w:rsidR="00B017E1" w:rsidRDefault="00B017E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5A81" w14:textId="06728365" w:rsidR="00B017E1" w:rsidRPr="005F1388" w:rsidRDefault="00B017E1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8C8B" w14:textId="20A0D2A5" w:rsidR="00B017E1" w:rsidRPr="005F1388" w:rsidRDefault="00B017E1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851A" w14:textId="5D065F98" w:rsidR="00B017E1" w:rsidRDefault="00B017E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084C" w14:textId="77777777" w:rsidR="00B017E1" w:rsidRPr="00ED79B6" w:rsidRDefault="00B017E1" w:rsidP="00850C36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1" layoutInCell="0" allowOverlap="1" wp14:anchorId="245E00CF" wp14:editId="699DB0A7">
              <wp:simplePos x="0" y="0"/>
              <wp:positionH relativeFrom="margin">
                <wp:align>center</wp:align>
              </wp:positionH>
              <wp:positionV relativeFrom="topMargin">
                <wp:posOffset>152400</wp:posOffset>
              </wp:positionV>
              <wp:extent cx="892175" cy="273050"/>
              <wp:effectExtent l="0" t="0" r="0" b="0"/>
              <wp:wrapNone/>
              <wp:docPr id="6" name="janusSEAL SC H_EvenPage_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7E2CB8" w14:textId="25495DC0" w:rsidR="00B017E1" w:rsidRPr="003E0DA2" w:rsidRDefault="003E0DA2" w:rsidP="003E0DA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48629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E00CF" id="_x0000_t202" coordsize="21600,21600" o:spt="202" path="m,l,21600r21600,l21600,xe">
              <v:stroke joinstyle="miter"/>
              <v:path gradientshapeok="t" o:connecttype="rect"/>
            </v:shapetype>
            <v:shape id="janusSEAL SC H_EvenPage_S_2" o:spid="_x0000_s1029" type="#_x0000_t202" style="position:absolute;margin-left:0;margin-top:12pt;width:70.25pt;height:21.5pt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" o:allowincell="f" filled="f" stroked="f" strokeweight=".5pt">
              <v:textbox style="mso-fit-shape-to-text:t">
                <w:txbxContent>
                  <w:p w14:paraId="597E2CB8" w14:textId="25495DC0" w:rsidR="00B017E1" w:rsidRPr="003E0DA2" w:rsidRDefault="003E0DA2" w:rsidP="003E0DA2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48629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F16F0" w14:textId="77777777" w:rsidR="00B017E1" w:rsidRPr="00ED79B6" w:rsidRDefault="00B017E1" w:rsidP="00850C36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6D59FD2B" wp14:editId="09962C11">
              <wp:simplePos x="0" y="0"/>
              <wp:positionH relativeFrom="margin">
                <wp:align>center</wp:align>
              </wp:positionH>
              <wp:positionV relativeFrom="topMargin">
                <wp:posOffset>152400</wp:posOffset>
              </wp:positionV>
              <wp:extent cx="895350" cy="276225"/>
              <wp:effectExtent l="0" t="0" r="0" b="0"/>
              <wp:wrapNone/>
              <wp:docPr id="5" name="janusSEAL SC Header_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72BFD4" w14:textId="645860DB" w:rsidR="00B017E1" w:rsidRPr="003E0DA2" w:rsidRDefault="00B017E1" w:rsidP="003E0DA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59FD2B" id="_x0000_t202" coordsize="21600,21600" o:spt="202" path="m,l,21600r21600,l21600,xe">
              <v:stroke joinstyle="miter"/>
              <v:path gradientshapeok="t" o:connecttype="rect"/>
            </v:shapetype>
            <v:shape id="janusSEAL SC Header_S_2" o:spid="_x0000_s1030" type="#_x0000_t202" style="position:absolute;margin-left:0;margin-top:12pt;width:70.5pt;height:21.75pt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" o:allowincell="f" filled="f" stroked="f" strokeweight=".5pt">
              <v:textbox style="mso-fit-shape-to-text:t">
                <w:txbxContent>
                  <w:p w14:paraId="3972BFD4" w14:textId="645860DB" w:rsidR="00B017E1" w:rsidRPr="003E0DA2" w:rsidRDefault="00B017E1" w:rsidP="003E0DA2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5E7A5" w14:textId="77777777" w:rsidR="00B017E1" w:rsidRPr="00ED79B6" w:rsidRDefault="00B017E1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B381" w14:textId="77777777" w:rsidR="00B017E1" w:rsidRDefault="00B017E1" w:rsidP="00715914">
    <w:pPr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621166CB" wp14:editId="1F6E48F1">
              <wp:simplePos x="0" y="0"/>
              <wp:positionH relativeFrom="margin">
                <wp:align>center</wp:align>
              </wp:positionH>
              <wp:positionV relativeFrom="topMargin">
                <wp:posOffset>152400</wp:posOffset>
              </wp:positionV>
              <wp:extent cx="895350" cy="276225"/>
              <wp:effectExtent l="0" t="0" r="0" b="0"/>
              <wp:wrapNone/>
              <wp:docPr id="8" name="janusSEAL SC H_EvenPage_S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03C1FB" w14:textId="6F330230" w:rsidR="00B017E1" w:rsidRPr="003E0DA2" w:rsidRDefault="00B017E1" w:rsidP="003E0DA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1166CB" id="_x0000_t202" coordsize="21600,21600" o:spt="202" path="m,l,21600r21600,l21600,xe">
              <v:stroke joinstyle="miter"/>
              <v:path gradientshapeok="t" o:connecttype="rect"/>
            </v:shapetype>
            <v:shape id="janusSEAL SC H_EvenPage_S_3" o:spid="_x0000_s1031" type="#_x0000_t202" style="position:absolute;margin-left:0;margin-top:12pt;width:70.5pt;height:21.75pt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" o:allowincell="f" filled="f" stroked="f" strokeweight=".5pt">
              <v:textbox style="mso-fit-shape-to-text:t">
                <w:txbxContent>
                  <w:p w14:paraId="6A03C1FB" w14:textId="6F330230" w:rsidR="00B017E1" w:rsidRPr="003E0DA2" w:rsidRDefault="00B017E1" w:rsidP="003E0DA2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p w14:paraId="2A2D3DCC" w14:textId="77777777" w:rsidR="00B017E1" w:rsidRDefault="00B017E1" w:rsidP="00715914">
    <w:pPr>
      <w:rPr>
        <w:sz w:val="20"/>
      </w:rPr>
    </w:pPr>
  </w:p>
  <w:p w14:paraId="24A87E19" w14:textId="77777777" w:rsidR="00B017E1" w:rsidRPr="007A1328" w:rsidRDefault="00B017E1" w:rsidP="00715914">
    <w:pPr>
      <w:rPr>
        <w:sz w:val="20"/>
      </w:rPr>
    </w:pPr>
  </w:p>
  <w:p w14:paraId="6EFA4764" w14:textId="77777777" w:rsidR="00B017E1" w:rsidRPr="007A1328" w:rsidRDefault="00B017E1" w:rsidP="00715914">
    <w:pPr>
      <w:rPr>
        <w:b/>
        <w:sz w:val="24"/>
      </w:rPr>
    </w:pPr>
  </w:p>
  <w:p w14:paraId="1291BE05" w14:textId="77777777" w:rsidR="00B017E1" w:rsidRPr="007A1328" w:rsidRDefault="00B017E1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3168A" w14:textId="77777777" w:rsidR="00B017E1" w:rsidRPr="007A1328" w:rsidRDefault="00B017E1" w:rsidP="00715914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5CCA9CB7" wp14:editId="62BB0916">
              <wp:simplePos x="0" y="0"/>
              <wp:positionH relativeFrom="margin">
                <wp:align>center</wp:align>
              </wp:positionH>
              <wp:positionV relativeFrom="topMargin">
                <wp:posOffset>152400</wp:posOffset>
              </wp:positionV>
              <wp:extent cx="895350" cy="276225"/>
              <wp:effectExtent l="0" t="0" r="0" b="0"/>
              <wp:wrapNone/>
              <wp:docPr id="7" name="janusSEAL SC Header_S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61AEF6" w14:textId="5C87C6F5" w:rsidR="00B017E1" w:rsidRPr="003E0DA2" w:rsidRDefault="00B017E1" w:rsidP="003E0DA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CA9CB7" id="_x0000_t202" coordsize="21600,21600" o:spt="202" path="m,l,21600r21600,l21600,xe">
              <v:stroke joinstyle="miter"/>
              <v:path gradientshapeok="t" o:connecttype="rect"/>
            </v:shapetype>
            <v:shape id="janusSEAL SC Header_S_3" o:spid="_x0000_s1032" type="#_x0000_t202" style="position:absolute;left:0;text-align:left;margin-left:0;margin-top:12pt;width:70.5pt;height:21.75pt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" o:allowincell="f" filled="f" stroked="f" strokeweight=".5pt">
              <v:textbox style="mso-fit-shape-to-text:t">
                <w:txbxContent>
                  <w:p w14:paraId="0161AEF6" w14:textId="5C87C6F5" w:rsidR="00B017E1" w:rsidRPr="003E0DA2" w:rsidRDefault="00B017E1" w:rsidP="003E0DA2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p w14:paraId="492497A8" w14:textId="77777777" w:rsidR="00B017E1" w:rsidRPr="007A1328" w:rsidRDefault="00B017E1" w:rsidP="00715914">
    <w:pPr>
      <w:jc w:val="right"/>
      <w:rPr>
        <w:sz w:val="20"/>
      </w:rPr>
    </w:pPr>
  </w:p>
  <w:p w14:paraId="1BDAD49C" w14:textId="77777777" w:rsidR="00B017E1" w:rsidRPr="007A1328" w:rsidRDefault="00B017E1" w:rsidP="00715914">
    <w:pPr>
      <w:jc w:val="right"/>
      <w:rPr>
        <w:sz w:val="20"/>
      </w:rPr>
    </w:pPr>
  </w:p>
  <w:p w14:paraId="351B3093" w14:textId="77777777" w:rsidR="00B017E1" w:rsidRPr="007A1328" w:rsidRDefault="00B017E1" w:rsidP="00715914">
    <w:pPr>
      <w:jc w:val="right"/>
      <w:rPr>
        <w:b/>
        <w:sz w:val="24"/>
      </w:rPr>
    </w:pPr>
  </w:p>
  <w:p w14:paraId="6F235150" w14:textId="77777777" w:rsidR="00B017E1" w:rsidRPr="007A1328" w:rsidRDefault="00B017E1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7093D23"/>
    <w:multiLevelType w:val="hybridMultilevel"/>
    <w:tmpl w:val="0338C8C8"/>
    <w:lvl w:ilvl="0" w:tplc="D3B462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722605052">
    <w:abstractNumId w:val="9"/>
  </w:num>
  <w:num w:numId="2" w16cid:durableId="507405776">
    <w:abstractNumId w:val="7"/>
  </w:num>
  <w:num w:numId="3" w16cid:durableId="399208060">
    <w:abstractNumId w:val="6"/>
  </w:num>
  <w:num w:numId="4" w16cid:durableId="241646458">
    <w:abstractNumId w:val="5"/>
  </w:num>
  <w:num w:numId="5" w16cid:durableId="161165396">
    <w:abstractNumId w:val="4"/>
  </w:num>
  <w:num w:numId="6" w16cid:durableId="2019768050">
    <w:abstractNumId w:val="8"/>
  </w:num>
  <w:num w:numId="7" w16cid:durableId="1163930925">
    <w:abstractNumId w:val="3"/>
  </w:num>
  <w:num w:numId="8" w16cid:durableId="1395740969">
    <w:abstractNumId w:val="2"/>
  </w:num>
  <w:num w:numId="9" w16cid:durableId="223567061">
    <w:abstractNumId w:val="1"/>
  </w:num>
  <w:num w:numId="10" w16cid:durableId="1815441880">
    <w:abstractNumId w:val="0"/>
  </w:num>
  <w:num w:numId="11" w16cid:durableId="1166941396">
    <w:abstractNumId w:val="13"/>
  </w:num>
  <w:num w:numId="12" w16cid:durableId="413475486">
    <w:abstractNumId w:val="10"/>
  </w:num>
  <w:num w:numId="13" w16cid:durableId="146439339">
    <w:abstractNumId w:val="11"/>
  </w:num>
  <w:num w:numId="14" w16cid:durableId="18267812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15D"/>
    <w:rsid w:val="000007C6"/>
    <w:rsid w:val="00004174"/>
    <w:rsid w:val="00004470"/>
    <w:rsid w:val="000136AF"/>
    <w:rsid w:val="00020839"/>
    <w:rsid w:val="00020EBA"/>
    <w:rsid w:val="000258B1"/>
    <w:rsid w:val="00035C80"/>
    <w:rsid w:val="00040A89"/>
    <w:rsid w:val="000437C1"/>
    <w:rsid w:val="0004455A"/>
    <w:rsid w:val="0005365D"/>
    <w:rsid w:val="000614BF"/>
    <w:rsid w:val="00063381"/>
    <w:rsid w:val="00063943"/>
    <w:rsid w:val="0006709C"/>
    <w:rsid w:val="00074376"/>
    <w:rsid w:val="000967E4"/>
    <w:rsid w:val="000978F5"/>
    <w:rsid w:val="000B15CD"/>
    <w:rsid w:val="000B35EB"/>
    <w:rsid w:val="000D05EF"/>
    <w:rsid w:val="000E2261"/>
    <w:rsid w:val="000E78B7"/>
    <w:rsid w:val="000F21C1"/>
    <w:rsid w:val="000F494C"/>
    <w:rsid w:val="000F4F24"/>
    <w:rsid w:val="0010745C"/>
    <w:rsid w:val="00123A60"/>
    <w:rsid w:val="00132CEB"/>
    <w:rsid w:val="001339B0"/>
    <w:rsid w:val="0014015D"/>
    <w:rsid w:val="00142B62"/>
    <w:rsid w:val="001441B7"/>
    <w:rsid w:val="001516CB"/>
    <w:rsid w:val="00152336"/>
    <w:rsid w:val="00157B8B"/>
    <w:rsid w:val="00166C2F"/>
    <w:rsid w:val="00167A2E"/>
    <w:rsid w:val="001809D7"/>
    <w:rsid w:val="00187799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57535"/>
    <w:rsid w:val="0026736C"/>
    <w:rsid w:val="00281308"/>
    <w:rsid w:val="00284719"/>
    <w:rsid w:val="00297ECB"/>
    <w:rsid w:val="002A7BCF"/>
    <w:rsid w:val="002C3FD1"/>
    <w:rsid w:val="002D043A"/>
    <w:rsid w:val="002D266B"/>
    <w:rsid w:val="002D2E72"/>
    <w:rsid w:val="002D6224"/>
    <w:rsid w:val="002E348C"/>
    <w:rsid w:val="00304F8B"/>
    <w:rsid w:val="00335BC6"/>
    <w:rsid w:val="003415D3"/>
    <w:rsid w:val="00344338"/>
    <w:rsid w:val="00344701"/>
    <w:rsid w:val="00352B0F"/>
    <w:rsid w:val="00360459"/>
    <w:rsid w:val="00367AB7"/>
    <w:rsid w:val="0038049F"/>
    <w:rsid w:val="003C6231"/>
    <w:rsid w:val="003D0BFE"/>
    <w:rsid w:val="003D5700"/>
    <w:rsid w:val="003E0DA2"/>
    <w:rsid w:val="003E341B"/>
    <w:rsid w:val="003E4D00"/>
    <w:rsid w:val="004116CD"/>
    <w:rsid w:val="00417EB9"/>
    <w:rsid w:val="00424CA9"/>
    <w:rsid w:val="004276DF"/>
    <w:rsid w:val="00427F99"/>
    <w:rsid w:val="00431E9B"/>
    <w:rsid w:val="004379E3"/>
    <w:rsid w:val="0044015E"/>
    <w:rsid w:val="004411FA"/>
    <w:rsid w:val="0044291A"/>
    <w:rsid w:val="00467661"/>
    <w:rsid w:val="00472DBE"/>
    <w:rsid w:val="00474A19"/>
    <w:rsid w:val="00477830"/>
    <w:rsid w:val="00486295"/>
    <w:rsid w:val="00487764"/>
    <w:rsid w:val="00496F97"/>
    <w:rsid w:val="004A2071"/>
    <w:rsid w:val="004B6C48"/>
    <w:rsid w:val="004C0C39"/>
    <w:rsid w:val="004C0C70"/>
    <w:rsid w:val="004C4E59"/>
    <w:rsid w:val="004C6809"/>
    <w:rsid w:val="004E063A"/>
    <w:rsid w:val="004E1307"/>
    <w:rsid w:val="004E5BCE"/>
    <w:rsid w:val="004E7BEC"/>
    <w:rsid w:val="00501CB2"/>
    <w:rsid w:val="00505D3D"/>
    <w:rsid w:val="00506AF6"/>
    <w:rsid w:val="00516B8D"/>
    <w:rsid w:val="005303C8"/>
    <w:rsid w:val="00537FBC"/>
    <w:rsid w:val="00554826"/>
    <w:rsid w:val="00557FDB"/>
    <w:rsid w:val="00562877"/>
    <w:rsid w:val="00584811"/>
    <w:rsid w:val="00585784"/>
    <w:rsid w:val="005933B9"/>
    <w:rsid w:val="00593AA6"/>
    <w:rsid w:val="00594161"/>
    <w:rsid w:val="00594749"/>
    <w:rsid w:val="005A65D5"/>
    <w:rsid w:val="005B4067"/>
    <w:rsid w:val="005C3F41"/>
    <w:rsid w:val="005D1D92"/>
    <w:rsid w:val="005D2D09"/>
    <w:rsid w:val="005E3279"/>
    <w:rsid w:val="00600219"/>
    <w:rsid w:val="00604F2A"/>
    <w:rsid w:val="00615CAF"/>
    <w:rsid w:val="00620076"/>
    <w:rsid w:val="00627E0A"/>
    <w:rsid w:val="0065488B"/>
    <w:rsid w:val="00670EA1"/>
    <w:rsid w:val="00677CC2"/>
    <w:rsid w:val="0068744B"/>
    <w:rsid w:val="006905DE"/>
    <w:rsid w:val="0069207B"/>
    <w:rsid w:val="00692675"/>
    <w:rsid w:val="006A154F"/>
    <w:rsid w:val="006A437B"/>
    <w:rsid w:val="006B5789"/>
    <w:rsid w:val="006B6006"/>
    <w:rsid w:val="006C30C5"/>
    <w:rsid w:val="006C7F8C"/>
    <w:rsid w:val="006E2E1C"/>
    <w:rsid w:val="006E6246"/>
    <w:rsid w:val="006E69C2"/>
    <w:rsid w:val="006E6DCC"/>
    <w:rsid w:val="006F2F81"/>
    <w:rsid w:val="006F318F"/>
    <w:rsid w:val="0070017E"/>
    <w:rsid w:val="00700B2C"/>
    <w:rsid w:val="00704419"/>
    <w:rsid w:val="007050A2"/>
    <w:rsid w:val="00713084"/>
    <w:rsid w:val="00714F20"/>
    <w:rsid w:val="0071590F"/>
    <w:rsid w:val="00715914"/>
    <w:rsid w:val="0072147A"/>
    <w:rsid w:val="00723791"/>
    <w:rsid w:val="00723CE1"/>
    <w:rsid w:val="00731E00"/>
    <w:rsid w:val="007345B3"/>
    <w:rsid w:val="007440B7"/>
    <w:rsid w:val="007500C8"/>
    <w:rsid w:val="00753EF2"/>
    <w:rsid w:val="00756272"/>
    <w:rsid w:val="00762D38"/>
    <w:rsid w:val="007715C9"/>
    <w:rsid w:val="00771613"/>
    <w:rsid w:val="00774EDD"/>
    <w:rsid w:val="007757EC"/>
    <w:rsid w:val="00783E89"/>
    <w:rsid w:val="00793915"/>
    <w:rsid w:val="007C0AB8"/>
    <w:rsid w:val="007C2253"/>
    <w:rsid w:val="007D7911"/>
    <w:rsid w:val="007E163D"/>
    <w:rsid w:val="007E667A"/>
    <w:rsid w:val="007F28C9"/>
    <w:rsid w:val="007F51B2"/>
    <w:rsid w:val="00803BC4"/>
    <w:rsid w:val="008040DD"/>
    <w:rsid w:val="008117E9"/>
    <w:rsid w:val="00824498"/>
    <w:rsid w:val="00826BD1"/>
    <w:rsid w:val="00850C36"/>
    <w:rsid w:val="00854D0B"/>
    <w:rsid w:val="00856A31"/>
    <w:rsid w:val="00860B4E"/>
    <w:rsid w:val="00867B37"/>
    <w:rsid w:val="0087325D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D41D6"/>
    <w:rsid w:val="008E0027"/>
    <w:rsid w:val="008E6067"/>
    <w:rsid w:val="008F54E7"/>
    <w:rsid w:val="00903422"/>
    <w:rsid w:val="009254C3"/>
    <w:rsid w:val="00932377"/>
    <w:rsid w:val="00941236"/>
    <w:rsid w:val="00943FD5"/>
    <w:rsid w:val="009471F6"/>
    <w:rsid w:val="00947D5A"/>
    <w:rsid w:val="009532A5"/>
    <w:rsid w:val="009545BD"/>
    <w:rsid w:val="00962E35"/>
    <w:rsid w:val="00964CF0"/>
    <w:rsid w:val="00977806"/>
    <w:rsid w:val="00982242"/>
    <w:rsid w:val="009868E9"/>
    <w:rsid w:val="009900A3"/>
    <w:rsid w:val="009B4587"/>
    <w:rsid w:val="009C3413"/>
    <w:rsid w:val="009D71AC"/>
    <w:rsid w:val="00A0441E"/>
    <w:rsid w:val="00A12128"/>
    <w:rsid w:val="00A22C98"/>
    <w:rsid w:val="00A231E2"/>
    <w:rsid w:val="00A27614"/>
    <w:rsid w:val="00A369E3"/>
    <w:rsid w:val="00A57600"/>
    <w:rsid w:val="00A616AE"/>
    <w:rsid w:val="00A64912"/>
    <w:rsid w:val="00A64E50"/>
    <w:rsid w:val="00A70A74"/>
    <w:rsid w:val="00A75FE9"/>
    <w:rsid w:val="00A823F2"/>
    <w:rsid w:val="00AA0555"/>
    <w:rsid w:val="00AA2948"/>
    <w:rsid w:val="00AD53CC"/>
    <w:rsid w:val="00AD5641"/>
    <w:rsid w:val="00AF06CF"/>
    <w:rsid w:val="00B017E1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AD9"/>
    <w:rsid w:val="00BB4E1A"/>
    <w:rsid w:val="00BC015E"/>
    <w:rsid w:val="00BC76AC"/>
    <w:rsid w:val="00BD0ECB"/>
    <w:rsid w:val="00BE2155"/>
    <w:rsid w:val="00BE3EBC"/>
    <w:rsid w:val="00BE719A"/>
    <w:rsid w:val="00BE720A"/>
    <w:rsid w:val="00BF0D73"/>
    <w:rsid w:val="00BF2465"/>
    <w:rsid w:val="00BF2EA9"/>
    <w:rsid w:val="00C16619"/>
    <w:rsid w:val="00C2568E"/>
    <w:rsid w:val="00C25E7F"/>
    <w:rsid w:val="00C2746F"/>
    <w:rsid w:val="00C323D6"/>
    <w:rsid w:val="00C324A0"/>
    <w:rsid w:val="00C42BF8"/>
    <w:rsid w:val="00C44BDC"/>
    <w:rsid w:val="00C50043"/>
    <w:rsid w:val="00C75462"/>
    <w:rsid w:val="00C7573B"/>
    <w:rsid w:val="00C97A54"/>
    <w:rsid w:val="00CA5B23"/>
    <w:rsid w:val="00CA7FAA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254BD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E79BF"/>
    <w:rsid w:val="00DF2388"/>
    <w:rsid w:val="00E05704"/>
    <w:rsid w:val="00E25FE0"/>
    <w:rsid w:val="00E338EF"/>
    <w:rsid w:val="00E53C25"/>
    <w:rsid w:val="00E544BB"/>
    <w:rsid w:val="00E60465"/>
    <w:rsid w:val="00E74C8F"/>
    <w:rsid w:val="00E74DC7"/>
    <w:rsid w:val="00E8075A"/>
    <w:rsid w:val="00E940D8"/>
    <w:rsid w:val="00E94D5E"/>
    <w:rsid w:val="00EA7100"/>
    <w:rsid w:val="00EA78DC"/>
    <w:rsid w:val="00EA7F9F"/>
    <w:rsid w:val="00EB1274"/>
    <w:rsid w:val="00ED2BB6"/>
    <w:rsid w:val="00ED34E1"/>
    <w:rsid w:val="00ED3B8D"/>
    <w:rsid w:val="00EE5E36"/>
    <w:rsid w:val="00EF2E3A"/>
    <w:rsid w:val="00F01978"/>
    <w:rsid w:val="00F02C7C"/>
    <w:rsid w:val="00F033B2"/>
    <w:rsid w:val="00F072A7"/>
    <w:rsid w:val="00F078DC"/>
    <w:rsid w:val="00F14C77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50A5"/>
    <w:rsid w:val="00F9632C"/>
    <w:rsid w:val="00FA1E52"/>
    <w:rsid w:val="00FB5A08"/>
    <w:rsid w:val="00FC6A80"/>
    <w:rsid w:val="00FC7FB7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46B6CAC9"/>
  <w15:docId w15:val="{18116D51-62C7-4103-B21F-00FE6313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Classic1">
    <w:name w:val="Table Classic 1"/>
    <w:basedOn w:val="TableNormal"/>
    <w:rsid w:val="00123A6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B6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600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600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wyer2\Downloads\template_-_principal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1BB9F-A9B3-4E00-8677-B8C4C126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template_-_principal_instrument.dotx</Template>
  <TotalTime>40</TotalTime>
  <Pages>6</Pages>
  <Words>435</Words>
  <Characters>2379</Characters>
  <Application>Microsoft Office Word</Application>
  <DocSecurity>0</DocSecurity>
  <Lines>109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ASN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Dwyer, Matilda G</dc:creator>
  <cp:keywords>[SEC=OFFICIAL]</cp:keywords>
  <cp:lastModifiedBy>Matilda Dwyer</cp:lastModifiedBy>
  <cp:revision>12</cp:revision>
  <cp:lastPrinted>2024-01-23T07:01:00Z</cp:lastPrinted>
  <dcterms:created xsi:type="dcterms:W3CDTF">2024-01-23T05:30:00Z</dcterms:created>
  <dcterms:modified xsi:type="dcterms:W3CDTF">2024-01-31T02:52:00Z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v=2022.1;a=SHA256;h=3BF43A76E8A490BF11C112A625331B4B7255E82C6EFD22750E19B5B8F451C159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2024-01-23T02:04:18Z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D4294CA33F7359B67E89B7C2BEB1BEB3261122D8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774372BFE4944EB282CBE49E298F7C75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D5A9E6D6336AC9551181ADB4136FE390B7C6681071FF0BA024CE2506013724E5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6F1D0FA4F82E835B93EF304286163D91</vt:lpwstr>
  </property>
  <property fmtid="{D5CDD505-2E9C-101B-9397-08002B2CF9AE}" pid="25" name="PM_Hash_Salt">
    <vt:lpwstr>C41C64401F4BE8CEE0AC9C06FE2E9D8F</vt:lpwstr>
  </property>
  <property fmtid="{D5CDD505-2E9C-101B-9397-08002B2CF9AE}" pid="26" name="PM_Hash_SHA1">
    <vt:lpwstr>6B75CB066A16F47BC277045751F0C728531464C3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</Properties>
</file>