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BEC0C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5090A61" wp14:editId="042C124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B7F0C" w14:textId="77777777" w:rsidR="00715914" w:rsidRPr="00E500D4" w:rsidRDefault="00715914" w:rsidP="00715914">
      <w:pPr>
        <w:rPr>
          <w:sz w:val="19"/>
        </w:rPr>
      </w:pPr>
    </w:p>
    <w:p w14:paraId="1035BE69" w14:textId="0338B523" w:rsidR="00554826" w:rsidRPr="00E500D4" w:rsidRDefault="0014015D" w:rsidP="00554826">
      <w:pPr>
        <w:pStyle w:val="ShortT"/>
      </w:pPr>
      <w:r>
        <w:t>Autonomous Sanctions (Designated</w:t>
      </w:r>
      <w:r w:rsidRPr="0014015D">
        <w:t xml:space="preserve"> Persons and Entities and Declared Persons—</w:t>
      </w:r>
      <w:r>
        <w:t xml:space="preserve">Myanmar) Amendment (No. </w:t>
      </w:r>
      <w:r w:rsidR="004E5BCE">
        <w:t>1</w:t>
      </w:r>
      <w:r>
        <w:t>) Instrument 2024</w:t>
      </w:r>
    </w:p>
    <w:p w14:paraId="78D68DD2" w14:textId="6B909B1E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14015D">
        <w:rPr>
          <w:szCs w:val="22"/>
        </w:rPr>
        <w:t>PENNY WONG</w:t>
      </w:r>
      <w:r w:rsidRPr="00DA182D">
        <w:rPr>
          <w:szCs w:val="22"/>
        </w:rPr>
        <w:t>,</w:t>
      </w:r>
      <w:r w:rsidR="0014015D">
        <w:rPr>
          <w:szCs w:val="22"/>
        </w:rPr>
        <w:t xml:space="preserve"> Minister for Foreign Affairs</w:t>
      </w:r>
      <w:r w:rsidR="00F93806">
        <w:rPr>
          <w:szCs w:val="22"/>
        </w:rPr>
        <w:t>,</w:t>
      </w:r>
      <w:r w:rsidRPr="00DA182D">
        <w:rPr>
          <w:szCs w:val="22"/>
        </w:rPr>
        <w:t xml:space="preserve"> </w:t>
      </w:r>
      <w:r>
        <w:rPr>
          <w:szCs w:val="22"/>
        </w:rPr>
        <w:t>make the follow</w:t>
      </w:r>
      <w:r w:rsidRPr="0014015D">
        <w:rPr>
          <w:szCs w:val="22"/>
        </w:rPr>
        <w:t>ing instrument.</w:t>
      </w:r>
    </w:p>
    <w:p w14:paraId="5A0B9CA9" w14:textId="2FC36CC5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B74A49">
        <w:rPr>
          <w:szCs w:val="22"/>
        </w:rPr>
        <w:t>30 January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A85E47A" w14:textId="77777777" w:rsidR="00554826" w:rsidRPr="0014015D" w:rsidRDefault="0014015D" w:rsidP="0055482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PENNY WONG </w:t>
      </w:r>
    </w:p>
    <w:p w14:paraId="4D9AD112" w14:textId="77777777" w:rsidR="0014015D" w:rsidRPr="00A546E2" w:rsidRDefault="0014015D" w:rsidP="0014015D">
      <w:pPr>
        <w:pStyle w:val="SignCoverPageEnd"/>
        <w:rPr>
          <w:szCs w:val="22"/>
        </w:rPr>
      </w:pPr>
      <w:r w:rsidRPr="00A546E2">
        <w:rPr>
          <w:szCs w:val="22"/>
        </w:rPr>
        <w:t>Minister for Foreign Affairs</w:t>
      </w:r>
    </w:p>
    <w:p w14:paraId="47537495" w14:textId="77777777" w:rsidR="00554826" w:rsidRDefault="00554826" w:rsidP="00554826"/>
    <w:p w14:paraId="67AC582F" w14:textId="77777777" w:rsidR="00554826" w:rsidRPr="00ED79B6" w:rsidRDefault="00554826" w:rsidP="00554826"/>
    <w:p w14:paraId="59BFFE08" w14:textId="77777777" w:rsidR="00F6696E" w:rsidRDefault="00F6696E" w:rsidP="00F6696E"/>
    <w:p w14:paraId="35815585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DBA9646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A23D5CB" w14:textId="24CF730D" w:rsidR="00105F84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105F84">
        <w:rPr>
          <w:noProof/>
        </w:rPr>
        <w:t>1  Name</w:t>
      </w:r>
      <w:r w:rsidR="00105F84">
        <w:rPr>
          <w:noProof/>
        </w:rPr>
        <w:tab/>
      </w:r>
      <w:r w:rsidR="00105F84">
        <w:rPr>
          <w:noProof/>
        </w:rPr>
        <w:fldChar w:fldCharType="begin"/>
      </w:r>
      <w:r w:rsidR="00105F84">
        <w:rPr>
          <w:noProof/>
        </w:rPr>
        <w:instrText xml:space="preserve"> PAGEREF _Toc156556868 \h </w:instrText>
      </w:r>
      <w:r w:rsidR="00105F84">
        <w:rPr>
          <w:noProof/>
        </w:rPr>
      </w:r>
      <w:r w:rsidR="00105F84">
        <w:rPr>
          <w:noProof/>
        </w:rPr>
        <w:fldChar w:fldCharType="separate"/>
      </w:r>
      <w:r w:rsidR="008D436D">
        <w:rPr>
          <w:noProof/>
        </w:rPr>
        <w:t>1</w:t>
      </w:r>
      <w:r w:rsidR="00105F84">
        <w:rPr>
          <w:noProof/>
        </w:rPr>
        <w:fldChar w:fldCharType="end"/>
      </w:r>
    </w:p>
    <w:p w14:paraId="0BCDA8D6" w14:textId="78B3451C" w:rsidR="00105F84" w:rsidRDefault="00105F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_Toc156556869 \h </w:instrText>
      </w:r>
      <w:r>
        <w:rPr>
          <w:noProof/>
        </w:rPr>
      </w:r>
      <w:r>
        <w:rPr>
          <w:noProof/>
        </w:rPr>
        <w:fldChar w:fldCharType="separate"/>
      </w:r>
      <w:r w:rsidR="008D436D">
        <w:rPr>
          <w:noProof/>
        </w:rPr>
        <w:t>1</w:t>
      </w:r>
      <w:r>
        <w:rPr>
          <w:noProof/>
        </w:rPr>
        <w:fldChar w:fldCharType="end"/>
      </w:r>
    </w:p>
    <w:p w14:paraId="6BD2D648" w14:textId="1539A57D" w:rsidR="00105F84" w:rsidRDefault="00105F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_Toc156556870 \h </w:instrText>
      </w:r>
      <w:r>
        <w:rPr>
          <w:noProof/>
        </w:rPr>
      </w:r>
      <w:r>
        <w:rPr>
          <w:noProof/>
        </w:rPr>
        <w:fldChar w:fldCharType="separate"/>
      </w:r>
      <w:r w:rsidR="008D436D">
        <w:rPr>
          <w:noProof/>
        </w:rPr>
        <w:t>1</w:t>
      </w:r>
      <w:r>
        <w:rPr>
          <w:noProof/>
        </w:rPr>
        <w:fldChar w:fldCharType="end"/>
      </w:r>
    </w:p>
    <w:p w14:paraId="12737F5F" w14:textId="77C44DCF" w:rsidR="00105F84" w:rsidRDefault="00105F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_Toc156556871 \h </w:instrText>
      </w:r>
      <w:r>
        <w:rPr>
          <w:noProof/>
        </w:rPr>
      </w:r>
      <w:r>
        <w:rPr>
          <w:noProof/>
        </w:rPr>
        <w:fldChar w:fldCharType="separate"/>
      </w:r>
      <w:r w:rsidR="008D436D">
        <w:rPr>
          <w:noProof/>
        </w:rPr>
        <w:t>1</w:t>
      </w:r>
      <w:r>
        <w:rPr>
          <w:noProof/>
        </w:rPr>
        <w:fldChar w:fldCharType="end"/>
      </w:r>
    </w:p>
    <w:p w14:paraId="73EA12AF" w14:textId="6089A5AC" w:rsidR="00105F84" w:rsidRDefault="00105F8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1—Amendments</w:t>
      </w:r>
      <w:r>
        <w:rPr>
          <w:noProof/>
        </w:rPr>
        <w:tab/>
      </w:r>
      <w:r w:rsidR="008D436D">
        <w:rPr>
          <w:noProof/>
        </w:rPr>
        <w:t>2</w:t>
      </w:r>
    </w:p>
    <w:p w14:paraId="75DBC619" w14:textId="6FE012BC" w:rsidR="00105F84" w:rsidRDefault="00105F8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Autonomous Sanctions (Designated</w:t>
      </w:r>
      <w:r w:rsidRPr="0022585F">
        <w:rPr>
          <w:i w:val="0"/>
          <w:noProof/>
        </w:rPr>
        <w:t xml:space="preserve"> </w:t>
      </w:r>
      <w:r>
        <w:rPr>
          <w:noProof/>
        </w:rPr>
        <w:t>Persons and Entities and Declared Persons –– Myanmar) List 2018</w:t>
      </w:r>
      <w:r>
        <w:rPr>
          <w:noProof/>
        </w:rPr>
        <w:tab/>
      </w:r>
      <w:r w:rsidR="008D436D">
        <w:rPr>
          <w:noProof/>
        </w:rPr>
        <w:t>2</w:t>
      </w:r>
    </w:p>
    <w:p w14:paraId="0B4B971C" w14:textId="77777777" w:rsidR="00F6696E" w:rsidRDefault="00B418CB" w:rsidP="00F6696E">
      <w:pPr>
        <w:outlineLvl w:val="0"/>
      </w:pPr>
      <w:r>
        <w:fldChar w:fldCharType="end"/>
      </w:r>
    </w:p>
    <w:p w14:paraId="6DF0C18B" w14:textId="77777777" w:rsidR="00F6696E" w:rsidRPr="00A802BC" w:rsidRDefault="00F6696E" w:rsidP="00F6696E">
      <w:pPr>
        <w:outlineLvl w:val="0"/>
        <w:rPr>
          <w:sz w:val="20"/>
        </w:rPr>
      </w:pPr>
    </w:p>
    <w:p w14:paraId="483DF06D" w14:textId="77777777" w:rsidR="00F6696E" w:rsidRDefault="00F6696E" w:rsidP="00F6696E">
      <w:pPr>
        <w:sectPr w:rsidR="00F6696E" w:rsidSect="00850C3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B3D540D" w14:textId="77777777" w:rsidR="00554826" w:rsidRPr="00554826" w:rsidRDefault="00554826" w:rsidP="00554826">
      <w:pPr>
        <w:pStyle w:val="ActHead5"/>
      </w:pPr>
      <w:bookmarkStart w:id="0" w:name="_Toc156556868"/>
      <w:r w:rsidRPr="00554826">
        <w:lastRenderedPageBreak/>
        <w:t>1  Name</w:t>
      </w:r>
      <w:bookmarkEnd w:id="0"/>
    </w:p>
    <w:p w14:paraId="4ACE3104" w14:textId="5A404E9E" w:rsidR="00554826" w:rsidRPr="002E348C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CA7FAA" w:rsidRPr="00CA7FAA">
        <w:rPr>
          <w:i/>
        </w:rPr>
        <w:t>Autonomous Sanctions (Designated Persons and Entities and Declared Persons—Myanmar) A</w:t>
      </w:r>
      <w:r w:rsidR="00CA7FAA" w:rsidRPr="00F14C77">
        <w:rPr>
          <w:i/>
        </w:rPr>
        <w:t xml:space="preserve">mendment (No. </w:t>
      </w:r>
      <w:r w:rsidR="00F14C77" w:rsidRPr="00F14C77">
        <w:rPr>
          <w:i/>
        </w:rPr>
        <w:t>1</w:t>
      </w:r>
      <w:r w:rsidR="00CA7FAA" w:rsidRPr="00F14C77">
        <w:rPr>
          <w:i/>
        </w:rPr>
        <w:t>) Instrument 2024</w:t>
      </w:r>
      <w:r w:rsidR="002E348C">
        <w:t>.</w:t>
      </w:r>
    </w:p>
    <w:p w14:paraId="633B4C6E" w14:textId="77777777" w:rsidR="00554826" w:rsidRPr="00554826" w:rsidRDefault="00554826" w:rsidP="00554826">
      <w:pPr>
        <w:pStyle w:val="ActHead5"/>
      </w:pPr>
      <w:bookmarkStart w:id="2" w:name="_Toc156556869"/>
      <w:r w:rsidRPr="00F14C77">
        <w:t>2  Commencement</w:t>
      </w:r>
      <w:bookmarkEnd w:id="2"/>
    </w:p>
    <w:p w14:paraId="74EFF9F7" w14:textId="77777777" w:rsidR="00CA7FAA" w:rsidRPr="00A546E2" w:rsidRDefault="00CA7FAA" w:rsidP="00CA7FAA">
      <w:pPr>
        <w:pStyle w:val="subsection"/>
        <w:numPr>
          <w:ilvl w:val="0"/>
          <w:numId w:val="14"/>
        </w:numPr>
      </w:pPr>
      <w:r w:rsidRPr="00A546E2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555690D" w14:textId="77777777" w:rsidR="00CA7FAA" w:rsidRPr="00A546E2" w:rsidRDefault="00CA7FAA" w:rsidP="00CA7FA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A7FAA" w:rsidRPr="004F682B" w14:paraId="633D2293" w14:textId="77777777" w:rsidTr="00850C36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ABD5FD" w14:textId="77777777" w:rsidR="00CA7FAA" w:rsidRPr="00F071E4" w:rsidRDefault="00CA7FAA" w:rsidP="00850C36">
            <w:pPr>
              <w:pStyle w:val="TableHeading"/>
            </w:pPr>
            <w:r w:rsidRPr="00F071E4">
              <w:t>Commencement information</w:t>
            </w:r>
          </w:p>
        </w:tc>
      </w:tr>
      <w:tr w:rsidR="00CA7FAA" w:rsidRPr="004F682B" w14:paraId="76D029BE" w14:textId="77777777" w:rsidTr="00850C3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B644F2C" w14:textId="77777777" w:rsidR="00CA7FAA" w:rsidRPr="00F071E4" w:rsidRDefault="00CA7FAA" w:rsidP="00850C36">
            <w:pPr>
              <w:pStyle w:val="TableHeading"/>
            </w:pPr>
            <w:r w:rsidRPr="00F071E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3E28CC" w14:textId="77777777" w:rsidR="00CA7FAA" w:rsidRPr="00F071E4" w:rsidRDefault="00CA7FAA" w:rsidP="00850C36">
            <w:pPr>
              <w:pStyle w:val="TableHeading"/>
            </w:pPr>
            <w:r w:rsidRPr="00F071E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5AFDD78" w14:textId="77777777" w:rsidR="00CA7FAA" w:rsidRPr="00F071E4" w:rsidRDefault="00CA7FAA" w:rsidP="00850C36">
            <w:pPr>
              <w:pStyle w:val="TableHeading"/>
            </w:pPr>
            <w:r w:rsidRPr="00F071E4">
              <w:t>Column 3</w:t>
            </w:r>
          </w:p>
        </w:tc>
      </w:tr>
      <w:tr w:rsidR="00CA7FAA" w:rsidRPr="004F682B" w14:paraId="2799E356" w14:textId="77777777" w:rsidTr="00850C3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DE669F" w14:textId="77777777" w:rsidR="00CA7FAA" w:rsidRPr="00F071E4" w:rsidRDefault="00CA7FAA" w:rsidP="00850C36">
            <w:pPr>
              <w:pStyle w:val="TableHeading"/>
            </w:pPr>
            <w:r w:rsidRPr="00F071E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139A55" w14:textId="77777777" w:rsidR="00CA7FAA" w:rsidRPr="00F071E4" w:rsidRDefault="00CA7FAA" w:rsidP="00850C36">
            <w:pPr>
              <w:pStyle w:val="TableHeading"/>
            </w:pPr>
            <w:r w:rsidRPr="00F071E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148E09" w14:textId="77777777" w:rsidR="00CA7FAA" w:rsidRPr="00F071E4" w:rsidRDefault="00CA7FAA" w:rsidP="00850C36">
            <w:pPr>
              <w:pStyle w:val="TableHeading"/>
            </w:pPr>
            <w:r w:rsidRPr="00F071E4">
              <w:t>Date/Details</w:t>
            </w:r>
          </w:p>
        </w:tc>
      </w:tr>
      <w:tr w:rsidR="00CA7FAA" w:rsidRPr="00A546E2" w14:paraId="363235B5" w14:textId="77777777" w:rsidTr="00850C36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5B31B94" w14:textId="77777777" w:rsidR="00CA7FAA" w:rsidRPr="00F14C77" w:rsidRDefault="00CA7FAA" w:rsidP="00850C36">
            <w:pPr>
              <w:pStyle w:val="Tabletext"/>
            </w:pPr>
            <w:r w:rsidRPr="00F14C77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335E597" w14:textId="1FCC72BE" w:rsidR="00CA7FAA" w:rsidRPr="00F14C77" w:rsidRDefault="00CA7FAA" w:rsidP="00850C36">
            <w:pPr>
              <w:pStyle w:val="Tabletext"/>
            </w:pPr>
            <w:r w:rsidRPr="00F14C77">
              <w:t>The day after this instrument is registered</w:t>
            </w:r>
            <w:r w:rsidR="00851A45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5B5B01D" w14:textId="77777777" w:rsidR="00CA7FAA" w:rsidRPr="00F071E4" w:rsidRDefault="00CA7FAA" w:rsidP="00850C36">
            <w:pPr>
              <w:pStyle w:val="Tabletext"/>
            </w:pPr>
          </w:p>
        </w:tc>
      </w:tr>
    </w:tbl>
    <w:p w14:paraId="3F432D2E" w14:textId="77777777" w:rsidR="00CA7FAA" w:rsidRPr="00A546E2" w:rsidRDefault="00CA7FAA" w:rsidP="00CA7FAA">
      <w:pPr>
        <w:pStyle w:val="Tabletext"/>
      </w:pPr>
    </w:p>
    <w:p w14:paraId="0F29220B" w14:textId="77777777" w:rsidR="00CA7FAA" w:rsidRPr="00A546E2" w:rsidRDefault="00CA7FAA" w:rsidP="00CA7FAA">
      <w:pPr>
        <w:pStyle w:val="subsection"/>
      </w:pPr>
      <w:r w:rsidRPr="00A546E2">
        <w:tab/>
        <w:t>(2)</w:t>
      </w:r>
      <w:r w:rsidRPr="00A546E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80BBBCA" w14:textId="77777777" w:rsidR="00554826" w:rsidRPr="00554826" w:rsidRDefault="00554826" w:rsidP="00554826">
      <w:pPr>
        <w:pStyle w:val="ActHead5"/>
      </w:pPr>
      <w:bookmarkStart w:id="3" w:name="_Toc156556870"/>
      <w:r w:rsidRPr="00554826">
        <w:t>3  Authority</w:t>
      </w:r>
      <w:bookmarkEnd w:id="3"/>
    </w:p>
    <w:p w14:paraId="35300C46" w14:textId="5F240E2D" w:rsidR="00CA7FAA" w:rsidRPr="00C77E6B" w:rsidRDefault="00554826" w:rsidP="00CA7FAA">
      <w:pPr>
        <w:pStyle w:val="subsection"/>
        <w:rPr>
          <w:i/>
        </w:rPr>
      </w:pPr>
      <w:r w:rsidRPr="009C2562">
        <w:tab/>
      </w:r>
      <w:r w:rsidRPr="009C2562">
        <w:tab/>
      </w:r>
      <w:r w:rsidR="00CA7FAA" w:rsidRPr="00C77E6B">
        <w:t>This instrument is made under paragraph</w:t>
      </w:r>
      <w:r w:rsidR="008062DE">
        <w:t> </w:t>
      </w:r>
      <w:r w:rsidR="00CA7FAA" w:rsidRPr="00C77E6B">
        <w:t>6(a)</w:t>
      </w:r>
      <w:r w:rsidR="00CA7FAA">
        <w:t xml:space="preserve"> </w:t>
      </w:r>
      <w:r w:rsidR="00CA7FAA" w:rsidRPr="00C77E6B">
        <w:t xml:space="preserve">of the </w:t>
      </w:r>
      <w:r w:rsidR="00CA7FAA" w:rsidRPr="00C77E6B">
        <w:rPr>
          <w:i/>
        </w:rPr>
        <w:t>Autonomous Sanctions Regulations 2011.</w:t>
      </w:r>
    </w:p>
    <w:p w14:paraId="0F53B5BF" w14:textId="77777777" w:rsidR="00554826" w:rsidRPr="00554826" w:rsidRDefault="00CA7FAA" w:rsidP="00554826">
      <w:pPr>
        <w:pStyle w:val="ActHead5"/>
      </w:pPr>
      <w:bookmarkStart w:id="4" w:name="_Toc454781205"/>
      <w:bookmarkStart w:id="5" w:name="_Toc156556871"/>
      <w:bookmarkStart w:id="6" w:name="_Toc454512517"/>
      <w:r>
        <w:t>4</w:t>
      </w:r>
      <w:r w:rsidR="00554826" w:rsidRPr="00554826">
        <w:t xml:space="preserve">  Schedules</w:t>
      </w:r>
      <w:bookmarkEnd w:id="4"/>
      <w:bookmarkEnd w:id="5"/>
    </w:p>
    <w:p w14:paraId="19700B79" w14:textId="77777777" w:rsidR="00554826" w:rsidRDefault="00554826" w:rsidP="00554826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bookmarkEnd w:id="6"/>
    <w:p w14:paraId="7A74E570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7192FAA3" w14:textId="77777777" w:rsidR="00D6537E" w:rsidRPr="004E1307" w:rsidRDefault="004E1307" w:rsidP="00D6537E">
      <w:pPr>
        <w:pStyle w:val="ActHead6"/>
      </w:pPr>
      <w:bookmarkStart w:id="7" w:name="_Toc156556872"/>
      <w:r>
        <w:lastRenderedPageBreak/>
        <w:t xml:space="preserve">Schedule </w:t>
      </w:r>
      <w:r w:rsidR="00D6537E" w:rsidRPr="004E1307">
        <w:t>1—</w:t>
      </w:r>
      <w:r w:rsidR="0014015D">
        <w:t>Amendments</w:t>
      </w:r>
      <w:bookmarkEnd w:id="7"/>
    </w:p>
    <w:p w14:paraId="389717BE" w14:textId="2475CAF5" w:rsidR="00A64E50" w:rsidRDefault="00F033B2" w:rsidP="002118EA">
      <w:pPr>
        <w:pStyle w:val="ActHead9"/>
      </w:pPr>
      <w:bookmarkStart w:id="8" w:name="_Toc156556873"/>
      <w:r w:rsidRPr="00F033B2">
        <w:t>Autonomous Sanctions (Designated</w:t>
      </w:r>
      <w:r w:rsidR="00850C36">
        <w:rPr>
          <w:i w:val="0"/>
        </w:rPr>
        <w:t xml:space="preserve"> </w:t>
      </w:r>
      <w:r w:rsidR="00850C36">
        <w:t>Persons and Entities</w:t>
      </w:r>
      <w:r w:rsidRPr="00F033B2">
        <w:t xml:space="preserve"> and Declared Persons </w:t>
      </w:r>
      <w:r w:rsidRPr="00F033B2">
        <w:rPr>
          <w:szCs w:val="22"/>
        </w:rPr>
        <w:t>–</w:t>
      </w:r>
      <w:r w:rsidRPr="00F033B2">
        <w:t>– Myanmar) List 2018</w:t>
      </w:r>
      <w:bookmarkEnd w:id="8"/>
    </w:p>
    <w:p w14:paraId="1776A8D8" w14:textId="5E70F623" w:rsidR="00123A60" w:rsidRDefault="00C85F84" w:rsidP="00123A60">
      <w:pPr>
        <w:pStyle w:val="ItemHead"/>
      </w:pPr>
      <w:r>
        <w:t>1</w:t>
      </w:r>
      <w:r w:rsidR="00123A60" w:rsidRPr="00B1728A">
        <w:t xml:space="preserve">  </w:t>
      </w:r>
      <w:r w:rsidR="00851A45">
        <w:t xml:space="preserve">In the appropriate position in </w:t>
      </w:r>
      <w:r w:rsidR="00123A60" w:rsidRPr="00F14C77">
        <w:t>Part 2 of Schedule 1</w:t>
      </w:r>
      <w:r w:rsidR="00123A60">
        <w:t xml:space="preserve"> (table)</w:t>
      </w:r>
    </w:p>
    <w:p w14:paraId="0CD481B9" w14:textId="67698980" w:rsidR="00123A60" w:rsidRDefault="00851A45" w:rsidP="00105F84">
      <w:pPr>
        <w:pStyle w:val="Item"/>
      </w:pPr>
      <w:r>
        <w:t>Insert</w:t>
      </w:r>
      <w:r w:rsidR="00123A60">
        <w:t>:</w:t>
      </w:r>
    </w:p>
    <w:p w14:paraId="4F814B55" w14:textId="77777777" w:rsidR="00123A60" w:rsidRDefault="00123A60" w:rsidP="00105F84">
      <w:pPr>
        <w:pStyle w:val="Tabletext"/>
      </w:pPr>
    </w:p>
    <w:tbl>
      <w:tblPr>
        <w:tblStyle w:val="TableClassic1"/>
        <w:tblW w:w="8312" w:type="dxa"/>
        <w:tblLayout w:type="fixed"/>
        <w:tblLook w:val="0000" w:firstRow="0" w:lastRow="0" w:firstColumn="0" w:lastColumn="0" w:noHBand="0" w:noVBand="0"/>
      </w:tblPr>
      <w:tblGrid>
        <w:gridCol w:w="988"/>
        <w:gridCol w:w="2976"/>
        <w:gridCol w:w="4348"/>
      </w:tblGrid>
      <w:tr w:rsidR="00123A60" w:rsidRPr="00A546E2" w14:paraId="14B961B1" w14:textId="77777777" w:rsidTr="00BB4AD9">
        <w:tc>
          <w:tcPr>
            <w:tcW w:w="988" w:type="dxa"/>
            <w:tcBorders>
              <w:top w:val="nil"/>
              <w:bottom w:val="nil"/>
            </w:tcBorders>
          </w:tcPr>
          <w:p w14:paraId="2E33CD67" w14:textId="77777777" w:rsidR="00123A60" w:rsidRPr="00A546E2" w:rsidRDefault="00105F84" w:rsidP="00850C36">
            <w:pPr>
              <w:pStyle w:val="Tabletext"/>
            </w:pPr>
            <w:r>
              <w:t>3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45BB3E0" w14:textId="20D8D6CA" w:rsidR="00123A60" w:rsidRPr="00A546E2" w:rsidRDefault="00123A60" w:rsidP="00850C36">
            <w:pPr>
              <w:pStyle w:val="Tabletext"/>
            </w:pPr>
            <w:r w:rsidRPr="00A546E2">
              <w:t>Name of entity</w:t>
            </w:r>
            <w:r w:rsidR="002863C0">
              <w:t>: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1D10487B" w14:textId="1EDD4F31" w:rsidR="005E0518" w:rsidRPr="00A546E2" w:rsidRDefault="00063381" w:rsidP="00850C36">
            <w:pPr>
              <w:pStyle w:val="Tabletext"/>
            </w:pPr>
            <w:r w:rsidRPr="00063381">
              <w:t>Myanma Foreign Trade Bank</w:t>
            </w:r>
          </w:p>
        </w:tc>
      </w:tr>
      <w:tr w:rsidR="00123A60" w:rsidRPr="00A546E2" w14:paraId="6B588308" w14:textId="77777777" w:rsidTr="00371785">
        <w:tc>
          <w:tcPr>
            <w:tcW w:w="988" w:type="dxa"/>
            <w:tcBorders>
              <w:top w:val="nil"/>
              <w:bottom w:val="nil"/>
            </w:tcBorders>
          </w:tcPr>
          <w:p w14:paraId="26E56FF6" w14:textId="77777777" w:rsidR="00123A60" w:rsidRPr="00A546E2" w:rsidRDefault="00123A60" w:rsidP="00850C36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F0FAC70" w14:textId="04B7CD34" w:rsidR="005E0518" w:rsidRDefault="005E0518" w:rsidP="00850C36">
            <w:pPr>
              <w:pStyle w:val="Tabletext"/>
            </w:pPr>
            <w:r>
              <w:t>Also known as (aka):</w:t>
            </w:r>
          </w:p>
          <w:p w14:paraId="4B04EDBC" w14:textId="13D885DE" w:rsidR="00123A60" w:rsidRPr="00A546E2" w:rsidRDefault="00123A60" w:rsidP="00850C36">
            <w:pPr>
              <w:pStyle w:val="Tabletext"/>
            </w:pPr>
            <w:r w:rsidRPr="00A546E2">
              <w:t>Address</w:t>
            </w:r>
            <w:r w:rsidR="002863C0">
              <w:t>:</w:t>
            </w:r>
          </w:p>
        </w:tc>
        <w:tc>
          <w:tcPr>
            <w:tcW w:w="4348" w:type="dxa"/>
            <w:tcBorders>
              <w:top w:val="nil"/>
              <w:bottom w:val="nil"/>
            </w:tcBorders>
          </w:tcPr>
          <w:p w14:paraId="2A22513B" w14:textId="7629914E" w:rsidR="005E0518" w:rsidRDefault="005E0518" w:rsidP="00850C36">
            <w:pPr>
              <w:pStyle w:val="Tabletext"/>
            </w:pPr>
            <w:r w:rsidRPr="005E0518">
              <w:t>Myanmar Foreign Trade Bank</w:t>
            </w:r>
          </w:p>
          <w:p w14:paraId="17211613" w14:textId="33965AB3" w:rsidR="00123A60" w:rsidRPr="00A546E2" w:rsidRDefault="00063381" w:rsidP="00850C36">
            <w:pPr>
              <w:pStyle w:val="Tabletext"/>
            </w:pPr>
            <w:r w:rsidRPr="00063381">
              <w:t>80-60 Maha Bandoola Garden Street, Yangon, Myanmar</w:t>
            </w:r>
          </w:p>
        </w:tc>
      </w:tr>
      <w:tr w:rsidR="00063381" w:rsidRPr="00A546E2" w14:paraId="6E57DCBA" w14:textId="77777777" w:rsidTr="00371785"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14:paraId="3DA7C996" w14:textId="77777777" w:rsidR="00063381" w:rsidRPr="00A546E2" w:rsidRDefault="00063381" w:rsidP="000633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14:paraId="68ED46BF" w14:textId="6F61DA8F" w:rsidR="00063381" w:rsidRPr="00A546E2" w:rsidRDefault="00063381" w:rsidP="00063381">
            <w:pPr>
              <w:pStyle w:val="Tabletext"/>
            </w:pPr>
            <w:r w:rsidRPr="00A546E2">
              <w:t>Instrument of first designation</w:t>
            </w:r>
            <w:r w:rsidR="002863C0">
              <w:t>:</w:t>
            </w:r>
          </w:p>
        </w:tc>
        <w:tc>
          <w:tcPr>
            <w:tcW w:w="4348" w:type="dxa"/>
            <w:tcBorders>
              <w:top w:val="nil"/>
              <w:bottom w:val="single" w:sz="4" w:space="0" w:color="auto"/>
            </w:tcBorders>
          </w:tcPr>
          <w:p w14:paraId="71C0039F" w14:textId="1C184C10" w:rsidR="00063381" w:rsidRPr="00A546E2" w:rsidRDefault="00753EF2" w:rsidP="00D95C0B">
            <w:pPr>
              <w:pStyle w:val="Tabletext"/>
            </w:pPr>
            <w:r w:rsidRPr="005E3279">
              <w:rPr>
                <w:i/>
              </w:rPr>
              <w:t xml:space="preserve">Autonomous Sanctions (Designated </w:t>
            </w:r>
            <w:r>
              <w:rPr>
                <w:i/>
              </w:rPr>
              <w:t xml:space="preserve">Persons </w:t>
            </w:r>
            <w:r w:rsidRPr="005E3279">
              <w:rPr>
                <w:i/>
              </w:rPr>
              <w:t xml:space="preserve">and </w:t>
            </w:r>
            <w:r>
              <w:rPr>
                <w:i/>
              </w:rPr>
              <w:t xml:space="preserve">Entities and </w:t>
            </w:r>
            <w:r w:rsidRPr="005E3279">
              <w:rPr>
                <w:i/>
              </w:rPr>
              <w:t>Declared Persons—Myanmar) Amendment</w:t>
            </w:r>
            <w:r>
              <w:rPr>
                <w:i/>
              </w:rPr>
              <w:t xml:space="preserve"> (No.</w:t>
            </w:r>
            <w:r w:rsidR="00BB4AD9">
              <w:rPr>
                <w:i/>
              </w:rPr>
              <w:t xml:space="preserve"> </w:t>
            </w:r>
            <w:r>
              <w:rPr>
                <w:i/>
              </w:rPr>
              <w:t xml:space="preserve">1) </w:t>
            </w:r>
            <w:r w:rsidR="005E0518">
              <w:rPr>
                <w:i/>
              </w:rPr>
              <w:t>Instrument</w:t>
            </w:r>
            <w:r w:rsidRPr="005E3279">
              <w:rPr>
                <w:i/>
              </w:rPr>
              <w:t xml:space="preserve"> 202</w:t>
            </w:r>
            <w:r>
              <w:rPr>
                <w:i/>
              </w:rPr>
              <w:t>4</w:t>
            </w:r>
          </w:p>
        </w:tc>
      </w:tr>
      <w:tr w:rsidR="00063381" w:rsidRPr="00A546E2" w14:paraId="4BA6D141" w14:textId="77777777" w:rsidTr="00371785"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14:paraId="4E375F05" w14:textId="77777777" w:rsidR="00063381" w:rsidRPr="00A546E2" w:rsidRDefault="00105F84" w:rsidP="00063381">
            <w:pPr>
              <w:pStyle w:val="Tabletext"/>
            </w:pPr>
            <w:r>
              <w:t>4</w:t>
            </w:r>
          </w:p>
        </w:tc>
        <w:tc>
          <w:tcPr>
            <w:tcW w:w="2976" w:type="dxa"/>
            <w:tcBorders>
              <w:top w:val="single" w:sz="4" w:space="0" w:color="auto"/>
              <w:bottom w:val="nil"/>
            </w:tcBorders>
          </w:tcPr>
          <w:p w14:paraId="4E4A7C26" w14:textId="70EA0962" w:rsidR="00063381" w:rsidRDefault="00063381" w:rsidP="00063381">
            <w:pPr>
              <w:pStyle w:val="Tabletext"/>
            </w:pPr>
            <w:r w:rsidRPr="00A546E2">
              <w:t>Name of entity</w:t>
            </w:r>
            <w:r w:rsidR="002863C0">
              <w:t>:</w:t>
            </w:r>
          </w:p>
          <w:p w14:paraId="3D45274C" w14:textId="54E27124" w:rsidR="005E0518" w:rsidRPr="00A546E2" w:rsidRDefault="005E0518" w:rsidP="00063381">
            <w:pPr>
              <w:pStyle w:val="Tabletext"/>
            </w:pPr>
            <w:r>
              <w:t>Also known as (aka):</w:t>
            </w:r>
          </w:p>
        </w:tc>
        <w:tc>
          <w:tcPr>
            <w:tcW w:w="4348" w:type="dxa"/>
            <w:tcBorders>
              <w:top w:val="single" w:sz="4" w:space="0" w:color="auto"/>
            </w:tcBorders>
          </w:tcPr>
          <w:p w14:paraId="07627E29" w14:textId="77777777" w:rsidR="00063381" w:rsidRDefault="00063381" w:rsidP="00063381">
            <w:pPr>
              <w:pStyle w:val="Tabletext"/>
            </w:pPr>
            <w:r w:rsidRPr="00063381">
              <w:t>Myanma Investment and Commercial Bank</w:t>
            </w:r>
          </w:p>
          <w:p w14:paraId="21015857" w14:textId="06B7777A" w:rsidR="005E0518" w:rsidRPr="00A546E2" w:rsidRDefault="00E276C2" w:rsidP="00063381">
            <w:pPr>
              <w:pStyle w:val="Tabletext"/>
            </w:pPr>
            <w:r w:rsidRPr="00E276C2">
              <w:t>Myanmar Investment and Commercial Bank</w:t>
            </w:r>
          </w:p>
        </w:tc>
      </w:tr>
      <w:tr w:rsidR="00063381" w:rsidRPr="00A546E2" w14:paraId="57A5EA95" w14:textId="77777777" w:rsidTr="00850C36">
        <w:tc>
          <w:tcPr>
            <w:tcW w:w="988" w:type="dxa"/>
            <w:tcBorders>
              <w:top w:val="nil"/>
              <w:bottom w:val="nil"/>
            </w:tcBorders>
          </w:tcPr>
          <w:p w14:paraId="59B687AC" w14:textId="77777777" w:rsidR="00063381" w:rsidRPr="00A546E2" w:rsidRDefault="00063381" w:rsidP="000633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4A7FC240" w14:textId="5213BFBF" w:rsidR="00063381" w:rsidRPr="00A546E2" w:rsidRDefault="00063381" w:rsidP="00063381">
            <w:pPr>
              <w:pStyle w:val="Tabletext"/>
            </w:pPr>
            <w:r w:rsidRPr="00A546E2">
              <w:t>Address</w:t>
            </w:r>
            <w:r w:rsidR="002863C0">
              <w:t>:</w:t>
            </w:r>
          </w:p>
        </w:tc>
        <w:tc>
          <w:tcPr>
            <w:tcW w:w="4348" w:type="dxa"/>
          </w:tcPr>
          <w:p w14:paraId="224BF941" w14:textId="4FB26DD2" w:rsidR="003F6E82" w:rsidRPr="00A546E2" w:rsidRDefault="00063381" w:rsidP="00063381">
            <w:pPr>
              <w:pStyle w:val="Tabletext"/>
            </w:pPr>
            <w:r w:rsidRPr="00063381">
              <w:t>170/176 Bo Aung Kyaw Street, Botataung Township, Yangon, Myanmar</w:t>
            </w:r>
          </w:p>
        </w:tc>
      </w:tr>
      <w:tr w:rsidR="00063381" w:rsidRPr="00A546E2" w14:paraId="726AE29D" w14:textId="77777777" w:rsidTr="00723CE1">
        <w:tc>
          <w:tcPr>
            <w:tcW w:w="988" w:type="dxa"/>
            <w:tcBorders>
              <w:top w:val="nil"/>
              <w:bottom w:val="nil"/>
            </w:tcBorders>
          </w:tcPr>
          <w:p w14:paraId="13254A45" w14:textId="77777777" w:rsidR="00063381" w:rsidRPr="00A546E2" w:rsidRDefault="00063381" w:rsidP="00063381">
            <w:pPr>
              <w:pStyle w:val="Tabletext"/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189F0160" w14:textId="43EA4F0E" w:rsidR="00063381" w:rsidRPr="00A546E2" w:rsidRDefault="00063381" w:rsidP="00063381">
            <w:pPr>
              <w:pStyle w:val="Tabletext"/>
            </w:pPr>
            <w:r w:rsidRPr="00A546E2">
              <w:t>Instrument of first designation</w:t>
            </w:r>
            <w:r w:rsidR="002863C0">
              <w:t>:</w:t>
            </w:r>
          </w:p>
        </w:tc>
        <w:tc>
          <w:tcPr>
            <w:tcW w:w="4348" w:type="dxa"/>
            <w:tcBorders>
              <w:bottom w:val="nil"/>
            </w:tcBorders>
          </w:tcPr>
          <w:p w14:paraId="27047E38" w14:textId="56BBD089" w:rsidR="00063381" w:rsidRPr="00063381" w:rsidRDefault="00753EF2" w:rsidP="00D95C0B">
            <w:pPr>
              <w:pStyle w:val="Tabletext"/>
              <w:rPr>
                <w:i/>
              </w:rPr>
            </w:pPr>
            <w:r w:rsidRPr="005E3279">
              <w:rPr>
                <w:i/>
              </w:rPr>
              <w:t xml:space="preserve">Autonomous Sanctions (Designated </w:t>
            </w:r>
            <w:r>
              <w:rPr>
                <w:i/>
              </w:rPr>
              <w:t xml:space="preserve">Persons </w:t>
            </w:r>
            <w:r w:rsidRPr="005E3279">
              <w:rPr>
                <w:i/>
              </w:rPr>
              <w:t xml:space="preserve">and </w:t>
            </w:r>
            <w:r>
              <w:rPr>
                <w:i/>
              </w:rPr>
              <w:t xml:space="preserve">Entities and </w:t>
            </w:r>
            <w:r w:rsidRPr="005E3279">
              <w:rPr>
                <w:i/>
              </w:rPr>
              <w:t>Declared Persons—Myanmar) Amendment</w:t>
            </w:r>
            <w:r>
              <w:rPr>
                <w:i/>
              </w:rPr>
              <w:t xml:space="preserve"> (No.</w:t>
            </w:r>
            <w:r w:rsidR="00BB4AD9">
              <w:rPr>
                <w:i/>
              </w:rPr>
              <w:t xml:space="preserve"> </w:t>
            </w:r>
            <w:r>
              <w:rPr>
                <w:i/>
              </w:rPr>
              <w:t xml:space="preserve">1) </w:t>
            </w:r>
            <w:r w:rsidR="005E0518">
              <w:rPr>
                <w:i/>
              </w:rPr>
              <w:t>Instrument</w:t>
            </w:r>
            <w:r w:rsidRPr="005E3279">
              <w:rPr>
                <w:i/>
              </w:rPr>
              <w:t xml:space="preserve"> 202</w:t>
            </w:r>
            <w:r>
              <w:rPr>
                <w:i/>
              </w:rPr>
              <w:t>4</w:t>
            </w:r>
          </w:p>
        </w:tc>
      </w:tr>
    </w:tbl>
    <w:p w14:paraId="7C16E2D5" w14:textId="3012DB4B" w:rsidR="00A75FE9" w:rsidRDefault="009A585D" w:rsidP="00105F84">
      <w:pPr>
        <w:pStyle w:val="Tabletext"/>
      </w:pPr>
      <w:r>
        <w:tab/>
      </w:r>
    </w:p>
    <w:sectPr w:rsidR="00A75FE9" w:rsidSect="008C2EAC">
      <w:headerReference w:type="even" r:id="rId20"/>
      <w:headerReference w:type="default" r:id="rId21"/>
      <w:footerReference w:type="even" r:id="rId22"/>
      <w:footerReference w:type="default" r:id="rId23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82A7" w14:textId="77777777" w:rsidR="00B06181" w:rsidRDefault="00B06181" w:rsidP="00715914">
      <w:pPr>
        <w:spacing w:line="240" w:lineRule="auto"/>
      </w:pPr>
      <w:r>
        <w:separator/>
      </w:r>
    </w:p>
  </w:endnote>
  <w:endnote w:type="continuationSeparator" w:id="0">
    <w:p w14:paraId="6DE85939" w14:textId="77777777" w:rsidR="00B06181" w:rsidRDefault="00B0618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827C" w14:textId="77777777" w:rsidR="00B06181" w:rsidRPr="00E33C1C" w:rsidRDefault="00B0618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6181" w14:paraId="6B92079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BDCF3F" w14:textId="77777777" w:rsidR="00B06181" w:rsidRDefault="00B06181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C49BEC" w14:textId="326E1ADF" w:rsidR="00B06181" w:rsidRPr="004E1307" w:rsidRDefault="00B06181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D436D">
            <w:rPr>
              <w:i/>
              <w:noProof/>
              <w:sz w:val="18"/>
            </w:rPr>
            <w:t>Autonomous Sanctions (Designated Persons and Entities and Declared Persons—Myanmar) Amendment (No. 1)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B9E8646" w14:textId="77777777" w:rsidR="00B06181" w:rsidRDefault="00B06181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06181" w14:paraId="3B6073BC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C3A15BA" w14:textId="77777777" w:rsidR="00B06181" w:rsidRDefault="00B06181" w:rsidP="00A369E3">
          <w:pPr>
            <w:jc w:val="right"/>
            <w:rPr>
              <w:sz w:val="18"/>
            </w:rPr>
          </w:pPr>
        </w:p>
      </w:tc>
    </w:tr>
  </w:tbl>
  <w:p w14:paraId="7E44D41A" w14:textId="77777777" w:rsidR="00B06181" w:rsidRPr="00ED79B6" w:rsidRDefault="00B06181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EC44" w14:textId="77777777" w:rsidR="00B06181" w:rsidRPr="00E33C1C" w:rsidRDefault="00B06181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B06181" w14:paraId="1B940645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85D9802" w14:textId="77777777" w:rsidR="00B06181" w:rsidRDefault="00B06181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9D847B" w14:textId="1C492DF4" w:rsidR="00B06181" w:rsidRDefault="00B06181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D436D">
            <w:rPr>
              <w:i/>
              <w:noProof/>
              <w:sz w:val="18"/>
            </w:rPr>
            <w:t>Autonomous Sanctions (Designated Persons and Entities and Declared Persons—Myanmar) Amendment (No. 1)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F030FB" w14:textId="77777777" w:rsidR="00B06181" w:rsidRDefault="00B06181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6181" w14:paraId="4AB0DAFE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C14CED" w14:textId="77777777" w:rsidR="00B06181" w:rsidRDefault="00B06181" w:rsidP="00A369E3">
          <w:pPr>
            <w:rPr>
              <w:sz w:val="18"/>
            </w:rPr>
          </w:pPr>
        </w:p>
      </w:tc>
    </w:tr>
  </w:tbl>
  <w:p w14:paraId="7DCE1344" w14:textId="77777777" w:rsidR="00B06181" w:rsidRPr="00ED79B6" w:rsidRDefault="00B06181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A7FA" w14:textId="77777777" w:rsidR="00B06181" w:rsidRPr="00E33C1C" w:rsidRDefault="00B06181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06181" w14:paraId="6C748109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6A30A2" w14:textId="77777777" w:rsidR="00B06181" w:rsidRDefault="00B06181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3D898C8" w14:textId="77777777" w:rsidR="00B06181" w:rsidRDefault="00B06181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6A1A01" w14:textId="77777777" w:rsidR="00B06181" w:rsidRDefault="00B06181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4C872CF5" w14:textId="77777777" w:rsidR="00B06181" w:rsidRPr="00ED79B6" w:rsidRDefault="00B06181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F6DA" w14:textId="77777777" w:rsidR="00B06181" w:rsidRPr="002B0EA5" w:rsidRDefault="00B06181" w:rsidP="00850C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6181" w14:paraId="134BAF89" w14:textId="77777777" w:rsidTr="00850C36">
      <w:tc>
        <w:tcPr>
          <w:tcW w:w="365" w:type="pct"/>
        </w:tcPr>
        <w:p w14:paraId="48D1E1D6" w14:textId="77777777" w:rsidR="00B06181" w:rsidRDefault="00B06181" w:rsidP="00850C3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6D1A403" w14:textId="1D265DC5" w:rsidR="00B06181" w:rsidRDefault="00B06181" w:rsidP="00850C3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D436D">
            <w:rPr>
              <w:i/>
              <w:noProof/>
              <w:sz w:val="18"/>
            </w:rPr>
            <w:t>Autonomous Sanctions (Designated Persons and Entities and Declared Persons—Myanmar) Amendment (No. 1)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38DD5B1" w14:textId="77777777" w:rsidR="00B06181" w:rsidRDefault="00B06181" w:rsidP="00850C36">
          <w:pPr>
            <w:spacing w:line="0" w:lineRule="atLeast"/>
            <w:jc w:val="right"/>
            <w:rPr>
              <w:sz w:val="18"/>
            </w:rPr>
          </w:pPr>
        </w:p>
      </w:tc>
    </w:tr>
    <w:tr w:rsidR="00B06181" w14:paraId="7D1F91D5" w14:textId="77777777" w:rsidTr="00850C36">
      <w:tc>
        <w:tcPr>
          <w:tcW w:w="5000" w:type="pct"/>
          <w:gridSpan w:val="3"/>
        </w:tcPr>
        <w:p w14:paraId="5999D224" w14:textId="77777777" w:rsidR="00B06181" w:rsidRDefault="00B06181" w:rsidP="00850C36">
          <w:pPr>
            <w:jc w:val="right"/>
            <w:rPr>
              <w:sz w:val="18"/>
            </w:rPr>
          </w:pPr>
        </w:p>
      </w:tc>
    </w:tr>
  </w:tbl>
  <w:p w14:paraId="3F2A81A7" w14:textId="77777777" w:rsidR="00B06181" w:rsidRPr="00ED79B6" w:rsidRDefault="00B06181" w:rsidP="00850C36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A830" w14:textId="77777777" w:rsidR="00B06181" w:rsidRPr="002B0EA5" w:rsidRDefault="00B06181" w:rsidP="00850C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6181" w14:paraId="1DF69271" w14:textId="77777777" w:rsidTr="00850C36">
      <w:tc>
        <w:tcPr>
          <w:tcW w:w="947" w:type="pct"/>
        </w:tcPr>
        <w:p w14:paraId="15142A5B" w14:textId="77777777" w:rsidR="00B06181" w:rsidRDefault="00B06181" w:rsidP="00850C3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1A9B4A2" w14:textId="59A1975F" w:rsidR="00B06181" w:rsidRDefault="00B06181" w:rsidP="00850C3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B27A1">
            <w:rPr>
              <w:i/>
              <w:noProof/>
              <w:sz w:val="18"/>
            </w:rPr>
            <w:t>Autonomous Sanctions (Designated Persons and Entities and Declared Persons—Myanmar) Amendment (No. 1)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68380F2" w14:textId="2A0EB118" w:rsidR="00B06181" w:rsidRDefault="00B06181" w:rsidP="00850C3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436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6181" w14:paraId="5B6470EB" w14:textId="77777777" w:rsidTr="00850C36">
      <w:tc>
        <w:tcPr>
          <w:tcW w:w="5000" w:type="pct"/>
          <w:gridSpan w:val="3"/>
        </w:tcPr>
        <w:p w14:paraId="175CBA51" w14:textId="77777777" w:rsidR="00B06181" w:rsidRDefault="00B06181" w:rsidP="00850C36">
          <w:pPr>
            <w:rPr>
              <w:sz w:val="18"/>
            </w:rPr>
          </w:pPr>
        </w:p>
      </w:tc>
    </w:tr>
  </w:tbl>
  <w:p w14:paraId="374CC9C1" w14:textId="77777777" w:rsidR="00B06181" w:rsidRPr="00ED79B6" w:rsidRDefault="00B06181" w:rsidP="00850C36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C96C" w14:textId="77777777" w:rsidR="00B06181" w:rsidRPr="002B0EA5" w:rsidRDefault="00B06181" w:rsidP="00850C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6181" w14:paraId="271F0669" w14:textId="77777777" w:rsidTr="00850C36">
      <w:tc>
        <w:tcPr>
          <w:tcW w:w="365" w:type="pct"/>
        </w:tcPr>
        <w:p w14:paraId="5307327D" w14:textId="2C2A0BAB" w:rsidR="00B06181" w:rsidRDefault="00B06181" w:rsidP="00850C3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436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628C1CC" w14:textId="78BE4AD8" w:rsidR="00B06181" w:rsidRDefault="00B06181" w:rsidP="00850C3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B27A1">
            <w:rPr>
              <w:i/>
              <w:noProof/>
              <w:sz w:val="18"/>
            </w:rPr>
            <w:t>Autonomous Sanctions (Designated Persons and Entities and Declared Persons—Myanmar) Amendment (No. 1)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49F8786" w14:textId="77777777" w:rsidR="00B06181" w:rsidRDefault="00B06181" w:rsidP="00850C36">
          <w:pPr>
            <w:spacing w:line="0" w:lineRule="atLeast"/>
            <w:jc w:val="right"/>
            <w:rPr>
              <w:sz w:val="18"/>
            </w:rPr>
          </w:pPr>
        </w:p>
      </w:tc>
    </w:tr>
    <w:tr w:rsidR="00B06181" w14:paraId="45EAAC5D" w14:textId="77777777" w:rsidTr="00850C36">
      <w:tc>
        <w:tcPr>
          <w:tcW w:w="5000" w:type="pct"/>
          <w:gridSpan w:val="3"/>
        </w:tcPr>
        <w:p w14:paraId="6C459ED1" w14:textId="77777777" w:rsidR="00B06181" w:rsidRDefault="00B06181" w:rsidP="00850C36">
          <w:pPr>
            <w:jc w:val="right"/>
            <w:rPr>
              <w:sz w:val="18"/>
            </w:rPr>
          </w:pPr>
        </w:p>
      </w:tc>
    </w:tr>
  </w:tbl>
  <w:p w14:paraId="56E3501D" w14:textId="77777777" w:rsidR="00B06181" w:rsidRPr="00ED79B6" w:rsidRDefault="00B06181" w:rsidP="00850C36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F4031" w14:textId="77777777" w:rsidR="00B06181" w:rsidRPr="002B0EA5" w:rsidRDefault="00B06181" w:rsidP="00850C3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6181" w14:paraId="4C0FEA7F" w14:textId="77777777" w:rsidTr="00850C36">
      <w:tc>
        <w:tcPr>
          <w:tcW w:w="947" w:type="pct"/>
        </w:tcPr>
        <w:p w14:paraId="479E741D" w14:textId="77777777" w:rsidR="00B06181" w:rsidRDefault="00B06181" w:rsidP="00850C3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4D94DFC" w14:textId="2568A0ED" w:rsidR="00B06181" w:rsidRDefault="00B06181" w:rsidP="00850C36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B27A1">
            <w:rPr>
              <w:i/>
              <w:noProof/>
              <w:sz w:val="18"/>
            </w:rPr>
            <w:t>Autonomous Sanctions (Designated Persons and Entities and Declared Persons—Myanmar) Amendment (No. 1)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F918108" w14:textId="31DDABDE" w:rsidR="00B06181" w:rsidRDefault="00B06181" w:rsidP="00850C3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D436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6181" w14:paraId="3D2639BF" w14:textId="77777777" w:rsidTr="00850C36">
      <w:tc>
        <w:tcPr>
          <w:tcW w:w="5000" w:type="pct"/>
          <w:gridSpan w:val="3"/>
        </w:tcPr>
        <w:p w14:paraId="19A3D4C5" w14:textId="77777777" w:rsidR="00B06181" w:rsidRDefault="00B06181" w:rsidP="00850C36">
          <w:pPr>
            <w:rPr>
              <w:sz w:val="18"/>
            </w:rPr>
          </w:pPr>
        </w:p>
      </w:tc>
    </w:tr>
  </w:tbl>
  <w:p w14:paraId="7E82265B" w14:textId="77777777" w:rsidR="00B06181" w:rsidRPr="00ED79B6" w:rsidRDefault="00B06181" w:rsidP="00850C36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8AA7" w14:textId="77777777" w:rsidR="00B06181" w:rsidRDefault="00B06181" w:rsidP="00715914">
      <w:pPr>
        <w:spacing w:line="240" w:lineRule="auto"/>
      </w:pPr>
      <w:r>
        <w:separator/>
      </w:r>
    </w:p>
  </w:footnote>
  <w:footnote w:type="continuationSeparator" w:id="0">
    <w:p w14:paraId="430B0E59" w14:textId="77777777" w:rsidR="00B06181" w:rsidRDefault="00B0618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304D7" w14:textId="77777777" w:rsidR="00B06181" w:rsidRPr="005F1388" w:rsidRDefault="00B06181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7A596D4F" wp14:editId="6F55E7BF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4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C2FC8" w14:textId="30BE6A68" w:rsidR="00B06181" w:rsidRPr="008062DE" w:rsidRDefault="008062DE" w:rsidP="00AB27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AB27A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96D4F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70.25pt;height:21.5pt;z-index:25166131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" o:allowincell="f" filled="f" stroked="f" strokeweight=".5pt">
              <v:textbox style="mso-fit-shape-to-text:t">
                <w:txbxContent>
                  <w:p w14:paraId="7B0C2FC8" w14:textId="30BE6A68" w:rsidR="00B06181" w:rsidRPr="008062DE" w:rsidRDefault="008062DE" w:rsidP="00AB27A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AB27A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EC56" w14:textId="77777777" w:rsidR="00B06181" w:rsidRPr="005F1388" w:rsidRDefault="00B06181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0C9A37CE" wp14:editId="10D1D3B4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273050"/>
              <wp:effectExtent l="0" t="0" r="0" b="0"/>
              <wp:wrapNone/>
              <wp:docPr id="2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91C92" w14:textId="55207069" w:rsidR="00B06181" w:rsidRPr="008062DE" w:rsidRDefault="008062DE" w:rsidP="00AB27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AB27A1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A37CE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margin-left:0;margin-top:0;width:70.25pt;height:21.5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" o:allowincell="f" filled="f" stroked="f" strokeweight=".5pt">
              <v:textbox style="mso-fit-shape-to-text:t">
                <w:txbxContent>
                  <w:p w14:paraId="07E91C92" w14:textId="55207069" w:rsidR="00B06181" w:rsidRPr="008062DE" w:rsidRDefault="008062DE" w:rsidP="00AB27A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AB27A1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C81D" w14:textId="77777777" w:rsidR="00AB27A1" w:rsidRDefault="00AB27A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1EC4" w14:textId="77777777" w:rsidR="00B06181" w:rsidRPr="00ED79B6" w:rsidRDefault="00B06181" w:rsidP="00850C36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6DA8FD5E" wp14:editId="60B4F1AB">
              <wp:simplePos x="0" y="0"/>
              <wp:positionH relativeFrom="margin">
                <wp:align>center</wp:align>
              </wp:positionH>
              <wp:positionV relativeFrom="topMargin">
                <wp:posOffset>152400</wp:posOffset>
              </wp:positionV>
              <wp:extent cx="892175" cy="273050"/>
              <wp:effectExtent l="0" t="0" r="0" b="0"/>
              <wp:wrapNone/>
              <wp:docPr id="6" name="janusSEAL SC H_EvenPage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4CDFA" w14:textId="5610EBD0" w:rsidR="00B06181" w:rsidRPr="008062DE" w:rsidRDefault="008062DE" w:rsidP="008062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separate"/>
                          </w:r>
                          <w:r w:rsidR="008D436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t>OFFICIAL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8FD5E" id="_x0000_t202" coordsize="21600,21600" o:spt="202" path="m,l,21600r21600,l21600,xe">
              <v:stroke joinstyle="miter"/>
              <v:path gradientshapeok="t" o:connecttype="rect"/>
            </v:shapetype>
            <v:shape id="janusSEAL SC H_EvenPage_S_2" o:spid="_x0000_s1029" type="#_x0000_t202" style="position:absolute;margin-left:0;margin-top:12pt;width:70.25pt;height:21.5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" o:allowincell="f" filled="f" stroked="f" strokeweight=".5pt">
              <v:textbox style="mso-fit-shape-to-text:t">
                <w:txbxContent>
                  <w:p w14:paraId="36F4CDFA" w14:textId="5610EBD0" w:rsidR="00B06181" w:rsidRPr="008062DE" w:rsidRDefault="008062DE" w:rsidP="008062DE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instrText xml:space="preserve"> DOCPROPERTY PM_ProtectiveMarkingValue_Header \* MERGEFORMAT </w:instrTex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separate"/>
                    </w:r>
                    <w:r w:rsidR="008D436D"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t>OFFICIAL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D5E5D" w14:textId="77777777" w:rsidR="00B06181" w:rsidRPr="00ED79B6" w:rsidRDefault="00B06181" w:rsidP="00850C36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1" layoutInCell="0" allowOverlap="1" wp14:anchorId="173D0200" wp14:editId="77775FF0">
              <wp:simplePos x="0" y="0"/>
              <wp:positionH relativeFrom="margin">
                <wp:align>center</wp:align>
              </wp:positionH>
              <wp:positionV relativeFrom="topMargin">
                <wp:posOffset>152400</wp:posOffset>
              </wp:positionV>
              <wp:extent cx="895350" cy="276225"/>
              <wp:effectExtent l="0" t="0" r="0" b="0"/>
              <wp:wrapNone/>
              <wp:docPr id="5" name="janusSEAL SC Header_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8BC2C" w14:textId="58CB1A54" w:rsidR="00B06181" w:rsidRPr="008062DE" w:rsidRDefault="00B06181" w:rsidP="008062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D0200" id="_x0000_t202" coordsize="21600,21600" o:spt="202" path="m,l,21600r21600,l21600,xe">
              <v:stroke joinstyle="miter"/>
              <v:path gradientshapeok="t" o:connecttype="rect"/>
            </v:shapetype>
            <v:shape id="janusSEAL SC Header_S_2" o:spid="_x0000_s1029" type="#_x0000_t202" style="position:absolute;margin-left:0;margin-top:12pt;width:70.5pt;height:21.75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" o:allowincell="f" filled="f" stroked="f" strokeweight=".5pt">
              <v:textbox style="mso-fit-shape-to-text:t">
                <w:txbxContent>
                  <w:p w14:paraId="4748BC2C" w14:textId="58CB1A54" w:rsidR="00B06181" w:rsidRPr="008062DE" w:rsidRDefault="00B06181" w:rsidP="008062DE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45CF" w14:textId="77777777" w:rsidR="00B06181" w:rsidRPr="00ED79B6" w:rsidRDefault="00B06181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ADD9" w14:textId="77777777" w:rsidR="00B06181" w:rsidRDefault="00B06181" w:rsidP="00715914">
    <w:pPr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1838D84C" wp14:editId="667A9634">
              <wp:simplePos x="0" y="0"/>
              <wp:positionH relativeFrom="margin">
                <wp:align>center</wp:align>
              </wp:positionH>
              <wp:positionV relativeFrom="topMargin">
                <wp:posOffset>152400</wp:posOffset>
              </wp:positionV>
              <wp:extent cx="895350" cy="276225"/>
              <wp:effectExtent l="0" t="0" r="0" b="0"/>
              <wp:wrapNone/>
              <wp:docPr id="8" name="janusSEAL SC H_EvenPage_S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25784" w14:textId="717BE51D" w:rsidR="00B06181" w:rsidRPr="008062DE" w:rsidRDefault="00B06181" w:rsidP="008062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8D84C" id="_x0000_t202" coordsize="21600,21600" o:spt="202" path="m,l,21600r21600,l21600,xe">
              <v:stroke joinstyle="miter"/>
              <v:path gradientshapeok="t" o:connecttype="rect"/>
            </v:shapetype>
            <v:shape id="janusSEAL SC H_EvenPage_S_3" o:spid="_x0000_s1030" type="#_x0000_t202" style="position:absolute;margin-left:0;margin-top:12pt;width:70.5pt;height:21.75pt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" o:allowincell="f" filled="f" stroked="f" strokeweight=".5pt">
              <v:textbox style="mso-fit-shape-to-text:t">
                <w:txbxContent>
                  <w:p w14:paraId="43125784" w14:textId="717BE51D" w:rsidR="00B06181" w:rsidRPr="008062DE" w:rsidRDefault="00B06181" w:rsidP="008062DE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338C4755" w14:textId="77777777" w:rsidR="00B06181" w:rsidRDefault="00B06181" w:rsidP="00715914">
    <w:pPr>
      <w:rPr>
        <w:sz w:val="20"/>
      </w:rPr>
    </w:pPr>
  </w:p>
  <w:p w14:paraId="27995821" w14:textId="77777777" w:rsidR="00B06181" w:rsidRPr="007A1328" w:rsidRDefault="00B06181" w:rsidP="00715914">
    <w:pPr>
      <w:rPr>
        <w:sz w:val="20"/>
      </w:rPr>
    </w:pPr>
  </w:p>
  <w:p w14:paraId="40D6B212" w14:textId="77777777" w:rsidR="00B06181" w:rsidRPr="007A1328" w:rsidRDefault="00B06181" w:rsidP="00715914">
    <w:pPr>
      <w:rPr>
        <w:b/>
        <w:sz w:val="24"/>
      </w:rPr>
    </w:pPr>
  </w:p>
  <w:p w14:paraId="077A2C57" w14:textId="77777777" w:rsidR="00B06181" w:rsidRPr="007A1328" w:rsidRDefault="00B06181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6EB0" w14:textId="77777777" w:rsidR="00B06181" w:rsidRPr="007A1328" w:rsidRDefault="00B06181" w:rsidP="00715914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2C95D6AC" wp14:editId="22298B52">
              <wp:simplePos x="0" y="0"/>
              <wp:positionH relativeFrom="margin">
                <wp:align>center</wp:align>
              </wp:positionH>
              <wp:positionV relativeFrom="topMargin">
                <wp:posOffset>152400</wp:posOffset>
              </wp:positionV>
              <wp:extent cx="895350" cy="276225"/>
              <wp:effectExtent l="0" t="0" r="0" b="0"/>
              <wp:wrapNone/>
              <wp:docPr id="7" name="janusSEAL SC Header_S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962B8F" w14:textId="611DC9AF" w:rsidR="00B06181" w:rsidRPr="008062DE" w:rsidRDefault="00B06181" w:rsidP="008062D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5D6AC" id="_x0000_t202" coordsize="21600,21600" o:spt="202" path="m,l,21600r21600,l21600,xe">
              <v:stroke joinstyle="miter"/>
              <v:path gradientshapeok="t" o:connecttype="rect"/>
            </v:shapetype>
            <v:shape id="janusSEAL SC Header_S_3" o:spid="_x0000_s1031" type="#_x0000_t202" style="position:absolute;left:0;text-align:left;margin-left:0;margin-top:12pt;width:70.5pt;height:21.75pt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" o:allowincell="f" filled="f" stroked="f" strokeweight=".5pt">
              <v:textbox style="mso-fit-shape-to-text:t">
                <w:txbxContent>
                  <w:p w14:paraId="67962B8F" w14:textId="611DC9AF" w:rsidR="00B06181" w:rsidRPr="008062DE" w:rsidRDefault="00B06181" w:rsidP="008062DE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1A0D1867" w14:textId="77777777" w:rsidR="00B06181" w:rsidRPr="007A1328" w:rsidRDefault="00B06181" w:rsidP="00715914">
    <w:pPr>
      <w:jc w:val="right"/>
      <w:rPr>
        <w:sz w:val="20"/>
      </w:rPr>
    </w:pPr>
  </w:p>
  <w:p w14:paraId="036DDF52" w14:textId="77777777" w:rsidR="00B06181" w:rsidRPr="007A1328" w:rsidRDefault="00B06181" w:rsidP="00715914">
    <w:pPr>
      <w:jc w:val="right"/>
      <w:rPr>
        <w:sz w:val="20"/>
      </w:rPr>
    </w:pPr>
  </w:p>
  <w:p w14:paraId="291CED3C" w14:textId="77777777" w:rsidR="00B06181" w:rsidRPr="007A1328" w:rsidRDefault="00B06181" w:rsidP="00715914">
    <w:pPr>
      <w:jc w:val="right"/>
      <w:rPr>
        <w:b/>
        <w:sz w:val="24"/>
      </w:rPr>
    </w:pPr>
  </w:p>
  <w:p w14:paraId="55C5E339" w14:textId="77777777" w:rsidR="00B06181" w:rsidRPr="007A1328" w:rsidRDefault="00B06181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093D23"/>
    <w:multiLevelType w:val="hybridMultilevel"/>
    <w:tmpl w:val="0338C8C8"/>
    <w:lvl w:ilvl="0" w:tplc="D3B462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504466622">
    <w:abstractNumId w:val="9"/>
  </w:num>
  <w:num w:numId="2" w16cid:durableId="256451037">
    <w:abstractNumId w:val="7"/>
  </w:num>
  <w:num w:numId="3" w16cid:durableId="1855992285">
    <w:abstractNumId w:val="6"/>
  </w:num>
  <w:num w:numId="4" w16cid:durableId="334187794">
    <w:abstractNumId w:val="5"/>
  </w:num>
  <w:num w:numId="5" w16cid:durableId="581641308">
    <w:abstractNumId w:val="4"/>
  </w:num>
  <w:num w:numId="6" w16cid:durableId="1403213417">
    <w:abstractNumId w:val="8"/>
  </w:num>
  <w:num w:numId="7" w16cid:durableId="1615671788">
    <w:abstractNumId w:val="3"/>
  </w:num>
  <w:num w:numId="8" w16cid:durableId="1658341921">
    <w:abstractNumId w:val="2"/>
  </w:num>
  <w:num w:numId="9" w16cid:durableId="85156461">
    <w:abstractNumId w:val="1"/>
  </w:num>
  <w:num w:numId="10" w16cid:durableId="459610422">
    <w:abstractNumId w:val="0"/>
  </w:num>
  <w:num w:numId="11" w16cid:durableId="14036450">
    <w:abstractNumId w:val="13"/>
  </w:num>
  <w:num w:numId="12" w16cid:durableId="714739362">
    <w:abstractNumId w:val="10"/>
  </w:num>
  <w:num w:numId="13" w16cid:durableId="1080251488">
    <w:abstractNumId w:val="11"/>
  </w:num>
  <w:num w:numId="14" w16cid:durableId="9871730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5D"/>
    <w:rsid w:val="00004174"/>
    <w:rsid w:val="00004470"/>
    <w:rsid w:val="000136AF"/>
    <w:rsid w:val="00020839"/>
    <w:rsid w:val="000258B1"/>
    <w:rsid w:val="00034EE6"/>
    <w:rsid w:val="00040A89"/>
    <w:rsid w:val="000437C1"/>
    <w:rsid w:val="0004455A"/>
    <w:rsid w:val="0005365D"/>
    <w:rsid w:val="000614BF"/>
    <w:rsid w:val="00063381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0F4F24"/>
    <w:rsid w:val="00105F84"/>
    <w:rsid w:val="0010745C"/>
    <w:rsid w:val="00123A60"/>
    <w:rsid w:val="00130F7F"/>
    <w:rsid w:val="00132CEB"/>
    <w:rsid w:val="00132E1B"/>
    <w:rsid w:val="001339B0"/>
    <w:rsid w:val="0014015D"/>
    <w:rsid w:val="00142B62"/>
    <w:rsid w:val="001441B7"/>
    <w:rsid w:val="001516CB"/>
    <w:rsid w:val="00152336"/>
    <w:rsid w:val="00157B8B"/>
    <w:rsid w:val="00166C2F"/>
    <w:rsid w:val="001809D7"/>
    <w:rsid w:val="00187799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18EA"/>
    <w:rsid w:val="00215AF1"/>
    <w:rsid w:val="002321E8"/>
    <w:rsid w:val="00232984"/>
    <w:rsid w:val="0024010F"/>
    <w:rsid w:val="00240749"/>
    <w:rsid w:val="00243018"/>
    <w:rsid w:val="002564A4"/>
    <w:rsid w:val="00257535"/>
    <w:rsid w:val="0026736C"/>
    <w:rsid w:val="00281308"/>
    <w:rsid w:val="00284719"/>
    <w:rsid w:val="002863C0"/>
    <w:rsid w:val="00297ECB"/>
    <w:rsid w:val="002A7BCF"/>
    <w:rsid w:val="002C3FD1"/>
    <w:rsid w:val="002D043A"/>
    <w:rsid w:val="002D266B"/>
    <w:rsid w:val="002D2E72"/>
    <w:rsid w:val="002D6224"/>
    <w:rsid w:val="002E348C"/>
    <w:rsid w:val="00304F8B"/>
    <w:rsid w:val="00335BC6"/>
    <w:rsid w:val="003369B0"/>
    <w:rsid w:val="003415D3"/>
    <w:rsid w:val="00344338"/>
    <w:rsid w:val="00344701"/>
    <w:rsid w:val="00352B0F"/>
    <w:rsid w:val="00360459"/>
    <w:rsid w:val="00367AB7"/>
    <w:rsid w:val="00371785"/>
    <w:rsid w:val="0038049F"/>
    <w:rsid w:val="00393283"/>
    <w:rsid w:val="003B6F74"/>
    <w:rsid w:val="003C6231"/>
    <w:rsid w:val="003D0BFE"/>
    <w:rsid w:val="003D5700"/>
    <w:rsid w:val="003E341B"/>
    <w:rsid w:val="003E4D00"/>
    <w:rsid w:val="003F6E82"/>
    <w:rsid w:val="004116CD"/>
    <w:rsid w:val="00417EB9"/>
    <w:rsid w:val="00424CA9"/>
    <w:rsid w:val="004276DF"/>
    <w:rsid w:val="00427F99"/>
    <w:rsid w:val="00431E9B"/>
    <w:rsid w:val="004379E3"/>
    <w:rsid w:val="0044015E"/>
    <w:rsid w:val="0044291A"/>
    <w:rsid w:val="00467661"/>
    <w:rsid w:val="00472DBE"/>
    <w:rsid w:val="00474A19"/>
    <w:rsid w:val="00477830"/>
    <w:rsid w:val="00487764"/>
    <w:rsid w:val="00496F97"/>
    <w:rsid w:val="004B6C48"/>
    <w:rsid w:val="004C0C39"/>
    <w:rsid w:val="004C4E59"/>
    <w:rsid w:val="004C6809"/>
    <w:rsid w:val="004E063A"/>
    <w:rsid w:val="004E1307"/>
    <w:rsid w:val="004E5BCE"/>
    <w:rsid w:val="004E7BEC"/>
    <w:rsid w:val="00505D3D"/>
    <w:rsid w:val="00506AF6"/>
    <w:rsid w:val="00516B8D"/>
    <w:rsid w:val="005303C8"/>
    <w:rsid w:val="00537FBC"/>
    <w:rsid w:val="00554826"/>
    <w:rsid w:val="00557FDB"/>
    <w:rsid w:val="00562877"/>
    <w:rsid w:val="00584811"/>
    <w:rsid w:val="00585784"/>
    <w:rsid w:val="005933B9"/>
    <w:rsid w:val="00593AA6"/>
    <w:rsid w:val="00594161"/>
    <w:rsid w:val="00594749"/>
    <w:rsid w:val="005A65D5"/>
    <w:rsid w:val="005B4067"/>
    <w:rsid w:val="005C3F41"/>
    <w:rsid w:val="005D1D92"/>
    <w:rsid w:val="005D2D09"/>
    <w:rsid w:val="005D58F0"/>
    <w:rsid w:val="005E0518"/>
    <w:rsid w:val="005E3279"/>
    <w:rsid w:val="00600219"/>
    <w:rsid w:val="00604F2A"/>
    <w:rsid w:val="00620076"/>
    <w:rsid w:val="0062714F"/>
    <w:rsid w:val="00627E0A"/>
    <w:rsid w:val="00632185"/>
    <w:rsid w:val="0065488B"/>
    <w:rsid w:val="0065502C"/>
    <w:rsid w:val="00670EA1"/>
    <w:rsid w:val="00677CC2"/>
    <w:rsid w:val="0068744B"/>
    <w:rsid w:val="006905DE"/>
    <w:rsid w:val="0069207B"/>
    <w:rsid w:val="006A154F"/>
    <w:rsid w:val="006A437B"/>
    <w:rsid w:val="006B5789"/>
    <w:rsid w:val="006B6006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23CE1"/>
    <w:rsid w:val="00731E00"/>
    <w:rsid w:val="007440B7"/>
    <w:rsid w:val="007500C8"/>
    <w:rsid w:val="00753EF2"/>
    <w:rsid w:val="00756272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3BC4"/>
    <w:rsid w:val="008040DD"/>
    <w:rsid w:val="008062DE"/>
    <w:rsid w:val="008117E9"/>
    <w:rsid w:val="00824498"/>
    <w:rsid w:val="00826BD1"/>
    <w:rsid w:val="00850C36"/>
    <w:rsid w:val="00851A45"/>
    <w:rsid w:val="00854D0B"/>
    <w:rsid w:val="00856A31"/>
    <w:rsid w:val="00860B4E"/>
    <w:rsid w:val="00867B37"/>
    <w:rsid w:val="00867CF6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D436D"/>
    <w:rsid w:val="008E0027"/>
    <w:rsid w:val="008E6067"/>
    <w:rsid w:val="008F54E7"/>
    <w:rsid w:val="00903422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A585D"/>
    <w:rsid w:val="009C3413"/>
    <w:rsid w:val="009D71AC"/>
    <w:rsid w:val="00A0441E"/>
    <w:rsid w:val="00A12128"/>
    <w:rsid w:val="00A22C98"/>
    <w:rsid w:val="00A231E2"/>
    <w:rsid w:val="00A27614"/>
    <w:rsid w:val="00A369E3"/>
    <w:rsid w:val="00A57600"/>
    <w:rsid w:val="00A64912"/>
    <w:rsid w:val="00A64E50"/>
    <w:rsid w:val="00A70A74"/>
    <w:rsid w:val="00A75FE9"/>
    <w:rsid w:val="00AB27A1"/>
    <w:rsid w:val="00AD53CC"/>
    <w:rsid w:val="00AD5641"/>
    <w:rsid w:val="00AF06CF"/>
    <w:rsid w:val="00B06181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74A49"/>
    <w:rsid w:val="00B80199"/>
    <w:rsid w:val="00B83204"/>
    <w:rsid w:val="00B856E7"/>
    <w:rsid w:val="00BA220B"/>
    <w:rsid w:val="00BA3A57"/>
    <w:rsid w:val="00BB1533"/>
    <w:rsid w:val="00BB4AD9"/>
    <w:rsid w:val="00BB4E1A"/>
    <w:rsid w:val="00BC015E"/>
    <w:rsid w:val="00BC76AC"/>
    <w:rsid w:val="00BD0ECB"/>
    <w:rsid w:val="00BE2155"/>
    <w:rsid w:val="00BE4852"/>
    <w:rsid w:val="00BE719A"/>
    <w:rsid w:val="00BE720A"/>
    <w:rsid w:val="00BF0D73"/>
    <w:rsid w:val="00BF2465"/>
    <w:rsid w:val="00BF2EA9"/>
    <w:rsid w:val="00C16619"/>
    <w:rsid w:val="00C17642"/>
    <w:rsid w:val="00C2568E"/>
    <w:rsid w:val="00C25E7F"/>
    <w:rsid w:val="00C2746F"/>
    <w:rsid w:val="00C323D6"/>
    <w:rsid w:val="00C324A0"/>
    <w:rsid w:val="00C42BF8"/>
    <w:rsid w:val="00C435DB"/>
    <w:rsid w:val="00C44BDC"/>
    <w:rsid w:val="00C50043"/>
    <w:rsid w:val="00C7573B"/>
    <w:rsid w:val="00C85F84"/>
    <w:rsid w:val="00C97A54"/>
    <w:rsid w:val="00CA5B23"/>
    <w:rsid w:val="00CA7FAA"/>
    <w:rsid w:val="00CB602E"/>
    <w:rsid w:val="00CB7E90"/>
    <w:rsid w:val="00CC2F23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95C0B"/>
    <w:rsid w:val="00DA186E"/>
    <w:rsid w:val="00DA4116"/>
    <w:rsid w:val="00DB251C"/>
    <w:rsid w:val="00DB4630"/>
    <w:rsid w:val="00DC4F88"/>
    <w:rsid w:val="00DD27B9"/>
    <w:rsid w:val="00DE107C"/>
    <w:rsid w:val="00DE79BF"/>
    <w:rsid w:val="00DF2388"/>
    <w:rsid w:val="00E056A7"/>
    <w:rsid w:val="00E05704"/>
    <w:rsid w:val="00E276C2"/>
    <w:rsid w:val="00E3337C"/>
    <w:rsid w:val="00E338EF"/>
    <w:rsid w:val="00E544BB"/>
    <w:rsid w:val="00E74C8F"/>
    <w:rsid w:val="00E74DC7"/>
    <w:rsid w:val="00E8075A"/>
    <w:rsid w:val="00E940D8"/>
    <w:rsid w:val="00E94D5E"/>
    <w:rsid w:val="00EA7100"/>
    <w:rsid w:val="00EA78DC"/>
    <w:rsid w:val="00EA7F9F"/>
    <w:rsid w:val="00EB1274"/>
    <w:rsid w:val="00ED2BB6"/>
    <w:rsid w:val="00ED34E1"/>
    <w:rsid w:val="00ED3B8D"/>
    <w:rsid w:val="00EE5E36"/>
    <w:rsid w:val="00EF2E3A"/>
    <w:rsid w:val="00F02C7C"/>
    <w:rsid w:val="00F033B2"/>
    <w:rsid w:val="00F072A7"/>
    <w:rsid w:val="00F078DC"/>
    <w:rsid w:val="00F14C77"/>
    <w:rsid w:val="00F32BA8"/>
    <w:rsid w:val="00F32EE0"/>
    <w:rsid w:val="00F349F1"/>
    <w:rsid w:val="00F4350D"/>
    <w:rsid w:val="00F43E9F"/>
    <w:rsid w:val="00F479C4"/>
    <w:rsid w:val="00F567F7"/>
    <w:rsid w:val="00F6696E"/>
    <w:rsid w:val="00F73BD6"/>
    <w:rsid w:val="00F83989"/>
    <w:rsid w:val="00F85099"/>
    <w:rsid w:val="00F9379C"/>
    <w:rsid w:val="00F93806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B792D56"/>
  <w15:docId w15:val="{B495D36D-A5D7-4FD9-939F-68EABB18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Classic1">
    <w:name w:val="Table Classic 1"/>
    <w:basedOn w:val="TableNormal"/>
    <w:rsid w:val="00123A60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B6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00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0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006"/>
    <w:rPr>
      <w:b/>
      <w:bCs/>
    </w:rPr>
  </w:style>
  <w:style w:type="paragraph" w:styleId="Revision">
    <w:name w:val="Revision"/>
    <w:hidden/>
    <w:uiPriority w:val="99"/>
    <w:semiHidden/>
    <w:rsid w:val="00D95C0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wyer2\Downloads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8F551-2B52-4CB9-94F9-3550EB73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template_-_principal_instrument.dotx</Template>
  <TotalTime>49</TotalTime>
  <Pages>6</Pages>
  <Words>366</Words>
  <Characters>2023</Characters>
  <Application>Microsoft Office Word</Application>
  <DocSecurity>0</DocSecurity>
  <Lines>90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Cox5, Jessica A</dc:creator>
  <cp:keywords>[SEC=OFFICIAL]</cp:keywords>
  <cp:lastModifiedBy>Matilda Dwyer</cp:lastModifiedBy>
  <cp:revision>8</cp:revision>
  <cp:lastPrinted>2024-01-22T21:43:00Z</cp:lastPrinted>
  <dcterms:created xsi:type="dcterms:W3CDTF">2024-01-23T06:08:00Z</dcterms:created>
  <dcterms:modified xsi:type="dcterms:W3CDTF">2024-01-31T02:05:00Z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v=2022.1;a=SHA256;h=0E3544DE8049EEDC2C78960EA33697A003737C9B403F0F51D20007316073C4D9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2024-01-23T01:43:44Z</vt:lpwstr>
  </property>
  <property fmtid="{D5CDD505-2E9C-101B-9397-08002B2CF9AE}" pid="11" name="PM_Markers">
    <vt:lpwstr/>
  </property>
  <property fmtid="{D5CDD505-2E9C-101B-9397-08002B2CF9AE}" pid="12" name="PM_InsertionValue">
    <vt:lpwstr>OFFICIAL</vt:lpwstr>
  </property>
  <property fmtid="{D5CDD505-2E9C-101B-9397-08002B2CF9AE}" pid="13" name="PM_Originator_Hash_SHA1">
    <vt:lpwstr>D4294CA33F7359B67E89B7C2BEB1BEB3261122D8</vt:lpwstr>
  </property>
  <property fmtid="{D5CDD505-2E9C-101B-9397-08002B2CF9AE}" pid="14" name="PM_DisplayValueSecClassificationWithQualifier">
    <vt:lpwstr>OFFICIAL</vt:lpwstr>
  </property>
  <property fmtid="{D5CDD505-2E9C-101B-9397-08002B2CF9AE}" pid="15" name="PM_Originating_FileId">
    <vt:lpwstr>774372BFE4944EB282CBE49E298F7C75</vt:lpwstr>
  </property>
  <property fmtid="{D5CDD505-2E9C-101B-9397-08002B2CF9AE}" pid="16" name="PM_ProtectiveMarkingValue_Footer">
    <vt:lpwstr>OFFICIAL</vt:lpwstr>
  </property>
  <property fmtid="{D5CDD505-2E9C-101B-9397-08002B2CF9AE}" pid="17" name="PM_ProtectiveMarkingImage_Header">
    <vt:lpwstr>C:\Program Files (x86)\Common Files\janusNET Shared\janusSEAL\Images\DocumentSlashBlue.png</vt:lpwstr>
  </property>
  <property fmtid="{D5CDD505-2E9C-101B-9397-08002B2CF9AE}" pid="18" name="PM_ProtectiveMarkingImage_Footer">
    <vt:lpwstr>C:\Program Files (x86)\Common Files\janusNET Shared\janusSEAL\Images\DocumentSlashBlue.png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D5A9E6D6336AC9551181ADB4136FE390B7C6681071FF0BA024CE2506013724E5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CB2801D8A163A32F5EB80490A922AB00</vt:lpwstr>
  </property>
  <property fmtid="{D5CDD505-2E9C-101B-9397-08002B2CF9AE}" pid="25" name="PM_Hash_Salt">
    <vt:lpwstr>F1C1ACEBED15E82AB7C6D4FE162C4436</vt:lpwstr>
  </property>
  <property fmtid="{D5CDD505-2E9C-101B-9397-08002B2CF9AE}" pid="26" name="PM_Hash_SHA1">
    <vt:lpwstr>E5D21F258B1973BC699C8275AB54AB6257AA3A3C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</Properties>
</file>