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5FD89B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19EEC925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5073E3">
        <w:t>39</w:t>
      </w:r>
      <w:r w:rsidR="00AA7D87">
        <w:t>7</w:t>
      </w:r>
      <w:r w:rsidR="005E317F">
        <w:t xml:space="preserve">) </w:t>
      </w:r>
      <w:r>
        <w:t>Instrum</w:t>
      </w:r>
      <w:r w:rsidRPr="005073E3">
        <w:t>ent 202</w:t>
      </w:r>
      <w:r w:rsidR="00722B8A" w:rsidRPr="005073E3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2E7B4F74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proofErr w:type="gramStart"/>
      <w:r w:rsidR="007E3C0C">
        <w:rPr>
          <w:szCs w:val="22"/>
        </w:rPr>
        <w:t>18-12-2023</w:t>
      </w:r>
      <w:proofErr w:type="gramEnd"/>
    </w:p>
    <w:p w14:paraId="47E8E9E9" w14:textId="2BC13559" w:rsidR="00E47E78" w:rsidRPr="00001A63" w:rsidRDefault="00E47E78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736ED3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7D92D854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5073E3">
        <w:t xml:space="preserve">instrument is the </w:t>
      </w:r>
      <w:bookmarkStart w:id="3" w:name="BKCheck15B_3"/>
      <w:bookmarkEnd w:id="3"/>
      <w:r w:rsidR="00217470" w:rsidRPr="005073E3">
        <w:rPr>
          <w:i/>
          <w:iCs/>
        </w:rPr>
        <w:t>List of Threatened Species Amendment (</w:t>
      </w:r>
      <w:r w:rsidR="005073E3" w:rsidRPr="005073E3">
        <w:rPr>
          <w:i/>
          <w:iCs/>
        </w:rPr>
        <w:t>39</w:t>
      </w:r>
      <w:r w:rsidR="00AA7D87">
        <w:rPr>
          <w:i/>
          <w:iCs/>
        </w:rPr>
        <w:t>7</w:t>
      </w:r>
      <w:r w:rsidR="00217470" w:rsidRPr="005073E3">
        <w:rPr>
          <w:i/>
          <w:iCs/>
        </w:rPr>
        <w:t>) Instrument 202</w:t>
      </w:r>
      <w:r w:rsidR="00722B8A" w:rsidRPr="005073E3">
        <w:rPr>
          <w:i/>
          <w:iCs/>
        </w:rPr>
        <w:t>3</w:t>
      </w:r>
      <w:r w:rsidRPr="005073E3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ED0E56C" w14:textId="38A77157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4475F0" w14:textId="1076FD3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34581" w:rsidRPr="00AE0349">
        <w:t>section</w:t>
      </w:r>
      <w:r w:rsidR="00217470">
        <w:t xml:space="preserve"> </w:t>
      </w:r>
      <w:r w:rsidR="00217470" w:rsidRPr="005073E3">
        <w:t xml:space="preserve">184 of the </w:t>
      </w:r>
      <w:r w:rsidR="00217470" w:rsidRPr="005073E3">
        <w:rPr>
          <w:i/>
          <w:iCs/>
        </w:rPr>
        <w:t>Environment Protection and Biodiversity Conservation Act 1999</w:t>
      </w:r>
      <w:r w:rsidRPr="005073E3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6065DA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335A87A" w14:textId="2D37B497" w:rsidR="00175B29" w:rsidRPr="00736ED3" w:rsidRDefault="00217470" w:rsidP="00F27632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bookmarkEnd w:id="9"/>
    </w:p>
    <w:p w14:paraId="4D10028E" w14:textId="77777777" w:rsidR="006518C6" w:rsidRDefault="006518C6" w:rsidP="005E317F">
      <w:pPr>
        <w:pStyle w:val="ItemHead"/>
      </w:pPr>
    </w:p>
    <w:p w14:paraId="429FA0F1" w14:textId="045042DA" w:rsidR="005E317F" w:rsidRPr="007C5C37" w:rsidRDefault="00AE6472" w:rsidP="005E317F">
      <w:pPr>
        <w:pStyle w:val="ItemHead"/>
      </w:pPr>
      <w:proofErr w:type="gramStart"/>
      <w:r>
        <w:t xml:space="preserve">1 </w:t>
      </w:r>
      <w:r w:rsidR="005E317F" w:rsidRPr="007C5C37">
        <w:t xml:space="preserve"> </w:t>
      </w:r>
      <w:r w:rsidR="00ED4D1A" w:rsidRPr="007C5C37">
        <w:t>In</w:t>
      </w:r>
      <w:proofErr w:type="gramEnd"/>
      <w:r w:rsidR="00ED4D1A" w:rsidRPr="007C5C37">
        <w:t xml:space="preserve"> the appropriate position </w:t>
      </w:r>
      <w:r w:rsidR="004A2CD8" w:rsidRPr="007C5C37">
        <w:t>under the heading</w:t>
      </w:r>
      <w:r w:rsidR="00ED4D1A" w:rsidRPr="007C5C37">
        <w:t xml:space="preserve"> </w:t>
      </w:r>
      <w:bookmarkStart w:id="10" w:name="_Hlk108731516"/>
      <w:r w:rsidR="004A2CD8" w:rsidRPr="007C5C37">
        <w:t>“</w:t>
      </w:r>
      <w:r w:rsidR="000D4CE6" w:rsidRPr="007C5C37">
        <w:t>SPECIES THAT ARE</w:t>
      </w:r>
      <w:r w:rsidR="00E85ECE" w:rsidRPr="007C5C37">
        <w:t xml:space="preserve"> </w:t>
      </w:r>
      <w:r w:rsidR="00D945C3" w:rsidRPr="007C5C37">
        <w:t>ENDANGERED</w:t>
      </w:r>
      <w:r w:rsidR="004A2CD8" w:rsidRPr="007C5C37">
        <w:t>”</w:t>
      </w:r>
    </w:p>
    <w:p w14:paraId="26E5378C" w14:textId="5A2EA35B" w:rsidR="00ED4D1A" w:rsidRPr="007C5C37" w:rsidRDefault="00ED4D1A" w:rsidP="00ED4D1A">
      <w:pPr>
        <w:pStyle w:val="Item"/>
      </w:pPr>
      <w:r w:rsidRPr="007C5C37">
        <w:t>Insert</w:t>
      </w:r>
      <w:r w:rsidR="00456D8D">
        <w:t xml:space="preserve"> each of</w:t>
      </w:r>
      <w:r w:rsidR="004A2CD8" w:rsidRPr="007C5C37">
        <w:t xml:space="preserve"> the following</w:t>
      </w:r>
      <w:r w:rsidR="000A14F6" w:rsidRPr="007C5C37">
        <w:t xml:space="preserve"> species</w:t>
      </w:r>
      <w:r w:rsidRPr="007C5C37">
        <w:t>:</w:t>
      </w:r>
    </w:p>
    <w:bookmarkEnd w:id="10"/>
    <w:p w14:paraId="53B50836" w14:textId="62F5411F" w:rsidR="00E82F97" w:rsidRPr="00964F42" w:rsidRDefault="00456D8D" w:rsidP="00E82F97">
      <w:pPr>
        <w:pStyle w:val="paragraph"/>
        <w:numPr>
          <w:ilvl w:val="0"/>
          <w:numId w:val="15"/>
        </w:numPr>
      </w:pPr>
      <w:r>
        <w:rPr>
          <w:i/>
          <w:iCs/>
        </w:rPr>
        <w:t>Limosa</w:t>
      </w:r>
      <w:r w:rsidR="00964F42">
        <w:rPr>
          <w:i/>
          <w:iCs/>
        </w:rPr>
        <w:t xml:space="preserve"> </w:t>
      </w:r>
      <w:proofErr w:type="spellStart"/>
      <w:r w:rsidR="00964F42">
        <w:rPr>
          <w:i/>
          <w:iCs/>
        </w:rPr>
        <w:t>lapponica</w:t>
      </w:r>
      <w:proofErr w:type="spellEnd"/>
      <w:r w:rsidR="00964F42">
        <w:rPr>
          <w:i/>
          <w:iCs/>
        </w:rPr>
        <w:t xml:space="preserve"> </w:t>
      </w:r>
      <w:proofErr w:type="spellStart"/>
      <w:r w:rsidR="00964F42">
        <w:rPr>
          <w:i/>
          <w:iCs/>
        </w:rPr>
        <w:t>baueri</w:t>
      </w:r>
      <w:proofErr w:type="spellEnd"/>
    </w:p>
    <w:p w14:paraId="5867D786" w14:textId="29CC7126" w:rsidR="00964F42" w:rsidRPr="00B74B13" w:rsidRDefault="00964F42" w:rsidP="00E82F97">
      <w:pPr>
        <w:pStyle w:val="paragraph"/>
        <w:numPr>
          <w:ilvl w:val="0"/>
          <w:numId w:val="15"/>
        </w:numPr>
      </w:pPr>
      <w:r>
        <w:rPr>
          <w:i/>
          <w:iCs/>
        </w:rPr>
        <w:t xml:space="preserve">Limosa </w:t>
      </w:r>
      <w:proofErr w:type="spellStart"/>
      <w:r>
        <w:rPr>
          <w:i/>
          <w:iCs/>
        </w:rPr>
        <w:t>lapponica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menzbieri</w:t>
      </w:r>
      <w:proofErr w:type="spellEnd"/>
    </w:p>
    <w:p w14:paraId="56B031A9" w14:textId="03209C17" w:rsidR="00B74B13" w:rsidRPr="00B74B13" w:rsidRDefault="00B74B13" w:rsidP="00E82F97">
      <w:pPr>
        <w:pStyle w:val="paragraph"/>
        <w:numPr>
          <w:ilvl w:val="0"/>
          <w:numId w:val="15"/>
        </w:numPr>
      </w:pPr>
      <w:r>
        <w:rPr>
          <w:i/>
          <w:iCs/>
        </w:rPr>
        <w:t xml:space="preserve">Limosa </w:t>
      </w:r>
      <w:proofErr w:type="spellStart"/>
      <w:r>
        <w:rPr>
          <w:i/>
          <w:iCs/>
        </w:rPr>
        <w:t>limosa</w:t>
      </w:r>
      <w:proofErr w:type="spellEnd"/>
    </w:p>
    <w:p w14:paraId="623CB6E1" w14:textId="62437970" w:rsidR="00B74B13" w:rsidRPr="007C5C37" w:rsidRDefault="00B74B13" w:rsidP="00E82F97">
      <w:pPr>
        <w:pStyle w:val="paragraph"/>
        <w:numPr>
          <w:ilvl w:val="0"/>
          <w:numId w:val="15"/>
        </w:numPr>
      </w:pPr>
      <w:proofErr w:type="spellStart"/>
      <w:r>
        <w:rPr>
          <w:i/>
          <w:iCs/>
        </w:rPr>
        <w:t>Tringa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nebularia</w:t>
      </w:r>
      <w:proofErr w:type="spellEnd"/>
    </w:p>
    <w:p w14:paraId="3BF89D4F" w14:textId="77777777" w:rsidR="006518C6" w:rsidRDefault="006518C6" w:rsidP="00C50EDC">
      <w:pPr>
        <w:pStyle w:val="ItemHead"/>
      </w:pPr>
    </w:p>
    <w:p w14:paraId="23CF825B" w14:textId="731B7EFF" w:rsidR="00C50EDC" w:rsidRPr="007C5C37" w:rsidRDefault="00AE6472" w:rsidP="00C50EDC">
      <w:pPr>
        <w:pStyle w:val="ItemHead"/>
      </w:pPr>
      <w:proofErr w:type="gramStart"/>
      <w:r>
        <w:t>2</w:t>
      </w:r>
      <w:r w:rsidR="00C50EDC" w:rsidRPr="007C5C37">
        <w:t xml:space="preserve">  In</w:t>
      </w:r>
      <w:proofErr w:type="gramEnd"/>
      <w:r w:rsidR="00C50EDC" w:rsidRPr="007C5C37">
        <w:t xml:space="preserve"> the appropriate position under the heading “SPECIES THAT ARE </w:t>
      </w:r>
      <w:r w:rsidR="00D945C3" w:rsidRPr="007C5C37">
        <w:t>VULNERABLE</w:t>
      </w:r>
      <w:r w:rsidR="00C50EDC" w:rsidRPr="007C5C37">
        <w:t>”</w:t>
      </w:r>
    </w:p>
    <w:p w14:paraId="635613CA" w14:textId="1C2F625B" w:rsidR="00C50EDC" w:rsidRPr="007C5C37" w:rsidRDefault="00B74B13" w:rsidP="00C50EDC">
      <w:pPr>
        <w:pStyle w:val="Item"/>
      </w:pPr>
      <w:r>
        <w:t>Insert</w:t>
      </w:r>
      <w:r w:rsidR="00E650B9" w:rsidRPr="007C5C37">
        <w:t xml:space="preserve"> </w:t>
      </w:r>
      <w:r w:rsidR="00C50EDC" w:rsidRPr="007C5C37">
        <w:t>each of the following species:</w:t>
      </w:r>
    </w:p>
    <w:p w14:paraId="787789A1" w14:textId="278FABCB" w:rsidR="00272019" w:rsidRPr="00DC24F9" w:rsidRDefault="00DC24F9" w:rsidP="00DC24F9">
      <w:pPr>
        <w:pStyle w:val="paragraph"/>
        <w:numPr>
          <w:ilvl w:val="0"/>
          <w:numId w:val="18"/>
        </w:numPr>
      </w:pPr>
      <w:r>
        <w:rPr>
          <w:i/>
          <w:iCs/>
        </w:rPr>
        <w:t xml:space="preserve">Arenaria </w:t>
      </w:r>
      <w:proofErr w:type="spellStart"/>
      <w:r>
        <w:rPr>
          <w:i/>
          <w:iCs/>
        </w:rPr>
        <w:t>interpres</w:t>
      </w:r>
      <w:proofErr w:type="spellEnd"/>
    </w:p>
    <w:p w14:paraId="4217735F" w14:textId="3C62B0D5" w:rsidR="00DC24F9" w:rsidRPr="00581218" w:rsidRDefault="00DC24F9" w:rsidP="00DC24F9">
      <w:pPr>
        <w:pStyle w:val="paragraph"/>
        <w:numPr>
          <w:ilvl w:val="0"/>
          <w:numId w:val="18"/>
        </w:numPr>
      </w:pPr>
      <w:r>
        <w:rPr>
          <w:i/>
          <w:iCs/>
        </w:rPr>
        <w:t>Calidris acuminata</w:t>
      </w:r>
    </w:p>
    <w:p w14:paraId="4B2BF678" w14:textId="05939C25" w:rsidR="00581218" w:rsidRPr="00581218" w:rsidRDefault="00581218" w:rsidP="00DC24F9">
      <w:pPr>
        <w:pStyle w:val="paragraph"/>
        <w:numPr>
          <w:ilvl w:val="0"/>
          <w:numId w:val="18"/>
        </w:numPr>
      </w:pPr>
      <w:r>
        <w:rPr>
          <w:i/>
          <w:iCs/>
        </w:rPr>
        <w:t>Calidris canutus</w:t>
      </w:r>
    </w:p>
    <w:p w14:paraId="63D5A402" w14:textId="42D43C87" w:rsidR="00581218" w:rsidRPr="00990C14" w:rsidRDefault="00990C14" w:rsidP="00DC24F9">
      <w:pPr>
        <w:pStyle w:val="paragraph"/>
        <w:numPr>
          <w:ilvl w:val="0"/>
          <w:numId w:val="18"/>
        </w:numPr>
      </w:pPr>
      <w:r>
        <w:rPr>
          <w:i/>
          <w:iCs/>
        </w:rPr>
        <w:t xml:space="preserve">Calidris </w:t>
      </w:r>
      <w:proofErr w:type="spellStart"/>
      <w:r>
        <w:rPr>
          <w:i/>
          <w:iCs/>
        </w:rPr>
        <w:t>tenuirostris</w:t>
      </w:r>
      <w:proofErr w:type="spellEnd"/>
    </w:p>
    <w:p w14:paraId="288140A5" w14:textId="0811693E" w:rsidR="00990C14" w:rsidRPr="002952FC" w:rsidRDefault="002952FC" w:rsidP="00DC24F9">
      <w:pPr>
        <w:pStyle w:val="paragraph"/>
        <w:numPr>
          <w:ilvl w:val="0"/>
          <w:numId w:val="18"/>
        </w:numPr>
      </w:pPr>
      <w:proofErr w:type="spellStart"/>
      <w:r>
        <w:rPr>
          <w:i/>
          <w:iCs/>
        </w:rPr>
        <w:t>Gallinago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hardwickii</w:t>
      </w:r>
      <w:proofErr w:type="spellEnd"/>
    </w:p>
    <w:p w14:paraId="7EC15E62" w14:textId="7DC38D7B" w:rsidR="002952FC" w:rsidRPr="00917E2B" w:rsidRDefault="002952FC" w:rsidP="00DC24F9">
      <w:pPr>
        <w:pStyle w:val="paragraph"/>
        <w:numPr>
          <w:ilvl w:val="0"/>
          <w:numId w:val="18"/>
        </w:numPr>
      </w:pPr>
      <w:proofErr w:type="spellStart"/>
      <w:r>
        <w:rPr>
          <w:i/>
          <w:iCs/>
        </w:rPr>
        <w:t>Limnodromus</w:t>
      </w:r>
      <w:proofErr w:type="spellEnd"/>
      <w:r w:rsidR="00917E2B">
        <w:rPr>
          <w:i/>
          <w:iCs/>
        </w:rPr>
        <w:t xml:space="preserve"> </w:t>
      </w:r>
      <w:proofErr w:type="spellStart"/>
      <w:r w:rsidR="00917E2B">
        <w:rPr>
          <w:i/>
          <w:iCs/>
        </w:rPr>
        <w:t>semipalmatus</w:t>
      </w:r>
      <w:proofErr w:type="spellEnd"/>
    </w:p>
    <w:p w14:paraId="65A06734" w14:textId="19F99F49" w:rsidR="00917E2B" w:rsidRPr="00804211" w:rsidRDefault="00917E2B" w:rsidP="00DC24F9">
      <w:pPr>
        <w:pStyle w:val="paragraph"/>
        <w:numPr>
          <w:ilvl w:val="0"/>
          <w:numId w:val="18"/>
        </w:numPr>
      </w:pPr>
      <w:proofErr w:type="spellStart"/>
      <w:r>
        <w:rPr>
          <w:i/>
          <w:iCs/>
        </w:rPr>
        <w:t>Pluvialis</w:t>
      </w:r>
      <w:proofErr w:type="spellEnd"/>
      <w:r>
        <w:rPr>
          <w:i/>
          <w:iCs/>
        </w:rPr>
        <w:t xml:space="preserve"> </w:t>
      </w:r>
      <w:proofErr w:type="spellStart"/>
      <w:r w:rsidR="00804211">
        <w:rPr>
          <w:i/>
          <w:iCs/>
        </w:rPr>
        <w:t>squatarola</w:t>
      </w:r>
      <w:proofErr w:type="spellEnd"/>
    </w:p>
    <w:p w14:paraId="77008A88" w14:textId="3B228ADA" w:rsidR="00804211" w:rsidRPr="00804211" w:rsidRDefault="00804211" w:rsidP="00DC24F9">
      <w:pPr>
        <w:pStyle w:val="paragraph"/>
        <w:numPr>
          <w:ilvl w:val="0"/>
          <w:numId w:val="18"/>
        </w:numPr>
      </w:pPr>
      <w:proofErr w:type="spellStart"/>
      <w:r>
        <w:rPr>
          <w:i/>
          <w:iCs/>
        </w:rPr>
        <w:t>Xenus</w:t>
      </w:r>
      <w:proofErr w:type="spellEnd"/>
      <w:r>
        <w:rPr>
          <w:i/>
          <w:iCs/>
        </w:rPr>
        <w:t xml:space="preserve"> cinereus</w:t>
      </w:r>
    </w:p>
    <w:p w14:paraId="2E509C3E" w14:textId="77777777" w:rsidR="006518C6" w:rsidRDefault="006518C6" w:rsidP="00804211">
      <w:pPr>
        <w:pStyle w:val="ItemHead"/>
      </w:pPr>
    </w:p>
    <w:p w14:paraId="4986DA8D" w14:textId="22E91774" w:rsidR="00804211" w:rsidRPr="007C5C37" w:rsidRDefault="00AE6472" w:rsidP="00804211">
      <w:pPr>
        <w:pStyle w:val="ItemHead"/>
      </w:pPr>
      <w:r>
        <w:t>3</w:t>
      </w:r>
      <w:r w:rsidR="00804211">
        <w:t xml:space="preserve"> </w:t>
      </w:r>
      <w:r w:rsidR="00804211" w:rsidRPr="007C5C37">
        <w:t>In the appropriate position under the heading “SPECIES THAT ARE CRITICALLY ENDANGERED”</w:t>
      </w:r>
    </w:p>
    <w:p w14:paraId="557B3C7F" w14:textId="5A224C73" w:rsidR="00804211" w:rsidRPr="007C5C37" w:rsidRDefault="00804211" w:rsidP="00804211">
      <w:pPr>
        <w:pStyle w:val="Item"/>
      </w:pPr>
      <w:r>
        <w:t>Omit</w:t>
      </w:r>
      <w:r w:rsidRPr="007C5C37">
        <w:t xml:space="preserve"> </w:t>
      </w:r>
      <w:r w:rsidR="00EC42BE">
        <w:t xml:space="preserve">each of </w:t>
      </w:r>
      <w:r w:rsidRPr="007C5C37">
        <w:t>the following species:</w:t>
      </w:r>
    </w:p>
    <w:p w14:paraId="73CCB5D7" w14:textId="035D3C6A" w:rsidR="00804211" w:rsidRDefault="00AA626F" w:rsidP="00AA626F">
      <w:pPr>
        <w:pStyle w:val="paragraph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 xml:space="preserve">Calidris </w:t>
      </w:r>
      <w:proofErr w:type="spellStart"/>
      <w:r>
        <w:rPr>
          <w:i/>
          <w:iCs/>
        </w:rPr>
        <w:t>tenuirostris</w:t>
      </w:r>
      <w:proofErr w:type="spellEnd"/>
    </w:p>
    <w:p w14:paraId="1A27F912" w14:textId="5431CD59" w:rsidR="00EC42BE" w:rsidRPr="007C5C37" w:rsidRDefault="00EC42BE" w:rsidP="00AA626F">
      <w:pPr>
        <w:pStyle w:val="paragraph"/>
        <w:numPr>
          <w:ilvl w:val="0"/>
          <w:numId w:val="24"/>
        </w:numPr>
        <w:rPr>
          <w:i/>
          <w:iCs/>
        </w:rPr>
      </w:pPr>
      <w:r>
        <w:rPr>
          <w:i/>
          <w:iCs/>
        </w:rPr>
        <w:t xml:space="preserve">Limosa </w:t>
      </w:r>
      <w:proofErr w:type="spellStart"/>
      <w:r>
        <w:rPr>
          <w:i/>
          <w:iCs/>
        </w:rPr>
        <w:t>lapponica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menzbieri</w:t>
      </w:r>
      <w:proofErr w:type="spellEnd"/>
    </w:p>
    <w:p w14:paraId="31D9AB00" w14:textId="77777777" w:rsidR="00F44F59" w:rsidRDefault="00F44F59" w:rsidP="00804211">
      <w:pPr>
        <w:pStyle w:val="ItemHead"/>
      </w:pPr>
    </w:p>
    <w:p w14:paraId="0F68F3EB" w14:textId="25FDF866" w:rsidR="00804211" w:rsidRPr="007C5C37" w:rsidRDefault="00AE6472" w:rsidP="00804211">
      <w:pPr>
        <w:pStyle w:val="ItemHead"/>
      </w:pPr>
      <w:proofErr w:type="gramStart"/>
      <w:r>
        <w:t>4</w:t>
      </w:r>
      <w:r w:rsidR="00804211" w:rsidRPr="007C5C37">
        <w:t xml:space="preserve">  In</w:t>
      </w:r>
      <w:proofErr w:type="gramEnd"/>
      <w:r w:rsidR="00804211" w:rsidRPr="007C5C37">
        <w:t xml:space="preserve"> the appropriate position under the heading “SPECIES THAT ARE ENDANGERED”</w:t>
      </w:r>
    </w:p>
    <w:p w14:paraId="486226C2" w14:textId="40BFA262" w:rsidR="00804211" w:rsidRPr="007C5C37" w:rsidRDefault="00AD5C2B" w:rsidP="00804211">
      <w:pPr>
        <w:pStyle w:val="Item"/>
      </w:pPr>
      <w:r>
        <w:t>Omit</w:t>
      </w:r>
      <w:r w:rsidR="00804211">
        <w:t xml:space="preserve"> each of</w:t>
      </w:r>
      <w:r w:rsidR="00804211" w:rsidRPr="007C5C37">
        <w:t xml:space="preserve"> the following species:</w:t>
      </w:r>
    </w:p>
    <w:p w14:paraId="6533AD1E" w14:textId="32E7800B" w:rsidR="00804211" w:rsidRPr="007C5C37" w:rsidRDefault="00AD5C2B" w:rsidP="00AD5C2B">
      <w:pPr>
        <w:pStyle w:val="paragraph"/>
        <w:numPr>
          <w:ilvl w:val="0"/>
          <w:numId w:val="25"/>
        </w:numPr>
      </w:pPr>
      <w:r>
        <w:rPr>
          <w:i/>
          <w:iCs/>
        </w:rPr>
        <w:t>Calidris canutus</w:t>
      </w:r>
    </w:p>
    <w:p w14:paraId="3D8FA497" w14:textId="77777777" w:rsidR="006518C6" w:rsidRDefault="006518C6" w:rsidP="00804211">
      <w:pPr>
        <w:pStyle w:val="ItemHead"/>
      </w:pPr>
    </w:p>
    <w:p w14:paraId="0A8532A4" w14:textId="364CC755" w:rsidR="00804211" w:rsidRPr="007C5C37" w:rsidRDefault="00AE6472" w:rsidP="00804211">
      <w:pPr>
        <w:pStyle w:val="ItemHead"/>
      </w:pPr>
      <w:proofErr w:type="gramStart"/>
      <w:r>
        <w:t>5</w:t>
      </w:r>
      <w:r w:rsidR="00804211" w:rsidRPr="007C5C37">
        <w:t xml:space="preserve">  In</w:t>
      </w:r>
      <w:proofErr w:type="gramEnd"/>
      <w:r w:rsidR="00804211" w:rsidRPr="007C5C37">
        <w:t xml:space="preserve"> the appropriate position under the heading “SPECIES THAT ARE VULNERABLE”</w:t>
      </w:r>
    </w:p>
    <w:p w14:paraId="32F46FC8" w14:textId="6D253953" w:rsidR="00804211" w:rsidRPr="007C5C37" w:rsidRDefault="00AD5C2B" w:rsidP="00804211">
      <w:pPr>
        <w:pStyle w:val="Item"/>
      </w:pPr>
      <w:r>
        <w:t>Omit</w:t>
      </w:r>
      <w:r w:rsidR="00804211" w:rsidRPr="007C5C37">
        <w:t xml:space="preserve"> each of the following species:</w:t>
      </w:r>
    </w:p>
    <w:p w14:paraId="667119F4" w14:textId="75BFB801" w:rsidR="00804211" w:rsidRPr="00DC24F9" w:rsidRDefault="00E959EE" w:rsidP="006518C6">
      <w:pPr>
        <w:pStyle w:val="paragraph"/>
        <w:numPr>
          <w:ilvl w:val="0"/>
          <w:numId w:val="26"/>
        </w:numPr>
      </w:pPr>
      <w:r>
        <w:rPr>
          <w:i/>
          <w:iCs/>
        </w:rPr>
        <w:t xml:space="preserve">Limosa </w:t>
      </w:r>
      <w:proofErr w:type="spellStart"/>
      <w:r>
        <w:rPr>
          <w:i/>
          <w:iCs/>
        </w:rPr>
        <w:t>lapponica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baueri</w:t>
      </w:r>
      <w:proofErr w:type="spellEnd"/>
    </w:p>
    <w:p w14:paraId="264DEE6E" w14:textId="77777777" w:rsidR="00804211" w:rsidRPr="00DC24F9" w:rsidRDefault="00804211" w:rsidP="00804211">
      <w:pPr>
        <w:pStyle w:val="paragraph"/>
      </w:pPr>
    </w:p>
    <w:sectPr w:rsidR="00804211" w:rsidRPr="00DC24F9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33E8" w14:textId="77777777" w:rsidR="00083B93" w:rsidRDefault="00083B93" w:rsidP="0048364F">
      <w:pPr>
        <w:spacing w:line="240" w:lineRule="auto"/>
      </w:pPr>
      <w:r>
        <w:separator/>
      </w:r>
    </w:p>
  </w:endnote>
  <w:endnote w:type="continuationSeparator" w:id="0">
    <w:p w14:paraId="03D85B01" w14:textId="77777777" w:rsidR="00083B93" w:rsidRDefault="00083B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672CA06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36ED3">
            <w:rPr>
              <w:i/>
              <w:noProof/>
              <w:sz w:val="18"/>
            </w:rPr>
            <w:t>List of Threatened Species Amendment (397)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764F6B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36ED3">
            <w:rPr>
              <w:i/>
              <w:noProof/>
              <w:sz w:val="18"/>
            </w:rPr>
            <w:t>List of Threatened Species Amendment (397)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402E7E4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36ED3">
            <w:rPr>
              <w:i/>
              <w:noProof/>
              <w:sz w:val="18"/>
            </w:rPr>
            <w:t>2/1/2024 8:57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FCD7" w14:textId="77777777" w:rsidR="00083B93" w:rsidRDefault="00083B93" w:rsidP="0048364F">
      <w:pPr>
        <w:spacing w:line="240" w:lineRule="auto"/>
      </w:pPr>
      <w:r>
        <w:separator/>
      </w:r>
    </w:p>
  </w:footnote>
  <w:footnote w:type="continuationSeparator" w:id="0">
    <w:p w14:paraId="162F3B8F" w14:textId="77777777" w:rsidR="00083B93" w:rsidRDefault="00083B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7C20B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9C64F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730970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3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2"/>
  </w:num>
  <w:num w:numId="23" w16cid:durableId="1015035350">
    <w:abstractNumId w:val="18"/>
  </w:num>
  <w:num w:numId="24" w16cid:durableId="121316262">
    <w:abstractNumId w:val="21"/>
  </w:num>
  <w:num w:numId="25" w16cid:durableId="1585217116">
    <w:abstractNumId w:val="24"/>
  </w:num>
  <w:num w:numId="26" w16cid:durableId="9209869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B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52FC"/>
    <w:rsid w:val="00297ECB"/>
    <w:rsid w:val="002C152A"/>
    <w:rsid w:val="002D043A"/>
    <w:rsid w:val="00303C3A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4549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1404"/>
    <w:rsid w:val="00432F1C"/>
    <w:rsid w:val="00434581"/>
    <w:rsid w:val="0044291A"/>
    <w:rsid w:val="00445256"/>
    <w:rsid w:val="00456D8D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073E3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1218"/>
    <w:rsid w:val="00584811"/>
    <w:rsid w:val="00593AA6"/>
    <w:rsid w:val="00594161"/>
    <w:rsid w:val="00594749"/>
    <w:rsid w:val="00594956"/>
    <w:rsid w:val="005B1555"/>
    <w:rsid w:val="005B4067"/>
    <w:rsid w:val="005C3F41"/>
    <w:rsid w:val="005C48C9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18C6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36ED3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5C37"/>
    <w:rsid w:val="007C78B4"/>
    <w:rsid w:val="007E32B6"/>
    <w:rsid w:val="007E3C0C"/>
    <w:rsid w:val="007E486B"/>
    <w:rsid w:val="007E7D4A"/>
    <w:rsid w:val="007F48ED"/>
    <w:rsid w:val="007F5E3F"/>
    <w:rsid w:val="00804211"/>
    <w:rsid w:val="00812F45"/>
    <w:rsid w:val="00836FE9"/>
    <w:rsid w:val="0084172C"/>
    <w:rsid w:val="0085175E"/>
    <w:rsid w:val="00856A31"/>
    <w:rsid w:val="00862BFA"/>
    <w:rsid w:val="00873E49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17E2B"/>
    <w:rsid w:val="00922764"/>
    <w:rsid w:val="009244A8"/>
    <w:rsid w:val="009278C1"/>
    <w:rsid w:val="00932377"/>
    <w:rsid w:val="009346E3"/>
    <w:rsid w:val="0094523D"/>
    <w:rsid w:val="00957A10"/>
    <w:rsid w:val="00962BFA"/>
    <w:rsid w:val="00964F42"/>
    <w:rsid w:val="00976A63"/>
    <w:rsid w:val="0098325A"/>
    <w:rsid w:val="00990C14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626F"/>
    <w:rsid w:val="00AA78CE"/>
    <w:rsid w:val="00AA7B26"/>
    <w:rsid w:val="00AA7D87"/>
    <w:rsid w:val="00AC2427"/>
    <w:rsid w:val="00AC767C"/>
    <w:rsid w:val="00AD3467"/>
    <w:rsid w:val="00AD5641"/>
    <w:rsid w:val="00AD5C2B"/>
    <w:rsid w:val="00AE0349"/>
    <w:rsid w:val="00AE2AB0"/>
    <w:rsid w:val="00AE6472"/>
    <w:rsid w:val="00AE7413"/>
    <w:rsid w:val="00AF33DB"/>
    <w:rsid w:val="00B032D8"/>
    <w:rsid w:val="00B05D72"/>
    <w:rsid w:val="00B16521"/>
    <w:rsid w:val="00B20990"/>
    <w:rsid w:val="00B23FAF"/>
    <w:rsid w:val="00B33B3C"/>
    <w:rsid w:val="00B40D74"/>
    <w:rsid w:val="00B42649"/>
    <w:rsid w:val="00B46467"/>
    <w:rsid w:val="00B4660D"/>
    <w:rsid w:val="00B50A83"/>
    <w:rsid w:val="00B52663"/>
    <w:rsid w:val="00B56DCB"/>
    <w:rsid w:val="00B61728"/>
    <w:rsid w:val="00B74B13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D70E8"/>
    <w:rsid w:val="00CE0A93"/>
    <w:rsid w:val="00CF0BB2"/>
    <w:rsid w:val="00D12B0D"/>
    <w:rsid w:val="00D13441"/>
    <w:rsid w:val="00D243A3"/>
    <w:rsid w:val="00D33440"/>
    <w:rsid w:val="00D41D46"/>
    <w:rsid w:val="00D45643"/>
    <w:rsid w:val="00D52EFE"/>
    <w:rsid w:val="00D56A0D"/>
    <w:rsid w:val="00D6110C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C24F9"/>
    <w:rsid w:val="00DE149E"/>
    <w:rsid w:val="00DF0573"/>
    <w:rsid w:val="00E034DB"/>
    <w:rsid w:val="00E05704"/>
    <w:rsid w:val="00E12F1A"/>
    <w:rsid w:val="00E1700D"/>
    <w:rsid w:val="00E22935"/>
    <w:rsid w:val="00E47E78"/>
    <w:rsid w:val="00E54292"/>
    <w:rsid w:val="00E60191"/>
    <w:rsid w:val="00E650B9"/>
    <w:rsid w:val="00E74DC7"/>
    <w:rsid w:val="00E82F97"/>
    <w:rsid w:val="00E85ECE"/>
    <w:rsid w:val="00E87699"/>
    <w:rsid w:val="00E92E27"/>
    <w:rsid w:val="00E9586B"/>
    <w:rsid w:val="00E959EE"/>
    <w:rsid w:val="00E97334"/>
    <w:rsid w:val="00EB3A99"/>
    <w:rsid w:val="00EB65F8"/>
    <w:rsid w:val="00EC42BE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27632"/>
    <w:rsid w:val="00F32FCB"/>
    <w:rsid w:val="00F33523"/>
    <w:rsid w:val="00F44F59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DD081AC15A64B8C4D18F48686A891" ma:contentTypeVersion="" ma:contentTypeDescription="PDMS Document Site Content Type" ma:contentTypeScope="" ma:versionID="9d807edd871ebcabba5cd809a582a08b">
  <xsd:schema xmlns:xsd="http://www.w3.org/2001/XMLSchema" xmlns:xs="http://www.w3.org/2001/XMLSchema" xmlns:p="http://schemas.microsoft.com/office/2006/metadata/properties" xmlns:ns2="3045EDDF-07CB-45BA-8457-686AADF9F13B" targetNamespace="http://schemas.microsoft.com/office/2006/metadata/properties" ma:root="true" ma:fieldsID="de5630b42c6570e4c356abbe9ca2a626" ns2:_="">
    <xsd:import namespace="3045EDDF-07CB-45BA-8457-686AADF9F1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EDDF-07CB-45BA-8457-686AADF9F1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045EDDF-07CB-45BA-8457-686AADF9F13B" xsi:nil="true"/>
  </documentManagement>
</p:properties>
</file>

<file path=customXml/itemProps1.xml><?xml version="1.0" encoding="utf-8"?>
<ds:datastoreItem xmlns:ds="http://schemas.openxmlformats.org/officeDocument/2006/customXml" ds:itemID="{788321C9-C725-42F4-82A3-4499F8081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EDDF-07CB-45BA-8457-686AADF9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purl.org/dc/elements/1.1/"/>
    <ds:schemaRef ds:uri="3045EDDF-07CB-45BA-8457-686AADF9F13B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1</TotalTime>
  <Pages>5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Fuller, Amy</cp:lastModifiedBy>
  <cp:revision>2</cp:revision>
  <dcterms:created xsi:type="dcterms:W3CDTF">2024-01-01T21:58:00Z</dcterms:created>
  <dcterms:modified xsi:type="dcterms:W3CDTF">2024-01-01T21:58:00Z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0x010100266966F133664895A6EE3632470D45F500C00DD081AC15A64B8C4D18F48686A891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