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AB5" w14:textId="77777777" w:rsidR="001828C1" w:rsidRPr="007643D6" w:rsidRDefault="001828C1" w:rsidP="001828C1">
      <w:pPr>
        <w:spacing w:after="600"/>
        <w:rPr>
          <w:sz w:val="28"/>
        </w:rPr>
      </w:pPr>
      <w:r w:rsidRPr="007643D6">
        <w:rPr>
          <w:noProof/>
        </w:rPr>
        <w:drawing>
          <wp:inline distT="0" distB="0" distL="0" distR="0" wp14:anchorId="40B2DFAA" wp14:editId="293B6163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F171" w14:textId="4FE27987" w:rsidR="001828C1" w:rsidRPr="007643D6" w:rsidRDefault="001828C1" w:rsidP="001828C1">
      <w:pPr>
        <w:pStyle w:val="LI-Title"/>
        <w:pBdr>
          <w:bottom w:val="single" w:sz="4" w:space="1" w:color="auto"/>
        </w:pBdr>
      </w:pPr>
      <w:r w:rsidRPr="007643D6">
        <w:t xml:space="preserve">ASIC </w:t>
      </w:r>
      <w:r w:rsidR="001812E3" w:rsidRPr="007643D6">
        <w:t>Superannuation (</w:t>
      </w:r>
      <w:r w:rsidR="006317E0" w:rsidRPr="007643D6">
        <w:t>Notice of disqualification–</w:t>
      </w:r>
      <w:r w:rsidR="00697419" w:rsidRPr="007643D6">
        <w:t>Stephen Bray</w:t>
      </w:r>
      <w:r w:rsidR="001812E3" w:rsidRPr="007643D6">
        <w:t xml:space="preserve">) </w:t>
      </w:r>
      <w:r w:rsidRPr="007643D6">
        <w:t xml:space="preserve">Instrument </w:t>
      </w:r>
      <w:r w:rsidR="000E166C" w:rsidRPr="007643D6">
        <w:t>20</w:t>
      </w:r>
      <w:r w:rsidR="00961C9D" w:rsidRPr="007643D6">
        <w:t>23</w:t>
      </w:r>
      <w:r w:rsidR="00B57A84" w:rsidRPr="007643D6">
        <w:t>/</w:t>
      </w:r>
      <w:r w:rsidR="005F7449" w:rsidRPr="007643D6">
        <w:t>926</w:t>
      </w:r>
    </w:p>
    <w:p w14:paraId="6FC35FDC" w14:textId="0A6FF325" w:rsidR="00CD303D" w:rsidRPr="007643D6" w:rsidRDefault="001828C1" w:rsidP="00E702B4">
      <w:pPr>
        <w:pStyle w:val="LI-Fronttext"/>
        <w:rPr>
          <w:sz w:val="24"/>
          <w:szCs w:val="24"/>
        </w:rPr>
      </w:pPr>
      <w:r w:rsidRPr="007643D6">
        <w:rPr>
          <w:sz w:val="24"/>
          <w:szCs w:val="24"/>
        </w:rPr>
        <w:t xml:space="preserve">I, </w:t>
      </w:r>
      <w:r w:rsidR="00697419" w:rsidRPr="007643D6">
        <w:rPr>
          <w:sz w:val="24"/>
          <w:szCs w:val="24"/>
        </w:rPr>
        <w:t>Scott Rea</w:t>
      </w:r>
      <w:r w:rsidRPr="007643D6">
        <w:rPr>
          <w:sz w:val="24"/>
          <w:szCs w:val="24"/>
        </w:rPr>
        <w:t xml:space="preserve">, delegate of the Australian Securities and Investments Commission, make </w:t>
      </w:r>
      <w:r w:rsidR="00A616BB" w:rsidRPr="007643D6">
        <w:rPr>
          <w:sz w:val="24"/>
          <w:szCs w:val="24"/>
        </w:rPr>
        <w:t>this</w:t>
      </w:r>
      <w:r w:rsidRPr="007643D6">
        <w:rPr>
          <w:sz w:val="24"/>
          <w:szCs w:val="24"/>
        </w:rPr>
        <w:t xml:space="preserve"> notifiable instrument.</w:t>
      </w:r>
    </w:p>
    <w:p w14:paraId="4F6D5A44" w14:textId="2C66EB78" w:rsidR="006317E0" w:rsidRPr="007643D6" w:rsidRDefault="00CD303D" w:rsidP="007060CE">
      <w:pPr>
        <w:pStyle w:val="LI-Fronttext"/>
        <w:rPr>
          <w:sz w:val="24"/>
          <w:szCs w:val="24"/>
        </w:rPr>
      </w:pPr>
      <w:r w:rsidRPr="007643D6">
        <w:rPr>
          <w:sz w:val="24"/>
          <w:szCs w:val="24"/>
        </w:rPr>
        <w:t xml:space="preserve">Pursuant to </w:t>
      </w:r>
      <w:r w:rsidR="007060CE" w:rsidRPr="007643D6">
        <w:rPr>
          <w:sz w:val="24"/>
          <w:szCs w:val="24"/>
        </w:rPr>
        <w:t>sub</w:t>
      </w:r>
      <w:r w:rsidRPr="007643D6">
        <w:rPr>
          <w:sz w:val="24"/>
          <w:szCs w:val="24"/>
        </w:rPr>
        <w:t xml:space="preserve">section 130F(5) of the </w:t>
      </w:r>
      <w:r w:rsidRPr="007643D6">
        <w:rPr>
          <w:i/>
          <w:iCs/>
          <w:sz w:val="24"/>
          <w:szCs w:val="24"/>
        </w:rPr>
        <w:t>Superannuation Industry (Supervision) Act 1993</w:t>
      </w:r>
      <w:r w:rsidRPr="007643D6">
        <w:rPr>
          <w:sz w:val="24"/>
          <w:szCs w:val="24"/>
        </w:rPr>
        <w:t xml:space="preserve"> (</w:t>
      </w:r>
      <w:r w:rsidRPr="007643D6">
        <w:rPr>
          <w:b/>
          <w:bCs/>
          <w:sz w:val="24"/>
          <w:szCs w:val="24"/>
        </w:rPr>
        <w:t>the Act</w:t>
      </w:r>
      <w:r w:rsidRPr="007643D6">
        <w:rPr>
          <w:sz w:val="24"/>
          <w:szCs w:val="24"/>
        </w:rPr>
        <w:t>), attached to this instrument is a copy of an order made under s</w:t>
      </w:r>
      <w:r w:rsidR="007060CE" w:rsidRPr="007643D6">
        <w:rPr>
          <w:sz w:val="24"/>
          <w:szCs w:val="24"/>
        </w:rPr>
        <w:t xml:space="preserve">ubsection </w:t>
      </w:r>
      <w:r w:rsidRPr="007643D6">
        <w:rPr>
          <w:sz w:val="24"/>
          <w:szCs w:val="24"/>
        </w:rPr>
        <w:t>130F(2)</w:t>
      </w:r>
      <w:r w:rsidR="007060CE" w:rsidRPr="007643D6">
        <w:rPr>
          <w:sz w:val="24"/>
          <w:szCs w:val="24"/>
        </w:rPr>
        <w:t xml:space="preserve"> of the Act.</w:t>
      </w:r>
    </w:p>
    <w:p w14:paraId="60C6D5EF" w14:textId="3E5D1067" w:rsidR="00146F9E" w:rsidRPr="007643D6" w:rsidRDefault="00146F9E" w:rsidP="00146F9E">
      <w:pPr>
        <w:pStyle w:val="LI-Fronttext"/>
        <w:rPr>
          <w:sz w:val="24"/>
          <w:szCs w:val="24"/>
        </w:rPr>
      </w:pPr>
      <w:r w:rsidRPr="007643D6">
        <w:rPr>
          <w:sz w:val="24"/>
          <w:szCs w:val="24"/>
        </w:rPr>
        <w:t>Date</w:t>
      </w:r>
      <w:r w:rsidRPr="007643D6">
        <w:rPr>
          <w:sz w:val="24"/>
          <w:szCs w:val="24"/>
        </w:rPr>
        <w:tab/>
      </w:r>
      <w:r w:rsidRPr="007643D6">
        <w:rPr>
          <w:sz w:val="24"/>
          <w:szCs w:val="24"/>
        </w:rPr>
        <w:tab/>
      </w:r>
      <w:r w:rsidR="00303391" w:rsidRPr="007643D6">
        <w:rPr>
          <w:sz w:val="24"/>
          <w:szCs w:val="24"/>
        </w:rPr>
        <w:t>1</w:t>
      </w:r>
      <w:r w:rsidR="005E2C54" w:rsidRPr="007643D6">
        <w:rPr>
          <w:sz w:val="24"/>
          <w:szCs w:val="24"/>
        </w:rPr>
        <w:t>4</w:t>
      </w:r>
      <w:r w:rsidR="00925221" w:rsidRPr="007643D6">
        <w:rPr>
          <w:sz w:val="24"/>
          <w:szCs w:val="24"/>
        </w:rPr>
        <w:t xml:space="preserve"> </w:t>
      </w:r>
      <w:r w:rsidR="00697419" w:rsidRPr="007643D6">
        <w:rPr>
          <w:sz w:val="24"/>
          <w:szCs w:val="24"/>
        </w:rPr>
        <w:t>Dec</w:t>
      </w:r>
      <w:r w:rsidR="00925221" w:rsidRPr="007643D6">
        <w:rPr>
          <w:sz w:val="24"/>
          <w:szCs w:val="24"/>
        </w:rPr>
        <w:t>em</w:t>
      </w:r>
      <w:r w:rsidR="00D420EB" w:rsidRPr="007643D6">
        <w:rPr>
          <w:sz w:val="24"/>
          <w:szCs w:val="24"/>
        </w:rPr>
        <w:t>ber</w:t>
      </w:r>
      <w:r w:rsidR="00A07BB8" w:rsidRPr="007643D6">
        <w:rPr>
          <w:sz w:val="24"/>
          <w:szCs w:val="24"/>
        </w:rPr>
        <w:t xml:space="preserve"> </w:t>
      </w:r>
      <w:r w:rsidR="00D420EB" w:rsidRPr="007643D6">
        <w:rPr>
          <w:sz w:val="24"/>
          <w:szCs w:val="24"/>
        </w:rPr>
        <w:t>2023</w:t>
      </w:r>
    </w:p>
    <w:p w14:paraId="230B19E9" w14:textId="77777777" w:rsidR="00DF6278" w:rsidRPr="007643D6" w:rsidRDefault="00DF6278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bookmarkStart w:id="0" w:name="BKCheck15B_1"/>
      <w:bookmarkEnd w:id="0"/>
    </w:p>
    <w:p w14:paraId="373392D6" w14:textId="45DB287B" w:rsidR="00146F9E" w:rsidRPr="007643D6" w:rsidRDefault="00697419" w:rsidP="00146F9E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643D6">
        <w:rPr>
          <w:sz w:val="24"/>
          <w:szCs w:val="24"/>
        </w:rPr>
        <w:t>Scott Rea</w:t>
      </w:r>
    </w:p>
    <w:p w14:paraId="5094ECF7" w14:textId="77777777" w:rsidR="00146F9E" w:rsidRPr="007643D6" w:rsidRDefault="00146F9E" w:rsidP="00146F9E">
      <w:pPr>
        <w:pStyle w:val="Header"/>
        <w:tabs>
          <w:tab w:val="clear" w:pos="4150"/>
          <w:tab w:val="clear" w:pos="8307"/>
        </w:tabs>
      </w:pPr>
    </w:p>
    <w:p w14:paraId="7C5395AB" w14:textId="77777777" w:rsidR="00146F9E" w:rsidRPr="007643D6" w:rsidRDefault="00146F9E" w:rsidP="00146F9E">
      <w:pPr>
        <w:sectPr w:rsidR="00146F9E" w:rsidRPr="007643D6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395CA5A" w14:textId="19EC3EA8" w:rsidR="007060CE" w:rsidRPr="007643D6" w:rsidRDefault="00146F9E" w:rsidP="00FA6852">
      <w:pPr>
        <w:pStyle w:val="LI-Heading1"/>
        <w:ind w:left="0" w:firstLine="0"/>
        <w:rPr>
          <w:b w:val="0"/>
          <w:bCs/>
          <w:i/>
          <w:iCs/>
          <w:sz w:val="24"/>
          <w:szCs w:val="16"/>
        </w:rPr>
      </w:pPr>
      <w:r w:rsidRPr="007643D6">
        <w:rPr>
          <w:bCs/>
          <w:i/>
          <w:iCs/>
          <w:sz w:val="24"/>
          <w:szCs w:val="16"/>
        </w:rPr>
        <w:lastRenderedPageBreak/>
        <w:t xml:space="preserve">Attachment to the </w:t>
      </w:r>
      <w:bookmarkStart w:id="1" w:name="_Hlk153450473"/>
      <w:r w:rsidRPr="007643D6">
        <w:rPr>
          <w:bCs/>
          <w:i/>
          <w:iCs/>
          <w:sz w:val="24"/>
          <w:szCs w:val="16"/>
        </w:rPr>
        <w:t>ASIC Superannuation (Notice of disqualification–</w:t>
      </w:r>
      <w:r w:rsidR="00697419" w:rsidRPr="007643D6">
        <w:rPr>
          <w:bCs/>
          <w:i/>
          <w:iCs/>
          <w:sz w:val="24"/>
          <w:szCs w:val="16"/>
        </w:rPr>
        <w:t xml:space="preserve">Stephen </w:t>
      </w:r>
      <w:r w:rsidR="004144A5" w:rsidRPr="007643D6">
        <w:rPr>
          <w:bCs/>
          <w:i/>
          <w:iCs/>
          <w:sz w:val="24"/>
          <w:szCs w:val="16"/>
        </w:rPr>
        <w:t>B</w:t>
      </w:r>
      <w:r w:rsidR="00697419" w:rsidRPr="007643D6">
        <w:rPr>
          <w:bCs/>
          <w:i/>
          <w:iCs/>
          <w:sz w:val="24"/>
          <w:szCs w:val="16"/>
        </w:rPr>
        <w:t>ray</w:t>
      </w:r>
      <w:r w:rsidRPr="007643D6">
        <w:rPr>
          <w:bCs/>
          <w:i/>
          <w:iCs/>
          <w:sz w:val="24"/>
          <w:szCs w:val="16"/>
        </w:rPr>
        <w:t xml:space="preserve">) Instrument </w:t>
      </w:r>
      <w:r w:rsidR="002F0E75" w:rsidRPr="007643D6">
        <w:rPr>
          <w:bCs/>
          <w:i/>
          <w:iCs/>
          <w:sz w:val="24"/>
          <w:szCs w:val="16"/>
        </w:rPr>
        <w:t>20</w:t>
      </w:r>
      <w:r w:rsidR="00492BA8" w:rsidRPr="007643D6">
        <w:rPr>
          <w:bCs/>
          <w:i/>
          <w:iCs/>
          <w:sz w:val="24"/>
          <w:szCs w:val="16"/>
        </w:rPr>
        <w:t>23/</w:t>
      </w:r>
      <w:r w:rsidR="005F7449" w:rsidRPr="007643D6">
        <w:rPr>
          <w:bCs/>
          <w:i/>
          <w:iCs/>
          <w:sz w:val="24"/>
          <w:szCs w:val="16"/>
        </w:rPr>
        <w:t>926</w:t>
      </w:r>
      <w:bookmarkEnd w:id="1"/>
    </w:p>
    <w:p w14:paraId="61AE609C" w14:textId="51C74757" w:rsidR="00146F9E" w:rsidRPr="007643D6" w:rsidRDefault="00146F9E" w:rsidP="00146F9E">
      <w:pPr>
        <w:rPr>
          <w:lang w:eastAsia="en-AU"/>
        </w:rPr>
      </w:pPr>
    </w:p>
    <w:p w14:paraId="78910986" w14:textId="77777777" w:rsidR="00146F9E" w:rsidRPr="007643D6" w:rsidRDefault="00146F9E" w:rsidP="00146F9E">
      <w:pPr>
        <w:spacing w:line="360" w:lineRule="atLeast"/>
        <w:jc w:val="center"/>
        <w:rPr>
          <w:b/>
        </w:rPr>
      </w:pPr>
      <w:r w:rsidRPr="007643D6">
        <w:rPr>
          <w:b/>
        </w:rPr>
        <w:t>AUSTRALIAN SECURITIES AND INVESTMENTS COMMISSION</w:t>
      </w:r>
    </w:p>
    <w:p w14:paraId="6F275B14" w14:textId="77777777" w:rsidR="00146F9E" w:rsidRPr="007643D6" w:rsidRDefault="00146F9E" w:rsidP="00146F9E">
      <w:pPr>
        <w:spacing w:line="360" w:lineRule="atLeast"/>
        <w:jc w:val="center"/>
        <w:rPr>
          <w:b/>
        </w:rPr>
      </w:pPr>
    </w:p>
    <w:p w14:paraId="53DE02C7" w14:textId="77777777" w:rsidR="00146F9E" w:rsidRPr="007643D6" w:rsidRDefault="00146F9E" w:rsidP="00146F9E">
      <w:pPr>
        <w:pStyle w:val="Title"/>
        <w:rPr>
          <w:i/>
        </w:rPr>
      </w:pPr>
      <w:r w:rsidRPr="007643D6">
        <w:rPr>
          <w:i/>
        </w:rPr>
        <w:t>Superannuation Industry (Supervision) Act 1993</w:t>
      </w:r>
    </w:p>
    <w:p w14:paraId="071D7785" w14:textId="77777777" w:rsidR="00146F9E" w:rsidRPr="007643D6" w:rsidRDefault="00146F9E" w:rsidP="00146F9E">
      <w:pPr>
        <w:pStyle w:val="Title"/>
      </w:pPr>
      <w:r w:rsidRPr="007643D6">
        <w:t>Subsection 130F(2)</w:t>
      </w:r>
    </w:p>
    <w:p w14:paraId="107EDA06" w14:textId="77777777" w:rsidR="00146F9E" w:rsidRPr="007643D6" w:rsidRDefault="00146F9E" w:rsidP="00146F9E">
      <w:pPr>
        <w:spacing w:line="360" w:lineRule="atLeast"/>
        <w:jc w:val="center"/>
        <w:rPr>
          <w:b/>
        </w:rPr>
      </w:pPr>
    </w:p>
    <w:p w14:paraId="6D7ECE33" w14:textId="77777777" w:rsidR="00146F9E" w:rsidRPr="007643D6" w:rsidRDefault="00146F9E" w:rsidP="00146F9E">
      <w:pPr>
        <w:spacing w:line="360" w:lineRule="atLeast"/>
        <w:jc w:val="center"/>
        <w:rPr>
          <w:b/>
        </w:rPr>
      </w:pPr>
      <w:r w:rsidRPr="007643D6">
        <w:rPr>
          <w:b/>
        </w:rPr>
        <w:t>DISQUALIFICATION ORDER</w:t>
      </w:r>
    </w:p>
    <w:p w14:paraId="34B9794F" w14:textId="77777777" w:rsidR="00146F9E" w:rsidRPr="007643D6" w:rsidRDefault="00146F9E" w:rsidP="00146F9E">
      <w:pPr>
        <w:spacing w:after="120"/>
      </w:pPr>
    </w:p>
    <w:p w14:paraId="4A6F8C10" w14:textId="77777777" w:rsidR="00146F9E" w:rsidRPr="007643D6" w:rsidRDefault="00146F9E" w:rsidP="00146F9E">
      <w:pPr>
        <w:spacing w:after="120"/>
      </w:pPr>
    </w:p>
    <w:p w14:paraId="345D1CC7" w14:textId="77777777" w:rsidR="00146F9E" w:rsidRPr="007643D6" w:rsidRDefault="00146F9E" w:rsidP="00146F9E">
      <w:pPr>
        <w:spacing w:after="120"/>
      </w:pPr>
    </w:p>
    <w:p w14:paraId="7325C566" w14:textId="2C9CEF32" w:rsidR="00146F9E" w:rsidRPr="007643D6" w:rsidRDefault="00146F9E" w:rsidP="00146F9E">
      <w:pPr>
        <w:ind w:left="1200" w:hanging="1200"/>
        <w:rPr>
          <w:bCs/>
        </w:rPr>
      </w:pPr>
      <w:r w:rsidRPr="007643D6">
        <w:t>To:</w:t>
      </w:r>
      <w:r w:rsidRPr="007643D6">
        <w:tab/>
      </w:r>
      <w:r w:rsidR="00697419" w:rsidRPr="007643D6">
        <w:t>Stephen Bray</w:t>
      </w:r>
    </w:p>
    <w:p w14:paraId="0B12C25C" w14:textId="77777777" w:rsidR="00146F9E" w:rsidRPr="007643D6" w:rsidRDefault="00146F9E" w:rsidP="00146F9E">
      <w:pPr>
        <w:spacing w:after="120"/>
        <w:ind w:left="480" w:firstLine="720"/>
      </w:pPr>
    </w:p>
    <w:p w14:paraId="69B6F0E7" w14:textId="42833BEF" w:rsidR="00146F9E" w:rsidRPr="007643D6" w:rsidRDefault="00146F9E" w:rsidP="00146F9E">
      <w:pPr>
        <w:spacing w:after="120"/>
        <w:ind w:left="480" w:firstLine="720"/>
      </w:pPr>
      <w:r w:rsidRPr="007643D6">
        <w:t xml:space="preserve">Approved SMSF auditor registration number </w:t>
      </w:r>
      <w:r w:rsidR="0054286D" w:rsidRPr="007643D6">
        <w:t>100</w:t>
      </w:r>
      <w:r w:rsidR="00A15EBE" w:rsidRPr="007643D6">
        <w:t>014275</w:t>
      </w:r>
    </w:p>
    <w:p w14:paraId="2A44B193" w14:textId="77777777" w:rsidR="00146F9E" w:rsidRPr="007643D6" w:rsidRDefault="00146F9E" w:rsidP="00146F9E">
      <w:pPr>
        <w:spacing w:after="120"/>
        <w:ind w:left="493" w:firstLine="709"/>
      </w:pPr>
    </w:p>
    <w:p w14:paraId="285D1E35" w14:textId="7FD11E10" w:rsidR="00146F9E" w:rsidRPr="007643D6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  <w:r w:rsidRPr="007643D6">
        <w:rPr>
          <w:szCs w:val="24"/>
        </w:rPr>
        <w:t xml:space="preserve">Under subsection 130F(2) of the </w:t>
      </w:r>
      <w:r w:rsidRPr="007643D6">
        <w:rPr>
          <w:i/>
          <w:szCs w:val="24"/>
        </w:rPr>
        <w:t xml:space="preserve">Superannuation Industry (Supervision) Act 1993 </w:t>
      </w:r>
      <w:r w:rsidRPr="007643D6">
        <w:rPr>
          <w:szCs w:val="24"/>
        </w:rPr>
        <w:t xml:space="preserve">the Australian Securities and Investments Commission disqualifies </w:t>
      </w:r>
      <w:r w:rsidR="00697419" w:rsidRPr="007643D6">
        <w:t>Stephen Bray</w:t>
      </w:r>
      <w:r w:rsidR="0054286D" w:rsidRPr="007643D6" w:rsidDel="0054286D">
        <w:t xml:space="preserve"> </w:t>
      </w:r>
      <w:r w:rsidRPr="007643D6">
        <w:rPr>
          <w:szCs w:val="24"/>
        </w:rPr>
        <w:t xml:space="preserve">from being an approved SMSF auditor </w:t>
      </w:r>
      <w:r w:rsidR="0041284E" w:rsidRPr="007643D6">
        <w:rPr>
          <w:szCs w:val="24"/>
        </w:rPr>
        <w:t>beginning on</w:t>
      </w:r>
      <w:r w:rsidRPr="007643D6">
        <w:rPr>
          <w:szCs w:val="24"/>
        </w:rPr>
        <w:t xml:space="preserve"> </w:t>
      </w:r>
      <w:r w:rsidR="000C2D31" w:rsidRPr="007643D6">
        <w:rPr>
          <w:szCs w:val="24"/>
        </w:rPr>
        <w:t>2</w:t>
      </w:r>
      <w:r w:rsidR="00B439BE" w:rsidRPr="007643D6">
        <w:rPr>
          <w:szCs w:val="24"/>
        </w:rPr>
        <w:t>1</w:t>
      </w:r>
      <w:r w:rsidR="00697419" w:rsidRPr="007643D6">
        <w:rPr>
          <w:szCs w:val="24"/>
        </w:rPr>
        <w:t xml:space="preserve"> December</w:t>
      </w:r>
      <w:r w:rsidR="00962042" w:rsidRPr="007643D6">
        <w:rPr>
          <w:szCs w:val="24"/>
        </w:rPr>
        <w:t xml:space="preserve"> 2023</w:t>
      </w:r>
      <w:r w:rsidRPr="007643D6">
        <w:rPr>
          <w:szCs w:val="24"/>
        </w:rPr>
        <w:t>.</w:t>
      </w:r>
    </w:p>
    <w:p w14:paraId="175CADE0" w14:textId="77777777" w:rsidR="00146F9E" w:rsidRPr="007643D6" w:rsidRDefault="00146F9E" w:rsidP="00146F9E">
      <w:pPr>
        <w:pStyle w:val="BodyText"/>
        <w:overflowPunct/>
        <w:autoSpaceDE/>
        <w:autoSpaceDN/>
        <w:adjustRightInd/>
        <w:spacing w:after="120"/>
        <w:rPr>
          <w:szCs w:val="24"/>
        </w:rPr>
      </w:pPr>
    </w:p>
    <w:p w14:paraId="7608BB61" w14:textId="147B499F" w:rsidR="00E7029D" w:rsidRPr="007643D6" w:rsidRDefault="00E7029D" w:rsidP="00E7029D">
      <w:pPr>
        <w:pStyle w:val="LI-Fronttext"/>
        <w:rPr>
          <w:sz w:val="24"/>
          <w:szCs w:val="24"/>
        </w:rPr>
      </w:pPr>
      <w:r w:rsidRPr="007643D6">
        <w:rPr>
          <w:sz w:val="24"/>
          <w:szCs w:val="24"/>
        </w:rPr>
        <w:t>Date</w:t>
      </w:r>
      <w:r w:rsidRPr="007643D6">
        <w:rPr>
          <w:sz w:val="24"/>
          <w:szCs w:val="24"/>
        </w:rPr>
        <w:tab/>
      </w:r>
      <w:r w:rsidRPr="007643D6">
        <w:rPr>
          <w:sz w:val="24"/>
          <w:szCs w:val="24"/>
        </w:rPr>
        <w:tab/>
      </w:r>
      <w:r w:rsidR="000C2D31" w:rsidRPr="007643D6">
        <w:rPr>
          <w:sz w:val="24"/>
          <w:szCs w:val="24"/>
        </w:rPr>
        <w:t>1</w:t>
      </w:r>
      <w:r w:rsidR="005E2C54" w:rsidRPr="007643D6">
        <w:rPr>
          <w:sz w:val="24"/>
          <w:szCs w:val="24"/>
        </w:rPr>
        <w:t>4</w:t>
      </w:r>
      <w:r w:rsidR="00962042" w:rsidRPr="007643D6">
        <w:rPr>
          <w:sz w:val="24"/>
          <w:szCs w:val="24"/>
        </w:rPr>
        <w:t xml:space="preserve"> </w:t>
      </w:r>
      <w:r w:rsidR="00697419" w:rsidRPr="007643D6">
        <w:rPr>
          <w:sz w:val="24"/>
          <w:szCs w:val="24"/>
        </w:rPr>
        <w:t>Dec</w:t>
      </w:r>
      <w:r w:rsidR="00962042" w:rsidRPr="007643D6">
        <w:rPr>
          <w:sz w:val="24"/>
          <w:szCs w:val="24"/>
        </w:rPr>
        <w:t>ember 2023</w:t>
      </w:r>
    </w:p>
    <w:p w14:paraId="2CF7090A" w14:textId="18724680" w:rsidR="00E7029D" w:rsidRPr="007643D6" w:rsidRDefault="00E7029D" w:rsidP="00E7029D">
      <w:pPr>
        <w:pStyle w:val="LI-Fronttext"/>
        <w:rPr>
          <w:sz w:val="24"/>
          <w:szCs w:val="24"/>
        </w:rPr>
      </w:pPr>
    </w:p>
    <w:p w14:paraId="1F074930" w14:textId="77777777" w:rsidR="003A2CBF" w:rsidRPr="007643D6" w:rsidRDefault="003A2CBF" w:rsidP="003A2CBF">
      <w:pPr>
        <w:rPr>
          <w:sz w:val="24"/>
          <w:szCs w:val="24"/>
        </w:rPr>
      </w:pPr>
    </w:p>
    <w:p w14:paraId="643998FF" w14:textId="28CDC3EC" w:rsidR="003A2CBF" w:rsidRPr="007643D6" w:rsidRDefault="00697419" w:rsidP="003A2CBF">
      <w:pPr>
        <w:rPr>
          <w:lang w:eastAsia="en-AU"/>
        </w:rPr>
      </w:pPr>
      <w:r w:rsidRPr="007643D6">
        <w:rPr>
          <w:sz w:val="24"/>
          <w:szCs w:val="24"/>
        </w:rPr>
        <w:t>Scott Rea</w:t>
      </w:r>
    </w:p>
    <w:p w14:paraId="2131B8FB" w14:textId="4B956131" w:rsidR="001828C1" w:rsidRPr="00D62331" w:rsidRDefault="00B403D3" w:rsidP="00D62331">
      <w:pPr>
        <w:rPr>
          <w:sz w:val="24"/>
          <w:szCs w:val="22"/>
        </w:rPr>
      </w:pPr>
      <w:r w:rsidRPr="007643D6">
        <w:rPr>
          <w:sz w:val="24"/>
          <w:szCs w:val="22"/>
          <w:lang w:eastAsia="en-AU"/>
        </w:rPr>
        <w:t>Delegate of the Australian Securities and Investments</w:t>
      </w:r>
      <w:r w:rsidRPr="00D62331">
        <w:rPr>
          <w:sz w:val="24"/>
          <w:szCs w:val="22"/>
          <w:lang w:eastAsia="en-AU"/>
        </w:rPr>
        <w:t xml:space="preserve"> Commission</w:t>
      </w:r>
    </w:p>
    <w:sectPr w:rsidR="001828C1" w:rsidRPr="00D62331" w:rsidSect="007B6F76">
      <w:headerReference w:type="even" r:id="rId21"/>
      <w:headerReference w:type="default" r:id="rId22"/>
      <w:pgSz w:w="11907" w:h="16839"/>
      <w:pgMar w:top="1440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8D74" w14:textId="77777777" w:rsidR="00F4033C" w:rsidRDefault="00F4033C" w:rsidP="00715914">
      <w:pPr>
        <w:spacing w:line="240" w:lineRule="auto"/>
      </w:pPr>
      <w:r>
        <w:separator/>
      </w:r>
    </w:p>
  </w:endnote>
  <w:endnote w:type="continuationSeparator" w:id="0">
    <w:p w14:paraId="390EE3AB" w14:textId="77777777" w:rsidR="00F4033C" w:rsidRDefault="00F4033C" w:rsidP="00715914">
      <w:pPr>
        <w:spacing w:line="240" w:lineRule="auto"/>
      </w:pPr>
      <w:r>
        <w:continuationSeparator/>
      </w:r>
    </w:p>
  </w:endnote>
  <w:endnote w:type="continuationNotice" w:id="1">
    <w:p w14:paraId="1B58A72F" w14:textId="77777777" w:rsidR="00401BD1" w:rsidRDefault="00401B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2B0A6966" w14:textId="77777777" w:rsidTr="00081794">
      <w:tc>
        <w:tcPr>
          <w:tcW w:w="8472" w:type="dxa"/>
          <w:shd w:val="clear" w:color="auto" w:fill="auto"/>
        </w:tcPr>
        <w:p w14:paraId="1963F714" w14:textId="77777777" w:rsidR="00146F9E" w:rsidRPr="00081794" w:rsidRDefault="00146F9E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3A26432" wp14:editId="57EA8BA2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76271" w14:textId="77777777" w:rsidR="00146F9E" w:rsidRPr="00284719" w:rsidRDefault="00146F9E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26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97627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97A2B32" w14:textId="77777777" w:rsidR="00146F9E" w:rsidRPr="007500C8" w:rsidRDefault="00146F9E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A48C" w14:textId="77777777" w:rsidR="00146F9E" w:rsidRDefault="00146F9E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BFBABE7" wp14:editId="60FEA5E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CD3A31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BABE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55CD3A31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46F9E" w:rsidRPr="00081794" w14:paraId="4C99AD25" w14:textId="77777777" w:rsidTr="00081794">
      <w:tc>
        <w:tcPr>
          <w:tcW w:w="8472" w:type="dxa"/>
          <w:shd w:val="clear" w:color="auto" w:fill="auto"/>
        </w:tcPr>
        <w:p w14:paraId="5C4E8D90" w14:textId="77777777" w:rsidR="00146F9E" w:rsidRPr="00081794" w:rsidRDefault="00146F9E" w:rsidP="00102CA6">
          <w:pPr>
            <w:rPr>
              <w:sz w:val="18"/>
            </w:rPr>
          </w:pPr>
        </w:p>
      </w:tc>
    </w:tr>
  </w:tbl>
  <w:p w14:paraId="3E944A7F" w14:textId="77777777" w:rsidR="00146F9E" w:rsidRPr="007500C8" w:rsidRDefault="00146F9E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40A0" w14:textId="77777777" w:rsidR="00146F9E" w:rsidRPr="00ED79B6" w:rsidRDefault="00146F9E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0093" w14:textId="77777777" w:rsidR="00F4033C" w:rsidRDefault="00F4033C" w:rsidP="00715914">
      <w:pPr>
        <w:spacing w:line="240" w:lineRule="auto"/>
      </w:pPr>
      <w:r>
        <w:separator/>
      </w:r>
    </w:p>
  </w:footnote>
  <w:footnote w:type="continuationSeparator" w:id="0">
    <w:p w14:paraId="38928680" w14:textId="77777777" w:rsidR="00F4033C" w:rsidRDefault="00F4033C" w:rsidP="00715914">
      <w:pPr>
        <w:spacing w:line="240" w:lineRule="auto"/>
      </w:pPr>
      <w:r>
        <w:continuationSeparator/>
      </w:r>
    </w:p>
  </w:footnote>
  <w:footnote w:type="continuationNotice" w:id="1">
    <w:p w14:paraId="2A70EEDF" w14:textId="77777777" w:rsidR="00401BD1" w:rsidRDefault="00401B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21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3F32A3" wp14:editId="518689E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A1CE70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F32A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A1CE70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FE8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664CD3" wp14:editId="3C9DF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A4C0A6" w14:textId="77777777" w:rsidR="00146F9E" w:rsidRPr="00284719" w:rsidRDefault="00146F9E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64CD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3A4C0A6" w14:textId="77777777" w:rsidR="00146F9E" w:rsidRPr="00284719" w:rsidRDefault="00146F9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0796" w14:textId="77777777" w:rsidR="00146F9E" w:rsidRPr="005F1388" w:rsidRDefault="00146F9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5B3F440" w:rsidR="00F4215A" w:rsidRDefault="007643D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146F9E">
            <w:rPr>
              <w:noProof/>
            </w:rPr>
            <w:t>ASIC Superannuation (Notice of disqualification – &lt;SMSF Auditor’s Name&gt;) Instrument &lt;Year&gt;/&lt;Number&gt;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609BA203" w14:textId="25248ACB" w:rsidR="00F4215A" w:rsidRDefault="007643D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</w:instrText>
          </w:r>
          <w:r>
            <w:instrText xml:space="preserve">ding 1" </w:instrText>
          </w:r>
          <w:r>
            <w:fldChar w:fldCharType="separate"/>
          </w:r>
          <w:r w:rsidR="00146F9E">
            <w:rPr>
              <w:noProof/>
            </w:rPr>
            <w:t>Disqualification Order</w:t>
          </w:r>
          <w:r>
            <w:rPr>
              <w:noProof/>
            </w:rPr>
            <w:fldChar w:fldCharType="end"/>
          </w:r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1731705"/>
    <w:multiLevelType w:val="hybridMultilevel"/>
    <w:tmpl w:val="508A251C"/>
    <w:lvl w:ilvl="0" w:tplc="5680D922">
      <w:start w:val="3"/>
      <w:numFmt w:val="lowerLetter"/>
      <w:lvlText w:val="(%1)"/>
      <w:lvlJc w:val="left"/>
      <w:pPr>
        <w:ind w:left="19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4"/>
  </w:num>
  <w:num w:numId="15" w16cid:durableId="828788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565"/>
    <w:rsid w:val="00004470"/>
    <w:rsid w:val="00005446"/>
    <w:rsid w:val="000069BA"/>
    <w:rsid w:val="00012F79"/>
    <w:rsid w:val="000136AF"/>
    <w:rsid w:val="00013B8D"/>
    <w:rsid w:val="00015719"/>
    <w:rsid w:val="00023D53"/>
    <w:rsid w:val="000437C1"/>
    <w:rsid w:val="0005365D"/>
    <w:rsid w:val="000614BF"/>
    <w:rsid w:val="0006250C"/>
    <w:rsid w:val="00073058"/>
    <w:rsid w:val="0007423E"/>
    <w:rsid w:val="00081794"/>
    <w:rsid w:val="00084FF4"/>
    <w:rsid w:val="000A142F"/>
    <w:rsid w:val="000A1BF5"/>
    <w:rsid w:val="000A6C39"/>
    <w:rsid w:val="000B169E"/>
    <w:rsid w:val="000B58FA"/>
    <w:rsid w:val="000C2D31"/>
    <w:rsid w:val="000C55A0"/>
    <w:rsid w:val="000D041F"/>
    <w:rsid w:val="000D05EF"/>
    <w:rsid w:val="000D2B45"/>
    <w:rsid w:val="000D6487"/>
    <w:rsid w:val="000E166C"/>
    <w:rsid w:val="000E2261"/>
    <w:rsid w:val="000E3C2E"/>
    <w:rsid w:val="000F21C1"/>
    <w:rsid w:val="001013ED"/>
    <w:rsid w:val="00102CA6"/>
    <w:rsid w:val="0010745C"/>
    <w:rsid w:val="00124651"/>
    <w:rsid w:val="00125141"/>
    <w:rsid w:val="00132CEB"/>
    <w:rsid w:val="001333A8"/>
    <w:rsid w:val="001426CB"/>
    <w:rsid w:val="00142B62"/>
    <w:rsid w:val="00146F9E"/>
    <w:rsid w:val="00151A06"/>
    <w:rsid w:val="00153B32"/>
    <w:rsid w:val="00157B8B"/>
    <w:rsid w:val="00166C2F"/>
    <w:rsid w:val="00171A6E"/>
    <w:rsid w:val="00171ADB"/>
    <w:rsid w:val="001741BE"/>
    <w:rsid w:val="001809D7"/>
    <w:rsid w:val="001812E3"/>
    <w:rsid w:val="001828C1"/>
    <w:rsid w:val="00192905"/>
    <w:rsid w:val="001939E1"/>
    <w:rsid w:val="00194C3E"/>
    <w:rsid w:val="00195382"/>
    <w:rsid w:val="00195BD4"/>
    <w:rsid w:val="00195CEC"/>
    <w:rsid w:val="001A3EB4"/>
    <w:rsid w:val="001A3F09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300A"/>
    <w:rsid w:val="00253B30"/>
    <w:rsid w:val="002564A4"/>
    <w:rsid w:val="0026736C"/>
    <w:rsid w:val="00277924"/>
    <w:rsid w:val="00281308"/>
    <w:rsid w:val="00281813"/>
    <w:rsid w:val="00284719"/>
    <w:rsid w:val="00297ECB"/>
    <w:rsid w:val="002A41AA"/>
    <w:rsid w:val="002A7328"/>
    <w:rsid w:val="002A7BCF"/>
    <w:rsid w:val="002B19F3"/>
    <w:rsid w:val="002B4A0D"/>
    <w:rsid w:val="002C7B6F"/>
    <w:rsid w:val="002D043A"/>
    <w:rsid w:val="002D5E2A"/>
    <w:rsid w:val="002D6224"/>
    <w:rsid w:val="002E2BDF"/>
    <w:rsid w:val="002E3F4B"/>
    <w:rsid w:val="002E4B7E"/>
    <w:rsid w:val="002F0E75"/>
    <w:rsid w:val="00303391"/>
    <w:rsid w:val="00304F8B"/>
    <w:rsid w:val="00327DDF"/>
    <w:rsid w:val="003343A8"/>
    <w:rsid w:val="003354D2"/>
    <w:rsid w:val="00335BC6"/>
    <w:rsid w:val="003415D3"/>
    <w:rsid w:val="00342AA7"/>
    <w:rsid w:val="00344701"/>
    <w:rsid w:val="003528DA"/>
    <w:rsid w:val="00352B0F"/>
    <w:rsid w:val="00356690"/>
    <w:rsid w:val="00357DD0"/>
    <w:rsid w:val="00360459"/>
    <w:rsid w:val="00365497"/>
    <w:rsid w:val="00387A96"/>
    <w:rsid w:val="003904F4"/>
    <w:rsid w:val="003A0650"/>
    <w:rsid w:val="003A2A48"/>
    <w:rsid w:val="003A2CBF"/>
    <w:rsid w:val="003B2194"/>
    <w:rsid w:val="003B28C3"/>
    <w:rsid w:val="003B5624"/>
    <w:rsid w:val="003B732F"/>
    <w:rsid w:val="003C4383"/>
    <w:rsid w:val="003C6231"/>
    <w:rsid w:val="003D0BFE"/>
    <w:rsid w:val="003D5700"/>
    <w:rsid w:val="003E0F99"/>
    <w:rsid w:val="003E2FE5"/>
    <w:rsid w:val="003E341B"/>
    <w:rsid w:val="003E7D9B"/>
    <w:rsid w:val="003F7216"/>
    <w:rsid w:val="0040053F"/>
    <w:rsid w:val="00401BD1"/>
    <w:rsid w:val="004116CD"/>
    <w:rsid w:val="0041284E"/>
    <w:rsid w:val="004144A5"/>
    <w:rsid w:val="004144EC"/>
    <w:rsid w:val="004156C3"/>
    <w:rsid w:val="00417EB9"/>
    <w:rsid w:val="00424CA9"/>
    <w:rsid w:val="00431E9B"/>
    <w:rsid w:val="004379E3"/>
    <w:rsid w:val="0044015E"/>
    <w:rsid w:val="0044291A"/>
    <w:rsid w:val="00444ABD"/>
    <w:rsid w:val="004462D7"/>
    <w:rsid w:val="00447DB4"/>
    <w:rsid w:val="0045141F"/>
    <w:rsid w:val="004534EC"/>
    <w:rsid w:val="00460F1D"/>
    <w:rsid w:val="00465DC1"/>
    <w:rsid w:val="00467661"/>
    <w:rsid w:val="004705B7"/>
    <w:rsid w:val="00470706"/>
    <w:rsid w:val="00472DBE"/>
    <w:rsid w:val="00474A19"/>
    <w:rsid w:val="004823C0"/>
    <w:rsid w:val="0048276B"/>
    <w:rsid w:val="00492BA8"/>
    <w:rsid w:val="00496B5F"/>
    <w:rsid w:val="00496F97"/>
    <w:rsid w:val="004A28D6"/>
    <w:rsid w:val="004A44FC"/>
    <w:rsid w:val="004B5B44"/>
    <w:rsid w:val="004C1812"/>
    <w:rsid w:val="004C1CB1"/>
    <w:rsid w:val="004D0826"/>
    <w:rsid w:val="004E063A"/>
    <w:rsid w:val="004E20EA"/>
    <w:rsid w:val="004E7BEC"/>
    <w:rsid w:val="004F2270"/>
    <w:rsid w:val="0050044F"/>
    <w:rsid w:val="0050213D"/>
    <w:rsid w:val="00505D3D"/>
    <w:rsid w:val="00506AF6"/>
    <w:rsid w:val="00507335"/>
    <w:rsid w:val="00515B05"/>
    <w:rsid w:val="00516B8D"/>
    <w:rsid w:val="00517E56"/>
    <w:rsid w:val="00532049"/>
    <w:rsid w:val="005356A7"/>
    <w:rsid w:val="00536184"/>
    <w:rsid w:val="00537FBC"/>
    <w:rsid w:val="0054286D"/>
    <w:rsid w:val="00556323"/>
    <w:rsid w:val="005574D1"/>
    <w:rsid w:val="00564358"/>
    <w:rsid w:val="005657FE"/>
    <w:rsid w:val="00572BB1"/>
    <w:rsid w:val="005738DC"/>
    <w:rsid w:val="0057670F"/>
    <w:rsid w:val="00584811"/>
    <w:rsid w:val="00585784"/>
    <w:rsid w:val="00593AA6"/>
    <w:rsid w:val="00594161"/>
    <w:rsid w:val="00594749"/>
    <w:rsid w:val="005B2C5C"/>
    <w:rsid w:val="005B4067"/>
    <w:rsid w:val="005B780C"/>
    <w:rsid w:val="005C3F41"/>
    <w:rsid w:val="005D0489"/>
    <w:rsid w:val="005D2D09"/>
    <w:rsid w:val="005D3D41"/>
    <w:rsid w:val="005E2C54"/>
    <w:rsid w:val="005E4810"/>
    <w:rsid w:val="005F4140"/>
    <w:rsid w:val="005F65CD"/>
    <w:rsid w:val="005F7449"/>
    <w:rsid w:val="00600219"/>
    <w:rsid w:val="00603DC4"/>
    <w:rsid w:val="00607A71"/>
    <w:rsid w:val="006117CB"/>
    <w:rsid w:val="006119F7"/>
    <w:rsid w:val="00620076"/>
    <w:rsid w:val="006257A8"/>
    <w:rsid w:val="0063022C"/>
    <w:rsid w:val="006317E0"/>
    <w:rsid w:val="00634044"/>
    <w:rsid w:val="00640161"/>
    <w:rsid w:val="00646DBF"/>
    <w:rsid w:val="00652769"/>
    <w:rsid w:val="00653CB2"/>
    <w:rsid w:val="0065542F"/>
    <w:rsid w:val="006554FF"/>
    <w:rsid w:val="00657039"/>
    <w:rsid w:val="006623A9"/>
    <w:rsid w:val="00670EA1"/>
    <w:rsid w:val="0067581B"/>
    <w:rsid w:val="00677CC2"/>
    <w:rsid w:val="00681330"/>
    <w:rsid w:val="00684631"/>
    <w:rsid w:val="006905DE"/>
    <w:rsid w:val="0069207B"/>
    <w:rsid w:val="00697419"/>
    <w:rsid w:val="006A2C6F"/>
    <w:rsid w:val="006A38F7"/>
    <w:rsid w:val="006B5789"/>
    <w:rsid w:val="006C30C5"/>
    <w:rsid w:val="006C404A"/>
    <w:rsid w:val="006C48FA"/>
    <w:rsid w:val="006C7F8C"/>
    <w:rsid w:val="006E5320"/>
    <w:rsid w:val="006E6246"/>
    <w:rsid w:val="006F318F"/>
    <w:rsid w:val="006F4226"/>
    <w:rsid w:val="006F6025"/>
    <w:rsid w:val="0070017E"/>
    <w:rsid w:val="00700B2C"/>
    <w:rsid w:val="00702EFD"/>
    <w:rsid w:val="007050A2"/>
    <w:rsid w:val="007060CE"/>
    <w:rsid w:val="00713084"/>
    <w:rsid w:val="0071399B"/>
    <w:rsid w:val="00714F20"/>
    <w:rsid w:val="0071535E"/>
    <w:rsid w:val="0071590F"/>
    <w:rsid w:val="00715914"/>
    <w:rsid w:val="00731E00"/>
    <w:rsid w:val="00741EE8"/>
    <w:rsid w:val="007440B7"/>
    <w:rsid w:val="007500C8"/>
    <w:rsid w:val="00756272"/>
    <w:rsid w:val="007643D6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A4B1D"/>
    <w:rsid w:val="007A6D3D"/>
    <w:rsid w:val="007A75AC"/>
    <w:rsid w:val="007B4C4F"/>
    <w:rsid w:val="007B6F76"/>
    <w:rsid w:val="007B7F3E"/>
    <w:rsid w:val="007C1CB6"/>
    <w:rsid w:val="007C2253"/>
    <w:rsid w:val="007C74EE"/>
    <w:rsid w:val="007D230B"/>
    <w:rsid w:val="007E163D"/>
    <w:rsid w:val="007E667A"/>
    <w:rsid w:val="007F1D84"/>
    <w:rsid w:val="007F28C9"/>
    <w:rsid w:val="00801A02"/>
    <w:rsid w:val="0080312D"/>
    <w:rsid w:val="00803587"/>
    <w:rsid w:val="008117E9"/>
    <w:rsid w:val="00817802"/>
    <w:rsid w:val="00820A02"/>
    <w:rsid w:val="008241CC"/>
    <w:rsid w:val="00824498"/>
    <w:rsid w:val="00840442"/>
    <w:rsid w:val="00845BA3"/>
    <w:rsid w:val="008527C0"/>
    <w:rsid w:val="00855843"/>
    <w:rsid w:val="00856A31"/>
    <w:rsid w:val="00860B58"/>
    <w:rsid w:val="00865B10"/>
    <w:rsid w:val="0086711A"/>
    <w:rsid w:val="00867B37"/>
    <w:rsid w:val="008718DD"/>
    <w:rsid w:val="008754D0"/>
    <w:rsid w:val="00880EBE"/>
    <w:rsid w:val="00884B26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C330E"/>
    <w:rsid w:val="008C7C1D"/>
    <w:rsid w:val="008D0EE0"/>
    <w:rsid w:val="008D3422"/>
    <w:rsid w:val="008E064C"/>
    <w:rsid w:val="008E6067"/>
    <w:rsid w:val="008F3702"/>
    <w:rsid w:val="008F54E7"/>
    <w:rsid w:val="009016BE"/>
    <w:rsid w:val="00903422"/>
    <w:rsid w:val="009157B9"/>
    <w:rsid w:val="00915DF9"/>
    <w:rsid w:val="00925221"/>
    <w:rsid w:val="009254C3"/>
    <w:rsid w:val="00926940"/>
    <w:rsid w:val="00930A0A"/>
    <w:rsid w:val="00932377"/>
    <w:rsid w:val="00935354"/>
    <w:rsid w:val="009460DC"/>
    <w:rsid w:val="00947D5A"/>
    <w:rsid w:val="00952989"/>
    <w:rsid w:val="009532A5"/>
    <w:rsid w:val="0095528E"/>
    <w:rsid w:val="00961C9D"/>
    <w:rsid w:val="00962042"/>
    <w:rsid w:val="0096753E"/>
    <w:rsid w:val="009713FE"/>
    <w:rsid w:val="00982242"/>
    <w:rsid w:val="00983A31"/>
    <w:rsid w:val="009868E9"/>
    <w:rsid w:val="009944E6"/>
    <w:rsid w:val="009A49C9"/>
    <w:rsid w:val="009C6B54"/>
    <w:rsid w:val="009D1818"/>
    <w:rsid w:val="009D195A"/>
    <w:rsid w:val="009E5CFC"/>
    <w:rsid w:val="009F1FB9"/>
    <w:rsid w:val="00A079CB"/>
    <w:rsid w:val="00A07BB8"/>
    <w:rsid w:val="00A12128"/>
    <w:rsid w:val="00A12F48"/>
    <w:rsid w:val="00A15512"/>
    <w:rsid w:val="00A15EBE"/>
    <w:rsid w:val="00A22C98"/>
    <w:rsid w:val="00A231E2"/>
    <w:rsid w:val="00A27C51"/>
    <w:rsid w:val="00A33D55"/>
    <w:rsid w:val="00A34412"/>
    <w:rsid w:val="00A36545"/>
    <w:rsid w:val="00A40424"/>
    <w:rsid w:val="00A40473"/>
    <w:rsid w:val="00A52B0F"/>
    <w:rsid w:val="00A561DF"/>
    <w:rsid w:val="00A5632E"/>
    <w:rsid w:val="00A616BB"/>
    <w:rsid w:val="00A64912"/>
    <w:rsid w:val="00A67E42"/>
    <w:rsid w:val="00A70A74"/>
    <w:rsid w:val="00A748E5"/>
    <w:rsid w:val="00A8526C"/>
    <w:rsid w:val="00A91966"/>
    <w:rsid w:val="00A954C0"/>
    <w:rsid w:val="00AA66AC"/>
    <w:rsid w:val="00AB1DE8"/>
    <w:rsid w:val="00AC0886"/>
    <w:rsid w:val="00AC2BC6"/>
    <w:rsid w:val="00AC4C07"/>
    <w:rsid w:val="00AD1F73"/>
    <w:rsid w:val="00AD5315"/>
    <w:rsid w:val="00AD5641"/>
    <w:rsid w:val="00AD7889"/>
    <w:rsid w:val="00AE7934"/>
    <w:rsid w:val="00AF021B"/>
    <w:rsid w:val="00AF06CF"/>
    <w:rsid w:val="00AF5423"/>
    <w:rsid w:val="00AF769A"/>
    <w:rsid w:val="00B07CDB"/>
    <w:rsid w:val="00B16A31"/>
    <w:rsid w:val="00B17DFD"/>
    <w:rsid w:val="00B2799D"/>
    <w:rsid w:val="00B308FE"/>
    <w:rsid w:val="00B33709"/>
    <w:rsid w:val="00B33B3C"/>
    <w:rsid w:val="00B33BD1"/>
    <w:rsid w:val="00B403D3"/>
    <w:rsid w:val="00B439BE"/>
    <w:rsid w:val="00B50ADC"/>
    <w:rsid w:val="00B566B1"/>
    <w:rsid w:val="00B57A84"/>
    <w:rsid w:val="00B63834"/>
    <w:rsid w:val="00B6791C"/>
    <w:rsid w:val="00B72734"/>
    <w:rsid w:val="00B80199"/>
    <w:rsid w:val="00B82D81"/>
    <w:rsid w:val="00B83204"/>
    <w:rsid w:val="00B9126E"/>
    <w:rsid w:val="00B9302C"/>
    <w:rsid w:val="00B97A00"/>
    <w:rsid w:val="00BA220B"/>
    <w:rsid w:val="00BA3A57"/>
    <w:rsid w:val="00BB4E1A"/>
    <w:rsid w:val="00BB5C17"/>
    <w:rsid w:val="00BC015E"/>
    <w:rsid w:val="00BC098E"/>
    <w:rsid w:val="00BC13B0"/>
    <w:rsid w:val="00BC5157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75C9"/>
    <w:rsid w:val="00C0544A"/>
    <w:rsid w:val="00C11452"/>
    <w:rsid w:val="00C1753B"/>
    <w:rsid w:val="00C176D5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47276"/>
    <w:rsid w:val="00C50043"/>
    <w:rsid w:val="00C50B97"/>
    <w:rsid w:val="00C52FCA"/>
    <w:rsid w:val="00C6434E"/>
    <w:rsid w:val="00C70CA8"/>
    <w:rsid w:val="00C7303D"/>
    <w:rsid w:val="00C7573B"/>
    <w:rsid w:val="00C7761F"/>
    <w:rsid w:val="00C81160"/>
    <w:rsid w:val="00C93C03"/>
    <w:rsid w:val="00CA66DC"/>
    <w:rsid w:val="00CB2C8E"/>
    <w:rsid w:val="00CB602E"/>
    <w:rsid w:val="00CC274B"/>
    <w:rsid w:val="00CD2E90"/>
    <w:rsid w:val="00CD303D"/>
    <w:rsid w:val="00CD4A82"/>
    <w:rsid w:val="00CE051D"/>
    <w:rsid w:val="00CE1335"/>
    <w:rsid w:val="00CE3D2A"/>
    <w:rsid w:val="00CE493D"/>
    <w:rsid w:val="00CE6D42"/>
    <w:rsid w:val="00CF07FA"/>
    <w:rsid w:val="00CF0BB2"/>
    <w:rsid w:val="00CF3EE8"/>
    <w:rsid w:val="00CF5118"/>
    <w:rsid w:val="00D050E6"/>
    <w:rsid w:val="00D13441"/>
    <w:rsid w:val="00D150E7"/>
    <w:rsid w:val="00D20E46"/>
    <w:rsid w:val="00D22017"/>
    <w:rsid w:val="00D32F65"/>
    <w:rsid w:val="00D341C4"/>
    <w:rsid w:val="00D35963"/>
    <w:rsid w:val="00D420EB"/>
    <w:rsid w:val="00D52DC2"/>
    <w:rsid w:val="00D53BCC"/>
    <w:rsid w:val="00D5434B"/>
    <w:rsid w:val="00D60D48"/>
    <w:rsid w:val="00D62331"/>
    <w:rsid w:val="00D702DE"/>
    <w:rsid w:val="00D70DFB"/>
    <w:rsid w:val="00D73C22"/>
    <w:rsid w:val="00D766DF"/>
    <w:rsid w:val="00DA186E"/>
    <w:rsid w:val="00DA4116"/>
    <w:rsid w:val="00DA5262"/>
    <w:rsid w:val="00DB251C"/>
    <w:rsid w:val="00DB38AD"/>
    <w:rsid w:val="00DB4630"/>
    <w:rsid w:val="00DB507B"/>
    <w:rsid w:val="00DC4445"/>
    <w:rsid w:val="00DC4F88"/>
    <w:rsid w:val="00DD112C"/>
    <w:rsid w:val="00DE79F9"/>
    <w:rsid w:val="00DF1978"/>
    <w:rsid w:val="00DF6278"/>
    <w:rsid w:val="00E05704"/>
    <w:rsid w:val="00E06CC3"/>
    <w:rsid w:val="00E11E44"/>
    <w:rsid w:val="00E13AFA"/>
    <w:rsid w:val="00E144CB"/>
    <w:rsid w:val="00E155FF"/>
    <w:rsid w:val="00E2168B"/>
    <w:rsid w:val="00E21F03"/>
    <w:rsid w:val="00E27300"/>
    <w:rsid w:val="00E338EF"/>
    <w:rsid w:val="00E40FF8"/>
    <w:rsid w:val="00E522E2"/>
    <w:rsid w:val="00E544BB"/>
    <w:rsid w:val="00E578EC"/>
    <w:rsid w:val="00E60423"/>
    <w:rsid w:val="00E649D7"/>
    <w:rsid w:val="00E662CB"/>
    <w:rsid w:val="00E67AEE"/>
    <w:rsid w:val="00E7029D"/>
    <w:rsid w:val="00E702B4"/>
    <w:rsid w:val="00E74DC7"/>
    <w:rsid w:val="00E8075A"/>
    <w:rsid w:val="00E818A6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47D8"/>
    <w:rsid w:val="00F072A7"/>
    <w:rsid w:val="00F078DC"/>
    <w:rsid w:val="00F14593"/>
    <w:rsid w:val="00F171A1"/>
    <w:rsid w:val="00F24EFA"/>
    <w:rsid w:val="00F32BA8"/>
    <w:rsid w:val="00F349F1"/>
    <w:rsid w:val="00F4033C"/>
    <w:rsid w:val="00F4215A"/>
    <w:rsid w:val="00F4350D"/>
    <w:rsid w:val="00F50532"/>
    <w:rsid w:val="00F567F7"/>
    <w:rsid w:val="00F61B09"/>
    <w:rsid w:val="00F62036"/>
    <w:rsid w:val="00F65B52"/>
    <w:rsid w:val="00F67BCA"/>
    <w:rsid w:val="00F72DCC"/>
    <w:rsid w:val="00F73BD6"/>
    <w:rsid w:val="00F83989"/>
    <w:rsid w:val="00F85099"/>
    <w:rsid w:val="00F9379C"/>
    <w:rsid w:val="00F9632C"/>
    <w:rsid w:val="00FA1E52"/>
    <w:rsid w:val="00FA31DE"/>
    <w:rsid w:val="00FA6852"/>
    <w:rsid w:val="00FA7D17"/>
    <w:rsid w:val="00FB2936"/>
    <w:rsid w:val="00FC3EB8"/>
    <w:rsid w:val="00FC7D25"/>
    <w:rsid w:val="00FD13CC"/>
    <w:rsid w:val="00FE4688"/>
    <w:rsid w:val="00FE68EF"/>
    <w:rsid w:val="00FE72D6"/>
    <w:rsid w:val="00FE79D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B8E56120-A7BA-4C28-8CD4-9D533E2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3A0650"/>
    <w:rPr>
      <w:sz w:val="22"/>
      <w:lang w:eastAsia="en-US"/>
    </w:rPr>
  </w:style>
  <w:style w:type="paragraph" w:styleId="Title">
    <w:name w:val="Title"/>
    <w:basedOn w:val="Normal"/>
    <w:link w:val="TitleChar"/>
    <w:qFormat/>
    <w:rsid w:val="00146F9E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146F9E"/>
    <w:rPr>
      <w:rFonts w:eastAsia="Times New Roman"/>
      <w:b/>
      <w:sz w:val="24"/>
      <w:lang w:eastAsia="en-US"/>
    </w:rPr>
  </w:style>
  <w:style w:type="paragraph" w:customStyle="1" w:styleId="xl30">
    <w:name w:val="xl30"/>
    <w:basedOn w:val="Normal"/>
    <w:rsid w:val="00146F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000853-1726373233-1550</_dlc_DocId>
    <_dlc_DocIdUrl xmlns="eb44715b-cd74-4c79-92c4-f0e9f1a86440">
      <Url>https://asiclink.sharepoint.com/teams/000853/_layouts/15/DocIdRedir.aspx?ID=000853-1726373233-1550</Url>
      <Description>000853-1726373233-1550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8" ma:contentTypeDescription="" ma:contentTypeScope="" ma:versionID="37a654563fd3ca08a5ee4d8cf98bf950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fada1281b326fb68b1e45bce37adb121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809C2-6D9B-4B70-B79C-921106471BAC}">
  <ds:schemaRefs>
    <ds:schemaRef ds:uri="http://schemas.microsoft.com/office/2006/metadata/properties"/>
    <ds:schemaRef ds:uri="1c6f7837-da31-45a6-8aaf-c1cc0bdee6d1"/>
    <ds:schemaRef ds:uri="http://purl.org/dc/terms/"/>
    <ds:schemaRef ds:uri="9b7082ab-48be-4db1-a847-93c1d646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b2b92ca-6ed0-4085-802d-4c686a2e8c3f"/>
    <ds:schemaRef ds:uri="http://www.w3.org/XML/1998/namespace"/>
    <ds:schemaRef ds:uri="http://purl.org/dc/dcmitype/"/>
    <ds:schemaRef ds:uri="eb44715b-cd74-4c79-92c4-f0e9f1a86440"/>
  </ds:schemaRefs>
</ds:datastoreItem>
</file>

<file path=customXml/itemProps3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23AFAB-FC10-4838-BE07-8A1790805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A077FC-A03D-4C93-811F-0846DA253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2</Pages>
  <Words>158</Words>
  <Characters>904</Characters>
  <Application>Microsoft Office Word</Application>
  <DocSecurity>4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2</cp:revision>
  <cp:lastPrinted>2014-06-13T06:38:00Z</cp:lastPrinted>
  <dcterms:created xsi:type="dcterms:W3CDTF">2023-12-14T06:08:00Z</dcterms:created>
  <dcterms:modified xsi:type="dcterms:W3CDTF">2023-12-14T06:08:00Z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10;#OFFICIAL|cffd3088-7a74-4edb-8c9e-fbf79371a422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d5842423-c3a2-4922-b6b6-1558773a72c4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2;#ASIC DOCUMENT|d6dfe730-960e-4670-85d5-e6d25d9f6901</vt:lpwstr>
  </property>
  <property fmtid="{D5CDD505-2E9C-101B-9397-08002B2CF9AE}" pid="84" name="MediaServiceImageTags">
    <vt:lpwstr/>
  </property>
</Properties>
</file>