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4D15B3" w:rsidRDefault="001828C1" w:rsidP="001828C1">
      <w:pPr>
        <w:spacing w:after="600"/>
        <w:rPr>
          <w:sz w:val="28"/>
        </w:rPr>
      </w:pPr>
      <w:r w:rsidRPr="004D15B3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76ADD9E7" w:rsidR="001828C1" w:rsidRPr="004D15B3" w:rsidRDefault="001828C1" w:rsidP="001828C1">
      <w:pPr>
        <w:pStyle w:val="LI-Title"/>
        <w:pBdr>
          <w:bottom w:val="single" w:sz="4" w:space="1" w:color="auto"/>
        </w:pBdr>
      </w:pPr>
      <w:r w:rsidRPr="004D15B3">
        <w:t xml:space="preserve">ASIC </w:t>
      </w:r>
      <w:r w:rsidR="001812E3" w:rsidRPr="004D15B3">
        <w:t>Superannuation (</w:t>
      </w:r>
      <w:r w:rsidR="006317E0" w:rsidRPr="004D15B3">
        <w:t>Notice of disqualification</w:t>
      </w:r>
      <w:r w:rsidR="00122053" w:rsidRPr="004D15B3">
        <w:t>—</w:t>
      </w:r>
      <w:r w:rsidR="003535E2" w:rsidRPr="004D15B3">
        <w:t>Terence Murphy</w:t>
      </w:r>
      <w:r w:rsidR="001812E3" w:rsidRPr="004D15B3">
        <w:t xml:space="preserve">) </w:t>
      </w:r>
      <w:r w:rsidRPr="004D15B3">
        <w:t xml:space="preserve">Instrument </w:t>
      </w:r>
      <w:r w:rsidR="003535E2" w:rsidRPr="004D15B3">
        <w:t>2023</w:t>
      </w:r>
      <w:r w:rsidRPr="004D15B3">
        <w:t>/</w:t>
      </w:r>
      <w:r w:rsidR="003535E2" w:rsidRPr="004D15B3">
        <w:t>936</w:t>
      </w:r>
    </w:p>
    <w:p w14:paraId="6FC35FDC" w14:textId="257A88CB" w:rsidR="00CD303D" w:rsidRPr="004D15B3" w:rsidRDefault="001828C1" w:rsidP="00E702B4">
      <w:pPr>
        <w:pStyle w:val="LI-Fronttext"/>
        <w:rPr>
          <w:sz w:val="24"/>
          <w:szCs w:val="24"/>
        </w:rPr>
      </w:pPr>
      <w:r w:rsidRPr="004D15B3">
        <w:rPr>
          <w:sz w:val="24"/>
          <w:szCs w:val="24"/>
        </w:rPr>
        <w:t xml:space="preserve">I, </w:t>
      </w:r>
      <w:r w:rsidR="0098508E" w:rsidRPr="004D15B3">
        <w:rPr>
          <w:sz w:val="24"/>
          <w:szCs w:val="24"/>
        </w:rPr>
        <w:t>Craig Angove</w:t>
      </w:r>
      <w:r w:rsidRPr="004D15B3">
        <w:rPr>
          <w:sz w:val="24"/>
          <w:szCs w:val="24"/>
        </w:rPr>
        <w:t xml:space="preserve">, delegate of the Australian Securities and Investments Commission, make </w:t>
      </w:r>
      <w:r w:rsidR="00A0138E" w:rsidRPr="004D15B3">
        <w:rPr>
          <w:sz w:val="24"/>
          <w:szCs w:val="24"/>
        </w:rPr>
        <w:t>this</w:t>
      </w:r>
      <w:r w:rsidRPr="004D15B3">
        <w:rPr>
          <w:sz w:val="24"/>
          <w:szCs w:val="24"/>
        </w:rPr>
        <w:t xml:space="preserve"> notifiable instrument.</w:t>
      </w:r>
    </w:p>
    <w:p w14:paraId="4F6D5A44" w14:textId="2C66EB78" w:rsidR="006317E0" w:rsidRPr="004D15B3" w:rsidRDefault="00CD303D" w:rsidP="007060CE">
      <w:pPr>
        <w:pStyle w:val="LI-Fronttext"/>
        <w:rPr>
          <w:sz w:val="24"/>
          <w:szCs w:val="24"/>
        </w:rPr>
      </w:pPr>
      <w:r w:rsidRPr="004D15B3">
        <w:rPr>
          <w:sz w:val="24"/>
          <w:szCs w:val="24"/>
        </w:rPr>
        <w:t xml:space="preserve">Pursuant to </w:t>
      </w:r>
      <w:r w:rsidR="007060CE" w:rsidRPr="004D15B3">
        <w:rPr>
          <w:sz w:val="24"/>
          <w:szCs w:val="24"/>
        </w:rPr>
        <w:t>sub</w:t>
      </w:r>
      <w:r w:rsidRPr="004D15B3">
        <w:rPr>
          <w:sz w:val="24"/>
          <w:szCs w:val="24"/>
        </w:rPr>
        <w:t xml:space="preserve">section 130F(5) of the </w:t>
      </w:r>
      <w:r w:rsidRPr="004D15B3">
        <w:rPr>
          <w:i/>
          <w:iCs/>
          <w:sz w:val="24"/>
          <w:szCs w:val="24"/>
        </w:rPr>
        <w:t>Superannuation Industry (Supervision) Act 1993</w:t>
      </w:r>
      <w:r w:rsidRPr="004D15B3">
        <w:rPr>
          <w:sz w:val="24"/>
          <w:szCs w:val="24"/>
        </w:rPr>
        <w:t xml:space="preserve"> (</w:t>
      </w:r>
      <w:r w:rsidRPr="004D15B3">
        <w:rPr>
          <w:b/>
          <w:bCs/>
          <w:sz w:val="24"/>
          <w:szCs w:val="24"/>
        </w:rPr>
        <w:t>the Act</w:t>
      </w:r>
      <w:r w:rsidRPr="004D15B3">
        <w:rPr>
          <w:sz w:val="24"/>
          <w:szCs w:val="24"/>
        </w:rPr>
        <w:t>), attached to this instrument is a copy of an order made under s</w:t>
      </w:r>
      <w:r w:rsidR="007060CE" w:rsidRPr="004D15B3">
        <w:rPr>
          <w:sz w:val="24"/>
          <w:szCs w:val="24"/>
        </w:rPr>
        <w:t xml:space="preserve">ubsection </w:t>
      </w:r>
      <w:r w:rsidRPr="004D15B3">
        <w:rPr>
          <w:sz w:val="24"/>
          <w:szCs w:val="24"/>
        </w:rPr>
        <w:t>130F(2)</w:t>
      </w:r>
      <w:r w:rsidR="007060CE" w:rsidRPr="004D15B3">
        <w:rPr>
          <w:sz w:val="24"/>
          <w:szCs w:val="24"/>
        </w:rPr>
        <w:t xml:space="preserve"> of the Act.</w:t>
      </w:r>
    </w:p>
    <w:p w14:paraId="60C6D5EF" w14:textId="3C941BA2" w:rsidR="00146F9E" w:rsidRPr="004D15B3" w:rsidRDefault="00146F9E" w:rsidP="00146F9E">
      <w:pPr>
        <w:pStyle w:val="LI-Fronttext"/>
        <w:rPr>
          <w:sz w:val="24"/>
          <w:szCs w:val="24"/>
        </w:rPr>
      </w:pPr>
      <w:r w:rsidRPr="004D15B3">
        <w:rPr>
          <w:sz w:val="24"/>
          <w:szCs w:val="24"/>
        </w:rPr>
        <w:t>Date</w:t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="0098508E" w:rsidRPr="004D15B3">
        <w:rPr>
          <w:sz w:val="24"/>
          <w:szCs w:val="24"/>
        </w:rPr>
        <w:t>15 December 2023</w:t>
      </w:r>
    </w:p>
    <w:p w14:paraId="72766A35" w14:textId="77777777" w:rsidR="004331AE" w:rsidRPr="004D15B3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0203D5B2" w:rsidR="001828C1" w:rsidRPr="004D15B3" w:rsidRDefault="001828C1" w:rsidP="001828C1">
      <w:pPr>
        <w:pStyle w:val="LI-Fronttext"/>
        <w:rPr>
          <w:sz w:val="24"/>
          <w:szCs w:val="24"/>
        </w:rPr>
      </w:pPr>
    </w:p>
    <w:p w14:paraId="373392D6" w14:textId="00BB6C35" w:rsidR="00146F9E" w:rsidRPr="004D15B3" w:rsidRDefault="004331AE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D15B3">
        <w:rPr>
          <w:sz w:val="24"/>
          <w:szCs w:val="24"/>
        </w:rPr>
        <w:t>Craig Angove</w:t>
      </w:r>
    </w:p>
    <w:p w14:paraId="5094ECF7" w14:textId="77777777" w:rsidR="00146F9E" w:rsidRPr="004D15B3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4D15B3" w:rsidRDefault="00146F9E" w:rsidP="00146F9E">
      <w:pPr>
        <w:sectPr w:rsidR="00146F9E" w:rsidRPr="004D15B3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2D09F61" w:rsidR="007060CE" w:rsidRPr="004D15B3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4D15B3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B53C55" w:rsidRPr="004D15B3">
        <w:rPr>
          <w:bCs/>
          <w:i/>
          <w:iCs/>
          <w:sz w:val="24"/>
          <w:szCs w:val="16"/>
        </w:rPr>
        <w:t>Terence Murphy</w:t>
      </w:r>
      <w:r w:rsidRPr="004D15B3">
        <w:rPr>
          <w:bCs/>
          <w:i/>
          <w:iCs/>
          <w:sz w:val="24"/>
          <w:szCs w:val="16"/>
        </w:rPr>
        <w:t xml:space="preserve">) Instrument </w:t>
      </w:r>
      <w:r w:rsidR="005F0141" w:rsidRPr="004D15B3">
        <w:rPr>
          <w:bCs/>
          <w:i/>
          <w:iCs/>
          <w:sz w:val="24"/>
          <w:szCs w:val="16"/>
        </w:rPr>
        <w:t>2023</w:t>
      </w:r>
      <w:r w:rsidRPr="004D15B3">
        <w:rPr>
          <w:bCs/>
          <w:i/>
          <w:iCs/>
          <w:sz w:val="24"/>
          <w:szCs w:val="16"/>
        </w:rPr>
        <w:t>/</w:t>
      </w:r>
      <w:r w:rsidR="005F0141" w:rsidRPr="004D15B3">
        <w:rPr>
          <w:bCs/>
          <w:i/>
          <w:iCs/>
          <w:sz w:val="24"/>
          <w:szCs w:val="16"/>
        </w:rPr>
        <w:t>936</w:t>
      </w:r>
    </w:p>
    <w:p w14:paraId="61AE609C" w14:textId="51C74757" w:rsidR="00146F9E" w:rsidRPr="004D15B3" w:rsidRDefault="00146F9E" w:rsidP="00146F9E">
      <w:pPr>
        <w:rPr>
          <w:lang w:eastAsia="en-AU"/>
        </w:rPr>
      </w:pPr>
    </w:p>
    <w:p w14:paraId="78910986" w14:textId="77777777" w:rsidR="00146F9E" w:rsidRPr="004D15B3" w:rsidRDefault="00146F9E" w:rsidP="00146F9E">
      <w:pPr>
        <w:spacing w:line="360" w:lineRule="atLeast"/>
        <w:jc w:val="center"/>
        <w:rPr>
          <w:b/>
        </w:rPr>
      </w:pPr>
      <w:r w:rsidRPr="004D15B3">
        <w:rPr>
          <w:b/>
        </w:rPr>
        <w:t>AUSTRALIAN SECURITIES AND INVESTMENTS COMMISSION</w:t>
      </w:r>
    </w:p>
    <w:p w14:paraId="6F275B14" w14:textId="77777777" w:rsidR="00146F9E" w:rsidRPr="004D15B3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4D15B3" w:rsidRDefault="00146F9E" w:rsidP="00146F9E">
      <w:pPr>
        <w:pStyle w:val="Title"/>
        <w:rPr>
          <w:i/>
        </w:rPr>
      </w:pPr>
      <w:r w:rsidRPr="004D15B3">
        <w:rPr>
          <w:i/>
        </w:rPr>
        <w:t>Superannuation Industry (Supervision) Act 1993</w:t>
      </w:r>
    </w:p>
    <w:p w14:paraId="071D7785" w14:textId="77777777" w:rsidR="00146F9E" w:rsidRPr="004D15B3" w:rsidRDefault="00146F9E" w:rsidP="00146F9E">
      <w:pPr>
        <w:pStyle w:val="Title"/>
      </w:pPr>
      <w:r w:rsidRPr="004D15B3">
        <w:t>Subsection 130F(2)</w:t>
      </w:r>
    </w:p>
    <w:p w14:paraId="107EDA06" w14:textId="77777777" w:rsidR="00146F9E" w:rsidRPr="004D15B3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4D15B3" w:rsidRDefault="00146F9E" w:rsidP="00146F9E">
      <w:pPr>
        <w:spacing w:line="360" w:lineRule="atLeast"/>
        <w:jc w:val="center"/>
        <w:rPr>
          <w:b/>
        </w:rPr>
      </w:pPr>
      <w:r w:rsidRPr="004D15B3">
        <w:rPr>
          <w:b/>
        </w:rPr>
        <w:t>DISQUALIFICATION ORDER</w:t>
      </w:r>
    </w:p>
    <w:p w14:paraId="34B9794F" w14:textId="77777777" w:rsidR="00146F9E" w:rsidRPr="004D15B3" w:rsidRDefault="00146F9E" w:rsidP="00146F9E">
      <w:pPr>
        <w:spacing w:after="120"/>
      </w:pPr>
    </w:p>
    <w:p w14:paraId="4A6F8C10" w14:textId="77777777" w:rsidR="00146F9E" w:rsidRPr="004D15B3" w:rsidRDefault="00146F9E" w:rsidP="00146F9E">
      <w:pPr>
        <w:spacing w:after="120"/>
      </w:pPr>
    </w:p>
    <w:p w14:paraId="345D1CC7" w14:textId="77777777" w:rsidR="00146F9E" w:rsidRPr="004D15B3" w:rsidRDefault="00146F9E" w:rsidP="00146F9E">
      <w:pPr>
        <w:spacing w:after="120"/>
      </w:pPr>
    </w:p>
    <w:p w14:paraId="7325C566" w14:textId="17D594B7" w:rsidR="00146F9E" w:rsidRPr="004D15B3" w:rsidRDefault="00146F9E" w:rsidP="00146F9E">
      <w:pPr>
        <w:ind w:left="1200" w:hanging="1200"/>
        <w:rPr>
          <w:bCs/>
        </w:rPr>
      </w:pPr>
      <w:r w:rsidRPr="004D15B3">
        <w:t>To:</w:t>
      </w:r>
      <w:r w:rsidRPr="004D15B3">
        <w:tab/>
      </w:r>
      <w:r w:rsidR="005F0141" w:rsidRPr="004D15B3">
        <w:t>Terence Murphy</w:t>
      </w:r>
    </w:p>
    <w:p w14:paraId="0B12C25C" w14:textId="77777777" w:rsidR="00146F9E" w:rsidRPr="004D15B3" w:rsidRDefault="00146F9E" w:rsidP="00146F9E">
      <w:pPr>
        <w:spacing w:after="120"/>
        <w:ind w:left="480" w:firstLine="720"/>
      </w:pPr>
    </w:p>
    <w:p w14:paraId="69B6F0E7" w14:textId="386BCD00" w:rsidR="00146F9E" w:rsidRPr="004D15B3" w:rsidRDefault="00146F9E" w:rsidP="00146F9E">
      <w:pPr>
        <w:spacing w:after="120"/>
        <w:ind w:left="480" w:firstLine="720"/>
      </w:pPr>
      <w:r w:rsidRPr="004D15B3">
        <w:t xml:space="preserve">Approved SMSF auditor registration number </w:t>
      </w:r>
      <w:r w:rsidR="00382DA2" w:rsidRPr="004D15B3">
        <w:t>10014</w:t>
      </w:r>
      <w:r w:rsidR="000933FD" w:rsidRPr="004D15B3">
        <w:t>7822</w:t>
      </w:r>
    </w:p>
    <w:p w14:paraId="2A44B193" w14:textId="77777777" w:rsidR="00146F9E" w:rsidRPr="004D15B3" w:rsidRDefault="00146F9E" w:rsidP="00146F9E">
      <w:pPr>
        <w:spacing w:after="120"/>
        <w:ind w:left="493" w:firstLine="709"/>
      </w:pPr>
    </w:p>
    <w:p w14:paraId="285D1E35" w14:textId="2187003B" w:rsidR="00146F9E" w:rsidRPr="004D15B3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4D15B3">
        <w:rPr>
          <w:szCs w:val="24"/>
        </w:rPr>
        <w:t xml:space="preserve">Under subsection 130F(2) of the </w:t>
      </w:r>
      <w:r w:rsidRPr="004D15B3">
        <w:rPr>
          <w:i/>
          <w:szCs w:val="24"/>
        </w:rPr>
        <w:t xml:space="preserve">Superannuation Industry (Supervision) Act 1993 </w:t>
      </w:r>
      <w:r w:rsidRPr="004D15B3">
        <w:rPr>
          <w:szCs w:val="24"/>
        </w:rPr>
        <w:t xml:space="preserve">the Australian Securities and Investments Commission disqualifies </w:t>
      </w:r>
      <w:r w:rsidR="000933FD" w:rsidRPr="004D15B3">
        <w:t>Terence Murphy</w:t>
      </w:r>
      <w:r w:rsidRPr="004D15B3">
        <w:rPr>
          <w:szCs w:val="24"/>
        </w:rPr>
        <w:t xml:space="preserve"> from being an approved SMSF auditor </w:t>
      </w:r>
      <w:r w:rsidR="0041284E" w:rsidRPr="004D15B3">
        <w:rPr>
          <w:szCs w:val="24"/>
        </w:rPr>
        <w:t>beginning on</w:t>
      </w:r>
      <w:r w:rsidRPr="004D15B3">
        <w:rPr>
          <w:szCs w:val="24"/>
        </w:rPr>
        <w:t xml:space="preserve"> </w:t>
      </w:r>
      <w:r w:rsidR="000933FD" w:rsidRPr="004D15B3">
        <w:rPr>
          <w:szCs w:val="24"/>
        </w:rPr>
        <w:t>22 December 2023</w:t>
      </w:r>
      <w:r w:rsidRPr="004D15B3">
        <w:rPr>
          <w:szCs w:val="24"/>
        </w:rPr>
        <w:t>.</w:t>
      </w:r>
    </w:p>
    <w:p w14:paraId="175CADE0" w14:textId="77777777" w:rsidR="00146F9E" w:rsidRPr="004D15B3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018029D2" w:rsidR="00E7029D" w:rsidRPr="004D15B3" w:rsidRDefault="00E7029D" w:rsidP="00E7029D">
      <w:pPr>
        <w:pStyle w:val="LI-Fronttext"/>
        <w:rPr>
          <w:sz w:val="24"/>
          <w:szCs w:val="24"/>
        </w:rPr>
      </w:pPr>
      <w:r w:rsidRPr="004D15B3">
        <w:rPr>
          <w:sz w:val="24"/>
          <w:szCs w:val="24"/>
        </w:rPr>
        <w:t>Date</w:t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Pr="004D15B3">
        <w:rPr>
          <w:sz w:val="24"/>
          <w:szCs w:val="24"/>
        </w:rPr>
        <w:tab/>
      </w:r>
      <w:r w:rsidR="000933FD" w:rsidRPr="004D15B3">
        <w:rPr>
          <w:sz w:val="24"/>
          <w:szCs w:val="24"/>
        </w:rPr>
        <w:t>15 December 2023</w:t>
      </w:r>
    </w:p>
    <w:p w14:paraId="48096F13" w14:textId="7D3338B2" w:rsidR="00E7029D" w:rsidRPr="004D15B3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6829B2FA" w:rsidR="00E7029D" w:rsidRPr="004D15B3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4D15B3" w:rsidRDefault="003A2CBF" w:rsidP="003A2CBF">
      <w:pPr>
        <w:rPr>
          <w:sz w:val="24"/>
          <w:szCs w:val="24"/>
        </w:rPr>
      </w:pPr>
    </w:p>
    <w:p w14:paraId="643998FF" w14:textId="19D149B2" w:rsidR="003A2CBF" w:rsidRPr="004D15B3" w:rsidRDefault="000933FD" w:rsidP="003A2CBF">
      <w:pPr>
        <w:rPr>
          <w:lang w:eastAsia="en-AU"/>
        </w:rPr>
      </w:pPr>
      <w:r w:rsidRPr="004D15B3"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4D15B3">
        <w:rPr>
          <w:sz w:val="24"/>
          <w:szCs w:val="22"/>
          <w:lang w:eastAsia="en-AU"/>
        </w:rPr>
        <w:t>Delegate of the Australian Securitie</w:t>
      </w:r>
      <w:r w:rsidRPr="00D62331">
        <w:rPr>
          <w:sz w:val="24"/>
          <w:szCs w:val="22"/>
          <w:lang w:eastAsia="en-AU"/>
        </w:rPr>
        <w:t>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D8C2" w14:textId="77777777" w:rsidR="00DF261D" w:rsidRDefault="00DF261D" w:rsidP="00715914">
      <w:pPr>
        <w:spacing w:line="240" w:lineRule="auto"/>
      </w:pPr>
      <w:r>
        <w:separator/>
      </w:r>
    </w:p>
  </w:endnote>
  <w:endnote w:type="continuationSeparator" w:id="0">
    <w:p w14:paraId="052FD84B" w14:textId="77777777" w:rsidR="00DF261D" w:rsidRDefault="00DF261D" w:rsidP="00715914">
      <w:pPr>
        <w:spacing w:line="240" w:lineRule="auto"/>
      </w:pPr>
      <w:r>
        <w:continuationSeparator/>
      </w:r>
    </w:p>
  </w:endnote>
  <w:endnote w:type="continuationNotice" w:id="1">
    <w:p w14:paraId="0B024FB9" w14:textId="77777777" w:rsidR="00DF261D" w:rsidRDefault="00DF2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286E" w14:textId="77777777" w:rsidR="00DF261D" w:rsidRDefault="00DF261D" w:rsidP="00715914">
      <w:pPr>
        <w:spacing w:line="240" w:lineRule="auto"/>
      </w:pPr>
      <w:r>
        <w:separator/>
      </w:r>
    </w:p>
  </w:footnote>
  <w:footnote w:type="continuationSeparator" w:id="0">
    <w:p w14:paraId="2C1351A7" w14:textId="77777777" w:rsidR="00DF261D" w:rsidRDefault="00DF261D" w:rsidP="00715914">
      <w:pPr>
        <w:spacing w:line="240" w:lineRule="auto"/>
      </w:pPr>
      <w:r>
        <w:continuationSeparator/>
      </w:r>
    </w:p>
  </w:footnote>
  <w:footnote w:type="continuationNotice" w:id="1">
    <w:p w14:paraId="5F51BCFD" w14:textId="77777777" w:rsidR="00DF261D" w:rsidRDefault="00DF2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4D15B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4D15B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18E6"/>
    <w:rsid w:val="000437C1"/>
    <w:rsid w:val="0005365D"/>
    <w:rsid w:val="000614BF"/>
    <w:rsid w:val="0006250C"/>
    <w:rsid w:val="00073058"/>
    <w:rsid w:val="0007423E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453CF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D15B3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1045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000853-1726373233-1552</_dlc_DocId>
    <_dlc_DocIdUrl xmlns="eb44715b-cd74-4c79-92c4-f0e9f1a86440">
      <Url>https://asiclink.sharepoint.com/teams/000853/_layouts/15/DocIdRedir.aspx?ID=000853-1726373233-1552</Url>
      <Description>000853-1726373233-1552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db2b92ca-6ed0-4085-802d-4c686a2e8c3f"/>
    <ds:schemaRef ds:uri="http://purl.org/dc/terms/"/>
    <ds:schemaRef ds:uri="9b7082ab-48be-4db1-a847-93c1d646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c6f7837-da31-45a6-8aaf-c1cc0bdee6d1"/>
    <ds:schemaRef ds:uri="http://www.w3.org/XML/1998/namespace"/>
    <ds:schemaRef ds:uri="http://purl.org/dc/dcmitype/"/>
    <ds:schemaRef ds:uri="eb44715b-cd74-4c79-92c4-f0e9f1a86440"/>
  </ds:schemaRefs>
</ds:datastoreItem>
</file>

<file path=customXml/itemProps6.xml><?xml version="1.0" encoding="utf-8"?>
<ds:datastoreItem xmlns:ds="http://schemas.openxmlformats.org/officeDocument/2006/customXml" ds:itemID="{CBADED27-E36C-455B-B58D-8F8B5432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B0FD56C-BDAA-4195-AFD6-F516A04DB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2</Pages>
  <Words>161</Words>
  <Characters>924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2014-06-13T23:38:00Z</cp:lastPrinted>
  <dcterms:created xsi:type="dcterms:W3CDTF">2023-12-15T01:34:00Z</dcterms:created>
  <dcterms:modified xsi:type="dcterms:W3CDTF">2023-12-15T01:35:00Z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f71c00a3-aa3e-4aaa-ac1e-e9fb46d354d0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MediaServiceImageTags">
    <vt:lpwstr/>
  </property>
</Properties>
</file>