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D5434B" w:rsidRDefault="003904F4" w:rsidP="009460DC">
      <w:pPr>
        <w:spacing w:after="600"/>
        <w:rPr>
          <w:sz w:val="28"/>
        </w:rPr>
      </w:pPr>
      <w:r w:rsidRPr="00D5434B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6F05E91D" w:rsidR="00243EC0" w:rsidRPr="00D5434B" w:rsidRDefault="00447DB4" w:rsidP="003B28C3">
      <w:pPr>
        <w:pStyle w:val="LI-Title"/>
        <w:pBdr>
          <w:bottom w:val="single" w:sz="4" w:space="1" w:color="auto"/>
        </w:pBdr>
      </w:pPr>
      <w:r w:rsidRPr="00D5434B">
        <w:t>A</w:t>
      </w:r>
      <w:r w:rsidR="00327DDF" w:rsidRPr="00D5434B">
        <w:t xml:space="preserve">SIC Corporations </w:t>
      </w:r>
      <w:r w:rsidR="00A954C0">
        <w:t>(OVHcloud Employee Share Scheme Disclosure)</w:t>
      </w:r>
      <w:r w:rsidR="00A954C0" w:rsidRPr="00D5434B">
        <w:t xml:space="preserve"> </w:t>
      </w:r>
      <w:r w:rsidR="00653CB2" w:rsidRPr="00D5434B">
        <w:t xml:space="preserve">Instrument </w:t>
      </w:r>
      <w:r w:rsidR="00A954C0">
        <w:t>2023</w:t>
      </w:r>
      <w:r w:rsidR="00B51F0D">
        <w:t>/</w:t>
      </w:r>
      <w:r w:rsidR="008A1E9B">
        <w:t>826</w:t>
      </w:r>
    </w:p>
    <w:p w14:paraId="59A19406" w14:textId="6CDC20E2" w:rsidR="00F171A1" w:rsidRPr="00D5434B" w:rsidRDefault="00F171A1" w:rsidP="00005446">
      <w:pPr>
        <w:pStyle w:val="LI-Fronttext"/>
        <w:rPr>
          <w:sz w:val="24"/>
          <w:szCs w:val="24"/>
        </w:rPr>
      </w:pPr>
      <w:r w:rsidRPr="00D5434B">
        <w:rPr>
          <w:sz w:val="24"/>
          <w:szCs w:val="24"/>
        </w:rPr>
        <w:t xml:space="preserve">I, </w:t>
      </w:r>
      <w:r w:rsidR="00A954C0">
        <w:rPr>
          <w:sz w:val="24"/>
          <w:szCs w:val="24"/>
        </w:rPr>
        <w:t>Amanda Zeller</w:t>
      </w:r>
      <w:r w:rsidR="00C0544A" w:rsidRPr="00D5434B">
        <w:rPr>
          <w:sz w:val="24"/>
          <w:szCs w:val="24"/>
        </w:rPr>
        <w:t>, delegate of the Australian Securities and Investments Commission</w:t>
      </w:r>
      <w:r w:rsidRPr="00D5434B">
        <w:rPr>
          <w:sz w:val="24"/>
          <w:szCs w:val="24"/>
        </w:rPr>
        <w:t xml:space="preserve">, make the following </w:t>
      </w:r>
      <w:r w:rsidR="00884B26">
        <w:rPr>
          <w:sz w:val="24"/>
          <w:szCs w:val="24"/>
        </w:rPr>
        <w:t>notifiable</w:t>
      </w:r>
      <w:r w:rsidR="008C0F29" w:rsidRPr="00D5434B">
        <w:rPr>
          <w:sz w:val="24"/>
          <w:szCs w:val="24"/>
        </w:rPr>
        <w:t xml:space="preserve"> instrument</w:t>
      </w:r>
      <w:r w:rsidRPr="00D5434B">
        <w:rPr>
          <w:sz w:val="24"/>
          <w:szCs w:val="24"/>
        </w:rPr>
        <w:t>.</w:t>
      </w:r>
    </w:p>
    <w:p w14:paraId="26B891BC" w14:textId="77777777" w:rsidR="003A2A48" w:rsidRPr="00D5434B" w:rsidRDefault="003A2A48" w:rsidP="00005446">
      <w:pPr>
        <w:pStyle w:val="LI-Fronttext"/>
      </w:pPr>
    </w:p>
    <w:p w14:paraId="11BB8DD3" w14:textId="52887F24" w:rsidR="006554FF" w:rsidRPr="00D5434B" w:rsidRDefault="00F171A1" w:rsidP="00005446">
      <w:pPr>
        <w:pStyle w:val="LI-Fronttext"/>
        <w:rPr>
          <w:sz w:val="24"/>
          <w:szCs w:val="24"/>
        </w:rPr>
      </w:pPr>
      <w:r w:rsidRPr="00D5434B">
        <w:rPr>
          <w:sz w:val="24"/>
          <w:szCs w:val="24"/>
        </w:rPr>
        <w:t>Date</w:t>
      </w:r>
      <w:r w:rsidRPr="00D5434B">
        <w:rPr>
          <w:sz w:val="24"/>
          <w:szCs w:val="24"/>
        </w:rPr>
        <w:tab/>
      </w:r>
      <w:bookmarkStart w:id="0" w:name="BKCheck15B_1"/>
      <w:bookmarkEnd w:id="0"/>
      <w:r w:rsidR="003A73E2">
        <w:rPr>
          <w:sz w:val="24"/>
          <w:szCs w:val="24"/>
        </w:rPr>
        <w:t xml:space="preserve">6 November </w:t>
      </w:r>
      <w:r w:rsidR="00CE6D42" w:rsidRPr="00D5434B">
        <w:rPr>
          <w:sz w:val="24"/>
          <w:szCs w:val="24"/>
        </w:rPr>
        <w:t>20</w:t>
      </w:r>
      <w:r w:rsidR="00E67AEE" w:rsidRPr="00D5434B">
        <w:rPr>
          <w:sz w:val="24"/>
          <w:szCs w:val="24"/>
        </w:rPr>
        <w:t>2</w:t>
      </w:r>
      <w:r w:rsidR="00880EBE" w:rsidRPr="00D5434B">
        <w:rPr>
          <w:sz w:val="24"/>
          <w:szCs w:val="24"/>
        </w:rPr>
        <w:t>3</w:t>
      </w:r>
    </w:p>
    <w:p w14:paraId="44112BA9" w14:textId="77777777" w:rsidR="003A73E2" w:rsidRDefault="003A73E2" w:rsidP="00005446">
      <w:pPr>
        <w:pStyle w:val="LI-Fronttext"/>
        <w:rPr>
          <w:i/>
          <w:sz w:val="24"/>
          <w:szCs w:val="24"/>
        </w:rPr>
      </w:pPr>
    </w:p>
    <w:p w14:paraId="26980CCE" w14:textId="278B0440" w:rsidR="006554FF" w:rsidRPr="00D5434B" w:rsidRDefault="006554FF" w:rsidP="00005446">
      <w:pPr>
        <w:pStyle w:val="LI-Fronttext"/>
        <w:rPr>
          <w:sz w:val="24"/>
          <w:szCs w:val="24"/>
        </w:rPr>
      </w:pPr>
    </w:p>
    <w:p w14:paraId="32300E4F" w14:textId="79DF2D35" w:rsidR="00F171A1" w:rsidRPr="00BB5C17" w:rsidRDefault="00A954C0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Amanda Zeller</w:t>
      </w:r>
    </w:p>
    <w:p w14:paraId="78A1AD8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BCA9433" w14:textId="3DC64569" w:rsidR="003A73E2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50174686" w:history="1">
        <w:r w:rsidR="003A73E2" w:rsidRPr="00345CA6">
          <w:rPr>
            <w:rStyle w:val="Hyperlink"/>
            <w:noProof/>
          </w:rPr>
          <w:t>Part 1—Preliminary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_Toc150174686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3</w:t>
        </w:r>
        <w:r w:rsidR="003A73E2">
          <w:rPr>
            <w:noProof/>
            <w:webHidden/>
          </w:rPr>
          <w:fldChar w:fldCharType="end"/>
        </w:r>
      </w:hyperlink>
    </w:p>
    <w:p w14:paraId="55A46834" w14:textId="51B1FD6C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87" w:history="1">
        <w:r w:rsidR="003A73E2" w:rsidRPr="00345CA6">
          <w:rPr>
            <w:rStyle w:val="Hyperlink"/>
            <w:noProof/>
          </w:rPr>
          <w:t>1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Name of notifiable instrument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_Toc150174687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3</w:t>
        </w:r>
        <w:r w:rsidR="003A73E2">
          <w:rPr>
            <w:noProof/>
            <w:webHidden/>
          </w:rPr>
          <w:fldChar w:fldCharType="end"/>
        </w:r>
      </w:hyperlink>
    </w:p>
    <w:p w14:paraId="1F3E8083" w14:textId="086BEE36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88" w:history="1">
        <w:r w:rsidR="003A73E2" w:rsidRPr="00345CA6">
          <w:rPr>
            <w:rStyle w:val="Hyperlink"/>
            <w:noProof/>
          </w:rPr>
          <w:t>2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Commencement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_Toc150174688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3</w:t>
        </w:r>
        <w:r w:rsidR="003A73E2">
          <w:rPr>
            <w:noProof/>
            <w:webHidden/>
          </w:rPr>
          <w:fldChar w:fldCharType="end"/>
        </w:r>
      </w:hyperlink>
    </w:p>
    <w:p w14:paraId="3BD4F177" w14:textId="754F8394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89" w:history="1">
        <w:r w:rsidR="003A73E2" w:rsidRPr="00345CA6">
          <w:rPr>
            <w:rStyle w:val="Hyperlink"/>
            <w:noProof/>
          </w:rPr>
          <w:t>3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Authority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_Toc150174689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3</w:t>
        </w:r>
        <w:r w:rsidR="003A73E2">
          <w:rPr>
            <w:noProof/>
            <w:webHidden/>
          </w:rPr>
          <w:fldChar w:fldCharType="end"/>
        </w:r>
      </w:hyperlink>
    </w:p>
    <w:p w14:paraId="73402DD5" w14:textId="65B74A0E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90" w:history="1">
        <w:r w:rsidR="003A73E2" w:rsidRPr="00345CA6">
          <w:rPr>
            <w:rStyle w:val="Hyperlink"/>
            <w:noProof/>
          </w:rPr>
          <w:t>4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Definitions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_Toc150174690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3</w:t>
        </w:r>
        <w:r w:rsidR="003A73E2">
          <w:rPr>
            <w:noProof/>
            <w:webHidden/>
          </w:rPr>
          <w:fldChar w:fldCharType="end"/>
        </w:r>
      </w:hyperlink>
    </w:p>
    <w:p w14:paraId="002B28C9" w14:textId="1F46BC42" w:rsidR="003A73E2" w:rsidRDefault="00BC3D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0174691" w:history="1">
        <w:r w:rsidR="003A73E2" w:rsidRPr="00345CA6">
          <w:rPr>
            <w:rStyle w:val="Hyperlink"/>
            <w:noProof/>
          </w:rPr>
          <w:t>Part 2—Declaration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_Toc150174691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5</w:t>
        </w:r>
        <w:r w:rsidR="003A73E2">
          <w:rPr>
            <w:noProof/>
            <w:webHidden/>
          </w:rPr>
          <w:fldChar w:fldCharType="end"/>
        </w:r>
      </w:hyperlink>
    </w:p>
    <w:p w14:paraId="12C869C9" w14:textId="710A648C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92" w:history="1">
        <w:r w:rsidR="003A73E2" w:rsidRPr="00345CA6">
          <w:rPr>
            <w:rStyle w:val="Hyperlink"/>
            <w:noProof/>
          </w:rPr>
          <w:t>5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Modified definition of ESS interest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_Toc150174692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5</w:t>
        </w:r>
        <w:r w:rsidR="003A73E2">
          <w:rPr>
            <w:noProof/>
            <w:webHidden/>
          </w:rPr>
          <w:fldChar w:fldCharType="end"/>
        </w:r>
      </w:hyperlink>
    </w:p>
    <w:p w14:paraId="2D8EF16E" w14:textId="508BCD20" w:rsidR="003A73E2" w:rsidRDefault="00BC3DF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0174693" w:history="1">
        <w:r w:rsidR="003A73E2" w:rsidRPr="00345CA6">
          <w:rPr>
            <w:rStyle w:val="Hyperlink"/>
            <w:noProof/>
          </w:rPr>
          <w:t>Part 3—Repeal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_Toc150174693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5</w:t>
        </w:r>
        <w:r w:rsidR="003A73E2">
          <w:rPr>
            <w:noProof/>
            <w:webHidden/>
          </w:rPr>
          <w:fldChar w:fldCharType="end"/>
        </w:r>
      </w:hyperlink>
    </w:p>
    <w:p w14:paraId="5FD0CDA6" w14:textId="42A433C5" w:rsidR="003A73E2" w:rsidRDefault="00BC3DF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174694" w:history="1">
        <w:r w:rsidR="003A73E2" w:rsidRPr="00345CA6">
          <w:rPr>
            <w:rStyle w:val="Hyperlink"/>
            <w:noProof/>
          </w:rPr>
          <w:t>6</w:t>
        </w:r>
        <w:r w:rsidR="003A73E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A73E2" w:rsidRPr="00345CA6">
          <w:rPr>
            <w:rStyle w:val="Hyperlink"/>
            <w:noProof/>
          </w:rPr>
          <w:t>Repeal</w:t>
        </w:r>
        <w:r w:rsidR="003A73E2">
          <w:rPr>
            <w:noProof/>
            <w:webHidden/>
          </w:rPr>
          <w:tab/>
        </w:r>
        <w:r w:rsidR="003A73E2">
          <w:rPr>
            <w:noProof/>
            <w:webHidden/>
          </w:rPr>
          <w:fldChar w:fldCharType="begin"/>
        </w:r>
        <w:r w:rsidR="003A73E2">
          <w:rPr>
            <w:noProof/>
            <w:webHidden/>
          </w:rPr>
          <w:instrText xml:space="preserve"> PAGEREF _Toc150174694 \h </w:instrText>
        </w:r>
        <w:r w:rsidR="003A73E2">
          <w:rPr>
            <w:noProof/>
            <w:webHidden/>
          </w:rPr>
        </w:r>
        <w:r w:rsidR="003A73E2">
          <w:rPr>
            <w:noProof/>
            <w:webHidden/>
          </w:rPr>
          <w:fldChar w:fldCharType="separate"/>
        </w:r>
        <w:r w:rsidR="003A73E2">
          <w:rPr>
            <w:noProof/>
            <w:webHidden/>
          </w:rPr>
          <w:t>5</w:t>
        </w:r>
        <w:r w:rsidR="003A73E2">
          <w:rPr>
            <w:noProof/>
            <w:webHidden/>
          </w:rPr>
          <w:fldChar w:fldCharType="end"/>
        </w:r>
      </w:hyperlink>
    </w:p>
    <w:p w14:paraId="34C1D0AC" w14:textId="686E50AA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F61B09" w:rsidRDefault="00FA31DE" w:rsidP="006554FF">
      <w:pPr>
        <w:pStyle w:val="LI-Heading1"/>
      </w:pPr>
      <w:bookmarkStart w:id="2" w:name="BK_S3P1L1C1"/>
      <w:bookmarkStart w:id="3" w:name="_Toc15017468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15EC5A0A" w14:textId="4754930E" w:rsidR="00FA31DE" w:rsidRDefault="00FA31DE" w:rsidP="00C11452">
      <w:pPr>
        <w:pStyle w:val="LI-Heading2"/>
        <w:rPr>
          <w:szCs w:val="24"/>
        </w:rPr>
      </w:pPr>
      <w:bookmarkStart w:id="4" w:name="_Toc15017468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84B26">
        <w:rPr>
          <w:szCs w:val="24"/>
        </w:rPr>
        <w:t>notifiable</w:t>
      </w:r>
      <w:r w:rsidR="008C0F29" w:rsidRPr="008C0F29">
        <w:rPr>
          <w:szCs w:val="24"/>
        </w:rPr>
        <w:t xml:space="preserve"> instrument</w:t>
      </w:r>
      <w:bookmarkEnd w:id="4"/>
    </w:p>
    <w:p w14:paraId="2746DE4B" w14:textId="749487EA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684631">
        <w:rPr>
          <w:i/>
        </w:rPr>
        <w:t>OVHcloud Employee</w:t>
      </w:r>
      <w:r w:rsidR="00684631">
        <w:rPr>
          <w:i/>
          <w:spacing w:val="-4"/>
        </w:rPr>
        <w:t xml:space="preserve"> </w:t>
      </w:r>
      <w:r w:rsidR="00684631">
        <w:rPr>
          <w:i/>
        </w:rPr>
        <w:t>Share Scheme Disclosure</w:t>
      </w:r>
      <w:r w:rsidR="00C11452" w:rsidRPr="005D3D41">
        <w:rPr>
          <w:i/>
          <w:szCs w:val="24"/>
        </w:rPr>
        <w:t xml:space="preserve">) Instrument </w:t>
      </w:r>
      <w:r w:rsidR="00684631">
        <w:rPr>
          <w:i/>
          <w:szCs w:val="24"/>
        </w:rPr>
        <w:t>2023</w:t>
      </w:r>
      <w:r w:rsidR="00FD13CC">
        <w:rPr>
          <w:i/>
          <w:szCs w:val="24"/>
        </w:rPr>
        <w:t>/</w:t>
      </w:r>
      <w:r w:rsidR="00686617">
        <w:rPr>
          <w:i/>
          <w:szCs w:val="24"/>
        </w:rPr>
        <w:t>826</w:t>
      </w:r>
      <w:r w:rsidRPr="005D3D41">
        <w:rPr>
          <w:szCs w:val="24"/>
        </w:rPr>
        <w:t>.</w:t>
      </w:r>
    </w:p>
    <w:p w14:paraId="64CAA09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5017468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C8077CF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778112B1" w14:textId="3954593F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DB70FF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5017468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2ECD770" w14:textId="042AE940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737F5">
        <w:t>subsection</w:t>
      </w:r>
      <w:r w:rsidR="00C737F5">
        <w:rPr>
          <w:spacing w:val="-4"/>
        </w:rPr>
        <w:t xml:space="preserve"> </w:t>
      </w:r>
      <w:r w:rsidR="0045141F">
        <w:t>1100ZK</w:t>
      </w:r>
      <w:r w:rsidR="00C737F5">
        <w:t>(2)</w:t>
      </w:r>
      <w:r w:rsidR="0045141F">
        <w:t xml:space="preserve"> of</w:t>
      </w:r>
      <w:r w:rsidR="00C737F5">
        <w:t xml:space="preserve"> the</w:t>
      </w:r>
      <w:r w:rsidR="0045141F">
        <w:rPr>
          <w:spacing w:val="-5"/>
        </w:rPr>
        <w:t xml:space="preserve"> </w:t>
      </w:r>
      <w:r w:rsidR="0045141F">
        <w:rPr>
          <w:i/>
        </w:rPr>
        <w:t>Corporations Act 2001</w:t>
      </w:r>
      <w:r w:rsidR="0045141F">
        <w:t>.</w:t>
      </w:r>
    </w:p>
    <w:p w14:paraId="3311D9E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5017469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4EE224B3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54A6CB6E" w14:textId="14066969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</w:t>
      </w:r>
      <w:r w:rsidR="0045141F">
        <w:t xml:space="preserve"> </w:t>
      </w:r>
      <w:r w:rsidR="0045141F">
        <w:rPr>
          <w:i/>
          <w:iCs/>
        </w:rPr>
        <w:t>Corporations Act 2001</w:t>
      </w:r>
      <w:r>
        <w:t xml:space="preserve">. </w:t>
      </w:r>
    </w:p>
    <w:p w14:paraId="1B634CCD" w14:textId="77777777" w:rsidR="00170EA4" w:rsidRPr="00170EA4" w:rsidRDefault="00170EA4" w:rsidP="00170EA4">
      <w:pPr>
        <w:pStyle w:val="LI-BodyTextSubparai"/>
        <w:ind w:left="1134" w:firstLine="0"/>
        <w:rPr>
          <w:lang w:val="en-US"/>
        </w:rPr>
      </w:pPr>
      <w:r w:rsidRPr="00170EA4">
        <w:rPr>
          <w:b/>
          <w:bCs/>
          <w:i/>
          <w:iCs/>
          <w:lang w:val="en-US"/>
        </w:rPr>
        <w:t>FCPE</w:t>
      </w:r>
      <w:r w:rsidRPr="00170EA4">
        <w:rPr>
          <w:lang w:val="en-US"/>
        </w:rPr>
        <w:t xml:space="preserve"> means a collective employee investment vehicle known as a ‘</w:t>
      </w:r>
      <w:r w:rsidRPr="00170EA4">
        <w:rPr>
          <w:i/>
          <w:iCs/>
          <w:lang w:val="en-US"/>
        </w:rPr>
        <w:t>fonds commun de placement d’entreprise’</w:t>
      </w:r>
      <w:r w:rsidRPr="00170EA4">
        <w:rPr>
          <w:lang w:val="en-US"/>
        </w:rPr>
        <w:t xml:space="preserve"> that is approved by the </w:t>
      </w:r>
      <w:r w:rsidRPr="00170EA4">
        <w:rPr>
          <w:i/>
          <w:iCs/>
          <w:lang w:val="en-US"/>
        </w:rPr>
        <w:t>Autorité des Marchés Financiers</w:t>
      </w:r>
      <w:r w:rsidRPr="00170EA4">
        <w:rPr>
          <w:lang w:val="en-US"/>
        </w:rPr>
        <w:t xml:space="preserve"> in France as a vehicle to make offers of financial products to certain employee participants (including any </w:t>
      </w:r>
      <w:r w:rsidRPr="00170EA4">
        <w:rPr>
          <w:i/>
          <w:iCs/>
          <w:lang w:val="en-US"/>
        </w:rPr>
        <w:t>fonds commun de placement d’entreprise</w:t>
      </w:r>
      <w:r w:rsidRPr="00170EA4">
        <w:rPr>
          <w:lang w:val="en-US"/>
        </w:rPr>
        <w:t xml:space="preserve"> that is formed on a temporary basis).</w:t>
      </w:r>
    </w:p>
    <w:p w14:paraId="4B86203A" w14:textId="760C0026" w:rsidR="00170EA4" w:rsidRPr="00170EA4" w:rsidRDefault="00170EA4" w:rsidP="00170EA4">
      <w:pPr>
        <w:pStyle w:val="LI-BodyTextSubparai"/>
        <w:ind w:left="1134" w:firstLine="0"/>
        <w:rPr>
          <w:lang w:val="en-US"/>
        </w:rPr>
      </w:pPr>
      <w:r w:rsidRPr="00170EA4">
        <w:rPr>
          <w:b/>
          <w:bCs/>
          <w:i/>
          <w:iCs/>
          <w:lang w:val="en-US"/>
        </w:rPr>
        <w:t>FCPE OVHcloud Shares</w:t>
      </w:r>
      <w:r w:rsidR="00654A8D">
        <w:rPr>
          <w:b/>
          <w:bCs/>
          <w:i/>
          <w:iCs/>
          <w:lang w:val="en-US"/>
        </w:rPr>
        <w:t xml:space="preserve"> </w:t>
      </w:r>
      <w:r w:rsidRPr="00170EA4">
        <w:rPr>
          <w:lang w:val="en-US"/>
        </w:rPr>
        <w:t>means the FCPE:</w:t>
      </w:r>
    </w:p>
    <w:p w14:paraId="738F1D0B" w14:textId="77777777" w:rsidR="00170EA4" w:rsidRPr="00170EA4" w:rsidRDefault="00170EA4" w:rsidP="008A7E27">
      <w:pPr>
        <w:pStyle w:val="LI-BodyTextSubparai"/>
        <w:numPr>
          <w:ilvl w:val="0"/>
          <w:numId w:val="16"/>
        </w:numPr>
        <w:ind w:left="1843" w:hanging="567"/>
      </w:pPr>
      <w:r w:rsidRPr="00170EA4">
        <w:t>that holds or will hold shares in OVHcloud; and</w:t>
      </w:r>
    </w:p>
    <w:p w14:paraId="545A363E" w14:textId="3E8C030A" w:rsidR="00170EA4" w:rsidRPr="00170EA4" w:rsidRDefault="00170EA4" w:rsidP="008A7E27">
      <w:pPr>
        <w:pStyle w:val="LI-BodyTextSubparai"/>
        <w:numPr>
          <w:ilvl w:val="0"/>
          <w:numId w:val="16"/>
        </w:numPr>
        <w:ind w:left="1843" w:hanging="567"/>
      </w:pPr>
      <w:r w:rsidRPr="00170EA4">
        <w:t xml:space="preserve">units in which are offered to OVHcloud Group employees </w:t>
      </w:r>
      <w:r w:rsidR="00780E95" w:rsidRPr="00780E95">
        <w:t xml:space="preserve">within the framework of </w:t>
      </w:r>
      <w:r w:rsidRPr="00170EA4">
        <w:t>the OVH</w:t>
      </w:r>
      <w:r w:rsidR="00BC3CB7">
        <w:t xml:space="preserve"> Group</w:t>
      </w:r>
      <w:r w:rsidRPr="00170EA4">
        <w:t xml:space="preserve"> International Savings Plan</w:t>
      </w:r>
      <w:r w:rsidR="00780E95" w:rsidRPr="00780E95">
        <w:t xml:space="preserve"> or any other plan established by OVHcloud that allows </w:t>
      </w:r>
      <w:r w:rsidR="00780E95">
        <w:t xml:space="preserve">the </w:t>
      </w:r>
      <w:r w:rsidR="00780E95" w:rsidRPr="00780E95">
        <w:t>subscription of units of the FCPE OVHcloud Shares</w:t>
      </w:r>
      <w:r w:rsidR="00BE5D74">
        <w:t>;</w:t>
      </w:r>
      <w:r w:rsidR="00E912CF">
        <w:t xml:space="preserve"> </w:t>
      </w:r>
    </w:p>
    <w:p w14:paraId="59670482" w14:textId="6D306285" w:rsidR="00170EA4" w:rsidRPr="00170EA4" w:rsidRDefault="00170EA4" w:rsidP="00170EA4">
      <w:pPr>
        <w:pStyle w:val="LI-BodyTextSubparai"/>
        <w:ind w:left="1134" w:firstLine="0"/>
      </w:pPr>
      <w:r w:rsidRPr="00170EA4">
        <w:t>and includes any ‘</w:t>
      </w:r>
      <w:r w:rsidRPr="00170EA4">
        <w:rPr>
          <w:i/>
          <w:iCs/>
        </w:rPr>
        <w:t>fonds commun de placement d’entreprise’</w:t>
      </w:r>
      <w:r w:rsidRPr="00170EA4">
        <w:t xml:space="preserve"> that is formed on a temporary basis in relation to the FCPE OVHcloud Shares</w:t>
      </w:r>
      <w:r w:rsidR="00780E95">
        <w:t xml:space="preserve"> </w:t>
      </w:r>
      <w:r w:rsidRPr="00170EA4">
        <w:t>which will merge with FCPE OVHcloud Shares.</w:t>
      </w:r>
    </w:p>
    <w:p w14:paraId="09F624E1" w14:textId="77777777" w:rsidR="00595CA5" w:rsidRDefault="00170EA4" w:rsidP="00170EA4">
      <w:pPr>
        <w:pStyle w:val="LI-BodyTextSubparai"/>
        <w:ind w:left="1134" w:firstLine="0"/>
      </w:pPr>
      <w:r w:rsidRPr="00170EA4">
        <w:rPr>
          <w:b/>
          <w:bCs/>
          <w:i/>
          <w:iCs/>
          <w:lang w:val="en-US"/>
        </w:rPr>
        <w:t xml:space="preserve">OVHcloud </w:t>
      </w:r>
      <w:r w:rsidRPr="00CA2D43">
        <w:rPr>
          <w:lang w:val="en-US"/>
        </w:rPr>
        <w:t>means</w:t>
      </w:r>
      <w:r w:rsidRPr="00170EA4">
        <w:rPr>
          <w:lang w:val="en-US"/>
        </w:rPr>
        <w:t xml:space="preserve"> </w:t>
      </w:r>
      <w:r w:rsidRPr="00170EA4">
        <w:t>OVH Groupe</w:t>
      </w:r>
      <w:r w:rsidR="008F6E9B">
        <w:t xml:space="preserve"> SA</w:t>
      </w:r>
      <w:r w:rsidRPr="00170EA4">
        <w:t xml:space="preserve">, a company incorporated in France with registration number </w:t>
      </w:r>
      <w:r w:rsidR="00E37952" w:rsidRPr="00E37952">
        <w:t xml:space="preserve">537 407 926 </w:t>
      </w:r>
      <w:r w:rsidR="00B85713" w:rsidRPr="00B85713">
        <w:t xml:space="preserve">RCS Lille Métropole </w:t>
      </w:r>
      <w:r w:rsidRPr="00170EA4">
        <w:t>and listed on the Euronext Paris exchange.</w:t>
      </w:r>
    </w:p>
    <w:p w14:paraId="535A83CB" w14:textId="102F8461" w:rsidR="00170EA4" w:rsidRPr="00170EA4" w:rsidRDefault="00170EA4" w:rsidP="00170EA4">
      <w:pPr>
        <w:pStyle w:val="LI-BodyTextSubparai"/>
        <w:ind w:left="1134" w:firstLine="0"/>
        <w:rPr>
          <w:lang w:val="en-US"/>
        </w:rPr>
      </w:pPr>
      <w:r w:rsidRPr="00170EA4">
        <w:rPr>
          <w:b/>
          <w:bCs/>
          <w:i/>
          <w:iCs/>
          <w:lang w:val="en-US"/>
        </w:rPr>
        <w:lastRenderedPageBreak/>
        <w:t>OVHcloud Group</w:t>
      </w:r>
      <w:r w:rsidRPr="00170EA4">
        <w:rPr>
          <w:lang w:val="en-US"/>
        </w:rPr>
        <w:t xml:space="preserve"> means OVHcloud and all subsidiaries of OVHcloud which are controlled by OVHcloud and included in the scope of consolidation of OVHcloud’s financial statements.</w:t>
      </w:r>
    </w:p>
    <w:p w14:paraId="527EE5A7" w14:textId="263E7F65" w:rsidR="00170EA4" w:rsidRPr="00170EA4" w:rsidRDefault="00170EA4" w:rsidP="00170EA4">
      <w:pPr>
        <w:pStyle w:val="LI-BodyTextSubparai"/>
        <w:ind w:left="1134" w:firstLine="0"/>
        <w:rPr>
          <w:lang w:val="en-US"/>
        </w:rPr>
      </w:pPr>
      <w:r w:rsidRPr="00170EA4">
        <w:rPr>
          <w:b/>
          <w:bCs/>
          <w:i/>
          <w:iCs/>
          <w:lang w:val="en-US"/>
        </w:rPr>
        <w:t>OVH</w:t>
      </w:r>
      <w:r w:rsidR="00E443A6">
        <w:rPr>
          <w:b/>
          <w:bCs/>
          <w:i/>
          <w:iCs/>
          <w:lang w:val="en-US"/>
        </w:rPr>
        <w:t xml:space="preserve"> Gr</w:t>
      </w:r>
      <w:r w:rsidR="00AF20BF">
        <w:rPr>
          <w:b/>
          <w:bCs/>
          <w:i/>
          <w:iCs/>
          <w:lang w:val="en-US"/>
        </w:rPr>
        <w:t>o</w:t>
      </w:r>
      <w:r w:rsidR="00E443A6">
        <w:rPr>
          <w:b/>
          <w:bCs/>
          <w:i/>
          <w:iCs/>
          <w:lang w:val="en-US"/>
        </w:rPr>
        <w:t>up</w:t>
      </w:r>
      <w:r w:rsidRPr="00170EA4">
        <w:rPr>
          <w:b/>
          <w:bCs/>
          <w:i/>
          <w:iCs/>
          <w:lang w:val="en-US"/>
        </w:rPr>
        <w:t xml:space="preserve"> International Savings Plan</w:t>
      </w:r>
      <w:r w:rsidRPr="00170EA4">
        <w:rPr>
          <w:lang w:val="en-US"/>
        </w:rPr>
        <w:t xml:space="preserve"> means the </w:t>
      </w:r>
      <w:r w:rsidR="00B85713" w:rsidRPr="00B85713">
        <w:rPr>
          <w:lang w:val="en-US"/>
        </w:rPr>
        <w:t xml:space="preserve">group savings plan established by </w:t>
      </w:r>
      <w:r w:rsidRPr="00170EA4">
        <w:rPr>
          <w:lang w:val="en-US"/>
        </w:rPr>
        <w:t xml:space="preserve">OVHcloud which </w:t>
      </w:r>
      <w:r w:rsidR="00B85713" w:rsidRPr="00B85713">
        <w:rPr>
          <w:lang w:val="en-US"/>
        </w:rPr>
        <w:t xml:space="preserve">provides for the framework of offerings and conditions of holding of units of </w:t>
      </w:r>
      <w:r w:rsidRPr="00170EA4">
        <w:rPr>
          <w:lang w:val="en-US"/>
        </w:rPr>
        <w:t>the FCPE OVHcloud Shares.</w:t>
      </w:r>
      <w:r w:rsidR="00B85713">
        <w:rPr>
          <w:lang w:val="en-US"/>
        </w:rPr>
        <w:t xml:space="preserve"> </w:t>
      </w:r>
    </w:p>
    <w:p w14:paraId="693D13FA" w14:textId="77777777" w:rsidR="00170EA4" w:rsidRPr="00170EA4" w:rsidRDefault="00170EA4" w:rsidP="00170EA4">
      <w:pPr>
        <w:pStyle w:val="LI-BodyTextSubparai"/>
        <w:rPr>
          <w:b/>
          <w:i/>
        </w:rPr>
      </w:pPr>
      <w:r w:rsidRPr="00170EA4">
        <w:rPr>
          <w:b/>
          <w:i/>
        </w:rPr>
        <w:br w:type="page"/>
      </w:r>
    </w:p>
    <w:p w14:paraId="19A0CA9C" w14:textId="11840F72" w:rsidR="0040053F" w:rsidRDefault="0040053F" w:rsidP="00005446">
      <w:pPr>
        <w:pStyle w:val="LI-BodyTextSubparai"/>
        <w:sectPr w:rsidR="0040053F" w:rsidSect="0040053F">
          <w:headerReference w:type="defaul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8898CDA" w14:textId="7EC671AA" w:rsidR="00A15512" w:rsidRPr="00F61B09" w:rsidRDefault="00A15512" w:rsidP="006554FF">
      <w:pPr>
        <w:pStyle w:val="LI-Heading1"/>
      </w:pPr>
      <w:bookmarkStart w:id="8" w:name="_Toc150174691"/>
      <w:r w:rsidRPr="006E5320">
        <w:lastRenderedPageBreak/>
        <w:t>Part </w:t>
      </w:r>
      <w:r w:rsidR="008E064C">
        <w:t>2</w:t>
      </w:r>
      <w:r w:rsidRPr="006554FF">
        <w:t>—</w:t>
      </w:r>
      <w:r>
        <w:t>Declaration</w:t>
      </w:r>
      <w:bookmarkEnd w:id="8"/>
    </w:p>
    <w:p w14:paraId="5FED5A4A" w14:textId="1E9B7B2B" w:rsidR="00A15512" w:rsidRPr="005D3D41" w:rsidRDefault="008E064C" w:rsidP="002B4A0D">
      <w:pPr>
        <w:pStyle w:val="LI-Heading2"/>
      </w:pPr>
      <w:bookmarkStart w:id="9" w:name="_Toc150174692"/>
      <w:r>
        <w:t>5</w:t>
      </w:r>
      <w:r w:rsidR="002B4A0D">
        <w:tab/>
      </w:r>
      <w:r w:rsidRPr="008E064C">
        <w:t>Modified definition of ESS interest</w:t>
      </w:r>
      <w:bookmarkEnd w:id="9"/>
    </w:p>
    <w:p w14:paraId="35CF27C8" w14:textId="101CF406" w:rsidR="00A12F48" w:rsidRPr="005D3D41" w:rsidRDefault="001A3F09" w:rsidP="002350B1">
      <w:pPr>
        <w:pStyle w:val="LI-BodyTextNumbered"/>
        <w:ind w:firstLine="0"/>
      </w:pPr>
      <w:r w:rsidRPr="001A3F09">
        <w:t>Division 1A of Part 7.12 of the Act applies in relation to:</w:t>
      </w:r>
    </w:p>
    <w:p w14:paraId="72BFD71D" w14:textId="5C9329BC" w:rsidR="001013ED" w:rsidRDefault="001013ED" w:rsidP="002B4A0D">
      <w:pPr>
        <w:pStyle w:val="LI-BodyTextParaa"/>
      </w:pPr>
      <w:r w:rsidRPr="001013ED">
        <w:t>(a)</w:t>
      </w:r>
      <w:r w:rsidRPr="001013ED">
        <w:tab/>
        <w:t>OVH</w:t>
      </w:r>
      <w:r w:rsidR="00E6403F">
        <w:t xml:space="preserve"> Group SA</w:t>
      </w:r>
      <w:r w:rsidRPr="001013ED">
        <w:t>; and</w:t>
      </w:r>
    </w:p>
    <w:p w14:paraId="1AEC0354" w14:textId="09D8BD6C" w:rsidR="00AC4C07" w:rsidRPr="00AC4C07" w:rsidRDefault="00AC4C07" w:rsidP="001A3F09">
      <w:pPr>
        <w:pStyle w:val="LI-BodyTextParaa"/>
      </w:pPr>
      <w:r>
        <w:t xml:space="preserve">(b) </w:t>
      </w:r>
      <w:r w:rsidR="001A3F09">
        <w:tab/>
      </w:r>
      <w:r w:rsidRPr="00AC4C07">
        <w:t xml:space="preserve">subsidiaries of </w:t>
      </w:r>
      <w:r w:rsidR="00E6403F" w:rsidRPr="00AC4C07">
        <w:t>OVH</w:t>
      </w:r>
      <w:r w:rsidR="00E6403F">
        <w:t xml:space="preserve"> Group SA</w:t>
      </w:r>
      <w:r w:rsidR="00E6403F" w:rsidRPr="00AC4C07">
        <w:t xml:space="preserve"> </w:t>
      </w:r>
      <w:r w:rsidRPr="00AC4C07">
        <w:t>as at the date of this instrument; and</w:t>
      </w:r>
    </w:p>
    <w:p w14:paraId="6FF3F446" w14:textId="2D18D661" w:rsidR="00002565" w:rsidRPr="00002565" w:rsidRDefault="00002565" w:rsidP="00342AA7">
      <w:pPr>
        <w:pStyle w:val="LI-BodyTextParaa"/>
        <w:numPr>
          <w:ilvl w:val="0"/>
          <w:numId w:val="15"/>
        </w:numPr>
        <w:ind w:left="1701" w:hanging="567"/>
      </w:pPr>
      <w:r w:rsidRPr="00002565">
        <w:t xml:space="preserve">CACEIS BANK </w:t>
      </w:r>
      <w:r w:rsidRPr="00002565">
        <w:rPr>
          <w:bCs/>
          <w:iCs/>
        </w:rPr>
        <w:t xml:space="preserve">a French </w:t>
      </w:r>
      <w:r w:rsidRPr="00002565">
        <w:rPr>
          <w:bCs/>
          <w:i/>
          <w:iCs/>
        </w:rPr>
        <w:t xml:space="preserve">Société Anonyme </w:t>
      </w:r>
      <w:r w:rsidRPr="00002565">
        <w:rPr>
          <w:bCs/>
          <w:iCs/>
        </w:rPr>
        <w:t>registered in France under number 692 024 722</w:t>
      </w:r>
      <w:r w:rsidRPr="00002565">
        <w:t xml:space="preserve"> (the custodian of the FCPE</w:t>
      </w:r>
      <w:r w:rsidR="00780E95">
        <w:t xml:space="preserve"> </w:t>
      </w:r>
      <w:r w:rsidRPr="00002565">
        <w:t>OVHcloud Shares); and</w:t>
      </w:r>
    </w:p>
    <w:p w14:paraId="7C4BFCA2" w14:textId="4F8F4E9B" w:rsidR="00002565" w:rsidRPr="00002565" w:rsidRDefault="00002565" w:rsidP="00002565">
      <w:pPr>
        <w:pStyle w:val="LI-BodyTextParaa"/>
        <w:numPr>
          <w:ilvl w:val="0"/>
          <w:numId w:val="15"/>
        </w:numPr>
        <w:ind w:left="1701" w:hanging="567"/>
      </w:pPr>
      <w:r w:rsidRPr="00002565">
        <w:t xml:space="preserve">AMUNDI ASSET MANAGEMENT a French </w:t>
      </w:r>
      <w:r w:rsidRPr="00002565">
        <w:rPr>
          <w:i/>
          <w:iCs/>
        </w:rPr>
        <w:t xml:space="preserve">Société par Actions Simplifiée </w:t>
      </w:r>
      <w:r w:rsidRPr="00002565">
        <w:t>registered in France under number 437 574 452 (the manager of the FCPE OVHcloud Shares); and</w:t>
      </w:r>
    </w:p>
    <w:p w14:paraId="3443188F" w14:textId="74EA1590" w:rsidR="00002565" w:rsidRPr="00002565" w:rsidRDefault="00002565" w:rsidP="00002565">
      <w:pPr>
        <w:pStyle w:val="LI-BodyTextParaa"/>
        <w:numPr>
          <w:ilvl w:val="0"/>
          <w:numId w:val="15"/>
        </w:numPr>
        <w:ind w:left="1701" w:hanging="567"/>
      </w:pPr>
      <w:r w:rsidRPr="00002565">
        <w:t xml:space="preserve">AMUNDI ESR a French </w:t>
      </w:r>
      <w:r w:rsidRPr="00002565">
        <w:rPr>
          <w:i/>
          <w:iCs/>
        </w:rPr>
        <w:t>Société Anonyme</w:t>
      </w:r>
      <w:r w:rsidRPr="00002565">
        <w:t xml:space="preserve"> registered in France under number 433 221 074 (the administrator of the FCPE OVHcloud Shares</w:t>
      </w:r>
      <w:r w:rsidR="00780E95">
        <w:t xml:space="preserve"> </w:t>
      </w:r>
      <w:r w:rsidRPr="00002565">
        <w:t>unitholders’ accounts, referred to as an account holder in France, which arranges the issue and redemption of units in that FCPE);</w:t>
      </w:r>
    </w:p>
    <w:p w14:paraId="05276A39" w14:textId="74679335" w:rsidR="00002565" w:rsidRPr="00002565" w:rsidRDefault="00002565" w:rsidP="00C85254">
      <w:pPr>
        <w:pStyle w:val="LI-BodyTextParaa"/>
        <w:ind w:left="1134" w:firstLine="0"/>
      </w:pPr>
      <w:r w:rsidRPr="00002565">
        <w:t>in relation to the FCPE OVHcloud Shares as if subsection 1100M(1) of the Act were modified or varied by inserting after paragraph (a):</w:t>
      </w:r>
    </w:p>
    <w:p w14:paraId="393A4439" w14:textId="012F17B8" w:rsidR="00387A96" w:rsidRPr="005D3D41" w:rsidRDefault="0002010D" w:rsidP="0002010D">
      <w:pPr>
        <w:pStyle w:val="LI-SectionSubsectionText"/>
      </w:pPr>
      <w:r>
        <w:t>“</w:t>
      </w:r>
      <w:r w:rsidR="00387A96" w:rsidRPr="005D3D41">
        <w:t>(</w:t>
      </w:r>
      <w:r w:rsidR="00BC5157">
        <w:t>ab</w:t>
      </w:r>
      <w:r w:rsidR="00387A96" w:rsidRPr="005D3D41">
        <w:t>)</w:t>
      </w:r>
      <w:r w:rsidR="00387A96" w:rsidRPr="005D3D41">
        <w:tab/>
      </w:r>
      <w:r w:rsidR="00A27C51" w:rsidRPr="00A27C51">
        <w:t xml:space="preserve">a unit in a FCPE (as defined in </w:t>
      </w:r>
      <w:r w:rsidR="00A27C51" w:rsidRPr="00A27C51">
        <w:rPr>
          <w:i/>
          <w:iCs/>
        </w:rPr>
        <w:t>ASIC Corporations (OVHcloud Employee Share Scheme Disclosure) Instrument 2023/</w:t>
      </w:r>
      <w:r w:rsidR="00E36F2C">
        <w:rPr>
          <w:i/>
          <w:iCs/>
        </w:rPr>
        <w:t>826</w:t>
      </w:r>
      <w:r w:rsidR="00A27C51" w:rsidRPr="00A27C51">
        <w:t>), where:</w:t>
      </w:r>
    </w:p>
    <w:p w14:paraId="4E812B48" w14:textId="03817639" w:rsidR="00387A96" w:rsidRPr="005D3D41" w:rsidRDefault="00387A96" w:rsidP="006554FF">
      <w:pPr>
        <w:pStyle w:val="LI-Sectionparaa"/>
      </w:pPr>
      <w:r w:rsidRPr="005D3D41">
        <w:t>(</w:t>
      </w:r>
      <w:r w:rsidR="00D22017">
        <w:t>i</w:t>
      </w:r>
      <w:r w:rsidRPr="005D3D41">
        <w:t>)</w:t>
      </w:r>
      <w:r w:rsidRPr="005D3D41">
        <w:tab/>
      </w:r>
      <w:r w:rsidR="00564358" w:rsidRPr="00564358">
        <w:t>substantially all of the assets of the FCPE are fully paid shares in the body corporate and the body corporate is included in the official list of a financial market covered by section 1100K; and</w:t>
      </w:r>
    </w:p>
    <w:p w14:paraId="4C6657FA" w14:textId="59061851" w:rsidR="00281813" w:rsidRPr="005D3D41" w:rsidRDefault="00387A96" w:rsidP="006554FF">
      <w:pPr>
        <w:pStyle w:val="LI-Sectionparaa"/>
      </w:pPr>
      <w:r w:rsidRPr="005D3D41">
        <w:t>(</w:t>
      </w:r>
      <w:r w:rsidR="00D22017">
        <w:t>ii</w:t>
      </w:r>
      <w:r w:rsidRPr="005D3D41">
        <w:t>)</w:t>
      </w:r>
      <w:r w:rsidRPr="005D3D41">
        <w:tab/>
      </w:r>
      <w:r w:rsidR="00342AA7" w:rsidRPr="00342AA7">
        <w:t>those shares are in a class that is able to be traded on the financial market;”.</w:t>
      </w:r>
    </w:p>
    <w:p w14:paraId="323B2269" w14:textId="77777777" w:rsidR="008C330E" w:rsidRDefault="008C330E" w:rsidP="006554FF">
      <w:pPr>
        <w:pStyle w:val="LI-BodyTextParaa"/>
      </w:pPr>
    </w:p>
    <w:p w14:paraId="21A3E39F" w14:textId="74DF62D1" w:rsidR="008C330E" w:rsidRDefault="008C330E" w:rsidP="008C330E">
      <w:pPr>
        <w:pStyle w:val="LI-Heading1"/>
      </w:pPr>
      <w:bookmarkStart w:id="10" w:name="_Toc150174693"/>
      <w:r w:rsidRPr="006E5320">
        <w:t>Part </w:t>
      </w:r>
      <w:r w:rsidR="00DD112C">
        <w:t>3</w:t>
      </w:r>
      <w:r w:rsidRPr="006554FF">
        <w:t>—</w:t>
      </w:r>
      <w:r>
        <w:t>Repeal</w:t>
      </w:r>
      <w:bookmarkEnd w:id="10"/>
    </w:p>
    <w:p w14:paraId="27601D8F" w14:textId="31DEF2C0" w:rsidR="008C330E" w:rsidRPr="008C330E" w:rsidRDefault="00DD112C" w:rsidP="008C330E">
      <w:pPr>
        <w:pStyle w:val="LI-Heading2"/>
      </w:pPr>
      <w:bookmarkStart w:id="11" w:name="_Toc150174694"/>
      <w:r>
        <w:t>6</w:t>
      </w:r>
      <w:r w:rsidR="008C330E">
        <w:tab/>
        <w:t>Repeal</w:t>
      </w:r>
      <w:bookmarkEnd w:id="11"/>
    </w:p>
    <w:p w14:paraId="0E621A12" w14:textId="0AB88187" w:rsidR="008C330E" w:rsidRDefault="00DD112C" w:rsidP="00DD112C">
      <w:pPr>
        <w:pStyle w:val="LI-BodyTextNumbered"/>
        <w:ind w:firstLine="0"/>
      </w:pPr>
      <w:r w:rsidRPr="0053363B">
        <w:rPr>
          <w:shd w:val="clear" w:color="auto" w:fill="FFFFFF"/>
        </w:rPr>
        <w:t xml:space="preserve">This instrument is repealed at the start of </w:t>
      </w:r>
      <w:r w:rsidR="0053363B" w:rsidRPr="0053363B">
        <w:rPr>
          <w:shd w:val="clear" w:color="auto" w:fill="FFFFFF"/>
        </w:rPr>
        <w:t>6</w:t>
      </w:r>
      <w:r w:rsidR="00FC4A6A" w:rsidRPr="0053363B">
        <w:rPr>
          <w:shd w:val="clear" w:color="auto" w:fill="FFFFFF"/>
        </w:rPr>
        <w:t xml:space="preserve"> November 2033</w:t>
      </w:r>
      <w:r w:rsidR="0053363B">
        <w:rPr>
          <w:shd w:val="clear" w:color="auto" w:fill="FFFFFF"/>
        </w:rPr>
        <w:t>.</w:t>
      </w:r>
    </w:p>
    <w:sectPr w:rsidR="008C330E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757F" w14:textId="77777777" w:rsidR="004C0F5D" w:rsidRDefault="004C0F5D" w:rsidP="00715914">
      <w:pPr>
        <w:spacing w:line="240" w:lineRule="auto"/>
      </w:pPr>
      <w:r>
        <w:separator/>
      </w:r>
    </w:p>
  </w:endnote>
  <w:endnote w:type="continuationSeparator" w:id="0">
    <w:p w14:paraId="45640AE6" w14:textId="77777777" w:rsidR="004C0F5D" w:rsidRDefault="004C0F5D" w:rsidP="00715914">
      <w:pPr>
        <w:spacing w:line="240" w:lineRule="auto"/>
      </w:pPr>
      <w:r>
        <w:continuationSeparator/>
      </w:r>
    </w:p>
  </w:endnote>
  <w:endnote w:type="continuationNotice" w:id="1">
    <w:p w14:paraId="4E151D4D" w14:textId="77777777" w:rsidR="004C0F5D" w:rsidRDefault="004C0F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ACE5" w14:textId="77777777" w:rsidR="004C0F5D" w:rsidRDefault="004C0F5D" w:rsidP="00715914">
      <w:pPr>
        <w:spacing w:line="240" w:lineRule="auto"/>
      </w:pPr>
      <w:r>
        <w:separator/>
      </w:r>
    </w:p>
  </w:footnote>
  <w:footnote w:type="continuationSeparator" w:id="0">
    <w:p w14:paraId="5457C013" w14:textId="77777777" w:rsidR="004C0F5D" w:rsidRDefault="004C0F5D" w:rsidP="00715914">
      <w:pPr>
        <w:spacing w:line="240" w:lineRule="auto"/>
      </w:pPr>
      <w:r>
        <w:continuationSeparator/>
      </w:r>
    </w:p>
  </w:footnote>
  <w:footnote w:type="continuationNotice" w:id="1">
    <w:p w14:paraId="077E42B9" w14:textId="77777777" w:rsidR="004C0F5D" w:rsidRDefault="004C0F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5FA00820" w14:textId="03B610CC" w:rsidR="006A6F30" w:rsidRPr="006A6F30" w:rsidRDefault="006A6F30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7AAF01F3" w14:textId="77777777" w:rsidR="006A6F30" w:rsidRPr="006A6F30" w:rsidRDefault="006A6F30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7D4B953D" w14:textId="2194E537" w:rsidR="00F4215A" w:rsidRDefault="00BC3DF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(OVHcloud Employee Share Scheme Disclosure) Instrument 2023/826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84354E3" w14:textId="77777777" w:rsidTr="00BF75C9">
      <w:tc>
        <w:tcPr>
          <w:tcW w:w="6804" w:type="dxa"/>
          <w:shd w:val="clear" w:color="auto" w:fill="auto"/>
        </w:tcPr>
        <w:p w14:paraId="331B287B" w14:textId="481BC9D4" w:rsidR="006A6F30" w:rsidRPr="00686617" w:rsidRDefault="006A6F30" w:rsidP="00BF75C9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6D1AB78F" w14:textId="77777777" w:rsidR="006A6F30" w:rsidRPr="00686617" w:rsidRDefault="006A6F30" w:rsidP="00BF75C9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6CF2BE1E" w14:textId="0F70C3FC" w:rsidR="00F4215A" w:rsidRPr="00686617" w:rsidRDefault="00BC3DFC" w:rsidP="00BF75C9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 \* MERGEFORMAT </w:instrText>
          </w:r>
          <w:r>
            <w:fldChar w:fldCharType="separate"/>
          </w:r>
          <w:r>
            <w:rPr>
              <w:noProof/>
            </w:rPr>
            <w:t>ASIC Corporations (OVHcloud Employee Share Scheme Disclosure) Instrument 2023/826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7746B40" w14:textId="5941CEAF" w:rsidR="00F4215A" w:rsidRDefault="00BC3DF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1A1C4BC1" w14:textId="77777777" w:rsidR="0040053F" w:rsidRPr="00F4215A" w:rsidRDefault="0040053F" w:rsidP="00F42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44B31B79" w14:textId="1F92F3F0" w:rsidR="006A6F30" w:rsidRPr="006A6F30" w:rsidRDefault="006A6F30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63A4F9FA" w14:textId="77777777" w:rsidR="006A6F30" w:rsidRPr="006A6F30" w:rsidRDefault="006A6F30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52B0B84F" w14:textId="38CFBA8A" w:rsidR="00F4215A" w:rsidRDefault="00BC3DFC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(OVHcloud Employee Share Scheme Disclosure) Instrument 2023/826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C7F2685" w:rsidR="00F4215A" w:rsidRDefault="00BC3DFC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B5B61"/>
    <w:multiLevelType w:val="hybridMultilevel"/>
    <w:tmpl w:val="03E847B2"/>
    <w:lvl w:ilvl="0" w:tplc="EE96AD04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  <w:num w:numId="16" w16cid:durableId="918904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36AF"/>
    <w:rsid w:val="00013B8D"/>
    <w:rsid w:val="00015719"/>
    <w:rsid w:val="0002010D"/>
    <w:rsid w:val="00023D53"/>
    <w:rsid w:val="000437C1"/>
    <w:rsid w:val="00045966"/>
    <w:rsid w:val="0005365D"/>
    <w:rsid w:val="000614BF"/>
    <w:rsid w:val="0006250C"/>
    <w:rsid w:val="00081794"/>
    <w:rsid w:val="00084FF4"/>
    <w:rsid w:val="000A142F"/>
    <w:rsid w:val="000A6C39"/>
    <w:rsid w:val="000B58FA"/>
    <w:rsid w:val="000C55A0"/>
    <w:rsid w:val="000D041F"/>
    <w:rsid w:val="000D05EF"/>
    <w:rsid w:val="000E2261"/>
    <w:rsid w:val="000E3C2E"/>
    <w:rsid w:val="000E4C9C"/>
    <w:rsid w:val="000F21C1"/>
    <w:rsid w:val="001013ED"/>
    <w:rsid w:val="00102CA6"/>
    <w:rsid w:val="0010745C"/>
    <w:rsid w:val="0012503F"/>
    <w:rsid w:val="00125141"/>
    <w:rsid w:val="00132CEB"/>
    <w:rsid w:val="00142B62"/>
    <w:rsid w:val="00153B32"/>
    <w:rsid w:val="00157B8B"/>
    <w:rsid w:val="00166C2F"/>
    <w:rsid w:val="00170100"/>
    <w:rsid w:val="00170EA4"/>
    <w:rsid w:val="00171A6E"/>
    <w:rsid w:val="001809D7"/>
    <w:rsid w:val="001939E1"/>
    <w:rsid w:val="00194C3E"/>
    <w:rsid w:val="00195382"/>
    <w:rsid w:val="00195BD4"/>
    <w:rsid w:val="001A3F09"/>
    <w:rsid w:val="001C61C5"/>
    <w:rsid w:val="001C69C4"/>
    <w:rsid w:val="001D37EF"/>
    <w:rsid w:val="001D4279"/>
    <w:rsid w:val="001E17D1"/>
    <w:rsid w:val="001E3590"/>
    <w:rsid w:val="001E7407"/>
    <w:rsid w:val="001F02B1"/>
    <w:rsid w:val="001F5D5E"/>
    <w:rsid w:val="001F6219"/>
    <w:rsid w:val="001F6CD4"/>
    <w:rsid w:val="002006B4"/>
    <w:rsid w:val="00206C4D"/>
    <w:rsid w:val="0021053C"/>
    <w:rsid w:val="00215AF1"/>
    <w:rsid w:val="002321E8"/>
    <w:rsid w:val="002350B1"/>
    <w:rsid w:val="00236EEC"/>
    <w:rsid w:val="0024005B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97ECB"/>
    <w:rsid w:val="002A4BAF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06AC1"/>
    <w:rsid w:val="00327DDF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0A3D"/>
    <w:rsid w:val="00365497"/>
    <w:rsid w:val="00387A96"/>
    <w:rsid w:val="003904F4"/>
    <w:rsid w:val="003A2A48"/>
    <w:rsid w:val="003A73E2"/>
    <w:rsid w:val="003B28C3"/>
    <w:rsid w:val="003B4808"/>
    <w:rsid w:val="003B732F"/>
    <w:rsid w:val="003C6231"/>
    <w:rsid w:val="003C6D37"/>
    <w:rsid w:val="003D0BFE"/>
    <w:rsid w:val="003D5700"/>
    <w:rsid w:val="003E0F99"/>
    <w:rsid w:val="003E341B"/>
    <w:rsid w:val="0040053F"/>
    <w:rsid w:val="004116CD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7DB4"/>
    <w:rsid w:val="0045141F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293"/>
    <w:rsid w:val="004B5B44"/>
    <w:rsid w:val="004C0F5D"/>
    <w:rsid w:val="004C1CB1"/>
    <w:rsid w:val="004E063A"/>
    <w:rsid w:val="004E7BEC"/>
    <w:rsid w:val="004F3CB6"/>
    <w:rsid w:val="0050044F"/>
    <w:rsid w:val="0050140E"/>
    <w:rsid w:val="00505D3D"/>
    <w:rsid w:val="00506AF6"/>
    <w:rsid w:val="00507335"/>
    <w:rsid w:val="00516B8D"/>
    <w:rsid w:val="00517E56"/>
    <w:rsid w:val="00532049"/>
    <w:rsid w:val="0053363B"/>
    <w:rsid w:val="0053372A"/>
    <w:rsid w:val="005356A7"/>
    <w:rsid w:val="00536184"/>
    <w:rsid w:val="00537FBC"/>
    <w:rsid w:val="005574D1"/>
    <w:rsid w:val="00564358"/>
    <w:rsid w:val="005657FE"/>
    <w:rsid w:val="00572BB1"/>
    <w:rsid w:val="005738DC"/>
    <w:rsid w:val="005747E7"/>
    <w:rsid w:val="0057670F"/>
    <w:rsid w:val="00584811"/>
    <w:rsid w:val="00585784"/>
    <w:rsid w:val="00593AA6"/>
    <w:rsid w:val="00594161"/>
    <w:rsid w:val="00594749"/>
    <w:rsid w:val="00595CA5"/>
    <w:rsid w:val="005B4067"/>
    <w:rsid w:val="005B780C"/>
    <w:rsid w:val="005C3F41"/>
    <w:rsid w:val="005D0489"/>
    <w:rsid w:val="005D2D09"/>
    <w:rsid w:val="005D3D41"/>
    <w:rsid w:val="005E4810"/>
    <w:rsid w:val="005F4140"/>
    <w:rsid w:val="005F65CD"/>
    <w:rsid w:val="00600219"/>
    <w:rsid w:val="00603DC4"/>
    <w:rsid w:val="00607A71"/>
    <w:rsid w:val="006117CB"/>
    <w:rsid w:val="00620076"/>
    <w:rsid w:val="00634044"/>
    <w:rsid w:val="00640161"/>
    <w:rsid w:val="00641555"/>
    <w:rsid w:val="006417B5"/>
    <w:rsid w:val="00652769"/>
    <w:rsid w:val="00653CB2"/>
    <w:rsid w:val="00654A8D"/>
    <w:rsid w:val="0065542F"/>
    <w:rsid w:val="006554FF"/>
    <w:rsid w:val="00657039"/>
    <w:rsid w:val="00670EA1"/>
    <w:rsid w:val="00677CC2"/>
    <w:rsid w:val="00684631"/>
    <w:rsid w:val="00686617"/>
    <w:rsid w:val="006905DE"/>
    <w:rsid w:val="0069207B"/>
    <w:rsid w:val="006A6F30"/>
    <w:rsid w:val="006B5789"/>
    <w:rsid w:val="006C30C5"/>
    <w:rsid w:val="006C404A"/>
    <w:rsid w:val="006C48FA"/>
    <w:rsid w:val="006C772F"/>
    <w:rsid w:val="006C7F8C"/>
    <w:rsid w:val="006E5320"/>
    <w:rsid w:val="006E6205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0E95"/>
    <w:rsid w:val="00783E89"/>
    <w:rsid w:val="00785A9E"/>
    <w:rsid w:val="00793915"/>
    <w:rsid w:val="007A244A"/>
    <w:rsid w:val="007B4C4F"/>
    <w:rsid w:val="007C2253"/>
    <w:rsid w:val="007C69AF"/>
    <w:rsid w:val="007C74EE"/>
    <w:rsid w:val="007D230B"/>
    <w:rsid w:val="007E163D"/>
    <w:rsid w:val="007E667A"/>
    <w:rsid w:val="007F28C9"/>
    <w:rsid w:val="0080312D"/>
    <w:rsid w:val="00803587"/>
    <w:rsid w:val="008117E9"/>
    <w:rsid w:val="008158BE"/>
    <w:rsid w:val="0082286C"/>
    <w:rsid w:val="00824498"/>
    <w:rsid w:val="00831A71"/>
    <w:rsid w:val="00840442"/>
    <w:rsid w:val="0084587F"/>
    <w:rsid w:val="00847445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1E9B"/>
    <w:rsid w:val="008A362B"/>
    <w:rsid w:val="008A46E1"/>
    <w:rsid w:val="008A4F43"/>
    <w:rsid w:val="008A7E27"/>
    <w:rsid w:val="008B2706"/>
    <w:rsid w:val="008C0F29"/>
    <w:rsid w:val="008C330E"/>
    <w:rsid w:val="008C49F2"/>
    <w:rsid w:val="008D0EE0"/>
    <w:rsid w:val="008D3422"/>
    <w:rsid w:val="008E064C"/>
    <w:rsid w:val="008E6067"/>
    <w:rsid w:val="008F54E7"/>
    <w:rsid w:val="008F6E9B"/>
    <w:rsid w:val="009016BE"/>
    <w:rsid w:val="00903422"/>
    <w:rsid w:val="00910064"/>
    <w:rsid w:val="009157B9"/>
    <w:rsid w:val="00915DF9"/>
    <w:rsid w:val="009254C3"/>
    <w:rsid w:val="00926940"/>
    <w:rsid w:val="00930A0A"/>
    <w:rsid w:val="00932377"/>
    <w:rsid w:val="00941CC8"/>
    <w:rsid w:val="00945234"/>
    <w:rsid w:val="009460DC"/>
    <w:rsid w:val="00947D5A"/>
    <w:rsid w:val="009532A5"/>
    <w:rsid w:val="0095528E"/>
    <w:rsid w:val="0096753E"/>
    <w:rsid w:val="00982242"/>
    <w:rsid w:val="009868E9"/>
    <w:rsid w:val="009944E6"/>
    <w:rsid w:val="009A49C9"/>
    <w:rsid w:val="009C1BEA"/>
    <w:rsid w:val="009D1818"/>
    <w:rsid w:val="009D195A"/>
    <w:rsid w:val="009E5CFC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40424"/>
    <w:rsid w:val="00A40473"/>
    <w:rsid w:val="00A47209"/>
    <w:rsid w:val="00A52B0F"/>
    <w:rsid w:val="00A5632E"/>
    <w:rsid w:val="00A64912"/>
    <w:rsid w:val="00A67E42"/>
    <w:rsid w:val="00A70A74"/>
    <w:rsid w:val="00A91966"/>
    <w:rsid w:val="00A954C0"/>
    <w:rsid w:val="00AA07FF"/>
    <w:rsid w:val="00AA66AC"/>
    <w:rsid w:val="00AB1DE8"/>
    <w:rsid w:val="00AC0886"/>
    <w:rsid w:val="00AC2BC6"/>
    <w:rsid w:val="00AC4C07"/>
    <w:rsid w:val="00AD1F73"/>
    <w:rsid w:val="00AD2212"/>
    <w:rsid w:val="00AD5315"/>
    <w:rsid w:val="00AD5641"/>
    <w:rsid w:val="00AD7889"/>
    <w:rsid w:val="00AE015D"/>
    <w:rsid w:val="00AE4E59"/>
    <w:rsid w:val="00AE7934"/>
    <w:rsid w:val="00AF021B"/>
    <w:rsid w:val="00AF06CF"/>
    <w:rsid w:val="00AF20BF"/>
    <w:rsid w:val="00B07CDB"/>
    <w:rsid w:val="00B16A31"/>
    <w:rsid w:val="00B17DFD"/>
    <w:rsid w:val="00B276E8"/>
    <w:rsid w:val="00B2799D"/>
    <w:rsid w:val="00B308FE"/>
    <w:rsid w:val="00B33709"/>
    <w:rsid w:val="00B33B3C"/>
    <w:rsid w:val="00B33BD1"/>
    <w:rsid w:val="00B37974"/>
    <w:rsid w:val="00B50ADC"/>
    <w:rsid w:val="00B51F0D"/>
    <w:rsid w:val="00B566B1"/>
    <w:rsid w:val="00B63834"/>
    <w:rsid w:val="00B72734"/>
    <w:rsid w:val="00B80199"/>
    <w:rsid w:val="00B82D81"/>
    <w:rsid w:val="00B83204"/>
    <w:rsid w:val="00B85713"/>
    <w:rsid w:val="00B85D31"/>
    <w:rsid w:val="00B91145"/>
    <w:rsid w:val="00B9126E"/>
    <w:rsid w:val="00BA220B"/>
    <w:rsid w:val="00BA3A57"/>
    <w:rsid w:val="00BB4E1A"/>
    <w:rsid w:val="00BB5C17"/>
    <w:rsid w:val="00BC015E"/>
    <w:rsid w:val="00BC3CB7"/>
    <w:rsid w:val="00BC3DFC"/>
    <w:rsid w:val="00BC5157"/>
    <w:rsid w:val="00BC7183"/>
    <w:rsid w:val="00BC76AC"/>
    <w:rsid w:val="00BD0ECB"/>
    <w:rsid w:val="00BE2155"/>
    <w:rsid w:val="00BE2213"/>
    <w:rsid w:val="00BE3D6B"/>
    <w:rsid w:val="00BE5D74"/>
    <w:rsid w:val="00BE719A"/>
    <w:rsid w:val="00BE720A"/>
    <w:rsid w:val="00BF0D73"/>
    <w:rsid w:val="00BF2465"/>
    <w:rsid w:val="00BF3195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673DD"/>
    <w:rsid w:val="00C70CA8"/>
    <w:rsid w:val="00C737F5"/>
    <w:rsid w:val="00C7573B"/>
    <w:rsid w:val="00C7761F"/>
    <w:rsid w:val="00C85254"/>
    <w:rsid w:val="00C93C03"/>
    <w:rsid w:val="00CA2D43"/>
    <w:rsid w:val="00CA4545"/>
    <w:rsid w:val="00CA65F8"/>
    <w:rsid w:val="00CA66DC"/>
    <w:rsid w:val="00CB2C8E"/>
    <w:rsid w:val="00CB602E"/>
    <w:rsid w:val="00CC582D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3B1"/>
    <w:rsid w:val="00D13441"/>
    <w:rsid w:val="00D150E7"/>
    <w:rsid w:val="00D21EEB"/>
    <w:rsid w:val="00D22017"/>
    <w:rsid w:val="00D32F65"/>
    <w:rsid w:val="00D341C4"/>
    <w:rsid w:val="00D35963"/>
    <w:rsid w:val="00D52DC2"/>
    <w:rsid w:val="00D53BCC"/>
    <w:rsid w:val="00D5434B"/>
    <w:rsid w:val="00D5664C"/>
    <w:rsid w:val="00D702DE"/>
    <w:rsid w:val="00D70DFB"/>
    <w:rsid w:val="00D73C22"/>
    <w:rsid w:val="00D766DF"/>
    <w:rsid w:val="00D97DF2"/>
    <w:rsid w:val="00DA186E"/>
    <w:rsid w:val="00DA4116"/>
    <w:rsid w:val="00DB251C"/>
    <w:rsid w:val="00DB38AD"/>
    <w:rsid w:val="00DB4630"/>
    <w:rsid w:val="00DC4445"/>
    <w:rsid w:val="00DC4F88"/>
    <w:rsid w:val="00DD112C"/>
    <w:rsid w:val="00DD1B02"/>
    <w:rsid w:val="00DE5629"/>
    <w:rsid w:val="00DE79F9"/>
    <w:rsid w:val="00E05704"/>
    <w:rsid w:val="00E06CC3"/>
    <w:rsid w:val="00E11E44"/>
    <w:rsid w:val="00E13AFA"/>
    <w:rsid w:val="00E2168B"/>
    <w:rsid w:val="00E21F03"/>
    <w:rsid w:val="00E338EF"/>
    <w:rsid w:val="00E3467E"/>
    <w:rsid w:val="00E36F2C"/>
    <w:rsid w:val="00E37952"/>
    <w:rsid w:val="00E40FF8"/>
    <w:rsid w:val="00E443A6"/>
    <w:rsid w:val="00E544BB"/>
    <w:rsid w:val="00E55653"/>
    <w:rsid w:val="00E578EC"/>
    <w:rsid w:val="00E60423"/>
    <w:rsid w:val="00E6403F"/>
    <w:rsid w:val="00E649D7"/>
    <w:rsid w:val="00E662CB"/>
    <w:rsid w:val="00E67AEE"/>
    <w:rsid w:val="00E74DC7"/>
    <w:rsid w:val="00E8075A"/>
    <w:rsid w:val="00E818A6"/>
    <w:rsid w:val="00E85A91"/>
    <w:rsid w:val="00E87718"/>
    <w:rsid w:val="00E912CF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3A41"/>
    <w:rsid w:val="00F9632C"/>
    <w:rsid w:val="00FA1E52"/>
    <w:rsid w:val="00FA31DE"/>
    <w:rsid w:val="00FA46A3"/>
    <w:rsid w:val="00FA7D17"/>
    <w:rsid w:val="00FC3EB8"/>
    <w:rsid w:val="00FC4A6A"/>
    <w:rsid w:val="00FC7D25"/>
    <w:rsid w:val="00FD13CC"/>
    <w:rsid w:val="00FE4688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B8E56120-A7BA-4C28-8CD4-9D533E2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84587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000853-1726373233-1541</_dlc_DocId>
    <_dlc_DocIdUrl xmlns="eb44715b-cd74-4c79-92c4-f0e9f1a86440">
      <Url>https://asiclink.sharepoint.com/teams/000853/_layouts/15/DocIdRedir.aspx?ID=000853-1726373233-1541</Url>
      <Description>000853-1726373233-1541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0C1F8-B0BC-4E80-ABDE-11FB1B4BCD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DE880C-4BB3-4295-8743-B34D4FBC2B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ABE5DD-EB4B-40BF-BE6D-22BC4B6AF3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546A1D-A35B-465C-A862-448541D5B8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15EF8D-0975-425E-8215-077641EB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5</Pages>
  <Words>653</Words>
  <Characters>3728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 Oct 2023  ASIC Corporations (OVHcloud Employee Share Scheme Disclosure) Instrument 2023XXX</vt:lpstr>
    </vt:vector>
  </TitlesOfParts>
  <Company>ASIC</Company>
  <LinksUpToDate>false</LinksUpToDate>
  <CharactersWithSpaces>4373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_Toc128727152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_Toc128727151</vt:lpwstr>
      </vt:variant>
      <vt:variant>
        <vt:i4>1048634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_Toc128727150</vt:lpwstr>
      </vt:variant>
      <vt:variant>
        <vt:i4>1114170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_Toc128727149</vt:lpwstr>
      </vt:variant>
      <vt:variant>
        <vt:i4>1114170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_Toc128727148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_Toc128727147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_Toc128727146</vt:lpwstr>
      </vt:variant>
      <vt:variant>
        <vt:i4>1114170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_Toc128727145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_Toc128727144</vt:lpwstr>
      </vt:variant>
      <vt:variant>
        <vt:i4>1114170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_Toc128727143</vt:lpwstr>
      </vt:variant>
      <vt:variant>
        <vt:i4>1114170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_Toc128727142</vt:lpwstr>
      </vt:variant>
      <vt:variant>
        <vt:i4>1114170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_Toc128727141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Oct 2023  ASIC Corporations (OVHcloud Employee Share Scheme Disclosure) Instrument 2023XXX</dc:title>
  <dc:subject/>
  <dc:creator>Anthony Graham</dc:creator>
  <cp:keywords/>
  <cp:lastModifiedBy>Aneta Najdovska</cp:lastModifiedBy>
  <cp:revision>2</cp:revision>
  <cp:lastPrinted>2014-06-13T06:38:00Z</cp:lastPrinted>
  <dcterms:created xsi:type="dcterms:W3CDTF">2023-11-06T07:46:00Z</dcterms:created>
  <dcterms:modified xsi:type="dcterms:W3CDTF">2023-11-06T07:46:00Z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11;#OFFICIAL|cffd3088-7a74-4edb-8c9e-fbf79371a422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1af913f7-d836-436d-ae07-4a6fba171975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15;#Instrument (Draft)|93950dbd-ee74-e811-8128-005056a82db1</vt:lpwstr>
  </property>
  <property fmtid="{D5CDD505-2E9C-101B-9397-08002B2CF9AE}" pid="84" name="iManageFooter">
    <vt:lpwstr>#110341011v1&lt;ACTIVE&gt; - 31 Oct 2023  ASIC Corporations (OVHcloud Employee Share Schem...docx</vt:lpwstr>
  </property>
  <property fmtid="{D5CDD505-2E9C-101B-9397-08002B2CF9AE}" pid="85" name="Item Previous Reference">
    <vt:lpwstr/>
  </property>
  <property fmtid="{D5CDD505-2E9C-101B-9397-08002B2CF9AE}" pid="86" name="Item Reference">
    <vt:lpwstr/>
  </property>
  <property fmtid="{D5CDD505-2E9C-101B-9397-08002B2CF9AE}" pid="87" name="DMS Library Name">
    <vt:lpwstr>ACTIVE</vt:lpwstr>
  </property>
  <property fmtid="{D5CDD505-2E9C-101B-9397-08002B2CF9AE}" pid="88" name="DMS Item ID">
    <vt:lpwstr>110341011</vt:lpwstr>
  </property>
  <property fmtid="{D5CDD505-2E9C-101B-9397-08002B2CF9AE}" pid="89" name="DMS Version">
    <vt:lpwstr>1</vt:lpwstr>
  </property>
</Properties>
</file>