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7F" w:rsidRPr="00CC2579" w:rsidRDefault="005E317F" w:rsidP="005E317F">
      <w:pPr>
        <w:rPr>
          <w:sz w:val="19"/>
        </w:rPr>
      </w:pPr>
    </w:p>
    <w:p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23</w:t>
      </w:r>
      <w:r w:rsidR="00A575F1" w:rsidRPr="00CC2579">
        <w:t xml:space="preserve"> (No. </w:t>
      </w:r>
      <w:r w:rsidR="00754446">
        <w:t>1</w:t>
      </w:r>
      <w:r w:rsidR="002E301B">
        <w:t>5</w:t>
      </w:r>
      <w:r w:rsidR="00A003BB" w:rsidRPr="00CC2579">
        <w:t>)</w:t>
      </w:r>
      <w:bookmarkEnd w:id="0"/>
    </w:p>
    <w:p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2A64B1">
        <w:rPr>
          <w:szCs w:val="22"/>
        </w:rPr>
        <w:t>JESSICA HELEN CAMERON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871DA2">
        <w:rPr>
          <w:szCs w:val="22"/>
        </w:rPr>
        <w:t xml:space="preserve">Acting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9F1A9D">
        <w:tab/>
        <w:t xml:space="preserve">31 July </w:t>
      </w:r>
      <w:bookmarkStart w:id="1" w:name="_GoBack"/>
      <w:bookmarkEnd w:id="1"/>
      <w:r w:rsidR="001777DF">
        <w:t>202</w:t>
      </w:r>
      <w:r w:rsidR="00E43588">
        <w:t>3</w:t>
      </w:r>
    </w:p>
    <w:p w:rsidR="005E317F" w:rsidRPr="008E1216" w:rsidRDefault="002A64B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Jessica Cameron</w:t>
      </w:r>
    </w:p>
    <w:p w:rsidR="00D93AA5" w:rsidRPr="00CC2579" w:rsidRDefault="002A64B1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40D7C" w:rsidRPr="008E1216">
        <w:rPr>
          <w:sz w:val="22"/>
        </w:rPr>
        <w:t>Director</w:t>
      </w:r>
      <w:r w:rsidR="00506A01" w:rsidRPr="00CC2579">
        <w:rPr>
          <w:sz w:val="22"/>
        </w:rPr>
        <w:br/>
      </w:r>
      <w:r w:rsidR="00840D7C">
        <w:rPr>
          <w:sz w:val="22"/>
        </w:rPr>
        <w:t>Drafting and Engagement</w:t>
      </w:r>
    </w:p>
    <w:p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:rsidR="00B20990" w:rsidRPr="00CC2579" w:rsidRDefault="00B20990" w:rsidP="00B20990"/>
    <w:p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:rsidR="003F12B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3F12BD">
        <w:rPr>
          <w:noProof/>
        </w:rPr>
        <w:t>1  Name</w:t>
      </w:r>
      <w:r w:rsidR="003F12BD">
        <w:rPr>
          <w:noProof/>
        </w:rPr>
        <w:tab/>
      </w:r>
      <w:r w:rsidR="003F12BD">
        <w:rPr>
          <w:noProof/>
        </w:rPr>
        <w:fldChar w:fldCharType="begin"/>
      </w:r>
      <w:r w:rsidR="003F12BD">
        <w:rPr>
          <w:noProof/>
        </w:rPr>
        <w:instrText xml:space="preserve"> PAGEREF _Toc128411869 \h </w:instrText>
      </w:r>
      <w:r w:rsidR="003F12BD">
        <w:rPr>
          <w:noProof/>
        </w:rPr>
      </w:r>
      <w:r w:rsidR="003F12BD">
        <w:rPr>
          <w:noProof/>
        </w:rPr>
        <w:fldChar w:fldCharType="separate"/>
      </w:r>
      <w:r w:rsidR="00E8000E">
        <w:rPr>
          <w:noProof/>
        </w:rPr>
        <w:t>1</w:t>
      </w:r>
      <w:r w:rsidR="003F12BD">
        <w:rPr>
          <w:noProof/>
        </w:rPr>
        <w:fldChar w:fldCharType="end"/>
      </w:r>
    </w:p>
    <w:p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_Toc128411870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_Toc128411871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_Toc128411872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:rsidR="003F12BD" w:rsidRDefault="003F12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_Toc128411873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2</w:t>
      </w:r>
      <w:r>
        <w:rPr>
          <w:noProof/>
        </w:rPr>
        <w:fldChar w:fldCharType="end"/>
      </w:r>
    </w:p>
    <w:p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_Toc128411874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2</w:t>
      </w:r>
      <w:r>
        <w:rPr>
          <w:noProof/>
        </w:rPr>
        <w:fldChar w:fldCharType="end"/>
      </w:r>
    </w:p>
    <w:p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:rsidR="005E317F" w:rsidRPr="00CC2579" w:rsidRDefault="005E317F" w:rsidP="005E317F">
      <w:pPr>
        <w:pStyle w:val="ActHead5"/>
      </w:pPr>
      <w:bookmarkStart w:id="3" w:name="_Toc128411869"/>
      <w:r w:rsidRPr="00CC2579">
        <w:rPr>
          <w:rStyle w:val="CharSectno"/>
        </w:rPr>
        <w:t>1</w:t>
      </w:r>
      <w:r w:rsidRPr="00CC2579">
        <w:t xml:space="preserve">  Name</w:t>
      </w:r>
      <w:bookmarkEnd w:id="3"/>
    </w:p>
    <w:p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r w:rsidR="009F1A9D">
        <w:fldChar w:fldCharType="begin"/>
      </w:r>
      <w:r w:rsidR="009F1A9D">
        <w:instrText xml:space="preserve"> STYLEREF  ShortT </w:instrText>
      </w:r>
      <w:r w:rsidR="009F1A9D">
        <w:fldChar w:fldCharType="separate"/>
      </w:r>
      <w:r w:rsidR="00672E36">
        <w:rPr>
          <w:noProof/>
        </w:rPr>
        <w:t>Defence Determination, Conditions of service (Operation COVID-19 ASSIST Allowance) Com</w:t>
      </w:r>
      <w:r w:rsidR="00754446">
        <w:rPr>
          <w:noProof/>
        </w:rPr>
        <w:t>m</w:t>
      </w:r>
      <w:r w:rsidR="001E3737">
        <w:rPr>
          <w:noProof/>
        </w:rPr>
        <w:t>encement Instrument 2023 (No. 1</w:t>
      </w:r>
      <w:r w:rsidR="002E301B">
        <w:rPr>
          <w:noProof/>
        </w:rPr>
        <w:t>5</w:t>
      </w:r>
      <w:r w:rsidR="00672E36">
        <w:rPr>
          <w:noProof/>
        </w:rPr>
        <w:t>)</w:t>
      </w:r>
      <w:r w:rsidR="009F1A9D">
        <w:rPr>
          <w:noProof/>
        </w:rPr>
        <w:fldChar w:fldCharType="end"/>
      </w:r>
      <w:r w:rsidR="00BA0F45" w:rsidRPr="00CC2579">
        <w:t>.</w:t>
      </w:r>
    </w:p>
    <w:p w:rsidR="004B22E4" w:rsidRPr="00CC2579" w:rsidRDefault="005E317F" w:rsidP="007F42DF">
      <w:pPr>
        <w:pStyle w:val="ActHead5"/>
      </w:pPr>
      <w:bookmarkStart w:id="4" w:name="_Toc128411870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</w:p>
    <w:p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:rsidR="005E317F" w:rsidRPr="00CC2579" w:rsidRDefault="005E317F" w:rsidP="005E317F">
      <w:pPr>
        <w:pStyle w:val="ActHead5"/>
      </w:pPr>
      <w:bookmarkStart w:id="5" w:name="_Toc128411871"/>
      <w:r w:rsidRPr="00CC2579">
        <w:rPr>
          <w:rStyle w:val="CharSectno"/>
        </w:rPr>
        <w:t>3</w:t>
      </w:r>
      <w:r w:rsidRPr="00CC2579">
        <w:t xml:space="preserve">  Authority</w:t>
      </w:r>
      <w:bookmarkEnd w:id="5"/>
    </w:p>
    <w:p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:rsidR="00D93AA5" w:rsidRPr="00CC2579" w:rsidRDefault="00D93AA5" w:rsidP="00D93AA5">
      <w:pPr>
        <w:pStyle w:val="ActHead5"/>
        <w:rPr>
          <w:rStyle w:val="CharSectno"/>
        </w:rPr>
      </w:pPr>
      <w:bookmarkStart w:id="6" w:name="_Toc128411872"/>
      <w:r w:rsidRPr="00CC2579">
        <w:rPr>
          <w:rStyle w:val="CharSectno"/>
        </w:rPr>
        <w:t>4  Payment of Operation COVID-19 ASSIST Allowance</w:t>
      </w:r>
      <w:bookmarkEnd w:id="6"/>
    </w:p>
    <w:p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2E301B">
        <w:t xml:space="preserve">2 August </w:t>
      </w:r>
      <w:r w:rsidR="008E1216">
        <w:t>2023.</w:t>
      </w:r>
    </w:p>
    <w:p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28411873"/>
      <w:r w:rsidRPr="00CC2579">
        <w:rPr>
          <w:rStyle w:val="CharAmSchNo"/>
        </w:rPr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:rsidR="00233116" w:rsidRPr="00CC2579" w:rsidRDefault="00233116" w:rsidP="00233116">
      <w:pPr>
        <w:pStyle w:val="ActHead5"/>
        <w:ind w:left="0" w:firstLine="0"/>
      </w:pPr>
      <w:bookmarkStart w:id="9" w:name="_Toc128411874"/>
      <w:r w:rsidRPr="00CC2579">
        <w:rPr>
          <w:rStyle w:val="CharSectno"/>
        </w:rPr>
        <w:t>1</w:t>
      </w:r>
      <w:r w:rsidRPr="00CC2579">
        <w:t xml:space="preserve">  Class of members</w:t>
      </w:r>
      <w:bookmarkEnd w:id="9"/>
    </w:p>
    <w:p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8080128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8089895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8093224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8096151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8100744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8115371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8143579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8161605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8184711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8184997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8185531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8185787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8186258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8186381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8196403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8197667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8197829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8198428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8202192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8202893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8207020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8222253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8240073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8251653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8270405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8313823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8436546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8438251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8442140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8484608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8488339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8491200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8508062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8522013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8533218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8547858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8548161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8549348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8559027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8563823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8564165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8567137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8574174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8575092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8577095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8578443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8579948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8592198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8592203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8592739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8593642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8594658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8594678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8599594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8607754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8607757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8608615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8617588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8622448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8624737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8628233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8629583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8629838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8630227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8631196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8632054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8633157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8633782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8634429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8636453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8637378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8637948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8637975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8638415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8639233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8640163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8640489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8641956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8642070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8642268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8642298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8643981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8646168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8648027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8648168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8648401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8648426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8648470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8648477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8648764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8648990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8649473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8650505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8650631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8651232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8651535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8651688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8653445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8655317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8655813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8656993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8657008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8657038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8657599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8657623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8657636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8659538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8660608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8660637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8660645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8662229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8662241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8669746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8670423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8670484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8671243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8671771</w:t>
      </w:r>
    </w:p>
    <w:p w:rsidR="002E301B" w:rsidRPr="00EC6F0F" w:rsidRDefault="002E301B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EC6F0F">
        <w:rPr>
          <w:rFonts w:eastAsia="Times New Roman" w:cs="Times New Roman"/>
          <w:color w:val="000000"/>
          <w:lang w:eastAsia="en-AU"/>
        </w:rPr>
        <w:t>8672678</w:t>
      </w:r>
    </w:p>
    <w:p w:rsidR="00C1347C" w:rsidRPr="00CA2CA6" w:rsidRDefault="00C1347C" w:rsidP="002E301B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sectPr w:rsidR="00C1347C" w:rsidRPr="00CA2CA6" w:rsidSect="008C5292">
      <w:type w:val="continuous"/>
      <w:pgSz w:w="11906" w:h="16838"/>
      <w:pgMar w:top="1440" w:right="1700" w:bottom="1440" w:left="1276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DC" w:rsidRDefault="00F823DC" w:rsidP="0048364F">
      <w:pPr>
        <w:spacing w:line="240" w:lineRule="auto"/>
      </w:pPr>
      <w:r>
        <w:separator/>
      </w:r>
    </w:p>
  </w:endnote>
  <w:endnote w:type="continuationSeparator" w:id="0">
    <w:p w:rsidR="00F823DC" w:rsidRDefault="00F823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C1347C" w:rsidRDefault="00C1347C" w:rsidP="00DB5A7E">
          <w:pPr>
            <w:rPr>
              <w:sz w:val="18"/>
            </w:rPr>
          </w:pPr>
        </w:p>
      </w:tc>
    </w:tr>
  </w:tbl>
  <w:p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F1A9D">
            <w:rPr>
              <w:i/>
              <w:noProof/>
              <w:sz w:val="18"/>
            </w:rPr>
            <w:t>Defence Determination, Conditions of service (Operation COVID-19 ASSIST Allowance) Commencement Instrument 2023 (No. 15)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C1347C" w:rsidRDefault="00C1347C" w:rsidP="0067592D">
          <w:pPr>
            <w:rPr>
              <w:sz w:val="18"/>
            </w:rPr>
          </w:pPr>
        </w:p>
      </w:tc>
    </w:tr>
  </w:tbl>
  <w:p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F1A9D">
            <w:rPr>
              <w:i/>
              <w:noProof/>
              <w:sz w:val="18"/>
            </w:rPr>
            <w:t>Defence Determination, Conditions of service (Operation COVID-19 ASSIST Allowance) Commencement Instrument 2023 (No. 15)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A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C1347C" w:rsidRDefault="00C1347C" w:rsidP="00DB5A7E">
          <w:pPr>
            <w:rPr>
              <w:sz w:val="18"/>
            </w:rPr>
          </w:pPr>
        </w:p>
      </w:tc>
    </w:tr>
  </w:tbl>
  <w:p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DC" w:rsidRDefault="00F823DC" w:rsidP="0048364F">
      <w:pPr>
        <w:spacing w:line="240" w:lineRule="auto"/>
      </w:pPr>
      <w:r>
        <w:separator/>
      </w:r>
    </w:p>
  </w:footnote>
  <w:footnote w:type="continuationSeparator" w:id="0">
    <w:p w:rsidR="00F823DC" w:rsidRDefault="00F823DC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7893"/>
    <w:rsid w:val="003A15AC"/>
    <w:rsid w:val="003A4608"/>
    <w:rsid w:val="003B0627"/>
    <w:rsid w:val="003C5F2B"/>
    <w:rsid w:val="003C7D35"/>
    <w:rsid w:val="003D0BFE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600B0"/>
    <w:rsid w:val="00460499"/>
    <w:rsid w:val="00460532"/>
    <w:rsid w:val="00460FBA"/>
    <w:rsid w:val="0046207E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7C7A"/>
    <w:rsid w:val="00562A58"/>
    <w:rsid w:val="0056395A"/>
    <w:rsid w:val="0056541A"/>
    <w:rsid w:val="00565615"/>
    <w:rsid w:val="0056731F"/>
    <w:rsid w:val="00567CE1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D9"/>
    <w:rsid w:val="0094523D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5989"/>
    <w:rsid w:val="009C6A32"/>
    <w:rsid w:val="009D08DA"/>
    <w:rsid w:val="009F1229"/>
    <w:rsid w:val="009F1A9D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3467"/>
    <w:rsid w:val="00AD5641"/>
    <w:rsid w:val="00AF33DB"/>
    <w:rsid w:val="00AF6E41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6CBBDA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956981-af34-43b5-9bb9-127b84748104"/>
    <ds:schemaRef ds:uri="http://purl.org/dc/terms/"/>
    <ds:schemaRef ds:uri="8a6f563f-2bdb-41f3-82d1-8dc8753557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C6263E-3D3E-48D7-A021-323D8E17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3</cp:revision>
  <cp:lastPrinted>2023-02-27T23:33:00Z</cp:lastPrinted>
  <dcterms:created xsi:type="dcterms:W3CDTF">2023-07-31T05:27:00Z</dcterms:created>
  <dcterms:modified xsi:type="dcterms:W3CDTF">2023-07-31T06:17:00Z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BN68145777</vt:lpwstr>
  </property>
  <property fmtid="{D5CDD505-2E9C-101B-9397-08002B2CF9AE}" pid="4" name="Objective-Title">
    <vt:lpwstr>14. NI OP COVID ASSIST commencement 2023 (No. 14)</vt:lpwstr>
  </property>
  <property fmtid="{D5CDD505-2E9C-101B-9397-08002B2CF9AE}" pid="5" name="Objective-Comment">
    <vt:lpwstr/>
  </property>
  <property fmtid="{D5CDD505-2E9C-101B-9397-08002B2CF9AE}" pid="6" name="Objective-CreationStamp">
    <vt:filetime>2023-07-17T01:18:39Z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2023-07-17T01:18:39Z</vt:filetime>
  </property>
  <property fmtid="{D5CDD505-2E9C-101B-9397-08002B2CF9AE}" pid="10" name="Objective-ModificationStamp">
    <vt:filetime>2023-07-17T03:27:21Z</vt:filetime>
  </property>
  <property fmtid="{D5CDD505-2E9C-101B-9397-08002B2CF9AE}" pid="11" name="Objective-Owner">
    <vt:lpwstr>Alberts, Jacqueline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Drafting and Engagement - Notifiable Instruments - OP COVID-19 ASSIST Allowance Commencement Instruments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2023/1005496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