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F894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EB7343A" wp14:editId="055B8D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E1CAF" w14:textId="77777777" w:rsidR="00FA06CA" w:rsidRPr="00E500D4" w:rsidRDefault="00FA06CA" w:rsidP="00FA06CA">
      <w:pPr>
        <w:rPr>
          <w:sz w:val="19"/>
        </w:rPr>
      </w:pPr>
    </w:p>
    <w:p w14:paraId="3A8F3406" w14:textId="1B42FB28" w:rsidR="00FA06CA" w:rsidRPr="00E500D4" w:rsidRDefault="000C4C5E" w:rsidP="00FA06CA">
      <w:pPr>
        <w:pStyle w:val="ShortT"/>
      </w:pPr>
      <w:r>
        <w:t>DisabilityCare Australia (2022-23 Credit to the Special Account) Determination 2023</w:t>
      </w:r>
    </w:p>
    <w:p w14:paraId="22CBAAD7" w14:textId="37137D80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0C4C5E">
        <w:rPr>
          <w:szCs w:val="22"/>
        </w:rPr>
        <w:t>Jim Chalmers, Treasurer, make the following determination</w:t>
      </w:r>
      <w:r w:rsidRPr="00BC5754">
        <w:rPr>
          <w:szCs w:val="22"/>
        </w:rPr>
        <w:t>.</w:t>
      </w:r>
    </w:p>
    <w:p w14:paraId="31C4D36B" w14:textId="4E734A62" w:rsidR="00613E1A" w:rsidRPr="00BC5754" w:rsidRDefault="00613E1A" w:rsidP="00613E1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8E075A">
        <w:rPr>
          <w:szCs w:val="22"/>
        </w:rPr>
        <w:t xml:space="preserve">21 June </w:t>
      </w:r>
      <w:r>
        <w:rPr>
          <w:szCs w:val="22"/>
        </w:rPr>
        <w:t>2023</w:t>
      </w:r>
    </w:p>
    <w:p w14:paraId="49CD7CDC" w14:textId="38B4981B" w:rsidR="00613E1A" w:rsidRPr="00BC5754" w:rsidRDefault="00613E1A" w:rsidP="00613E1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D16421F" w14:textId="6C207797" w:rsidR="00FA06CA" w:rsidRPr="00BC5754" w:rsidRDefault="000C4C5E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</w:p>
    <w:p w14:paraId="79F36AC9" w14:textId="14ABF35D" w:rsidR="00FA06CA" w:rsidRPr="00BC5754" w:rsidRDefault="000C4C5E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0A54A4D2" w14:textId="77777777" w:rsidR="00FA06CA" w:rsidRPr="00BC5754" w:rsidRDefault="00FA06CA" w:rsidP="00FA06CA">
      <w:pPr>
        <w:rPr>
          <w:rStyle w:val="CharAmSchNo"/>
        </w:rPr>
      </w:pPr>
    </w:p>
    <w:p w14:paraId="6C43D33E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10BF241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42595D7D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79644EE3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3354E7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8615F4E" w14:textId="0BF08105" w:rsidR="00F75ED7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5ED7">
        <w:fldChar w:fldCharType="begin"/>
      </w:r>
      <w:r>
        <w:instrText xml:space="preserve"> TOC \o "1-9" </w:instrText>
      </w:r>
      <w:r w:rsidRPr="00F75ED7">
        <w:fldChar w:fldCharType="separate"/>
      </w:r>
      <w:r w:rsidR="00F75ED7">
        <w:rPr>
          <w:noProof/>
        </w:rPr>
        <w:t>Part 1—Preliminary</w:t>
      </w:r>
      <w:r w:rsidR="00F75ED7">
        <w:rPr>
          <w:noProof/>
        </w:rPr>
        <w:tab/>
      </w:r>
      <w:r w:rsidR="00F75ED7" w:rsidRPr="00F75ED7">
        <w:rPr>
          <w:b w:val="0"/>
          <w:noProof/>
          <w:sz w:val="18"/>
        </w:rPr>
        <w:fldChar w:fldCharType="begin"/>
      </w:r>
      <w:r w:rsidR="00F75ED7" w:rsidRPr="00F75ED7">
        <w:rPr>
          <w:b w:val="0"/>
          <w:noProof/>
          <w:sz w:val="18"/>
        </w:rPr>
        <w:instrText xml:space="preserve"> PAGEREF _Toc136848284 \h </w:instrText>
      </w:r>
      <w:r w:rsidR="00F75ED7" w:rsidRPr="00F75ED7">
        <w:rPr>
          <w:b w:val="0"/>
          <w:noProof/>
          <w:sz w:val="18"/>
        </w:rPr>
      </w:r>
      <w:r w:rsidR="00F75ED7" w:rsidRPr="00F75ED7">
        <w:rPr>
          <w:b w:val="0"/>
          <w:noProof/>
          <w:sz w:val="18"/>
        </w:rPr>
        <w:fldChar w:fldCharType="separate"/>
      </w:r>
      <w:r w:rsidR="00396D53">
        <w:rPr>
          <w:b w:val="0"/>
          <w:noProof/>
          <w:sz w:val="18"/>
        </w:rPr>
        <w:t>1</w:t>
      </w:r>
      <w:r w:rsidR="00F75ED7" w:rsidRPr="00F75ED7">
        <w:rPr>
          <w:b w:val="0"/>
          <w:noProof/>
          <w:sz w:val="18"/>
        </w:rPr>
        <w:fldChar w:fldCharType="end"/>
      </w:r>
    </w:p>
    <w:p w14:paraId="0A920D07" w14:textId="1E750405" w:rsidR="00F75ED7" w:rsidRDefault="00F75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F904FA">
        <w:rPr>
          <w:noProof/>
        </w:rPr>
        <w:tab/>
      </w:r>
      <w:r w:rsidRPr="00F75ED7">
        <w:rPr>
          <w:noProof/>
        </w:rPr>
        <w:fldChar w:fldCharType="begin"/>
      </w:r>
      <w:r w:rsidRPr="00F75ED7">
        <w:rPr>
          <w:noProof/>
        </w:rPr>
        <w:instrText xml:space="preserve"> PAGEREF _Toc136848285 \h </w:instrText>
      </w:r>
      <w:r w:rsidRPr="00F75ED7">
        <w:rPr>
          <w:noProof/>
        </w:rPr>
      </w:r>
      <w:r w:rsidRPr="00F75ED7">
        <w:rPr>
          <w:noProof/>
        </w:rPr>
        <w:fldChar w:fldCharType="separate"/>
      </w:r>
      <w:r w:rsidR="00396D53">
        <w:rPr>
          <w:noProof/>
        </w:rPr>
        <w:t>1</w:t>
      </w:r>
      <w:r w:rsidRPr="00F75ED7">
        <w:rPr>
          <w:noProof/>
        </w:rPr>
        <w:fldChar w:fldCharType="end"/>
      </w:r>
    </w:p>
    <w:p w14:paraId="200A8948" w14:textId="3B958F3E" w:rsidR="00F75ED7" w:rsidRDefault="00F75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F75ED7">
        <w:rPr>
          <w:noProof/>
        </w:rPr>
        <w:fldChar w:fldCharType="begin"/>
      </w:r>
      <w:r w:rsidRPr="00F75ED7">
        <w:rPr>
          <w:noProof/>
        </w:rPr>
        <w:instrText xml:space="preserve"> PAGEREF _Toc136848286 \h </w:instrText>
      </w:r>
      <w:r w:rsidRPr="00F75ED7">
        <w:rPr>
          <w:noProof/>
        </w:rPr>
      </w:r>
      <w:r w:rsidRPr="00F75ED7">
        <w:rPr>
          <w:noProof/>
        </w:rPr>
        <w:fldChar w:fldCharType="separate"/>
      </w:r>
      <w:r w:rsidR="00396D53">
        <w:rPr>
          <w:noProof/>
        </w:rPr>
        <w:t>1</w:t>
      </w:r>
      <w:r w:rsidRPr="00F75ED7">
        <w:rPr>
          <w:noProof/>
        </w:rPr>
        <w:fldChar w:fldCharType="end"/>
      </w:r>
    </w:p>
    <w:p w14:paraId="4F414A6D" w14:textId="1CD7BAFB" w:rsidR="00F75ED7" w:rsidRDefault="00F75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F75ED7">
        <w:rPr>
          <w:noProof/>
        </w:rPr>
        <w:fldChar w:fldCharType="begin"/>
      </w:r>
      <w:r w:rsidRPr="00F75ED7">
        <w:rPr>
          <w:noProof/>
        </w:rPr>
        <w:instrText xml:space="preserve"> PAGEREF _Toc136848287 \h </w:instrText>
      </w:r>
      <w:r w:rsidRPr="00F75ED7">
        <w:rPr>
          <w:noProof/>
        </w:rPr>
      </w:r>
      <w:r w:rsidRPr="00F75ED7">
        <w:rPr>
          <w:noProof/>
        </w:rPr>
        <w:fldChar w:fldCharType="separate"/>
      </w:r>
      <w:r w:rsidR="00396D53">
        <w:rPr>
          <w:noProof/>
        </w:rPr>
        <w:t>1</w:t>
      </w:r>
      <w:r w:rsidRPr="00F75ED7">
        <w:rPr>
          <w:noProof/>
        </w:rPr>
        <w:fldChar w:fldCharType="end"/>
      </w:r>
    </w:p>
    <w:p w14:paraId="16D10514" w14:textId="25FA284F" w:rsidR="00F75ED7" w:rsidRDefault="00F75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F75ED7">
        <w:rPr>
          <w:noProof/>
        </w:rPr>
        <w:fldChar w:fldCharType="begin"/>
      </w:r>
      <w:r w:rsidRPr="00F75ED7">
        <w:rPr>
          <w:noProof/>
        </w:rPr>
        <w:instrText xml:space="preserve"> PAGEREF _Toc136848288 \h </w:instrText>
      </w:r>
      <w:r w:rsidRPr="00F75ED7">
        <w:rPr>
          <w:noProof/>
        </w:rPr>
      </w:r>
      <w:r w:rsidRPr="00F75ED7">
        <w:rPr>
          <w:noProof/>
        </w:rPr>
        <w:fldChar w:fldCharType="separate"/>
      </w:r>
      <w:r w:rsidR="00396D53">
        <w:rPr>
          <w:noProof/>
        </w:rPr>
        <w:t>1</w:t>
      </w:r>
      <w:r w:rsidRPr="00F75ED7">
        <w:rPr>
          <w:noProof/>
        </w:rPr>
        <w:fldChar w:fldCharType="end"/>
      </w:r>
    </w:p>
    <w:p w14:paraId="6BBC7CB2" w14:textId="70E3D496" w:rsidR="00F75ED7" w:rsidRDefault="00F75ED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amount to be credited to the DisabilityCare Australia Fund Special Account in relation to 2022-23</w:t>
      </w:r>
      <w:r>
        <w:rPr>
          <w:noProof/>
        </w:rPr>
        <w:tab/>
      </w:r>
      <w:r w:rsidRPr="00F75ED7">
        <w:rPr>
          <w:b w:val="0"/>
          <w:noProof/>
          <w:sz w:val="18"/>
        </w:rPr>
        <w:fldChar w:fldCharType="begin"/>
      </w:r>
      <w:r w:rsidRPr="00F75ED7">
        <w:rPr>
          <w:b w:val="0"/>
          <w:noProof/>
          <w:sz w:val="18"/>
        </w:rPr>
        <w:instrText xml:space="preserve"> PAGEREF _Toc136848289 \h </w:instrText>
      </w:r>
      <w:r w:rsidRPr="00F75ED7">
        <w:rPr>
          <w:b w:val="0"/>
          <w:noProof/>
          <w:sz w:val="18"/>
        </w:rPr>
      </w:r>
      <w:r w:rsidRPr="00F75ED7">
        <w:rPr>
          <w:b w:val="0"/>
          <w:noProof/>
          <w:sz w:val="18"/>
        </w:rPr>
        <w:fldChar w:fldCharType="separate"/>
      </w:r>
      <w:r w:rsidR="00396D53">
        <w:rPr>
          <w:b w:val="0"/>
          <w:noProof/>
          <w:sz w:val="18"/>
        </w:rPr>
        <w:t>2</w:t>
      </w:r>
      <w:r w:rsidRPr="00F75ED7">
        <w:rPr>
          <w:b w:val="0"/>
          <w:noProof/>
          <w:sz w:val="18"/>
        </w:rPr>
        <w:fldChar w:fldCharType="end"/>
      </w:r>
    </w:p>
    <w:p w14:paraId="3908ADDA" w14:textId="3A89E712" w:rsidR="00F75ED7" w:rsidRPr="00F75ED7" w:rsidRDefault="00F75ED7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Crediting of amounts to the DisabilityCare Australia Fund Special Account</w:t>
      </w:r>
      <w:r>
        <w:rPr>
          <w:noProof/>
        </w:rPr>
        <w:tab/>
      </w:r>
      <w:r w:rsidRPr="00F75ED7">
        <w:rPr>
          <w:noProof/>
        </w:rPr>
        <w:fldChar w:fldCharType="begin"/>
      </w:r>
      <w:r w:rsidRPr="00F75ED7">
        <w:rPr>
          <w:noProof/>
        </w:rPr>
        <w:instrText xml:space="preserve"> PAGEREF _Toc136848290 \h </w:instrText>
      </w:r>
      <w:r w:rsidRPr="00F75ED7">
        <w:rPr>
          <w:noProof/>
        </w:rPr>
      </w:r>
      <w:r w:rsidRPr="00F75ED7">
        <w:rPr>
          <w:noProof/>
        </w:rPr>
        <w:fldChar w:fldCharType="separate"/>
      </w:r>
      <w:r w:rsidR="00396D53">
        <w:rPr>
          <w:noProof/>
        </w:rPr>
        <w:t>2</w:t>
      </w:r>
      <w:r w:rsidRPr="00F75ED7">
        <w:rPr>
          <w:noProof/>
        </w:rPr>
        <w:fldChar w:fldCharType="end"/>
      </w:r>
    </w:p>
    <w:p w14:paraId="2CE78CDE" w14:textId="1D026155" w:rsidR="00FA06CA" w:rsidRDefault="00FA06CA" w:rsidP="00FA06CA">
      <w:r w:rsidRPr="00F75ED7">
        <w:rPr>
          <w:sz w:val="18"/>
        </w:rPr>
        <w:fldChar w:fldCharType="end"/>
      </w:r>
    </w:p>
    <w:p w14:paraId="4A13DFAA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784D61" w14:textId="77777777" w:rsidR="00FA06CA" w:rsidRDefault="00FA06CA" w:rsidP="00FA06CA">
      <w:pPr>
        <w:pStyle w:val="ActHead2"/>
      </w:pPr>
      <w:bookmarkStart w:id="16" w:name="_Toc136848284"/>
      <w:r>
        <w:lastRenderedPageBreak/>
        <w:t>Part 1—Preliminary</w:t>
      </w:r>
      <w:bookmarkEnd w:id="16"/>
    </w:p>
    <w:p w14:paraId="5D3D6D29" w14:textId="77777777" w:rsidR="00FA06CA" w:rsidRDefault="00FA06CA" w:rsidP="00FA06CA">
      <w:pPr>
        <w:pStyle w:val="Header"/>
      </w:pPr>
      <w:r>
        <w:t xml:space="preserve">  </w:t>
      </w:r>
    </w:p>
    <w:p w14:paraId="18919F87" w14:textId="77777777" w:rsidR="00FA06CA" w:rsidRDefault="00FA06CA" w:rsidP="00FA06CA">
      <w:pPr>
        <w:pStyle w:val="ActHead5"/>
      </w:pPr>
      <w:bookmarkStart w:id="17" w:name="_Toc136848285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25A1CB85" w14:textId="103EF78B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0C4C5E">
        <w:rPr>
          <w:i/>
          <w:noProof/>
        </w:rPr>
        <w:t>DisabilityCare Australia (2022-23 Credit to the Special Account) Determination 2023</w:t>
      </w:r>
      <w:r w:rsidRPr="009A038B">
        <w:t>.</w:t>
      </w:r>
    </w:p>
    <w:p w14:paraId="4B09801D" w14:textId="77777777" w:rsidR="00FA06CA" w:rsidRDefault="00FA06CA" w:rsidP="00FA06CA">
      <w:pPr>
        <w:pStyle w:val="ActHead5"/>
      </w:pPr>
      <w:bookmarkStart w:id="18" w:name="_Toc136848286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4684A75C" w14:textId="547133F0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C25993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6A15518E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026DA9AC" w14:textId="77777777" w:rsidTr="000C4C5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E6AC52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0F509BE3" w14:textId="77777777" w:rsidTr="000C4C5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12E3D5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BB2CA3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AC33EB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04E785DE" w14:textId="77777777" w:rsidTr="000C4C5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278FAF4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4031EB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C7BE97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7D7A8A91" w14:textId="77777777" w:rsidTr="000C4C5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2002B89" w14:textId="0B08C80C" w:rsidR="00FA06CA" w:rsidRDefault="000C4C5E" w:rsidP="0048252E">
            <w:pPr>
              <w:pStyle w:val="Tabletext"/>
            </w:pPr>
            <w:r>
              <w:t>1</w:t>
            </w:r>
            <w:r w:rsidR="00FA06CA">
              <w:t xml:space="preserve">. </w:t>
            </w:r>
            <w:r w:rsidR="00F9687B">
              <w:t>The whole of this instrument</w:t>
            </w:r>
            <w:r w:rsidR="00FA06CA">
              <w:t xml:space="preserve"> 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B9312F8" w14:textId="6A1CDDF3" w:rsidR="00FA06CA" w:rsidRDefault="000C4C5E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44B72A9" w14:textId="77777777" w:rsidR="00FA06CA" w:rsidRDefault="00FA06CA" w:rsidP="0048252E">
            <w:pPr>
              <w:pStyle w:val="Tabletext"/>
            </w:pPr>
          </w:p>
        </w:tc>
      </w:tr>
    </w:tbl>
    <w:p w14:paraId="6122E053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1204AF8A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8CEFD60" w14:textId="77777777" w:rsidR="00FA06CA" w:rsidRDefault="00FA06CA" w:rsidP="00FA06CA">
      <w:pPr>
        <w:pStyle w:val="ActHead5"/>
      </w:pPr>
      <w:bookmarkStart w:id="19" w:name="_Toc136848287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17DB2737" w14:textId="484A3ACE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481E89">
        <w:rPr>
          <w:i/>
        </w:rPr>
        <w:t>DisabilityCare Australia Fund Act 2013</w:t>
      </w:r>
      <w:r w:rsidRPr="003C6231">
        <w:t>.</w:t>
      </w:r>
    </w:p>
    <w:p w14:paraId="4D7C2C91" w14:textId="54DF0798" w:rsidR="00FA06CA" w:rsidRDefault="00FA06CA" w:rsidP="00FA06CA">
      <w:pPr>
        <w:pStyle w:val="ActHead5"/>
      </w:pPr>
      <w:bookmarkStart w:id="20" w:name="_Toc136848288"/>
      <w:r w:rsidRPr="00AE1A82">
        <w:rPr>
          <w:rStyle w:val="CharSectno"/>
        </w:rPr>
        <w:t>4</w:t>
      </w:r>
      <w:r>
        <w:t xml:space="preserve">  </w:t>
      </w:r>
      <w:r w:rsidR="00481E89">
        <w:t>Definitions</w:t>
      </w:r>
      <w:bookmarkEnd w:id="20"/>
    </w:p>
    <w:p w14:paraId="2FC90B6F" w14:textId="573AA4BB" w:rsidR="00481E89" w:rsidRPr="00592548" w:rsidRDefault="00481E89" w:rsidP="00481E89">
      <w:pPr>
        <w:pStyle w:val="notemargin"/>
      </w:pPr>
      <w:r w:rsidRPr="00343697">
        <w:t>Note:</w:t>
      </w:r>
      <w:r w:rsidRPr="00343697">
        <w:tab/>
        <w:t xml:space="preserve">Paragraph 13(1)(b) of the </w:t>
      </w:r>
      <w:r w:rsidRPr="00AB350A">
        <w:rPr>
          <w:i/>
          <w:iCs/>
        </w:rPr>
        <w:t>Legislation Act 2003</w:t>
      </w:r>
      <w:r w:rsidRPr="00343697">
        <w:t xml:space="preserve"> has the effect that expressions have the same meaning in this instrument as in the </w:t>
      </w:r>
      <w:r>
        <w:rPr>
          <w:i/>
          <w:iCs/>
        </w:rPr>
        <w:t xml:space="preserve">DisabilityCare Australia Fund Act 2013 </w:t>
      </w:r>
      <w:r w:rsidRPr="00343697">
        <w:t>as in force from time to time</w:t>
      </w:r>
      <w:r>
        <w:t>.</w:t>
      </w:r>
    </w:p>
    <w:p w14:paraId="4EC87FF5" w14:textId="77777777" w:rsidR="00481E89" w:rsidRDefault="00481E89" w:rsidP="00481E89">
      <w:pPr>
        <w:pStyle w:val="subsection"/>
      </w:pPr>
      <w:r>
        <w:tab/>
      </w:r>
      <w:r>
        <w:tab/>
      </w:r>
      <w:r w:rsidRPr="004F24AF">
        <w:t>In this instrument</w:t>
      </w:r>
      <w:r>
        <w:t>:</w:t>
      </w:r>
    </w:p>
    <w:p w14:paraId="2FC68A5F" w14:textId="298749E8" w:rsidR="00FA06CA" w:rsidRDefault="00481E89" w:rsidP="00481E89">
      <w:pPr>
        <w:pStyle w:val="Definition"/>
      </w:pPr>
      <w:r w:rsidRPr="00B6394B">
        <w:rPr>
          <w:b/>
          <w:bCs/>
          <w:i/>
          <w:iCs/>
        </w:rPr>
        <w:t>the Act</w:t>
      </w:r>
      <w:r w:rsidRPr="00B6394B">
        <w:t xml:space="preserve"> means the </w:t>
      </w:r>
      <w:r>
        <w:rPr>
          <w:i/>
          <w:iCs/>
        </w:rPr>
        <w:t>DisabilityCare Australia Fund Act 2013</w:t>
      </w:r>
      <w:r w:rsidRPr="00B6394B">
        <w:t>.</w:t>
      </w:r>
    </w:p>
    <w:p w14:paraId="37A700AF" w14:textId="09C0886A" w:rsidR="00481E89" w:rsidRPr="001D1F06" w:rsidRDefault="00481E89" w:rsidP="00481E89">
      <w:pPr>
        <w:pStyle w:val="ActHead2"/>
        <w:pageBreakBefore/>
        <w:rPr>
          <w:lang w:eastAsia="en-US"/>
        </w:rPr>
      </w:pPr>
      <w:bookmarkStart w:id="21" w:name="_Toc102473304"/>
      <w:bookmarkStart w:id="22" w:name="_Toc133923959"/>
      <w:bookmarkStart w:id="23" w:name="_Toc134794071"/>
      <w:bookmarkStart w:id="24" w:name="_Toc136848289"/>
      <w:r w:rsidRPr="001D1F06">
        <w:rPr>
          <w:rStyle w:val="CharPartNo"/>
        </w:rPr>
        <w:lastRenderedPageBreak/>
        <w:t>Part 2</w:t>
      </w:r>
      <w:r>
        <w:t>—</w:t>
      </w:r>
      <w:r w:rsidRPr="001D1F06">
        <w:rPr>
          <w:rStyle w:val="CharPartText"/>
        </w:rPr>
        <w:t xml:space="preserve">Determination of amount to be credited to the </w:t>
      </w:r>
      <w:bookmarkEnd w:id="21"/>
      <w:bookmarkEnd w:id="22"/>
      <w:r>
        <w:rPr>
          <w:rStyle w:val="CharPartText"/>
        </w:rPr>
        <w:t>DisabilityCare Australia Fund Special Account in relation to 2022-2</w:t>
      </w:r>
      <w:bookmarkEnd w:id="23"/>
      <w:r>
        <w:rPr>
          <w:rStyle w:val="CharPartText"/>
        </w:rPr>
        <w:t>3</w:t>
      </w:r>
      <w:bookmarkEnd w:id="24"/>
    </w:p>
    <w:p w14:paraId="1CD201A8" w14:textId="218DAA08" w:rsidR="00481E89" w:rsidRDefault="00481E89" w:rsidP="00481E89">
      <w:pPr>
        <w:pStyle w:val="ActHead5"/>
      </w:pPr>
      <w:bookmarkStart w:id="25" w:name="_Toc133923960"/>
      <w:bookmarkStart w:id="26" w:name="_Toc134794072"/>
      <w:bookmarkStart w:id="27" w:name="_Toc136848290"/>
      <w:r>
        <w:rPr>
          <w:rStyle w:val="CharSectno"/>
        </w:rPr>
        <w:t>5</w:t>
      </w:r>
      <w:r>
        <w:t xml:space="preserve">  Crediting of amounts to the </w:t>
      </w:r>
      <w:bookmarkEnd w:id="25"/>
      <w:bookmarkEnd w:id="26"/>
      <w:r w:rsidR="00127C5D">
        <w:t>DisabilityCare Australia Fund Special Account</w:t>
      </w:r>
      <w:bookmarkEnd w:id="27"/>
    </w:p>
    <w:p w14:paraId="3F9659D5" w14:textId="5DA75848" w:rsidR="00481E89" w:rsidRPr="00592548" w:rsidRDefault="00481E89" w:rsidP="00481E89">
      <w:pPr>
        <w:pStyle w:val="subsection"/>
        <w:rPr>
          <w:highlight w:val="yellow"/>
        </w:rPr>
      </w:pPr>
      <w:r>
        <w:tab/>
      </w:r>
      <w:r>
        <w:tab/>
      </w:r>
      <w:r w:rsidRPr="00F94602">
        <w:t xml:space="preserve">Under </w:t>
      </w:r>
      <w:r>
        <w:t>paragraph</w:t>
      </w:r>
      <w:r w:rsidRPr="00F94602">
        <w:t xml:space="preserve"> </w:t>
      </w:r>
      <w:r>
        <w:t xml:space="preserve">12(1)(a) </w:t>
      </w:r>
      <w:r w:rsidRPr="00F94602">
        <w:t>of the Act, an amount of $</w:t>
      </w:r>
      <w:r w:rsidR="00BE0D2E">
        <w:t>6,062,238,000</w:t>
      </w:r>
      <w:r>
        <w:t xml:space="preserve"> </w:t>
      </w:r>
      <w:r w:rsidRPr="00F94602">
        <w:t>is specified to</w:t>
      </w:r>
      <w:r w:rsidR="00C25456">
        <w:t> </w:t>
      </w:r>
      <w:r w:rsidRPr="00F94602">
        <w:t xml:space="preserve">be credited to the </w:t>
      </w:r>
      <w:r>
        <w:t xml:space="preserve">DisabilityCare Australia Fund Special Account </w:t>
      </w:r>
      <w:r w:rsidRPr="00F94602">
        <w:t xml:space="preserve">on </w:t>
      </w:r>
      <w:r>
        <w:t>23</w:t>
      </w:r>
      <w:r w:rsidR="00C25456">
        <w:t> </w:t>
      </w:r>
      <w:r>
        <w:t>June</w:t>
      </w:r>
      <w:r w:rsidR="00C25456">
        <w:t> </w:t>
      </w:r>
      <w:r>
        <w:t>2023.</w:t>
      </w:r>
    </w:p>
    <w:p w14:paraId="462B09CB" w14:textId="24814E06" w:rsidR="00481E89" w:rsidRPr="00481E89" w:rsidRDefault="00481E89" w:rsidP="00C25993">
      <w:pPr>
        <w:pStyle w:val="notetext"/>
      </w:pPr>
      <w:r w:rsidRPr="004F24AF">
        <w:t>Note:</w:t>
      </w:r>
      <w:r>
        <w:tab/>
      </w:r>
      <w:r w:rsidRPr="004F24AF">
        <w:t xml:space="preserve">The </w:t>
      </w:r>
      <w:r>
        <w:t xml:space="preserve">DisabilityCare Australia </w:t>
      </w:r>
      <w:r w:rsidRPr="004F24AF">
        <w:t xml:space="preserve">Fund Special Account is the special account established by section </w:t>
      </w:r>
      <w:r>
        <w:t>11</w:t>
      </w:r>
      <w:r w:rsidRPr="004F24AF">
        <w:t xml:space="preserve"> of the </w:t>
      </w:r>
      <w:r w:rsidRPr="00481E89">
        <w:t>Act</w:t>
      </w:r>
      <w:r w:rsidRPr="004F24AF">
        <w:t>.</w:t>
      </w:r>
    </w:p>
    <w:sectPr w:rsidR="00481E89" w:rsidRPr="00481E89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CF3F" w14:textId="77777777" w:rsidR="00777344" w:rsidRDefault="00777344" w:rsidP="00FA06CA">
      <w:pPr>
        <w:spacing w:line="240" w:lineRule="auto"/>
      </w:pPr>
      <w:r>
        <w:separator/>
      </w:r>
    </w:p>
  </w:endnote>
  <w:endnote w:type="continuationSeparator" w:id="0">
    <w:p w14:paraId="0AB748CE" w14:textId="77777777" w:rsidR="00777344" w:rsidRDefault="00777344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1C1C" w14:textId="79642D06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3EF64682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DE36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8B63" w14:textId="26693921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6DC22D48" w14:textId="77777777" w:rsidTr="00613E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6576A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94607D" w14:textId="63AB7544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96D53">
            <w:rPr>
              <w:i/>
              <w:noProof/>
              <w:sz w:val="18"/>
            </w:rPr>
            <w:t>DisabilityCare Australia (2022-23 Credit to the Special Account)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46734E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2B3C83A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47AE" w14:textId="0EC279C6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3CADC4E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EFD307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37F6DD6" w14:textId="0999E96F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47FB">
            <w:rPr>
              <w:i/>
              <w:noProof/>
              <w:sz w:val="18"/>
            </w:rPr>
            <w:t>DisabilityCare Australia (2022-23 Credit to the Special Account)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A590B7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52488336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7A57" w14:textId="748C1691" w:rsidR="007500C8" w:rsidRPr="00E33C1C" w:rsidRDefault="00FE47F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9FDBDBD" w14:textId="77777777" w:rsidTr="00613E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153DE9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F4F97A" w14:textId="374BF407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47FB">
            <w:rPr>
              <w:i/>
              <w:noProof/>
              <w:sz w:val="18"/>
            </w:rPr>
            <w:t>DisabilityCare Australia (2022-23 Credit to the Special Account)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136B06" w14:textId="77777777" w:rsidR="007500C8" w:rsidRDefault="00FE47FB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FFB1BB8" w14:textId="77777777" w:rsidR="007500C8" w:rsidRPr="00ED79B6" w:rsidRDefault="00FE47FB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D7CA" w14:textId="52C4BEAA" w:rsidR="00472DBE" w:rsidRPr="00E33C1C" w:rsidRDefault="00FE47F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2" w:name="_Hlk26286453"/>
    <w:bookmarkStart w:id="33" w:name="_Hlk26286454"/>
    <w:bookmarkStart w:id="34" w:name="_Hlk26286457"/>
    <w:bookmarkStart w:id="35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0B8AB53A" w14:textId="77777777" w:rsidTr="00613E1A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780C61B5" w14:textId="77777777" w:rsidR="00472DBE" w:rsidRDefault="00FE47FB" w:rsidP="008067B4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0E0D4A61" w14:textId="59EA767D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47FB">
            <w:rPr>
              <w:i/>
              <w:noProof/>
              <w:sz w:val="18"/>
            </w:rPr>
            <w:t>DisabilityCare Australia (2022-23 Credit to the Special Account)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2EEB14D3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  <w:bookmarkEnd w:id="34"/>
    <w:bookmarkEnd w:id="35"/>
  </w:tbl>
  <w:p w14:paraId="7714F664" w14:textId="77777777" w:rsidR="00472DBE" w:rsidRPr="00ED79B6" w:rsidRDefault="00FE47F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B3DA" w14:textId="77777777" w:rsidR="007500C8" w:rsidRPr="00E33C1C" w:rsidRDefault="00FE47F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8" w:name="_Hlk26286455"/>
    <w:bookmarkStart w:id="39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0B3BA8E5" w14:textId="77777777" w:rsidTr="00613E1A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42CF9793" w14:textId="77777777" w:rsidR="007500C8" w:rsidRDefault="00FE47FB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30F6B31A" w14:textId="1CB59E36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6D53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0341B7FA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8"/>
    <w:bookmarkEnd w:id="39"/>
  </w:tbl>
  <w:p w14:paraId="16DFFC22" w14:textId="77777777" w:rsidR="007500C8" w:rsidRPr="00ED79B6" w:rsidRDefault="00FE47F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448C" w14:textId="77777777" w:rsidR="00777344" w:rsidRDefault="00777344" w:rsidP="00FA06CA">
      <w:pPr>
        <w:spacing w:line="240" w:lineRule="auto"/>
      </w:pPr>
      <w:r>
        <w:separator/>
      </w:r>
    </w:p>
  </w:footnote>
  <w:footnote w:type="continuationSeparator" w:id="0">
    <w:p w14:paraId="5FE7AB38" w14:textId="77777777" w:rsidR="00777344" w:rsidRDefault="00777344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9C57" w14:textId="4FCCB2A9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2F09" w14:textId="5E682B97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679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1424" w14:textId="4B7F2CC1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36D6" w14:textId="16CAA3A9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BE17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B676" w14:textId="00592419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B53812B" w14:textId="3D503782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E47F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E47FB">
      <w:rPr>
        <w:noProof/>
        <w:sz w:val="20"/>
      </w:rPr>
      <w:t>Determination of amount to be credited to the DisabilityCare Australia Fund Special Account in relation to 2022-23</w:t>
    </w:r>
    <w:r>
      <w:rPr>
        <w:sz w:val="20"/>
      </w:rPr>
      <w:fldChar w:fldCharType="end"/>
    </w:r>
  </w:p>
  <w:p w14:paraId="0D8F2039" w14:textId="360C03B6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6D3D6C4" w14:textId="77777777" w:rsidR="00715914" w:rsidRPr="007A1328" w:rsidRDefault="00FE47FB" w:rsidP="00715914">
    <w:pPr>
      <w:rPr>
        <w:b/>
        <w:sz w:val="24"/>
      </w:rPr>
    </w:pPr>
  </w:p>
  <w:p w14:paraId="47E2EF8D" w14:textId="77E1A839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96D5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E47F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8" w:name="_Hlk26286447"/>
  <w:bookmarkStart w:id="29" w:name="_Hlk26286448"/>
  <w:bookmarkStart w:id="30" w:name="_Hlk26286451"/>
  <w:bookmarkStart w:id="31" w:name="_Hlk26286452"/>
  <w:p w14:paraId="4C1F4672" w14:textId="06572B12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6DE5289" w14:textId="38D2ABC2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A114AC7" w14:textId="0E171A32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46E9B8C" w14:textId="77777777" w:rsidR="00715914" w:rsidRPr="007A1328" w:rsidRDefault="00FE47FB" w:rsidP="00715914">
    <w:pPr>
      <w:jc w:val="right"/>
      <w:rPr>
        <w:b/>
        <w:sz w:val="24"/>
      </w:rPr>
    </w:pPr>
  </w:p>
  <w:p w14:paraId="22520907" w14:textId="76726C99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96D5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E47FB">
      <w:rPr>
        <w:noProof/>
        <w:sz w:val="24"/>
      </w:rPr>
      <w:t>1</w:t>
    </w:r>
    <w:r w:rsidRPr="007A1328">
      <w:rPr>
        <w:sz w:val="24"/>
      </w:rPr>
      <w:fldChar w:fldCharType="end"/>
    </w:r>
    <w:bookmarkEnd w:id="28"/>
    <w:bookmarkEnd w:id="29"/>
    <w:bookmarkEnd w:id="30"/>
    <w:bookmarkEnd w:id="31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A3E1" w14:textId="77777777" w:rsidR="00715914" w:rsidRPr="007A1328" w:rsidRDefault="00FE47FB" w:rsidP="00715914">
    <w:bookmarkStart w:id="36" w:name="_Hlk26286449"/>
    <w:bookmarkStart w:id="37" w:name="_Hlk26286450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73985262">
    <w:abstractNumId w:val="9"/>
  </w:num>
  <w:num w:numId="2" w16cid:durableId="1713066943">
    <w:abstractNumId w:val="7"/>
  </w:num>
  <w:num w:numId="3" w16cid:durableId="599609444">
    <w:abstractNumId w:val="6"/>
  </w:num>
  <w:num w:numId="4" w16cid:durableId="1430852739">
    <w:abstractNumId w:val="5"/>
  </w:num>
  <w:num w:numId="5" w16cid:durableId="1224410680">
    <w:abstractNumId w:val="4"/>
  </w:num>
  <w:num w:numId="6" w16cid:durableId="1972056145">
    <w:abstractNumId w:val="8"/>
  </w:num>
  <w:num w:numId="7" w16cid:durableId="1928726591">
    <w:abstractNumId w:val="3"/>
  </w:num>
  <w:num w:numId="8" w16cid:durableId="841311955">
    <w:abstractNumId w:val="2"/>
  </w:num>
  <w:num w:numId="9" w16cid:durableId="2071032924">
    <w:abstractNumId w:val="1"/>
  </w:num>
  <w:num w:numId="10" w16cid:durableId="2111512458">
    <w:abstractNumId w:val="0"/>
  </w:num>
  <w:num w:numId="11" w16cid:durableId="1767731528">
    <w:abstractNumId w:val="11"/>
  </w:num>
  <w:num w:numId="12" w16cid:durableId="553543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5E"/>
    <w:rsid w:val="00092EB9"/>
    <w:rsid w:val="000A1B29"/>
    <w:rsid w:val="000C4C5E"/>
    <w:rsid w:val="00127C5D"/>
    <w:rsid w:val="001C41C5"/>
    <w:rsid w:val="002D2836"/>
    <w:rsid w:val="00396D53"/>
    <w:rsid w:val="00481E89"/>
    <w:rsid w:val="00613E1A"/>
    <w:rsid w:val="00636078"/>
    <w:rsid w:val="00777344"/>
    <w:rsid w:val="008E075A"/>
    <w:rsid w:val="00A24522"/>
    <w:rsid w:val="00AC19CE"/>
    <w:rsid w:val="00B14B72"/>
    <w:rsid w:val="00B403A9"/>
    <w:rsid w:val="00BE0D2E"/>
    <w:rsid w:val="00C25456"/>
    <w:rsid w:val="00C25993"/>
    <w:rsid w:val="00C53081"/>
    <w:rsid w:val="00C83D9D"/>
    <w:rsid w:val="00C9209D"/>
    <w:rsid w:val="00C9500F"/>
    <w:rsid w:val="00E60437"/>
    <w:rsid w:val="00E85C89"/>
    <w:rsid w:val="00F75ED7"/>
    <w:rsid w:val="00F904FA"/>
    <w:rsid w:val="00F95312"/>
    <w:rsid w:val="00F9687B"/>
    <w:rsid w:val="00FA06CA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0A827"/>
  <w15:chartTrackingRefBased/>
  <w15:docId w15:val="{DAAF7301-A45D-40F0-B611-8FF82019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A239C73DD724E89FBF5549F5E4780" ma:contentTypeVersion="22" ma:contentTypeDescription="Create a new document." ma:contentTypeScope="" ma:versionID="899d3959a0e5a45cda98ec9ba0e87b92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dc62ea071742f26d2caad23434b44f7f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TSY/47/0417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104</Value>
      <Value>68</Value>
      <Value>3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policy</TermName>
          <TermId xmlns="http://schemas.microsoft.com/office/infopath/2007/PartnerControls">d6098168-0ad9-451e-9c87-f5a4d4c0e021</TermId>
        </TermInfo>
      </Terms>
    </gfba5f33532c49208d2320ce38cc3c2b>
    <_dlc_DocId xmlns="fe39d773-a83d-4623-ae74-f25711a76616">5D7SUYYWNZQE-1517824444-26</_dlc_DocId>
    <_dlc_DocIdUrl xmlns="fe39d773-a83d-4623-ae74-f25711a76616">
      <Url>https://austreasury.sharepoint.com/sites/leg-meas-function/_layouts/15/DocIdRedir.aspx?ID=5D7SUYYWNZQE-1517824444-26</Url>
      <Description>5D7SUYYWNZQE-1517824444-26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0A21-06BE-4F8E-A954-BEE223D47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26707-7B2D-4E57-BD20-FC7F9AD6F5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A90A2A-ED2D-4EC9-9FFC-36C61917B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31DC6-EB1A-4589-BAAE-789693CD18C9}">
  <ds:schemaRefs>
    <ds:schemaRef ds:uri="a289cb20-8bb9-401f-8d7b-706fb1a2988d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fe39d773-a83d-4623-ae74-f25711a76616"/>
    <ds:schemaRef ds:uri="ff38c824-6e29-4496-8487-69f397e7ed29"/>
  </ds:schemaRefs>
</ds:datastoreItem>
</file>

<file path=customXml/itemProps5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Noore, Andrew</dc:creator>
  <cp:keywords/>
  <dc:description/>
  <cp:lastModifiedBy>Morrison, Emily</cp:lastModifiedBy>
  <cp:revision>2</cp:revision>
  <cp:lastPrinted>2023-06-05T23:13:00Z</cp:lastPrinted>
  <dcterms:created xsi:type="dcterms:W3CDTF">2023-06-21T02:21:00Z</dcterms:created>
  <dcterms:modified xsi:type="dcterms:W3CDTF">2023-06-21T02:21:00Z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0x0101006C8A239C73DD724E89FBF5549F5E4780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58fdeb2b-b671-48eb-8000-1eb8a256b104</vt:lpwstr>
  </property>
  <property fmtid="{D5CDD505-2E9C-101B-9397-08002B2CF9AE}" pid="17" name="eActivity">
    <vt:lpwstr>28;#Legislative measures|0d31ce10-0017-4a46-8d2d-ba60058cb6a2</vt:lpwstr>
  </property>
  <property fmtid="{D5CDD505-2E9C-101B-9397-08002B2CF9AE}" pid="18" name="TSYStatus">
    <vt:lpwstr/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104;#Social policy|d6098168-0ad9-451e-9c87-f5a4d4c0e021</vt:lpwstr>
  </property>
  <property fmtid="{D5CDD505-2E9C-101B-9397-08002B2CF9AE}" pid="21" name="eTheme">
    <vt:lpwstr>1;#Law Design|318dd2d2-18da-4b8e-a458-14db2c1af95f</vt:lpwstr>
  </property>
  <property fmtid="{D5CDD505-2E9C-101B-9397-08002B2CF9AE}" pid="22" name="eDocumentType">
    <vt:lpwstr>68;#Legislation|bc5c492f-641e-4b74-8651-322acd553d0f</vt:lpwstr>
  </property>
  <property fmtid="{D5CDD505-2E9C-101B-9397-08002B2CF9AE}" pid="23" name="LMDivision">
    <vt:lpwstr>3;#Treasury Enterprise Terms|69519368-d55f-4403-adc0-7b3d464d5501</vt:lpwstr>
  </property>
</Properties>
</file>