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2306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41B0C2C" wp14:editId="32A89AF3">
            <wp:extent cx="1503328" cy="1105200"/>
            <wp:effectExtent l="0" t="0" r="1905" b="0"/>
            <wp:docPr id="1" name="Picture 1" descr="Commonwealth Coat of Arms of Austral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26171" w14:textId="77777777" w:rsidR="00FA06CA" w:rsidRPr="00E500D4" w:rsidRDefault="00FA06CA" w:rsidP="00FA06CA">
      <w:pPr>
        <w:rPr>
          <w:sz w:val="19"/>
        </w:rPr>
      </w:pPr>
    </w:p>
    <w:p w14:paraId="1C40F1BD" w14:textId="424B506C" w:rsidR="00FA06CA" w:rsidRPr="00E500D4" w:rsidRDefault="00E1430D" w:rsidP="00FA06CA">
      <w:pPr>
        <w:pStyle w:val="ShortT"/>
      </w:pPr>
      <w:r>
        <w:t>Ministerial Powers (</w:t>
      </w:r>
      <w:r w:rsidR="00365193">
        <w:t xml:space="preserve">Acting Arrangements </w:t>
      </w:r>
      <w:r w:rsidR="00707334">
        <w:t xml:space="preserve">in the Treasury </w:t>
      </w:r>
      <w:r w:rsidR="005319E8">
        <w:t>Portfolio</w:t>
      </w:r>
      <w:r>
        <w:t xml:space="preserve">) (No. </w:t>
      </w:r>
      <w:r w:rsidR="00857D1B">
        <w:t>3</w:t>
      </w:r>
      <w:r>
        <w:t>) Authorisation 202</w:t>
      </w:r>
      <w:r w:rsidR="002A5CD3">
        <w:t>3</w:t>
      </w:r>
    </w:p>
    <w:p w14:paraId="5E76BCAC" w14:textId="39F64AB4" w:rsidR="00C2237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2A5CD3">
        <w:rPr>
          <w:szCs w:val="22"/>
        </w:rPr>
        <w:t>Jim Chalmers</w:t>
      </w:r>
      <w:r w:rsidRPr="00BC5754">
        <w:rPr>
          <w:szCs w:val="22"/>
        </w:rPr>
        <w:t xml:space="preserve">, </w:t>
      </w:r>
      <w:r w:rsidR="00E1430D">
        <w:rPr>
          <w:szCs w:val="22"/>
        </w:rPr>
        <w:t>Treasurer</w:t>
      </w:r>
      <w:r w:rsidRPr="00BC5754">
        <w:rPr>
          <w:szCs w:val="22"/>
        </w:rPr>
        <w:t xml:space="preserve">, </w:t>
      </w:r>
      <w:r w:rsidR="00E1430D">
        <w:rPr>
          <w:szCs w:val="22"/>
        </w:rPr>
        <w:t>under subsection</w:t>
      </w:r>
      <w:r w:rsidR="007A07C4">
        <w:rPr>
          <w:szCs w:val="22"/>
        </w:rPr>
        <w:t> </w:t>
      </w:r>
      <w:r w:rsidR="00E1430D">
        <w:rPr>
          <w:szCs w:val="22"/>
        </w:rPr>
        <w:t>34</w:t>
      </w:r>
      <w:proofErr w:type="gramStart"/>
      <w:r w:rsidR="00E1430D">
        <w:rPr>
          <w:szCs w:val="22"/>
        </w:rPr>
        <w:t>AAB(</w:t>
      </w:r>
      <w:proofErr w:type="gramEnd"/>
      <w:r w:rsidR="00E1430D">
        <w:rPr>
          <w:szCs w:val="22"/>
        </w:rPr>
        <w:t xml:space="preserve">1) of the </w:t>
      </w:r>
      <w:r w:rsidR="00E1430D" w:rsidRPr="00E1430D">
        <w:rPr>
          <w:i/>
          <w:iCs/>
          <w:szCs w:val="22"/>
        </w:rPr>
        <w:t>Acts Interpretation Act</w:t>
      </w:r>
      <w:r w:rsidR="0045013C">
        <w:rPr>
          <w:i/>
          <w:iCs/>
          <w:szCs w:val="22"/>
        </w:rPr>
        <w:t> </w:t>
      </w:r>
      <w:r w:rsidR="00E1430D" w:rsidRPr="00E1430D">
        <w:rPr>
          <w:i/>
          <w:iCs/>
          <w:szCs w:val="22"/>
        </w:rPr>
        <w:t>1901</w:t>
      </w:r>
      <w:r w:rsidR="00E1430D">
        <w:rPr>
          <w:szCs w:val="22"/>
        </w:rPr>
        <w:t xml:space="preserve">, authorise </w:t>
      </w:r>
      <w:r w:rsidR="0097328B">
        <w:rPr>
          <w:szCs w:val="22"/>
        </w:rPr>
        <w:t>Katy Gallagher</w:t>
      </w:r>
      <w:r w:rsidR="00E1430D">
        <w:rPr>
          <w:szCs w:val="22"/>
        </w:rPr>
        <w:t xml:space="preserve">, </w:t>
      </w:r>
      <w:r w:rsidR="0097328B">
        <w:rPr>
          <w:szCs w:val="22"/>
        </w:rPr>
        <w:t>Minister for Finance</w:t>
      </w:r>
      <w:r w:rsidR="0045013C">
        <w:rPr>
          <w:szCs w:val="22"/>
        </w:rPr>
        <w:t xml:space="preserve">, </w:t>
      </w:r>
      <w:r w:rsidR="0045013C" w:rsidRPr="0045013C">
        <w:rPr>
          <w:szCs w:val="22"/>
        </w:rPr>
        <w:t xml:space="preserve">to act on </w:t>
      </w:r>
      <w:r w:rsidR="0045013C">
        <w:rPr>
          <w:szCs w:val="22"/>
        </w:rPr>
        <w:t xml:space="preserve">my </w:t>
      </w:r>
      <w:r w:rsidR="0045013C" w:rsidRPr="0045013C">
        <w:rPr>
          <w:szCs w:val="22"/>
        </w:rPr>
        <w:t xml:space="preserve">behalf in the performance of </w:t>
      </w:r>
      <w:r w:rsidR="0045013C">
        <w:rPr>
          <w:szCs w:val="22"/>
        </w:rPr>
        <w:t xml:space="preserve">my </w:t>
      </w:r>
      <w:r w:rsidR="0045013C" w:rsidRPr="0045013C">
        <w:rPr>
          <w:szCs w:val="22"/>
        </w:rPr>
        <w:t xml:space="preserve">functions </w:t>
      </w:r>
      <w:r w:rsidR="00C22374">
        <w:rPr>
          <w:szCs w:val="22"/>
        </w:rPr>
        <w:t>and</w:t>
      </w:r>
      <w:r w:rsidR="0045013C" w:rsidRPr="0045013C">
        <w:rPr>
          <w:szCs w:val="22"/>
        </w:rPr>
        <w:t xml:space="preserve"> duties, or the exercise of </w:t>
      </w:r>
      <w:r w:rsidR="0045013C">
        <w:rPr>
          <w:szCs w:val="22"/>
        </w:rPr>
        <w:t xml:space="preserve">my </w:t>
      </w:r>
      <w:r w:rsidR="0045013C" w:rsidRPr="0045013C">
        <w:rPr>
          <w:szCs w:val="22"/>
        </w:rPr>
        <w:t xml:space="preserve">powers, that </w:t>
      </w:r>
      <w:r w:rsidR="0045013C">
        <w:rPr>
          <w:szCs w:val="22"/>
        </w:rPr>
        <w:t>I</w:t>
      </w:r>
      <w:r w:rsidR="0045013C" w:rsidRPr="0045013C">
        <w:rPr>
          <w:szCs w:val="22"/>
        </w:rPr>
        <w:t xml:space="preserve"> may perform </w:t>
      </w:r>
      <w:r w:rsidR="00C22374">
        <w:rPr>
          <w:szCs w:val="22"/>
        </w:rPr>
        <w:t>or</w:t>
      </w:r>
      <w:r w:rsidR="0045013C" w:rsidRPr="0045013C">
        <w:rPr>
          <w:szCs w:val="22"/>
        </w:rPr>
        <w:t xml:space="preserve"> exercise under </w:t>
      </w:r>
      <w:r w:rsidR="0045013C">
        <w:rPr>
          <w:szCs w:val="22"/>
        </w:rPr>
        <w:t>a</w:t>
      </w:r>
      <w:r w:rsidR="00C22374">
        <w:rPr>
          <w:szCs w:val="22"/>
        </w:rPr>
        <w:t>n Act or a provision of an Act.</w:t>
      </w:r>
    </w:p>
    <w:p w14:paraId="0286904B" w14:textId="2D635180" w:rsidR="00FA06CA" w:rsidRPr="00BC5754" w:rsidRDefault="00C22374" w:rsidP="00FA06CA">
      <w:pPr>
        <w:pStyle w:val="SignCoverPageStart"/>
        <w:spacing w:before="240"/>
        <w:rPr>
          <w:szCs w:val="22"/>
        </w:rPr>
      </w:pPr>
      <w:r>
        <w:rPr>
          <w:szCs w:val="22"/>
        </w:rPr>
        <w:t xml:space="preserve">This instrument </w:t>
      </w:r>
      <w:r w:rsidRPr="00427524">
        <w:rPr>
          <w:szCs w:val="22"/>
        </w:rPr>
        <w:t xml:space="preserve">commences on </w:t>
      </w:r>
      <w:r w:rsidR="00020D9B">
        <w:rPr>
          <w:szCs w:val="22"/>
        </w:rPr>
        <w:t>7</w:t>
      </w:r>
      <w:r w:rsidR="00857D1B">
        <w:rPr>
          <w:szCs w:val="22"/>
        </w:rPr>
        <w:t xml:space="preserve"> Ju</w:t>
      </w:r>
      <w:r w:rsidR="00020D9B">
        <w:rPr>
          <w:szCs w:val="22"/>
        </w:rPr>
        <w:t>ne</w:t>
      </w:r>
      <w:r w:rsidR="0097328B" w:rsidRPr="00427524">
        <w:rPr>
          <w:szCs w:val="22"/>
        </w:rPr>
        <w:t xml:space="preserve"> 202</w:t>
      </w:r>
      <w:r w:rsidR="00A61F27">
        <w:rPr>
          <w:szCs w:val="22"/>
        </w:rPr>
        <w:t>3</w:t>
      </w:r>
      <w:r w:rsidR="0045013C" w:rsidRPr="00427524">
        <w:rPr>
          <w:szCs w:val="22"/>
        </w:rPr>
        <w:t xml:space="preserve"> </w:t>
      </w:r>
      <w:r w:rsidRPr="00427524">
        <w:rPr>
          <w:szCs w:val="22"/>
        </w:rPr>
        <w:t>and ends on</w:t>
      </w:r>
      <w:r w:rsidR="0045013C" w:rsidRPr="00427524">
        <w:rPr>
          <w:szCs w:val="22"/>
        </w:rPr>
        <w:t xml:space="preserve"> </w:t>
      </w:r>
      <w:r w:rsidR="00857D1B">
        <w:rPr>
          <w:szCs w:val="22"/>
        </w:rPr>
        <w:t>9</w:t>
      </w:r>
      <w:r w:rsidR="0097328B" w:rsidRPr="00427524">
        <w:rPr>
          <w:szCs w:val="22"/>
        </w:rPr>
        <w:t xml:space="preserve"> </w:t>
      </w:r>
      <w:r w:rsidR="00020D9B">
        <w:rPr>
          <w:szCs w:val="22"/>
        </w:rPr>
        <w:t>June</w:t>
      </w:r>
      <w:r w:rsidR="00797B2D">
        <w:rPr>
          <w:szCs w:val="22"/>
        </w:rPr>
        <w:t xml:space="preserve"> </w:t>
      </w:r>
      <w:r w:rsidR="0097328B" w:rsidRPr="00427524">
        <w:rPr>
          <w:szCs w:val="22"/>
        </w:rPr>
        <w:t>202</w:t>
      </w:r>
      <w:r w:rsidR="005C2240">
        <w:rPr>
          <w:szCs w:val="22"/>
        </w:rPr>
        <w:t>3</w:t>
      </w:r>
      <w:r w:rsidR="0045013C" w:rsidRPr="00427524">
        <w:rPr>
          <w:szCs w:val="22"/>
        </w:rPr>
        <w:t>.</w:t>
      </w:r>
    </w:p>
    <w:p w14:paraId="7F5A3C4C" w14:textId="53DCC179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B745C4">
        <w:rPr>
          <w:szCs w:val="22"/>
        </w:rPr>
        <w:t xml:space="preserve">1 June </w:t>
      </w:r>
      <w:r w:rsidR="00F91979">
        <w:rPr>
          <w:szCs w:val="22"/>
        </w:rPr>
        <w:t>2023</w:t>
      </w:r>
    </w:p>
    <w:p w14:paraId="1AD8038D" w14:textId="510B553A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C0CEE65" w14:textId="645BCA57" w:rsidR="00FA06CA" w:rsidRPr="00BC5754" w:rsidRDefault="00797B2D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Dr Jim </w:t>
      </w:r>
      <w:r w:rsidR="00943A2A">
        <w:rPr>
          <w:szCs w:val="22"/>
        </w:rPr>
        <w:t>Chalmers</w:t>
      </w:r>
    </w:p>
    <w:p w14:paraId="47227F0B" w14:textId="156A6C7F" w:rsidR="00FA06CA" w:rsidRPr="00BC5754" w:rsidRDefault="00797B2D" w:rsidP="00FA06CA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1170A7A2" w14:textId="77777777" w:rsidR="00FA06CA" w:rsidRPr="00BC5754" w:rsidRDefault="00FA06CA" w:rsidP="00FA06CA">
      <w:pPr>
        <w:rPr>
          <w:rStyle w:val="CharAmSchNo"/>
        </w:rPr>
      </w:pPr>
    </w:p>
    <w:p w14:paraId="29DBB524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6CC0DDE6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3E0DA6C2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sectPr w:rsidR="00FA06CA" w:rsidRPr="00ED79B6" w:rsidSect="00E143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40" w:right="1797" w:bottom="1440" w:left="1797" w:header="720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E280" w14:textId="77777777" w:rsidR="00352C55" w:rsidRDefault="00352C55" w:rsidP="00FA06CA">
      <w:pPr>
        <w:spacing w:line="240" w:lineRule="auto"/>
      </w:pPr>
      <w:r>
        <w:separator/>
      </w:r>
    </w:p>
  </w:endnote>
  <w:endnote w:type="continuationSeparator" w:id="0">
    <w:p w14:paraId="3BF39DE3" w14:textId="77777777" w:rsidR="00352C55" w:rsidRDefault="00352C55" w:rsidP="00FA06CA">
      <w:pPr>
        <w:spacing w:line="240" w:lineRule="auto"/>
      </w:pPr>
      <w:r>
        <w:continuationSeparator/>
      </w:r>
    </w:p>
  </w:endnote>
  <w:endnote w:type="continuationNotice" w:id="1">
    <w:p w14:paraId="7EA47FA1" w14:textId="77777777" w:rsidR="00352C55" w:rsidRDefault="00352C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9D01" w14:textId="77777777" w:rsidR="007500C8" w:rsidRPr="00E33C1C" w:rsidRDefault="0063607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26857FD" wp14:editId="58047ED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ED723" w14:textId="7CD57096" w:rsidR="00284719" w:rsidRPr="00284719" w:rsidRDefault="00636078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B29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57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793.7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" stroked="f">
              <v:stroke joinstyle="round"/>
              <v:path arrowok="t"/>
              <v:textbox>
                <w:txbxContent>
                  <w:p w14:paraId="600ED723" w14:textId="7CD57096" w:rsidR="00284719" w:rsidRPr="00284719" w:rsidRDefault="00636078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B29D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3C9F15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0C0C0D" w14:textId="77777777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371CA5" w14:textId="67E12BA0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B29D3">
            <w:rPr>
              <w:i/>
              <w:noProof/>
              <w:sz w:val="18"/>
            </w:rPr>
            <w:t>Ministerial Powers (Acting Arrangements in the Treasury Portfolio) (No. 3) Authorisation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152E28C" w14:textId="77777777" w:rsidR="007500C8" w:rsidRDefault="00CE2339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5EC8989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3BB62D" w14:textId="6BB2C9CD" w:rsidR="007500C8" w:rsidRDefault="0063607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B29D3">
            <w:rPr>
              <w:i/>
              <w:noProof/>
              <w:sz w:val="18"/>
            </w:rPr>
            <w:t>https://austreasury.sharepoint.com/sites/leg-meas-function/measure18/Ministerial Powers (Acting Arrangements in the Treasury Portfolio) (No. 3) Authorisation 2023/230516-NI-TSY_47_0397-Ministerial Acting Authorisation 3 of 23.master.docx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E2339">
            <w:rPr>
              <w:i/>
              <w:noProof/>
              <w:sz w:val="18"/>
            </w:rPr>
            <w:t>5/6/2023 10:59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92B431" w14:textId="77777777" w:rsidR="007500C8" w:rsidRPr="00ED79B6" w:rsidRDefault="00CE233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5485" w14:textId="77777777" w:rsidR="000762EF" w:rsidRDefault="00076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0284" w14:textId="77777777" w:rsidR="007500C8" w:rsidRPr="00E33C1C" w:rsidRDefault="00CE2339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0" w:name="_Hlk26286455"/>
    <w:bookmarkStart w:id="1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4"/>
      <w:gridCol w:w="6247"/>
      <w:gridCol w:w="702"/>
    </w:tblGrid>
    <w:tr w:rsidR="007500C8" w14:paraId="2AB0159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D36097" w14:textId="77777777" w:rsidR="007500C8" w:rsidRDefault="00CE2339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2D4437" w14:textId="0B973E64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B29D3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9ED723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5F29691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38D3FD" w14:textId="6DAD5755" w:rsidR="007500C8" w:rsidRDefault="0063607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B29D3">
            <w:rPr>
              <w:i/>
              <w:noProof/>
              <w:sz w:val="18"/>
            </w:rPr>
            <w:t>https://austreasury.sharepoint.com/sites/leg-meas-function/measure18/Ministerial Powers (Acting Arrangements in the Treasury Portfolio) (No. 3) Authorisation 2023/230516-NI-TSY_47_0397-Ministerial Acting Authorisation 3 of 23.master.docx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E2339">
            <w:rPr>
              <w:i/>
              <w:noProof/>
              <w:sz w:val="18"/>
            </w:rPr>
            <w:t>5/6/2023 10:59 AM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0"/>
    <w:bookmarkEnd w:id="1"/>
  </w:tbl>
  <w:p w14:paraId="52B1DC44" w14:textId="77777777" w:rsidR="007500C8" w:rsidRPr="00ED79B6" w:rsidRDefault="00CE2339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47E3" w14:textId="77777777" w:rsidR="00352C55" w:rsidRDefault="00352C55" w:rsidP="00FA06CA">
      <w:pPr>
        <w:spacing w:line="240" w:lineRule="auto"/>
      </w:pPr>
      <w:r>
        <w:separator/>
      </w:r>
    </w:p>
  </w:footnote>
  <w:footnote w:type="continuationSeparator" w:id="0">
    <w:p w14:paraId="19C3D149" w14:textId="77777777" w:rsidR="00352C55" w:rsidRDefault="00352C55" w:rsidP="00FA06CA">
      <w:pPr>
        <w:spacing w:line="240" w:lineRule="auto"/>
      </w:pPr>
      <w:r>
        <w:continuationSeparator/>
      </w:r>
    </w:p>
  </w:footnote>
  <w:footnote w:type="continuationNotice" w:id="1">
    <w:p w14:paraId="2FB11C31" w14:textId="77777777" w:rsidR="00352C55" w:rsidRDefault="00352C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DB4B" w14:textId="75EFE0A3" w:rsidR="00715914" w:rsidRDefault="00636078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5AA9DF" wp14:editId="5B33A80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01B35" w14:textId="12187505" w:rsidR="00284719" w:rsidRPr="00284719" w:rsidRDefault="00636078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B29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AA9D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IkjF7LOAgAAFwYAAA4AAAAAAAAAAAAAAAAALgIAAGRycy9lMm9Eb2MueG1s&#10;UEsBAi0AFAAGAAgAAAAhAOYK37rcAAAABgEAAA8AAAAAAAAAAAAAAAAAKAUAAGRycy9kb3ducmV2&#10;LnhtbFBLBQYAAAAABAAEAPMAAAAxBgAAAAA=&#10;" stroked="f">
              <v:stroke joinstyle="round"/>
              <v:path arrowok="t"/>
              <v:textbox>
                <w:txbxContent>
                  <w:p w14:paraId="1C501B35" w14:textId="12187505" w:rsidR="00284719" w:rsidRPr="00284719" w:rsidRDefault="00636078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B29D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C9AA7F4" w14:textId="383E133C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42A486E" w14:textId="62254177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529897C" w14:textId="77777777" w:rsidR="00715914" w:rsidRPr="007A1328" w:rsidRDefault="00CE2339" w:rsidP="00715914">
    <w:pPr>
      <w:rPr>
        <w:b/>
        <w:sz w:val="24"/>
      </w:rPr>
    </w:pPr>
  </w:p>
  <w:p w14:paraId="558C5EF8" w14:textId="3E406F0E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B29D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B29D3">
      <w:rPr>
        <w:b/>
        <w:bCs/>
        <w:noProof/>
        <w:sz w:val="24"/>
        <w:lang w:val="en-US"/>
      </w:rPr>
      <w:t>Error! No text of specified style in document.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85CE" w14:textId="77777777" w:rsidR="000762EF" w:rsidRDefault="00076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CEA9" w14:textId="77777777" w:rsidR="00715914" w:rsidRPr="007A1328" w:rsidRDefault="00CE2339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44921672">
    <w:abstractNumId w:val="9"/>
  </w:num>
  <w:num w:numId="2" w16cid:durableId="267278210">
    <w:abstractNumId w:val="7"/>
  </w:num>
  <w:num w:numId="3" w16cid:durableId="802311910">
    <w:abstractNumId w:val="6"/>
  </w:num>
  <w:num w:numId="4" w16cid:durableId="1247305421">
    <w:abstractNumId w:val="5"/>
  </w:num>
  <w:num w:numId="5" w16cid:durableId="167255917">
    <w:abstractNumId w:val="4"/>
  </w:num>
  <w:num w:numId="6" w16cid:durableId="1220629255">
    <w:abstractNumId w:val="8"/>
  </w:num>
  <w:num w:numId="7" w16cid:durableId="534583656">
    <w:abstractNumId w:val="3"/>
  </w:num>
  <w:num w:numId="8" w16cid:durableId="738332699">
    <w:abstractNumId w:val="2"/>
  </w:num>
  <w:num w:numId="9" w16cid:durableId="911503189">
    <w:abstractNumId w:val="1"/>
  </w:num>
  <w:num w:numId="10" w16cid:durableId="354162639">
    <w:abstractNumId w:val="0"/>
  </w:num>
  <w:num w:numId="11" w16cid:durableId="1068578447">
    <w:abstractNumId w:val="11"/>
  </w:num>
  <w:num w:numId="12" w16cid:durableId="18774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True"/>
  </w:docVars>
  <w:rsids>
    <w:rsidRoot w:val="00E1430D"/>
    <w:rsid w:val="00020D9B"/>
    <w:rsid w:val="00045F11"/>
    <w:rsid w:val="000762EF"/>
    <w:rsid w:val="00173C0F"/>
    <w:rsid w:val="001D2A09"/>
    <w:rsid w:val="0021123A"/>
    <w:rsid w:val="00255089"/>
    <w:rsid w:val="002A5CD3"/>
    <w:rsid w:val="002E1308"/>
    <w:rsid w:val="00352C55"/>
    <w:rsid w:val="00365193"/>
    <w:rsid w:val="003C6EC1"/>
    <w:rsid w:val="00427524"/>
    <w:rsid w:val="0045013C"/>
    <w:rsid w:val="00472612"/>
    <w:rsid w:val="004B3794"/>
    <w:rsid w:val="005319E8"/>
    <w:rsid w:val="00535185"/>
    <w:rsid w:val="005935EE"/>
    <w:rsid w:val="005B29D3"/>
    <w:rsid w:val="005C2240"/>
    <w:rsid w:val="005E0371"/>
    <w:rsid w:val="00636078"/>
    <w:rsid w:val="00652712"/>
    <w:rsid w:val="00696B24"/>
    <w:rsid w:val="00707334"/>
    <w:rsid w:val="00797B2D"/>
    <w:rsid w:val="007A07C4"/>
    <w:rsid w:val="0085797F"/>
    <w:rsid w:val="00857D1B"/>
    <w:rsid w:val="008627C6"/>
    <w:rsid w:val="008B6082"/>
    <w:rsid w:val="008D7821"/>
    <w:rsid w:val="00935EEB"/>
    <w:rsid w:val="00943A2A"/>
    <w:rsid w:val="0097328B"/>
    <w:rsid w:val="009F4A6C"/>
    <w:rsid w:val="00A61F27"/>
    <w:rsid w:val="00B52096"/>
    <w:rsid w:val="00B64516"/>
    <w:rsid w:val="00B745C4"/>
    <w:rsid w:val="00C22374"/>
    <w:rsid w:val="00C9209D"/>
    <w:rsid w:val="00C924EB"/>
    <w:rsid w:val="00C9500F"/>
    <w:rsid w:val="00CA3AF5"/>
    <w:rsid w:val="00CD4FBF"/>
    <w:rsid w:val="00CE2339"/>
    <w:rsid w:val="00D337EE"/>
    <w:rsid w:val="00D95B85"/>
    <w:rsid w:val="00DA59BF"/>
    <w:rsid w:val="00DE3187"/>
    <w:rsid w:val="00E1430D"/>
    <w:rsid w:val="00E411DC"/>
    <w:rsid w:val="00EA6C8D"/>
    <w:rsid w:val="00F56A6C"/>
    <w:rsid w:val="00F91979"/>
    <w:rsid w:val="00FA06CA"/>
    <w:rsid w:val="00FD7049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DEEDD"/>
  <w15:chartTrackingRefBased/>
  <w15:docId w15:val="{4F532E26-F26A-48CB-AEE1-F744C756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8c824-6e29-4496-8487-69f397e7ed29">
      <Value>41</Value>
      <Value>36</Value>
      <Value>1</Value>
      <Value>35</Value>
    </TaxCatchAll>
    <_dlc_DocId xmlns="fe39d773-a83d-4623-ae74-f25711a76616">S574FYTY5PW6-969949929-394</_dlc_DocId>
    <_dlc_DocIdUrl xmlns="fe39d773-a83d-4623-ae74-f25711a76616">
      <Url>https://austreasury.sharepoint.com/sites/leg-cord-function/_layouts/15/DocIdRedir.aspx?ID=S574FYTY5PW6-969949929-394</Url>
      <Description>S574FYTY5PW6-969949929-394</Description>
    </_dlc_DocIdUrl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Additional Documents</TermName>
          <TermId xmlns="http://schemas.microsoft.com/office/infopath/2007/PartnerControls">00485a83-454b-4661-806b-0c0b2f8c1787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1" ma:contentTypeDescription="Create a new document." ma:contentTypeScope="" ma:versionID="6ce77a1c7edcfd829f749eb9f3a04d1e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9d818fa730222b30f58dd376f8e2166a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A235A-7911-47BD-BD76-00A64C41C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F36A4-B8DA-440A-9262-3D5547867E22}">
  <ds:schemaRefs>
    <ds:schemaRef ds:uri="http://www.w3.org/XML/1998/namespace"/>
    <ds:schemaRef ds:uri="30b813c2-29e2-43aa-bac2-1ed67b791ce7"/>
    <ds:schemaRef ds:uri="ff38c824-6e29-4496-8487-69f397e7ed2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fe39d773-a83d-4623-ae74-f25711a76616"/>
    <ds:schemaRef ds:uri="42f4cb5a-261c-4c59-b165-7132460581a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B6148-2B05-4E12-84AE-8B10B8962E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69A227-75D0-4F0E-AA53-F2CE0EB2E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230516-NI-TSY_47_0397-Ministerial Acting Authorisation 3 of 23.master</dc:title>
  <dc:subject/>
  <dc:creator>Leggett, Chris</dc:creator>
  <cp:keywords/>
  <dc:description/>
  <cp:lastModifiedBy>Morrison, Emily</cp:lastModifiedBy>
  <cp:revision>2</cp:revision>
  <cp:lastPrinted>2023-05-31T23:58:00Z</cp:lastPrinted>
  <dcterms:created xsi:type="dcterms:W3CDTF">2023-06-05T00:59:00Z</dcterms:created>
  <dcterms:modified xsi:type="dcterms:W3CDTF">2023-06-05T00:59:00Z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ContentTypeId">
    <vt:lpwstr>0x010100B569D256E75E71428C72445DFBB99E7A</vt:lpwstr>
  </property>
  <property fmtid="{D5CDD505-2E9C-101B-9397-08002B2CF9AE}" pid="15" name="TSYRecordClass">
    <vt:lpwstr>7;#TSY RA-9236 - Retain as national archives|c6a225b4-6b93-473e-bcbb-6bc6ab25b623</vt:lpwstr>
  </property>
  <property fmtid="{D5CDD505-2E9C-101B-9397-08002B2CF9AE}" pid="16" name="_dlc_DocIdItemGuid">
    <vt:lpwstr>993f7d29-e943-48af-b2b7-8aef630f8669</vt:lpwstr>
  </property>
  <property fmtid="{D5CDD505-2E9C-101B-9397-08002B2CF9AE}" pid="17" name="TSYTopic">
    <vt:lpwstr/>
  </property>
  <property fmtid="{D5CDD505-2E9C-101B-9397-08002B2CF9AE}" pid="18" name="SecurityClassification">
    <vt:lpwstr>OFFICIAL: Sensitive</vt:lpwstr>
  </property>
  <property fmtid="{D5CDD505-2E9C-101B-9397-08002B2CF9AE}" pid="19" name="DLMSecurityClassification">
    <vt:lpwstr>Legal Privilege</vt:lpwstr>
  </property>
  <property fmtid="{D5CDD505-2E9C-101B-9397-08002B2CF9AE}" pid="20" name="k8424359e03846678cc4a99dd97e9705">
    <vt:lpwstr>Treasury Enterprise Terms|69519368-d55f-4403-adc0-7b3d464d5501</vt:lpwstr>
  </property>
  <property fmtid="{D5CDD505-2E9C-101B-9397-08002B2CF9AE}" pid="21" name="eTheme">
    <vt:lpwstr>1;#Law Design|318dd2d2-18da-4b8e-a458-14db2c1af95f</vt:lpwstr>
  </property>
  <property fmtid="{D5CDD505-2E9C-101B-9397-08002B2CF9AE}" pid="22" name="eActivity">
    <vt:lpwstr>28;#Legislative measures|0d31ce10-0017-4a46-8d2d-ba60058cb6a2</vt:lpwstr>
  </property>
  <property fmtid="{D5CDD505-2E9C-101B-9397-08002B2CF9AE}" pid="23" name="Order">
    <vt:r8>700</vt:r8>
  </property>
  <property fmtid="{D5CDD505-2E9C-101B-9397-08002B2CF9AE}" pid="24" name="TSYStatus">
    <vt:lpwstr/>
  </property>
  <property fmtid="{D5CDD505-2E9C-101B-9397-08002B2CF9AE}" pid="25" name="eDocumentType">
    <vt:lpwstr>68;#Legislation|bc5c492f-641e-4b74-8651-322acd553d0f</vt:lpwstr>
  </property>
  <property fmtid="{D5CDD505-2E9C-101B-9397-08002B2CF9AE}" pid="26" name="eTopic">
    <vt:lpwstr>129;#Delegations|fe1041dc-8723-4ceb-be35-134357177b67</vt:lpwstr>
  </property>
  <property fmtid="{D5CDD505-2E9C-101B-9397-08002B2CF9AE}" pid="27" name="LMDivision">
    <vt:lpwstr>3;#Treasury Enterprise Terms|69519368-d55f-4403-adc0-7b3d464d5501</vt:lpwstr>
  </property>
  <property fmtid="{D5CDD505-2E9C-101B-9397-08002B2CF9AE}" pid="28" name="EmailAttachments">
    <vt:bool>false</vt:bool>
  </property>
  <property fmtid="{D5CDD505-2E9C-101B-9397-08002B2CF9AE}" pid="29" name="Activity">
    <vt:lpwstr>35;#Legislation management|cb630f2f-9155-496b-ad0f-d960eb1bf90c</vt:lpwstr>
  </property>
  <property fmtid="{D5CDD505-2E9C-101B-9397-08002B2CF9AE}" pid="30" name="Topic">
    <vt:lpwstr>36;#Legislation Coordination|58c6712e-e847-48f4-81ab-b25e2bbd3986</vt:lpwstr>
  </property>
  <property fmtid="{D5CDD505-2E9C-101B-9397-08002B2CF9AE}" pid="31" name="Document Type">
    <vt:lpwstr>41;#Additional Documents|00485a83-454b-4661-806b-0c0b2f8c1787</vt:lpwstr>
  </property>
</Properties>
</file>