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566FA" w:rsidRDefault="00BE02B7" w:rsidP="00BE02B7">
      <w:pPr>
        <w:rPr>
          <w:sz w:val="28"/>
        </w:rPr>
      </w:pPr>
      <w:bookmarkStart w:id="0" w:name="_Toc349831472"/>
      <w:r w:rsidRPr="00A566FA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566FA" w:rsidRDefault="00BE02B7" w:rsidP="00BE02B7">
      <w:pPr>
        <w:rPr>
          <w:sz w:val="19"/>
        </w:rPr>
      </w:pPr>
    </w:p>
    <w:p w14:paraId="1B830B38" w14:textId="692F3FAD" w:rsidR="00BE02B7" w:rsidRPr="00A566FA" w:rsidRDefault="00916D9B" w:rsidP="00BE02B7">
      <w:pPr>
        <w:pStyle w:val="ShortT"/>
      </w:pPr>
      <w:r w:rsidRPr="00A566FA">
        <w:t>National Housing Finance and Investment Corporation (Member</w:t>
      </w:r>
      <w:r w:rsidR="007F555B" w:rsidRPr="00A566FA">
        <w:t xml:space="preserve"> and Chair</w:t>
      </w:r>
      <w:r w:rsidRPr="00A566FA">
        <w:t>) Appointment (No.</w:t>
      </w:r>
      <w:r w:rsidR="00C8683C" w:rsidRPr="00A566FA">
        <w:t> </w:t>
      </w:r>
      <w:r w:rsidR="007F555B" w:rsidRPr="00A566FA">
        <w:t xml:space="preserve">1) </w:t>
      </w:r>
      <w:r w:rsidRPr="00A566FA">
        <w:t xml:space="preserve">2023 </w:t>
      </w:r>
    </w:p>
    <w:p w14:paraId="0D522390" w14:textId="65BA5467" w:rsidR="00BE02B7" w:rsidRPr="00A566FA" w:rsidRDefault="00916D9B" w:rsidP="00BE02B7">
      <w:pPr>
        <w:pStyle w:val="SignCoverPageStart"/>
        <w:spacing w:before="240"/>
        <w:rPr>
          <w:szCs w:val="22"/>
        </w:rPr>
      </w:pPr>
      <w:r w:rsidRPr="00A566FA">
        <w:t xml:space="preserve">I, Julie Collins, Minister for Housing, Minister for Homelessness and Minister for Small Business, under subsection </w:t>
      </w:r>
      <w:r w:rsidR="00483313" w:rsidRPr="00A566FA">
        <w:t>18</w:t>
      </w:r>
      <w:r w:rsidRPr="00A566FA">
        <w:t xml:space="preserve">(1) </w:t>
      </w:r>
      <w:r w:rsidR="00483313" w:rsidRPr="00A566FA">
        <w:t xml:space="preserve">and section 19 </w:t>
      </w:r>
      <w:r w:rsidRPr="00A566FA">
        <w:t xml:space="preserve">of the </w:t>
      </w:r>
      <w:r w:rsidRPr="00A566FA">
        <w:rPr>
          <w:i/>
          <w:iCs/>
        </w:rPr>
        <w:t>National Housing Finance and Investment Corporation Act 2018</w:t>
      </w:r>
      <w:r w:rsidR="00337095" w:rsidRPr="00A566FA">
        <w:t>,</w:t>
      </w:r>
      <w:r w:rsidRPr="00A566FA">
        <w:t xml:space="preserve"> </w:t>
      </w:r>
      <w:r w:rsidRPr="00A566FA">
        <w:rPr>
          <w:szCs w:val="22"/>
        </w:rPr>
        <w:t xml:space="preserve">appoint Carol Austin as </w:t>
      </w:r>
      <w:r w:rsidR="00A317AF" w:rsidRPr="00A566FA">
        <w:rPr>
          <w:szCs w:val="22"/>
        </w:rPr>
        <w:t xml:space="preserve">a member and </w:t>
      </w:r>
      <w:r w:rsidRPr="00A566FA">
        <w:rPr>
          <w:szCs w:val="22"/>
        </w:rPr>
        <w:t xml:space="preserve">Chair </w:t>
      </w:r>
      <w:r w:rsidRPr="00A566FA">
        <w:t>of the</w:t>
      </w:r>
      <w:r w:rsidR="00A317AF" w:rsidRPr="00A566FA">
        <w:t xml:space="preserve"> Board of the</w:t>
      </w:r>
      <w:r w:rsidRPr="00A566FA">
        <w:t xml:space="preserve"> National Housing Finance and Investment Corporation, on a part-time basis, </w:t>
      </w:r>
      <w:r w:rsidR="00D24F1D" w:rsidRPr="00A566FA">
        <w:t xml:space="preserve">for </w:t>
      </w:r>
      <w:r w:rsidR="000A3BA9" w:rsidRPr="00A566FA">
        <w:t>the</w:t>
      </w:r>
      <w:r w:rsidR="00D24F1D" w:rsidRPr="00A566FA">
        <w:t xml:space="preserve"> </w:t>
      </w:r>
      <w:r w:rsidR="007E19E4" w:rsidRPr="00A566FA">
        <w:t xml:space="preserve">period </w:t>
      </w:r>
      <w:r w:rsidRPr="00A566FA">
        <w:t xml:space="preserve">beginning on </w:t>
      </w:r>
      <w:r w:rsidR="00CB6F70" w:rsidRPr="00A566FA">
        <w:t>5</w:t>
      </w:r>
      <w:r w:rsidR="00C8683C" w:rsidRPr="00A566FA">
        <w:t> </w:t>
      </w:r>
      <w:r w:rsidR="00CB6F70" w:rsidRPr="00A566FA">
        <w:t>June</w:t>
      </w:r>
      <w:r w:rsidR="00C8683C" w:rsidRPr="00A566FA">
        <w:t> </w:t>
      </w:r>
      <w:r w:rsidR="00CB6F70" w:rsidRPr="00A566FA">
        <w:t>2023</w:t>
      </w:r>
      <w:r w:rsidR="00D24F1D" w:rsidRPr="00A566FA">
        <w:t xml:space="preserve"> until 4</w:t>
      </w:r>
      <w:r w:rsidR="00C8683C" w:rsidRPr="00A566FA">
        <w:t> </w:t>
      </w:r>
      <w:r w:rsidR="00D24F1D" w:rsidRPr="00A566FA">
        <w:t>June</w:t>
      </w:r>
      <w:r w:rsidR="00C8683C" w:rsidRPr="00A566FA">
        <w:t> </w:t>
      </w:r>
      <w:r w:rsidR="00D24F1D" w:rsidRPr="00A566FA">
        <w:t>2028.</w:t>
      </w:r>
    </w:p>
    <w:p w14:paraId="20B7A377" w14:textId="77777777" w:rsidR="00677FA8" w:rsidRPr="00A566FA" w:rsidRDefault="00677FA8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3119F11D" w:rsidR="00CC7C9D" w:rsidRPr="00A566FA" w:rsidRDefault="00CC7C9D" w:rsidP="7F7DE62A">
      <w:pPr>
        <w:keepNext/>
        <w:spacing w:before="300" w:line="240" w:lineRule="atLeast"/>
        <w:ind w:right="397"/>
        <w:jc w:val="both"/>
      </w:pPr>
      <w:r w:rsidRPr="00A566FA">
        <w:t>Dated</w:t>
      </w:r>
      <w:r w:rsidRPr="00A566FA">
        <w:tab/>
      </w:r>
      <w:r w:rsidRPr="00A566FA">
        <w:tab/>
      </w:r>
      <w:r w:rsidR="00282858" w:rsidRPr="00A566FA">
        <w:t xml:space="preserve">31 May </w:t>
      </w:r>
      <w:r w:rsidR="00677FA8" w:rsidRPr="00A566FA">
        <w:t>202</w:t>
      </w:r>
      <w:r w:rsidR="5275DC77" w:rsidRPr="00A566FA">
        <w:t>3</w:t>
      </w:r>
    </w:p>
    <w:p w14:paraId="6EC6E9ED" w14:textId="77777777" w:rsidR="00677FA8" w:rsidRPr="00A566FA" w:rsidRDefault="00677FA8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3D84D51" w14:textId="6E64CA68" w:rsidR="009E4FBC" w:rsidRPr="00A566FA" w:rsidRDefault="009E4FBC" w:rsidP="009E4FBC">
      <w:pPr>
        <w:keepNext/>
        <w:tabs>
          <w:tab w:val="left" w:pos="3402"/>
        </w:tabs>
        <w:spacing w:before="1440" w:line="300" w:lineRule="atLeast"/>
        <w:ind w:right="397"/>
      </w:pPr>
      <w:r w:rsidRPr="00A566FA">
        <w:t xml:space="preserve">Julie Collins </w:t>
      </w:r>
    </w:p>
    <w:p w14:paraId="1C1ADC7E" w14:textId="77777777" w:rsidR="009E4FBC" w:rsidRPr="00A566FA" w:rsidRDefault="009E4FBC" w:rsidP="009E4FBC">
      <w:pPr>
        <w:keepNext/>
        <w:tabs>
          <w:tab w:val="left" w:pos="3402"/>
        </w:tabs>
        <w:spacing w:line="300" w:lineRule="atLeast"/>
        <w:ind w:right="397"/>
      </w:pPr>
      <w:r w:rsidRPr="00A566FA">
        <w:t xml:space="preserve">Minister for Housing </w:t>
      </w:r>
    </w:p>
    <w:p w14:paraId="4D898CDD" w14:textId="77777777" w:rsidR="009E4FBC" w:rsidRPr="00A566FA" w:rsidRDefault="009E4FBC" w:rsidP="009E4FBC">
      <w:pPr>
        <w:keepNext/>
        <w:tabs>
          <w:tab w:val="left" w:pos="3402"/>
        </w:tabs>
        <w:spacing w:line="300" w:lineRule="atLeast"/>
        <w:ind w:right="397"/>
      </w:pPr>
      <w:r w:rsidRPr="00A566FA">
        <w:t xml:space="preserve">Minister for Homelessness </w:t>
      </w:r>
    </w:p>
    <w:p w14:paraId="30EDD1E1" w14:textId="77777777" w:rsidR="009E4FBC" w:rsidRPr="00A20961" w:rsidRDefault="009E4FBC" w:rsidP="009E4FBC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A566FA">
        <w:t>Minister for Small Business</w:t>
      </w:r>
    </w:p>
    <w:p w14:paraId="776A0029" w14:textId="77777777" w:rsidR="009E4FBC" w:rsidRPr="00E33C1C" w:rsidRDefault="009E4FBC" w:rsidP="009E4FBC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bookmarkEnd w:id="0"/>
    <w:p w14:paraId="68FA47B4" w14:textId="77777777" w:rsidR="009E4FBC" w:rsidRPr="00E33C1C" w:rsidRDefault="009E4FBC" w:rsidP="009E4FBC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sectPr w:rsidR="009E4FBC" w:rsidRPr="00E33C1C" w:rsidSect="00527035">
      <w:headerReference w:type="even" r:id="rId13"/>
      <w:headerReference w:type="default" r:id="rId14"/>
      <w:footerReference w:type="default" r:id="rId15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C0B8" w14:textId="77777777" w:rsidR="00682CA8" w:rsidRDefault="00682CA8" w:rsidP="00715914">
      <w:pPr>
        <w:spacing w:line="240" w:lineRule="auto"/>
      </w:pPr>
      <w:r>
        <w:separator/>
      </w:r>
    </w:p>
  </w:endnote>
  <w:endnote w:type="continuationSeparator" w:id="0">
    <w:p w14:paraId="67CA0A2E" w14:textId="77777777" w:rsidR="00682CA8" w:rsidRDefault="00682C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9E4FBC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9E4FB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B50C" w14:textId="77777777" w:rsidR="00682CA8" w:rsidRDefault="00682CA8" w:rsidP="00715914">
      <w:pPr>
        <w:spacing w:line="240" w:lineRule="auto"/>
      </w:pPr>
      <w:r>
        <w:separator/>
      </w:r>
    </w:p>
  </w:footnote>
  <w:footnote w:type="continuationSeparator" w:id="0">
    <w:p w14:paraId="0AD48D5D" w14:textId="77777777" w:rsidR="00682CA8" w:rsidRDefault="00682C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3694788">
    <w:abstractNumId w:val="9"/>
  </w:num>
  <w:num w:numId="2" w16cid:durableId="2058358504">
    <w:abstractNumId w:val="7"/>
  </w:num>
  <w:num w:numId="3" w16cid:durableId="1000504734">
    <w:abstractNumId w:val="6"/>
  </w:num>
  <w:num w:numId="4" w16cid:durableId="615865053">
    <w:abstractNumId w:val="5"/>
  </w:num>
  <w:num w:numId="5" w16cid:durableId="445008239">
    <w:abstractNumId w:val="4"/>
  </w:num>
  <w:num w:numId="6" w16cid:durableId="598605873">
    <w:abstractNumId w:val="8"/>
  </w:num>
  <w:num w:numId="7" w16cid:durableId="1911429391">
    <w:abstractNumId w:val="3"/>
  </w:num>
  <w:num w:numId="8" w16cid:durableId="1517452863">
    <w:abstractNumId w:val="2"/>
  </w:num>
  <w:num w:numId="9" w16cid:durableId="42221287">
    <w:abstractNumId w:val="1"/>
  </w:num>
  <w:num w:numId="10" w16cid:durableId="400446324">
    <w:abstractNumId w:val="0"/>
  </w:num>
  <w:num w:numId="11" w16cid:durableId="1890453978">
    <w:abstractNumId w:val="12"/>
  </w:num>
  <w:num w:numId="12" w16cid:durableId="1349716318">
    <w:abstractNumId w:val="10"/>
  </w:num>
  <w:num w:numId="13" w16cid:durableId="1612513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7274B"/>
    <w:rsid w:val="000978F5"/>
    <w:rsid w:val="000A3BA9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E77EA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285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0092"/>
    <w:rsid w:val="00304F8B"/>
    <w:rsid w:val="00335BC6"/>
    <w:rsid w:val="00337095"/>
    <w:rsid w:val="003415D3"/>
    <w:rsid w:val="00344701"/>
    <w:rsid w:val="00352B0F"/>
    <w:rsid w:val="00360459"/>
    <w:rsid w:val="00364445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3313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61A71"/>
    <w:rsid w:val="00562AD1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77FA8"/>
    <w:rsid w:val="00682CA8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19E4"/>
    <w:rsid w:val="007E667A"/>
    <w:rsid w:val="007F28C9"/>
    <w:rsid w:val="007F555B"/>
    <w:rsid w:val="0080120D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127E"/>
    <w:rsid w:val="00901997"/>
    <w:rsid w:val="00903422"/>
    <w:rsid w:val="00904E43"/>
    <w:rsid w:val="00911BA0"/>
    <w:rsid w:val="00916CF2"/>
    <w:rsid w:val="00916D9B"/>
    <w:rsid w:val="009213A2"/>
    <w:rsid w:val="009254C3"/>
    <w:rsid w:val="00932377"/>
    <w:rsid w:val="00947D5A"/>
    <w:rsid w:val="009532A5"/>
    <w:rsid w:val="00957688"/>
    <w:rsid w:val="00966206"/>
    <w:rsid w:val="00970BE9"/>
    <w:rsid w:val="00977806"/>
    <w:rsid w:val="00982242"/>
    <w:rsid w:val="009868E9"/>
    <w:rsid w:val="00987B25"/>
    <w:rsid w:val="009900A3"/>
    <w:rsid w:val="00993DCD"/>
    <w:rsid w:val="009A4BA5"/>
    <w:rsid w:val="009A7773"/>
    <w:rsid w:val="009C3413"/>
    <w:rsid w:val="009D13E1"/>
    <w:rsid w:val="009D7916"/>
    <w:rsid w:val="009E4FBC"/>
    <w:rsid w:val="009E6B82"/>
    <w:rsid w:val="00A12128"/>
    <w:rsid w:val="00A1499E"/>
    <w:rsid w:val="00A20961"/>
    <w:rsid w:val="00A22C98"/>
    <w:rsid w:val="00A231E2"/>
    <w:rsid w:val="00A30D30"/>
    <w:rsid w:val="00A317AF"/>
    <w:rsid w:val="00A430D8"/>
    <w:rsid w:val="00A4413D"/>
    <w:rsid w:val="00A50E79"/>
    <w:rsid w:val="00A566FA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3C1D"/>
    <w:rsid w:val="00C16619"/>
    <w:rsid w:val="00C25E7F"/>
    <w:rsid w:val="00C2746F"/>
    <w:rsid w:val="00C324A0"/>
    <w:rsid w:val="00C42BF8"/>
    <w:rsid w:val="00C437A3"/>
    <w:rsid w:val="00C50043"/>
    <w:rsid w:val="00C7573B"/>
    <w:rsid w:val="00C8683C"/>
    <w:rsid w:val="00CA1A2F"/>
    <w:rsid w:val="00CB602E"/>
    <w:rsid w:val="00CB6F70"/>
    <w:rsid w:val="00CB7E90"/>
    <w:rsid w:val="00CC3EFB"/>
    <w:rsid w:val="00CC6E04"/>
    <w:rsid w:val="00CC7C9D"/>
    <w:rsid w:val="00CD2361"/>
    <w:rsid w:val="00CD60F8"/>
    <w:rsid w:val="00CE051D"/>
    <w:rsid w:val="00CE1335"/>
    <w:rsid w:val="00CE493D"/>
    <w:rsid w:val="00CF07FA"/>
    <w:rsid w:val="00CF0BB2"/>
    <w:rsid w:val="00CF2DD5"/>
    <w:rsid w:val="00CF3EE8"/>
    <w:rsid w:val="00D025E2"/>
    <w:rsid w:val="00D13441"/>
    <w:rsid w:val="00D150E7"/>
    <w:rsid w:val="00D153DC"/>
    <w:rsid w:val="00D24F1D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18EB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26F7"/>
    <w:rsid w:val="00F072A7"/>
    <w:rsid w:val="00F078DC"/>
    <w:rsid w:val="00F1510B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A5A1A"/>
    <w:rsid w:val="00FD5517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0127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2023-05-24T14:00:00+00:00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2023-05-25T14:00:00+00:00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LM-2023-0457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5CRS7ES3RZCY-1392583565-26353</_dlc_DocId>
    <_dlc_DocIdUrl xmlns="fe39d773-a83d-4623-ae74-f25711a76616">
      <Url>https://austreasury.sharepoint.com/sites/legal-ser-function/_layouts/15/DocIdRedir.aspx?ID=5CRS7ES3RZCY-1392583565-26353</Url>
      <Description>5CRS7ES3RZCY-1392583565-26353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69" ma:contentTypeDescription="" ma:contentTypeScope="" ma:versionID="7a6cf95cadf192903ec11178258c8799">
  <xsd:schema xmlns:xsd="http://www.w3.org/2001/XMLSchema" xmlns:xs="http://www.w3.org/2001/XMLSchema" xmlns:p="http://schemas.microsoft.com/office/2006/metadata/properties" xmlns:ns2="ff38c824-6e29-4496-8487-69f397e7ed29" xmlns:ns3="fe39d773-a83d-4623-ae74-f25711a76616" targetNamespace="http://schemas.microsoft.com/office/2006/metadata/properties" ma:root="true" ma:fieldsID="9d72650e251f1987caf24a70b6fc0537" ns2:_="" ns3:_="">
    <xsd:import namespace="ff38c824-6e29-4496-8487-69f397e7ed29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85917-FD07-4E9D-BDAC-603A1A9C8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F23F89-D7DA-47E0-B663-0C29A9BF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LM-2023-0457_TSY-47-xxxx-NHFIC-member and Chair 2023</dc:title>
  <dc:creator>Gallop, Nina</dc:creator>
  <cp:lastModifiedBy>Halse, Katie</cp:lastModifiedBy>
  <cp:revision>3</cp:revision>
  <cp:lastPrinted>2023-05-25T22:20:00Z</cp:lastPrinted>
  <dcterms:created xsi:type="dcterms:W3CDTF">2023-06-01T06:25:00Z</dcterms:created>
  <dcterms:modified xsi:type="dcterms:W3CDTF">2023-06-02T00:26:00Z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0x010100C1885235B9B8B54D86E2B6E498C0F1620020492121ABDCAE4DBEEDC2E94AE5581C</vt:lpwstr>
  </property>
  <property fmtid="{D5CDD505-2E9C-101B-9397-08002B2CF9AE}" pid="3" name="TSYRecordClass">
    <vt:lpwstr/>
  </property>
  <property fmtid="{D5CDD505-2E9C-101B-9397-08002B2CF9AE}" pid="4" name="_dlc_DocIdItemGuid">
    <vt:lpwstr>b50a5982-aad6-48d3-bcfe-dd32e0821a92</vt:lpwstr>
  </property>
  <property fmtid="{D5CDD505-2E9C-101B-9397-08002B2CF9AE}" pid="5" name="eTheme">
    <vt:lpwstr>16</vt:lpwstr>
  </property>
  <property fmtid="{D5CDD505-2E9C-101B-9397-08002B2CF9AE}" pid="6" name="eActivity">
    <vt:lpwstr>5</vt:lpwstr>
  </property>
  <property fmtid="{D5CDD505-2E9C-101B-9397-08002B2CF9AE}" pid="7" name="eDocumentType">
    <vt:lpwstr>245;#Legislation (Regulations and instruments)|a6fb55df-12d0-4133-bb20-08ce918d8486</vt:lpwstr>
  </property>
  <property fmtid="{D5CDD505-2E9C-101B-9397-08002B2CF9AE}" pid="8" name="eTopic">
    <vt:lpwstr>43;#Governance|171463dd-b5ce-41ab-bc5b-55cbda90a249</vt:lpwstr>
  </property>
  <property fmtid="{D5CDD505-2E9C-101B-9397-08002B2CF9AE}" pid="9" name="Division">
    <vt:lpwstr>714</vt:lpwstr>
  </property>
  <property fmtid="{D5CDD505-2E9C-101B-9397-08002B2CF9AE}" pid="10" name="Legislation">
    <vt:lpwstr/>
  </property>
  <property fmtid="{D5CDD505-2E9C-101B-9397-08002B2CF9AE}" pid="11" name="LegalIssues">
    <vt:lpwstr/>
  </property>
  <property fmtid="{D5CDD505-2E9C-101B-9397-08002B2CF9AE}" pid="12" name="Order">
    <vt:r8>2635300</vt:r8>
  </property>
  <property fmtid="{D5CDD505-2E9C-101B-9397-08002B2CF9AE}" pid="13" name="Firm engaged">
    <vt:lpwstr/>
  </property>
  <property fmtid="{D5CDD505-2E9C-101B-9397-08002B2CF9AE}" pid="14" name="Branch/Unit">
    <vt:lpwstr/>
  </property>
</Properties>
</file>