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B553" w14:textId="74C17394" w:rsidR="00BE02B7" w:rsidRDefault="005512DB" w:rsidP="00BE02B7">
      <w:pPr>
        <w:rPr>
          <w:sz w:val="19"/>
        </w:rPr>
      </w:pPr>
      <w:bookmarkStart w:id="0" w:name="_Toc349831472"/>
      <w:r>
        <w:rPr>
          <w:noProof/>
          <w:lang w:eastAsia="en-AU"/>
        </w:rPr>
        <w:drawing>
          <wp:inline distT="0" distB="0" distL="0" distR="0" wp14:anchorId="69DC6D58" wp14:editId="1F16F3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BD9EB" w14:textId="77777777" w:rsidR="005512DB" w:rsidRPr="00A20961" w:rsidRDefault="005512DB" w:rsidP="00BE02B7">
      <w:pPr>
        <w:rPr>
          <w:sz w:val="19"/>
        </w:rPr>
      </w:pPr>
    </w:p>
    <w:p w14:paraId="1B830B38" w14:textId="18093B02" w:rsidR="00BE02B7" w:rsidRPr="003E4216" w:rsidRDefault="003A11DB" w:rsidP="00BE02B7">
      <w:pPr>
        <w:pStyle w:val="ShortT"/>
      </w:pPr>
      <w:r w:rsidRPr="003E4216">
        <w:t>National Housing Finance and Investment Corporation</w:t>
      </w:r>
      <w:r w:rsidR="009F55F6" w:rsidRPr="003E4216">
        <w:t xml:space="preserve"> (</w:t>
      </w:r>
      <w:r w:rsidR="00881429" w:rsidRPr="003E4216">
        <w:t>Acting Chair</w:t>
      </w:r>
      <w:r w:rsidR="009F55F6" w:rsidRPr="003E4216">
        <w:t>)</w:t>
      </w:r>
      <w:r w:rsidR="00917EC1" w:rsidRPr="003E4216">
        <w:t xml:space="preserve"> </w:t>
      </w:r>
      <w:r w:rsidR="009D38FE" w:rsidRPr="003E4216">
        <w:t>Appointment</w:t>
      </w:r>
      <w:r w:rsidR="00D6738D" w:rsidRPr="003E4216">
        <w:t xml:space="preserve"> (No.</w:t>
      </w:r>
      <w:r w:rsidR="006E1114">
        <w:t> </w:t>
      </w:r>
      <w:r w:rsidR="00B53906" w:rsidRPr="003E4216">
        <w:t>1</w:t>
      </w:r>
      <w:r w:rsidR="00D6738D" w:rsidRPr="003E4216">
        <w:t>)</w:t>
      </w:r>
      <w:r w:rsidR="009D38FE" w:rsidRPr="003E4216">
        <w:t xml:space="preserve"> </w:t>
      </w:r>
      <w:r w:rsidR="005E24C1" w:rsidRPr="003E4216">
        <w:t>2023</w:t>
      </w:r>
    </w:p>
    <w:p w14:paraId="40028900" w14:textId="7F83F4E3" w:rsidR="004D62C6" w:rsidRPr="00397E6C" w:rsidRDefault="009D38FE" w:rsidP="00BE02B7">
      <w:pPr>
        <w:pStyle w:val="SignCoverPageStart"/>
        <w:spacing w:before="240"/>
      </w:pPr>
      <w:r w:rsidRPr="003E4216">
        <w:rPr>
          <w:szCs w:val="22"/>
        </w:rPr>
        <w:t xml:space="preserve">I, </w:t>
      </w:r>
      <w:r w:rsidR="003A11DB" w:rsidRPr="003E4216">
        <w:rPr>
          <w:szCs w:val="22"/>
        </w:rPr>
        <w:t>Julie Collins</w:t>
      </w:r>
      <w:r w:rsidR="00AB70AE" w:rsidRPr="003E4216">
        <w:rPr>
          <w:szCs w:val="22"/>
        </w:rPr>
        <w:t xml:space="preserve">, </w:t>
      </w:r>
      <w:r w:rsidR="003A11DB" w:rsidRPr="003E4216">
        <w:rPr>
          <w:szCs w:val="22"/>
        </w:rPr>
        <w:t xml:space="preserve">Minister for Housing, </w:t>
      </w:r>
      <w:r w:rsidR="00995EFE" w:rsidRPr="003E4216">
        <w:rPr>
          <w:szCs w:val="22"/>
        </w:rPr>
        <w:t>Minister</w:t>
      </w:r>
      <w:r w:rsidR="00861BE3" w:rsidRPr="003E4216">
        <w:rPr>
          <w:szCs w:val="22"/>
        </w:rPr>
        <w:t xml:space="preserve"> </w:t>
      </w:r>
      <w:r w:rsidR="00995EFE" w:rsidRPr="003E4216">
        <w:rPr>
          <w:szCs w:val="22"/>
        </w:rPr>
        <w:t xml:space="preserve">for </w:t>
      </w:r>
      <w:r w:rsidR="003A11DB" w:rsidRPr="003E4216">
        <w:rPr>
          <w:szCs w:val="22"/>
        </w:rPr>
        <w:t xml:space="preserve">Homelessness and </w:t>
      </w:r>
      <w:r w:rsidR="00995EFE" w:rsidRPr="003E4216">
        <w:rPr>
          <w:szCs w:val="22"/>
        </w:rPr>
        <w:t xml:space="preserve">Minister for </w:t>
      </w:r>
      <w:r w:rsidR="003A11DB" w:rsidRPr="003E4216">
        <w:rPr>
          <w:szCs w:val="22"/>
        </w:rPr>
        <w:t xml:space="preserve">Small </w:t>
      </w:r>
      <w:r w:rsidR="003A11DB" w:rsidRPr="00397E6C">
        <w:rPr>
          <w:szCs w:val="22"/>
        </w:rPr>
        <w:t>Business</w:t>
      </w:r>
      <w:r w:rsidR="00AB70AE" w:rsidRPr="00397E6C">
        <w:rPr>
          <w:szCs w:val="22"/>
        </w:rPr>
        <w:t xml:space="preserve">, </w:t>
      </w:r>
      <w:r w:rsidR="00AB70AE" w:rsidRPr="00397E6C">
        <w:t xml:space="preserve">under </w:t>
      </w:r>
      <w:r w:rsidR="002A4F10" w:rsidRPr="00397E6C">
        <w:t xml:space="preserve">subsection 21(1) of the </w:t>
      </w:r>
      <w:r w:rsidR="003A11DB" w:rsidRPr="00397E6C">
        <w:rPr>
          <w:i/>
          <w:iCs/>
        </w:rPr>
        <w:t>National Housing Finance and Investment Corporation</w:t>
      </w:r>
      <w:r w:rsidR="009F55F6" w:rsidRPr="00397E6C">
        <w:rPr>
          <w:i/>
          <w:iCs/>
        </w:rPr>
        <w:t xml:space="preserve"> </w:t>
      </w:r>
      <w:r w:rsidR="003A11DB" w:rsidRPr="00397E6C">
        <w:rPr>
          <w:i/>
          <w:iCs/>
        </w:rPr>
        <w:t>Act 2018</w:t>
      </w:r>
      <w:r w:rsidR="002735EF" w:rsidRPr="00397E6C">
        <w:t xml:space="preserve"> </w:t>
      </w:r>
      <w:r w:rsidR="00383680" w:rsidRPr="00397E6C">
        <w:t xml:space="preserve">(the Act) </w:t>
      </w:r>
      <w:r w:rsidR="00061285" w:rsidRPr="00397E6C">
        <w:t>and subsection 33</w:t>
      </w:r>
      <w:proofErr w:type="gramStart"/>
      <w:r w:rsidR="00061285" w:rsidRPr="00397E6C">
        <w:t>A(</w:t>
      </w:r>
      <w:proofErr w:type="gramEnd"/>
      <w:r w:rsidR="00061285" w:rsidRPr="00397E6C">
        <w:t xml:space="preserve">1) of the </w:t>
      </w:r>
      <w:r w:rsidR="00061285" w:rsidRPr="00397E6C">
        <w:rPr>
          <w:i/>
          <w:iCs/>
        </w:rPr>
        <w:t xml:space="preserve">Acts Interpretation Act </w:t>
      </w:r>
      <w:r w:rsidR="004D62C6" w:rsidRPr="00397E6C">
        <w:rPr>
          <w:i/>
          <w:iCs/>
        </w:rPr>
        <w:t>1901</w:t>
      </w:r>
      <w:r w:rsidR="004D62C6" w:rsidRPr="00397E6C">
        <w:t>:</w:t>
      </w:r>
    </w:p>
    <w:p w14:paraId="35551A7D" w14:textId="28EED1F5" w:rsidR="000C3CFA" w:rsidRPr="00397E6C" w:rsidRDefault="00FA3857" w:rsidP="00990E3E">
      <w:pPr>
        <w:pStyle w:val="subsection"/>
        <w:numPr>
          <w:ilvl w:val="0"/>
          <w:numId w:val="15"/>
        </w:numPr>
      </w:pPr>
      <w:r w:rsidRPr="00397E6C">
        <w:t xml:space="preserve">appoint Teresa Dyson as the acting Chair of the National Housing Finance and Investment Corporation Board, on a part-time basis, for </w:t>
      </w:r>
      <w:r w:rsidR="003D0406" w:rsidRPr="00397E6C">
        <w:t xml:space="preserve">the </w:t>
      </w:r>
      <w:r w:rsidRPr="00397E6C">
        <w:t xml:space="preserve">period beginning on 1 April 2023 </w:t>
      </w:r>
      <w:r w:rsidR="006C4583" w:rsidRPr="00397E6C">
        <w:t>until the earlier of</w:t>
      </w:r>
      <w:r w:rsidR="001A4572" w:rsidRPr="00397E6C">
        <w:t xml:space="preserve">: </w:t>
      </w:r>
    </w:p>
    <w:p w14:paraId="31A9DB0E" w14:textId="12D9AE92" w:rsidR="0033067B" w:rsidRPr="00397E6C" w:rsidRDefault="0033067B" w:rsidP="0033067B">
      <w:pPr>
        <w:pStyle w:val="paragraph"/>
        <w:numPr>
          <w:ilvl w:val="0"/>
          <w:numId w:val="16"/>
        </w:numPr>
      </w:pPr>
      <w:r w:rsidRPr="00397E6C">
        <w:t>30 June 2023; or</w:t>
      </w:r>
    </w:p>
    <w:p w14:paraId="6B74328E" w14:textId="691F3FB3" w:rsidR="0086349B" w:rsidRPr="00397E6C" w:rsidRDefault="009516FB" w:rsidP="0033067B">
      <w:pPr>
        <w:pStyle w:val="paragraph"/>
        <w:numPr>
          <w:ilvl w:val="0"/>
          <w:numId w:val="16"/>
        </w:numPr>
      </w:pPr>
      <w:r w:rsidRPr="00397E6C">
        <w:t>the</w:t>
      </w:r>
      <w:r w:rsidR="00383680" w:rsidRPr="00397E6C">
        <w:t xml:space="preserve"> appointment of </w:t>
      </w:r>
      <w:r w:rsidR="007C3CF8" w:rsidRPr="00397E6C">
        <w:t>the</w:t>
      </w:r>
      <w:r w:rsidR="00383680" w:rsidRPr="00397E6C">
        <w:t xml:space="preserve"> </w:t>
      </w:r>
      <w:r w:rsidR="00397E6C" w:rsidRPr="00397E6C">
        <w:t xml:space="preserve">next </w:t>
      </w:r>
      <w:r w:rsidR="00383680" w:rsidRPr="00397E6C">
        <w:t xml:space="preserve">Chair, under section </w:t>
      </w:r>
      <w:r w:rsidR="009602D6" w:rsidRPr="00397E6C">
        <w:t>19 of the Act, takes effect</w:t>
      </w:r>
      <w:r w:rsidR="00EE0C1F" w:rsidRPr="00397E6C">
        <w:t>;</w:t>
      </w:r>
      <w:r w:rsidR="00397E6C" w:rsidRPr="00397E6C">
        <w:t xml:space="preserve"> and </w:t>
      </w:r>
    </w:p>
    <w:p w14:paraId="4E6F22E9" w14:textId="7357E064" w:rsidR="00590C69" w:rsidRPr="003E4216" w:rsidRDefault="0086349B" w:rsidP="00026B5C">
      <w:pPr>
        <w:pStyle w:val="subsection"/>
      </w:pPr>
      <w:r w:rsidRPr="00397E6C">
        <w:tab/>
        <w:t>(b)</w:t>
      </w:r>
      <w:r w:rsidRPr="00397E6C">
        <w:tab/>
      </w:r>
      <w:r w:rsidR="00EE0C1F" w:rsidRPr="00397E6C">
        <w:t>determine that</w:t>
      </w:r>
      <w:r w:rsidR="002F091B" w:rsidRPr="00397E6C">
        <w:t xml:space="preserve"> </w:t>
      </w:r>
      <w:r w:rsidR="00DD184D" w:rsidRPr="00397E6C">
        <w:t xml:space="preserve">the </w:t>
      </w:r>
      <w:r w:rsidR="00590C69" w:rsidRPr="00397E6C">
        <w:t xml:space="preserve">remuneration and allowances payable during the period of appointment </w:t>
      </w:r>
      <w:r w:rsidR="002F091B" w:rsidRPr="00397E6C">
        <w:t xml:space="preserve">referred to in paragraph (a) </w:t>
      </w:r>
      <w:r w:rsidR="00590C69" w:rsidRPr="00397E6C">
        <w:t xml:space="preserve">are those that would apply to </w:t>
      </w:r>
      <w:r w:rsidR="00454132" w:rsidRPr="00397E6C">
        <w:t xml:space="preserve">the </w:t>
      </w:r>
      <w:r w:rsidR="00590C69" w:rsidRPr="00397E6C">
        <w:t xml:space="preserve">Chair of the </w:t>
      </w:r>
      <w:r w:rsidR="003A11DB" w:rsidRPr="00397E6C">
        <w:t>National Housing Finance and Investment Corporation Board</w:t>
      </w:r>
      <w:r w:rsidR="00590C69" w:rsidRPr="00397E6C">
        <w:t xml:space="preserve"> </w:t>
      </w:r>
      <w:r w:rsidR="00AB70FF" w:rsidRPr="00397E6C">
        <w:t>during the period of appointment</w:t>
      </w:r>
      <w:r w:rsidR="00A20D9C" w:rsidRPr="00397E6C">
        <w:t>.</w:t>
      </w:r>
      <w:r w:rsidR="00A20D9C" w:rsidRPr="003E4216">
        <w:t xml:space="preserve"> </w:t>
      </w:r>
    </w:p>
    <w:p w14:paraId="232AF1FA" w14:textId="183FF154" w:rsidR="00CC7C9D" w:rsidRPr="00A20961" w:rsidRDefault="009D38FE" w:rsidP="00CC7C9D">
      <w:pPr>
        <w:keepNext/>
        <w:spacing w:before="300" w:line="240" w:lineRule="atLeast"/>
        <w:ind w:right="397"/>
        <w:jc w:val="both"/>
        <w:rPr>
          <w:szCs w:val="22"/>
        </w:rPr>
      </w:pPr>
      <w:r w:rsidRPr="003E4216">
        <w:rPr>
          <w:szCs w:val="22"/>
        </w:rPr>
        <w:t>Dated</w:t>
      </w:r>
      <w:r w:rsidRPr="003E4216">
        <w:rPr>
          <w:szCs w:val="22"/>
        </w:rPr>
        <w:tab/>
      </w:r>
      <w:r w:rsidRPr="003E4216">
        <w:rPr>
          <w:szCs w:val="22"/>
        </w:rPr>
        <w:tab/>
      </w:r>
      <w:r w:rsidR="00AE77BA">
        <w:rPr>
          <w:szCs w:val="22"/>
        </w:rPr>
        <w:t xml:space="preserve">30 March </w:t>
      </w:r>
      <w:r w:rsidR="005E24C1" w:rsidRPr="003E4216">
        <w:rPr>
          <w:szCs w:val="22"/>
        </w:rPr>
        <w:t>2023</w:t>
      </w:r>
    </w:p>
    <w:p w14:paraId="117C48D2" w14:textId="77777777" w:rsidR="00525AB5" w:rsidRDefault="00525AB5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19F26D42" w14:textId="77777777" w:rsidR="00525AB5" w:rsidRDefault="00525AB5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0DBB4C72" w14:textId="7DC06968" w:rsidR="005512DB" w:rsidRPr="009D1A96" w:rsidRDefault="00C2303F" w:rsidP="005512DB">
      <w:pPr>
        <w:pStyle w:val="SignCoverPageEnd"/>
        <w:rPr>
          <w:b/>
          <w:bCs/>
          <w:sz w:val="22"/>
          <w:szCs w:val="22"/>
        </w:rPr>
      </w:pPr>
      <w:r>
        <w:rPr>
          <w:sz w:val="22"/>
          <w:szCs w:val="22"/>
        </w:rPr>
        <w:t>Julie Collins</w:t>
      </w:r>
    </w:p>
    <w:p w14:paraId="2BFAF0A6" w14:textId="77777777" w:rsidR="00C2303F" w:rsidRDefault="00C2303F" w:rsidP="00D938CE">
      <w:pPr>
        <w:pStyle w:val="SignCoverPageEnd"/>
        <w:rPr>
          <w:sz w:val="22"/>
          <w:szCs w:val="22"/>
        </w:rPr>
      </w:pPr>
      <w:r w:rsidRPr="00C2303F">
        <w:rPr>
          <w:sz w:val="22"/>
          <w:szCs w:val="22"/>
        </w:rPr>
        <w:t xml:space="preserve">Minister for Housing </w:t>
      </w:r>
    </w:p>
    <w:p w14:paraId="44867332" w14:textId="5C7ACD49" w:rsidR="00D938CE" w:rsidRDefault="00D938CE" w:rsidP="00D938CE">
      <w:pPr>
        <w:pStyle w:val="SignCoverPageEnd"/>
        <w:rPr>
          <w:sz w:val="22"/>
          <w:szCs w:val="22"/>
        </w:rPr>
      </w:pPr>
      <w:r>
        <w:rPr>
          <w:sz w:val="22"/>
          <w:szCs w:val="22"/>
        </w:rPr>
        <w:t xml:space="preserve">Minister for </w:t>
      </w:r>
      <w:r w:rsidR="00C2303F">
        <w:rPr>
          <w:sz w:val="22"/>
          <w:szCs w:val="22"/>
        </w:rPr>
        <w:t>Homelessness</w:t>
      </w:r>
      <w:r w:rsidR="00C2303F">
        <w:rPr>
          <w:sz w:val="22"/>
          <w:szCs w:val="22"/>
        </w:rPr>
        <w:br/>
        <w:t>Minister for Small Business</w:t>
      </w:r>
    </w:p>
    <w:bookmarkEnd w:id="0"/>
    <w:p w14:paraId="17494942" w14:textId="77777777" w:rsidR="005D0CDF" w:rsidRPr="005D0CDF" w:rsidRDefault="005D0CDF" w:rsidP="005D0CDF">
      <w:pPr>
        <w:rPr>
          <w:lang w:eastAsia="en-AU"/>
        </w:rPr>
      </w:pPr>
    </w:p>
    <w:sectPr w:rsidR="005D0CDF" w:rsidRPr="005D0CDF" w:rsidSect="00527035">
      <w:headerReference w:type="even" r:id="rId13"/>
      <w:headerReference w:type="default" r:id="rId14"/>
      <w:footerReference w:type="even" r:id="rId15"/>
      <w:footerReference w:type="default" r:id="rId16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85DB" w14:textId="77777777" w:rsidR="008E2D0B" w:rsidRDefault="008E2D0B">
      <w:pPr>
        <w:spacing w:line="240" w:lineRule="auto"/>
      </w:pPr>
      <w:r>
        <w:separator/>
      </w:r>
    </w:p>
  </w:endnote>
  <w:endnote w:type="continuationSeparator" w:id="0">
    <w:p w14:paraId="376E59F1" w14:textId="77777777" w:rsidR="008E2D0B" w:rsidRDefault="008E2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58B2" w14:textId="77777777" w:rsidR="008E2D0B" w:rsidRDefault="008E2D0B">
      <w:pPr>
        <w:spacing w:line="240" w:lineRule="auto"/>
      </w:pPr>
      <w:r>
        <w:separator/>
      </w:r>
    </w:p>
  </w:footnote>
  <w:footnote w:type="continuationSeparator" w:id="0">
    <w:p w14:paraId="60A7E653" w14:textId="77777777" w:rsidR="008E2D0B" w:rsidRDefault="008E2D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16CDA"/>
    <w:multiLevelType w:val="hybridMultilevel"/>
    <w:tmpl w:val="68D2C1DC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3D75CAD"/>
    <w:multiLevelType w:val="hybridMultilevel"/>
    <w:tmpl w:val="717C1DEA"/>
    <w:lvl w:ilvl="0" w:tplc="16DC7A26">
      <w:start w:val="1"/>
      <w:numFmt w:val="lowerRoman"/>
      <w:lvlText w:val="(%1)"/>
      <w:lvlJc w:val="left"/>
      <w:pPr>
        <w:ind w:left="205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10" w:hanging="360"/>
      </w:pPr>
    </w:lvl>
    <w:lvl w:ilvl="2" w:tplc="0C09001B" w:tentative="1">
      <w:start w:val="1"/>
      <w:numFmt w:val="lowerRoman"/>
      <w:lvlText w:val="%3."/>
      <w:lvlJc w:val="right"/>
      <w:pPr>
        <w:ind w:left="3130" w:hanging="180"/>
      </w:pPr>
    </w:lvl>
    <w:lvl w:ilvl="3" w:tplc="0C09000F" w:tentative="1">
      <w:start w:val="1"/>
      <w:numFmt w:val="decimal"/>
      <w:lvlText w:val="%4."/>
      <w:lvlJc w:val="left"/>
      <w:pPr>
        <w:ind w:left="3850" w:hanging="360"/>
      </w:pPr>
    </w:lvl>
    <w:lvl w:ilvl="4" w:tplc="0C090019" w:tentative="1">
      <w:start w:val="1"/>
      <w:numFmt w:val="lowerLetter"/>
      <w:lvlText w:val="%5."/>
      <w:lvlJc w:val="left"/>
      <w:pPr>
        <w:ind w:left="4570" w:hanging="360"/>
      </w:pPr>
    </w:lvl>
    <w:lvl w:ilvl="5" w:tplc="0C09001B" w:tentative="1">
      <w:start w:val="1"/>
      <w:numFmt w:val="lowerRoman"/>
      <w:lvlText w:val="%6."/>
      <w:lvlJc w:val="right"/>
      <w:pPr>
        <w:ind w:left="5290" w:hanging="180"/>
      </w:pPr>
    </w:lvl>
    <w:lvl w:ilvl="6" w:tplc="0C09000F" w:tentative="1">
      <w:start w:val="1"/>
      <w:numFmt w:val="decimal"/>
      <w:lvlText w:val="%7."/>
      <w:lvlJc w:val="left"/>
      <w:pPr>
        <w:ind w:left="6010" w:hanging="360"/>
      </w:pPr>
    </w:lvl>
    <w:lvl w:ilvl="7" w:tplc="0C090019" w:tentative="1">
      <w:start w:val="1"/>
      <w:numFmt w:val="lowerLetter"/>
      <w:lvlText w:val="%8."/>
      <w:lvlJc w:val="left"/>
      <w:pPr>
        <w:ind w:left="6730" w:hanging="360"/>
      </w:pPr>
    </w:lvl>
    <w:lvl w:ilvl="8" w:tplc="0C0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876379E"/>
    <w:multiLevelType w:val="hybridMultilevel"/>
    <w:tmpl w:val="10D0543A"/>
    <w:lvl w:ilvl="0" w:tplc="E80492F4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142894019">
    <w:abstractNumId w:val="9"/>
  </w:num>
  <w:num w:numId="2" w16cid:durableId="1839923230">
    <w:abstractNumId w:val="7"/>
  </w:num>
  <w:num w:numId="3" w16cid:durableId="1273244976">
    <w:abstractNumId w:val="6"/>
  </w:num>
  <w:num w:numId="4" w16cid:durableId="1458717190">
    <w:abstractNumId w:val="5"/>
  </w:num>
  <w:num w:numId="5" w16cid:durableId="641081688">
    <w:abstractNumId w:val="4"/>
  </w:num>
  <w:num w:numId="6" w16cid:durableId="1533037253">
    <w:abstractNumId w:val="8"/>
  </w:num>
  <w:num w:numId="7" w16cid:durableId="1960069218">
    <w:abstractNumId w:val="3"/>
  </w:num>
  <w:num w:numId="8" w16cid:durableId="2087874108">
    <w:abstractNumId w:val="2"/>
  </w:num>
  <w:num w:numId="9" w16cid:durableId="567108220">
    <w:abstractNumId w:val="1"/>
  </w:num>
  <w:num w:numId="10" w16cid:durableId="1610896298">
    <w:abstractNumId w:val="0"/>
  </w:num>
  <w:num w:numId="11" w16cid:durableId="1300846732">
    <w:abstractNumId w:val="14"/>
  </w:num>
  <w:num w:numId="12" w16cid:durableId="1449931496">
    <w:abstractNumId w:val="10"/>
  </w:num>
  <w:num w:numId="13" w16cid:durableId="232349545">
    <w:abstractNumId w:val="13"/>
  </w:num>
  <w:num w:numId="14" w16cid:durableId="591209220">
    <w:abstractNumId w:val="11"/>
  </w:num>
  <w:num w:numId="15" w16cid:durableId="71508983">
    <w:abstractNumId w:val="15"/>
  </w:num>
  <w:num w:numId="16" w16cid:durableId="1300522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002C"/>
    <w:rsid w:val="00020534"/>
    <w:rsid w:val="000258B1"/>
    <w:rsid w:val="00026B5C"/>
    <w:rsid w:val="000437C1"/>
    <w:rsid w:val="00051696"/>
    <w:rsid w:val="0005365D"/>
    <w:rsid w:val="0005574C"/>
    <w:rsid w:val="00060884"/>
    <w:rsid w:val="00061285"/>
    <w:rsid w:val="000614BF"/>
    <w:rsid w:val="0006709C"/>
    <w:rsid w:val="000978F5"/>
    <w:rsid w:val="000C3CFA"/>
    <w:rsid w:val="000C67E7"/>
    <w:rsid w:val="000D05EF"/>
    <w:rsid w:val="000E2261"/>
    <w:rsid w:val="000E78B7"/>
    <w:rsid w:val="000F21C1"/>
    <w:rsid w:val="000F520B"/>
    <w:rsid w:val="0010745C"/>
    <w:rsid w:val="00107918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9689D"/>
    <w:rsid w:val="001A4572"/>
    <w:rsid w:val="001C48C0"/>
    <w:rsid w:val="001C61C5"/>
    <w:rsid w:val="001C69C4"/>
    <w:rsid w:val="001D37EF"/>
    <w:rsid w:val="001E3590"/>
    <w:rsid w:val="001E7407"/>
    <w:rsid w:val="001F5D5E"/>
    <w:rsid w:val="001F6219"/>
    <w:rsid w:val="001F6CD4"/>
    <w:rsid w:val="00200C98"/>
    <w:rsid w:val="00206C4D"/>
    <w:rsid w:val="00215AF1"/>
    <w:rsid w:val="002321E8"/>
    <w:rsid w:val="0024010F"/>
    <w:rsid w:val="00240749"/>
    <w:rsid w:val="00243018"/>
    <w:rsid w:val="002564A4"/>
    <w:rsid w:val="0026000F"/>
    <w:rsid w:val="002646A7"/>
    <w:rsid w:val="0026736C"/>
    <w:rsid w:val="002735EF"/>
    <w:rsid w:val="00281308"/>
    <w:rsid w:val="00283F9D"/>
    <w:rsid w:val="00284719"/>
    <w:rsid w:val="00297ECB"/>
    <w:rsid w:val="002A1B44"/>
    <w:rsid w:val="002A4F10"/>
    <w:rsid w:val="002A7BCF"/>
    <w:rsid w:val="002B0528"/>
    <w:rsid w:val="002B77CB"/>
    <w:rsid w:val="002C6742"/>
    <w:rsid w:val="002D043A"/>
    <w:rsid w:val="002D266B"/>
    <w:rsid w:val="002D6224"/>
    <w:rsid w:val="002F091B"/>
    <w:rsid w:val="00304F8B"/>
    <w:rsid w:val="00323849"/>
    <w:rsid w:val="0033067B"/>
    <w:rsid w:val="00335BC6"/>
    <w:rsid w:val="00336B38"/>
    <w:rsid w:val="00336E5E"/>
    <w:rsid w:val="003415D3"/>
    <w:rsid w:val="00344701"/>
    <w:rsid w:val="00352B0F"/>
    <w:rsid w:val="00360459"/>
    <w:rsid w:val="00383680"/>
    <w:rsid w:val="0039292B"/>
    <w:rsid w:val="00395103"/>
    <w:rsid w:val="003974BD"/>
    <w:rsid w:val="00397E6C"/>
    <w:rsid w:val="003A11DB"/>
    <w:rsid w:val="003C14FF"/>
    <w:rsid w:val="003C6231"/>
    <w:rsid w:val="003D0406"/>
    <w:rsid w:val="003D0BFE"/>
    <w:rsid w:val="003D5700"/>
    <w:rsid w:val="003E341B"/>
    <w:rsid w:val="003E4216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46131"/>
    <w:rsid w:val="004474A9"/>
    <w:rsid w:val="00454132"/>
    <w:rsid w:val="00467661"/>
    <w:rsid w:val="00472746"/>
    <w:rsid w:val="00472DBE"/>
    <w:rsid w:val="00474A19"/>
    <w:rsid w:val="00477830"/>
    <w:rsid w:val="00496F97"/>
    <w:rsid w:val="004D1F2F"/>
    <w:rsid w:val="004D3C94"/>
    <w:rsid w:val="004D62C6"/>
    <w:rsid w:val="004E063A"/>
    <w:rsid w:val="004E7BEC"/>
    <w:rsid w:val="00505D3D"/>
    <w:rsid w:val="00506AF6"/>
    <w:rsid w:val="00516B8D"/>
    <w:rsid w:val="00525AB5"/>
    <w:rsid w:val="00527035"/>
    <w:rsid w:val="00537FBC"/>
    <w:rsid w:val="00537FDB"/>
    <w:rsid w:val="005413D8"/>
    <w:rsid w:val="005512DB"/>
    <w:rsid w:val="0055130C"/>
    <w:rsid w:val="0057393E"/>
    <w:rsid w:val="00577689"/>
    <w:rsid w:val="00584811"/>
    <w:rsid w:val="00585784"/>
    <w:rsid w:val="00590C69"/>
    <w:rsid w:val="0059340D"/>
    <w:rsid w:val="00593AA6"/>
    <w:rsid w:val="00594161"/>
    <w:rsid w:val="00594324"/>
    <w:rsid w:val="00594749"/>
    <w:rsid w:val="005B0693"/>
    <w:rsid w:val="005B4067"/>
    <w:rsid w:val="005B557E"/>
    <w:rsid w:val="005C1D80"/>
    <w:rsid w:val="005C2CFD"/>
    <w:rsid w:val="005C3F41"/>
    <w:rsid w:val="005D0CDF"/>
    <w:rsid w:val="005D1D92"/>
    <w:rsid w:val="005D2D09"/>
    <w:rsid w:val="005E24C1"/>
    <w:rsid w:val="005F3FBF"/>
    <w:rsid w:val="00600219"/>
    <w:rsid w:val="006011D1"/>
    <w:rsid w:val="00615BE4"/>
    <w:rsid w:val="00617ADC"/>
    <w:rsid w:val="00620076"/>
    <w:rsid w:val="00637854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4583"/>
    <w:rsid w:val="006C7F8C"/>
    <w:rsid w:val="006D4649"/>
    <w:rsid w:val="006E08FE"/>
    <w:rsid w:val="006E1114"/>
    <w:rsid w:val="006E2E1C"/>
    <w:rsid w:val="006E6246"/>
    <w:rsid w:val="006F0F2F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64F"/>
    <w:rsid w:val="007440B7"/>
    <w:rsid w:val="007500C8"/>
    <w:rsid w:val="00756272"/>
    <w:rsid w:val="00763081"/>
    <w:rsid w:val="007715C9"/>
    <w:rsid w:val="00771613"/>
    <w:rsid w:val="00774EDD"/>
    <w:rsid w:val="007757EC"/>
    <w:rsid w:val="007778A1"/>
    <w:rsid w:val="00783E89"/>
    <w:rsid w:val="00790037"/>
    <w:rsid w:val="00793915"/>
    <w:rsid w:val="007A1328"/>
    <w:rsid w:val="007A7AA1"/>
    <w:rsid w:val="007C2253"/>
    <w:rsid w:val="007C3CF8"/>
    <w:rsid w:val="007C6784"/>
    <w:rsid w:val="007D4A24"/>
    <w:rsid w:val="007E163D"/>
    <w:rsid w:val="007E667A"/>
    <w:rsid w:val="007F28C9"/>
    <w:rsid w:val="007F5F1C"/>
    <w:rsid w:val="008067B4"/>
    <w:rsid w:val="008117E9"/>
    <w:rsid w:val="008231A0"/>
    <w:rsid w:val="00824498"/>
    <w:rsid w:val="00830B62"/>
    <w:rsid w:val="00856A31"/>
    <w:rsid w:val="00860B4E"/>
    <w:rsid w:val="00861BE3"/>
    <w:rsid w:val="0086349B"/>
    <w:rsid w:val="00867B37"/>
    <w:rsid w:val="008754D0"/>
    <w:rsid w:val="00881429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2D0B"/>
    <w:rsid w:val="008E6067"/>
    <w:rsid w:val="008F1C43"/>
    <w:rsid w:val="008F54E7"/>
    <w:rsid w:val="009009EF"/>
    <w:rsid w:val="00903422"/>
    <w:rsid w:val="00904E43"/>
    <w:rsid w:val="00905F59"/>
    <w:rsid w:val="00911BA0"/>
    <w:rsid w:val="00916CF2"/>
    <w:rsid w:val="00917EC1"/>
    <w:rsid w:val="009213A2"/>
    <w:rsid w:val="009254C3"/>
    <w:rsid w:val="00932377"/>
    <w:rsid w:val="00947D5A"/>
    <w:rsid w:val="009516FB"/>
    <w:rsid w:val="009532A5"/>
    <w:rsid w:val="009602D6"/>
    <w:rsid w:val="00966206"/>
    <w:rsid w:val="00970BE9"/>
    <w:rsid w:val="00977806"/>
    <w:rsid w:val="00982242"/>
    <w:rsid w:val="009868E9"/>
    <w:rsid w:val="00987B25"/>
    <w:rsid w:val="009900A3"/>
    <w:rsid w:val="00990E3E"/>
    <w:rsid w:val="00993DCD"/>
    <w:rsid w:val="00995EFE"/>
    <w:rsid w:val="009A7773"/>
    <w:rsid w:val="009C3413"/>
    <w:rsid w:val="009C45FE"/>
    <w:rsid w:val="009D13E1"/>
    <w:rsid w:val="009D1A96"/>
    <w:rsid w:val="009D38FE"/>
    <w:rsid w:val="009D7916"/>
    <w:rsid w:val="009F55F6"/>
    <w:rsid w:val="00A12128"/>
    <w:rsid w:val="00A1499E"/>
    <w:rsid w:val="00A1771F"/>
    <w:rsid w:val="00A20961"/>
    <w:rsid w:val="00A20D9C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B70FF"/>
    <w:rsid w:val="00AC4303"/>
    <w:rsid w:val="00AD53CC"/>
    <w:rsid w:val="00AD5641"/>
    <w:rsid w:val="00AD6016"/>
    <w:rsid w:val="00AD6516"/>
    <w:rsid w:val="00AE77BA"/>
    <w:rsid w:val="00AF06CF"/>
    <w:rsid w:val="00B07CDB"/>
    <w:rsid w:val="00B1348E"/>
    <w:rsid w:val="00B16A31"/>
    <w:rsid w:val="00B17DFD"/>
    <w:rsid w:val="00B25F53"/>
    <w:rsid w:val="00B308FE"/>
    <w:rsid w:val="00B33709"/>
    <w:rsid w:val="00B33B3C"/>
    <w:rsid w:val="00B47444"/>
    <w:rsid w:val="00B50ADC"/>
    <w:rsid w:val="00B53906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D23B2"/>
    <w:rsid w:val="00BE02B7"/>
    <w:rsid w:val="00BE0543"/>
    <w:rsid w:val="00BE2155"/>
    <w:rsid w:val="00BE2B98"/>
    <w:rsid w:val="00BE719A"/>
    <w:rsid w:val="00BE720A"/>
    <w:rsid w:val="00BF0D73"/>
    <w:rsid w:val="00BF2465"/>
    <w:rsid w:val="00C001E6"/>
    <w:rsid w:val="00C16619"/>
    <w:rsid w:val="00C2254B"/>
    <w:rsid w:val="00C2303F"/>
    <w:rsid w:val="00C25E7F"/>
    <w:rsid w:val="00C2746F"/>
    <w:rsid w:val="00C324A0"/>
    <w:rsid w:val="00C42BF8"/>
    <w:rsid w:val="00C437A3"/>
    <w:rsid w:val="00C449C7"/>
    <w:rsid w:val="00C50043"/>
    <w:rsid w:val="00C7573B"/>
    <w:rsid w:val="00CA1A2F"/>
    <w:rsid w:val="00CA788C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1798F"/>
    <w:rsid w:val="00D264AA"/>
    <w:rsid w:val="00D33189"/>
    <w:rsid w:val="00D52DC2"/>
    <w:rsid w:val="00D53BCC"/>
    <w:rsid w:val="00D6738D"/>
    <w:rsid w:val="00D70DFB"/>
    <w:rsid w:val="00D766DF"/>
    <w:rsid w:val="00D91F10"/>
    <w:rsid w:val="00D938CE"/>
    <w:rsid w:val="00D9678B"/>
    <w:rsid w:val="00DA186E"/>
    <w:rsid w:val="00DA4116"/>
    <w:rsid w:val="00DB251C"/>
    <w:rsid w:val="00DB4630"/>
    <w:rsid w:val="00DC36F0"/>
    <w:rsid w:val="00DC4F88"/>
    <w:rsid w:val="00DC7FC2"/>
    <w:rsid w:val="00DD184D"/>
    <w:rsid w:val="00DF2831"/>
    <w:rsid w:val="00E05704"/>
    <w:rsid w:val="00E14817"/>
    <w:rsid w:val="00E24922"/>
    <w:rsid w:val="00E249C2"/>
    <w:rsid w:val="00E26D36"/>
    <w:rsid w:val="00E30793"/>
    <w:rsid w:val="00E338EF"/>
    <w:rsid w:val="00E33C1C"/>
    <w:rsid w:val="00E544BB"/>
    <w:rsid w:val="00E74DC7"/>
    <w:rsid w:val="00E8075A"/>
    <w:rsid w:val="00E94D5E"/>
    <w:rsid w:val="00EA4FE9"/>
    <w:rsid w:val="00EA7100"/>
    <w:rsid w:val="00EA7F9F"/>
    <w:rsid w:val="00EB1274"/>
    <w:rsid w:val="00EB607E"/>
    <w:rsid w:val="00EC48F2"/>
    <w:rsid w:val="00ED2BB6"/>
    <w:rsid w:val="00ED34E1"/>
    <w:rsid w:val="00ED3B8D"/>
    <w:rsid w:val="00ED5304"/>
    <w:rsid w:val="00ED79B6"/>
    <w:rsid w:val="00EE0C1F"/>
    <w:rsid w:val="00EE1372"/>
    <w:rsid w:val="00EF2E3A"/>
    <w:rsid w:val="00F072A7"/>
    <w:rsid w:val="00F078DC"/>
    <w:rsid w:val="00F25352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191F"/>
    <w:rsid w:val="00F73BD6"/>
    <w:rsid w:val="00F8136B"/>
    <w:rsid w:val="00F83989"/>
    <w:rsid w:val="00F85099"/>
    <w:rsid w:val="00F87BB7"/>
    <w:rsid w:val="00F9379C"/>
    <w:rsid w:val="00F9632C"/>
    <w:rsid w:val="00FA1E52"/>
    <w:rsid w:val="00FA3857"/>
    <w:rsid w:val="00FC5CAA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051696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3067B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1" ma:contentTypeDescription="Create a new document." ma:contentTypeScope="" ma:versionID="6ce77a1c7edcfd829f749eb9f3a04d1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9d818fa730222b30f58dd376f8e2166a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 xmlns="fe39d773-a83d-4623-ae74-f25711a76616">S574FYTY5PW6-969949929-293</_dlc_DocId>
    <_dlc_DocIdUrl xmlns="fe39d773-a83d-4623-ae74-f25711a76616">
      <Url>https://austreasury.sharepoint.com/sites/leg-cord-function/_layouts/15/DocIdRedir.aspx?ID=S574FYTY5PW6-969949929-293</Url>
      <Description>S574FYTY5PW6-969949929-293</Description>
    </_dlc_DocIdUr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016D1-CDB9-4C0D-924C-44F0A97C5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02D1B-51E9-4649-AD5D-F0647D8215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E13D90-16DF-4186-81FC-21D4B4C8EF44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30b813c2-29e2-43aa-bac2-1ed67b791ce7"/>
    <ds:schemaRef ds:uri="42f4cb5a-261c-4c59-b165-7132460581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46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20230328-NI-TSY_47_XXXX-NHFIC Acting Chair No 1. 2023</dc:title>
  <dc:subject>APPOINTMENTS - FINAL SIGNOFF - Part-Time Member, Tax Practitioners Board</dc:subject>
  <dc:creator>Gallop, Nina</dc:creator>
  <cp:lastModifiedBy>Halse, Katie</cp:lastModifiedBy>
  <cp:revision>49</cp:revision>
  <cp:lastPrinted>2023-03-27T21:58:00Z</cp:lastPrinted>
  <dcterms:created xsi:type="dcterms:W3CDTF">2023-03-07T00:04:00Z</dcterms:created>
  <dcterms:modified xsi:type="dcterms:W3CDTF">2023-03-30T22:46:00Z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0x010100B569D256E75E71428C72445DFBB99E7A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>8;#TSY RA-9242 - Destroy 10 years after action completed|f06ddbdb-86df-426a-bbc0-a9044fd46ab3</vt:lpwstr>
  </property>
  <property fmtid="{D5CDD505-2E9C-101B-9397-08002B2CF9AE}" pid="74" name="xd_ProgID">
    <vt:lpwstr/>
  </property>
  <property fmtid="{D5CDD505-2E9C-101B-9397-08002B2CF9AE}" pid="75" name="_dlc_DocIdItemGuid">
    <vt:lpwstr>7ac2808f-127f-4a97-b417-6902a1f6d77d</vt:lpwstr>
  </property>
  <property fmtid="{D5CDD505-2E9C-101B-9397-08002B2CF9AE}" pid="76" name="_NewReviewCycle">
    <vt:lpwstr/>
  </property>
  <property fmtid="{D5CDD505-2E9C-101B-9397-08002B2CF9AE}" pid="77" name="eTheme">
    <vt:lpwstr>1;#Law Design|318dd2d2-18da-4b8e-a458-14db2c1af95f</vt:lpwstr>
  </property>
  <property fmtid="{D5CDD505-2E9C-101B-9397-08002B2CF9AE}" pid="78" name="eDocumentType">
    <vt:lpwstr>245;#Legislation (Regulations and instruments)|a6fb55df-12d0-4133-bb20-08ce918d8486</vt:lpwstr>
  </property>
  <property fmtid="{D5CDD505-2E9C-101B-9397-08002B2CF9AE}" pid="79" name="eTopic">
    <vt:lpwstr>493;#Governance and Legal|d4a4995d-0c7f-4c50-b543-f25e3c139f57</vt:lpwstr>
  </property>
  <property fmtid="{D5CDD505-2E9C-101B-9397-08002B2CF9AE}" pid="80" name="eActivity">
    <vt:lpwstr>5;#Legal services|c8e2fd51-4093-4598-8984-d78772016138</vt:lpwstr>
  </property>
  <property fmtid="{D5CDD505-2E9C-101B-9397-08002B2CF9AE}" pid="81" name="Division">
    <vt:lpwstr>499;#Corporate Division|9f1bf08f-4d50-4a26-a9f4-fda0ad674e46</vt:lpwstr>
  </property>
  <property fmtid="{D5CDD505-2E9C-101B-9397-08002B2CF9AE}" pid="82" name="Legislation">
    <vt:lpwstr/>
  </property>
  <property fmtid="{D5CDD505-2E9C-101B-9397-08002B2CF9AE}" pid="83" name="Complexity">
    <vt:lpwstr>Basic</vt:lpwstr>
  </property>
  <property fmtid="{D5CDD505-2E9C-101B-9397-08002B2CF9AE}" pid="84" name="hd811e2af7a74596a2880e3ed5c06c3b">
    <vt:lpwstr/>
  </property>
  <property fmtid="{D5CDD505-2E9C-101B-9397-08002B2CF9AE}" pid="85" name="LegalIssues">
    <vt:lpwstr/>
  </property>
  <property fmtid="{D5CDD505-2E9C-101B-9397-08002B2CF9AE}" pid="86" name="Firm engaged">
    <vt:lpwstr/>
  </property>
  <property fmtid="{D5CDD505-2E9C-101B-9397-08002B2CF9AE}" pid="87" name="Branch/Unit">
    <vt:lpwstr/>
  </property>
  <property fmtid="{D5CDD505-2E9C-101B-9397-08002B2CF9AE}" pid="88" name="f262206fa374443e98a3270514ece3d8">
    <vt:lpwstr/>
  </property>
  <property fmtid="{D5CDD505-2E9C-101B-9397-08002B2CF9AE}" pid="89" name="_docset_NoMedatataSyncRequired">
    <vt:lpwstr>False</vt:lpwstr>
  </property>
  <property fmtid="{D5CDD505-2E9C-101B-9397-08002B2CF9AE}" pid="90" name="FirmEngaged">
    <vt:lpwstr/>
  </property>
  <property fmtid="{D5CDD505-2E9C-101B-9397-08002B2CF9AE}" pid="91" name="Activity">
    <vt:lpwstr>35;#Legislation management|cb630f2f-9155-496b-ad0f-d960eb1bf90c</vt:lpwstr>
  </property>
  <property fmtid="{D5CDD505-2E9C-101B-9397-08002B2CF9AE}" pid="92" name="Topic">
    <vt:lpwstr>36;#Legislation Coordination|58c6712e-e847-48f4-81ab-b25e2bbd3986</vt:lpwstr>
  </property>
  <property fmtid="{D5CDD505-2E9C-101B-9397-08002B2CF9AE}" pid="93" name="TSYStatus">
    <vt:lpwstr/>
  </property>
  <property fmtid="{D5CDD505-2E9C-101B-9397-08002B2CF9AE}" pid="94" name="Document Type">
    <vt:lpwstr>42;#Legislation|25c35cca-98fe-4d3e-a63c-3dda1c39f3ec</vt:lpwstr>
  </property>
</Properties>
</file>