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73B94" w14:textId="77777777" w:rsidR="005E317F" w:rsidRPr="00130DC4" w:rsidRDefault="005E317F" w:rsidP="005E317F">
      <w:pPr>
        <w:rPr>
          <w:sz w:val="28"/>
        </w:rPr>
      </w:pPr>
      <w:r w:rsidRPr="00130DC4">
        <w:rPr>
          <w:noProof/>
          <w:lang w:eastAsia="en-AU"/>
        </w:rPr>
        <w:drawing>
          <wp:inline distT="0" distB="0" distL="0" distR="0" wp14:anchorId="25652EFE" wp14:editId="35C89A1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56DFD" w14:textId="77777777" w:rsidR="005E317F" w:rsidRPr="00130DC4" w:rsidRDefault="005E317F" w:rsidP="005E317F">
      <w:pPr>
        <w:rPr>
          <w:sz w:val="19"/>
        </w:rPr>
      </w:pPr>
    </w:p>
    <w:p w14:paraId="122958DB" w14:textId="77777777" w:rsidR="005E317F" w:rsidRPr="00130DC4" w:rsidRDefault="009540AB" w:rsidP="005E317F">
      <w:pPr>
        <w:pStyle w:val="ShortT"/>
      </w:pPr>
      <w:r w:rsidRPr="00130DC4">
        <w:t>Telecommunications (Carriage Service Provider</w:t>
      </w:r>
      <w:r w:rsidR="005D0977" w:rsidRPr="009540AB">
        <w:t>—</w:t>
      </w:r>
      <w:r w:rsidRPr="00130DC4">
        <w:t xml:space="preserve">Security Information) Amendment Determination 2023 </w:t>
      </w:r>
    </w:p>
    <w:p w14:paraId="57428A25" w14:textId="77777777" w:rsidR="00130DC4" w:rsidRPr="00130DC4" w:rsidRDefault="00130DC4" w:rsidP="00130DC4">
      <w:pPr>
        <w:pStyle w:val="SignCoverPageStart"/>
        <w:spacing w:before="240"/>
        <w:ind w:right="91"/>
        <w:rPr>
          <w:szCs w:val="22"/>
        </w:rPr>
      </w:pPr>
      <w:r w:rsidRPr="00130DC4">
        <w:rPr>
          <w:szCs w:val="22"/>
        </w:rPr>
        <w:t xml:space="preserve">I, MICHELLE ROWLAND, Minister </w:t>
      </w:r>
      <w:bookmarkStart w:id="0" w:name="_GoBack"/>
      <w:bookmarkEnd w:id="0"/>
      <w:r w:rsidRPr="00130DC4">
        <w:rPr>
          <w:szCs w:val="22"/>
        </w:rPr>
        <w:t>for Communications, make the following determination.</w:t>
      </w:r>
    </w:p>
    <w:p w14:paraId="2EBA9D50" w14:textId="2875737A" w:rsidR="005E317F" w:rsidRPr="00130DC4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130DC4">
        <w:rPr>
          <w:szCs w:val="22"/>
        </w:rPr>
        <w:t>Dated</w:t>
      </w:r>
      <w:r w:rsidRPr="00130DC4">
        <w:rPr>
          <w:szCs w:val="22"/>
        </w:rPr>
        <w:tab/>
      </w:r>
      <w:r w:rsidR="0053383C">
        <w:rPr>
          <w:szCs w:val="22"/>
        </w:rPr>
        <w:t xml:space="preserve">20 December </w:t>
      </w:r>
      <w:r w:rsidR="00130DC4" w:rsidRPr="00130DC4">
        <w:rPr>
          <w:szCs w:val="22"/>
        </w:rPr>
        <w:t>2023.</w:t>
      </w:r>
    </w:p>
    <w:p w14:paraId="4831C0CE" w14:textId="36C3A25A" w:rsidR="005E317F" w:rsidRPr="00130DC4" w:rsidRDefault="00130DC4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130DC4">
        <w:rPr>
          <w:szCs w:val="22"/>
        </w:rPr>
        <w:t xml:space="preserve">MICHELLE ROWLAND </w:t>
      </w:r>
    </w:p>
    <w:p w14:paraId="37BE8843" w14:textId="77777777" w:rsidR="005E317F" w:rsidRPr="000D3FB9" w:rsidRDefault="00130DC4" w:rsidP="005E317F">
      <w:pPr>
        <w:pStyle w:val="SignCoverPageEnd"/>
        <w:ind w:right="91"/>
        <w:rPr>
          <w:sz w:val="22"/>
        </w:rPr>
      </w:pPr>
      <w:r w:rsidRPr="00130DC4">
        <w:rPr>
          <w:sz w:val="22"/>
        </w:rPr>
        <w:t xml:space="preserve">Minister for Communications </w:t>
      </w:r>
    </w:p>
    <w:p w14:paraId="237E3B9F" w14:textId="77777777" w:rsidR="00B20990" w:rsidRDefault="00B20990" w:rsidP="00B20990"/>
    <w:p w14:paraId="3CC20EF7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BC4E927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5FD4C19B" w14:textId="6D019BA0" w:rsidR="00024400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024400">
        <w:rPr>
          <w:noProof/>
        </w:rPr>
        <w:t>1  Name</w:t>
      </w:r>
      <w:r w:rsidR="00024400">
        <w:rPr>
          <w:noProof/>
        </w:rPr>
        <w:tab/>
      </w:r>
      <w:r w:rsidR="00024400">
        <w:rPr>
          <w:noProof/>
        </w:rPr>
        <w:fldChar w:fldCharType="begin"/>
      </w:r>
      <w:r w:rsidR="00024400">
        <w:rPr>
          <w:noProof/>
        </w:rPr>
        <w:instrText xml:space="preserve"> PAGEREF _Toc153376844 \h </w:instrText>
      </w:r>
      <w:r w:rsidR="00024400">
        <w:rPr>
          <w:noProof/>
        </w:rPr>
      </w:r>
      <w:r w:rsidR="00024400">
        <w:rPr>
          <w:noProof/>
        </w:rPr>
        <w:fldChar w:fldCharType="separate"/>
      </w:r>
      <w:r w:rsidR="00024400">
        <w:rPr>
          <w:noProof/>
        </w:rPr>
        <w:t>1</w:t>
      </w:r>
      <w:r w:rsidR="00024400">
        <w:rPr>
          <w:noProof/>
        </w:rPr>
        <w:fldChar w:fldCharType="end"/>
      </w:r>
    </w:p>
    <w:p w14:paraId="001430ED" w14:textId="31BF022B" w:rsidR="00024400" w:rsidRDefault="000244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_Toc153376845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1A5B0DE" w14:textId="1555A6A0" w:rsidR="00024400" w:rsidRDefault="000244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_Toc153376846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C7EF409" w14:textId="4275804B" w:rsidR="00024400" w:rsidRDefault="000244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_Toc153376847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D64FE5F" w14:textId="17101199" w:rsidR="00024400" w:rsidRDefault="0002440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_Toc153376848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67F5B28" w14:textId="59E4F0A6" w:rsidR="00024400" w:rsidRDefault="0002440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(Carriage Service Provider—Security Information) Determination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_Toc153376849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86BFEDE" w14:textId="3506C588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121D6DB5" w14:textId="77777777" w:rsidR="00B20990" w:rsidRDefault="00B20990" w:rsidP="00B20990"/>
    <w:p w14:paraId="0E06712E" w14:textId="77777777"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8309C92" w14:textId="77777777" w:rsidR="005E317F" w:rsidRPr="009C2562" w:rsidRDefault="005E317F" w:rsidP="005E317F">
      <w:pPr>
        <w:pStyle w:val="ActHead5"/>
      </w:pPr>
      <w:bookmarkStart w:id="2" w:name="_Toc153376844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6BF362FB" w14:textId="7FCD831C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9540AB" w:rsidRPr="009540AB">
        <w:rPr>
          <w:i/>
        </w:rPr>
        <w:t>Telecommunications (Carriage Service Provider</w:t>
      </w:r>
      <w:r w:rsidR="001A7717" w:rsidRPr="009540AB">
        <w:t>—</w:t>
      </w:r>
      <w:r w:rsidR="001A7717" w:rsidRPr="001A7717">
        <w:rPr>
          <w:i/>
        </w:rPr>
        <w:t>S</w:t>
      </w:r>
      <w:r w:rsidR="009540AB" w:rsidRPr="009540AB">
        <w:rPr>
          <w:i/>
        </w:rPr>
        <w:t xml:space="preserve">ecurity Information) </w:t>
      </w:r>
      <w:r w:rsidR="005D0977">
        <w:rPr>
          <w:i/>
        </w:rPr>
        <w:t xml:space="preserve">Amendment </w:t>
      </w:r>
      <w:r w:rsidR="009540AB" w:rsidRPr="009540AB">
        <w:rPr>
          <w:i/>
        </w:rPr>
        <w:t>Determination 2023</w:t>
      </w:r>
      <w:r w:rsidRPr="009C2562">
        <w:t>.</w:t>
      </w:r>
    </w:p>
    <w:p w14:paraId="73291E22" w14:textId="77777777" w:rsidR="005E317F" w:rsidRDefault="005E317F" w:rsidP="005E317F">
      <w:pPr>
        <w:pStyle w:val="ActHead5"/>
      </w:pPr>
      <w:bookmarkStart w:id="4" w:name="_Toc153376845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0B75EE5F" w14:textId="77777777" w:rsidR="005E317F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9540AB">
        <w:t>on the day after this instrument is registered.</w:t>
      </w:r>
    </w:p>
    <w:p w14:paraId="46467B44" w14:textId="77777777" w:rsidR="005E317F" w:rsidRPr="009C2562" w:rsidRDefault="005E317F" w:rsidP="005E317F">
      <w:pPr>
        <w:pStyle w:val="ActHead5"/>
      </w:pPr>
      <w:bookmarkStart w:id="5" w:name="_Toc153376846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18F3C7DB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>This instrument is made under</w:t>
      </w:r>
      <w:r w:rsidR="009540AB">
        <w:t xml:space="preserve"> </w:t>
      </w:r>
      <w:r w:rsidR="009540AB" w:rsidRPr="009540AB">
        <w:t xml:space="preserve">subsection 99(1A) of the </w:t>
      </w:r>
      <w:r w:rsidR="009540AB" w:rsidRPr="009540AB">
        <w:rPr>
          <w:i/>
        </w:rPr>
        <w:t>Telecommunications Act 1997</w:t>
      </w:r>
      <w:r w:rsidR="009540AB" w:rsidRPr="009540AB">
        <w:t>.</w:t>
      </w:r>
    </w:p>
    <w:p w14:paraId="5B46E277" w14:textId="77777777" w:rsidR="005E317F" w:rsidRPr="006065DA" w:rsidRDefault="005E317F" w:rsidP="005E317F">
      <w:pPr>
        <w:pStyle w:val="ActHead5"/>
      </w:pPr>
      <w:bookmarkStart w:id="6" w:name="_Toc153376847"/>
      <w:proofErr w:type="gramStart"/>
      <w:r w:rsidRPr="006065DA">
        <w:t>4  Schedules</w:t>
      </w:r>
      <w:bookmarkEnd w:id="6"/>
      <w:proofErr w:type="gramEnd"/>
    </w:p>
    <w:p w14:paraId="496ADB21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3654A0C" w14:textId="77777777" w:rsidR="005E317F" w:rsidRDefault="005E317F" w:rsidP="005E317F">
      <w:pPr>
        <w:pStyle w:val="ActHead6"/>
        <w:pageBreakBefore/>
      </w:pPr>
      <w:bookmarkStart w:id="7" w:name="_Toc153376848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7FD665A7" w14:textId="77777777" w:rsidR="005E317F" w:rsidRDefault="009540AB" w:rsidP="009540AB">
      <w:pPr>
        <w:pStyle w:val="ActHead9"/>
        <w:ind w:left="0" w:firstLine="0"/>
      </w:pPr>
      <w:bookmarkStart w:id="8" w:name="_Toc153376849"/>
      <w:r w:rsidRPr="009540AB">
        <w:t>Telecommunications (Carriage Service Provider—Security Information) Determination 2022</w:t>
      </w:r>
      <w:bookmarkEnd w:id="8"/>
    </w:p>
    <w:p w14:paraId="5F06B9D1" w14:textId="77777777" w:rsidR="009540AB" w:rsidRDefault="005E317F" w:rsidP="005E317F">
      <w:pPr>
        <w:pStyle w:val="ItemHead"/>
      </w:pPr>
      <w:proofErr w:type="gramStart"/>
      <w:r>
        <w:t xml:space="preserve">1  </w:t>
      </w:r>
      <w:r w:rsidR="009540AB">
        <w:t>Section</w:t>
      </w:r>
      <w:proofErr w:type="gramEnd"/>
      <w:r w:rsidR="009540AB">
        <w:t xml:space="preserve"> 4 (Repeal) </w:t>
      </w:r>
    </w:p>
    <w:p w14:paraId="20137466" w14:textId="41B14F4C" w:rsidR="005E317F" w:rsidRDefault="005E317F" w:rsidP="005E317F">
      <w:pPr>
        <w:pStyle w:val="Item"/>
      </w:pPr>
      <w:r w:rsidRPr="007C5A72">
        <w:t>Omit “</w:t>
      </w:r>
      <w:r w:rsidR="009540AB" w:rsidRPr="007C5A72">
        <w:rPr>
          <w:color w:val="000000"/>
          <w:szCs w:val="22"/>
          <w:shd w:val="clear" w:color="auto" w:fill="FFFFFF"/>
        </w:rPr>
        <w:t>eighteen months</w:t>
      </w:r>
      <w:r w:rsidR="005D0977" w:rsidRPr="007C5A72">
        <w:rPr>
          <w:color w:val="000000"/>
          <w:szCs w:val="22"/>
          <w:shd w:val="clear" w:color="auto" w:fill="FFFFFF"/>
        </w:rPr>
        <w:t>”</w:t>
      </w:r>
      <w:r w:rsidR="009540AB" w:rsidRPr="007C5A72">
        <w:t>, substitute “</w:t>
      </w:r>
      <w:r w:rsidR="004A65A2">
        <w:t xml:space="preserve">three </w:t>
      </w:r>
      <w:r w:rsidR="007C5A72" w:rsidRPr="007C5A72">
        <w:t>years</w:t>
      </w:r>
      <w:r w:rsidR="009540AB" w:rsidRPr="007C5A72">
        <w:rPr>
          <w:sz w:val="24"/>
          <w:szCs w:val="24"/>
        </w:rPr>
        <w:t>”</w:t>
      </w:r>
      <w:r w:rsidRPr="007C5A72">
        <w:t>.</w:t>
      </w:r>
    </w:p>
    <w:sectPr w:rsidR="005E317F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7826C" w14:textId="77777777" w:rsidR="006B43B5" w:rsidRDefault="006B43B5" w:rsidP="0048364F">
      <w:pPr>
        <w:spacing w:line="240" w:lineRule="auto"/>
      </w:pPr>
      <w:r>
        <w:separator/>
      </w:r>
    </w:p>
  </w:endnote>
  <w:endnote w:type="continuationSeparator" w:id="0">
    <w:p w14:paraId="764C3C7D" w14:textId="77777777" w:rsidR="006B43B5" w:rsidRDefault="006B43B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5CF284C9" w14:textId="77777777" w:rsidTr="0001176A">
      <w:tc>
        <w:tcPr>
          <w:tcW w:w="5000" w:type="pct"/>
        </w:tcPr>
        <w:p w14:paraId="78E3F9C9" w14:textId="77777777" w:rsidR="009278C1" w:rsidRDefault="009278C1" w:rsidP="0001176A">
          <w:pPr>
            <w:rPr>
              <w:sz w:val="18"/>
            </w:rPr>
          </w:pPr>
        </w:p>
      </w:tc>
    </w:tr>
  </w:tbl>
  <w:p w14:paraId="5EDCFB1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4581426C" w14:textId="77777777" w:rsidTr="00C160A1">
      <w:tc>
        <w:tcPr>
          <w:tcW w:w="5000" w:type="pct"/>
        </w:tcPr>
        <w:p w14:paraId="488F88D6" w14:textId="77777777" w:rsidR="00B20990" w:rsidRDefault="00B20990" w:rsidP="007946FE">
          <w:pPr>
            <w:rPr>
              <w:sz w:val="18"/>
            </w:rPr>
          </w:pPr>
        </w:p>
      </w:tc>
    </w:tr>
  </w:tbl>
  <w:p w14:paraId="0ADE0A6C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3FF61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74250AC" w14:textId="77777777" w:rsidTr="00C160A1">
      <w:tc>
        <w:tcPr>
          <w:tcW w:w="5000" w:type="pct"/>
        </w:tcPr>
        <w:p w14:paraId="1BA8D6BA" w14:textId="77777777" w:rsidR="00B20990" w:rsidRDefault="00B20990" w:rsidP="00465764">
          <w:pPr>
            <w:rPr>
              <w:sz w:val="18"/>
            </w:rPr>
          </w:pPr>
        </w:p>
      </w:tc>
    </w:tr>
  </w:tbl>
  <w:p w14:paraId="061DABAF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526C6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1507D780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A7D5FFB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6D80928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540AB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8E42FBA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AE9C82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8E316A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5AF9FAA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DFC5E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B132A9A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637655D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63851A4" w14:textId="6573DE4A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95A11">
            <w:rPr>
              <w:i/>
              <w:noProof/>
              <w:sz w:val="18"/>
            </w:rPr>
            <w:t>Telecommunications (Carriage Service Provider—Security Information) Amendment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9A0DB8B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C9ECAB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9563E3F" w14:textId="77777777" w:rsidR="00B20990" w:rsidRDefault="00B20990" w:rsidP="007946FE">
          <w:pPr>
            <w:rPr>
              <w:sz w:val="18"/>
            </w:rPr>
          </w:pPr>
        </w:p>
      </w:tc>
    </w:tr>
  </w:tbl>
  <w:p w14:paraId="32D44B9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3462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DB2FB2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684188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A6CAAF" w14:textId="2D1BFEB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95A11">
            <w:rPr>
              <w:i/>
              <w:noProof/>
              <w:sz w:val="18"/>
            </w:rPr>
            <w:t>Telecommunications (Carriage Service Provider—Security Information) Amendment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ABA71F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E33ED5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658F822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9251D43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8F85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AB315AE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ECDC87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D51198" w14:textId="1044E7D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95A11">
            <w:rPr>
              <w:i/>
              <w:noProof/>
              <w:sz w:val="18"/>
            </w:rPr>
            <w:t>Telecommunications (Carriage Service Provider—Security Information) Amendment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10B31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58EF0A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3538129" w14:textId="77777777" w:rsidR="00EE57E8" w:rsidRDefault="00EE57E8" w:rsidP="00EE57E8">
          <w:pPr>
            <w:rPr>
              <w:sz w:val="18"/>
            </w:rPr>
          </w:pPr>
        </w:p>
      </w:tc>
    </w:tr>
  </w:tbl>
  <w:p w14:paraId="17B288E4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1CED8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C8CAD5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290F2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365CF3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40A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98A8B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5F7184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BE40740" w14:textId="389C0365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540AB">
            <w:rPr>
              <w:i/>
              <w:noProof/>
              <w:sz w:val="18"/>
            </w:rPr>
            <w:t>Document4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53383C">
            <w:rPr>
              <w:i/>
              <w:noProof/>
              <w:sz w:val="18"/>
            </w:rPr>
            <w:t>20/12/2023 2:27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36A9F7B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F1444" w14:textId="77777777" w:rsidR="006B43B5" w:rsidRDefault="006B43B5" w:rsidP="0048364F">
      <w:pPr>
        <w:spacing w:line="240" w:lineRule="auto"/>
      </w:pPr>
      <w:r>
        <w:separator/>
      </w:r>
    </w:p>
  </w:footnote>
  <w:footnote w:type="continuationSeparator" w:id="0">
    <w:p w14:paraId="28F04E13" w14:textId="77777777" w:rsidR="006B43B5" w:rsidRDefault="006B43B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BE1E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D769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B871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9FD3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E7E94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D8F03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2E0B0" w14:textId="77777777" w:rsidR="00EE57E8" w:rsidRPr="00A961C4" w:rsidRDefault="00EE57E8" w:rsidP="0048364F">
    <w:pPr>
      <w:rPr>
        <w:b/>
        <w:sz w:val="20"/>
      </w:rPr>
    </w:pPr>
  </w:p>
  <w:p w14:paraId="53127E0D" w14:textId="77777777" w:rsidR="00EE57E8" w:rsidRPr="00A961C4" w:rsidRDefault="00EE57E8" w:rsidP="0048364F">
    <w:pPr>
      <w:rPr>
        <w:b/>
        <w:sz w:val="20"/>
      </w:rPr>
    </w:pPr>
  </w:p>
  <w:p w14:paraId="077AA8D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6C976" w14:textId="77777777" w:rsidR="00EE57E8" w:rsidRPr="00A961C4" w:rsidRDefault="00EE57E8" w:rsidP="0048364F">
    <w:pPr>
      <w:jc w:val="right"/>
      <w:rPr>
        <w:sz w:val="20"/>
      </w:rPr>
    </w:pPr>
  </w:p>
  <w:p w14:paraId="1E4BA4A3" w14:textId="77777777" w:rsidR="00EE57E8" w:rsidRPr="00A961C4" w:rsidRDefault="00EE57E8" w:rsidP="0048364F">
    <w:pPr>
      <w:jc w:val="right"/>
      <w:rPr>
        <w:b/>
        <w:sz w:val="20"/>
      </w:rPr>
    </w:pPr>
  </w:p>
  <w:p w14:paraId="56F7C2DA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AB"/>
    <w:rsid w:val="00000263"/>
    <w:rsid w:val="000113BC"/>
    <w:rsid w:val="000136AF"/>
    <w:rsid w:val="00024400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C3F4F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30DC4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A7717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7263A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00E1"/>
    <w:rsid w:val="00474835"/>
    <w:rsid w:val="004819C7"/>
    <w:rsid w:val="0048364F"/>
    <w:rsid w:val="004877FC"/>
    <w:rsid w:val="00490F2E"/>
    <w:rsid w:val="00496F97"/>
    <w:rsid w:val="004A37E4"/>
    <w:rsid w:val="004A53EA"/>
    <w:rsid w:val="004A65A2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383C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0977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95A11"/>
    <w:rsid w:val="006A304E"/>
    <w:rsid w:val="006B43B5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5A72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4679B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540AB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A137B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84A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DE3D5D"/>
  <w15:docId w15:val="{208A6507-2AA9-4EA9-92CE-BF6C87D9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C5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A7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A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4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ia\Downloads\template_-_amending_instrument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B1FF7-CAD5-4133-8A1A-E2386028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(6).dotx</Template>
  <TotalTime>0</TotalTime>
  <Pages>6</Pages>
  <Words>208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Dept</dc:creator>
  <cp:lastModifiedBy>MACKENZIE, Tom</cp:lastModifiedBy>
  <cp:revision>2</cp:revision>
  <dcterms:created xsi:type="dcterms:W3CDTF">2023-12-20T03:41:00Z</dcterms:created>
  <dcterms:modified xsi:type="dcterms:W3CDTF">2023-12-20T03:41:00Z</dcterms:modified>
</cp:coreProperties>
</file>