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73B94" w14:textId="77777777" w:rsidR="005E317F" w:rsidRPr="00130DC4" w:rsidRDefault="005E317F" w:rsidP="005E317F">
      <w:pPr>
        <w:rPr>
          <w:sz w:val="28"/>
        </w:rPr>
      </w:pPr>
      <w:r w:rsidRPr="00130DC4">
        <w:rPr>
          <w:noProof/>
          <w:lang w:eastAsia="en-AU"/>
        </w:rPr>
        <w:drawing>
          <wp:inline distT="0" distB="0" distL="0" distR="0" wp14:anchorId="25652EFE" wp14:editId="35C89A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56DFD" w14:textId="77777777" w:rsidR="005E317F" w:rsidRPr="00130DC4" w:rsidRDefault="005E317F" w:rsidP="005E317F">
      <w:pPr>
        <w:rPr>
          <w:sz w:val="19"/>
        </w:rPr>
      </w:pPr>
    </w:p>
    <w:p w14:paraId="122958DB" w14:textId="7D1CDA42" w:rsidR="005E317F" w:rsidRPr="00130DC4" w:rsidRDefault="009540AB" w:rsidP="005E317F">
      <w:pPr>
        <w:pStyle w:val="ShortT"/>
      </w:pPr>
      <w:r w:rsidRPr="00130DC4">
        <w:t xml:space="preserve">Telecommunications </w:t>
      </w:r>
      <w:r w:rsidR="00350015">
        <w:t>(</w:t>
      </w:r>
      <w:r w:rsidR="00350015" w:rsidRPr="00350015">
        <w:t>Carrier Licence Conditions</w:t>
      </w:r>
      <w:r w:rsidR="00CE135F" w:rsidRPr="00CE135F">
        <w:t>—</w:t>
      </w:r>
      <w:r w:rsidR="00350015" w:rsidRPr="00350015">
        <w:t xml:space="preserve">Security Information) </w:t>
      </w:r>
      <w:r w:rsidRPr="00130DC4">
        <w:t xml:space="preserve">Amendment </w:t>
      </w:r>
      <w:r w:rsidR="00D03278">
        <w:t>Declaration</w:t>
      </w:r>
      <w:r w:rsidRPr="00130DC4">
        <w:t xml:space="preserve"> 2023 </w:t>
      </w:r>
    </w:p>
    <w:p w14:paraId="57428A25" w14:textId="72059F55" w:rsidR="00130DC4" w:rsidRPr="00130DC4" w:rsidRDefault="00130DC4" w:rsidP="00130DC4">
      <w:pPr>
        <w:pStyle w:val="SignCoverPageStart"/>
        <w:spacing w:before="240"/>
        <w:ind w:right="91"/>
        <w:rPr>
          <w:szCs w:val="22"/>
        </w:rPr>
      </w:pPr>
      <w:r w:rsidRPr="00130DC4">
        <w:rPr>
          <w:szCs w:val="22"/>
        </w:rPr>
        <w:t xml:space="preserve">I, MICHELLE ROWLAND, Minister for Communications, make the following </w:t>
      </w:r>
      <w:r w:rsidR="00D03278">
        <w:rPr>
          <w:szCs w:val="22"/>
        </w:rPr>
        <w:t>declaration</w:t>
      </w:r>
      <w:r w:rsidRPr="00130DC4">
        <w:rPr>
          <w:szCs w:val="22"/>
        </w:rPr>
        <w:t>.</w:t>
      </w:r>
    </w:p>
    <w:p w14:paraId="2EBA9D50" w14:textId="1AE54325" w:rsidR="005E317F" w:rsidRPr="00130DC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30DC4">
        <w:rPr>
          <w:szCs w:val="22"/>
        </w:rPr>
        <w:t>Dated</w:t>
      </w:r>
      <w:r w:rsidRPr="00130DC4">
        <w:rPr>
          <w:szCs w:val="22"/>
        </w:rPr>
        <w:tab/>
      </w:r>
      <w:r w:rsidR="00335A07">
        <w:rPr>
          <w:szCs w:val="22"/>
        </w:rPr>
        <w:t xml:space="preserve">20 December </w:t>
      </w:r>
      <w:r w:rsidR="00130DC4" w:rsidRPr="00130DC4">
        <w:rPr>
          <w:szCs w:val="22"/>
        </w:rPr>
        <w:t>2023.</w:t>
      </w:r>
    </w:p>
    <w:p w14:paraId="4831C0CE" w14:textId="5FA43F5E" w:rsidR="005E317F" w:rsidRPr="00130DC4" w:rsidRDefault="00130DC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30DC4">
        <w:rPr>
          <w:szCs w:val="22"/>
        </w:rPr>
        <w:t xml:space="preserve">MICHELLE ROWLAND </w:t>
      </w:r>
      <w:bookmarkStart w:id="0" w:name="_GoBack"/>
      <w:bookmarkEnd w:id="0"/>
    </w:p>
    <w:p w14:paraId="37BE8843" w14:textId="77777777" w:rsidR="005E317F" w:rsidRPr="000D3FB9" w:rsidRDefault="00130DC4" w:rsidP="005E317F">
      <w:pPr>
        <w:pStyle w:val="SignCoverPageEnd"/>
        <w:ind w:right="91"/>
        <w:rPr>
          <w:sz w:val="22"/>
        </w:rPr>
      </w:pPr>
      <w:r w:rsidRPr="00130DC4">
        <w:rPr>
          <w:sz w:val="22"/>
        </w:rPr>
        <w:t xml:space="preserve">Minister for Communications </w:t>
      </w:r>
    </w:p>
    <w:p w14:paraId="237E3B9F" w14:textId="77777777" w:rsidR="00B20990" w:rsidRDefault="00B20990" w:rsidP="00B20990"/>
    <w:p w14:paraId="3CC20EF7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BC4E92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7CB525D" w14:textId="22DDAA97" w:rsidR="005B6F1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B6F17">
        <w:rPr>
          <w:noProof/>
        </w:rPr>
        <w:t>1  Name</w:t>
      </w:r>
      <w:r w:rsidR="005B6F17">
        <w:rPr>
          <w:noProof/>
        </w:rPr>
        <w:tab/>
      </w:r>
      <w:r w:rsidR="005B6F17">
        <w:rPr>
          <w:noProof/>
        </w:rPr>
        <w:fldChar w:fldCharType="begin"/>
      </w:r>
      <w:r w:rsidR="005B6F17">
        <w:rPr>
          <w:noProof/>
        </w:rPr>
        <w:instrText xml:space="preserve"> PAGEREF _Toc153376760 \h </w:instrText>
      </w:r>
      <w:r w:rsidR="005B6F17">
        <w:rPr>
          <w:noProof/>
        </w:rPr>
      </w:r>
      <w:r w:rsidR="005B6F17">
        <w:rPr>
          <w:noProof/>
        </w:rPr>
        <w:fldChar w:fldCharType="separate"/>
      </w:r>
      <w:r w:rsidR="005B6F17">
        <w:rPr>
          <w:noProof/>
        </w:rPr>
        <w:t>1</w:t>
      </w:r>
      <w:r w:rsidR="005B6F17">
        <w:rPr>
          <w:noProof/>
        </w:rPr>
        <w:fldChar w:fldCharType="end"/>
      </w:r>
    </w:p>
    <w:p w14:paraId="4E23BABC" w14:textId="6A98C89D" w:rsidR="005B6F17" w:rsidRDefault="005B6F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BFAF5D" w14:textId="5CAC81B9" w:rsidR="005B6F17" w:rsidRDefault="005B6F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B7604C" w14:textId="49076A70" w:rsidR="005B6F17" w:rsidRDefault="005B6F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CF61175" w14:textId="5583F186" w:rsidR="005B6F17" w:rsidRDefault="005B6F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08AB25" w14:textId="67CB9E88" w:rsidR="005B6F17" w:rsidRDefault="005B6F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(Carrier Licence Conditions—Security Information) Declaration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6BFEDE" w14:textId="3C7BE34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21D6DB5" w14:textId="77777777" w:rsidR="00B20990" w:rsidRDefault="00B20990" w:rsidP="00B20990"/>
    <w:p w14:paraId="0E06712E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309C92" w14:textId="77777777" w:rsidR="005E317F" w:rsidRPr="009C2562" w:rsidRDefault="005E317F" w:rsidP="005E317F">
      <w:pPr>
        <w:pStyle w:val="ActHead5"/>
      </w:pPr>
      <w:bookmarkStart w:id="2" w:name="_Toc15337676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BF362FB" w14:textId="1D87CB1F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CE135F" w:rsidRPr="00CE135F">
        <w:rPr>
          <w:i/>
        </w:rPr>
        <w:t>Telecommunications (Carrier Licence Conditions</w:t>
      </w:r>
      <w:r w:rsidR="00E45AF5" w:rsidRPr="009540AB">
        <w:t>—</w:t>
      </w:r>
      <w:r w:rsidR="00CE135F" w:rsidRPr="00CE135F">
        <w:rPr>
          <w:i/>
        </w:rPr>
        <w:t xml:space="preserve"> Security Information) Amendment Declaration 2023</w:t>
      </w:r>
      <w:r w:rsidRPr="009C2562">
        <w:t>.</w:t>
      </w:r>
    </w:p>
    <w:p w14:paraId="73291E22" w14:textId="77777777" w:rsidR="005E317F" w:rsidRDefault="005E317F" w:rsidP="005E317F">
      <w:pPr>
        <w:pStyle w:val="ActHead5"/>
      </w:pPr>
      <w:bookmarkStart w:id="4" w:name="_Toc153376761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0B75EE5F" w14:textId="77777777" w:rsidR="005E317F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9540AB">
        <w:t>on the day after this instrument is registered.</w:t>
      </w:r>
    </w:p>
    <w:p w14:paraId="46467B44" w14:textId="77777777" w:rsidR="005E317F" w:rsidRPr="009C2562" w:rsidRDefault="005E317F" w:rsidP="005E317F">
      <w:pPr>
        <w:pStyle w:val="ActHead5"/>
      </w:pPr>
      <w:bookmarkStart w:id="5" w:name="_Toc153376762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18F3C7DB" w14:textId="08684CF6" w:rsidR="005E317F" w:rsidRPr="009C2562" w:rsidRDefault="00145D43" w:rsidP="005E317F">
      <w:pPr>
        <w:pStyle w:val="subsection"/>
      </w:pPr>
      <w:r>
        <w:tab/>
      </w:r>
      <w:r>
        <w:tab/>
      </w:r>
      <w:r w:rsidRPr="00145D43">
        <w:t xml:space="preserve">This instrument is made under subsections 63(1) and (3) of the </w:t>
      </w:r>
      <w:r w:rsidRPr="00145D43">
        <w:rPr>
          <w:i/>
        </w:rPr>
        <w:t>Telecommunications Act 1997</w:t>
      </w:r>
      <w:r>
        <w:t>.</w:t>
      </w:r>
    </w:p>
    <w:p w14:paraId="5B46E277" w14:textId="77777777" w:rsidR="005E317F" w:rsidRPr="006065DA" w:rsidRDefault="005E317F" w:rsidP="005E317F">
      <w:pPr>
        <w:pStyle w:val="ActHead5"/>
      </w:pPr>
      <w:bookmarkStart w:id="6" w:name="_Toc153376763"/>
      <w:r w:rsidRPr="006065DA">
        <w:t>4  Schedules</w:t>
      </w:r>
      <w:bookmarkEnd w:id="6"/>
    </w:p>
    <w:p w14:paraId="496ADB2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3654A0C" w14:textId="77777777" w:rsidR="005E317F" w:rsidRDefault="005E317F" w:rsidP="005E317F">
      <w:pPr>
        <w:pStyle w:val="ActHead6"/>
        <w:pageBreakBefore/>
      </w:pPr>
      <w:bookmarkStart w:id="7" w:name="_Toc15337676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FD665A7" w14:textId="1BD8CA62" w:rsidR="005E317F" w:rsidRDefault="00350015" w:rsidP="009540AB">
      <w:pPr>
        <w:pStyle w:val="ActHead9"/>
        <w:ind w:left="0" w:firstLine="0"/>
      </w:pPr>
      <w:bookmarkStart w:id="8" w:name="_Toc153376765"/>
      <w:r w:rsidRPr="00350015">
        <w:t>Telecommunications (Carrier Licence Conditions</w:t>
      </w:r>
      <w:r w:rsidR="00CE135F" w:rsidRPr="00CE135F">
        <w:t>—</w:t>
      </w:r>
      <w:r w:rsidRPr="00350015">
        <w:t>Security Information) Declaration 2022</w:t>
      </w:r>
      <w:bookmarkEnd w:id="8"/>
      <w:r w:rsidRPr="00350015">
        <w:t xml:space="preserve"> </w:t>
      </w:r>
    </w:p>
    <w:p w14:paraId="5F06B9D1" w14:textId="77777777" w:rsidR="009540AB" w:rsidRDefault="005E317F" w:rsidP="005E317F">
      <w:pPr>
        <w:pStyle w:val="ItemHead"/>
      </w:pPr>
      <w:r>
        <w:t xml:space="preserve">1  </w:t>
      </w:r>
      <w:r w:rsidR="009540AB">
        <w:t xml:space="preserve">Section 4 (Repeal) </w:t>
      </w:r>
    </w:p>
    <w:p w14:paraId="20137466" w14:textId="2A9A6237" w:rsidR="005E317F" w:rsidRDefault="005E317F" w:rsidP="005E317F">
      <w:pPr>
        <w:pStyle w:val="Item"/>
      </w:pPr>
      <w:r w:rsidRPr="007C5A72">
        <w:t>Omit “</w:t>
      </w:r>
      <w:r w:rsidR="009540AB" w:rsidRPr="007C5A72">
        <w:rPr>
          <w:color w:val="000000"/>
          <w:szCs w:val="22"/>
          <w:shd w:val="clear" w:color="auto" w:fill="FFFFFF"/>
        </w:rPr>
        <w:t>eighteen months</w:t>
      </w:r>
      <w:r w:rsidR="005D0977" w:rsidRPr="007C5A72">
        <w:rPr>
          <w:color w:val="000000"/>
          <w:szCs w:val="22"/>
          <w:shd w:val="clear" w:color="auto" w:fill="FFFFFF"/>
        </w:rPr>
        <w:t>”</w:t>
      </w:r>
      <w:r w:rsidR="009540AB" w:rsidRPr="007C5A72">
        <w:t>, substitute “</w:t>
      </w:r>
      <w:r w:rsidR="007C5A72" w:rsidRPr="007C5A72">
        <w:t>t</w:t>
      </w:r>
      <w:r w:rsidR="00F07A0C">
        <w:t xml:space="preserve">hree </w:t>
      </w:r>
      <w:r w:rsidR="007C5A72" w:rsidRPr="007C5A72">
        <w:t>years</w:t>
      </w:r>
      <w:r w:rsidR="009540AB" w:rsidRPr="007C5A72">
        <w:rPr>
          <w:sz w:val="24"/>
          <w:szCs w:val="24"/>
        </w:rPr>
        <w:t>”</w:t>
      </w:r>
      <w:r w:rsidRPr="007C5A72">
        <w:t>.</w:t>
      </w:r>
    </w:p>
    <w:sectPr w:rsidR="005E317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D6E6B" w14:textId="77777777" w:rsidR="00A15BA0" w:rsidRDefault="00A15BA0" w:rsidP="0048364F">
      <w:pPr>
        <w:spacing w:line="240" w:lineRule="auto"/>
      </w:pPr>
      <w:r>
        <w:separator/>
      </w:r>
    </w:p>
  </w:endnote>
  <w:endnote w:type="continuationSeparator" w:id="0">
    <w:p w14:paraId="13C78987" w14:textId="77777777" w:rsidR="00A15BA0" w:rsidRDefault="00A15B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CF284C9" w14:textId="77777777" w:rsidTr="0001176A">
      <w:tc>
        <w:tcPr>
          <w:tcW w:w="5000" w:type="pct"/>
        </w:tcPr>
        <w:p w14:paraId="78E3F9C9" w14:textId="77777777" w:rsidR="009278C1" w:rsidRDefault="009278C1" w:rsidP="0001176A">
          <w:pPr>
            <w:rPr>
              <w:sz w:val="18"/>
            </w:rPr>
          </w:pPr>
        </w:p>
      </w:tc>
    </w:tr>
  </w:tbl>
  <w:p w14:paraId="5EDCFB1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581426C" w14:textId="77777777" w:rsidTr="00C160A1">
      <w:tc>
        <w:tcPr>
          <w:tcW w:w="5000" w:type="pct"/>
        </w:tcPr>
        <w:p w14:paraId="488F88D6" w14:textId="77777777" w:rsidR="00B20990" w:rsidRDefault="00B20990" w:rsidP="007946FE">
          <w:pPr>
            <w:rPr>
              <w:sz w:val="18"/>
            </w:rPr>
          </w:pPr>
        </w:p>
      </w:tc>
    </w:tr>
  </w:tbl>
  <w:p w14:paraId="0ADE0A6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FF61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4250AC" w14:textId="77777777" w:rsidTr="00C160A1">
      <w:tc>
        <w:tcPr>
          <w:tcW w:w="5000" w:type="pct"/>
        </w:tcPr>
        <w:p w14:paraId="1BA8D6BA" w14:textId="77777777" w:rsidR="00B20990" w:rsidRDefault="00B20990" w:rsidP="00465764">
          <w:pPr>
            <w:rPr>
              <w:sz w:val="18"/>
            </w:rPr>
          </w:pPr>
        </w:p>
      </w:tc>
    </w:tr>
  </w:tbl>
  <w:p w14:paraId="061DABA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26C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07D78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A7D5FF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6D8092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540A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E42FB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AE9C82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E316A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5AF9FA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FC5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B132A9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37655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63851A4" w14:textId="32B69D3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A07">
            <w:rPr>
              <w:i/>
              <w:noProof/>
              <w:sz w:val="18"/>
            </w:rPr>
            <w:t>Telecommunications (Carrier Licence Conditions—Security Information) Amendment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A0DB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C9ECAB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9563E3F" w14:textId="77777777" w:rsidR="00B20990" w:rsidRDefault="00B20990" w:rsidP="007946FE">
          <w:pPr>
            <w:rPr>
              <w:sz w:val="18"/>
            </w:rPr>
          </w:pPr>
        </w:p>
      </w:tc>
    </w:tr>
  </w:tbl>
  <w:p w14:paraId="32D44B9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346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DB2FB2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68418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A6CAAF" w14:textId="3C7F6D2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A07">
            <w:rPr>
              <w:i/>
              <w:noProof/>
              <w:sz w:val="18"/>
            </w:rPr>
            <w:t>Telecommunications (Carrier Licence Conditions—Security Information) Amendment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BA71F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E33ED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58F8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251D4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F85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AB315A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ECDC8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51198" w14:textId="20FF597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A07">
            <w:rPr>
              <w:i/>
              <w:noProof/>
              <w:sz w:val="18"/>
            </w:rPr>
            <w:t>Telecommunications (Carrier Licence Conditions—Security Information) Amendment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10B31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58EF0A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538129" w14:textId="77777777" w:rsidR="00EE57E8" w:rsidRDefault="00EE57E8" w:rsidP="00EE57E8">
          <w:pPr>
            <w:rPr>
              <w:sz w:val="18"/>
            </w:rPr>
          </w:pPr>
        </w:p>
      </w:tc>
    </w:tr>
  </w:tbl>
  <w:p w14:paraId="17B288E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CED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8CAD5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290F2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365CF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0A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98A8B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5F7184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E40740" w14:textId="47B124C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40AB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35A07">
            <w:rPr>
              <w:i/>
              <w:noProof/>
              <w:sz w:val="18"/>
            </w:rPr>
            <w:t>20/12/2023 2:20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6A9F7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32FF" w14:textId="77777777" w:rsidR="00A15BA0" w:rsidRDefault="00A15BA0" w:rsidP="0048364F">
      <w:pPr>
        <w:spacing w:line="240" w:lineRule="auto"/>
      </w:pPr>
      <w:r>
        <w:separator/>
      </w:r>
    </w:p>
  </w:footnote>
  <w:footnote w:type="continuationSeparator" w:id="0">
    <w:p w14:paraId="3CE06E61" w14:textId="77777777" w:rsidR="00A15BA0" w:rsidRDefault="00A15B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E1E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769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B871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9FD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7E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8F0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E0B0" w14:textId="77777777" w:rsidR="00EE57E8" w:rsidRPr="00A961C4" w:rsidRDefault="00EE57E8" w:rsidP="0048364F">
    <w:pPr>
      <w:rPr>
        <w:b/>
        <w:sz w:val="20"/>
      </w:rPr>
    </w:pPr>
  </w:p>
  <w:p w14:paraId="53127E0D" w14:textId="77777777" w:rsidR="00EE57E8" w:rsidRPr="00A961C4" w:rsidRDefault="00EE57E8" w:rsidP="0048364F">
    <w:pPr>
      <w:rPr>
        <w:b/>
        <w:sz w:val="20"/>
      </w:rPr>
    </w:pPr>
  </w:p>
  <w:p w14:paraId="077AA8D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C976" w14:textId="77777777" w:rsidR="00EE57E8" w:rsidRPr="00A961C4" w:rsidRDefault="00EE57E8" w:rsidP="0048364F">
    <w:pPr>
      <w:jc w:val="right"/>
      <w:rPr>
        <w:sz w:val="20"/>
      </w:rPr>
    </w:pPr>
  </w:p>
  <w:p w14:paraId="1E4BA4A3" w14:textId="77777777" w:rsidR="00EE57E8" w:rsidRPr="00A961C4" w:rsidRDefault="00EE57E8" w:rsidP="0048364F">
    <w:pPr>
      <w:jc w:val="right"/>
      <w:rPr>
        <w:b/>
        <w:sz w:val="20"/>
      </w:rPr>
    </w:pPr>
  </w:p>
  <w:p w14:paraId="56F7C2D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AB"/>
    <w:rsid w:val="00000263"/>
    <w:rsid w:val="000113BC"/>
    <w:rsid w:val="000136AF"/>
    <w:rsid w:val="0004044E"/>
    <w:rsid w:val="0005120E"/>
    <w:rsid w:val="00054577"/>
    <w:rsid w:val="000614BF"/>
    <w:rsid w:val="0007169C"/>
    <w:rsid w:val="00073384"/>
    <w:rsid w:val="00077593"/>
    <w:rsid w:val="00083F48"/>
    <w:rsid w:val="00090EA4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33FA"/>
    <w:rsid w:val="0010745C"/>
    <w:rsid w:val="001122FF"/>
    <w:rsid w:val="00130DC4"/>
    <w:rsid w:val="00145D4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5A07"/>
    <w:rsid w:val="003415D3"/>
    <w:rsid w:val="003442F6"/>
    <w:rsid w:val="00346335"/>
    <w:rsid w:val="0035001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F17"/>
    <w:rsid w:val="005C3F41"/>
    <w:rsid w:val="005C4EF0"/>
    <w:rsid w:val="005D0977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126A"/>
    <w:rsid w:val="007A6863"/>
    <w:rsid w:val="007C5A72"/>
    <w:rsid w:val="007C78B4"/>
    <w:rsid w:val="007E32B6"/>
    <w:rsid w:val="007E486B"/>
    <w:rsid w:val="007E7D4A"/>
    <w:rsid w:val="007F3489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436C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40AB"/>
    <w:rsid w:val="00976A63"/>
    <w:rsid w:val="009B2490"/>
    <w:rsid w:val="009B50E5"/>
    <w:rsid w:val="009C3431"/>
    <w:rsid w:val="009C5989"/>
    <w:rsid w:val="009C6A32"/>
    <w:rsid w:val="009D08DA"/>
    <w:rsid w:val="009D15DA"/>
    <w:rsid w:val="00A06860"/>
    <w:rsid w:val="00A136F5"/>
    <w:rsid w:val="00A15BA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43AF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E135F"/>
    <w:rsid w:val="00CF0BB2"/>
    <w:rsid w:val="00D03278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45AF5"/>
    <w:rsid w:val="00E54292"/>
    <w:rsid w:val="00E60191"/>
    <w:rsid w:val="00E74DC7"/>
    <w:rsid w:val="00E87699"/>
    <w:rsid w:val="00E92E27"/>
    <w:rsid w:val="00E9586B"/>
    <w:rsid w:val="00E97334"/>
    <w:rsid w:val="00EA7A8C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07A0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E3D5D"/>
  <w15:docId w15:val="{208A6507-2AA9-4EA9-92CE-BF6C87D9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C5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A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A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ia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425A-7235-4FEF-BAD9-C6E96939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2</TotalTime>
  <Pages>6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Dept</dc:creator>
  <cp:lastModifiedBy>MACKENZIE, Tom</cp:lastModifiedBy>
  <cp:revision>2</cp:revision>
  <dcterms:created xsi:type="dcterms:W3CDTF">2023-12-20T03:41:00Z</dcterms:created>
  <dcterms:modified xsi:type="dcterms:W3CDTF">2023-12-20T03:41:00Z</dcterms:modified>
</cp:coreProperties>
</file>