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9DFB" w14:textId="77777777" w:rsidR="005E317F" w:rsidRPr="00BA0D86" w:rsidRDefault="005E317F" w:rsidP="005E317F">
      <w:pPr>
        <w:rPr>
          <w:sz w:val="28"/>
        </w:rPr>
      </w:pPr>
      <w:r w:rsidRPr="00BA0D86">
        <w:rPr>
          <w:noProof/>
          <w:lang w:eastAsia="en-AU"/>
        </w:rPr>
        <w:drawing>
          <wp:inline distT="0" distB="0" distL="0" distR="0" wp14:anchorId="6948C048" wp14:editId="339A372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Pr="00BA0D86" w:rsidRDefault="005E317F" w:rsidP="005E317F">
      <w:pPr>
        <w:rPr>
          <w:sz w:val="19"/>
        </w:rPr>
      </w:pPr>
    </w:p>
    <w:p w14:paraId="6C832DB1" w14:textId="51614340" w:rsidR="005E317F" w:rsidRPr="00BA0D86" w:rsidRDefault="00217470" w:rsidP="005E317F">
      <w:pPr>
        <w:pStyle w:val="ShortT"/>
      </w:pPr>
      <w:r w:rsidRPr="00BA0D86">
        <w:t>List of Threatened Species</w:t>
      </w:r>
      <w:r w:rsidR="005E317F" w:rsidRPr="00BA0D86">
        <w:t xml:space="preserve"> Amendment (</w:t>
      </w:r>
      <w:r w:rsidR="006F4492" w:rsidRPr="00BA0D86">
        <w:t>385</w:t>
      </w:r>
      <w:r w:rsidR="005E317F" w:rsidRPr="00BA0D86">
        <w:t xml:space="preserve">) </w:t>
      </w:r>
      <w:r w:rsidRPr="00BA0D86">
        <w:t>Instrument 202</w:t>
      </w:r>
      <w:r w:rsidR="00722B8A" w:rsidRPr="00BA0D86">
        <w:t>3</w:t>
      </w:r>
    </w:p>
    <w:p w14:paraId="7F7CCCB1" w14:textId="3392749A" w:rsidR="005E317F" w:rsidRPr="00BA0D86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BA0D86">
        <w:rPr>
          <w:szCs w:val="22"/>
        </w:rPr>
        <w:t xml:space="preserve">I, </w:t>
      </w:r>
      <w:r w:rsidR="00217470" w:rsidRPr="00BA0D86">
        <w:rPr>
          <w:szCs w:val="22"/>
        </w:rPr>
        <w:t>Tanya Plibersek</w:t>
      </w:r>
      <w:r w:rsidRPr="00BA0D86">
        <w:rPr>
          <w:szCs w:val="22"/>
        </w:rPr>
        <w:t xml:space="preserve">, </w:t>
      </w:r>
      <w:r w:rsidR="00217470" w:rsidRPr="00BA0D86">
        <w:rPr>
          <w:szCs w:val="22"/>
        </w:rPr>
        <w:t>Minister for the Environment and Water</w:t>
      </w:r>
      <w:r w:rsidRPr="00BA0D86">
        <w:rPr>
          <w:szCs w:val="22"/>
        </w:rPr>
        <w:t>, make the following instrument.</w:t>
      </w:r>
    </w:p>
    <w:p w14:paraId="71C5A9FE" w14:textId="0A788488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 w:rsidRPr="00BA0D86">
        <w:rPr>
          <w:szCs w:val="22"/>
        </w:rPr>
        <w:t>Dated</w:t>
      </w:r>
      <w:r w:rsidRPr="00BA0D86">
        <w:rPr>
          <w:szCs w:val="22"/>
        </w:rPr>
        <w:tab/>
      </w:r>
      <w:proofErr w:type="gramStart"/>
      <w:r w:rsidR="002A004B">
        <w:rPr>
          <w:szCs w:val="22"/>
        </w:rPr>
        <w:t>14-12-23</w:t>
      </w:r>
      <w:proofErr w:type="gramEnd"/>
    </w:p>
    <w:p w14:paraId="216EF2A9" w14:textId="6D3D97F3" w:rsidR="00865FF8" w:rsidRPr="00BA0D86" w:rsidRDefault="00865FF8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Tanya Plibersek</w:t>
      </w:r>
    </w:p>
    <w:p w14:paraId="471773AD" w14:textId="7BE9B404" w:rsidR="005E317F" w:rsidRPr="00BA0D86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BA0D86">
        <w:rPr>
          <w:szCs w:val="22"/>
        </w:rPr>
        <w:t>Tanya Plibersek</w:t>
      </w:r>
      <w:r w:rsidRPr="00974C49">
        <w:rPr>
          <w:b/>
          <w:szCs w:val="22"/>
        </w:rPr>
        <w:t xml:space="preserve"> </w:t>
      </w:r>
    </w:p>
    <w:p w14:paraId="69BD9E2B" w14:textId="2FE4F62A" w:rsidR="005E317F" w:rsidRPr="00BA0D86" w:rsidRDefault="00217470" w:rsidP="005E317F">
      <w:pPr>
        <w:pStyle w:val="SignCoverPageEnd"/>
        <w:ind w:right="91"/>
        <w:rPr>
          <w:sz w:val="22"/>
        </w:rPr>
      </w:pPr>
      <w:r w:rsidRPr="00BA0D86">
        <w:rPr>
          <w:szCs w:val="22"/>
        </w:rPr>
        <w:t>Minister for the Environment and Water</w:t>
      </w:r>
    </w:p>
    <w:bookmarkEnd w:id="1"/>
    <w:p w14:paraId="2A69CE29" w14:textId="77777777" w:rsidR="00B20990" w:rsidRPr="00BA0D86" w:rsidRDefault="00B20990" w:rsidP="00B20990"/>
    <w:p w14:paraId="3816BC02" w14:textId="77777777" w:rsidR="00B20990" w:rsidRPr="00BA0D86" w:rsidRDefault="00B20990" w:rsidP="00B20990">
      <w:pPr>
        <w:sectPr w:rsidR="00B20990" w:rsidRPr="00BA0D86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BA0D86" w:rsidRDefault="005E317F" w:rsidP="005E317F">
      <w:pPr>
        <w:pStyle w:val="ActHead5"/>
      </w:pPr>
      <w:bookmarkStart w:id="2" w:name="_Toc478567687"/>
      <w:proofErr w:type="gramStart"/>
      <w:r w:rsidRPr="00BA0D86">
        <w:rPr>
          <w:rStyle w:val="CharSectno"/>
        </w:rPr>
        <w:lastRenderedPageBreak/>
        <w:t>1</w:t>
      </w:r>
      <w:r w:rsidRPr="00BA0D86">
        <w:t xml:space="preserve">  Name</w:t>
      </w:r>
      <w:bookmarkEnd w:id="2"/>
      <w:proofErr w:type="gramEnd"/>
    </w:p>
    <w:p w14:paraId="63D4A59C" w14:textId="59586A8F" w:rsidR="005E317F" w:rsidRPr="00BA0D86" w:rsidRDefault="005E317F" w:rsidP="005E317F">
      <w:pPr>
        <w:pStyle w:val="subsection"/>
      </w:pPr>
      <w:r w:rsidRPr="00BA0D86">
        <w:tab/>
      </w:r>
      <w:r w:rsidRPr="00BA0D86">
        <w:tab/>
        <w:t xml:space="preserve">This instrument is the </w:t>
      </w:r>
      <w:bookmarkStart w:id="3" w:name="BKCheck15B_3"/>
      <w:bookmarkEnd w:id="3"/>
      <w:r w:rsidR="00217470" w:rsidRPr="00BA0D86">
        <w:rPr>
          <w:i/>
          <w:iCs/>
        </w:rPr>
        <w:t>List of Threatened Species Amendment (</w:t>
      </w:r>
      <w:r w:rsidR="00250B8A" w:rsidRPr="00BA0D86">
        <w:rPr>
          <w:i/>
          <w:iCs/>
        </w:rPr>
        <w:t>385</w:t>
      </w:r>
      <w:r w:rsidR="00217470" w:rsidRPr="00BA0D86">
        <w:rPr>
          <w:i/>
          <w:iCs/>
        </w:rPr>
        <w:t>) Instrument 202</w:t>
      </w:r>
      <w:r w:rsidR="00722B8A" w:rsidRPr="00BA0D86">
        <w:rPr>
          <w:i/>
          <w:iCs/>
        </w:rPr>
        <w:t>3</w:t>
      </w:r>
      <w:r w:rsidRPr="00BA0D86">
        <w:t>.</w:t>
      </w:r>
    </w:p>
    <w:p w14:paraId="6FE24B47" w14:textId="77777777" w:rsidR="005E317F" w:rsidRPr="00BA0D86" w:rsidRDefault="005E317F" w:rsidP="005E317F">
      <w:pPr>
        <w:pStyle w:val="ActHead5"/>
      </w:pPr>
      <w:bookmarkStart w:id="4" w:name="_Toc478567688"/>
      <w:proofErr w:type="gramStart"/>
      <w:r w:rsidRPr="00BA0D86">
        <w:rPr>
          <w:rStyle w:val="CharSectno"/>
        </w:rPr>
        <w:t>2</w:t>
      </w:r>
      <w:r w:rsidRPr="00BA0D86">
        <w:t xml:space="preserve">  Commencement</w:t>
      </w:r>
      <w:bookmarkEnd w:id="4"/>
      <w:proofErr w:type="gramEnd"/>
    </w:p>
    <w:p w14:paraId="0ED0E56C" w14:textId="38A77157" w:rsidR="00002BCC" w:rsidRPr="00BA0D86" w:rsidRDefault="00002BCC" w:rsidP="00217470">
      <w:pPr>
        <w:pStyle w:val="subsection"/>
      </w:pPr>
      <w:bookmarkStart w:id="5" w:name="_Toc478567689"/>
      <w:r w:rsidRPr="00BA0D86">
        <w:tab/>
      </w:r>
      <w:r w:rsidR="00217470" w:rsidRPr="00BA0D86">
        <w:tab/>
        <w:t>This instrument commences on the day after it is registered.</w:t>
      </w:r>
    </w:p>
    <w:p w14:paraId="7EFE064B" w14:textId="77777777" w:rsidR="005E317F" w:rsidRPr="00BA0D86" w:rsidRDefault="005E317F" w:rsidP="005E317F">
      <w:pPr>
        <w:pStyle w:val="ActHead5"/>
      </w:pPr>
      <w:proofErr w:type="gramStart"/>
      <w:r w:rsidRPr="00BA0D86">
        <w:rPr>
          <w:rStyle w:val="CharSectno"/>
        </w:rPr>
        <w:t>3</w:t>
      </w:r>
      <w:r w:rsidRPr="00BA0D86">
        <w:t xml:space="preserve">  Authority</w:t>
      </w:r>
      <w:bookmarkEnd w:id="5"/>
      <w:proofErr w:type="gramEnd"/>
    </w:p>
    <w:p w14:paraId="724475F0" w14:textId="1076FD33" w:rsidR="005E317F" w:rsidRPr="00BA0D86" w:rsidRDefault="005E317F" w:rsidP="005E317F">
      <w:pPr>
        <w:pStyle w:val="subsection"/>
      </w:pPr>
      <w:r w:rsidRPr="00BA0D86">
        <w:tab/>
      </w:r>
      <w:r w:rsidRPr="00BA0D86">
        <w:tab/>
        <w:t xml:space="preserve">This instrument is made under </w:t>
      </w:r>
      <w:r w:rsidR="00434581" w:rsidRPr="00BA0D86">
        <w:t>section</w:t>
      </w:r>
      <w:r w:rsidR="00217470" w:rsidRPr="00BA0D86">
        <w:t xml:space="preserve"> 184 of the </w:t>
      </w:r>
      <w:r w:rsidR="00217470" w:rsidRPr="00BA0D86">
        <w:rPr>
          <w:i/>
          <w:iCs/>
        </w:rPr>
        <w:t>Environment Protection and Biodiversity Conservation Act 1999</w:t>
      </w:r>
      <w:r w:rsidRPr="00BA0D86">
        <w:t>.</w:t>
      </w:r>
    </w:p>
    <w:p w14:paraId="476D5A6B" w14:textId="77777777" w:rsidR="005E317F" w:rsidRPr="00BA0D86" w:rsidRDefault="005E317F" w:rsidP="005E317F">
      <w:pPr>
        <w:pStyle w:val="ActHead5"/>
      </w:pPr>
      <w:bookmarkStart w:id="6" w:name="_Toc478567690"/>
      <w:proofErr w:type="gramStart"/>
      <w:r w:rsidRPr="00BA0D86">
        <w:t>4  Schedules</w:t>
      </w:r>
      <w:bookmarkEnd w:id="6"/>
      <w:proofErr w:type="gramEnd"/>
    </w:p>
    <w:p w14:paraId="493299CE" w14:textId="77777777" w:rsidR="005E317F" w:rsidRPr="00BA0D86" w:rsidRDefault="005E317F" w:rsidP="005E317F">
      <w:pPr>
        <w:pStyle w:val="subsection"/>
      </w:pPr>
      <w:r w:rsidRPr="00BA0D86">
        <w:tab/>
      </w:r>
      <w:r w:rsidRPr="00BA0D8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Pr="00BA0D86" w:rsidRDefault="005E317F" w:rsidP="005E317F">
      <w:pPr>
        <w:pStyle w:val="ActHead6"/>
        <w:pageBreakBefore/>
      </w:pPr>
      <w:bookmarkStart w:id="7" w:name="_Toc478567691"/>
      <w:r w:rsidRPr="00BA0D86">
        <w:rPr>
          <w:rStyle w:val="CharAmSchNo"/>
        </w:rPr>
        <w:lastRenderedPageBreak/>
        <w:t>Schedule 1</w:t>
      </w:r>
      <w:r w:rsidRPr="00BA0D86">
        <w:t>—</w:t>
      </w:r>
      <w:r w:rsidRPr="00BA0D86">
        <w:rPr>
          <w:rStyle w:val="CharAmSchText"/>
        </w:rPr>
        <w:t>Amendments</w:t>
      </w:r>
      <w:bookmarkEnd w:id="7"/>
    </w:p>
    <w:p w14:paraId="01640911" w14:textId="21897245" w:rsidR="00217470" w:rsidRPr="00BA0D86" w:rsidRDefault="00217470" w:rsidP="00217470">
      <w:pPr>
        <w:pStyle w:val="ActHead9"/>
        <w:rPr>
          <w:b w:val="0"/>
          <w:iCs/>
        </w:rPr>
      </w:pPr>
      <w:bookmarkStart w:id="8" w:name="_Hlk108731402"/>
      <w:bookmarkStart w:id="9" w:name="_Toc478567692"/>
      <w:r w:rsidRPr="00BA0D86">
        <w:rPr>
          <w:bCs/>
          <w:color w:val="000000"/>
          <w:szCs w:val="28"/>
        </w:rPr>
        <w:t xml:space="preserve">Declaration under s178, s181, and s183 of the </w:t>
      </w:r>
      <w:r w:rsidRPr="00BA0D86">
        <w:rPr>
          <w:bCs/>
          <w:iCs/>
          <w:color w:val="000000"/>
          <w:szCs w:val="28"/>
        </w:rPr>
        <w:t>Environment Protection and Biodiversity Conservation Act 1999</w:t>
      </w:r>
      <w:bookmarkEnd w:id="8"/>
    </w:p>
    <w:bookmarkEnd w:id="9"/>
    <w:p w14:paraId="0A86FE2B" w14:textId="77777777" w:rsidR="00175B29" w:rsidRPr="00BA0D86" w:rsidRDefault="00175B29" w:rsidP="00175B29">
      <w:pPr>
        <w:pStyle w:val="ItemHead"/>
      </w:pPr>
    </w:p>
    <w:p w14:paraId="50524AEA" w14:textId="3323D4A7" w:rsidR="00175B29" w:rsidRPr="00BA0D86" w:rsidRDefault="00175B29" w:rsidP="00175B29">
      <w:pPr>
        <w:pStyle w:val="ItemHead"/>
      </w:pPr>
      <w:proofErr w:type="gramStart"/>
      <w:r w:rsidRPr="00BA0D86">
        <w:t>1  In</w:t>
      </w:r>
      <w:proofErr w:type="gramEnd"/>
      <w:r w:rsidRPr="00BA0D86">
        <w:t xml:space="preserve"> the appropriate position under the heading “SPECIES THAT ARE </w:t>
      </w:r>
      <w:r w:rsidR="00D945C3" w:rsidRPr="00BA0D86">
        <w:t>CRITICALLY ENDANGERED</w:t>
      </w:r>
      <w:r w:rsidRPr="00BA0D86">
        <w:t>”</w:t>
      </w:r>
    </w:p>
    <w:p w14:paraId="0010E534" w14:textId="37921CE9" w:rsidR="00175B29" w:rsidRPr="00BA0D86" w:rsidRDefault="00E650B9" w:rsidP="00175B29">
      <w:pPr>
        <w:pStyle w:val="Item"/>
      </w:pPr>
      <w:r w:rsidRPr="00BA0D86">
        <w:t xml:space="preserve">Insert </w:t>
      </w:r>
      <w:r w:rsidR="00175B29" w:rsidRPr="00BA0D86">
        <w:t>the following species:</w:t>
      </w:r>
    </w:p>
    <w:p w14:paraId="2335A87A" w14:textId="30A92FB8" w:rsidR="00175B29" w:rsidRPr="00BA0D86" w:rsidRDefault="00B301F5" w:rsidP="00175B29">
      <w:pPr>
        <w:pStyle w:val="paragraph"/>
        <w:numPr>
          <w:ilvl w:val="0"/>
          <w:numId w:val="20"/>
        </w:numPr>
        <w:rPr>
          <w:i/>
          <w:iCs/>
        </w:rPr>
      </w:pPr>
      <w:r w:rsidRPr="00BA0D86">
        <w:rPr>
          <w:i/>
          <w:iCs/>
        </w:rPr>
        <w:t xml:space="preserve">Emydura </w:t>
      </w:r>
      <w:proofErr w:type="spellStart"/>
      <w:r w:rsidRPr="00BA0D86">
        <w:rPr>
          <w:i/>
          <w:iCs/>
        </w:rPr>
        <w:t>subglobosa</w:t>
      </w:r>
      <w:proofErr w:type="spellEnd"/>
      <w:r w:rsidRPr="00BA0D86">
        <w:rPr>
          <w:i/>
          <w:iCs/>
        </w:rPr>
        <w:t xml:space="preserve"> </w:t>
      </w:r>
      <w:proofErr w:type="spellStart"/>
      <w:r w:rsidRPr="00BA0D86">
        <w:rPr>
          <w:i/>
          <w:iCs/>
        </w:rPr>
        <w:t>subglobosa</w:t>
      </w:r>
      <w:proofErr w:type="spellEnd"/>
    </w:p>
    <w:p w14:paraId="5C8D06B8" w14:textId="3B015E7E" w:rsidR="00175B29" w:rsidRPr="00432F1C" w:rsidRDefault="00175B29" w:rsidP="00B301F5">
      <w:pPr>
        <w:pStyle w:val="paragraph"/>
        <w:ind w:left="2245" w:firstLine="0"/>
        <w:rPr>
          <w:i/>
          <w:iCs/>
        </w:rPr>
      </w:pPr>
    </w:p>
    <w:p w14:paraId="176E0267" w14:textId="71AA28F8" w:rsidR="00272019" w:rsidRPr="00BE7E6E" w:rsidRDefault="00272019" w:rsidP="00B301F5">
      <w:pPr>
        <w:pStyle w:val="ItemHead"/>
      </w:pPr>
    </w:p>
    <w:p w14:paraId="787789A1" w14:textId="77777777" w:rsidR="00272019" w:rsidRPr="00432F1C" w:rsidRDefault="00272019" w:rsidP="00175B29">
      <w:pPr>
        <w:pStyle w:val="paragraph"/>
        <w:ind w:left="0" w:firstLine="0"/>
        <w:rPr>
          <w:i/>
          <w:iCs/>
        </w:rPr>
      </w:pPr>
    </w:p>
    <w:sectPr w:rsidR="00272019" w:rsidRPr="00432F1C" w:rsidSect="00B209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7BC4" w14:textId="77777777" w:rsidR="00031648" w:rsidRDefault="00031648" w:rsidP="0048364F">
      <w:pPr>
        <w:spacing w:line="240" w:lineRule="auto"/>
      </w:pPr>
      <w:r>
        <w:separator/>
      </w:r>
    </w:p>
  </w:endnote>
  <w:endnote w:type="continuationSeparator" w:id="0">
    <w:p w14:paraId="09C24649" w14:textId="77777777" w:rsidR="00031648" w:rsidRDefault="0003164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77777777" w:rsidR="009278C1" w:rsidRDefault="009278C1" w:rsidP="0001176A">
          <w:pPr>
            <w:rPr>
              <w:sz w:val="18"/>
            </w:rPr>
          </w:pP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77777777" w:rsidR="00B20990" w:rsidRDefault="00B20990" w:rsidP="007946FE">
          <w:pPr>
            <w:rPr>
              <w:sz w:val="18"/>
            </w:rPr>
          </w:pP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AB0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CF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206066C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97562">
            <w:rPr>
              <w:i/>
              <w:noProof/>
              <w:sz w:val="18"/>
            </w:rPr>
            <w:t>List of Threatened Species Amendment (385)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82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0F90B09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97562">
            <w:rPr>
              <w:i/>
              <w:noProof/>
              <w:sz w:val="18"/>
            </w:rPr>
            <w:t>List of Threatened Species Amendment (385)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1B5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14FD232B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A004B">
            <w:rPr>
              <w:i/>
              <w:noProof/>
              <w:sz w:val="18"/>
            </w:rPr>
            <w:t>16/12/2023 2:19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9B7E9" w14:textId="77777777" w:rsidR="00031648" w:rsidRDefault="00031648" w:rsidP="0048364F">
      <w:pPr>
        <w:spacing w:line="240" w:lineRule="auto"/>
      </w:pPr>
      <w:r>
        <w:separator/>
      </w:r>
    </w:p>
  </w:footnote>
  <w:footnote w:type="continuationSeparator" w:id="0">
    <w:p w14:paraId="493E7CB7" w14:textId="77777777" w:rsidR="00031648" w:rsidRDefault="0003164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D79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BFE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529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C0DF" w14:textId="77777777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CF2C" w14:textId="77777777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247BD"/>
    <w:rsid w:val="00031648"/>
    <w:rsid w:val="0004044E"/>
    <w:rsid w:val="00050AE0"/>
    <w:rsid w:val="0005120E"/>
    <w:rsid w:val="00054577"/>
    <w:rsid w:val="00054D0C"/>
    <w:rsid w:val="000614BF"/>
    <w:rsid w:val="00066AB9"/>
    <w:rsid w:val="0007169C"/>
    <w:rsid w:val="00077593"/>
    <w:rsid w:val="00083F48"/>
    <w:rsid w:val="000A14F6"/>
    <w:rsid w:val="000A479A"/>
    <w:rsid w:val="000A7DF9"/>
    <w:rsid w:val="000D05EF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42B0C"/>
    <w:rsid w:val="00160BD7"/>
    <w:rsid w:val="001643C9"/>
    <w:rsid w:val="00165568"/>
    <w:rsid w:val="00166082"/>
    <w:rsid w:val="00166C2F"/>
    <w:rsid w:val="001716C9"/>
    <w:rsid w:val="00175B29"/>
    <w:rsid w:val="00184261"/>
    <w:rsid w:val="00193461"/>
    <w:rsid w:val="001939E1"/>
    <w:rsid w:val="0019452E"/>
    <w:rsid w:val="00195382"/>
    <w:rsid w:val="001A189D"/>
    <w:rsid w:val="001A3B9F"/>
    <w:rsid w:val="001A5520"/>
    <w:rsid w:val="001A65C0"/>
    <w:rsid w:val="001B7A5D"/>
    <w:rsid w:val="001C69C4"/>
    <w:rsid w:val="001D552F"/>
    <w:rsid w:val="001E0A8D"/>
    <w:rsid w:val="001E3590"/>
    <w:rsid w:val="001E7407"/>
    <w:rsid w:val="001F1A46"/>
    <w:rsid w:val="00201D27"/>
    <w:rsid w:val="0021153A"/>
    <w:rsid w:val="00217470"/>
    <w:rsid w:val="002245A6"/>
    <w:rsid w:val="002302EA"/>
    <w:rsid w:val="00237614"/>
    <w:rsid w:val="00240749"/>
    <w:rsid w:val="002468D7"/>
    <w:rsid w:val="00247E97"/>
    <w:rsid w:val="00250B8A"/>
    <w:rsid w:val="00256C81"/>
    <w:rsid w:val="00272019"/>
    <w:rsid w:val="00276CF3"/>
    <w:rsid w:val="00285CDD"/>
    <w:rsid w:val="00291167"/>
    <w:rsid w:val="0029489E"/>
    <w:rsid w:val="00297ECB"/>
    <w:rsid w:val="002A004B"/>
    <w:rsid w:val="002C152A"/>
    <w:rsid w:val="002D043A"/>
    <w:rsid w:val="002F4C0F"/>
    <w:rsid w:val="003068EB"/>
    <w:rsid w:val="00310200"/>
    <w:rsid w:val="0031713F"/>
    <w:rsid w:val="003222D1"/>
    <w:rsid w:val="0032750F"/>
    <w:rsid w:val="003415D3"/>
    <w:rsid w:val="003442F6"/>
    <w:rsid w:val="00346335"/>
    <w:rsid w:val="00347012"/>
    <w:rsid w:val="00352B0F"/>
    <w:rsid w:val="003561B0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E14C3"/>
    <w:rsid w:val="003E7451"/>
    <w:rsid w:val="003F6F52"/>
    <w:rsid w:val="004022CA"/>
    <w:rsid w:val="004116CD"/>
    <w:rsid w:val="00414ADE"/>
    <w:rsid w:val="00424CA9"/>
    <w:rsid w:val="004257BB"/>
    <w:rsid w:val="00432F1C"/>
    <w:rsid w:val="00434581"/>
    <w:rsid w:val="0044291A"/>
    <w:rsid w:val="00445256"/>
    <w:rsid w:val="00457402"/>
    <w:rsid w:val="004600B0"/>
    <w:rsid w:val="00460499"/>
    <w:rsid w:val="00460FBA"/>
    <w:rsid w:val="00474835"/>
    <w:rsid w:val="00475EFE"/>
    <w:rsid w:val="004819C7"/>
    <w:rsid w:val="0048364F"/>
    <w:rsid w:val="004877FC"/>
    <w:rsid w:val="00490F2E"/>
    <w:rsid w:val="00496F97"/>
    <w:rsid w:val="004A2CD8"/>
    <w:rsid w:val="004A53EA"/>
    <w:rsid w:val="004A57B7"/>
    <w:rsid w:val="004B35E7"/>
    <w:rsid w:val="004F0430"/>
    <w:rsid w:val="004F1FAC"/>
    <w:rsid w:val="004F676E"/>
    <w:rsid w:val="004F71C0"/>
    <w:rsid w:val="004F78D9"/>
    <w:rsid w:val="00512A8A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65F5"/>
    <w:rsid w:val="00600219"/>
    <w:rsid w:val="006065DA"/>
    <w:rsid w:val="00606AA4"/>
    <w:rsid w:val="00640402"/>
    <w:rsid w:val="00640F78"/>
    <w:rsid w:val="00655D6A"/>
    <w:rsid w:val="00656DE9"/>
    <w:rsid w:val="00672876"/>
    <w:rsid w:val="006773FD"/>
    <w:rsid w:val="00677CC2"/>
    <w:rsid w:val="00685F42"/>
    <w:rsid w:val="0069207B"/>
    <w:rsid w:val="006A304E"/>
    <w:rsid w:val="006B7006"/>
    <w:rsid w:val="006C1011"/>
    <w:rsid w:val="006C7F8C"/>
    <w:rsid w:val="006D7AB9"/>
    <w:rsid w:val="006F4492"/>
    <w:rsid w:val="00700B2C"/>
    <w:rsid w:val="0070658D"/>
    <w:rsid w:val="00713084"/>
    <w:rsid w:val="00717463"/>
    <w:rsid w:val="00720FC2"/>
    <w:rsid w:val="00722B8A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321B"/>
    <w:rsid w:val="007A6863"/>
    <w:rsid w:val="007B3CA6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2BFA"/>
    <w:rsid w:val="00865FF8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44A8"/>
    <w:rsid w:val="009278C1"/>
    <w:rsid w:val="00932377"/>
    <w:rsid w:val="009346E3"/>
    <w:rsid w:val="0094523D"/>
    <w:rsid w:val="00957A10"/>
    <w:rsid w:val="00962BFA"/>
    <w:rsid w:val="00974C49"/>
    <w:rsid w:val="00976A63"/>
    <w:rsid w:val="0098325A"/>
    <w:rsid w:val="00992096"/>
    <w:rsid w:val="00997562"/>
    <w:rsid w:val="009B2490"/>
    <w:rsid w:val="009B50E5"/>
    <w:rsid w:val="009C3431"/>
    <w:rsid w:val="009C5989"/>
    <w:rsid w:val="009C6A32"/>
    <w:rsid w:val="009D08DA"/>
    <w:rsid w:val="009F5E4E"/>
    <w:rsid w:val="00A06860"/>
    <w:rsid w:val="00A136F5"/>
    <w:rsid w:val="00A231E2"/>
    <w:rsid w:val="00A2550D"/>
    <w:rsid w:val="00A26F8F"/>
    <w:rsid w:val="00A379BB"/>
    <w:rsid w:val="00A4169B"/>
    <w:rsid w:val="00A50D55"/>
    <w:rsid w:val="00A52FDA"/>
    <w:rsid w:val="00A5783A"/>
    <w:rsid w:val="00A64912"/>
    <w:rsid w:val="00A70A74"/>
    <w:rsid w:val="00A9231A"/>
    <w:rsid w:val="00A95BC7"/>
    <w:rsid w:val="00AA0343"/>
    <w:rsid w:val="00AA78CE"/>
    <w:rsid w:val="00AA7B26"/>
    <w:rsid w:val="00AC2427"/>
    <w:rsid w:val="00AC767C"/>
    <w:rsid w:val="00AD3467"/>
    <w:rsid w:val="00AD5641"/>
    <w:rsid w:val="00AE0349"/>
    <w:rsid w:val="00AE2AB0"/>
    <w:rsid w:val="00AE7413"/>
    <w:rsid w:val="00AF33DB"/>
    <w:rsid w:val="00B032D8"/>
    <w:rsid w:val="00B05D72"/>
    <w:rsid w:val="00B20990"/>
    <w:rsid w:val="00B23FAF"/>
    <w:rsid w:val="00B301F5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0D86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6CF3"/>
    <w:rsid w:val="00C921A8"/>
    <w:rsid w:val="00C93205"/>
    <w:rsid w:val="00C945DC"/>
    <w:rsid w:val="00CA7844"/>
    <w:rsid w:val="00CB58EF"/>
    <w:rsid w:val="00CE0A93"/>
    <w:rsid w:val="00CF0BB2"/>
    <w:rsid w:val="00D076B1"/>
    <w:rsid w:val="00D12B0D"/>
    <w:rsid w:val="00D13441"/>
    <w:rsid w:val="00D243A3"/>
    <w:rsid w:val="00D33440"/>
    <w:rsid w:val="00D41D46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85B57"/>
    <w:rsid w:val="00D90841"/>
    <w:rsid w:val="00D945C3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50B9"/>
    <w:rsid w:val="00E74DC7"/>
    <w:rsid w:val="00E82F97"/>
    <w:rsid w:val="00E8505D"/>
    <w:rsid w:val="00E87699"/>
    <w:rsid w:val="00E92E27"/>
    <w:rsid w:val="00E9586B"/>
    <w:rsid w:val="00E97334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6490"/>
    <w:rsid w:val="00FE640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0379E15-6CCC-4B6C-9197-C0B87D1D28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569511DF4F3B44D93D473500DEDF51D" ma:contentTypeVersion="" ma:contentTypeDescription="PDMS Document Site Content Type" ma:contentTypeScope="" ma:versionID="a5bebe5048acadbdaf597ca98a8e5057">
  <xsd:schema xmlns:xsd="http://www.w3.org/2001/XMLSchema" xmlns:xs="http://www.w3.org/2001/XMLSchema" xmlns:p="http://schemas.microsoft.com/office/2006/metadata/properties" xmlns:ns2="50379E15-6CCC-4B6C-9197-C0B87D1D28DF" targetNamespace="http://schemas.microsoft.com/office/2006/metadata/properties" ma:root="true" ma:fieldsID="ae09a9919315c134cdafc0028b2d231b" ns2:_="">
    <xsd:import namespace="50379E15-6CCC-4B6C-9197-C0B87D1D28D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79E15-6CCC-4B6C-9197-C0B87D1D28D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C2F01-6498-470F-A3C2-2F2965206953}">
  <ds:schemaRefs>
    <ds:schemaRef ds:uri="http://schemas.microsoft.com/office/2006/metadata/properties"/>
    <ds:schemaRef ds:uri="http://schemas.microsoft.com/office/infopath/2007/PartnerControls"/>
    <ds:schemaRef ds:uri="50379E15-6CCC-4B6C-9197-C0B87D1D28DF"/>
  </ds:schemaRefs>
</ds:datastoreItem>
</file>

<file path=customXml/itemProps3.xml><?xml version="1.0" encoding="utf-8"?>
<ds:datastoreItem xmlns:ds="http://schemas.openxmlformats.org/officeDocument/2006/customXml" ds:itemID="{35A0E2BE-342C-4435-9BEF-59092027F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79E15-6CCC-4B6C-9197-C0B87D1D2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1</TotalTime>
  <Pages>4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Hearder, Eleanor</cp:lastModifiedBy>
  <cp:revision>3</cp:revision>
  <dcterms:created xsi:type="dcterms:W3CDTF">2023-12-16T03:20:00Z</dcterms:created>
  <dcterms:modified xsi:type="dcterms:W3CDTF">2023-12-16T03:20:00Z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0x010100266966F133664895A6EE3632470D45F5001569511DF4F3B44D93D473500DEDF51D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