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ebd94fa74fed4888"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4E444" w14:textId="77777777" w:rsidR="000E6C4E" w:rsidRPr="008B24C8" w:rsidRDefault="0057002B" w:rsidP="00BB0CF2">
      <w:pPr>
        <w:pStyle w:val="ESTitleHeader"/>
      </w:pPr>
      <w:r w:rsidRPr="008B24C8">
        <w:t>EXPLANATORY STATEMENT</w:t>
      </w:r>
    </w:p>
    <w:p w14:paraId="4E55BAFD" w14:textId="77777777" w:rsidR="0057002B" w:rsidRPr="00875A9A" w:rsidRDefault="0057002B" w:rsidP="00BB0CF2">
      <w:pPr>
        <w:pStyle w:val="ESTitleDecisionMaker"/>
      </w:pPr>
      <w:r w:rsidRPr="00875A9A">
        <w:t xml:space="preserve">Issued by authority of </w:t>
      </w:r>
      <w:r w:rsidR="00875A9A" w:rsidRPr="00875A9A">
        <w:t>the Chief of the Defence Force</w:t>
      </w:r>
    </w:p>
    <w:p w14:paraId="49F35988" w14:textId="77777777" w:rsidR="0057002B" w:rsidRPr="00875A9A" w:rsidRDefault="00875A9A" w:rsidP="00BB0CF2">
      <w:pPr>
        <w:pStyle w:val="ESTitleEnablingLegislation"/>
        <w:rPr>
          <w:i w:val="0"/>
        </w:rPr>
      </w:pPr>
      <w:r w:rsidRPr="00875A9A">
        <w:rPr>
          <w:i w:val="0"/>
        </w:rPr>
        <w:t>Defence Act 1903</w:t>
      </w:r>
    </w:p>
    <w:p w14:paraId="17BEA1DB" w14:textId="77777777" w:rsidR="0057002B" w:rsidRPr="00875A9A" w:rsidRDefault="00875A9A" w:rsidP="00BB0CF2">
      <w:pPr>
        <w:pStyle w:val="ESTitleInstrumentName"/>
      </w:pPr>
      <w:r w:rsidRPr="00875A9A">
        <w:t>Defence (Payments to ADF Cadets) Determination 2023</w:t>
      </w:r>
      <w:r w:rsidR="00CB26CC" w:rsidRPr="00875A9A">
        <w:t xml:space="preserve"> </w:t>
      </w:r>
    </w:p>
    <w:p w14:paraId="0754142C" w14:textId="77777777" w:rsidR="00BD598E" w:rsidRPr="00875A9A" w:rsidRDefault="00875A9A" w:rsidP="00165E51">
      <w:pPr>
        <w:pStyle w:val="ESPara"/>
        <w:numPr>
          <w:ilvl w:val="0"/>
          <w:numId w:val="0"/>
        </w:numPr>
      </w:pPr>
      <w:r w:rsidRPr="00875A9A">
        <w:t>The instrument</w:t>
      </w:r>
      <w:r w:rsidR="0057002B" w:rsidRPr="00875A9A">
        <w:t xml:space="preserve"> is made under</w:t>
      </w:r>
      <w:r w:rsidR="0039109F" w:rsidRPr="00875A9A">
        <w:t xml:space="preserve"> </w:t>
      </w:r>
      <w:r w:rsidRPr="00875A9A">
        <w:t>subsection 62B(1)</w:t>
      </w:r>
      <w:r w:rsidR="0039109F" w:rsidRPr="00875A9A">
        <w:t xml:space="preserve"> of the </w:t>
      </w:r>
      <w:r w:rsidRPr="00875A9A">
        <w:rPr>
          <w:i/>
        </w:rPr>
        <w:t>Defence Act 1903</w:t>
      </w:r>
      <w:r w:rsidR="0039109F" w:rsidRPr="00875A9A">
        <w:t xml:space="preserve"> (the Act)</w:t>
      </w:r>
      <w:r w:rsidR="0057002B" w:rsidRPr="00875A9A">
        <w:t xml:space="preserve">. </w:t>
      </w:r>
      <w:r w:rsidR="00AA4557" w:rsidRPr="00875A9A">
        <w:t xml:space="preserve">The instrument commences </w:t>
      </w:r>
      <w:r w:rsidRPr="00875A9A">
        <w:t>on the day after the instrument is registered</w:t>
      </w:r>
      <w:r w:rsidR="00CB26CC" w:rsidRPr="00875A9A">
        <w:t xml:space="preserve"> and </w:t>
      </w:r>
      <w:r w:rsidR="00AA4557" w:rsidRPr="00875A9A">
        <w:t>i</w:t>
      </w:r>
      <w:r w:rsidR="00BD598E" w:rsidRPr="00875A9A">
        <w:t xml:space="preserve">s a </w:t>
      </w:r>
      <w:r w:rsidR="00AA4557" w:rsidRPr="00875A9A">
        <w:t>legislative</w:t>
      </w:r>
      <w:r w:rsidR="00BD598E" w:rsidRPr="00875A9A">
        <w:t xml:space="preserve"> instrument for </w:t>
      </w:r>
      <w:r w:rsidR="00AC5930" w:rsidRPr="00875A9A">
        <w:t xml:space="preserve">the purposes of </w:t>
      </w:r>
      <w:r w:rsidR="00B75478" w:rsidRPr="00875A9A">
        <w:t xml:space="preserve">the </w:t>
      </w:r>
      <w:r w:rsidR="00100DFC" w:rsidRPr="00875A9A">
        <w:rPr>
          <w:i/>
        </w:rPr>
        <w:t>Legislation Act 2003</w:t>
      </w:r>
      <w:r w:rsidR="00100DFC" w:rsidRPr="00875A9A">
        <w:t xml:space="preserve"> (the Legislation Act)</w:t>
      </w:r>
      <w:r w:rsidR="00BD598E" w:rsidRPr="00875A9A">
        <w:t xml:space="preserve">. </w:t>
      </w:r>
    </w:p>
    <w:p w14:paraId="3F9685A5" w14:textId="77777777" w:rsidR="00EA12C9" w:rsidRPr="00B77D97" w:rsidRDefault="00BD598E" w:rsidP="00100DFC">
      <w:pPr>
        <w:pStyle w:val="ESHeading"/>
      </w:pPr>
      <w:r w:rsidRPr="00B77D97">
        <w:t>Purpose</w:t>
      </w:r>
    </w:p>
    <w:p w14:paraId="0A86EB64" w14:textId="2D0F6C27" w:rsidR="007E18BE" w:rsidRDefault="00E53A97" w:rsidP="00165E51">
      <w:pPr>
        <w:pStyle w:val="ESPara"/>
        <w:numPr>
          <w:ilvl w:val="0"/>
          <w:numId w:val="0"/>
        </w:numPr>
      </w:pPr>
      <w:r w:rsidRPr="00E53A97">
        <w:t>The ADF Cadets is a community-based youth development program supporting 13 to 18 year-olds through activities focused on Defence customs, traditions and values that help them thrive in a team environment, improve communication skills, and become responsible members of the local community.</w:t>
      </w:r>
      <w:r>
        <w:t xml:space="preserve"> Part V of the Act establishes the Australian Defence Force Cadets (ADF Cadets), which consists of people who have volunteered and been accepted by the Chief of the Defence Force (CDF) as officers, instructors or cadets in the Australian Army, Navy and Air Force Cadets. </w:t>
      </w:r>
    </w:p>
    <w:p w14:paraId="6101BB94" w14:textId="77777777" w:rsidR="00E53A97" w:rsidRDefault="007E18BE" w:rsidP="00165E51">
      <w:pPr>
        <w:pStyle w:val="ESPara"/>
        <w:numPr>
          <w:ilvl w:val="0"/>
          <w:numId w:val="0"/>
        </w:numPr>
      </w:pPr>
      <w:r>
        <w:t xml:space="preserve">The </w:t>
      </w:r>
      <w:r w:rsidR="00E53A97">
        <w:t>CDF</w:t>
      </w:r>
      <w:r>
        <w:t xml:space="preserve">, as the administrator of the </w:t>
      </w:r>
      <w:r w:rsidR="00E53A97">
        <w:t>ADF Cadets program</w:t>
      </w:r>
      <w:r>
        <w:t>, has the authority to make determinations by legislative instrument that provide for payments or other pecuniary benefits to or for</w:t>
      </w:r>
      <w:r w:rsidR="00E53A97">
        <w:t>:</w:t>
      </w:r>
      <w:r>
        <w:t xml:space="preserve"> </w:t>
      </w:r>
    </w:p>
    <w:p w14:paraId="03904A07" w14:textId="0F64E126" w:rsidR="00E53A97" w:rsidRPr="00165E51" w:rsidRDefault="00E53A97" w:rsidP="00165E51">
      <w:pPr>
        <w:pStyle w:val="ESSubparaList"/>
        <w:ind w:left="993"/>
      </w:pPr>
      <w:r w:rsidRPr="00165E51">
        <w:t>officers of cadets;</w:t>
      </w:r>
    </w:p>
    <w:p w14:paraId="16C05D11" w14:textId="7EEB23C3" w:rsidR="00E53A97" w:rsidRPr="00165E51" w:rsidRDefault="00E53A97" w:rsidP="00165E51">
      <w:pPr>
        <w:pStyle w:val="ESSubparaList"/>
        <w:ind w:left="993"/>
      </w:pPr>
      <w:r w:rsidRPr="00165E51">
        <w:t>instructors of cadets;</w:t>
      </w:r>
    </w:p>
    <w:p w14:paraId="15C73B4F" w14:textId="661D8D3D" w:rsidR="00E53A97" w:rsidRPr="00165E51" w:rsidRDefault="007E18BE" w:rsidP="00165E51">
      <w:pPr>
        <w:pStyle w:val="ESSubparaList"/>
        <w:ind w:left="993"/>
      </w:pPr>
      <w:r w:rsidRPr="00165E51">
        <w:t xml:space="preserve">members of the families of officers, instructors and cadets </w:t>
      </w:r>
    </w:p>
    <w:p w14:paraId="45456813" w14:textId="5DF6BE75" w:rsidR="007E18BE" w:rsidRDefault="007E009C" w:rsidP="00165E51">
      <w:pPr>
        <w:pStyle w:val="ESPara"/>
        <w:numPr>
          <w:ilvl w:val="0"/>
          <w:numId w:val="0"/>
        </w:numPr>
      </w:pPr>
      <w:r>
        <w:t>P</w:t>
      </w:r>
      <w:r w:rsidR="00E53A97">
        <w:t xml:space="preserve">ayments or benefits are made </w:t>
      </w:r>
      <w:r w:rsidR="007E18BE">
        <w:t>by way of grants, honoraria, payments</w:t>
      </w:r>
      <w:r w:rsidR="00ED00AF">
        <w:t xml:space="preserve"> for expenses or other means. A </w:t>
      </w:r>
      <w:r w:rsidR="007E18BE">
        <w:t>determination made by the CDF can also provide for the recovery of any part of the financial assistance provided under the determination.</w:t>
      </w:r>
    </w:p>
    <w:p w14:paraId="12B68A1B" w14:textId="5F4161FF" w:rsidR="007E18BE" w:rsidRDefault="007E18BE" w:rsidP="00165E51">
      <w:pPr>
        <w:pStyle w:val="ESPara"/>
        <w:numPr>
          <w:ilvl w:val="0"/>
          <w:numId w:val="0"/>
        </w:numPr>
      </w:pPr>
      <w:r>
        <w:t xml:space="preserve">The </w:t>
      </w:r>
      <w:r w:rsidRPr="007E18BE">
        <w:rPr>
          <w:i/>
        </w:rPr>
        <w:t>Defence (Payments to ADF Cadets) Determination 2023</w:t>
      </w:r>
      <w:r>
        <w:t xml:space="preserve"> repeals the </w:t>
      </w:r>
      <w:r w:rsidRPr="007E18BE">
        <w:rPr>
          <w:i/>
        </w:rPr>
        <w:t xml:space="preserve">Defence (Payment to ADF Cadets) Determination 2022 </w:t>
      </w:r>
      <w:r>
        <w:t xml:space="preserve">(the 2022 Determination). The new determination replicates the arrangements in the 2022 Determination for payments in respect of ADF Cadets, including flexibility around capacity to make payments to cover costs in exceptional circumstances. </w:t>
      </w:r>
    </w:p>
    <w:p w14:paraId="7FDCE22E" w14:textId="77777777" w:rsidR="007E18BE" w:rsidRDefault="007E18BE" w:rsidP="00165E51">
      <w:pPr>
        <w:pStyle w:val="ESPara"/>
        <w:numPr>
          <w:ilvl w:val="0"/>
          <w:numId w:val="0"/>
        </w:numPr>
      </w:pPr>
      <w:r>
        <w:t xml:space="preserve">As part of the Defence Strategic Review implementation, the authorised person to maintain policy in relation to ADF Cadets is changing from the Chief of Joint Capabilities to the Chief of Personnel.  </w:t>
      </w:r>
    </w:p>
    <w:p w14:paraId="0C91E47C" w14:textId="3C6A23D4" w:rsidR="00D54366" w:rsidRPr="00D54366" w:rsidRDefault="007E18BE" w:rsidP="00165E51">
      <w:pPr>
        <w:pStyle w:val="ESPara"/>
        <w:numPr>
          <w:ilvl w:val="0"/>
          <w:numId w:val="0"/>
        </w:numPr>
      </w:pPr>
      <w:r>
        <w:t>The CDF has amended the directions in this determination to enable the Chief of Personnel to approve payment amounts under section 7, make decisions under section 9 and authorise persons to make certain decisions under section 10 of this determination.</w:t>
      </w:r>
    </w:p>
    <w:p w14:paraId="61C772E3" w14:textId="77777777" w:rsidR="006B3263" w:rsidRDefault="006B3263">
      <w:pPr>
        <w:rPr>
          <w:rFonts w:ascii="Times New Roman" w:hAnsi="Times New Roman" w:cs="Times New Roman"/>
          <w:b/>
          <w:i/>
        </w:rPr>
      </w:pPr>
      <w:r>
        <w:br w:type="page"/>
      </w:r>
    </w:p>
    <w:p w14:paraId="53F71ED8" w14:textId="23F0A3C5" w:rsidR="00AA4557" w:rsidRDefault="00464080" w:rsidP="00100DFC">
      <w:pPr>
        <w:pStyle w:val="ESHeading"/>
      </w:pPr>
      <w:r>
        <w:lastRenderedPageBreak/>
        <w:t>Details</w:t>
      </w:r>
      <w:r w:rsidR="00AA4557">
        <w:t xml:space="preserve"> of the instrument</w:t>
      </w:r>
    </w:p>
    <w:p w14:paraId="4A672E58" w14:textId="77777777" w:rsidR="00E03DCC" w:rsidRDefault="007E4691" w:rsidP="00165E51">
      <w:pPr>
        <w:pStyle w:val="ESPara"/>
        <w:numPr>
          <w:ilvl w:val="0"/>
          <w:numId w:val="0"/>
        </w:numPr>
      </w:pPr>
      <w:r>
        <w:t xml:space="preserve">Details of the instrument are set out in </w:t>
      </w:r>
      <w:r w:rsidRPr="00165E51">
        <w:rPr>
          <w:b/>
        </w:rPr>
        <w:t xml:space="preserve">Attachment </w:t>
      </w:r>
      <w:r w:rsidR="00735916" w:rsidRPr="00165E51">
        <w:rPr>
          <w:b/>
        </w:rPr>
        <w:t>A</w:t>
      </w:r>
      <w:r w:rsidR="00783BFA" w:rsidRPr="00165E51">
        <w:t>.</w:t>
      </w:r>
    </w:p>
    <w:p w14:paraId="7369B2B1" w14:textId="77777777" w:rsidR="00233597" w:rsidRDefault="00233597" w:rsidP="00233597">
      <w:pPr>
        <w:pStyle w:val="ESHeading"/>
      </w:pPr>
      <w:r w:rsidRPr="008B24C8">
        <w:t>Consultation</w:t>
      </w:r>
    </w:p>
    <w:p w14:paraId="38F93081" w14:textId="77777777" w:rsidR="00875A9A" w:rsidRDefault="00875A9A" w:rsidP="00165E51">
      <w:pPr>
        <w:pStyle w:val="ESPara"/>
        <w:numPr>
          <w:ilvl w:val="0"/>
          <w:numId w:val="0"/>
        </w:numPr>
      </w:pPr>
      <w:r w:rsidRPr="00875A9A">
        <w:t>Consultation with the Military Personnel Organisation, Joint Support Services Division, the ADF Cadet Organisations, and Defence Legal has occurr</w:t>
      </w:r>
      <w:r w:rsidR="00982FE8">
        <w:t>ed during the remaking of this i</w:t>
      </w:r>
      <w:r w:rsidRPr="00875A9A">
        <w:t>nstrument and other relevant documents.</w:t>
      </w:r>
      <w:r w:rsidR="00982FE8">
        <w:t xml:space="preserve"> </w:t>
      </w:r>
    </w:p>
    <w:p w14:paraId="4AC6969C" w14:textId="20E479C1" w:rsidR="00233597" w:rsidRDefault="00233597" w:rsidP="00165E51">
      <w:pPr>
        <w:pStyle w:val="ESPara"/>
        <w:numPr>
          <w:ilvl w:val="0"/>
          <w:numId w:val="0"/>
        </w:numPr>
      </w:pPr>
      <w:r w:rsidRPr="00C56A7D">
        <w:t xml:space="preserve">The Office of Impact Analysis </w:t>
      </w:r>
      <w:r w:rsidRPr="00140EDA">
        <w:t>was</w:t>
      </w:r>
      <w:r w:rsidRPr="00C0481D">
        <w:rPr>
          <w:color w:val="FF0000"/>
        </w:rPr>
        <w:t xml:space="preserve"> </w:t>
      </w:r>
      <w:r w:rsidRPr="00C56A7D">
        <w:t>consulted in re</w:t>
      </w:r>
      <w:r w:rsidR="00CD6616" w:rsidRPr="00C56A7D">
        <w:t>lation to this</w:t>
      </w:r>
      <w:r w:rsidRPr="00C56A7D">
        <w:t xml:space="preserve"> </w:t>
      </w:r>
      <w:r w:rsidR="00CD6616" w:rsidRPr="00C56A7D">
        <w:t>instrument</w:t>
      </w:r>
      <w:r w:rsidR="00C56A7D" w:rsidRPr="00C56A7D">
        <w:t xml:space="preserve"> and confirmed that a</w:t>
      </w:r>
      <w:r w:rsidR="00CD6616" w:rsidRPr="00C56A7D">
        <w:t xml:space="preserve"> </w:t>
      </w:r>
      <w:r w:rsidR="00CD6616">
        <w:t xml:space="preserve">regulation </w:t>
      </w:r>
      <w:r w:rsidRPr="00C56A7D">
        <w:t xml:space="preserve">impact analysis </w:t>
      </w:r>
      <w:r w:rsidR="00CD6616" w:rsidRPr="00140EDA">
        <w:t xml:space="preserve">was not </w:t>
      </w:r>
      <w:r w:rsidR="00CD6616" w:rsidRPr="00C56A7D">
        <w:t>required for this instrument (</w:t>
      </w:r>
      <w:r w:rsidR="00CD6616" w:rsidRPr="00140EDA">
        <w:t>OI</w:t>
      </w:r>
      <w:r w:rsidR="00140EDA" w:rsidRPr="00140EDA">
        <w:t>A23-05810</w:t>
      </w:r>
      <w:r w:rsidR="00083944">
        <w:t>).</w:t>
      </w:r>
    </w:p>
    <w:p w14:paraId="3F8CBF08" w14:textId="77777777" w:rsidR="00AA4557" w:rsidRPr="00AA4557" w:rsidRDefault="00AA4557" w:rsidP="00100DFC">
      <w:pPr>
        <w:pStyle w:val="ESHeading"/>
      </w:pPr>
      <w:r>
        <w:t>Parliamentary scrutiny etc.</w:t>
      </w:r>
    </w:p>
    <w:p w14:paraId="15896003" w14:textId="257E3BE3" w:rsidR="00C56A7D" w:rsidRDefault="007D32D3" w:rsidP="00165E51">
      <w:pPr>
        <w:pStyle w:val="ESSubparaHeader"/>
        <w:numPr>
          <w:ilvl w:val="0"/>
          <w:numId w:val="0"/>
        </w:numPr>
      </w:pPr>
      <w:r>
        <w:t xml:space="preserve">The instrument </w:t>
      </w:r>
      <w:r w:rsidRPr="00BB750F">
        <w:t xml:space="preserve">is </w:t>
      </w:r>
      <w:r>
        <w:t>subject to disallowance under section 42 of the Legislation Act</w:t>
      </w:r>
      <w:r w:rsidR="00BB750F">
        <w:t>.</w:t>
      </w:r>
    </w:p>
    <w:p w14:paraId="52351F37" w14:textId="14A5E9EF" w:rsidR="007D32D3" w:rsidRDefault="00426168" w:rsidP="00165E51">
      <w:pPr>
        <w:pStyle w:val="ESSubparaHeader"/>
        <w:numPr>
          <w:ilvl w:val="0"/>
          <w:numId w:val="0"/>
        </w:numPr>
      </w:pPr>
      <w:r w:rsidRPr="00426168">
        <w:t xml:space="preserve">A Statement of Compatibility with Human Rights has been prepared </w:t>
      </w:r>
      <w:r>
        <w:t>in accordance with subsection </w:t>
      </w:r>
      <w:r w:rsidRPr="00426168">
        <w:t xml:space="preserve">9(1) of the </w:t>
      </w:r>
      <w:r w:rsidRPr="00426168">
        <w:rPr>
          <w:i/>
        </w:rPr>
        <w:t>Human Rights (Parliamentary Scrutiny) Act 2011</w:t>
      </w:r>
      <w:r w:rsidRPr="00426168">
        <w:t>. The Statement provides that the instrument is compatible with human rights because it promotes the protection of human rights</w:t>
      </w:r>
      <w:r w:rsidR="00D71054">
        <w:t xml:space="preserve">. </w:t>
      </w:r>
      <w:r w:rsidRPr="00426168">
        <w:t xml:space="preserve">The Statement is included at </w:t>
      </w:r>
      <w:r w:rsidRPr="00165E51">
        <w:rPr>
          <w:b/>
        </w:rPr>
        <w:t>Attachment B</w:t>
      </w:r>
      <w:r w:rsidRPr="00165E51">
        <w:t>.</w:t>
      </w:r>
    </w:p>
    <w:p w14:paraId="5AFB6FCC" w14:textId="5D363F95" w:rsidR="00452948" w:rsidRPr="00CB2B9C" w:rsidRDefault="00B75478" w:rsidP="00165E51">
      <w:pPr>
        <w:pStyle w:val="ESPara"/>
        <w:numPr>
          <w:ilvl w:val="0"/>
          <w:numId w:val="0"/>
        </w:numPr>
      </w:pPr>
      <w:r w:rsidRPr="00B75478">
        <w:t xml:space="preserve">The </w:t>
      </w:r>
      <w:r>
        <w:t xml:space="preserve">instrument </w:t>
      </w:r>
      <w:r w:rsidR="006D368E">
        <w:t>is</w:t>
      </w:r>
      <w:r w:rsidR="00B77D97">
        <w:t xml:space="preserve"> </w:t>
      </w:r>
      <w:r w:rsidR="00BD34DA">
        <w:t>made by</w:t>
      </w:r>
      <w:r w:rsidR="0034158B">
        <w:t xml:space="preserve"> </w:t>
      </w:r>
      <w:r w:rsidR="00BB750F">
        <w:t>General Angus J. Campbell AO, DSC,</w:t>
      </w:r>
      <w:r w:rsidR="0034158B">
        <w:t xml:space="preserve"> </w:t>
      </w:r>
      <w:r w:rsidR="00BD34DA">
        <w:t xml:space="preserve">Chief of the Defence Force, </w:t>
      </w:r>
      <w:r w:rsidR="0034158B">
        <w:t xml:space="preserve">in accordance with </w:t>
      </w:r>
      <w:r w:rsidR="00B77D97">
        <w:t xml:space="preserve">the requirements of </w:t>
      </w:r>
      <w:r w:rsidR="001D31A2">
        <w:t>subsection 62B(1)</w:t>
      </w:r>
      <w:r w:rsidR="00CB2B9C">
        <w:t xml:space="preserve"> </w:t>
      </w:r>
      <w:r w:rsidR="009A33CA">
        <w:t>of the Act</w:t>
      </w:r>
      <w:r w:rsidR="00FF2D3B">
        <w:t>.</w:t>
      </w:r>
      <w:r w:rsidR="00452948">
        <w:br w:type="page"/>
      </w:r>
    </w:p>
    <w:p w14:paraId="7AFCD7BF" w14:textId="77777777" w:rsidR="004F5CE4" w:rsidRPr="00165E51" w:rsidRDefault="007E4691" w:rsidP="007852C5">
      <w:pPr>
        <w:pStyle w:val="ESAttAttName"/>
        <w:pageBreakBefore/>
        <w:rPr>
          <w:u w:val="none"/>
        </w:rPr>
      </w:pPr>
      <w:r w:rsidRPr="00165E51">
        <w:rPr>
          <w:u w:val="none"/>
        </w:rPr>
        <w:t xml:space="preserve">Attachment </w:t>
      </w:r>
      <w:r w:rsidR="00564A6D" w:rsidRPr="00165E51">
        <w:rPr>
          <w:u w:val="none"/>
        </w:rPr>
        <w:t>A</w:t>
      </w:r>
    </w:p>
    <w:p w14:paraId="50EDB724" w14:textId="2064BEA3" w:rsidR="007E4691" w:rsidRPr="00BB0CF2" w:rsidRDefault="007E4691" w:rsidP="00100DFC">
      <w:pPr>
        <w:pStyle w:val="ESAttHeading"/>
      </w:pPr>
      <w:r>
        <w:t>Details of the</w:t>
      </w:r>
      <w:r w:rsidR="00B35546">
        <w:rPr>
          <w:i/>
        </w:rPr>
        <w:t xml:space="preserve"> </w:t>
      </w:r>
      <w:r w:rsidR="00342EFE" w:rsidRPr="00342EFE">
        <w:rPr>
          <w:i/>
        </w:rPr>
        <w:t>Defence (Payments to ADF Cadets) Determination 2023</w:t>
      </w:r>
      <w:r w:rsidR="00B35546" w:rsidRPr="00342EFE">
        <w:rPr>
          <w:i/>
        </w:rPr>
        <w:t xml:space="preserve"> </w:t>
      </w:r>
    </w:p>
    <w:p w14:paraId="4A97CA8D" w14:textId="61F23A78" w:rsidR="007E4691" w:rsidRPr="008F1329" w:rsidRDefault="007E4691" w:rsidP="00100DFC">
      <w:pPr>
        <w:pStyle w:val="ESAttHeading"/>
      </w:pPr>
      <w:r w:rsidRPr="008F1329">
        <w:t>Section 1</w:t>
      </w:r>
      <w:r w:rsidRPr="008F1329">
        <w:tab/>
        <w:t>Name</w:t>
      </w:r>
    </w:p>
    <w:p w14:paraId="24BA0482" w14:textId="2B27A998" w:rsidR="00342EFE" w:rsidRDefault="00642D68" w:rsidP="007E0498">
      <w:pPr>
        <w:pStyle w:val="ESAttNormal"/>
      </w:pPr>
      <w:r>
        <w:t xml:space="preserve">This section provides that the name of the instrument is the </w:t>
      </w:r>
      <w:r w:rsidRPr="00642D68">
        <w:rPr>
          <w:i/>
        </w:rPr>
        <w:t>Defence (Payments to ADF Cadets) Determination 2023</w:t>
      </w:r>
      <w:r>
        <w:t>.</w:t>
      </w:r>
    </w:p>
    <w:p w14:paraId="3C426155" w14:textId="14971DF9" w:rsidR="007E4691" w:rsidRPr="008F1329" w:rsidRDefault="007E4691" w:rsidP="00100DFC">
      <w:pPr>
        <w:pStyle w:val="ESAttHeading"/>
      </w:pPr>
      <w:r w:rsidRPr="008F1329">
        <w:t>Section 2</w:t>
      </w:r>
      <w:r w:rsidRPr="008F1329">
        <w:tab/>
        <w:t>Commencement</w:t>
      </w:r>
    </w:p>
    <w:p w14:paraId="04658837" w14:textId="483B1FB4" w:rsidR="007E0498" w:rsidRDefault="00642D68" w:rsidP="00642D68">
      <w:pPr>
        <w:pStyle w:val="ESAttNormal"/>
      </w:pPr>
      <w:r>
        <w:t xml:space="preserve">This section provides </w:t>
      </w:r>
      <w:r w:rsidRPr="00642D68">
        <w:t>that the instrument commences the day after the instrument is registered.</w:t>
      </w:r>
    </w:p>
    <w:p w14:paraId="599CD91D" w14:textId="776C1651" w:rsidR="00133207" w:rsidRPr="008F1329" w:rsidRDefault="00133207" w:rsidP="00100DFC">
      <w:pPr>
        <w:pStyle w:val="ESAttHeading"/>
      </w:pPr>
      <w:r w:rsidRPr="008F1329">
        <w:t>Section 3</w:t>
      </w:r>
      <w:r w:rsidRPr="008F1329">
        <w:tab/>
        <w:t>Authority</w:t>
      </w:r>
    </w:p>
    <w:p w14:paraId="08A11558" w14:textId="5FF62FDB" w:rsidR="007E0498" w:rsidRDefault="00642D68" w:rsidP="00642D68">
      <w:pPr>
        <w:pStyle w:val="ESAttNormal"/>
        <w:rPr>
          <w:b/>
        </w:rPr>
      </w:pPr>
      <w:r>
        <w:t xml:space="preserve">This section provides </w:t>
      </w:r>
      <w:r w:rsidRPr="00642D68">
        <w:t xml:space="preserve">that </w:t>
      </w:r>
      <w:r>
        <w:t>the</w:t>
      </w:r>
      <w:r w:rsidRPr="00642D68">
        <w:t xml:space="preserve"> instrument is made under subsection 62B(1) of the </w:t>
      </w:r>
      <w:r>
        <w:t>Act</w:t>
      </w:r>
      <w:r w:rsidRPr="00642D68">
        <w:t>.</w:t>
      </w:r>
    </w:p>
    <w:p w14:paraId="71420234" w14:textId="3F9A3B43" w:rsidR="00915032" w:rsidRPr="008F1329" w:rsidRDefault="007E0498" w:rsidP="00100DFC">
      <w:pPr>
        <w:pStyle w:val="ESAttHeading"/>
      </w:pPr>
      <w:r w:rsidRPr="008F1329">
        <w:t>Section 4</w:t>
      </w:r>
      <w:r w:rsidR="00915032" w:rsidRPr="008F1329">
        <w:tab/>
      </w:r>
      <w:r w:rsidR="00482E05" w:rsidRPr="008F1329">
        <w:t>Definitions</w:t>
      </w:r>
    </w:p>
    <w:p w14:paraId="56991FC5" w14:textId="64F02E38" w:rsidR="00902734" w:rsidRDefault="00642D68" w:rsidP="00642D68">
      <w:pPr>
        <w:pStyle w:val="ESAttNormal"/>
      </w:pPr>
      <w:r>
        <w:t xml:space="preserve">This section </w:t>
      </w:r>
      <w:r w:rsidR="008B113A">
        <w:t xml:space="preserve">sets out the meaning of certain </w:t>
      </w:r>
      <w:r w:rsidR="00902734">
        <w:t>defin</w:t>
      </w:r>
      <w:r w:rsidR="00EE7D95">
        <w:t xml:space="preserve">itions used in this instrument, which relevantly </w:t>
      </w:r>
      <w:r w:rsidR="00902734">
        <w:t>include:</w:t>
      </w:r>
    </w:p>
    <w:p w14:paraId="5C579A13" w14:textId="76476544" w:rsidR="007E0498" w:rsidRPr="008B113A" w:rsidRDefault="00642D68" w:rsidP="00902734">
      <w:pPr>
        <w:pStyle w:val="ESAttList"/>
        <w:rPr>
          <w:b/>
          <w:i/>
        </w:rPr>
      </w:pPr>
      <w:r>
        <w:t xml:space="preserve"> </w:t>
      </w:r>
      <w:r w:rsidR="008B113A">
        <w:rPr>
          <w:b/>
          <w:i/>
        </w:rPr>
        <w:t>authorised person</w:t>
      </w:r>
      <w:r w:rsidR="008B113A">
        <w:t xml:space="preserve"> has the meaning given by section 10</w:t>
      </w:r>
    </w:p>
    <w:p w14:paraId="4773B00E" w14:textId="53CDE4FA" w:rsidR="008B113A" w:rsidRDefault="008B113A" w:rsidP="00902734">
      <w:pPr>
        <w:pStyle w:val="ESAttList"/>
      </w:pPr>
      <w:r>
        <w:rPr>
          <w:b/>
          <w:i/>
        </w:rPr>
        <w:t xml:space="preserve">daily amount </w:t>
      </w:r>
      <w:r>
        <w:t>means an amount payable in respect of participation in an activity of the ADF Cadets for all or part of a day</w:t>
      </w:r>
    </w:p>
    <w:p w14:paraId="0C5B6879" w14:textId="34D98346" w:rsidR="005259FF" w:rsidRPr="008F1329" w:rsidRDefault="00902734" w:rsidP="005766C4">
      <w:pPr>
        <w:pStyle w:val="ESAttHeading"/>
      </w:pPr>
      <w:r w:rsidRPr="008F1329">
        <w:t>Section 5</w:t>
      </w:r>
      <w:r w:rsidR="005259FF" w:rsidRPr="008F1329">
        <w:tab/>
      </w:r>
      <w:r w:rsidR="00D67F97" w:rsidRPr="008F1329">
        <w:t>Schedules</w:t>
      </w:r>
    </w:p>
    <w:p w14:paraId="178DF431" w14:textId="3C0C24CE" w:rsidR="007A385F" w:rsidRDefault="00EE7D95" w:rsidP="00DF392D">
      <w:pPr>
        <w:pStyle w:val="ESAttNormal"/>
      </w:pPr>
      <w:r w:rsidRPr="00EE7D95">
        <w:t xml:space="preserve">Section 5 provides that each instrument specified in a Schedule to the instrument is amended or repealed in accordance with the items in the Schedule. The only instrument specified in the Schedule is the </w:t>
      </w:r>
      <w:r w:rsidRPr="004E53C9">
        <w:rPr>
          <w:i/>
        </w:rPr>
        <w:t>Defence</w:t>
      </w:r>
      <w:r w:rsidR="006A2E0E">
        <w:rPr>
          <w:i/>
        </w:rPr>
        <w:t> </w:t>
      </w:r>
      <w:r w:rsidRPr="004E53C9">
        <w:rPr>
          <w:i/>
        </w:rPr>
        <w:t>(Payment</w:t>
      </w:r>
      <w:r w:rsidR="006A2E0E">
        <w:rPr>
          <w:i/>
        </w:rPr>
        <w:t>s</w:t>
      </w:r>
      <w:r w:rsidRPr="004E53C9">
        <w:rPr>
          <w:i/>
        </w:rPr>
        <w:t xml:space="preserve"> to ADF Cadets) Determination 2022</w:t>
      </w:r>
      <w:r w:rsidRPr="00EE7D95">
        <w:t>, which is repealed.</w:t>
      </w:r>
    </w:p>
    <w:p w14:paraId="29C3ACDF" w14:textId="29207B2C" w:rsidR="00133207" w:rsidRPr="008F1329" w:rsidRDefault="00D67F97" w:rsidP="005766C4">
      <w:pPr>
        <w:pStyle w:val="ESAttHeading"/>
      </w:pPr>
      <w:r w:rsidRPr="008F1329">
        <w:t>Section 6</w:t>
      </w:r>
      <w:r w:rsidRPr="008F1329">
        <w:tab/>
        <w:t>Eligibility for payments</w:t>
      </w:r>
    </w:p>
    <w:p w14:paraId="704E7115" w14:textId="6ED101E3" w:rsidR="00763737" w:rsidRPr="00763737" w:rsidRDefault="00763737" w:rsidP="00763737">
      <w:pPr>
        <w:pStyle w:val="ESAttNormal"/>
      </w:pPr>
      <w:r w:rsidRPr="00763737">
        <w:t xml:space="preserve">Subsection 6(1) provides that an officer or instructor of ADF Cadets may apply for a payment where they participate in an ADF Cadet activity. This application needs to be in writing to </w:t>
      </w:r>
      <w:r w:rsidR="00B4154E">
        <w:t>an</w:t>
      </w:r>
      <w:r w:rsidR="00B4154E" w:rsidRPr="00763737">
        <w:t xml:space="preserve"> </w:t>
      </w:r>
      <w:r w:rsidRPr="00763737">
        <w:t>authorised person. The</w:t>
      </w:r>
      <w:r w:rsidR="00B4154E">
        <w:t xml:space="preserve"> officer or instructor</w:t>
      </w:r>
      <w:r w:rsidRPr="00763737">
        <w:t xml:space="preserve"> will not be paid unless they make an application. </w:t>
      </w:r>
    </w:p>
    <w:p w14:paraId="58A91DF5" w14:textId="3983AD95" w:rsidR="00B11AB4" w:rsidRDefault="00763737" w:rsidP="00DF392D">
      <w:pPr>
        <w:pStyle w:val="ESAttNormal"/>
      </w:pPr>
      <w:r w:rsidRPr="00763737">
        <w:t>Subsection 6(</w:t>
      </w:r>
      <w:r w:rsidR="001639AA">
        <w:t>2</w:t>
      </w:r>
      <w:r w:rsidRPr="00763737">
        <w:t>) provide</w:t>
      </w:r>
      <w:r w:rsidR="00B11AB4">
        <w:t>s</w:t>
      </w:r>
      <w:r w:rsidRPr="00763737">
        <w:t xml:space="preserve"> that an officer or instructor of ADF Cadets must apply for payment before the end of the calendar month </w:t>
      </w:r>
      <w:r w:rsidR="00CA76B5">
        <w:t>immediately following</w:t>
      </w:r>
      <w:r w:rsidR="00CA76B5" w:rsidRPr="00763737">
        <w:t xml:space="preserve"> </w:t>
      </w:r>
      <w:r w:rsidRPr="00763737">
        <w:t xml:space="preserve">the </w:t>
      </w:r>
      <w:r w:rsidR="00CA76B5">
        <w:t xml:space="preserve">month in which the </w:t>
      </w:r>
      <w:r w:rsidRPr="00763737">
        <w:t>ADF cadet activity occurred</w:t>
      </w:r>
      <w:r w:rsidR="001639AA">
        <w:t xml:space="preserve"> (the </w:t>
      </w:r>
      <w:r w:rsidR="009A27F7" w:rsidRPr="00140EDA">
        <w:rPr>
          <w:b/>
          <w:i/>
        </w:rPr>
        <w:t>relevant</w:t>
      </w:r>
      <w:r w:rsidR="002F3163">
        <w:rPr>
          <w:b/>
          <w:i/>
        </w:rPr>
        <w:t> </w:t>
      </w:r>
      <w:r w:rsidR="001639AA" w:rsidRPr="00140EDA">
        <w:rPr>
          <w:b/>
          <w:i/>
        </w:rPr>
        <w:t>calendar month</w:t>
      </w:r>
      <w:r w:rsidR="001639AA">
        <w:t>)</w:t>
      </w:r>
      <w:r w:rsidRPr="00763737">
        <w:t xml:space="preserve">. </w:t>
      </w:r>
      <w:r w:rsidR="00CA76B5">
        <w:t>For example, if an officer or instructor undertook ADF cadet activity on 15</w:t>
      </w:r>
      <w:r w:rsidR="002F3163">
        <w:t> </w:t>
      </w:r>
      <w:r w:rsidR="00CA76B5">
        <w:t xml:space="preserve">March 2024, they would have until the end of the day of 30 April 2024 to make a written application under </w:t>
      </w:r>
      <w:r w:rsidR="00A312B7">
        <w:t>sub</w:t>
      </w:r>
      <w:r w:rsidR="00CA76B5">
        <w:t>section 6</w:t>
      </w:r>
      <w:r w:rsidR="00A312B7">
        <w:t>(1)</w:t>
      </w:r>
      <w:r w:rsidR="00CA76B5">
        <w:t xml:space="preserve"> of the instrument. </w:t>
      </w:r>
    </w:p>
    <w:p w14:paraId="6B0FE54D" w14:textId="53538F0C" w:rsidR="00F47F16" w:rsidRDefault="00B11AB4" w:rsidP="00DF392D">
      <w:pPr>
        <w:pStyle w:val="ESAttNormal"/>
      </w:pPr>
      <w:r>
        <w:t>Subsection 6(3)</w:t>
      </w:r>
      <w:r w:rsidR="009A27F7">
        <w:t xml:space="preserve"> provides that, despite the requirements of subsection 6(2), </w:t>
      </w:r>
      <w:r>
        <w:t>a</w:t>
      </w:r>
      <w:r w:rsidR="00763737" w:rsidRPr="00763737">
        <w:t xml:space="preserve">n </w:t>
      </w:r>
      <w:r w:rsidR="009A27F7">
        <w:t>authorised person may approve an officer or instructor in the ADF Cadets to make an application under subsection 6(1) after the end of the relevant calendar month. This provision ensures that</w:t>
      </w:r>
      <w:r w:rsidR="006D60A8">
        <w:t xml:space="preserve"> </w:t>
      </w:r>
      <w:r w:rsidR="009A27F7">
        <w:t xml:space="preserve">there is a mechanism to </w:t>
      </w:r>
      <w:r w:rsidR="007B35B0">
        <w:t>consider</w:t>
      </w:r>
      <w:r w:rsidR="009A27F7">
        <w:t xml:space="preserve"> applications made outside of the required timeframe, </w:t>
      </w:r>
      <w:r w:rsidR="007B35B0">
        <w:t>accounting for circumstances where an applicant may be unable to meet the application time requirements.</w:t>
      </w:r>
    </w:p>
    <w:p w14:paraId="5E2218BB" w14:textId="6BF97706" w:rsidR="007A385F" w:rsidRDefault="00F47F16" w:rsidP="00DF392D">
      <w:pPr>
        <w:pStyle w:val="ESAttNormal"/>
      </w:pPr>
      <w:r>
        <w:t xml:space="preserve">Subsection 6(4) provides that the Chief of Personnel may, by notifiable instrument, determine any other matters in connection with the eligibility of members of the ADF or ADF Cadets for payments. The </w:t>
      </w:r>
      <w:r w:rsidR="003D1357">
        <w:t xml:space="preserve">Chief of Personnel </w:t>
      </w:r>
      <w:r w:rsidR="00F94AB1">
        <w:t>is broadly responsible for the administration of payments under this scheme. As part of administering this scheme, Chief of Personnel requires the capability to set</w:t>
      </w:r>
      <w:r w:rsidR="00F664F8">
        <w:t xml:space="preserve"> out </w:t>
      </w:r>
      <w:r w:rsidR="00F94AB1">
        <w:t xml:space="preserve">criteria </w:t>
      </w:r>
      <w:r w:rsidR="00242A3E">
        <w:t>as to</w:t>
      </w:r>
      <w:r w:rsidR="00F94AB1">
        <w:t xml:space="preserve"> </w:t>
      </w:r>
      <w:r w:rsidR="00242A3E">
        <w:t xml:space="preserve">when certain classes of people will or will not be eligible for </w:t>
      </w:r>
      <w:r w:rsidR="00594E33">
        <w:t>a payment</w:t>
      </w:r>
      <w:r w:rsidR="00242A3E">
        <w:t>.</w:t>
      </w:r>
    </w:p>
    <w:p w14:paraId="072868CC" w14:textId="3A11A298" w:rsidR="00D67F97" w:rsidRDefault="00D67F97" w:rsidP="005766C4">
      <w:pPr>
        <w:pStyle w:val="ESAttHeading"/>
      </w:pPr>
      <w:r>
        <w:t>Section 7</w:t>
      </w:r>
      <w:r>
        <w:tab/>
        <w:t>Amount of payments</w:t>
      </w:r>
    </w:p>
    <w:p w14:paraId="7C8C9D14" w14:textId="016E03C6" w:rsidR="005D6A9F" w:rsidRDefault="00763737" w:rsidP="00DF392D">
      <w:pPr>
        <w:pStyle w:val="ESAttNormal"/>
      </w:pPr>
      <w:r w:rsidRPr="00763737">
        <w:t xml:space="preserve">Section 7 sets the circumstances when an application is made in respect of a cadet activity that the daily amount payable and other amounts is no more than the amount approved by the Chief of Personnel. The provision specifies that the approved amounts are to be set out in a </w:t>
      </w:r>
      <w:r w:rsidR="005D6A9F">
        <w:t>notifiable instrument</w:t>
      </w:r>
      <w:r w:rsidR="005D6A9F" w:rsidRPr="00763737">
        <w:t xml:space="preserve"> </w:t>
      </w:r>
      <w:r w:rsidR="00FA7873">
        <w:t>made</w:t>
      </w:r>
      <w:r w:rsidR="00FA7873" w:rsidRPr="00763737">
        <w:t xml:space="preserve"> </w:t>
      </w:r>
      <w:r w:rsidRPr="00763737">
        <w:t xml:space="preserve">by the Chief of Personnel. </w:t>
      </w:r>
    </w:p>
    <w:p w14:paraId="51976C85" w14:textId="04363895" w:rsidR="007A385F" w:rsidRDefault="00763737" w:rsidP="00DF392D">
      <w:pPr>
        <w:pStyle w:val="ESAttNormal"/>
      </w:pPr>
      <w:r w:rsidRPr="00763737">
        <w:t xml:space="preserve">This document will continue to be treated as a notifiable instrument published on the Federal Register of Legislation and will also be published on </w:t>
      </w:r>
      <w:hyperlink r:id="rId8" w:history="1">
        <w:r w:rsidRPr="00763737">
          <w:rPr>
            <w:rStyle w:val="Hyperlink"/>
          </w:rPr>
          <w:t>www.cadetnet.gov.au</w:t>
        </w:r>
      </w:hyperlink>
      <w:r w:rsidRPr="00763737">
        <w:t xml:space="preserve"> on the day this instrument commences. </w:t>
      </w:r>
    </w:p>
    <w:p w14:paraId="65399BBF" w14:textId="115E2D58" w:rsidR="00D67F97" w:rsidRDefault="00D67F97" w:rsidP="005766C4">
      <w:pPr>
        <w:pStyle w:val="ESAttHeading"/>
      </w:pPr>
      <w:r>
        <w:t>Section 8</w:t>
      </w:r>
      <w:r>
        <w:tab/>
        <w:t>Recovery of amounts paid</w:t>
      </w:r>
    </w:p>
    <w:p w14:paraId="1170A790" w14:textId="56B6D686" w:rsidR="00F65BC8" w:rsidRDefault="00763737" w:rsidP="008F1329">
      <w:pPr>
        <w:pStyle w:val="ESAttNormal"/>
      </w:pPr>
      <w:r w:rsidRPr="00763737">
        <w:t>Section 8 provides for the recovery of an overpaymen</w:t>
      </w:r>
      <w:r w:rsidR="005B358D">
        <w:t>t where a payment is made to cover the anticipated expenses of ADF Cadet act</w:t>
      </w:r>
      <w:bookmarkStart w:id="0" w:name="_GoBack"/>
      <w:bookmarkEnd w:id="0"/>
      <w:r w:rsidR="005B358D">
        <w:t xml:space="preserve">ivities, but those expense are not incurred. </w:t>
      </w:r>
    </w:p>
    <w:p w14:paraId="04708E78" w14:textId="38E37309" w:rsidR="00D67F97" w:rsidRDefault="00D67F97" w:rsidP="005766C4">
      <w:pPr>
        <w:pStyle w:val="ESAttHeading"/>
      </w:pPr>
      <w:r>
        <w:t>Section 9</w:t>
      </w:r>
      <w:r>
        <w:tab/>
        <w:t>Other benefits</w:t>
      </w:r>
    </w:p>
    <w:p w14:paraId="2C0F2010" w14:textId="77777777" w:rsidR="00763737" w:rsidRPr="00763737" w:rsidRDefault="00763737" w:rsidP="00763737">
      <w:pPr>
        <w:pStyle w:val="ESAttNormal"/>
      </w:pPr>
      <w:r w:rsidRPr="00763737">
        <w:t xml:space="preserve">Subsection 9(1) provides for payment of other expenses in exceptional circumstances (e.g. a medical emergency, bereavement, or other expenses arising from an accident or incident occurring at an approved ADF Cadet activity). The subsection requires the decision maker to be satisfied that there are exceptional circumstances, and payments may be made in relation to cadets, officers and instructors of cadets and other adult volunteers.  </w:t>
      </w:r>
    </w:p>
    <w:p w14:paraId="5B4DDEE7" w14:textId="77777777" w:rsidR="00763737" w:rsidRPr="00763737" w:rsidRDefault="00763737" w:rsidP="00763737">
      <w:pPr>
        <w:pStyle w:val="ESAttNormal"/>
      </w:pPr>
      <w:r w:rsidRPr="00763737">
        <w:t xml:space="preserve">Subsection 9(2) provides that the amount to be paid may be set by the decision maker. </w:t>
      </w:r>
    </w:p>
    <w:p w14:paraId="556D1CA2" w14:textId="77777777" w:rsidR="00763737" w:rsidRPr="00763737" w:rsidRDefault="00763737" w:rsidP="00763737">
      <w:pPr>
        <w:pStyle w:val="ESAttNormal"/>
      </w:pPr>
      <w:r w:rsidRPr="00763737">
        <w:t xml:space="preserve">Subsection 9(3) lists the decision makers who can determine if exceptional circumstances exist, and what amount may be paid. The list of decision makers now includes the Chief of Personnel.  </w:t>
      </w:r>
    </w:p>
    <w:p w14:paraId="08C0ED26" w14:textId="6C75AE20" w:rsidR="007A385F" w:rsidRDefault="00763737" w:rsidP="00DF392D">
      <w:pPr>
        <w:pStyle w:val="ESAttNormal"/>
      </w:pPr>
      <w:r w:rsidRPr="00763737">
        <w:t>Decision makers should note that the provision is not intended to apply to payment of other expenses that are already met by other means, including but not limited to Defence insurance arrangements or through Medica</w:t>
      </w:r>
      <w:r>
        <w:t>re or Private Health Insurance.</w:t>
      </w:r>
    </w:p>
    <w:p w14:paraId="621A6EE6" w14:textId="28F0057E" w:rsidR="00D67F97" w:rsidRDefault="00D67F97" w:rsidP="005766C4">
      <w:pPr>
        <w:pStyle w:val="ESAttHeading"/>
      </w:pPr>
      <w:r>
        <w:t>Section 10</w:t>
      </w:r>
      <w:r>
        <w:tab/>
        <w:t>Authorised persons</w:t>
      </w:r>
    </w:p>
    <w:p w14:paraId="1B0F6A86" w14:textId="3F50BE80" w:rsidR="007A385F" w:rsidRDefault="00017D87" w:rsidP="00DF392D">
      <w:pPr>
        <w:pStyle w:val="ESAttNormal"/>
      </w:pPr>
      <w:r w:rsidRPr="00017D87">
        <w:t xml:space="preserve">Section 10 gives authority to </w:t>
      </w:r>
      <w:r w:rsidR="00EA349A">
        <w:t xml:space="preserve">the Chief of Personnel to, by notifiable instrument, authorise </w:t>
      </w:r>
      <w:r w:rsidRPr="00017D87">
        <w:t xml:space="preserve">certain persons to make discretionary decisions in relation payments as prescribed in </w:t>
      </w:r>
      <w:r w:rsidR="00EA349A">
        <w:t xml:space="preserve">section 6 of </w:t>
      </w:r>
      <w:r w:rsidR="009F147D">
        <w:t>the</w:t>
      </w:r>
      <w:r w:rsidRPr="00017D87">
        <w:t xml:space="preserve"> instrument. </w:t>
      </w:r>
    </w:p>
    <w:p w14:paraId="2C8FE276" w14:textId="77777777" w:rsidR="00094501" w:rsidRDefault="00D67F97" w:rsidP="00094501">
      <w:pPr>
        <w:pStyle w:val="ESAttHeading"/>
      </w:pPr>
      <w:r>
        <w:t>Schedule 1</w:t>
      </w:r>
      <w:r w:rsidR="007A385F">
        <w:tab/>
        <w:t>Repeals</w:t>
      </w:r>
    </w:p>
    <w:p w14:paraId="52CBA25B" w14:textId="39FF414F" w:rsidR="00711A3C" w:rsidRDefault="00094501" w:rsidP="00094501">
      <w:pPr>
        <w:pStyle w:val="ESAttNormal"/>
      </w:pPr>
      <w:r>
        <w:t xml:space="preserve">Schedule 1 provides that the </w:t>
      </w:r>
      <w:r w:rsidRPr="00094501">
        <w:rPr>
          <w:i/>
        </w:rPr>
        <w:t>Defence (Payments to ADF Cadets) Determination 2022</w:t>
      </w:r>
      <w:r>
        <w:t xml:space="preserve"> is repealed.</w:t>
      </w:r>
      <w:r w:rsidR="00711A3C">
        <w:br w:type="page"/>
      </w:r>
    </w:p>
    <w:p w14:paraId="69205180" w14:textId="176E0323" w:rsidR="005D543B" w:rsidRPr="001639AA" w:rsidRDefault="007824EC" w:rsidP="007824EC">
      <w:pPr>
        <w:spacing w:before="80" w:after="80"/>
        <w:jc w:val="right"/>
        <w:rPr>
          <w:rFonts w:ascii="Times New Roman" w:hAnsi="Times New Roman" w:cs="Times New Roman"/>
          <w:b/>
          <w:szCs w:val="28"/>
        </w:rPr>
      </w:pPr>
      <w:r w:rsidRPr="001639AA">
        <w:rPr>
          <w:rFonts w:ascii="Times New Roman" w:hAnsi="Times New Roman" w:cs="Times New Roman"/>
          <w:b/>
          <w:szCs w:val="28"/>
        </w:rPr>
        <w:t xml:space="preserve">Attachment </w:t>
      </w:r>
      <w:bookmarkStart w:id="1" w:name="PM"/>
      <w:bookmarkStart w:id="2" w:name="_Hlk93507018"/>
      <w:bookmarkEnd w:id="1"/>
      <w:bookmarkEnd w:id="2"/>
      <w:r w:rsidRPr="001639AA">
        <w:rPr>
          <w:rFonts w:ascii="Times New Roman" w:hAnsi="Times New Roman" w:cs="Times New Roman"/>
          <w:b/>
          <w:szCs w:val="28"/>
        </w:rPr>
        <w:t>B</w:t>
      </w:r>
    </w:p>
    <w:p w14:paraId="4246FCEF" w14:textId="77777777" w:rsidR="00714B02" w:rsidRPr="00714B02" w:rsidRDefault="00714B02" w:rsidP="00714B02">
      <w:pPr>
        <w:spacing w:before="360" w:after="120" w:line="240" w:lineRule="auto"/>
        <w:jc w:val="center"/>
        <w:outlineLvl w:val="1"/>
        <w:rPr>
          <w:rFonts w:ascii="Times New Roman" w:eastAsia="Calibri" w:hAnsi="Times New Roman" w:cs="Times New Roman"/>
          <w:b/>
          <w:sz w:val="28"/>
          <w:szCs w:val="28"/>
        </w:rPr>
      </w:pPr>
      <w:r w:rsidRPr="00714B02">
        <w:rPr>
          <w:rFonts w:ascii="Times New Roman" w:eastAsia="Calibri" w:hAnsi="Times New Roman" w:cs="Times New Roman"/>
          <w:b/>
          <w:sz w:val="28"/>
          <w:szCs w:val="28"/>
        </w:rPr>
        <w:t>Statement of Compatibility with Human Rights</w:t>
      </w:r>
    </w:p>
    <w:p w14:paraId="3862255B" w14:textId="77777777" w:rsidR="00714B02" w:rsidRPr="00714B02" w:rsidRDefault="00714B02" w:rsidP="00714B02">
      <w:pPr>
        <w:spacing w:before="120" w:after="120" w:line="240" w:lineRule="auto"/>
        <w:jc w:val="center"/>
        <w:rPr>
          <w:rFonts w:ascii="Times New Roman" w:eastAsia="Calibri" w:hAnsi="Times New Roman" w:cs="Times New Roman"/>
          <w:sz w:val="24"/>
          <w:szCs w:val="24"/>
        </w:rPr>
      </w:pPr>
      <w:r w:rsidRPr="00714B02">
        <w:rPr>
          <w:rFonts w:ascii="Times New Roman" w:eastAsia="Calibri" w:hAnsi="Times New Roman" w:cs="Times New Roman"/>
          <w:i/>
          <w:sz w:val="24"/>
          <w:szCs w:val="24"/>
        </w:rPr>
        <w:t>Prepared in accordance with Part 3 of the Human Rights (Parliamentary Scrutiny) Act 2011</w:t>
      </w:r>
    </w:p>
    <w:p w14:paraId="283FE74E" w14:textId="77777777" w:rsidR="00714B02" w:rsidRPr="00714B02" w:rsidRDefault="00714B02" w:rsidP="00714B02">
      <w:pPr>
        <w:spacing w:before="120" w:after="120" w:line="240" w:lineRule="auto"/>
        <w:jc w:val="center"/>
        <w:rPr>
          <w:rFonts w:ascii="Times New Roman" w:eastAsia="Calibri" w:hAnsi="Times New Roman" w:cs="Times New Roman"/>
          <w:sz w:val="24"/>
          <w:szCs w:val="24"/>
        </w:rPr>
      </w:pPr>
    </w:p>
    <w:p w14:paraId="36996D9C" w14:textId="6EE77627" w:rsidR="00714B02" w:rsidRPr="00714B02" w:rsidRDefault="00714B02" w:rsidP="00714B02">
      <w:pPr>
        <w:spacing w:before="120" w:after="120" w:line="240" w:lineRule="auto"/>
        <w:jc w:val="center"/>
        <w:rPr>
          <w:rFonts w:ascii="Times New Roman" w:eastAsia="Calibri" w:hAnsi="Times New Roman" w:cs="Times New Roman"/>
          <w:b/>
          <w:sz w:val="24"/>
          <w:szCs w:val="24"/>
        </w:rPr>
      </w:pPr>
      <w:r w:rsidRPr="00714B02">
        <w:rPr>
          <w:rFonts w:ascii="Times New Roman" w:eastAsia="Calibri" w:hAnsi="Times New Roman" w:cs="Times New Roman"/>
          <w:b/>
          <w:i/>
          <w:sz w:val="24"/>
          <w:szCs w:val="24"/>
        </w:rPr>
        <w:t>Defence (Payments of ADF Cadets) Determination 2023</w:t>
      </w:r>
    </w:p>
    <w:p w14:paraId="370EBE15" w14:textId="77777777" w:rsidR="00714B02" w:rsidRPr="00714B02" w:rsidRDefault="00714B02" w:rsidP="00714B02">
      <w:pPr>
        <w:spacing w:before="120" w:after="120" w:line="240" w:lineRule="auto"/>
        <w:jc w:val="center"/>
        <w:rPr>
          <w:rFonts w:ascii="Times New Roman" w:eastAsia="Calibri" w:hAnsi="Times New Roman" w:cs="Times New Roman"/>
          <w:sz w:val="24"/>
          <w:szCs w:val="24"/>
        </w:rPr>
      </w:pPr>
    </w:p>
    <w:p w14:paraId="4B9EFF40" w14:textId="355BEB9A" w:rsidR="00714B02" w:rsidRPr="00714B02" w:rsidRDefault="00714B02" w:rsidP="00714B02">
      <w:pPr>
        <w:spacing w:before="120" w:after="12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This </w:t>
      </w:r>
      <w:r w:rsidRPr="00714B02">
        <w:rPr>
          <w:rFonts w:ascii="Times New Roman" w:eastAsia="Calibri" w:hAnsi="Times New Roman" w:cs="Times New Roman"/>
          <w:sz w:val="24"/>
          <w:szCs w:val="24"/>
        </w:rPr>
        <w:t xml:space="preserve">Disallowable Legislative Instrument is compatible with the human rights and freedoms recognised or declared in the international instruments listed in section 3 of the </w:t>
      </w:r>
      <w:r w:rsidRPr="00714B02">
        <w:rPr>
          <w:rFonts w:ascii="Times New Roman" w:eastAsia="Calibri" w:hAnsi="Times New Roman" w:cs="Times New Roman"/>
          <w:i/>
          <w:sz w:val="24"/>
          <w:szCs w:val="24"/>
        </w:rPr>
        <w:t>Human Rights (Parliamentary Scrutiny) Act 2011</w:t>
      </w:r>
      <w:r w:rsidRPr="00714B02">
        <w:rPr>
          <w:rFonts w:ascii="Times New Roman" w:eastAsia="Calibri" w:hAnsi="Times New Roman" w:cs="Times New Roman"/>
          <w:sz w:val="24"/>
          <w:szCs w:val="24"/>
        </w:rPr>
        <w:t>.</w:t>
      </w:r>
    </w:p>
    <w:p w14:paraId="2DB30900" w14:textId="77777777" w:rsidR="00714B02" w:rsidRPr="00714B02" w:rsidRDefault="00714B02" w:rsidP="00714B02">
      <w:pPr>
        <w:spacing w:before="120" w:after="120" w:line="240" w:lineRule="auto"/>
        <w:rPr>
          <w:rFonts w:ascii="Times New Roman" w:eastAsia="Calibri" w:hAnsi="Times New Roman" w:cs="Times New Roman"/>
          <w:sz w:val="24"/>
          <w:szCs w:val="24"/>
        </w:rPr>
      </w:pPr>
    </w:p>
    <w:p w14:paraId="486D1B2B" w14:textId="72A30D20" w:rsidR="00714B02" w:rsidRPr="00714B02" w:rsidRDefault="00714B02" w:rsidP="00714B02">
      <w:pPr>
        <w:spacing w:before="120" w:after="120" w:line="240" w:lineRule="auto"/>
        <w:jc w:val="both"/>
        <w:outlineLvl w:val="2"/>
        <w:rPr>
          <w:rFonts w:ascii="Times New Roman" w:eastAsia="Calibri" w:hAnsi="Times New Roman" w:cs="Times New Roman"/>
          <w:b/>
          <w:sz w:val="24"/>
          <w:szCs w:val="24"/>
        </w:rPr>
      </w:pPr>
      <w:r w:rsidRPr="00714B02">
        <w:rPr>
          <w:rFonts w:ascii="Times New Roman" w:eastAsia="Calibri" w:hAnsi="Times New Roman" w:cs="Times New Roman"/>
          <w:b/>
          <w:sz w:val="24"/>
          <w:szCs w:val="24"/>
        </w:rPr>
        <w:t>Overview of the Disallowable Legislative Instrument</w:t>
      </w:r>
    </w:p>
    <w:p w14:paraId="70176152" w14:textId="4DC8780F" w:rsidR="00714B02" w:rsidRDefault="007E18BE" w:rsidP="00714B02">
      <w:pPr>
        <w:spacing w:before="120" w:after="120" w:line="240" w:lineRule="auto"/>
        <w:rPr>
          <w:rFonts w:ascii="Times New Roman" w:eastAsia="Calibri" w:hAnsi="Times New Roman" w:cs="Times New Roman"/>
          <w:sz w:val="24"/>
          <w:szCs w:val="24"/>
        </w:rPr>
      </w:pPr>
      <w:r w:rsidRPr="00714B02">
        <w:rPr>
          <w:rFonts w:ascii="Times New Roman" w:eastAsia="Calibri" w:hAnsi="Times New Roman" w:cs="Times New Roman"/>
          <w:sz w:val="24"/>
          <w:szCs w:val="24"/>
        </w:rPr>
        <w:t>The Chief of the Defence Force, as the administrator of the Australian Defence Force Cadets program, has the authority</w:t>
      </w:r>
      <w:r w:rsidR="00714B02">
        <w:rPr>
          <w:rFonts w:ascii="Times New Roman" w:eastAsia="Calibri" w:hAnsi="Times New Roman" w:cs="Times New Roman"/>
          <w:sz w:val="24"/>
          <w:szCs w:val="24"/>
        </w:rPr>
        <w:t xml:space="preserve"> (under section 62B of the </w:t>
      </w:r>
      <w:r w:rsidR="00714B02">
        <w:rPr>
          <w:rFonts w:ascii="Times New Roman" w:eastAsia="Calibri" w:hAnsi="Times New Roman" w:cs="Times New Roman"/>
          <w:i/>
          <w:sz w:val="24"/>
          <w:szCs w:val="24"/>
        </w:rPr>
        <w:t>Defence Act 1903</w:t>
      </w:r>
      <w:r w:rsidR="00714B02">
        <w:rPr>
          <w:rFonts w:ascii="Times New Roman" w:eastAsia="Calibri" w:hAnsi="Times New Roman" w:cs="Times New Roman"/>
          <w:sz w:val="24"/>
          <w:szCs w:val="24"/>
        </w:rPr>
        <w:t>)</w:t>
      </w:r>
      <w:r w:rsidRPr="00714B02">
        <w:rPr>
          <w:rFonts w:ascii="Times New Roman" w:eastAsia="Calibri" w:hAnsi="Times New Roman" w:cs="Times New Roman"/>
          <w:sz w:val="24"/>
          <w:szCs w:val="24"/>
        </w:rPr>
        <w:t xml:space="preserve"> to make determinations by legislative instrument that provide for payments or other pecuniary benefits to or for officers of cadets, instructors of cadets, or in respect of members of the families of officers, instructors and cadets by way of grants, honoraria, payments for expenses or other means. </w:t>
      </w:r>
    </w:p>
    <w:p w14:paraId="4832C146" w14:textId="1EB2B2DD" w:rsidR="00714B02" w:rsidRPr="00714B02" w:rsidRDefault="00714B02" w:rsidP="00714B02">
      <w:pPr>
        <w:spacing w:before="120" w:after="1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purpose of this </w:t>
      </w:r>
      <w:r w:rsidR="0015725B">
        <w:rPr>
          <w:rFonts w:ascii="Times New Roman" w:eastAsia="Calibri" w:hAnsi="Times New Roman" w:cs="Times New Roman"/>
          <w:sz w:val="24"/>
          <w:szCs w:val="24"/>
        </w:rPr>
        <w:t>Disallowable Legislative I</w:t>
      </w:r>
      <w:r w:rsidRPr="00714B02">
        <w:rPr>
          <w:rFonts w:ascii="Times New Roman" w:eastAsia="Calibri" w:hAnsi="Times New Roman" w:cs="Times New Roman"/>
          <w:sz w:val="24"/>
          <w:szCs w:val="24"/>
        </w:rPr>
        <w:t>nstrument is to determine the payment of allowances and other pecuniary benefits to or for officers of cadets, instructors of cadets or in respect of members of the families of officers, instructors and cadets.</w:t>
      </w:r>
    </w:p>
    <w:p w14:paraId="5D353A0A" w14:textId="77777777" w:rsidR="00714B02" w:rsidRPr="00714B02" w:rsidRDefault="00714B02" w:rsidP="00714B02">
      <w:pPr>
        <w:spacing w:before="120" w:after="120" w:line="240" w:lineRule="auto"/>
        <w:rPr>
          <w:rFonts w:ascii="Times New Roman" w:eastAsia="Calibri" w:hAnsi="Times New Roman" w:cs="Times New Roman"/>
          <w:sz w:val="24"/>
          <w:szCs w:val="24"/>
        </w:rPr>
      </w:pPr>
    </w:p>
    <w:p w14:paraId="5E0073DD" w14:textId="77777777" w:rsidR="00714B02" w:rsidRPr="00714B02" w:rsidRDefault="00714B02" w:rsidP="00714B02">
      <w:pPr>
        <w:spacing w:before="120" w:after="120" w:line="240" w:lineRule="auto"/>
        <w:jc w:val="both"/>
        <w:outlineLvl w:val="2"/>
        <w:rPr>
          <w:rFonts w:ascii="Times New Roman" w:eastAsia="Calibri" w:hAnsi="Times New Roman" w:cs="Times New Roman"/>
          <w:b/>
          <w:sz w:val="24"/>
          <w:szCs w:val="24"/>
        </w:rPr>
      </w:pPr>
      <w:r w:rsidRPr="00714B02">
        <w:rPr>
          <w:rFonts w:ascii="Times New Roman" w:eastAsia="Calibri" w:hAnsi="Times New Roman" w:cs="Times New Roman"/>
          <w:b/>
          <w:sz w:val="24"/>
          <w:szCs w:val="24"/>
        </w:rPr>
        <w:t>Human rights implications</w:t>
      </w:r>
    </w:p>
    <w:p w14:paraId="6E16A52D" w14:textId="77777777" w:rsidR="00714B02" w:rsidRPr="00714B02" w:rsidRDefault="00714B02" w:rsidP="00714B02">
      <w:pPr>
        <w:spacing w:before="120" w:after="120" w:line="240" w:lineRule="auto"/>
        <w:rPr>
          <w:rFonts w:ascii="Times New Roman" w:eastAsia="Calibri" w:hAnsi="Times New Roman" w:cs="Times New Roman"/>
          <w:i/>
          <w:sz w:val="24"/>
          <w:szCs w:val="24"/>
        </w:rPr>
      </w:pPr>
      <w:r w:rsidRPr="00714B02">
        <w:rPr>
          <w:rFonts w:ascii="Times New Roman" w:eastAsia="Calibri" w:hAnsi="Times New Roman" w:cs="Times New Roman"/>
          <w:i/>
          <w:sz w:val="24"/>
          <w:szCs w:val="24"/>
        </w:rPr>
        <w:t>Children’s freedom of peaceful assembly</w:t>
      </w:r>
    </w:p>
    <w:p w14:paraId="75CBA91B" w14:textId="5318A413" w:rsidR="00714B02" w:rsidRPr="00714B02" w:rsidRDefault="00714B02" w:rsidP="00714B02">
      <w:pPr>
        <w:spacing w:before="120" w:after="1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This Disallowable Legislative I</w:t>
      </w:r>
      <w:r w:rsidRPr="00714B02">
        <w:rPr>
          <w:rFonts w:ascii="Times New Roman" w:eastAsia="Calibri" w:hAnsi="Times New Roman" w:cs="Times New Roman"/>
          <w:sz w:val="24"/>
          <w:szCs w:val="24"/>
        </w:rPr>
        <w:t xml:space="preserve">nstrument engages with article 15 of the International Covenant on the Rights of the Child. This article recognises the rights of the child to freedom of expression and peaceful assembly. </w:t>
      </w:r>
    </w:p>
    <w:p w14:paraId="21236806" w14:textId="77777777" w:rsidR="00714B02" w:rsidRPr="00714B02" w:rsidRDefault="00714B02" w:rsidP="00714B02">
      <w:pPr>
        <w:spacing w:before="120" w:after="120" w:line="240" w:lineRule="auto"/>
        <w:rPr>
          <w:rFonts w:ascii="Times New Roman" w:eastAsia="Calibri" w:hAnsi="Times New Roman" w:cs="Times New Roman"/>
          <w:sz w:val="24"/>
          <w:szCs w:val="24"/>
        </w:rPr>
      </w:pPr>
      <w:r w:rsidRPr="00714B02">
        <w:rPr>
          <w:rFonts w:ascii="Times New Roman" w:eastAsia="Calibri" w:hAnsi="Times New Roman" w:cs="Times New Roman"/>
          <w:sz w:val="24"/>
          <w:szCs w:val="24"/>
        </w:rPr>
        <w:t xml:space="preserve">As a youth development organisation, the ADF Cadets program brings together people who provide activities in which children and young adults can participate and develop a sense of and appreciation of their community. </w:t>
      </w:r>
    </w:p>
    <w:p w14:paraId="665A615B" w14:textId="29E6C681" w:rsidR="00714B02" w:rsidRPr="00714B02" w:rsidRDefault="00714B02" w:rsidP="00714B02">
      <w:pPr>
        <w:spacing w:before="120" w:after="120" w:line="240" w:lineRule="auto"/>
        <w:rPr>
          <w:rFonts w:ascii="Times New Roman" w:eastAsia="Calibri" w:hAnsi="Times New Roman" w:cs="Times New Roman"/>
          <w:sz w:val="24"/>
          <w:szCs w:val="24"/>
        </w:rPr>
      </w:pPr>
      <w:r w:rsidRPr="00714B02">
        <w:rPr>
          <w:rFonts w:ascii="Times New Roman" w:eastAsia="Calibri" w:hAnsi="Times New Roman" w:cs="Times New Roman"/>
          <w:sz w:val="24"/>
          <w:szCs w:val="24"/>
        </w:rPr>
        <w:t>ADF Cadets payment is a partial payment ma</w:t>
      </w:r>
      <w:r w:rsidR="009808E2">
        <w:rPr>
          <w:rFonts w:ascii="Times New Roman" w:eastAsia="Calibri" w:hAnsi="Times New Roman" w:cs="Times New Roman"/>
          <w:sz w:val="24"/>
          <w:szCs w:val="24"/>
        </w:rPr>
        <w:t>de as an honorarium, to assist officers and i</w:t>
      </w:r>
      <w:r w:rsidRPr="00714B02">
        <w:rPr>
          <w:rFonts w:ascii="Times New Roman" w:eastAsia="Calibri" w:hAnsi="Times New Roman" w:cs="Times New Roman"/>
          <w:sz w:val="24"/>
          <w:szCs w:val="24"/>
        </w:rPr>
        <w:t xml:space="preserve">nstructors of cadets in those activities. It is not claimed for all activities and is not claimed regularly or at all by significant numbers of officers and instructors. This </w:t>
      </w:r>
      <w:r w:rsidR="009808E2">
        <w:rPr>
          <w:rFonts w:ascii="Times New Roman" w:eastAsia="Calibri" w:hAnsi="Times New Roman" w:cs="Times New Roman"/>
          <w:sz w:val="24"/>
          <w:szCs w:val="24"/>
        </w:rPr>
        <w:t xml:space="preserve">Disallowable Legislative </w:t>
      </w:r>
      <w:r w:rsidRPr="00714B02">
        <w:rPr>
          <w:rFonts w:ascii="Times New Roman" w:eastAsia="Calibri" w:hAnsi="Times New Roman" w:cs="Times New Roman"/>
          <w:sz w:val="24"/>
          <w:szCs w:val="24"/>
        </w:rPr>
        <w:t xml:space="preserve">Instrument provides further information about the procedural incentive to ensure that claims are proximate to the activity they assist with, and makes clear that the payment is an honorarium for activities that are voluntarily performed by officers and instructors of ADF Cadets. </w:t>
      </w:r>
    </w:p>
    <w:p w14:paraId="3243F3AD" w14:textId="3802190E" w:rsidR="00714B02" w:rsidRDefault="00714B02" w:rsidP="00714B02">
      <w:pPr>
        <w:spacing w:before="120" w:after="120" w:line="240" w:lineRule="auto"/>
        <w:rPr>
          <w:rFonts w:ascii="Times New Roman" w:eastAsia="Calibri" w:hAnsi="Times New Roman" w:cs="Times New Roman"/>
          <w:sz w:val="24"/>
          <w:szCs w:val="24"/>
        </w:rPr>
      </w:pPr>
      <w:r w:rsidRPr="00714B02">
        <w:rPr>
          <w:rFonts w:ascii="Times New Roman" w:eastAsia="Calibri" w:hAnsi="Times New Roman" w:cs="Times New Roman"/>
          <w:sz w:val="24"/>
          <w:szCs w:val="24"/>
        </w:rPr>
        <w:t>Giving clear information about the nature of benefits provided for these officers and instructors is helpful to ensure transparency and manage expectations of individuals.</w:t>
      </w:r>
    </w:p>
    <w:p w14:paraId="4387F0C6" w14:textId="77777777" w:rsidR="00714B02" w:rsidRPr="00714B02" w:rsidRDefault="00714B02" w:rsidP="00714B02">
      <w:pPr>
        <w:spacing w:before="120" w:after="120" w:line="240" w:lineRule="auto"/>
        <w:rPr>
          <w:rFonts w:ascii="Times New Roman" w:eastAsia="Calibri" w:hAnsi="Times New Roman" w:cs="Times New Roman"/>
          <w:sz w:val="24"/>
          <w:szCs w:val="24"/>
        </w:rPr>
      </w:pPr>
    </w:p>
    <w:p w14:paraId="73E7F4CF" w14:textId="77777777" w:rsidR="00714B02" w:rsidRPr="00714B02" w:rsidRDefault="00714B02" w:rsidP="00714B02">
      <w:pPr>
        <w:spacing w:before="120" w:after="120" w:line="240" w:lineRule="auto"/>
        <w:jc w:val="both"/>
        <w:outlineLvl w:val="2"/>
        <w:rPr>
          <w:rFonts w:ascii="Times New Roman" w:eastAsia="Calibri" w:hAnsi="Times New Roman" w:cs="Times New Roman"/>
          <w:b/>
          <w:sz w:val="24"/>
          <w:szCs w:val="24"/>
        </w:rPr>
      </w:pPr>
      <w:r w:rsidRPr="00714B02">
        <w:rPr>
          <w:rFonts w:ascii="Times New Roman" w:eastAsia="Calibri" w:hAnsi="Times New Roman" w:cs="Times New Roman"/>
          <w:b/>
          <w:sz w:val="24"/>
          <w:szCs w:val="24"/>
        </w:rPr>
        <w:t>Conclusion</w:t>
      </w:r>
    </w:p>
    <w:p w14:paraId="24A7958C" w14:textId="0B7B6005" w:rsidR="00714B02" w:rsidRPr="00714B02" w:rsidRDefault="00714B02" w:rsidP="00714B02">
      <w:pPr>
        <w:spacing w:before="120" w:after="120" w:line="240" w:lineRule="auto"/>
        <w:rPr>
          <w:rFonts w:ascii="Times New Roman" w:eastAsia="Calibri" w:hAnsi="Times New Roman" w:cs="Times New Roman"/>
          <w:sz w:val="24"/>
          <w:szCs w:val="24"/>
        </w:rPr>
      </w:pPr>
      <w:r w:rsidRPr="00714B02">
        <w:rPr>
          <w:rFonts w:ascii="Times New Roman" w:eastAsia="Calibri" w:hAnsi="Times New Roman" w:cs="Times New Roman"/>
          <w:sz w:val="24"/>
          <w:szCs w:val="24"/>
        </w:rPr>
        <w:t>This Disallowable Legislative Instrument is compatible with human rights as it does not raise any human rights issues.</w:t>
      </w:r>
    </w:p>
    <w:p w14:paraId="727B0152" w14:textId="77777777" w:rsidR="00714B02" w:rsidRPr="007824EC" w:rsidRDefault="00714B02" w:rsidP="007824EC">
      <w:pPr>
        <w:spacing w:before="80" w:after="80"/>
        <w:jc w:val="right"/>
        <w:rPr>
          <w:rFonts w:ascii="Times New Roman" w:hAnsi="Times New Roman" w:cs="Times New Roman"/>
          <w:b/>
          <w:szCs w:val="28"/>
          <w:u w:val="single"/>
        </w:rPr>
      </w:pPr>
    </w:p>
    <w:sectPr w:rsidR="00714B02" w:rsidRPr="007824EC" w:rsidSect="004F5CE4">
      <w:headerReference w:type="even" r:id="rId9"/>
      <w:headerReference w:type="default" r:id="rId10"/>
      <w:footerReference w:type="default" r:id="rId11"/>
      <w:headerReference w:type="first" r:id="rId12"/>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75FA8" w14:textId="77777777" w:rsidR="005E5065" w:rsidRDefault="005E5065" w:rsidP="00B77D97">
      <w:pPr>
        <w:spacing w:after="0" w:line="240" w:lineRule="auto"/>
      </w:pPr>
      <w:r>
        <w:separator/>
      </w:r>
    </w:p>
  </w:endnote>
  <w:endnote w:type="continuationSeparator" w:id="0">
    <w:p w14:paraId="4DA76B62" w14:textId="77777777" w:rsidR="005E5065" w:rsidRDefault="005E5065" w:rsidP="00B77D97">
      <w:pPr>
        <w:spacing w:after="0" w:line="240" w:lineRule="auto"/>
      </w:pPr>
      <w:r>
        <w:continuationSeparator/>
      </w:r>
    </w:p>
  </w:endnote>
  <w:endnote w:type="continuationNotice" w:id="1">
    <w:p w14:paraId="722B859E" w14:textId="77777777" w:rsidR="005E5065" w:rsidRDefault="005E50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7AB33" w14:textId="0FE3466A" w:rsidR="00B42446" w:rsidRPr="00B77D97" w:rsidRDefault="00B42446" w:rsidP="00B77D97">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140EDA">
      <w:rPr>
        <w:rFonts w:ascii="Times New Roman" w:hAnsi="Times New Roman" w:cs="Times New Roman"/>
        <w:noProof/>
      </w:rPr>
      <w:t>1</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8B422" w14:textId="77777777" w:rsidR="005E5065" w:rsidRDefault="005E5065" w:rsidP="00B77D97">
      <w:pPr>
        <w:spacing w:after="0" w:line="240" w:lineRule="auto"/>
      </w:pPr>
      <w:r>
        <w:separator/>
      </w:r>
    </w:p>
  </w:footnote>
  <w:footnote w:type="continuationSeparator" w:id="0">
    <w:p w14:paraId="5DEA7A56" w14:textId="77777777" w:rsidR="005E5065" w:rsidRDefault="005E5065" w:rsidP="00B77D97">
      <w:pPr>
        <w:spacing w:after="0" w:line="240" w:lineRule="auto"/>
      </w:pPr>
      <w:r>
        <w:continuationSeparator/>
      </w:r>
    </w:p>
  </w:footnote>
  <w:footnote w:type="continuationNotice" w:id="1">
    <w:p w14:paraId="2672357B" w14:textId="77777777" w:rsidR="005E5065" w:rsidRDefault="005E50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D12BF" w14:textId="77777777" w:rsidR="00B42446" w:rsidRDefault="00B424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D5144" w14:textId="77777777" w:rsidR="00B42446" w:rsidRPr="00B77D97" w:rsidRDefault="00B42446" w:rsidP="00B77D97">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2576B" w14:textId="77777777" w:rsidR="00B42446" w:rsidRDefault="00B42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84AE9"/>
    <w:multiLevelType w:val="multilevel"/>
    <w:tmpl w:val="3F1EBC72"/>
    <w:styleLink w:val="ListAlpha"/>
    <w:lvl w:ilvl="0">
      <w:start w:val="1"/>
      <w:numFmt w:val="upperLetter"/>
      <w:lvlText w:val="%1."/>
      <w:lvlJc w:val="left"/>
      <w:pPr>
        <w:tabs>
          <w:tab w:val="num" w:pos="284"/>
        </w:tabs>
        <w:ind w:left="567" w:hanging="567"/>
      </w:pPr>
      <w:rPr>
        <w:rFonts w:asciiTheme="minorHAnsi" w:hAnsiTheme="minorHAnsi" w:hint="default"/>
        <w:color w:val="auto"/>
        <w:sz w:val="20"/>
      </w:rPr>
    </w:lvl>
    <w:lvl w:ilvl="1">
      <w:start w:val="1"/>
      <w:numFmt w:val="lowerRoman"/>
      <w:lvlText w:val="%2."/>
      <w:lvlJc w:val="left"/>
      <w:pPr>
        <w:tabs>
          <w:tab w:val="num" w:pos="1134"/>
        </w:tabs>
        <w:ind w:left="1134" w:hanging="567"/>
      </w:pPr>
      <w:rPr>
        <w:rFonts w:asciiTheme="minorHAnsi" w:hAnsiTheme="minorHAnsi" w:hint="default"/>
        <w:color w:val="auto"/>
        <w:sz w:val="22"/>
      </w:rPr>
    </w:lvl>
    <w:lvl w:ilvl="2">
      <w:start w:val="1"/>
      <w:numFmt w:val="lowerLetter"/>
      <w:lvlText w:val="%3."/>
      <w:lvlJc w:val="left"/>
      <w:pPr>
        <w:tabs>
          <w:tab w:val="num" w:pos="1701"/>
        </w:tabs>
        <w:ind w:left="1701" w:hanging="567"/>
      </w:pPr>
      <w:rPr>
        <w:rFonts w:asciiTheme="minorHAnsi" w:hAnsiTheme="minorHAnsi" w:hint="default"/>
        <w:color w:val="auto"/>
        <w:sz w:val="20"/>
      </w:rPr>
    </w:lvl>
    <w:lvl w:ilvl="3">
      <w:start w:val="1"/>
      <w:numFmt w:val="upperRoman"/>
      <w:lvlText w:val="%4."/>
      <w:lvlJc w:val="left"/>
      <w:pPr>
        <w:tabs>
          <w:tab w:val="num" w:pos="2268"/>
        </w:tabs>
        <w:ind w:left="2268" w:hanging="567"/>
      </w:pPr>
      <w:rPr>
        <w:rFonts w:asciiTheme="minorHAnsi" w:hAnsiTheme="minorHAnsi" w:hint="default"/>
        <w:color w:val="auto"/>
        <w:sz w:val="20"/>
      </w:rPr>
    </w:lvl>
    <w:lvl w:ilvl="4">
      <w:start w:val="1"/>
      <w:numFmt w:val="decimal"/>
      <w:lvlText w:val="%5."/>
      <w:lvlJc w:val="left"/>
      <w:pPr>
        <w:tabs>
          <w:tab w:val="num" w:pos="2835"/>
        </w:tabs>
        <w:ind w:left="2835" w:hanging="567"/>
      </w:pPr>
      <w:rPr>
        <w:rFonts w:asciiTheme="minorHAnsi" w:hAnsiTheme="minorHAnsi" w:hint="default"/>
        <w:color w:val="auto"/>
        <w:sz w:val="20"/>
      </w:rPr>
    </w:lvl>
    <w:lvl w:ilvl="5">
      <w:start w:val="1"/>
      <w:numFmt w:val="lowerLetter"/>
      <w:lvlText w:val="%6."/>
      <w:lvlJc w:val="left"/>
      <w:pPr>
        <w:tabs>
          <w:tab w:val="num" w:pos="3402"/>
        </w:tabs>
        <w:ind w:left="3402" w:hanging="567"/>
      </w:pPr>
      <w:rPr>
        <w:rFonts w:asciiTheme="minorHAnsi" w:hAnsiTheme="minorHAnsi" w:hint="default"/>
        <w:color w:val="auto"/>
        <w:sz w:val="20"/>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 w15:restartNumberingAfterBreak="0">
    <w:nsid w:val="08D457C5"/>
    <w:multiLevelType w:val="multilevel"/>
    <w:tmpl w:val="624681D2"/>
    <w:numStyleLink w:val="ListTableBullet"/>
  </w:abstractNum>
  <w:abstractNum w:abstractNumId="2" w15:restartNumberingAfterBreak="0">
    <w:nsid w:val="09843EE5"/>
    <w:multiLevelType w:val="hybridMultilevel"/>
    <w:tmpl w:val="42807E76"/>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start w:val="1"/>
      <w:numFmt w:val="bullet"/>
      <w:lvlText w:val=""/>
      <w:lvlJc w:val="left"/>
      <w:pPr>
        <w:ind w:left="2218" w:hanging="360"/>
      </w:pPr>
      <w:rPr>
        <w:rFonts w:ascii="Wingdings" w:hAnsi="Wingdings" w:hint="default"/>
      </w:rPr>
    </w:lvl>
    <w:lvl w:ilvl="3" w:tplc="0C090001">
      <w:start w:val="1"/>
      <w:numFmt w:val="bullet"/>
      <w:lvlText w:val=""/>
      <w:lvlJc w:val="left"/>
      <w:pPr>
        <w:ind w:left="2938" w:hanging="360"/>
      </w:pPr>
      <w:rPr>
        <w:rFonts w:ascii="Symbol" w:hAnsi="Symbol" w:hint="default"/>
      </w:rPr>
    </w:lvl>
    <w:lvl w:ilvl="4" w:tplc="0C090003">
      <w:start w:val="1"/>
      <w:numFmt w:val="bullet"/>
      <w:lvlText w:val="o"/>
      <w:lvlJc w:val="left"/>
      <w:pPr>
        <w:ind w:left="3658" w:hanging="360"/>
      </w:pPr>
      <w:rPr>
        <w:rFonts w:ascii="Courier New" w:hAnsi="Courier New" w:cs="Courier New" w:hint="default"/>
      </w:rPr>
    </w:lvl>
    <w:lvl w:ilvl="5" w:tplc="0C090005">
      <w:start w:val="1"/>
      <w:numFmt w:val="bullet"/>
      <w:lvlText w:val=""/>
      <w:lvlJc w:val="left"/>
      <w:pPr>
        <w:ind w:left="4378" w:hanging="360"/>
      </w:pPr>
      <w:rPr>
        <w:rFonts w:ascii="Wingdings" w:hAnsi="Wingdings" w:hint="default"/>
      </w:rPr>
    </w:lvl>
    <w:lvl w:ilvl="6" w:tplc="0C090001">
      <w:start w:val="1"/>
      <w:numFmt w:val="bullet"/>
      <w:lvlText w:val=""/>
      <w:lvlJc w:val="left"/>
      <w:pPr>
        <w:ind w:left="5098" w:hanging="360"/>
      </w:pPr>
      <w:rPr>
        <w:rFonts w:ascii="Symbol" w:hAnsi="Symbol" w:hint="default"/>
      </w:rPr>
    </w:lvl>
    <w:lvl w:ilvl="7" w:tplc="0C090003">
      <w:start w:val="1"/>
      <w:numFmt w:val="bullet"/>
      <w:lvlText w:val="o"/>
      <w:lvlJc w:val="left"/>
      <w:pPr>
        <w:ind w:left="5818" w:hanging="360"/>
      </w:pPr>
      <w:rPr>
        <w:rFonts w:ascii="Courier New" w:hAnsi="Courier New" w:cs="Courier New" w:hint="default"/>
      </w:rPr>
    </w:lvl>
    <w:lvl w:ilvl="8" w:tplc="0C090005">
      <w:start w:val="1"/>
      <w:numFmt w:val="bullet"/>
      <w:lvlText w:val=""/>
      <w:lvlJc w:val="left"/>
      <w:pPr>
        <w:ind w:left="6538" w:hanging="360"/>
      </w:pPr>
      <w:rPr>
        <w:rFonts w:ascii="Wingdings" w:hAnsi="Wingdings" w:hint="default"/>
      </w:rPr>
    </w:lvl>
  </w:abstractNum>
  <w:abstractNum w:abstractNumId="3" w15:restartNumberingAfterBreak="0">
    <w:nsid w:val="0A4D6793"/>
    <w:multiLevelType w:val="hybridMultilevel"/>
    <w:tmpl w:val="67F6B424"/>
    <w:lvl w:ilvl="0" w:tplc="4D763EF0">
      <w:start w:val="1"/>
      <w:numFmt w:val="bullet"/>
      <w:pStyle w:val="Bullet1stlevel"/>
      <w:lvlText w:val=""/>
      <w:lvlJc w:val="left"/>
      <w:pPr>
        <w:tabs>
          <w:tab w:val="num" w:pos="340"/>
        </w:tabs>
        <w:ind w:left="340" w:hanging="340"/>
      </w:pPr>
      <w:rPr>
        <w:rFonts w:ascii="Symbol" w:hAnsi="Symbol" w:hint="default"/>
        <w:color w:val="auto"/>
        <w:sz w:val="22"/>
      </w:rPr>
    </w:lvl>
    <w:lvl w:ilvl="1" w:tplc="C5223D38">
      <w:numFmt w:val="decimal"/>
      <w:lvlText w:val=""/>
      <w:lvlJc w:val="left"/>
    </w:lvl>
    <w:lvl w:ilvl="2" w:tplc="02142D5C">
      <w:numFmt w:val="decimal"/>
      <w:lvlText w:val=""/>
      <w:lvlJc w:val="left"/>
    </w:lvl>
    <w:lvl w:ilvl="3" w:tplc="81DC3DAA">
      <w:numFmt w:val="decimal"/>
      <w:lvlText w:val=""/>
      <w:lvlJc w:val="left"/>
    </w:lvl>
    <w:lvl w:ilvl="4" w:tplc="0AE8BAEA">
      <w:numFmt w:val="decimal"/>
      <w:lvlText w:val=""/>
      <w:lvlJc w:val="left"/>
    </w:lvl>
    <w:lvl w:ilvl="5" w:tplc="186670A4">
      <w:numFmt w:val="decimal"/>
      <w:lvlText w:val=""/>
      <w:lvlJc w:val="left"/>
    </w:lvl>
    <w:lvl w:ilvl="6" w:tplc="E5941FE0">
      <w:numFmt w:val="decimal"/>
      <w:lvlText w:val=""/>
      <w:lvlJc w:val="left"/>
    </w:lvl>
    <w:lvl w:ilvl="7" w:tplc="4EB6076C">
      <w:numFmt w:val="decimal"/>
      <w:lvlText w:val=""/>
      <w:lvlJc w:val="left"/>
    </w:lvl>
    <w:lvl w:ilvl="8" w:tplc="091CCC24">
      <w:numFmt w:val="decimal"/>
      <w:lvlText w:val=""/>
      <w:lvlJc w:val="left"/>
    </w:lvl>
  </w:abstractNum>
  <w:abstractNum w:abstractNumId="4" w15:restartNumberingAfterBreak="0">
    <w:nsid w:val="13BE0D62"/>
    <w:multiLevelType w:val="multilevel"/>
    <w:tmpl w:val="1C6243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C977AF4"/>
    <w:multiLevelType w:val="hybridMultilevel"/>
    <w:tmpl w:val="8A5EB69A"/>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6" w15:restartNumberingAfterBreak="0">
    <w:nsid w:val="27A1752C"/>
    <w:multiLevelType w:val="hybridMultilevel"/>
    <w:tmpl w:val="6F14E6D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AE532A9"/>
    <w:multiLevelType w:val="hybridMultilevel"/>
    <w:tmpl w:val="16DE8FA2"/>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2BA2238"/>
    <w:multiLevelType w:val="hybridMultilevel"/>
    <w:tmpl w:val="FEA81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8B22CF"/>
    <w:multiLevelType w:val="hybridMultilevel"/>
    <w:tmpl w:val="2CCABABA"/>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B93B97"/>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20"/>
      </w:rPr>
    </w:lvl>
    <w:lvl w:ilvl="1">
      <w:start w:val="1"/>
      <w:numFmt w:val="bullet"/>
      <w:pStyle w:val="TableBullet2"/>
      <w:lvlText w:val="–"/>
      <w:lvlJc w:val="left"/>
      <w:pPr>
        <w:tabs>
          <w:tab w:val="num" w:pos="567"/>
        </w:tabs>
        <w:ind w:left="567" w:hanging="283"/>
      </w:pPr>
      <w:rPr>
        <w:rFonts w:ascii="Arial" w:hAnsi="Arial" w:cs="Times New Roman" w:hint="default"/>
        <w:color w:val="auto"/>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11" w15:restartNumberingAfterBreak="0">
    <w:nsid w:val="5F7C6369"/>
    <w:multiLevelType w:val="hybridMultilevel"/>
    <w:tmpl w:val="24705510"/>
    <w:lvl w:ilvl="0" w:tplc="B868045A">
      <w:start w:val="1"/>
      <w:numFmt w:val="decimal"/>
      <w:lvlText w:val="%1."/>
      <w:lvlJc w:val="left"/>
      <w:pPr>
        <w:ind w:left="720" w:hanging="360"/>
      </w:pPr>
      <w:rPr>
        <w:rFonts w:ascii="Times New Roman" w:hAnsi="Times New Roman" w:cs="Times New Roman" w:hint="default"/>
        <w:sz w:val="24"/>
        <w:szCs w:val="24"/>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33C3696"/>
    <w:multiLevelType w:val="hybridMultilevel"/>
    <w:tmpl w:val="888A9BFE"/>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65402428"/>
    <w:multiLevelType w:val="hybridMultilevel"/>
    <w:tmpl w:val="B4D4B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C97204"/>
    <w:multiLevelType w:val="hybridMultilevel"/>
    <w:tmpl w:val="C412725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74C9058B"/>
    <w:multiLevelType w:val="hybridMultilevel"/>
    <w:tmpl w:val="BA8E7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9D94BA1"/>
    <w:multiLevelType w:val="hybridMultilevel"/>
    <w:tmpl w:val="6EC2A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8"/>
  </w:num>
  <w:num w:numId="4">
    <w:abstractNumId w:val="15"/>
  </w:num>
  <w:num w:numId="5">
    <w:abstractNumId w:val="13"/>
  </w:num>
  <w:num w:numId="6">
    <w:abstractNumId w:val="16"/>
  </w:num>
  <w:num w:numId="7">
    <w:abstractNumId w:val="2"/>
  </w:num>
  <w:num w:numId="8">
    <w:abstractNumId w:val="12"/>
  </w:num>
  <w:num w:numId="9">
    <w:abstractNumId w:val="5"/>
  </w:num>
  <w:num w:numId="10">
    <w:abstractNumId w:val="11"/>
  </w:num>
  <w:num w:numId="11">
    <w:abstractNumId w:val="14"/>
  </w:num>
  <w:num w:numId="12">
    <w:abstractNumId w:val="6"/>
  </w:num>
  <w:num w:numId="13">
    <w:abstractNumId w:val="7"/>
    <w:lvlOverride w:ilvl="0">
      <w:startOverride w:val="1"/>
    </w:lvlOverride>
  </w:num>
  <w:num w:numId="14">
    <w:abstractNumId w:val="0"/>
  </w:num>
  <w:num w:numId="15">
    <w:abstractNumId w:val="10"/>
  </w:num>
  <w:num w:numId="16">
    <w:abstractNumId w:val="1"/>
    <w:lvlOverride w:ilvl="0">
      <w:lvl w:ilvl="0">
        <w:start w:val="1"/>
        <w:numFmt w:val="bullet"/>
        <w:pStyle w:val="TableBullet"/>
        <w:lvlText w:val=""/>
        <w:lvlJc w:val="left"/>
        <w:pPr>
          <w:tabs>
            <w:tab w:val="num" w:pos="284"/>
          </w:tabs>
          <w:ind w:left="170" w:hanging="170"/>
        </w:pPr>
        <w:rPr>
          <w:rFonts w:ascii="Symbol" w:hAnsi="Symbol" w:hint="default"/>
          <w:color w:val="auto"/>
          <w:sz w:val="20"/>
        </w:rPr>
      </w:lvl>
    </w:lvlOverride>
    <w:lvlOverride w:ilvl="1">
      <w:lvl w:ilvl="1">
        <w:start w:val="1"/>
        <w:numFmt w:val="bullet"/>
        <w:pStyle w:val="TableBullet2"/>
        <w:lvlText w:val="–"/>
        <w:lvlJc w:val="left"/>
        <w:pPr>
          <w:tabs>
            <w:tab w:val="num" w:pos="454"/>
          </w:tabs>
          <w:ind w:left="340" w:hanging="170"/>
        </w:pPr>
        <w:rPr>
          <w:rFonts w:ascii="Arial" w:hAnsi="Arial" w:cs="Times New Roman" w:hint="default"/>
          <w:color w:val="auto"/>
          <w:sz w:val="20"/>
        </w:rPr>
      </w:lvl>
    </w:lvlOverride>
    <w:lvlOverride w:ilvl="2">
      <w:lvl w:ilvl="2">
        <w:start w:val="1"/>
        <w:numFmt w:val="none"/>
        <w:lvlText w:val=""/>
        <w:lvlJc w:val="left"/>
        <w:pPr>
          <w:tabs>
            <w:tab w:val="num" w:pos="624"/>
          </w:tabs>
          <w:ind w:left="510" w:hanging="170"/>
        </w:pPr>
        <w:rPr>
          <w:rFonts w:hint="default"/>
          <w:color w:val="000000"/>
        </w:rPr>
      </w:lvl>
    </w:lvlOverride>
    <w:lvlOverride w:ilvl="3">
      <w:lvl w:ilvl="3">
        <w:start w:val="1"/>
        <w:numFmt w:val="none"/>
        <w:lvlText w:val="%4"/>
        <w:lvlJc w:val="left"/>
        <w:pPr>
          <w:tabs>
            <w:tab w:val="num" w:pos="794"/>
          </w:tabs>
          <w:ind w:left="680" w:hanging="170"/>
        </w:pPr>
        <w:rPr>
          <w:rFonts w:hint="default"/>
        </w:rPr>
      </w:lvl>
    </w:lvlOverride>
    <w:lvlOverride w:ilvl="4">
      <w:lvl w:ilvl="4">
        <w:start w:val="1"/>
        <w:numFmt w:val="none"/>
        <w:lvlText w:val=""/>
        <w:lvlJc w:val="left"/>
        <w:pPr>
          <w:tabs>
            <w:tab w:val="num" w:pos="964"/>
          </w:tabs>
          <w:ind w:left="850" w:hanging="170"/>
        </w:pPr>
        <w:rPr>
          <w:rFonts w:hint="default"/>
          <w:color w:val="000000"/>
        </w:rPr>
      </w:lvl>
    </w:lvlOverride>
    <w:lvlOverride w:ilvl="5">
      <w:lvl w:ilvl="5">
        <w:start w:val="1"/>
        <w:numFmt w:val="none"/>
        <w:lvlText w:val=""/>
        <w:lvlJc w:val="left"/>
        <w:pPr>
          <w:tabs>
            <w:tab w:val="num" w:pos="1134"/>
          </w:tabs>
          <w:ind w:left="1020" w:hanging="170"/>
        </w:pPr>
        <w:rPr>
          <w:rFonts w:hint="default"/>
        </w:rPr>
      </w:lvl>
    </w:lvlOverride>
    <w:lvlOverride w:ilvl="6">
      <w:lvl w:ilvl="6">
        <w:start w:val="1"/>
        <w:numFmt w:val="none"/>
        <w:lvlText w:val=""/>
        <w:lvlJc w:val="left"/>
        <w:pPr>
          <w:tabs>
            <w:tab w:val="num" w:pos="1304"/>
          </w:tabs>
          <w:ind w:left="1190" w:hanging="170"/>
        </w:pPr>
        <w:rPr>
          <w:rFonts w:hint="default"/>
          <w:color w:val="000000"/>
        </w:rPr>
      </w:lvl>
    </w:lvlOverride>
    <w:lvlOverride w:ilvl="7">
      <w:lvl w:ilvl="7">
        <w:start w:val="1"/>
        <w:numFmt w:val="none"/>
        <w:lvlText w:val="%8"/>
        <w:lvlJc w:val="left"/>
        <w:pPr>
          <w:tabs>
            <w:tab w:val="num" w:pos="1474"/>
          </w:tabs>
          <w:ind w:left="1360" w:hanging="170"/>
        </w:pPr>
        <w:rPr>
          <w:rFonts w:hint="default"/>
        </w:rPr>
      </w:lvl>
    </w:lvlOverride>
    <w:lvlOverride w:ilvl="8">
      <w:lvl w:ilvl="8">
        <w:start w:val="1"/>
        <w:numFmt w:val="none"/>
        <w:lvlText w:val=""/>
        <w:lvlJc w:val="left"/>
        <w:pPr>
          <w:tabs>
            <w:tab w:val="num" w:pos="1644"/>
          </w:tabs>
          <w:ind w:left="1530" w:hanging="170"/>
        </w:pPr>
        <w:rPr>
          <w:rFonts w:hint="default"/>
          <w:color w:val="000000"/>
        </w:rPr>
      </w:lvl>
    </w:lvlOverride>
  </w:num>
  <w:num w:numId="17">
    <w:abstractNumId w:val="3"/>
  </w:num>
  <w:num w:numId="18">
    <w:abstractNumId w:val="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7"/>
  </w:num>
  <w:num w:numId="30">
    <w:abstractNumId w:val="7"/>
    <w:lvlOverride w:ilvl="0">
      <w:startOverride w:val="1"/>
    </w:lvlOverride>
  </w:num>
  <w:num w:numId="31">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comments" w:enforcement="0"/>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823"/>
    <w:rsid w:val="00000934"/>
    <w:rsid w:val="00000D04"/>
    <w:rsid w:val="00012E42"/>
    <w:rsid w:val="00017433"/>
    <w:rsid w:val="00017D87"/>
    <w:rsid w:val="00024370"/>
    <w:rsid w:val="00025217"/>
    <w:rsid w:val="000257B9"/>
    <w:rsid w:val="0003124D"/>
    <w:rsid w:val="00032E7B"/>
    <w:rsid w:val="00034421"/>
    <w:rsid w:val="00042701"/>
    <w:rsid w:val="0004349C"/>
    <w:rsid w:val="00050C25"/>
    <w:rsid w:val="00052AE0"/>
    <w:rsid w:val="00054C05"/>
    <w:rsid w:val="000556B1"/>
    <w:rsid w:val="00056129"/>
    <w:rsid w:val="00060E31"/>
    <w:rsid w:val="0006262D"/>
    <w:rsid w:val="00062A03"/>
    <w:rsid w:val="00064E14"/>
    <w:rsid w:val="000759D6"/>
    <w:rsid w:val="00083944"/>
    <w:rsid w:val="00094501"/>
    <w:rsid w:val="00097B67"/>
    <w:rsid w:val="000A1147"/>
    <w:rsid w:val="000A190E"/>
    <w:rsid w:val="000A2039"/>
    <w:rsid w:val="000A2198"/>
    <w:rsid w:val="000A2BB7"/>
    <w:rsid w:val="000A4EB2"/>
    <w:rsid w:val="000A6CED"/>
    <w:rsid w:val="000B2EFA"/>
    <w:rsid w:val="000B4122"/>
    <w:rsid w:val="000C3BF2"/>
    <w:rsid w:val="000C7AC3"/>
    <w:rsid w:val="000D014F"/>
    <w:rsid w:val="000D5591"/>
    <w:rsid w:val="000E2061"/>
    <w:rsid w:val="000E6C4E"/>
    <w:rsid w:val="000F1D54"/>
    <w:rsid w:val="000F304F"/>
    <w:rsid w:val="000F63DE"/>
    <w:rsid w:val="000F686F"/>
    <w:rsid w:val="000F6BF4"/>
    <w:rsid w:val="00100DFC"/>
    <w:rsid w:val="0010677B"/>
    <w:rsid w:val="00114450"/>
    <w:rsid w:val="00120D7D"/>
    <w:rsid w:val="00125B7A"/>
    <w:rsid w:val="001265BA"/>
    <w:rsid w:val="00133207"/>
    <w:rsid w:val="00137392"/>
    <w:rsid w:val="00140EDA"/>
    <w:rsid w:val="0014153B"/>
    <w:rsid w:val="00141B05"/>
    <w:rsid w:val="0015725B"/>
    <w:rsid w:val="001577F7"/>
    <w:rsid w:val="00160EDF"/>
    <w:rsid w:val="001639AA"/>
    <w:rsid w:val="0016583D"/>
    <w:rsid w:val="00165E51"/>
    <w:rsid w:val="00166FEA"/>
    <w:rsid w:val="0017149A"/>
    <w:rsid w:val="00171B4B"/>
    <w:rsid w:val="00173B12"/>
    <w:rsid w:val="0017431F"/>
    <w:rsid w:val="0017463E"/>
    <w:rsid w:val="00180439"/>
    <w:rsid w:val="00184A3F"/>
    <w:rsid w:val="001850D3"/>
    <w:rsid w:val="00187756"/>
    <w:rsid w:val="00187A14"/>
    <w:rsid w:val="0019164E"/>
    <w:rsid w:val="00191E28"/>
    <w:rsid w:val="001947AB"/>
    <w:rsid w:val="001A3078"/>
    <w:rsid w:val="001A31B6"/>
    <w:rsid w:val="001A4584"/>
    <w:rsid w:val="001B1424"/>
    <w:rsid w:val="001C01FD"/>
    <w:rsid w:val="001C7A02"/>
    <w:rsid w:val="001D2732"/>
    <w:rsid w:val="001D31A2"/>
    <w:rsid w:val="001D4295"/>
    <w:rsid w:val="001E0597"/>
    <w:rsid w:val="001E3E18"/>
    <w:rsid w:val="001E4116"/>
    <w:rsid w:val="001E4DCB"/>
    <w:rsid w:val="001F3E95"/>
    <w:rsid w:val="001F45C4"/>
    <w:rsid w:val="001F7D0A"/>
    <w:rsid w:val="002056D1"/>
    <w:rsid w:val="0020594E"/>
    <w:rsid w:val="00205E08"/>
    <w:rsid w:val="00211E90"/>
    <w:rsid w:val="00215DA3"/>
    <w:rsid w:val="00221D3C"/>
    <w:rsid w:val="00222AD0"/>
    <w:rsid w:val="00223912"/>
    <w:rsid w:val="00223D30"/>
    <w:rsid w:val="00224357"/>
    <w:rsid w:val="0022590B"/>
    <w:rsid w:val="002308F6"/>
    <w:rsid w:val="00233597"/>
    <w:rsid w:val="00236B58"/>
    <w:rsid w:val="002402E0"/>
    <w:rsid w:val="00241DE2"/>
    <w:rsid w:val="00242A3E"/>
    <w:rsid w:val="00245376"/>
    <w:rsid w:val="00246548"/>
    <w:rsid w:val="00256024"/>
    <w:rsid w:val="002573D3"/>
    <w:rsid w:val="002603D3"/>
    <w:rsid w:val="00265A55"/>
    <w:rsid w:val="002748F6"/>
    <w:rsid w:val="00287573"/>
    <w:rsid w:val="00287D13"/>
    <w:rsid w:val="00287FB7"/>
    <w:rsid w:val="00291AD1"/>
    <w:rsid w:val="00291FBB"/>
    <w:rsid w:val="00295496"/>
    <w:rsid w:val="00295872"/>
    <w:rsid w:val="00297A28"/>
    <w:rsid w:val="002A298D"/>
    <w:rsid w:val="002A5318"/>
    <w:rsid w:val="002A6090"/>
    <w:rsid w:val="002A6487"/>
    <w:rsid w:val="002B2418"/>
    <w:rsid w:val="002B6BED"/>
    <w:rsid w:val="002B6C7A"/>
    <w:rsid w:val="002B7D04"/>
    <w:rsid w:val="002C44E4"/>
    <w:rsid w:val="002D167E"/>
    <w:rsid w:val="002F3163"/>
    <w:rsid w:val="002F73C1"/>
    <w:rsid w:val="003109CD"/>
    <w:rsid w:val="00314F3E"/>
    <w:rsid w:val="00322990"/>
    <w:rsid w:val="00323E75"/>
    <w:rsid w:val="00324AA4"/>
    <w:rsid w:val="00325B0F"/>
    <w:rsid w:val="003327B3"/>
    <w:rsid w:val="00333A25"/>
    <w:rsid w:val="00336B12"/>
    <w:rsid w:val="00337DEA"/>
    <w:rsid w:val="00340400"/>
    <w:rsid w:val="0034158B"/>
    <w:rsid w:val="00342C01"/>
    <w:rsid w:val="00342EFE"/>
    <w:rsid w:val="00344A87"/>
    <w:rsid w:val="0035107A"/>
    <w:rsid w:val="003520DC"/>
    <w:rsid w:val="0035220A"/>
    <w:rsid w:val="00357AB7"/>
    <w:rsid w:val="003617D7"/>
    <w:rsid w:val="00365EC3"/>
    <w:rsid w:val="003664F2"/>
    <w:rsid w:val="0036703C"/>
    <w:rsid w:val="003829CF"/>
    <w:rsid w:val="003846B4"/>
    <w:rsid w:val="0039109F"/>
    <w:rsid w:val="00392CEC"/>
    <w:rsid w:val="003A1569"/>
    <w:rsid w:val="003A3392"/>
    <w:rsid w:val="003A3771"/>
    <w:rsid w:val="003B5BDC"/>
    <w:rsid w:val="003C65C5"/>
    <w:rsid w:val="003D1357"/>
    <w:rsid w:val="003D1B0A"/>
    <w:rsid w:val="003D3EB0"/>
    <w:rsid w:val="003D6372"/>
    <w:rsid w:val="003D670E"/>
    <w:rsid w:val="003E0EFD"/>
    <w:rsid w:val="003E2210"/>
    <w:rsid w:val="003E2CFB"/>
    <w:rsid w:val="003E48D6"/>
    <w:rsid w:val="003F0A82"/>
    <w:rsid w:val="003F0F53"/>
    <w:rsid w:val="003F2C1A"/>
    <w:rsid w:val="003F3231"/>
    <w:rsid w:val="00401BDF"/>
    <w:rsid w:val="00416AB8"/>
    <w:rsid w:val="00416E2D"/>
    <w:rsid w:val="004227F7"/>
    <w:rsid w:val="00426168"/>
    <w:rsid w:val="00426282"/>
    <w:rsid w:val="00435645"/>
    <w:rsid w:val="004361A8"/>
    <w:rsid w:val="00440F2E"/>
    <w:rsid w:val="00441448"/>
    <w:rsid w:val="00442788"/>
    <w:rsid w:val="00442EC5"/>
    <w:rsid w:val="004472D1"/>
    <w:rsid w:val="00451FB3"/>
    <w:rsid w:val="00452948"/>
    <w:rsid w:val="0045504D"/>
    <w:rsid w:val="00455C28"/>
    <w:rsid w:val="00456825"/>
    <w:rsid w:val="00457601"/>
    <w:rsid w:val="00457D4A"/>
    <w:rsid w:val="00464080"/>
    <w:rsid w:val="00472938"/>
    <w:rsid w:val="00475753"/>
    <w:rsid w:val="00481227"/>
    <w:rsid w:val="004825CD"/>
    <w:rsid w:val="0048269E"/>
    <w:rsid w:val="00482E05"/>
    <w:rsid w:val="00483F54"/>
    <w:rsid w:val="00492855"/>
    <w:rsid w:val="004A184D"/>
    <w:rsid w:val="004A40F9"/>
    <w:rsid w:val="004A426C"/>
    <w:rsid w:val="004A58EB"/>
    <w:rsid w:val="004A6004"/>
    <w:rsid w:val="004B399B"/>
    <w:rsid w:val="004B727D"/>
    <w:rsid w:val="004B7F53"/>
    <w:rsid w:val="004C782D"/>
    <w:rsid w:val="004C7FC6"/>
    <w:rsid w:val="004D3149"/>
    <w:rsid w:val="004D34E7"/>
    <w:rsid w:val="004D5AE4"/>
    <w:rsid w:val="004D70FD"/>
    <w:rsid w:val="004D7854"/>
    <w:rsid w:val="004E0F25"/>
    <w:rsid w:val="004E143E"/>
    <w:rsid w:val="004E17BA"/>
    <w:rsid w:val="004E53C9"/>
    <w:rsid w:val="004E703C"/>
    <w:rsid w:val="004F22F4"/>
    <w:rsid w:val="004F5CE4"/>
    <w:rsid w:val="00502785"/>
    <w:rsid w:val="005044CC"/>
    <w:rsid w:val="005120D0"/>
    <w:rsid w:val="00512F3A"/>
    <w:rsid w:val="005132E0"/>
    <w:rsid w:val="00521813"/>
    <w:rsid w:val="00521C5E"/>
    <w:rsid w:val="005259FF"/>
    <w:rsid w:val="00537222"/>
    <w:rsid w:val="005407E4"/>
    <w:rsid w:val="00540F38"/>
    <w:rsid w:val="00550D98"/>
    <w:rsid w:val="0055174E"/>
    <w:rsid w:val="005518FF"/>
    <w:rsid w:val="00560B24"/>
    <w:rsid w:val="00564A54"/>
    <w:rsid w:val="00564A6D"/>
    <w:rsid w:val="00564F94"/>
    <w:rsid w:val="0057002B"/>
    <w:rsid w:val="00575D4E"/>
    <w:rsid w:val="005766C4"/>
    <w:rsid w:val="005768F2"/>
    <w:rsid w:val="00582E9F"/>
    <w:rsid w:val="005879DE"/>
    <w:rsid w:val="005926BA"/>
    <w:rsid w:val="00592CE3"/>
    <w:rsid w:val="00594E33"/>
    <w:rsid w:val="005A0253"/>
    <w:rsid w:val="005A0E59"/>
    <w:rsid w:val="005A4462"/>
    <w:rsid w:val="005A5FD9"/>
    <w:rsid w:val="005A625A"/>
    <w:rsid w:val="005A7D65"/>
    <w:rsid w:val="005B0503"/>
    <w:rsid w:val="005B2CFF"/>
    <w:rsid w:val="005B358D"/>
    <w:rsid w:val="005B4F9E"/>
    <w:rsid w:val="005C7BF2"/>
    <w:rsid w:val="005D02EE"/>
    <w:rsid w:val="005D543B"/>
    <w:rsid w:val="005D6A9F"/>
    <w:rsid w:val="005E152F"/>
    <w:rsid w:val="005E5065"/>
    <w:rsid w:val="005E51BE"/>
    <w:rsid w:val="005F0603"/>
    <w:rsid w:val="005F5995"/>
    <w:rsid w:val="006029B9"/>
    <w:rsid w:val="00602A11"/>
    <w:rsid w:val="0060408B"/>
    <w:rsid w:val="00604E06"/>
    <w:rsid w:val="00607446"/>
    <w:rsid w:val="00614883"/>
    <w:rsid w:val="006204B0"/>
    <w:rsid w:val="00620787"/>
    <w:rsid w:val="0062098B"/>
    <w:rsid w:val="00623B00"/>
    <w:rsid w:val="0064022D"/>
    <w:rsid w:val="00642D68"/>
    <w:rsid w:val="0064692B"/>
    <w:rsid w:val="006546BE"/>
    <w:rsid w:val="00654AE0"/>
    <w:rsid w:val="006557FA"/>
    <w:rsid w:val="00661B12"/>
    <w:rsid w:val="00663D5A"/>
    <w:rsid w:val="00674810"/>
    <w:rsid w:val="00676205"/>
    <w:rsid w:val="006902F8"/>
    <w:rsid w:val="006913E2"/>
    <w:rsid w:val="0069144D"/>
    <w:rsid w:val="006A19EC"/>
    <w:rsid w:val="006A2E0E"/>
    <w:rsid w:val="006A4CA2"/>
    <w:rsid w:val="006A5473"/>
    <w:rsid w:val="006B3263"/>
    <w:rsid w:val="006C7BA1"/>
    <w:rsid w:val="006D157A"/>
    <w:rsid w:val="006D25DC"/>
    <w:rsid w:val="006D31D9"/>
    <w:rsid w:val="006D368E"/>
    <w:rsid w:val="006D469E"/>
    <w:rsid w:val="006D60A8"/>
    <w:rsid w:val="006E043E"/>
    <w:rsid w:val="006E33DD"/>
    <w:rsid w:val="006F084A"/>
    <w:rsid w:val="006F12BD"/>
    <w:rsid w:val="006F4472"/>
    <w:rsid w:val="0070000D"/>
    <w:rsid w:val="007017CD"/>
    <w:rsid w:val="007040BB"/>
    <w:rsid w:val="00711A3C"/>
    <w:rsid w:val="007136F8"/>
    <w:rsid w:val="00713829"/>
    <w:rsid w:val="00714B02"/>
    <w:rsid w:val="007241BF"/>
    <w:rsid w:val="00731CD8"/>
    <w:rsid w:val="00731DBC"/>
    <w:rsid w:val="00735916"/>
    <w:rsid w:val="00736145"/>
    <w:rsid w:val="007402AD"/>
    <w:rsid w:val="00741836"/>
    <w:rsid w:val="0075132D"/>
    <w:rsid w:val="00751A9A"/>
    <w:rsid w:val="00755D24"/>
    <w:rsid w:val="00761C95"/>
    <w:rsid w:val="00763737"/>
    <w:rsid w:val="007654AA"/>
    <w:rsid w:val="007657F3"/>
    <w:rsid w:val="00771F53"/>
    <w:rsid w:val="00773C25"/>
    <w:rsid w:val="00774E81"/>
    <w:rsid w:val="007750BC"/>
    <w:rsid w:val="007824EC"/>
    <w:rsid w:val="007839B9"/>
    <w:rsid w:val="00783BFA"/>
    <w:rsid w:val="007852C5"/>
    <w:rsid w:val="00786B2C"/>
    <w:rsid w:val="00794FA4"/>
    <w:rsid w:val="007951AD"/>
    <w:rsid w:val="007A2140"/>
    <w:rsid w:val="007A3034"/>
    <w:rsid w:val="007A385F"/>
    <w:rsid w:val="007A5FDC"/>
    <w:rsid w:val="007B0B34"/>
    <w:rsid w:val="007B35B0"/>
    <w:rsid w:val="007B5608"/>
    <w:rsid w:val="007C0EB7"/>
    <w:rsid w:val="007C58D3"/>
    <w:rsid w:val="007D32D3"/>
    <w:rsid w:val="007E009C"/>
    <w:rsid w:val="007E0498"/>
    <w:rsid w:val="007E18BE"/>
    <w:rsid w:val="007E4691"/>
    <w:rsid w:val="007E4808"/>
    <w:rsid w:val="007E5F22"/>
    <w:rsid w:val="007F092E"/>
    <w:rsid w:val="007F22C1"/>
    <w:rsid w:val="007F46D9"/>
    <w:rsid w:val="00801BB8"/>
    <w:rsid w:val="00803E70"/>
    <w:rsid w:val="008067A1"/>
    <w:rsid w:val="00810B52"/>
    <w:rsid w:val="00810D54"/>
    <w:rsid w:val="00813BD3"/>
    <w:rsid w:val="00816FE9"/>
    <w:rsid w:val="00817C0C"/>
    <w:rsid w:val="00823123"/>
    <w:rsid w:val="00826F7E"/>
    <w:rsid w:val="0083399E"/>
    <w:rsid w:val="00835A9D"/>
    <w:rsid w:val="0085331A"/>
    <w:rsid w:val="0085595F"/>
    <w:rsid w:val="008567E6"/>
    <w:rsid w:val="0086792B"/>
    <w:rsid w:val="008700B6"/>
    <w:rsid w:val="00870DB9"/>
    <w:rsid w:val="00872152"/>
    <w:rsid w:val="00873647"/>
    <w:rsid w:val="00874AB9"/>
    <w:rsid w:val="00875474"/>
    <w:rsid w:val="00875A9A"/>
    <w:rsid w:val="008810E4"/>
    <w:rsid w:val="0088407D"/>
    <w:rsid w:val="00884E1C"/>
    <w:rsid w:val="00892E84"/>
    <w:rsid w:val="00895CD7"/>
    <w:rsid w:val="008B113A"/>
    <w:rsid w:val="008B24C8"/>
    <w:rsid w:val="008B3502"/>
    <w:rsid w:val="008B792F"/>
    <w:rsid w:val="008C4F70"/>
    <w:rsid w:val="008D21BE"/>
    <w:rsid w:val="008D2448"/>
    <w:rsid w:val="008D434F"/>
    <w:rsid w:val="008D61D4"/>
    <w:rsid w:val="008D6214"/>
    <w:rsid w:val="008F1329"/>
    <w:rsid w:val="008F14EA"/>
    <w:rsid w:val="008F1D09"/>
    <w:rsid w:val="008F7C23"/>
    <w:rsid w:val="00900747"/>
    <w:rsid w:val="00902734"/>
    <w:rsid w:val="009037D5"/>
    <w:rsid w:val="00913452"/>
    <w:rsid w:val="009136AB"/>
    <w:rsid w:val="00914D11"/>
    <w:rsid w:val="00915032"/>
    <w:rsid w:val="00915B45"/>
    <w:rsid w:val="00920BC8"/>
    <w:rsid w:val="00924E67"/>
    <w:rsid w:val="00934C64"/>
    <w:rsid w:val="00942BEF"/>
    <w:rsid w:val="009463D9"/>
    <w:rsid w:val="00954ED8"/>
    <w:rsid w:val="009567F0"/>
    <w:rsid w:val="0096378B"/>
    <w:rsid w:val="00964A1F"/>
    <w:rsid w:val="00971433"/>
    <w:rsid w:val="009762DB"/>
    <w:rsid w:val="0097781C"/>
    <w:rsid w:val="009808E2"/>
    <w:rsid w:val="00981005"/>
    <w:rsid w:val="0098125D"/>
    <w:rsid w:val="00982AAC"/>
    <w:rsid w:val="00982FE8"/>
    <w:rsid w:val="00983EE1"/>
    <w:rsid w:val="00985B72"/>
    <w:rsid w:val="00996396"/>
    <w:rsid w:val="009A1D5F"/>
    <w:rsid w:val="009A27F7"/>
    <w:rsid w:val="009A28A3"/>
    <w:rsid w:val="009A33CA"/>
    <w:rsid w:val="009A41A0"/>
    <w:rsid w:val="009B1207"/>
    <w:rsid w:val="009B776D"/>
    <w:rsid w:val="009C1BF5"/>
    <w:rsid w:val="009C67B4"/>
    <w:rsid w:val="009C7EA3"/>
    <w:rsid w:val="009D1F88"/>
    <w:rsid w:val="009D3C5E"/>
    <w:rsid w:val="009D4881"/>
    <w:rsid w:val="009E21DD"/>
    <w:rsid w:val="009E623F"/>
    <w:rsid w:val="009F147D"/>
    <w:rsid w:val="00A03E19"/>
    <w:rsid w:val="00A14B4F"/>
    <w:rsid w:val="00A20FC0"/>
    <w:rsid w:val="00A24732"/>
    <w:rsid w:val="00A24F6D"/>
    <w:rsid w:val="00A2642F"/>
    <w:rsid w:val="00A267F8"/>
    <w:rsid w:val="00A3109C"/>
    <w:rsid w:val="00A312B7"/>
    <w:rsid w:val="00A33A1A"/>
    <w:rsid w:val="00A3437A"/>
    <w:rsid w:val="00A34FB3"/>
    <w:rsid w:val="00A36525"/>
    <w:rsid w:val="00A41C34"/>
    <w:rsid w:val="00A4288C"/>
    <w:rsid w:val="00A42F39"/>
    <w:rsid w:val="00A47A1A"/>
    <w:rsid w:val="00A55057"/>
    <w:rsid w:val="00A55527"/>
    <w:rsid w:val="00A70559"/>
    <w:rsid w:val="00A71606"/>
    <w:rsid w:val="00A72596"/>
    <w:rsid w:val="00A72E1A"/>
    <w:rsid w:val="00A7312C"/>
    <w:rsid w:val="00A8116A"/>
    <w:rsid w:val="00A81AC6"/>
    <w:rsid w:val="00A81C28"/>
    <w:rsid w:val="00A81EE9"/>
    <w:rsid w:val="00A82418"/>
    <w:rsid w:val="00A82F2C"/>
    <w:rsid w:val="00A83D3C"/>
    <w:rsid w:val="00A8400B"/>
    <w:rsid w:val="00A867F0"/>
    <w:rsid w:val="00A95DAC"/>
    <w:rsid w:val="00AA3E3D"/>
    <w:rsid w:val="00AA4557"/>
    <w:rsid w:val="00AA46D9"/>
    <w:rsid w:val="00AA4E4B"/>
    <w:rsid w:val="00AB33F4"/>
    <w:rsid w:val="00AC32A8"/>
    <w:rsid w:val="00AC33A4"/>
    <w:rsid w:val="00AC5908"/>
    <w:rsid w:val="00AC5930"/>
    <w:rsid w:val="00AC6B47"/>
    <w:rsid w:val="00AD23ED"/>
    <w:rsid w:val="00AD2E1C"/>
    <w:rsid w:val="00AD4AB9"/>
    <w:rsid w:val="00AD7989"/>
    <w:rsid w:val="00AE0BF0"/>
    <w:rsid w:val="00AE4B6C"/>
    <w:rsid w:val="00AE72FA"/>
    <w:rsid w:val="00AF03EA"/>
    <w:rsid w:val="00AF3976"/>
    <w:rsid w:val="00AF5251"/>
    <w:rsid w:val="00AF5CB4"/>
    <w:rsid w:val="00B00278"/>
    <w:rsid w:val="00B003DB"/>
    <w:rsid w:val="00B01F6E"/>
    <w:rsid w:val="00B02FCD"/>
    <w:rsid w:val="00B034F6"/>
    <w:rsid w:val="00B051CF"/>
    <w:rsid w:val="00B11AB4"/>
    <w:rsid w:val="00B13F19"/>
    <w:rsid w:val="00B17842"/>
    <w:rsid w:val="00B20899"/>
    <w:rsid w:val="00B230D1"/>
    <w:rsid w:val="00B23D41"/>
    <w:rsid w:val="00B250CD"/>
    <w:rsid w:val="00B35546"/>
    <w:rsid w:val="00B4154E"/>
    <w:rsid w:val="00B42446"/>
    <w:rsid w:val="00B445D9"/>
    <w:rsid w:val="00B45FF4"/>
    <w:rsid w:val="00B5027B"/>
    <w:rsid w:val="00B51AB4"/>
    <w:rsid w:val="00B538EB"/>
    <w:rsid w:val="00B55311"/>
    <w:rsid w:val="00B55D00"/>
    <w:rsid w:val="00B60ADA"/>
    <w:rsid w:val="00B62BB3"/>
    <w:rsid w:val="00B645EC"/>
    <w:rsid w:val="00B64E82"/>
    <w:rsid w:val="00B65247"/>
    <w:rsid w:val="00B65962"/>
    <w:rsid w:val="00B65A06"/>
    <w:rsid w:val="00B663CB"/>
    <w:rsid w:val="00B66D12"/>
    <w:rsid w:val="00B67018"/>
    <w:rsid w:val="00B72C7E"/>
    <w:rsid w:val="00B75478"/>
    <w:rsid w:val="00B763A2"/>
    <w:rsid w:val="00B77D97"/>
    <w:rsid w:val="00B83A3C"/>
    <w:rsid w:val="00B90317"/>
    <w:rsid w:val="00B918F0"/>
    <w:rsid w:val="00B9463F"/>
    <w:rsid w:val="00B961CC"/>
    <w:rsid w:val="00BA044D"/>
    <w:rsid w:val="00BB0CF2"/>
    <w:rsid w:val="00BB317C"/>
    <w:rsid w:val="00BB4337"/>
    <w:rsid w:val="00BB72B5"/>
    <w:rsid w:val="00BB750F"/>
    <w:rsid w:val="00BC1139"/>
    <w:rsid w:val="00BC2C49"/>
    <w:rsid w:val="00BD34DA"/>
    <w:rsid w:val="00BD598E"/>
    <w:rsid w:val="00BE5E50"/>
    <w:rsid w:val="00BE7188"/>
    <w:rsid w:val="00BE781B"/>
    <w:rsid w:val="00BF14FC"/>
    <w:rsid w:val="00C02BB8"/>
    <w:rsid w:val="00C02FF5"/>
    <w:rsid w:val="00C03556"/>
    <w:rsid w:val="00C0397C"/>
    <w:rsid w:val="00C0481D"/>
    <w:rsid w:val="00C12BE7"/>
    <w:rsid w:val="00C131FA"/>
    <w:rsid w:val="00C17E16"/>
    <w:rsid w:val="00C21DDE"/>
    <w:rsid w:val="00C22395"/>
    <w:rsid w:val="00C233EC"/>
    <w:rsid w:val="00C24059"/>
    <w:rsid w:val="00C2432C"/>
    <w:rsid w:val="00C24E52"/>
    <w:rsid w:val="00C25760"/>
    <w:rsid w:val="00C264AE"/>
    <w:rsid w:val="00C268AA"/>
    <w:rsid w:val="00C30944"/>
    <w:rsid w:val="00C30E26"/>
    <w:rsid w:val="00C32057"/>
    <w:rsid w:val="00C35AEF"/>
    <w:rsid w:val="00C35E66"/>
    <w:rsid w:val="00C36B0F"/>
    <w:rsid w:val="00C40019"/>
    <w:rsid w:val="00C41DA0"/>
    <w:rsid w:val="00C45763"/>
    <w:rsid w:val="00C46935"/>
    <w:rsid w:val="00C50CAD"/>
    <w:rsid w:val="00C5148D"/>
    <w:rsid w:val="00C51B34"/>
    <w:rsid w:val="00C52877"/>
    <w:rsid w:val="00C55688"/>
    <w:rsid w:val="00C56A7D"/>
    <w:rsid w:val="00C57FD5"/>
    <w:rsid w:val="00C634BB"/>
    <w:rsid w:val="00C81A5E"/>
    <w:rsid w:val="00C85DF1"/>
    <w:rsid w:val="00C90C25"/>
    <w:rsid w:val="00C918BD"/>
    <w:rsid w:val="00C930F2"/>
    <w:rsid w:val="00C93684"/>
    <w:rsid w:val="00C945C9"/>
    <w:rsid w:val="00C97C72"/>
    <w:rsid w:val="00CA1277"/>
    <w:rsid w:val="00CA2FA3"/>
    <w:rsid w:val="00CA60FB"/>
    <w:rsid w:val="00CA76B5"/>
    <w:rsid w:val="00CB03E1"/>
    <w:rsid w:val="00CB26CC"/>
    <w:rsid w:val="00CB2B9C"/>
    <w:rsid w:val="00CB38ED"/>
    <w:rsid w:val="00CB3FE8"/>
    <w:rsid w:val="00CC1A8D"/>
    <w:rsid w:val="00CC1AB5"/>
    <w:rsid w:val="00CC6FEB"/>
    <w:rsid w:val="00CD0424"/>
    <w:rsid w:val="00CD3D54"/>
    <w:rsid w:val="00CD6616"/>
    <w:rsid w:val="00CE0040"/>
    <w:rsid w:val="00CE1191"/>
    <w:rsid w:val="00CE384B"/>
    <w:rsid w:val="00CF0588"/>
    <w:rsid w:val="00CF06E6"/>
    <w:rsid w:val="00CF425B"/>
    <w:rsid w:val="00D01F86"/>
    <w:rsid w:val="00D023AB"/>
    <w:rsid w:val="00D02D30"/>
    <w:rsid w:val="00D04656"/>
    <w:rsid w:val="00D061B4"/>
    <w:rsid w:val="00D11C94"/>
    <w:rsid w:val="00D12C84"/>
    <w:rsid w:val="00D225D2"/>
    <w:rsid w:val="00D3105A"/>
    <w:rsid w:val="00D3118E"/>
    <w:rsid w:val="00D3789D"/>
    <w:rsid w:val="00D37CEB"/>
    <w:rsid w:val="00D40E1E"/>
    <w:rsid w:val="00D44E89"/>
    <w:rsid w:val="00D53C3E"/>
    <w:rsid w:val="00D54366"/>
    <w:rsid w:val="00D56A04"/>
    <w:rsid w:val="00D6038E"/>
    <w:rsid w:val="00D64668"/>
    <w:rsid w:val="00D67F97"/>
    <w:rsid w:val="00D71054"/>
    <w:rsid w:val="00D75FBE"/>
    <w:rsid w:val="00D80E87"/>
    <w:rsid w:val="00D822F5"/>
    <w:rsid w:val="00D8356B"/>
    <w:rsid w:val="00D838F5"/>
    <w:rsid w:val="00D83975"/>
    <w:rsid w:val="00D86649"/>
    <w:rsid w:val="00D8756C"/>
    <w:rsid w:val="00DB35D4"/>
    <w:rsid w:val="00DB6080"/>
    <w:rsid w:val="00DD3EF3"/>
    <w:rsid w:val="00DD436C"/>
    <w:rsid w:val="00DD74DE"/>
    <w:rsid w:val="00DE56FA"/>
    <w:rsid w:val="00DE7933"/>
    <w:rsid w:val="00DE7C09"/>
    <w:rsid w:val="00DF392D"/>
    <w:rsid w:val="00DF4092"/>
    <w:rsid w:val="00DF5997"/>
    <w:rsid w:val="00E00A24"/>
    <w:rsid w:val="00E0119C"/>
    <w:rsid w:val="00E03A94"/>
    <w:rsid w:val="00E03DCC"/>
    <w:rsid w:val="00E062D0"/>
    <w:rsid w:val="00E07A59"/>
    <w:rsid w:val="00E14855"/>
    <w:rsid w:val="00E153F3"/>
    <w:rsid w:val="00E21F1A"/>
    <w:rsid w:val="00E27A02"/>
    <w:rsid w:val="00E3722C"/>
    <w:rsid w:val="00E428FF"/>
    <w:rsid w:val="00E4322D"/>
    <w:rsid w:val="00E4369E"/>
    <w:rsid w:val="00E440A5"/>
    <w:rsid w:val="00E45FE2"/>
    <w:rsid w:val="00E47603"/>
    <w:rsid w:val="00E47C5B"/>
    <w:rsid w:val="00E53797"/>
    <w:rsid w:val="00E53A97"/>
    <w:rsid w:val="00E57BB6"/>
    <w:rsid w:val="00E61CB7"/>
    <w:rsid w:val="00E62B8D"/>
    <w:rsid w:val="00E63874"/>
    <w:rsid w:val="00E6537A"/>
    <w:rsid w:val="00E66172"/>
    <w:rsid w:val="00E71E08"/>
    <w:rsid w:val="00E74083"/>
    <w:rsid w:val="00E835D1"/>
    <w:rsid w:val="00E83CE6"/>
    <w:rsid w:val="00E8489B"/>
    <w:rsid w:val="00E872BA"/>
    <w:rsid w:val="00E92F8E"/>
    <w:rsid w:val="00EA12C9"/>
    <w:rsid w:val="00EA1F09"/>
    <w:rsid w:val="00EA2666"/>
    <w:rsid w:val="00EA3334"/>
    <w:rsid w:val="00EA349A"/>
    <w:rsid w:val="00EA524F"/>
    <w:rsid w:val="00EA77D3"/>
    <w:rsid w:val="00EB0EE8"/>
    <w:rsid w:val="00EB30D8"/>
    <w:rsid w:val="00EB7CC2"/>
    <w:rsid w:val="00EC2658"/>
    <w:rsid w:val="00EC7D6F"/>
    <w:rsid w:val="00ED00AF"/>
    <w:rsid w:val="00ED2738"/>
    <w:rsid w:val="00ED3EA0"/>
    <w:rsid w:val="00ED57DD"/>
    <w:rsid w:val="00ED5B47"/>
    <w:rsid w:val="00EE48E3"/>
    <w:rsid w:val="00EE6E2C"/>
    <w:rsid w:val="00EE7D95"/>
    <w:rsid w:val="00EF0FA2"/>
    <w:rsid w:val="00EF1E33"/>
    <w:rsid w:val="00EF3B60"/>
    <w:rsid w:val="00EF5B91"/>
    <w:rsid w:val="00EF5F10"/>
    <w:rsid w:val="00F04BAB"/>
    <w:rsid w:val="00F1063D"/>
    <w:rsid w:val="00F15FCA"/>
    <w:rsid w:val="00F24FA1"/>
    <w:rsid w:val="00F26573"/>
    <w:rsid w:val="00F27417"/>
    <w:rsid w:val="00F27B57"/>
    <w:rsid w:val="00F32B45"/>
    <w:rsid w:val="00F3593B"/>
    <w:rsid w:val="00F47F16"/>
    <w:rsid w:val="00F53337"/>
    <w:rsid w:val="00F5490E"/>
    <w:rsid w:val="00F54AB6"/>
    <w:rsid w:val="00F56D8F"/>
    <w:rsid w:val="00F57771"/>
    <w:rsid w:val="00F62731"/>
    <w:rsid w:val="00F62951"/>
    <w:rsid w:val="00F65BC8"/>
    <w:rsid w:val="00F664F8"/>
    <w:rsid w:val="00F73AEA"/>
    <w:rsid w:val="00F77FC9"/>
    <w:rsid w:val="00F815EA"/>
    <w:rsid w:val="00F81835"/>
    <w:rsid w:val="00F83701"/>
    <w:rsid w:val="00F91815"/>
    <w:rsid w:val="00F94AB1"/>
    <w:rsid w:val="00FA255A"/>
    <w:rsid w:val="00FA396D"/>
    <w:rsid w:val="00FA4206"/>
    <w:rsid w:val="00FA53CD"/>
    <w:rsid w:val="00FA7873"/>
    <w:rsid w:val="00FC442C"/>
    <w:rsid w:val="00FD04C1"/>
    <w:rsid w:val="00FD1F53"/>
    <w:rsid w:val="00FD5103"/>
    <w:rsid w:val="00FD5F87"/>
    <w:rsid w:val="00FE0FEE"/>
    <w:rsid w:val="00FE2172"/>
    <w:rsid w:val="00FE3823"/>
    <w:rsid w:val="00FE4B2D"/>
    <w:rsid w:val="00FE72A0"/>
    <w:rsid w:val="00FF0CCE"/>
    <w:rsid w:val="00FF2D3B"/>
    <w:rsid w:val="00FF340B"/>
    <w:rsid w:val="00FF475C"/>
    <w:rsid w:val="00FF50D2"/>
    <w:rsid w:val="00FF6A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E1658CD"/>
  <w15:chartTrackingRefBased/>
  <w15:docId w15:val="{E9302CFC-7A56-4C97-B500-C6BB69E8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A4E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A4E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BodyText"/>
    <w:link w:val="Heading3Char"/>
    <w:uiPriority w:val="9"/>
    <w:qFormat/>
    <w:rsid w:val="00711A3C"/>
    <w:pPr>
      <w:keepNext/>
      <w:keepLines/>
      <w:spacing w:before="240" w:after="120" w:line="264" w:lineRule="auto"/>
      <w:outlineLvl w:val="2"/>
    </w:pPr>
    <w:rPr>
      <w:rFonts w:asciiTheme="majorHAnsi" w:eastAsia="Times New Roman" w:hAnsiTheme="majorHAnsi" w:cs="Times New Roman"/>
      <w:b/>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uiPriority w:val="99"/>
    <w:semiHidden/>
    <w:unhideWhenUsed/>
    <w:rsid w:val="0039109F"/>
    <w:rPr>
      <w:sz w:val="16"/>
      <w:szCs w:val="16"/>
    </w:rPr>
  </w:style>
  <w:style w:type="paragraph" w:styleId="CommentText">
    <w:name w:val="annotation text"/>
    <w:basedOn w:val="Normal"/>
    <w:link w:val="CommentTextChar"/>
    <w:uiPriority w:val="99"/>
    <w:semiHidden/>
    <w:unhideWhenUsed/>
    <w:rsid w:val="0039109F"/>
    <w:pPr>
      <w:spacing w:line="240" w:lineRule="auto"/>
    </w:pPr>
    <w:rPr>
      <w:sz w:val="20"/>
      <w:szCs w:val="20"/>
    </w:rPr>
  </w:style>
  <w:style w:type="character" w:customStyle="1" w:styleId="CommentTextChar">
    <w:name w:val="Comment Text Char"/>
    <w:basedOn w:val="DefaultParagraphFont"/>
    <w:link w:val="CommentText"/>
    <w:uiPriority w:val="99"/>
    <w:semiHidden/>
    <w:rsid w:val="0039109F"/>
    <w:rPr>
      <w:sz w:val="20"/>
      <w:szCs w:val="20"/>
    </w:rPr>
  </w:style>
  <w:style w:type="paragraph" w:styleId="CommentSubject">
    <w:name w:val="annotation subject"/>
    <w:basedOn w:val="CommentText"/>
    <w:next w:val="CommentText"/>
    <w:link w:val="CommentSubjectChar"/>
    <w:uiPriority w:val="99"/>
    <w:semiHidden/>
    <w:unhideWhenUsed/>
    <w:rsid w:val="0039109F"/>
    <w:rPr>
      <w:b/>
      <w:bCs/>
    </w:rPr>
  </w:style>
  <w:style w:type="character" w:customStyle="1" w:styleId="CommentSubjectChar">
    <w:name w:val="Comment Subject Char"/>
    <w:basedOn w:val="CommentTextChar"/>
    <w:link w:val="CommentSubject"/>
    <w:uiPriority w:val="99"/>
    <w:semiHidden/>
    <w:rsid w:val="0039109F"/>
    <w:rPr>
      <w:b/>
      <w:bCs/>
      <w:sz w:val="20"/>
      <w:szCs w:val="20"/>
    </w:rPr>
  </w:style>
  <w:style w:type="paragraph" w:styleId="BalloonText">
    <w:name w:val="Balloon Text"/>
    <w:basedOn w:val="Normal"/>
    <w:link w:val="BalloonTextChar"/>
    <w:uiPriority w:val="99"/>
    <w:semiHidden/>
    <w:unhideWhenUsed/>
    <w:rsid w:val="003910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09F"/>
    <w:rPr>
      <w:rFonts w:ascii="Segoe UI" w:hAnsi="Segoe UI" w:cs="Segoe UI"/>
      <w:sz w:val="18"/>
      <w:szCs w:val="18"/>
    </w:rPr>
  </w:style>
  <w:style w:type="paragraph" w:customStyle="1" w:styleId="LDP1a">
    <w:name w:val="LDP1(a)"/>
    <w:link w:val="LDP1aChar"/>
    <w:rsid w:val="003E48D6"/>
    <w:pPr>
      <w:tabs>
        <w:tab w:val="left" w:pos="1191"/>
      </w:tabs>
      <w:spacing w:before="60" w:after="60" w:line="240" w:lineRule="auto"/>
      <w:ind w:left="1191" w:hanging="454"/>
    </w:pPr>
    <w:rPr>
      <w:rFonts w:ascii="Times New Roman" w:eastAsia="Times New Roman" w:hAnsi="Times New Roman" w:cs="Times New Roman"/>
      <w:sz w:val="24"/>
      <w:szCs w:val="24"/>
    </w:rPr>
  </w:style>
  <w:style w:type="character" w:customStyle="1" w:styleId="LDP1aChar">
    <w:name w:val="LDP1(a) Char"/>
    <w:link w:val="LDP1a"/>
    <w:locked/>
    <w:rsid w:val="003E48D6"/>
    <w:rPr>
      <w:rFonts w:ascii="Times New Roman" w:eastAsia="Times New Roman" w:hAnsi="Times New Roman" w:cs="Times New Roman"/>
      <w:sz w:val="24"/>
      <w:szCs w:val="24"/>
    </w:rPr>
  </w:style>
  <w:style w:type="paragraph" w:styleId="Revision">
    <w:name w:val="Revision"/>
    <w:hidden/>
    <w:uiPriority w:val="99"/>
    <w:semiHidden/>
    <w:rsid w:val="00971433"/>
    <w:pPr>
      <w:spacing w:after="0" w:line="240" w:lineRule="auto"/>
    </w:pPr>
  </w:style>
  <w:style w:type="character" w:customStyle="1" w:styleId="LDItal">
    <w:name w:val="LDItal"/>
    <w:basedOn w:val="DefaultParagraphFont"/>
    <w:uiPriority w:val="1"/>
    <w:rsid w:val="00FD04C1"/>
    <w:rPr>
      <w:i/>
    </w:rPr>
  </w:style>
  <w:style w:type="paragraph" w:styleId="Header">
    <w:name w:val="header"/>
    <w:basedOn w:val="Normal"/>
    <w:link w:val="HeaderChar"/>
    <w:uiPriority w:val="99"/>
    <w:unhideWhenUsed/>
    <w:rsid w:val="00B77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D97"/>
  </w:style>
  <w:style w:type="paragraph" w:styleId="Footer">
    <w:name w:val="footer"/>
    <w:basedOn w:val="Normal"/>
    <w:link w:val="FooterChar"/>
    <w:uiPriority w:val="99"/>
    <w:unhideWhenUsed/>
    <w:rsid w:val="00B77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D97"/>
  </w:style>
  <w:style w:type="paragraph" w:customStyle="1" w:styleId="Default">
    <w:name w:val="Default"/>
    <w:rsid w:val="00297A28"/>
    <w:pPr>
      <w:autoSpaceDE w:val="0"/>
      <w:autoSpaceDN w:val="0"/>
      <w:adjustRightInd w:val="0"/>
      <w:spacing w:after="0" w:line="240" w:lineRule="auto"/>
    </w:pPr>
    <w:rPr>
      <w:rFonts w:ascii="Arial" w:hAnsi="Arial" w:cs="Arial"/>
      <w:color w:val="000000"/>
      <w:sz w:val="24"/>
      <w:szCs w:val="24"/>
    </w:rPr>
  </w:style>
  <w:style w:type="character" w:customStyle="1" w:styleId="LDP2iChar">
    <w:name w:val="LDP2(i) Char"/>
    <w:link w:val="LDP2i"/>
    <w:locked/>
    <w:rsid w:val="00FE2172"/>
    <w:rPr>
      <w:rFonts w:ascii="Times New Roman" w:eastAsia="Times New Roman" w:hAnsi="Times New Roman" w:cs="Times New Roman"/>
      <w:sz w:val="24"/>
      <w:szCs w:val="24"/>
    </w:rPr>
  </w:style>
  <w:style w:type="paragraph" w:customStyle="1" w:styleId="LDP2i">
    <w:name w:val="LDP2(i)"/>
    <w:link w:val="LDP2iChar"/>
    <w:rsid w:val="00FE2172"/>
    <w:pPr>
      <w:tabs>
        <w:tab w:val="right" w:pos="1418"/>
        <w:tab w:val="left" w:pos="1559"/>
      </w:tabs>
      <w:spacing w:after="0" w:line="240" w:lineRule="auto"/>
      <w:ind w:left="1588" w:hanging="1134"/>
    </w:pPr>
    <w:rPr>
      <w:rFonts w:ascii="Times New Roman" w:eastAsia="Times New Roman" w:hAnsi="Times New Roman" w:cs="Times New Roman"/>
      <w:sz w:val="24"/>
      <w:szCs w:val="24"/>
    </w:rPr>
  </w:style>
  <w:style w:type="paragraph" w:customStyle="1" w:styleId="LDSec1">
    <w:name w:val="LDSec(1)"/>
    <w:link w:val="LDSec1Char"/>
    <w:rsid w:val="003A3771"/>
    <w:pPr>
      <w:tabs>
        <w:tab w:val="right" w:pos="454"/>
        <w:tab w:val="left" w:pos="737"/>
      </w:tabs>
      <w:spacing w:before="60" w:after="60" w:line="240" w:lineRule="auto"/>
      <w:ind w:left="737" w:hanging="1021"/>
    </w:pPr>
    <w:rPr>
      <w:rFonts w:ascii="Times New Roman" w:eastAsia="Times New Roman" w:hAnsi="Times New Roman" w:cs="Times New Roman"/>
      <w:sz w:val="24"/>
      <w:szCs w:val="24"/>
    </w:rPr>
  </w:style>
  <w:style w:type="character" w:customStyle="1" w:styleId="LDSec1Char">
    <w:name w:val="LDSec(1) Char"/>
    <w:basedOn w:val="DefaultParagraphFont"/>
    <w:link w:val="LDSec1"/>
    <w:rsid w:val="003A3771"/>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11A3C"/>
    <w:rPr>
      <w:rFonts w:asciiTheme="majorHAnsi" w:eastAsia="Times New Roman" w:hAnsiTheme="majorHAnsi" w:cs="Times New Roman"/>
      <w:b/>
      <w:bCs/>
      <w:lang w:eastAsia="en-AU"/>
    </w:rPr>
  </w:style>
  <w:style w:type="paragraph" w:customStyle="1" w:styleId="ListParagraph2">
    <w:name w:val="List Paragraph 2"/>
    <w:basedOn w:val="ListParagraph"/>
    <w:uiPriority w:val="19"/>
    <w:semiHidden/>
    <w:rsid w:val="00711A3C"/>
    <w:pPr>
      <w:tabs>
        <w:tab w:val="num" w:pos="1134"/>
      </w:tabs>
      <w:spacing w:before="120" w:after="120" w:line="264" w:lineRule="auto"/>
      <w:ind w:left="568"/>
      <w:contextualSpacing w:val="0"/>
    </w:pPr>
    <w:rPr>
      <w:rFonts w:eastAsia="Times New Roman" w:cs="Times New Roman"/>
      <w:sz w:val="20"/>
      <w:szCs w:val="24"/>
      <w:lang w:eastAsia="en-AU"/>
    </w:rPr>
  </w:style>
  <w:style w:type="paragraph" w:customStyle="1" w:styleId="ListParagraph3">
    <w:name w:val="List Paragraph 3"/>
    <w:basedOn w:val="ListParagraph"/>
    <w:uiPriority w:val="19"/>
    <w:semiHidden/>
    <w:rsid w:val="00711A3C"/>
    <w:pPr>
      <w:tabs>
        <w:tab w:val="num" w:pos="1701"/>
      </w:tabs>
      <w:spacing w:before="120" w:after="120" w:line="264" w:lineRule="auto"/>
      <w:ind w:left="852"/>
      <w:contextualSpacing w:val="0"/>
    </w:pPr>
    <w:rPr>
      <w:rFonts w:eastAsia="Times New Roman" w:cs="Times New Roman"/>
      <w:sz w:val="20"/>
      <w:szCs w:val="24"/>
      <w:lang w:eastAsia="en-AU"/>
    </w:rPr>
  </w:style>
  <w:style w:type="paragraph" w:customStyle="1" w:styleId="ListParagraph4">
    <w:name w:val="List Paragraph 4"/>
    <w:basedOn w:val="ListParagraph"/>
    <w:uiPriority w:val="19"/>
    <w:semiHidden/>
    <w:rsid w:val="00711A3C"/>
    <w:pPr>
      <w:tabs>
        <w:tab w:val="num" w:pos="2268"/>
      </w:tabs>
      <w:spacing w:before="120" w:after="120" w:line="264" w:lineRule="auto"/>
      <w:ind w:left="1136"/>
      <w:contextualSpacing w:val="0"/>
    </w:pPr>
    <w:rPr>
      <w:rFonts w:eastAsia="Times New Roman" w:cs="Times New Roman"/>
      <w:sz w:val="20"/>
      <w:szCs w:val="24"/>
      <w:lang w:eastAsia="en-AU"/>
    </w:rPr>
  </w:style>
  <w:style w:type="paragraph" w:customStyle="1" w:styleId="ListParagraph5">
    <w:name w:val="List Paragraph 5"/>
    <w:basedOn w:val="ListParagraph"/>
    <w:uiPriority w:val="19"/>
    <w:semiHidden/>
    <w:rsid w:val="00711A3C"/>
    <w:pPr>
      <w:tabs>
        <w:tab w:val="num" w:pos="2835"/>
      </w:tabs>
      <w:spacing w:before="120" w:after="120" w:line="264" w:lineRule="auto"/>
      <w:ind w:left="1420"/>
      <w:contextualSpacing w:val="0"/>
    </w:pPr>
    <w:rPr>
      <w:rFonts w:eastAsia="Times New Roman" w:cs="Times New Roman"/>
      <w:sz w:val="20"/>
      <w:szCs w:val="24"/>
      <w:lang w:eastAsia="en-AU"/>
    </w:rPr>
  </w:style>
  <w:style w:type="paragraph" w:customStyle="1" w:styleId="ListParagraph6">
    <w:name w:val="List Paragraph 6"/>
    <w:basedOn w:val="ListParagraph"/>
    <w:uiPriority w:val="19"/>
    <w:semiHidden/>
    <w:rsid w:val="00711A3C"/>
    <w:pPr>
      <w:tabs>
        <w:tab w:val="num" w:pos="3402"/>
      </w:tabs>
      <w:spacing w:before="120" w:after="120" w:line="264" w:lineRule="auto"/>
      <w:ind w:left="1704"/>
      <w:contextualSpacing w:val="0"/>
    </w:pPr>
    <w:rPr>
      <w:rFonts w:eastAsia="Times New Roman" w:cs="Times New Roman"/>
      <w:sz w:val="20"/>
      <w:szCs w:val="24"/>
      <w:lang w:eastAsia="en-AU"/>
    </w:rPr>
  </w:style>
  <w:style w:type="paragraph" w:styleId="BodyText">
    <w:name w:val="Body Text"/>
    <w:basedOn w:val="Normal"/>
    <w:link w:val="BodyTextChar"/>
    <w:uiPriority w:val="99"/>
    <w:semiHidden/>
    <w:unhideWhenUsed/>
    <w:rsid w:val="00711A3C"/>
    <w:pPr>
      <w:spacing w:after="120"/>
    </w:pPr>
  </w:style>
  <w:style w:type="character" w:customStyle="1" w:styleId="BodyTextChar">
    <w:name w:val="Body Text Char"/>
    <w:basedOn w:val="DefaultParagraphFont"/>
    <w:link w:val="BodyText"/>
    <w:uiPriority w:val="1"/>
    <w:rsid w:val="00711A3C"/>
  </w:style>
  <w:style w:type="character" w:customStyle="1" w:styleId="Heading1Char">
    <w:name w:val="Heading 1 Char"/>
    <w:basedOn w:val="DefaultParagraphFont"/>
    <w:link w:val="Heading1"/>
    <w:uiPriority w:val="9"/>
    <w:rsid w:val="000A4EB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0A4EB2"/>
    <w:rPr>
      <w:rFonts w:asciiTheme="majorHAnsi" w:eastAsiaTheme="majorEastAsia" w:hAnsiTheme="majorHAnsi" w:cstheme="majorBidi"/>
      <w:color w:val="2E74B5" w:themeColor="accent1" w:themeShade="BF"/>
      <w:sz w:val="26"/>
      <w:szCs w:val="26"/>
    </w:rPr>
  </w:style>
  <w:style w:type="paragraph" w:styleId="Title">
    <w:name w:val="Title"/>
    <w:basedOn w:val="Heading1"/>
    <w:next w:val="BodyText"/>
    <w:link w:val="TitleChar"/>
    <w:rsid w:val="000A4EB2"/>
    <w:pPr>
      <w:widowControl w:val="0"/>
      <w:spacing w:before="0" w:after="360" w:line="264" w:lineRule="auto"/>
    </w:pPr>
    <w:rPr>
      <w:rFonts w:ascii="Arial" w:eastAsia="Times New Roman" w:hAnsi="Arial" w:cs="Arial"/>
      <w:b/>
      <w:bCs/>
      <w:color w:val="auto"/>
      <w:sz w:val="52"/>
      <w:szCs w:val="52"/>
      <w:lang w:eastAsia="en-AU"/>
    </w:rPr>
  </w:style>
  <w:style w:type="character" w:customStyle="1" w:styleId="TitleChar">
    <w:name w:val="Title Char"/>
    <w:basedOn w:val="DefaultParagraphFont"/>
    <w:link w:val="Title"/>
    <w:rsid w:val="000A4EB2"/>
    <w:rPr>
      <w:rFonts w:ascii="Arial" w:eastAsia="Times New Roman" w:hAnsi="Arial" w:cs="Arial"/>
      <w:b/>
      <w:bCs/>
      <w:sz w:val="52"/>
      <w:szCs w:val="52"/>
      <w:lang w:eastAsia="en-AU"/>
    </w:rPr>
  </w:style>
  <w:style w:type="paragraph" w:styleId="TOCHeading">
    <w:name w:val="TOC Heading"/>
    <w:basedOn w:val="Heading1"/>
    <w:next w:val="Normal"/>
    <w:uiPriority w:val="39"/>
    <w:rsid w:val="000A4EB2"/>
    <w:pPr>
      <w:widowControl w:val="0"/>
      <w:spacing w:before="0" w:after="480" w:line="264" w:lineRule="auto"/>
    </w:pPr>
    <w:rPr>
      <w:rFonts w:eastAsia="Times New Roman" w:cs="Arial"/>
      <w:b/>
      <w:bCs/>
      <w:color w:val="5B9BD5" w:themeColor="accent1"/>
      <w:sz w:val="48"/>
      <w:szCs w:val="40"/>
      <w:lang w:eastAsia="en-AU"/>
    </w:rPr>
  </w:style>
  <w:style w:type="paragraph" w:customStyle="1" w:styleId="TableHeading">
    <w:name w:val="Table Heading"/>
    <w:basedOn w:val="Normal"/>
    <w:next w:val="BodyText"/>
    <w:uiPriority w:val="11"/>
    <w:qFormat/>
    <w:rsid w:val="000A4EB2"/>
    <w:pPr>
      <w:keepNext/>
      <w:spacing w:before="120" w:after="120" w:line="240" w:lineRule="auto"/>
    </w:pPr>
    <w:rPr>
      <w:b/>
      <w:color w:val="FFFFFF" w:themeColor="background1"/>
      <w:sz w:val="20"/>
    </w:rPr>
  </w:style>
  <w:style w:type="paragraph" w:customStyle="1" w:styleId="TableBullet">
    <w:name w:val="Table Bullet"/>
    <w:basedOn w:val="Normal"/>
    <w:uiPriority w:val="4"/>
    <w:qFormat/>
    <w:rsid w:val="000A4EB2"/>
    <w:pPr>
      <w:numPr>
        <w:numId w:val="16"/>
      </w:numPr>
      <w:spacing w:before="60" w:after="60" w:line="240" w:lineRule="auto"/>
      <w:ind w:left="284" w:hanging="284"/>
    </w:pPr>
    <w:rPr>
      <w:rFonts w:eastAsia="Times New Roman" w:cs="Times New Roman"/>
      <w:sz w:val="20"/>
      <w:szCs w:val="24"/>
      <w:lang w:eastAsia="en-AU"/>
    </w:rPr>
  </w:style>
  <w:style w:type="paragraph" w:styleId="Quote">
    <w:name w:val="Quote"/>
    <w:basedOn w:val="Normal"/>
    <w:next w:val="Normal"/>
    <w:link w:val="QuoteChar"/>
    <w:uiPriority w:val="83"/>
    <w:qFormat/>
    <w:rsid w:val="000A4EB2"/>
    <w:pPr>
      <w:spacing w:before="120"/>
      <w:ind w:left="426" w:right="566"/>
    </w:pPr>
    <w:rPr>
      <w:rFonts w:ascii="Arial" w:eastAsia="Calibri" w:hAnsi="Arial" w:cs="Arial"/>
      <w:i/>
      <w:iCs/>
      <w:color w:val="5B9BD5" w:themeColor="accent1"/>
      <w:szCs w:val="26"/>
    </w:rPr>
  </w:style>
  <w:style w:type="character" w:customStyle="1" w:styleId="QuoteChar">
    <w:name w:val="Quote Char"/>
    <w:basedOn w:val="DefaultParagraphFont"/>
    <w:link w:val="Quote"/>
    <w:uiPriority w:val="83"/>
    <w:rsid w:val="000A4EB2"/>
    <w:rPr>
      <w:rFonts w:ascii="Arial" w:eastAsia="Calibri" w:hAnsi="Arial" w:cs="Arial"/>
      <w:i/>
      <w:iCs/>
      <w:color w:val="5B9BD5" w:themeColor="accent1"/>
      <w:szCs w:val="26"/>
    </w:rPr>
  </w:style>
  <w:style w:type="paragraph" w:styleId="Caption">
    <w:name w:val="caption"/>
    <w:basedOn w:val="Normal"/>
    <w:next w:val="Normal"/>
    <w:uiPriority w:val="35"/>
    <w:qFormat/>
    <w:rsid w:val="000A4EB2"/>
    <w:pPr>
      <w:keepNext/>
      <w:tabs>
        <w:tab w:val="left" w:pos="1134"/>
      </w:tabs>
      <w:spacing w:before="240" w:after="120" w:line="240" w:lineRule="auto"/>
    </w:pPr>
    <w:rPr>
      <w:i/>
      <w:color w:val="5B9BD5" w:themeColor="accent1"/>
      <w:sz w:val="18"/>
      <w:szCs w:val="18"/>
      <w:lang w:eastAsia="en-AU"/>
    </w:rPr>
  </w:style>
  <w:style w:type="paragraph" w:customStyle="1" w:styleId="TableBody">
    <w:name w:val="Table Body"/>
    <w:basedOn w:val="Normal"/>
    <w:uiPriority w:val="11"/>
    <w:qFormat/>
    <w:rsid w:val="000A4EB2"/>
    <w:pPr>
      <w:spacing w:before="60" w:after="60" w:line="240" w:lineRule="auto"/>
    </w:pPr>
    <w:rPr>
      <w:rFonts w:eastAsia="MS Mincho" w:cs="Times New Roman"/>
      <w:color w:val="000000" w:themeColor="text1"/>
      <w:sz w:val="20"/>
      <w:szCs w:val="20"/>
      <w:lang w:val="en-US"/>
    </w:rPr>
  </w:style>
  <w:style w:type="numbering" w:customStyle="1" w:styleId="ListAlpha">
    <w:name w:val="List_Alpha"/>
    <w:uiPriority w:val="99"/>
    <w:rsid w:val="000A4EB2"/>
    <w:pPr>
      <w:numPr>
        <w:numId w:val="14"/>
      </w:numPr>
    </w:pPr>
  </w:style>
  <w:style w:type="numbering" w:customStyle="1" w:styleId="ListTableBullet">
    <w:name w:val="List_TableBullet"/>
    <w:uiPriority w:val="99"/>
    <w:rsid w:val="000A4EB2"/>
    <w:pPr>
      <w:numPr>
        <w:numId w:val="15"/>
      </w:numPr>
    </w:pPr>
  </w:style>
  <w:style w:type="paragraph" w:customStyle="1" w:styleId="TableBullet2">
    <w:name w:val="Table Bullet 2"/>
    <w:basedOn w:val="TableBullet"/>
    <w:uiPriority w:val="4"/>
    <w:rsid w:val="000A4EB2"/>
    <w:pPr>
      <w:numPr>
        <w:ilvl w:val="1"/>
      </w:numPr>
    </w:pPr>
  </w:style>
  <w:style w:type="paragraph" w:customStyle="1" w:styleId="Protection">
    <w:name w:val="Protection"/>
    <w:basedOn w:val="Normal"/>
    <w:semiHidden/>
    <w:rsid w:val="000A4EB2"/>
    <w:pPr>
      <w:spacing w:before="120" w:after="120" w:line="240" w:lineRule="auto"/>
      <w:jc w:val="center"/>
    </w:pPr>
    <w:rPr>
      <w:rFonts w:ascii="Arial" w:hAnsi="Arial" w:cs="Arial"/>
      <w:b/>
      <w:color w:val="C00000"/>
      <w:sz w:val="28"/>
      <w:szCs w:val="28"/>
    </w:rPr>
  </w:style>
  <w:style w:type="paragraph" w:styleId="Subtitle">
    <w:name w:val="Subtitle"/>
    <w:basedOn w:val="Normal"/>
    <w:next w:val="Normal"/>
    <w:link w:val="SubtitleChar"/>
    <w:rsid w:val="000A4EB2"/>
    <w:pPr>
      <w:numPr>
        <w:ilvl w:val="1"/>
      </w:numPr>
      <w:spacing w:before="120" w:line="240" w:lineRule="auto"/>
    </w:pPr>
    <w:rPr>
      <w:rFonts w:eastAsiaTheme="minorEastAsia"/>
      <w:color w:val="000000" w:themeColor="text1"/>
      <w:spacing w:val="15"/>
      <w:sz w:val="36"/>
    </w:rPr>
  </w:style>
  <w:style w:type="character" w:customStyle="1" w:styleId="SubtitleChar">
    <w:name w:val="Subtitle Char"/>
    <w:basedOn w:val="DefaultParagraphFont"/>
    <w:link w:val="Subtitle"/>
    <w:rsid w:val="000A4EB2"/>
    <w:rPr>
      <w:rFonts w:eastAsiaTheme="minorEastAsia"/>
      <w:color w:val="000000" w:themeColor="text1"/>
      <w:spacing w:val="15"/>
      <w:sz w:val="36"/>
    </w:rPr>
  </w:style>
  <w:style w:type="paragraph" w:styleId="FootnoteText">
    <w:name w:val="footnote text"/>
    <w:basedOn w:val="Normal"/>
    <w:link w:val="FootnoteTextChar"/>
    <w:uiPriority w:val="99"/>
    <w:unhideWhenUsed/>
    <w:rsid w:val="000A4EB2"/>
    <w:pPr>
      <w:spacing w:before="60" w:after="60" w:line="240" w:lineRule="auto"/>
    </w:pPr>
    <w:rPr>
      <w:sz w:val="16"/>
      <w:szCs w:val="20"/>
    </w:rPr>
  </w:style>
  <w:style w:type="character" w:customStyle="1" w:styleId="FootnoteTextChar">
    <w:name w:val="Footnote Text Char"/>
    <w:basedOn w:val="DefaultParagraphFont"/>
    <w:link w:val="FootnoteText"/>
    <w:uiPriority w:val="99"/>
    <w:rsid w:val="000A4EB2"/>
    <w:rPr>
      <w:sz w:val="16"/>
      <w:szCs w:val="20"/>
    </w:rPr>
  </w:style>
  <w:style w:type="character" w:styleId="FootnoteReference">
    <w:name w:val="footnote reference"/>
    <w:basedOn w:val="DefaultParagraphFont"/>
    <w:uiPriority w:val="99"/>
    <w:semiHidden/>
    <w:unhideWhenUsed/>
    <w:rsid w:val="000A4EB2"/>
    <w:rPr>
      <w:vertAlign w:val="superscript"/>
    </w:rPr>
  </w:style>
  <w:style w:type="table" w:customStyle="1" w:styleId="TableGrid3">
    <w:name w:val="Table Grid3"/>
    <w:basedOn w:val="TableNormal"/>
    <w:next w:val="TableGrid"/>
    <w:uiPriority w:val="39"/>
    <w:rsid w:val="000A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0A4EB2"/>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TableNormal"/>
    <w:next w:val="TableGrid"/>
    <w:uiPriority w:val="39"/>
    <w:rsid w:val="000A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stlevel">
    <w:name w:val="Bullet 1st level"/>
    <w:basedOn w:val="BodyText"/>
    <w:link w:val="Bullet1stlevelChar"/>
    <w:qFormat/>
    <w:rsid w:val="000A4EB2"/>
    <w:pPr>
      <w:numPr>
        <w:numId w:val="17"/>
      </w:numPr>
      <w:spacing w:before="120" w:line="240" w:lineRule="auto"/>
    </w:pPr>
    <w:rPr>
      <w:rFonts w:cstheme="majorHAnsi"/>
    </w:rPr>
  </w:style>
  <w:style w:type="character" w:customStyle="1" w:styleId="Bullet1stlevelChar">
    <w:name w:val="Bullet 1st level Char"/>
    <w:link w:val="Bullet1stlevel"/>
    <w:rsid w:val="000A4EB2"/>
    <w:rPr>
      <w:rFonts w:cstheme="majorHAnsi"/>
    </w:rPr>
  </w:style>
  <w:style w:type="paragraph" w:customStyle="1" w:styleId="Note">
    <w:name w:val="Note"/>
    <w:basedOn w:val="Normal"/>
    <w:uiPriority w:val="39"/>
    <w:rsid w:val="000A4EB2"/>
    <w:pPr>
      <w:spacing w:before="120" w:after="240" w:line="240" w:lineRule="auto"/>
    </w:pPr>
    <w:rPr>
      <w:rFonts w:ascii="Arial" w:eastAsia="Calibri" w:hAnsi="Arial" w:cs="Arial"/>
      <w:bCs/>
      <w:sz w:val="18"/>
    </w:rPr>
  </w:style>
  <w:style w:type="paragraph" w:customStyle="1" w:styleId="Divider">
    <w:name w:val="Divider"/>
    <w:basedOn w:val="BodyText"/>
    <w:uiPriority w:val="39"/>
    <w:rsid w:val="000A4EB2"/>
    <w:pPr>
      <w:spacing w:before="1200" w:line="240" w:lineRule="auto"/>
    </w:pPr>
    <w:rPr>
      <w:rFonts w:cstheme="majorHAnsi"/>
      <w:b/>
      <w:bCs/>
      <w:color w:val="FFFFFF" w:themeColor="background1"/>
      <w:sz w:val="72"/>
      <w:szCs w:val="72"/>
    </w:rPr>
  </w:style>
  <w:style w:type="paragraph" w:customStyle="1" w:styleId="Introtext">
    <w:name w:val="Intro text"/>
    <w:basedOn w:val="BodyText"/>
    <w:uiPriority w:val="39"/>
    <w:rsid w:val="000A4EB2"/>
    <w:pPr>
      <w:spacing w:before="120" w:after="360"/>
    </w:pPr>
    <w:rPr>
      <w:rFonts w:cstheme="majorHAnsi"/>
      <w:color w:val="ED7D31" w:themeColor="accent2"/>
      <w:sz w:val="24"/>
      <w:szCs w:val="32"/>
    </w:rPr>
  </w:style>
  <w:style w:type="table" w:styleId="TableGrid">
    <w:name w:val="Table Grid"/>
    <w:basedOn w:val="TableNormal"/>
    <w:uiPriority w:val="39"/>
    <w:rsid w:val="000A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0A4EB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unhideWhenUsed/>
    <w:rsid w:val="007637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12389">
      <w:bodyDiv w:val="1"/>
      <w:marLeft w:val="0"/>
      <w:marRight w:val="0"/>
      <w:marTop w:val="0"/>
      <w:marBottom w:val="0"/>
      <w:divBdr>
        <w:top w:val="none" w:sz="0" w:space="0" w:color="auto"/>
        <w:left w:val="none" w:sz="0" w:space="0" w:color="auto"/>
        <w:bottom w:val="none" w:sz="0" w:space="0" w:color="auto"/>
        <w:right w:val="none" w:sz="0" w:space="0" w:color="auto"/>
      </w:divBdr>
    </w:div>
    <w:div w:id="489951908">
      <w:bodyDiv w:val="1"/>
      <w:marLeft w:val="0"/>
      <w:marRight w:val="0"/>
      <w:marTop w:val="0"/>
      <w:marBottom w:val="0"/>
      <w:divBdr>
        <w:top w:val="none" w:sz="0" w:space="0" w:color="auto"/>
        <w:left w:val="none" w:sz="0" w:space="0" w:color="auto"/>
        <w:bottom w:val="none" w:sz="0" w:space="0" w:color="auto"/>
        <w:right w:val="none" w:sz="0" w:space="0" w:color="auto"/>
      </w:divBdr>
    </w:div>
    <w:div w:id="608051645">
      <w:bodyDiv w:val="1"/>
      <w:marLeft w:val="0"/>
      <w:marRight w:val="0"/>
      <w:marTop w:val="0"/>
      <w:marBottom w:val="0"/>
      <w:divBdr>
        <w:top w:val="none" w:sz="0" w:space="0" w:color="auto"/>
        <w:left w:val="none" w:sz="0" w:space="0" w:color="auto"/>
        <w:bottom w:val="none" w:sz="0" w:space="0" w:color="auto"/>
        <w:right w:val="none" w:sz="0" w:space="0" w:color="auto"/>
      </w:divBdr>
    </w:div>
    <w:div w:id="718864396">
      <w:bodyDiv w:val="1"/>
      <w:marLeft w:val="0"/>
      <w:marRight w:val="0"/>
      <w:marTop w:val="0"/>
      <w:marBottom w:val="0"/>
      <w:divBdr>
        <w:top w:val="none" w:sz="0" w:space="0" w:color="auto"/>
        <w:left w:val="none" w:sz="0" w:space="0" w:color="auto"/>
        <w:bottom w:val="none" w:sz="0" w:space="0" w:color="auto"/>
        <w:right w:val="none" w:sz="0" w:space="0" w:color="auto"/>
      </w:divBdr>
      <w:divsChild>
        <w:div w:id="474295060">
          <w:marLeft w:val="0"/>
          <w:marRight w:val="0"/>
          <w:marTop w:val="0"/>
          <w:marBottom w:val="0"/>
          <w:divBdr>
            <w:top w:val="none" w:sz="0" w:space="0" w:color="auto"/>
            <w:left w:val="none" w:sz="0" w:space="0" w:color="auto"/>
            <w:bottom w:val="none" w:sz="0" w:space="0" w:color="auto"/>
            <w:right w:val="none" w:sz="0" w:space="0" w:color="auto"/>
          </w:divBdr>
          <w:divsChild>
            <w:div w:id="96766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6528">
      <w:bodyDiv w:val="1"/>
      <w:marLeft w:val="0"/>
      <w:marRight w:val="0"/>
      <w:marTop w:val="0"/>
      <w:marBottom w:val="0"/>
      <w:divBdr>
        <w:top w:val="none" w:sz="0" w:space="0" w:color="auto"/>
        <w:left w:val="none" w:sz="0" w:space="0" w:color="auto"/>
        <w:bottom w:val="none" w:sz="0" w:space="0" w:color="auto"/>
        <w:right w:val="none" w:sz="0" w:space="0" w:color="auto"/>
      </w:divBdr>
    </w:div>
    <w:div w:id="855076324">
      <w:bodyDiv w:val="1"/>
      <w:marLeft w:val="0"/>
      <w:marRight w:val="0"/>
      <w:marTop w:val="0"/>
      <w:marBottom w:val="0"/>
      <w:divBdr>
        <w:top w:val="none" w:sz="0" w:space="0" w:color="auto"/>
        <w:left w:val="none" w:sz="0" w:space="0" w:color="auto"/>
        <w:bottom w:val="none" w:sz="0" w:space="0" w:color="auto"/>
        <w:right w:val="none" w:sz="0" w:space="0" w:color="auto"/>
      </w:divBdr>
    </w:div>
    <w:div w:id="921371020">
      <w:bodyDiv w:val="1"/>
      <w:marLeft w:val="0"/>
      <w:marRight w:val="0"/>
      <w:marTop w:val="0"/>
      <w:marBottom w:val="0"/>
      <w:divBdr>
        <w:top w:val="none" w:sz="0" w:space="0" w:color="auto"/>
        <w:left w:val="none" w:sz="0" w:space="0" w:color="auto"/>
        <w:bottom w:val="none" w:sz="0" w:space="0" w:color="auto"/>
        <w:right w:val="none" w:sz="0" w:space="0" w:color="auto"/>
      </w:divBdr>
    </w:div>
    <w:div w:id="1165633550">
      <w:bodyDiv w:val="1"/>
      <w:marLeft w:val="0"/>
      <w:marRight w:val="0"/>
      <w:marTop w:val="0"/>
      <w:marBottom w:val="0"/>
      <w:divBdr>
        <w:top w:val="none" w:sz="0" w:space="0" w:color="auto"/>
        <w:left w:val="none" w:sz="0" w:space="0" w:color="auto"/>
        <w:bottom w:val="none" w:sz="0" w:space="0" w:color="auto"/>
        <w:right w:val="none" w:sz="0" w:space="0" w:color="auto"/>
      </w:divBdr>
    </w:div>
    <w:div w:id="1177038749">
      <w:bodyDiv w:val="1"/>
      <w:marLeft w:val="0"/>
      <w:marRight w:val="0"/>
      <w:marTop w:val="0"/>
      <w:marBottom w:val="0"/>
      <w:divBdr>
        <w:top w:val="none" w:sz="0" w:space="0" w:color="auto"/>
        <w:left w:val="none" w:sz="0" w:space="0" w:color="auto"/>
        <w:bottom w:val="none" w:sz="0" w:space="0" w:color="auto"/>
        <w:right w:val="none" w:sz="0" w:space="0" w:color="auto"/>
      </w:divBdr>
      <w:divsChild>
        <w:div w:id="89084292">
          <w:marLeft w:val="0"/>
          <w:marRight w:val="0"/>
          <w:marTop w:val="0"/>
          <w:marBottom w:val="0"/>
          <w:divBdr>
            <w:top w:val="none" w:sz="0" w:space="0" w:color="auto"/>
            <w:left w:val="none" w:sz="0" w:space="0" w:color="auto"/>
            <w:bottom w:val="none" w:sz="0" w:space="0" w:color="auto"/>
            <w:right w:val="none" w:sz="0" w:space="0" w:color="auto"/>
          </w:divBdr>
          <w:divsChild>
            <w:div w:id="37519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3140">
      <w:bodyDiv w:val="1"/>
      <w:marLeft w:val="0"/>
      <w:marRight w:val="0"/>
      <w:marTop w:val="0"/>
      <w:marBottom w:val="0"/>
      <w:divBdr>
        <w:top w:val="none" w:sz="0" w:space="0" w:color="auto"/>
        <w:left w:val="none" w:sz="0" w:space="0" w:color="auto"/>
        <w:bottom w:val="none" w:sz="0" w:space="0" w:color="auto"/>
        <w:right w:val="none" w:sz="0" w:space="0" w:color="auto"/>
      </w:divBdr>
    </w:div>
    <w:div w:id="1271744144">
      <w:bodyDiv w:val="1"/>
      <w:marLeft w:val="0"/>
      <w:marRight w:val="0"/>
      <w:marTop w:val="0"/>
      <w:marBottom w:val="0"/>
      <w:divBdr>
        <w:top w:val="none" w:sz="0" w:space="0" w:color="auto"/>
        <w:left w:val="none" w:sz="0" w:space="0" w:color="auto"/>
        <w:bottom w:val="none" w:sz="0" w:space="0" w:color="auto"/>
        <w:right w:val="none" w:sz="0" w:space="0" w:color="auto"/>
      </w:divBdr>
    </w:div>
    <w:div w:id="1283339311">
      <w:bodyDiv w:val="1"/>
      <w:marLeft w:val="0"/>
      <w:marRight w:val="0"/>
      <w:marTop w:val="0"/>
      <w:marBottom w:val="0"/>
      <w:divBdr>
        <w:top w:val="none" w:sz="0" w:space="0" w:color="auto"/>
        <w:left w:val="none" w:sz="0" w:space="0" w:color="auto"/>
        <w:bottom w:val="none" w:sz="0" w:space="0" w:color="auto"/>
        <w:right w:val="none" w:sz="0" w:space="0" w:color="auto"/>
      </w:divBdr>
    </w:div>
    <w:div w:id="1333142462">
      <w:bodyDiv w:val="1"/>
      <w:marLeft w:val="0"/>
      <w:marRight w:val="0"/>
      <w:marTop w:val="0"/>
      <w:marBottom w:val="0"/>
      <w:divBdr>
        <w:top w:val="none" w:sz="0" w:space="0" w:color="auto"/>
        <w:left w:val="none" w:sz="0" w:space="0" w:color="auto"/>
        <w:bottom w:val="none" w:sz="0" w:space="0" w:color="auto"/>
        <w:right w:val="none" w:sz="0" w:space="0" w:color="auto"/>
      </w:divBdr>
    </w:div>
    <w:div w:id="1395009614">
      <w:bodyDiv w:val="1"/>
      <w:marLeft w:val="0"/>
      <w:marRight w:val="0"/>
      <w:marTop w:val="0"/>
      <w:marBottom w:val="0"/>
      <w:divBdr>
        <w:top w:val="none" w:sz="0" w:space="0" w:color="auto"/>
        <w:left w:val="none" w:sz="0" w:space="0" w:color="auto"/>
        <w:bottom w:val="none" w:sz="0" w:space="0" w:color="auto"/>
        <w:right w:val="none" w:sz="0" w:space="0" w:color="auto"/>
      </w:divBdr>
    </w:div>
    <w:div w:id="1472286441">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 w:id="1636328872">
      <w:bodyDiv w:val="1"/>
      <w:marLeft w:val="0"/>
      <w:marRight w:val="0"/>
      <w:marTop w:val="0"/>
      <w:marBottom w:val="0"/>
      <w:divBdr>
        <w:top w:val="none" w:sz="0" w:space="0" w:color="auto"/>
        <w:left w:val="none" w:sz="0" w:space="0" w:color="auto"/>
        <w:bottom w:val="none" w:sz="0" w:space="0" w:color="auto"/>
        <w:right w:val="none" w:sz="0" w:space="0" w:color="auto"/>
      </w:divBdr>
    </w:div>
    <w:div w:id="1757509336">
      <w:bodyDiv w:val="1"/>
      <w:marLeft w:val="0"/>
      <w:marRight w:val="0"/>
      <w:marTop w:val="0"/>
      <w:marBottom w:val="0"/>
      <w:divBdr>
        <w:top w:val="none" w:sz="0" w:space="0" w:color="auto"/>
        <w:left w:val="none" w:sz="0" w:space="0" w:color="auto"/>
        <w:bottom w:val="none" w:sz="0" w:space="0" w:color="auto"/>
        <w:right w:val="none" w:sz="0" w:space="0" w:color="auto"/>
      </w:divBdr>
    </w:div>
    <w:div w:id="1827162675">
      <w:bodyDiv w:val="1"/>
      <w:marLeft w:val="0"/>
      <w:marRight w:val="0"/>
      <w:marTop w:val="0"/>
      <w:marBottom w:val="0"/>
      <w:divBdr>
        <w:top w:val="none" w:sz="0" w:space="0" w:color="auto"/>
        <w:left w:val="none" w:sz="0" w:space="0" w:color="auto"/>
        <w:bottom w:val="none" w:sz="0" w:space="0" w:color="auto"/>
        <w:right w:val="none" w:sz="0" w:space="0" w:color="auto"/>
      </w:divBdr>
    </w:div>
    <w:div w:id="1846285520">
      <w:bodyDiv w:val="1"/>
      <w:marLeft w:val="0"/>
      <w:marRight w:val="0"/>
      <w:marTop w:val="0"/>
      <w:marBottom w:val="0"/>
      <w:divBdr>
        <w:top w:val="none" w:sz="0" w:space="0" w:color="auto"/>
        <w:left w:val="none" w:sz="0" w:space="0" w:color="auto"/>
        <w:bottom w:val="none" w:sz="0" w:space="0" w:color="auto"/>
        <w:right w:val="none" w:sz="0" w:space="0" w:color="auto"/>
      </w:divBdr>
    </w:div>
    <w:div w:id="1860586843">
      <w:bodyDiv w:val="1"/>
      <w:marLeft w:val="0"/>
      <w:marRight w:val="0"/>
      <w:marTop w:val="0"/>
      <w:marBottom w:val="0"/>
      <w:divBdr>
        <w:top w:val="none" w:sz="0" w:space="0" w:color="auto"/>
        <w:left w:val="none" w:sz="0" w:space="0" w:color="auto"/>
        <w:bottom w:val="none" w:sz="0" w:space="0" w:color="auto"/>
        <w:right w:val="none" w:sz="0" w:space="0" w:color="auto"/>
      </w:divBdr>
    </w:div>
    <w:div w:id="1886867440">
      <w:bodyDiv w:val="1"/>
      <w:marLeft w:val="0"/>
      <w:marRight w:val="0"/>
      <w:marTop w:val="0"/>
      <w:marBottom w:val="0"/>
      <w:divBdr>
        <w:top w:val="none" w:sz="0" w:space="0" w:color="auto"/>
        <w:left w:val="none" w:sz="0" w:space="0" w:color="auto"/>
        <w:bottom w:val="none" w:sz="0" w:space="0" w:color="auto"/>
        <w:right w:val="none" w:sz="0" w:space="0" w:color="auto"/>
      </w:divBdr>
    </w:div>
    <w:div w:id="1936132457">
      <w:bodyDiv w:val="1"/>
      <w:marLeft w:val="0"/>
      <w:marRight w:val="0"/>
      <w:marTop w:val="0"/>
      <w:marBottom w:val="0"/>
      <w:divBdr>
        <w:top w:val="none" w:sz="0" w:space="0" w:color="auto"/>
        <w:left w:val="none" w:sz="0" w:space="0" w:color="auto"/>
        <w:bottom w:val="none" w:sz="0" w:space="0" w:color="auto"/>
        <w:right w:val="none" w:sz="0" w:space="0" w:color="auto"/>
      </w:divBdr>
    </w:div>
    <w:div w:id="212036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detnet.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49az\AppData\Local\Temp\1\Temp2_Current%20templates%20-%20MAY2021.zip\ES%20template%202103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EF0F7-686E-49FF-BC15-20DE644AD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 template 210325.dotx</Template>
  <TotalTime>1</TotalTime>
  <Pages>5</Pages>
  <Words>1624</Words>
  <Characters>9261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thomas.burbury@defence.gov.au</dc:creator>
  <cp:keywords/>
  <dc:description/>
  <cp:lastModifiedBy>Robertson, Shonna MS</cp:lastModifiedBy>
  <cp:revision>2</cp:revision>
  <cp:lastPrinted>2022-06-02T07:23:00Z</cp:lastPrinted>
  <dcterms:created xsi:type="dcterms:W3CDTF">2023-11-14T22:38:00Z</dcterms:created>
  <dcterms:modified xsi:type="dcterms:W3CDTF">2023-11-14T22:38:00Z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BN74926016</vt:lpwstr>
  </property>
  <property fmtid="{D5CDD505-2E9C-101B-9397-08002B2CF9AE}" pid="4" name="Objective-Title">
    <vt:lpwstr>ES - Defence (Payments to ADF Cadets) Determination 2023 [Final FRL]</vt:lpwstr>
  </property>
  <property fmtid="{D5CDD505-2E9C-101B-9397-08002B2CF9AE}" pid="5" name="Objective-Comment">
    <vt:lpwstr/>
  </property>
  <property fmtid="{D5CDD505-2E9C-101B-9397-08002B2CF9AE}" pid="6" name="Objective-CreationStamp">
    <vt:filetime>2023-12-06T23:37:04Z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2023-12-06T23:43:14Z</vt:filetime>
  </property>
  <property fmtid="{D5CDD505-2E9C-101B-9397-08002B2CF9AE}" pid="10" name="Objective-ModificationStamp">
    <vt:filetime>2023-12-06T23:43:28Z</vt:filetime>
  </property>
  <property fmtid="{D5CDD505-2E9C-101B-9397-08002B2CF9AE}" pid="11" name="Objective-Owner">
    <vt:lpwstr>Burbury, Thomas Mr</vt:lpwstr>
  </property>
  <property fmtid="{D5CDD505-2E9C-101B-9397-08002B2CF9AE}" pid="12" name="Objective-Path">
    <vt:lpwstr>Objective Global Folder - PROD:Defence Business Units:Associate Secretary Organisation:Associate Secretary Group:Defence Legal:DLD : Defence Legal Division:Legislative Reform:Defence Instrument Program:. Defence Instruments Program 2023:ADF Cadets - Payment Instruments:Registration:</vt:lpwstr>
  </property>
  <property fmtid="{D5CDD505-2E9C-101B-9397-08002B2CF9AE}" pid="13" name="Objective-Parent">
    <vt:lpwstr>Registration</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i4>2</vt:i4>
  </property>
  <property fmtid="{D5CDD505-2E9C-101B-9397-08002B2CF9AE}" pid="17" name="Objective-VersionComment">
    <vt:lpwstr/>
  </property>
  <property fmtid="{D5CDD505-2E9C-101B-9397-08002B2CF9AE}" pid="18" name="Objective-FileNumber">
    <vt:lpwstr>2023/1145521</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