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FA9E2" w14:textId="44982F17" w:rsidR="003C6251" w:rsidRPr="00840DD5" w:rsidRDefault="003C6251" w:rsidP="003C6251">
      <w:pPr>
        <w:pStyle w:val="Heading"/>
        <w:tabs>
          <w:tab w:val="left" w:pos="360"/>
        </w:tabs>
        <w:spacing w:after="240"/>
        <w:jc w:val="center"/>
        <w:rPr>
          <w:i/>
          <w:sz w:val="24"/>
          <w:szCs w:val="24"/>
        </w:rPr>
      </w:pPr>
      <w:bookmarkStart w:id="0" w:name="bkInstrumentSubTitle"/>
      <w:bookmarkEnd w:id="0"/>
      <w:r w:rsidRPr="00840DD5">
        <w:rPr>
          <w:i/>
          <w:sz w:val="24"/>
          <w:szCs w:val="24"/>
        </w:rPr>
        <w:t xml:space="preserve">Banking, Insurance, Life Insurance and </w:t>
      </w:r>
      <w:r w:rsidR="00344933" w:rsidRPr="00840DD5">
        <w:rPr>
          <w:i/>
          <w:sz w:val="24"/>
          <w:szCs w:val="24"/>
        </w:rPr>
        <w:t xml:space="preserve">Health Insurance </w:t>
      </w:r>
      <w:r w:rsidRPr="00840DD5">
        <w:rPr>
          <w:i/>
          <w:sz w:val="24"/>
          <w:szCs w:val="24"/>
        </w:rPr>
        <w:t>(prudential standard) determination No. 1 of 202</w:t>
      </w:r>
      <w:r w:rsidR="0066734B" w:rsidRPr="00840DD5">
        <w:rPr>
          <w:i/>
          <w:sz w:val="24"/>
          <w:szCs w:val="24"/>
        </w:rPr>
        <w:t>3</w:t>
      </w:r>
    </w:p>
    <w:p w14:paraId="070AD857" w14:textId="58EAC951" w:rsidR="002436BD" w:rsidRPr="002C6D26" w:rsidRDefault="002436BD" w:rsidP="003C6251">
      <w:pPr>
        <w:pStyle w:val="Heading"/>
        <w:tabs>
          <w:tab w:val="left" w:pos="360"/>
        </w:tabs>
        <w:spacing w:after="240"/>
        <w:jc w:val="center"/>
        <w:rPr>
          <w:sz w:val="24"/>
          <w:szCs w:val="24"/>
          <w:u w:val="single"/>
        </w:rPr>
      </w:pPr>
      <w:r w:rsidRPr="002C6D26">
        <w:rPr>
          <w:sz w:val="24"/>
          <w:szCs w:val="24"/>
          <w:u w:val="single"/>
        </w:rPr>
        <w:t>EXPLANATORY STATEMENT</w:t>
      </w:r>
    </w:p>
    <w:p w14:paraId="461A28DE" w14:textId="77777777" w:rsidR="002436BD" w:rsidRPr="002C6D26" w:rsidRDefault="002436BD" w:rsidP="00DF7DA0">
      <w:pPr>
        <w:pStyle w:val="Heading"/>
        <w:spacing w:after="240"/>
        <w:jc w:val="center"/>
        <w:rPr>
          <w:sz w:val="24"/>
          <w:szCs w:val="24"/>
        </w:rPr>
      </w:pPr>
      <w:r w:rsidRPr="002C6D26">
        <w:rPr>
          <w:sz w:val="24"/>
          <w:szCs w:val="24"/>
        </w:rPr>
        <w:t>Prepared by the Australian Prudential Regulation Authority (APRA)</w:t>
      </w:r>
    </w:p>
    <w:p w14:paraId="749EAD61" w14:textId="77777777" w:rsidR="002436BD" w:rsidRDefault="002436BD" w:rsidP="00DF7DA0">
      <w:pPr>
        <w:pStyle w:val="Heading"/>
        <w:tabs>
          <w:tab w:val="left" w:pos="360"/>
        </w:tabs>
        <w:spacing w:after="240"/>
        <w:jc w:val="center"/>
        <w:rPr>
          <w:b w:val="0"/>
          <w:color w:val="000000"/>
          <w:sz w:val="24"/>
          <w:szCs w:val="24"/>
        </w:rPr>
      </w:pPr>
      <w:r w:rsidRPr="002C6D26">
        <w:rPr>
          <w:b w:val="0"/>
          <w:i/>
          <w:sz w:val="24"/>
          <w:szCs w:val="24"/>
        </w:rPr>
        <w:t>Banking Act 1959</w:t>
      </w:r>
      <w:r w:rsidRPr="002C6D26">
        <w:rPr>
          <w:b w:val="0"/>
          <w:sz w:val="24"/>
          <w:szCs w:val="24"/>
        </w:rPr>
        <w:t xml:space="preserve">, </w:t>
      </w:r>
      <w:r w:rsidRPr="002C6D26">
        <w:rPr>
          <w:b w:val="0"/>
          <w:color w:val="000000"/>
          <w:sz w:val="24"/>
          <w:szCs w:val="24"/>
        </w:rPr>
        <w:t>section 11AF</w:t>
      </w:r>
    </w:p>
    <w:p w14:paraId="37C1635F" w14:textId="62C14BC3" w:rsidR="003B385B" w:rsidRDefault="003B385B" w:rsidP="00DF7DA0">
      <w:pPr>
        <w:pStyle w:val="Heading"/>
        <w:tabs>
          <w:tab w:val="left" w:pos="360"/>
        </w:tabs>
        <w:spacing w:after="240"/>
        <w:jc w:val="center"/>
        <w:rPr>
          <w:b w:val="0"/>
          <w:color w:val="000000"/>
          <w:sz w:val="24"/>
          <w:szCs w:val="24"/>
        </w:rPr>
      </w:pPr>
      <w:r w:rsidRPr="003B385B">
        <w:rPr>
          <w:b w:val="0"/>
          <w:i/>
          <w:color w:val="000000"/>
          <w:sz w:val="24"/>
          <w:szCs w:val="24"/>
        </w:rPr>
        <w:t>Insurance Act 1973</w:t>
      </w:r>
      <w:r>
        <w:rPr>
          <w:b w:val="0"/>
          <w:color w:val="000000"/>
          <w:sz w:val="24"/>
          <w:szCs w:val="24"/>
        </w:rPr>
        <w:t>, section 32</w:t>
      </w:r>
    </w:p>
    <w:p w14:paraId="110E0ACE" w14:textId="6EED2776" w:rsidR="003B385B" w:rsidRDefault="003B385B" w:rsidP="00DF7DA0">
      <w:pPr>
        <w:pStyle w:val="Heading"/>
        <w:tabs>
          <w:tab w:val="left" w:pos="360"/>
        </w:tabs>
        <w:spacing w:after="240"/>
        <w:jc w:val="center"/>
        <w:rPr>
          <w:b w:val="0"/>
          <w:color w:val="000000"/>
          <w:sz w:val="24"/>
          <w:szCs w:val="24"/>
        </w:rPr>
      </w:pPr>
      <w:r w:rsidRPr="003B385B">
        <w:rPr>
          <w:b w:val="0"/>
          <w:i/>
          <w:color w:val="000000"/>
          <w:sz w:val="24"/>
          <w:szCs w:val="24"/>
        </w:rPr>
        <w:t>Life Insurance Act 1995</w:t>
      </w:r>
      <w:r>
        <w:rPr>
          <w:b w:val="0"/>
          <w:color w:val="000000"/>
          <w:sz w:val="24"/>
          <w:szCs w:val="24"/>
        </w:rPr>
        <w:t>, section 230A</w:t>
      </w:r>
    </w:p>
    <w:p w14:paraId="2C846A42" w14:textId="75FA333A" w:rsidR="003B385B" w:rsidRDefault="00E04428" w:rsidP="00DF7DA0">
      <w:pPr>
        <w:pStyle w:val="Heading"/>
        <w:tabs>
          <w:tab w:val="left" w:pos="360"/>
        </w:tabs>
        <w:spacing w:after="240"/>
        <w:jc w:val="center"/>
        <w:rPr>
          <w:b w:val="0"/>
          <w:color w:val="000000"/>
          <w:sz w:val="24"/>
          <w:szCs w:val="24"/>
        </w:rPr>
      </w:pPr>
      <w:r>
        <w:rPr>
          <w:b w:val="0"/>
          <w:i/>
          <w:color w:val="000000"/>
          <w:sz w:val="24"/>
          <w:szCs w:val="24"/>
        </w:rPr>
        <w:t xml:space="preserve">Private Health Insurance (Prudential Supervision) Act 2015, </w:t>
      </w:r>
      <w:r>
        <w:rPr>
          <w:b w:val="0"/>
          <w:color w:val="000000"/>
          <w:sz w:val="24"/>
          <w:szCs w:val="24"/>
        </w:rPr>
        <w:t>section 92</w:t>
      </w:r>
    </w:p>
    <w:p w14:paraId="7E60D848" w14:textId="0AD804EC" w:rsidR="00C30E88" w:rsidRDefault="00C30E88" w:rsidP="00DF7DA0">
      <w:pPr>
        <w:widowControl w:val="0"/>
        <w:spacing w:after="240"/>
        <w:jc w:val="both"/>
        <w:rPr>
          <w:szCs w:val="24"/>
        </w:rPr>
      </w:pPr>
      <w:bookmarkStart w:id="1" w:name="bkAct"/>
      <w:bookmarkStart w:id="2" w:name="bkExplanatory"/>
      <w:bookmarkEnd w:id="1"/>
      <w:bookmarkEnd w:id="2"/>
      <w:r>
        <w:rPr>
          <w:szCs w:val="24"/>
        </w:rPr>
        <w:t xml:space="preserve">APRA may, in writing, </w:t>
      </w:r>
      <w:r w:rsidR="00AD4286">
        <w:rPr>
          <w:szCs w:val="24"/>
        </w:rPr>
        <w:t xml:space="preserve">determine, </w:t>
      </w:r>
      <w:proofErr w:type="gramStart"/>
      <w:r>
        <w:rPr>
          <w:szCs w:val="24"/>
        </w:rPr>
        <w:t>vary</w:t>
      </w:r>
      <w:proofErr w:type="gramEnd"/>
      <w:r>
        <w:rPr>
          <w:szCs w:val="24"/>
        </w:rPr>
        <w:t xml:space="preserve"> or revoke a prudential standard that applies to an APRA-regulated institution under:</w:t>
      </w:r>
    </w:p>
    <w:p w14:paraId="3138B267" w14:textId="46D5C50C" w:rsidR="00C30E88" w:rsidRPr="003E4D3A" w:rsidRDefault="003E4D3A" w:rsidP="007624D6">
      <w:pPr>
        <w:pStyle w:val="ListParagraph"/>
        <w:widowControl w:val="0"/>
        <w:numPr>
          <w:ilvl w:val="0"/>
          <w:numId w:val="14"/>
        </w:numPr>
        <w:spacing w:after="240"/>
        <w:jc w:val="both"/>
        <w:rPr>
          <w:szCs w:val="24"/>
        </w:rPr>
      </w:pPr>
      <w:r w:rsidRPr="003E4D3A">
        <w:rPr>
          <w:color w:val="000000"/>
          <w:szCs w:val="24"/>
          <w:shd w:val="clear" w:color="auto" w:fill="FFFFFF"/>
        </w:rPr>
        <w:t>subsections 11</w:t>
      </w:r>
      <w:proofErr w:type="gramStart"/>
      <w:r w:rsidRPr="003E4D3A">
        <w:rPr>
          <w:color w:val="000000"/>
          <w:szCs w:val="24"/>
          <w:shd w:val="clear" w:color="auto" w:fill="FFFFFF"/>
        </w:rPr>
        <w:t>AF(</w:t>
      </w:r>
      <w:proofErr w:type="gramEnd"/>
      <w:r w:rsidRPr="003E4D3A">
        <w:rPr>
          <w:color w:val="000000"/>
          <w:szCs w:val="24"/>
          <w:shd w:val="clear" w:color="auto" w:fill="FFFFFF"/>
        </w:rPr>
        <w:t>1) and (3) of the</w:t>
      </w:r>
      <w:r w:rsidR="0002119C">
        <w:rPr>
          <w:color w:val="000000"/>
          <w:szCs w:val="24"/>
          <w:shd w:val="clear" w:color="auto" w:fill="FFFFFF"/>
        </w:rPr>
        <w:t xml:space="preserve"> </w:t>
      </w:r>
      <w:r w:rsidRPr="003E4D3A">
        <w:rPr>
          <w:i/>
          <w:color w:val="000000"/>
          <w:szCs w:val="24"/>
          <w:shd w:val="clear" w:color="auto" w:fill="FFFFFF"/>
        </w:rPr>
        <w:t>Banking Act 1959</w:t>
      </w:r>
      <w:r w:rsidR="0002119C">
        <w:rPr>
          <w:color w:val="000000"/>
          <w:szCs w:val="24"/>
          <w:shd w:val="clear" w:color="auto" w:fill="FFFFFF"/>
        </w:rPr>
        <w:t xml:space="preserve"> </w:t>
      </w:r>
      <w:r w:rsidRPr="003E4D3A">
        <w:rPr>
          <w:color w:val="000000"/>
          <w:szCs w:val="24"/>
          <w:shd w:val="clear" w:color="auto" w:fill="FFFFFF"/>
        </w:rPr>
        <w:t xml:space="preserve">(Banking Act), </w:t>
      </w:r>
      <w:r w:rsidR="00403C26">
        <w:rPr>
          <w:color w:val="000000"/>
          <w:szCs w:val="24"/>
          <w:shd w:val="clear" w:color="auto" w:fill="FFFFFF"/>
        </w:rPr>
        <w:t xml:space="preserve">in relation </w:t>
      </w:r>
      <w:r w:rsidR="005231EC">
        <w:rPr>
          <w:color w:val="000000"/>
          <w:szCs w:val="24"/>
          <w:shd w:val="clear" w:color="auto" w:fill="FFFFFF"/>
        </w:rPr>
        <w:t xml:space="preserve">to </w:t>
      </w:r>
      <w:r w:rsidRPr="003E4D3A">
        <w:rPr>
          <w:color w:val="000000"/>
          <w:szCs w:val="24"/>
          <w:shd w:val="clear" w:color="auto" w:fill="FFFFFF"/>
        </w:rPr>
        <w:t xml:space="preserve">authorised deposit-taking institutions (ADIs) and authorised </w:t>
      </w:r>
      <w:bookmarkStart w:id="3" w:name="_Hlk109915302"/>
      <w:r w:rsidRPr="003E4D3A">
        <w:rPr>
          <w:color w:val="000000"/>
          <w:szCs w:val="24"/>
          <w:shd w:val="clear" w:color="auto" w:fill="FFFFFF"/>
        </w:rPr>
        <w:t>non-operating holding companies (authorised banking NOHCs)</w:t>
      </w:r>
      <w:bookmarkEnd w:id="3"/>
      <w:r w:rsidR="00C30E88" w:rsidRPr="003E4D3A">
        <w:rPr>
          <w:szCs w:val="24"/>
        </w:rPr>
        <w:t>;</w:t>
      </w:r>
    </w:p>
    <w:p w14:paraId="6720DD87" w14:textId="0CDBC972" w:rsidR="00C30E88" w:rsidRPr="003E4D3A" w:rsidRDefault="003E4D3A" w:rsidP="007624D6">
      <w:pPr>
        <w:pStyle w:val="ListParagraph"/>
        <w:widowControl w:val="0"/>
        <w:numPr>
          <w:ilvl w:val="0"/>
          <w:numId w:val="14"/>
        </w:numPr>
        <w:spacing w:after="240"/>
        <w:jc w:val="both"/>
        <w:rPr>
          <w:szCs w:val="24"/>
        </w:rPr>
      </w:pPr>
      <w:r w:rsidRPr="003E4D3A">
        <w:rPr>
          <w:color w:val="000000"/>
          <w:szCs w:val="24"/>
          <w:shd w:val="clear" w:color="auto" w:fill="FFFFFF"/>
        </w:rPr>
        <w:t>subsections 32(1) and (4) of the</w:t>
      </w:r>
      <w:r w:rsidR="0002119C">
        <w:rPr>
          <w:color w:val="000000"/>
          <w:szCs w:val="24"/>
          <w:shd w:val="clear" w:color="auto" w:fill="FFFFFF"/>
        </w:rPr>
        <w:t xml:space="preserve"> </w:t>
      </w:r>
      <w:r w:rsidRPr="003E4D3A">
        <w:rPr>
          <w:i/>
          <w:color w:val="000000"/>
          <w:szCs w:val="24"/>
          <w:shd w:val="clear" w:color="auto" w:fill="FFFFFF"/>
        </w:rPr>
        <w:t>Insurance Act 1973</w:t>
      </w:r>
      <w:r w:rsidR="0002119C">
        <w:rPr>
          <w:color w:val="000000"/>
          <w:szCs w:val="24"/>
          <w:shd w:val="clear" w:color="auto" w:fill="FFFFFF"/>
        </w:rPr>
        <w:t xml:space="preserve"> </w:t>
      </w:r>
      <w:r w:rsidRPr="003E4D3A">
        <w:rPr>
          <w:color w:val="000000"/>
          <w:szCs w:val="24"/>
          <w:shd w:val="clear" w:color="auto" w:fill="FFFFFF"/>
        </w:rPr>
        <w:t xml:space="preserve">(Insurance Act), </w:t>
      </w:r>
      <w:r w:rsidR="00AA2660">
        <w:rPr>
          <w:color w:val="000000"/>
          <w:szCs w:val="24"/>
          <w:shd w:val="clear" w:color="auto" w:fill="FFFFFF"/>
        </w:rPr>
        <w:t>in relation</w:t>
      </w:r>
      <w:r w:rsidR="00F71E2F" w:rsidRPr="00F71E2F">
        <w:rPr>
          <w:color w:val="000000"/>
          <w:szCs w:val="24"/>
          <w:shd w:val="clear" w:color="auto" w:fill="FFFFFF"/>
        </w:rPr>
        <w:t xml:space="preserve"> to </w:t>
      </w:r>
      <w:r w:rsidRPr="003E4D3A">
        <w:rPr>
          <w:color w:val="000000"/>
          <w:szCs w:val="24"/>
          <w:shd w:val="clear" w:color="auto" w:fill="FFFFFF"/>
        </w:rPr>
        <w:t>general insurers</w:t>
      </w:r>
      <w:r w:rsidR="000F00ED">
        <w:rPr>
          <w:color w:val="000000"/>
          <w:szCs w:val="24"/>
          <w:shd w:val="clear" w:color="auto" w:fill="FFFFFF"/>
        </w:rPr>
        <w:t>,</w:t>
      </w:r>
      <w:r w:rsidRPr="003E4D3A">
        <w:rPr>
          <w:color w:val="000000"/>
          <w:szCs w:val="24"/>
          <w:shd w:val="clear" w:color="auto" w:fill="FFFFFF"/>
        </w:rPr>
        <w:t xml:space="preserve"> authorised non-operating holding companies (authorised insurance NOHCs)</w:t>
      </w:r>
      <w:r w:rsidR="003747D3">
        <w:rPr>
          <w:color w:val="000000"/>
          <w:szCs w:val="24"/>
          <w:shd w:val="clear" w:color="auto" w:fill="FFFFFF"/>
        </w:rPr>
        <w:t xml:space="preserve"> and subsidiaries of general insurers </w:t>
      </w:r>
      <w:r w:rsidR="005C0171">
        <w:rPr>
          <w:color w:val="000000"/>
          <w:szCs w:val="24"/>
          <w:shd w:val="clear" w:color="auto" w:fill="FFFFFF"/>
        </w:rPr>
        <w:t xml:space="preserve">and </w:t>
      </w:r>
      <w:r w:rsidR="003747D3">
        <w:rPr>
          <w:color w:val="000000"/>
          <w:szCs w:val="24"/>
          <w:shd w:val="clear" w:color="auto" w:fill="FFFFFF"/>
        </w:rPr>
        <w:t xml:space="preserve">authorised insurance </w:t>
      </w:r>
      <w:proofErr w:type="gramStart"/>
      <w:r w:rsidR="003747D3">
        <w:rPr>
          <w:color w:val="000000"/>
          <w:szCs w:val="24"/>
          <w:shd w:val="clear" w:color="auto" w:fill="FFFFFF"/>
        </w:rPr>
        <w:t>NOHCs</w:t>
      </w:r>
      <w:r w:rsidR="00C30E88" w:rsidRPr="003E4D3A">
        <w:rPr>
          <w:szCs w:val="24"/>
        </w:rPr>
        <w:t>;</w:t>
      </w:r>
      <w:proofErr w:type="gramEnd"/>
    </w:p>
    <w:p w14:paraId="72DF6226" w14:textId="72677ED1" w:rsidR="00C30E88" w:rsidRPr="00711543" w:rsidRDefault="003E4D3A" w:rsidP="00F44A09">
      <w:pPr>
        <w:pStyle w:val="ListParagraph"/>
        <w:widowControl w:val="0"/>
        <w:numPr>
          <w:ilvl w:val="0"/>
          <w:numId w:val="14"/>
        </w:numPr>
        <w:spacing w:after="240"/>
        <w:jc w:val="both"/>
        <w:rPr>
          <w:szCs w:val="24"/>
        </w:rPr>
      </w:pPr>
      <w:r w:rsidRPr="003E4D3A">
        <w:rPr>
          <w:color w:val="000000"/>
          <w:szCs w:val="24"/>
          <w:shd w:val="clear" w:color="auto" w:fill="FFFFFF"/>
        </w:rPr>
        <w:t>subsections 230</w:t>
      </w:r>
      <w:proofErr w:type="gramStart"/>
      <w:r w:rsidRPr="003E4D3A">
        <w:rPr>
          <w:color w:val="000000"/>
          <w:szCs w:val="24"/>
          <w:shd w:val="clear" w:color="auto" w:fill="FFFFFF"/>
        </w:rPr>
        <w:t>A(</w:t>
      </w:r>
      <w:proofErr w:type="gramEnd"/>
      <w:r w:rsidRPr="003E4D3A">
        <w:rPr>
          <w:color w:val="000000"/>
          <w:szCs w:val="24"/>
          <w:shd w:val="clear" w:color="auto" w:fill="FFFFFF"/>
        </w:rPr>
        <w:t>1) and (5) of the</w:t>
      </w:r>
      <w:r w:rsidR="00F51FB0">
        <w:rPr>
          <w:color w:val="000000"/>
          <w:szCs w:val="24"/>
          <w:shd w:val="clear" w:color="auto" w:fill="FFFFFF"/>
        </w:rPr>
        <w:t xml:space="preserve"> </w:t>
      </w:r>
      <w:r w:rsidRPr="003E4D3A">
        <w:rPr>
          <w:i/>
          <w:color w:val="000000"/>
          <w:szCs w:val="24"/>
          <w:shd w:val="clear" w:color="auto" w:fill="FFFFFF"/>
        </w:rPr>
        <w:t>Life Insurance Act 1995</w:t>
      </w:r>
      <w:r w:rsidRPr="003E4D3A">
        <w:rPr>
          <w:color w:val="000000"/>
          <w:szCs w:val="24"/>
          <w:shd w:val="clear" w:color="auto" w:fill="FFFFFF"/>
        </w:rPr>
        <w:t xml:space="preserve"> (Life Insurance Act), </w:t>
      </w:r>
      <w:r w:rsidR="00F51FB0">
        <w:rPr>
          <w:color w:val="000000"/>
          <w:szCs w:val="24"/>
          <w:shd w:val="clear" w:color="auto" w:fill="FFFFFF"/>
        </w:rPr>
        <w:t xml:space="preserve">in relation </w:t>
      </w:r>
      <w:r w:rsidR="00F44A09" w:rsidRPr="00711543">
        <w:rPr>
          <w:szCs w:val="24"/>
        </w:rPr>
        <w:t xml:space="preserve">to life companies, friendly societies and </w:t>
      </w:r>
      <w:bookmarkStart w:id="4" w:name="_Hlk109914669"/>
      <w:r w:rsidR="00033472" w:rsidRPr="003E4D3A">
        <w:rPr>
          <w:color w:val="000000"/>
          <w:szCs w:val="24"/>
          <w:shd w:val="clear" w:color="auto" w:fill="FFFFFF"/>
        </w:rPr>
        <w:t xml:space="preserve">non-operating holding companies </w:t>
      </w:r>
      <w:bookmarkEnd w:id="4"/>
      <w:r w:rsidR="00033472" w:rsidRPr="003E4D3A">
        <w:rPr>
          <w:color w:val="000000"/>
          <w:szCs w:val="24"/>
          <w:shd w:val="clear" w:color="auto" w:fill="FFFFFF"/>
        </w:rPr>
        <w:t>(registered life NOHCs)</w:t>
      </w:r>
      <w:r w:rsidR="00C30E88" w:rsidRPr="00711543">
        <w:rPr>
          <w:szCs w:val="24"/>
        </w:rPr>
        <w:t>; and</w:t>
      </w:r>
    </w:p>
    <w:p w14:paraId="7EC55166" w14:textId="52EDCB01" w:rsidR="00C30E88" w:rsidRDefault="003E4D3A" w:rsidP="007624D6">
      <w:pPr>
        <w:pStyle w:val="ListParagraph"/>
        <w:widowControl w:val="0"/>
        <w:numPr>
          <w:ilvl w:val="0"/>
          <w:numId w:val="14"/>
        </w:numPr>
        <w:spacing w:after="240"/>
        <w:jc w:val="both"/>
        <w:rPr>
          <w:szCs w:val="24"/>
        </w:rPr>
      </w:pPr>
      <w:r w:rsidRPr="003E4D3A">
        <w:rPr>
          <w:color w:val="000000"/>
          <w:szCs w:val="24"/>
          <w:shd w:val="clear" w:color="auto" w:fill="FFFFFF"/>
        </w:rPr>
        <w:t>subsections 92(1) and (5) of the</w:t>
      </w:r>
      <w:r w:rsidR="00F51FB0">
        <w:rPr>
          <w:color w:val="000000"/>
          <w:szCs w:val="24"/>
          <w:shd w:val="clear" w:color="auto" w:fill="FFFFFF"/>
        </w:rPr>
        <w:t xml:space="preserve"> </w:t>
      </w:r>
      <w:r w:rsidRPr="003E4D3A">
        <w:rPr>
          <w:i/>
          <w:color w:val="000000"/>
          <w:szCs w:val="24"/>
        </w:rPr>
        <w:t>Private Health Insurance (Prudential Supervision) Act 2015</w:t>
      </w:r>
      <w:r w:rsidR="00F51FB0">
        <w:rPr>
          <w:color w:val="000000"/>
          <w:szCs w:val="24"/>
          <w:shd w:val="clear" w:color="auto" w:fill="FFFFFF"/>
        </w:rPr>
        <w:t xml:space="preserve"> </w:t>
      </w:r>
      <w:r w:rsidRPr="003E4D3A">
        <w:rPr>
          <w:color w:val="000000"/>
          <w:szCs w:val="24"/>
          <w:shd w:val="clear" w:color="auto" w:fill="FFFFFF"/>
        </w:rPr>
        <w:t xml:space="preserve">(PHIPS Act), </w:t>
      </w:r>
      <w:r w:rsidR="00F51FB0">
        <w:rPr>
          <w:color w:val="000000"/>
          <w:szCs w:val="24"/>
          <w:shd w:val="clear" w:color="auto" w:fill="FFFFFF"/>
        </w:rPr>
        <w:t>in relation</w:t>
      </w:r>
      <w:r w:rsidR="004612EE">
        <w:rPr>
          <w:color w:val="000000"/>
          <w:szCs w:val="24"/>
          <w:shd w:val="clear" w:color="auto" w:fill="FFFFFF"/>
        </w:rPr>
        <w:t xml:space="preserve"> to </w:t>
      </w:r>
      <w:r w:rsidRPr="003E4D3A">
        <w:rPr>
          <w:color w:val="000000"/>
          <w:szCs w:val="24"/>
          <w:shd w:val="clear" w:color="auto" w:fill="FFFFFF"/>
        </w:rPr>
        <w:t>registered private health insurers</w:t>
      </w:r>
      <w:r w:rsidR="00C30E88" w:rsidRPr="003E4D3A">
        <w:rPr>
          <w:szCs w:val="24"/>
        </w:rPr>
        <w:t>.</w:t>
      </w:r>
    </w:p>
    <w:p w14:paraId="15A5119B" w14:textId="7E194BE3" w:rsidR="00155C7D" w:rsidRPr="00892038" w:rsidRDefault="002436BD" w:rsidP="00840DD5">
      <w:pPr>
        <w:spacing w:after="240"/>
        <w:jc w:val="both"/>
        <w:rPr>
          <w:i/>
        </w:rPr>
      </w:pPr>
      <w:r>
        <w:t xml:space="preserve">On </w:t>
      </w:r>
      <w:r w:rsidR="00917C78">
        <w:t>20</w:t>
      </w:r>
      <w:r w:rsidR="00D2173C">
        <w:t xml:space="preserve"> </w:t>
      </w:r>
      <w:r w:rsidR="00947FC5">
        <w:t>November</w:t>
      </w:r>
      <w:r w:rsidR="00D1513F">
        <w:t xml:space="preserve"> </w:t>
      </w:r>
      <w:r w:rsidR="00556C43">
        <w:t>202</w:t>
      </w:r>
      <w:r w:rsidR="00D2173C">
        <w:t>3</w:t>
      </w:r>
      <w:r>
        <w:t>, APRA made</w:t>
      </w:r>
      <w:r w:rsidR="00F0754C">
        <w:t xml:space="preserve"> </w:t>
      </w:r>
      <w:r w:rsidR="00A6296B" w:rsidRPr="31029C3D">
        <w:rPr>
          <w:i/>
        </w:rPr>
        <w:t>Banking</w:t>
      </w:r>
      <w:r w:rsidR="00FE3E27" w:rsidRPr="31029C3D">
        <w:rPr>
          <w:i/>
        </w:rPr>
        <w:t xml:space="preserve">, Insurance, Life Insurance and Health Insurance </w:t>
      </w:r>
      <w:r w:rsidR="00A6296B" w:rsidRPr="31029C3D">
        <w:rPr>
          <w:i/>
        </w:rPr>
        <w:t xml:space="preserve">(prudential standard) determination No. </w:t>
      </w:r>
      <w:r w:rsidR="00BC396B" w:rsidRPr="31029C3D">
        <w:rPr>
          <w:i/>
        </w:rPr>
        <w:t xml:space="preserve">1 </w:t>
      </w:r>
      <w:r w:rsidR="00A6296B" w:rsidRPr="31029C3D">
        <w:rPr>
          <w:i/>
        </w:rPr>
        <w:t>of 202</w:t>
      </w:r>
      <w:r w:rsidR="00BC57D9" w:rsidRPr="31029C3D">
        <w:rPr>
          <w:i/>
        </w:rPr>
        <w:t>3</w:t>
      </w:r>
      <w:r w:rsidR="00672992">
        <w:t xml:space="preserve"> (the instrument)</w:t>
      </w:r>
      <w:r w:rsidR="00A6296B">
        <w:t xml:space="preserve">, which </w:t>
      </w:r>
      <w:r w:rsidR="003555F5">
        <w:t>revokes</w:t>
      </w:r>
      <w:r w:rsidR="00A6296B">
        <w:t xml:space="preserve"> </w:t>
      </w:r>
      <w:bookmarkStart w:id="5" w:name="_Hlk110339394"/>
      <w:r w:rsidR="00155C7D" w:rsidRPr="31029C3D">
        <w:rPr>
          <w:i/>
        </w:rPr>
        <w:t xml:space="preserve">Prudential Standard </w:t>
      </w:r>
      <w:r w:rsidR="000F67B0" w:rsidRPr="31029C3D">
        <w:rPr>
          <w:i/>
        </w:rPr>
        <w:t>CPS 510</w:t>
      </w:r>
      <w:r w:rsidR="00155C7D" w:rsidRPr="31029C3D">
        <w:rPr>
          <w:i/>
        </w:rPr>
        <w:t xml:space="preserve"> </w:t>
      </w:r>
      <w:bookmarkEnd w:id="5"/>
      <w:r w:rsidR="007F2437" w:rsidRPr="31029C3D">
        <w:rPr>
          <w:i/>
        </w:rPr>
        <w:t xml:space="preserve">Governance </w:t>
      </w:r>
      <w:r w:rsidR="00155C7D">
        <w:t xml:space="preserve">made under </w:t>
      </w:r>
      <w:r w:rsidR="00155C7D" w:rsidRPr="31029C3D">
        <w:rPr>
          <w:i/>
        </w:rPr>
        <w:t>Banking</w:t>
      </w:r>
      <w:r w:rsidR="00FE3E27" w:rsidRPr="31029C3D">
        <w:rPr>
          <w:i/>
        </w:rPr>
        <w:t xml:space="preserve">, Insurance, Life Insurance and Health Insurance </w:t>
      </w:r>
      <w:r w:rsidR="00155C7D" w:rsidRPr="31029C3D">
        <w:rPr>
          <w:i/>
        </w:rPr>
        <w:t>determination No</w:t>
      </w:r>
      <w:r w:rsidR="00556C43" w:rsidRPr="31029C3D">
        <w:rPr>
          <w:i/>
        </w:rPr>
        <w:t>.</w:t>
      </w:r>
      <w:r w:rsidR="00155C7D" w:rsidRPr="31029C3D">
        <w:rPr>
          <w:i/>
        </w:rPr>
        <w:t xml:space="preserve"> </w:t>
      </w:r>
      <w:r w:rsidR="00BC57D9" w:rsidRPr="31029C3D">
        <w:rPr>
          <w:i/>
        </w:rPr>
        <w:t>1</w:t>
      </w:r>
      <w:r w:rsidR="00155C7D" w:rsidRPr="31029C3D">
        <w:rPr>
          <w:i/>
        </w:rPr>
        <w:t xml:space="preserve"> of </w:t>
      </w:r>
      <w:r w:rsidR="00030D8E" w:rsidRPr="31029C3D">
        <w:rPr>
          <w:i/>
        </w:rPr>
        <w:t>20</w:t>
      </w:r>
      <w:r w:rsidR="00BC57D9" w:rsidRPr="31029C3D">
        <w:rPr>
          <w:i/>
        </w:rPr>
        <w:t>22</w:t>
      </w:r>
      <w:r w:rsidR="00950E48">
        <w:t xml:space="preserve"> and determines a new </w:t>
      </w:r>
      <w:r w:rsidR="00950E48" w:rsidRPr="31029C3D">
        <w:rPr>
          <w:i/>
        </w:rPr>
        <w:t xml:space="preserve">Prudential Standard CPS 510 Governance </w:t>
      </w:r>
      <w:r w:rsidR="00950E48">
        <w:t>(CPS 510)</w:t>
      </w:r>
      <w:r w:rsidR="00BC57D9">
        <w:t>.</w:t>
      </w:r>
    </w:p>
    <w:p w14:paraId="11344BD8" w14:textId="018B611E" w:rsidR="00340D2E" w:rsidRPr="005D57D5" w:rsidRDefault="00340D2E" w:rsidP="00155C7D">
      <w:pPr>
        <w:widowControl w:val="0"/>
        <w:spacing w:after="240"/>
        <w:jc w:val="both"/>
        <w:rPr>
          <w:szCs w:val="24"/>
        </w:rPr>
      </w:pPr>
      <w:r w:rsidRPr="00EE2C47">
        <w:rPr>
          <w:szCs w:val="24"/>
        </w:rPr>
        <w:t>The instrument commence</w:t>
      </w:r>
      <w:r w:rsidR="005D07DC">
        <w:rPr>
          <w:szCs w:val="24"/>
        </w:rPr>
        <w:t>s</w:t>
      </w:r>
      <w:r w:rsidRPr="00EE2C47">
        <w:rPr>
          <w:szCs w:val="24"/>
        </w:rPr>
        <w:t xml:space="preserve"> </w:t>
      </w:r>
      <w:r w:rsidR="00686360">
        <w:rPr>
          <w:szCs w:val="24"/>
        </w:rPr>
        <w:t xml:space="preserve">on </w:t>
      </w:r>
      <w:r w:rsidR="000F67B0">
        <w:rPr>
          <w:szCs w:val="24"/>
        </w:rPr>
        <w:t>1 January 202</w:t>
      </w:r>
      <w:r w:rsidR="00D2173C">
        <w:rPr>
          <w:szCs w:val="24"/>
        </w:rPr>
        <w:t>4</w:t>
      </w:r>
      <w:r w:rsidRPr="007177EC">
        <w:rPr>
          <w:szCs w:val="24"/>
        </w:rPr>
        <w:t>.</w:t>
      </w:r>
      <w:r>
        <w:rPr>
          <w:szCs w:val="24"/>
        </w:rPr>
        <w:t xml:space="preserve"> </w:t>
      </w:r>
    </w:p>
    <w:p w14:paraId="25ABAD4C" w14:textId="77777777" w:rsidR="002436BD" w:rsidRDefault="002436BD" w:rsidP="00DF7DA0">
      <w:pPr>
        <w:pStyle w:val="Heading"/>
        <w:keepNext/>
        <w:numPr>
          <w:ilvl w:val="0"/>
          <w:numId w:val="2"/>
        </w:numPr>
        <w:spacing w:after="240"/>
        <w:ind w:left="0" w:firstLine="0"/>
        <w:outlineLvl w:val="0"/>
        <w:rPr>
          <w:sz w:val="24"/>
          <w:szCs w:val="24"/>
        </w:rPr>
      </w:pPr>
      <w:r w:rsidRPr="002C6D26">
        <w:rPr>
          <w:sz w:val="24"/>
          <w:szCs w:val="24"/>
        </w:rPr>
        <w:t>Background</w:t>
      </w:r>
    </w:p>
    <w:p w14:paraId="184FDC75" w14:textId="4513434A" w:rsidR="001F355D" w:rsidRDefault="001F355D" w:rsidP="009566F2">
      <w:pPr>
        <w:pStyle w:val="Heading"/>
        <w:spacing w:after="240"/>
        <w:rPr>
          <w:b w:val="0"/>
          <w:sz w:val="24"/>
          <w:szCs w:val="24"/>
        </w:rPr>
      </w:pPr>
      <w:r>
        <w:rPr>
          <w:b w:val="0"/>
          <w:sz w:val="24"/>
          <w:szCs w:val="24"/>
        </w:rPr>
        <w:t xml:space="preserve">APRA’s mandate is to ensure the safety and soundness of prudentially regulated financial institutions so that they can meet their financial promises to depositors, </w:t>
      </w:r>
      <w:proofErr w:type="gramStart"/>
      <w:r>
        <w:rPr>
          <w:b w:val="0"/>
          <w:sz w:val="24"/>
          <w:szCs w:val="24"/>
        </w:rPr>
        <w:t>policyholders</w:t>
      </w:r>
      <w:proofErr w:type="gramEnd"/>
      <w:r>
        <w:rPr>
          <w:b w:val="0"/>
          <w:sz w:val="24"/>
          <w:szCs w:val="24"/>
        </w:rPr>
        <w:t xml:space="preserve"> and fund members within a stable, efficient and competitive financial system</w:t>
      </w:r>
      <w:r w:rsidR="002260E9">
        <w:rPr>
          <w:b w:val="0"/>
          <w:sz w:val="24"/>
          <w:szCs w:val="24"/>
        </w:rPr>
        <w:t>.</w:t>
      </w:r>
    </w:p>
    <w:p w14:paraId="65655956" w14:textId="0F0958A9" w:rsidR="00274A69" w:rsidRDefault="001F355D" w:rsidP="009566F2">
      <w:pPr>
        <w:pStyle w:val="Heading"/>
        <w:spacing w:after="240"/>
        <w:rPr>
          <w:b w:val="0"/>
          <w:sz w:val="24"/>
          <w:szCs w:val="24"/>
        </w:rPr>
      </w:pPr>
      <w:r>
        <w:rPr>
          <w:b w:val="0"/>
          <w:sz w:val="24"/>
          <w:szCs w:val="24"/>
        </w:rPr>
        <w:t>APRA carries out this mandate through a multi-layered prudential framework that encompasses licensing and supervision of entities. The Banking Act, Insurance Act, Lif</w:t>
      </w:r>
      <w:r w:rsidR="00274A69">
        <w:rPr>
          <w:b w:val="0"/>
          <w:sz w:val="24"/>
          <w:szCs w:val="24"/>
        </w:rPr>
        <w:t>e Insurance Act</w:t>
      </w:r>
      <w:r w:rsidR="00E31670">
        <w:rPr>
          <w:b w:val="0"/>
          <w:sz w:val="24"/>
          <w:szCs w:val="24"/>
        </w:rPr>
        <w:t xml:space="preserve"> and</w:t>
      </w:r>
      <w:r w:rsidR="00274A69">
        <w:rPr>
          <w:b w:val="0"/>
          <w:sz w:val="24"/>
          <w:szCs w:val="24"/>
        </w:rPr>
        <w:t xml:space="preserve"> PHIPS Act allow APRA to issue legally binding prudential </w:t>
      </w:r>
      <w:r w:rsidR="00274A69">
        <w:rPr>
          <w:b w:val="0"/>
          <w:sz w:val="24"/>
          <w:szCs w:val="24"/>
        </w:rPr>
        <w:lastRenderedPageBreak/>
        <w:t xml:space="preserve">standards that set out specific prudential requirements with which APRA-regulated </w:t>
      </w:r>
      <w:r w:rsidR="00874E29">
        <w:rPr>
          <w:b w:val="0"/>
          <w:sz w:val="24"/>
          <w:szCs w:val="24"/>
        </w:rPr>
        <w:t xml:space="preserve">institutions </w:t>
      </w:r>
      <w:r w:rsidR="00274A69">
        <w:rPr>
          <w:b w:val="0"/>
          <w:sz w:val="24"/>
          <w:szCs w:val="24"/>
        </w:rPr>
        <w:t>must comply.</w:t>
      </w:r>
    </w:p>
    <w:p w14:paraId="241D9B3E" w14:textId="79CF074D" w:rsidR="006739DC" w:rsidRDefault="00224F04" w:rsidP="009566F2">
      <w:pPr>
        <w:pStyle w:val="Heading"/>
        <w:spacing w:after="240"/>
        <w:rPr>
          <w:b w:val="0"/>
          <w:sz w:val="24"/>
          <w:szCs w:val="24"/>
        </w:rPr>
      </w:pPr>
      <w:r>
        <w:rPr>
          <w:b w:val="0"/>
          <w:sz w:val="24"/>
          <w:szCs w:val="24"/>
        </w:rPr>
        <w:t xml:space="preserve">In 2021, APRA determined a new </w:t>
      </w:r>
      <w:r>
        <w:rPr>
          <w:b w:val="0"/>
          <w:i/>
          <w:sz w:val="24"/>
          <w:szCs w:val="24"/>
        </w:rPr>
        <w:t>Prudential Standard CPS 511</w:t>
      </w:r>
      <w:r w:rsidR="002F1D23">
        <w:rPr>
          <w:b w:val="0"/>
          <w:i/>
          <w:sz w:val="24"/>
          <w:szCs w:val="24"/>
        </w:rPr>
        <w:t xml:space="preserve"> </w:t>
      </w:r>
      <w:r>
        <w:rPr>
          <w:b w:val="0"/>
          <w:i/>
          <w:sz w:val="24"/>
          <w:szCs w:val="24"/>
        </w:rPr>
        <w:t xml:space="preserve">Remuneration </w:t>
      </w:r>
      <w:r>
        <w:rPr>
          <w:b w:val="0"/>
          <w:sz w:val="24"/>
          <w:szCs w:val="24"/>
        </w:rPr>
        <w:t>(CPS</w:t>
      </w:r>
      <w:r w:rsidR="000C132A">
        <w:rPr>
          <w:b w:val="0"/>
          <w:sz w:val="24"/>
          <w:szCs w:val="24"/>
        </w:rPr>
        <w:t> </w:t>
      </w:r>
      <w:r>
        <w:rPr>
          <w:b w:val="0"/>
          <w:sz w:val="24"/>
          <w:szCs w:val="24"/>
        </w:rPr>
        <w:t xml:space="preserve">511) which </w:t>
      </w:r>
      <w:r w:rsidR="006739DC">
        <w:rPr>
          <w:b w:val="0"/>
          <w:sz w:val="24"/>
          <w:szCs w:val="24"/>
        </w:rPr>
        <w:t xml:space="preserve">sets out </w:t>
      </w:r>
      <w:r>
        <w:rPr>
          <w:b w:val="0"/>
          <w:sz w:val="24"/>
          <w:szCs w:val="24"/>
        </w:rPr>
        <w:t>require</w:t>
      </w:r>
      <w:r w:rsidR="006739DC">
        <w:rPr>
          <w:b w:val="0"/>
          <w:sz w:val="24"/>
          <w:szCs w:val="24"/>
        </w:rPr>
        <w:t>ment</w:t>
      </w:r>
      <w:r>
        <w:rPr>
          <w:b w:val="0"/>
          <w:sz w:val="24"/>
          <w:szCs w:val="24"/>
        </w:rPr>
        <w:t xml:space="preserve">s </w:t>
      </w:r>
      <w:r w:rsidR="006739DC">
        <w:rPr>
          <w:b w:val="0"/>
          <w:sz w:val="24"/>
          <w:szCs w:val="24"/>
        </w:rPr>
        <w:t xml:space="preserve">to ensure that </w:t>
      </w:r>
      <w:r>
        <w:rPr>
          <w:b w:val="0"/>
          <w:sz w:val="24"/>
          <w:szCs w:val="24"/>
        </w:rPr>
        <w:t>APRA-regulated entities</w:t>
      </w:r>
      <w:r w:rsidR="006739DC">
        <w:rPr>
          <w:b w:val="0"/>
          <w:sz w:val="24"/>
          <w:szCs w:val="24"/>
        </w:rPr>
        <w:t xml:space="preserve"> maintain remuneration arrangements that provide appropriate incentives to individuals to prudently manage the risks they are responsible for, and that there are appropriate consequences for poor risk outcomes. CPS 511 commence</w:t>
      </w:r>
      <w:r w:rsidR="006E7B0D">
        <w:rPr>
          <w:b w:val="0"/>
          <w:sz w:val="24"/>
          <w:szCs w:val="24"/>
        </w:rPr>
        <w:t>d</w:t>
      </w:r>
      <w:r w:rsidR="006739DC">
        <w:rPr>
          <w:b w:val="0"/>
          <w:sz w:val="24"/>
          <w:szCs w:val="24"/>
        </w:rPr>
        <w:t xml:space="preserve"> on 1 January 2023.</w:t>
      </w:r>
    </w:p>
    <w:p w14:paraId="5009AF26" w14:textId="749AF8A6" w:rsidR="00D5666F" w:rsidRDefault="008C63CA" w:rsidP="009566F2">
      <w:pPr>
        <w:pStyle w:val="Heading"/>
        <w:spacing w:after="240"/>
        <w:rPr>
          <w:b w:val="0"/>
          <w:sz w:val="24"/>
          <w:szCs w:val="24"/>
        </w:rPr>
      </w:pPr>
      <w:r>
        <w:rPr>
          <w:b w:val="0"/>
          <w:sz w:val="24"/>
          <w:szCs w:val="24"/>
        </w:rPr>
        <w:t>With</w:t>
      </w:r>
      <w:r w:rsidR="006739DC">
        <w:rPr>
          <w:b w:val="0"/>
          <w:sz w:val="24"/>
          <w:szCs w:val="24"/>
        </w:rPr>
        <w:t xml:space="preserve"> the commencement of CPS 511 existing requirements relating to remuneration, including those detailing requirements in relation to Board Remuneration Committees and Remuneration policies, currently set out in CPS 510</w:t>
      </w:r>
      <w:r w:rsidR="00950E48">
        <w:rPr>
          <w:b w:val="0"/>
          <w:sz w:val="24"/>
          <w:szCs w:val="24"/>
        </w:rPr>
        <w:t xml:space="preserve"> </w:t>
      </w:r>
      <w:r w:rsidR="00355A9B">
        <w:rPr>
          <w:b w:val="0"/>
          <w:sz w:val="24"/>
          <w:szCs w:val="24"/>
        </w:rPr>
        <w:t xml:space="preserve">have </w:t>
      </w:r>
      <w:r w:rsidR="00D842D1">
        <w:rPr>
          <w:b w:val="0"/>
          <w:sz w:val="24"/>
          <w:szCs w:val="24"/>
        </w:rPr>
        <w:t>become</w:t>
      </w:r>
      <w:r w:rsidR="006739DC">
        <w:rPr>
          <w:b w:val="0"/>
          <w:sz w:val="24"/>
          <w:szCs w:val="24"/>
        </w:rPr>
        <w:t xml:space="preserve"> </w:t>
      </w:r>
      <w:r w:rsidR="009320B7">
        <w:rPr>
          <w:b w:val="0"/>
          <w:sz w:val="24"/>
          <w:szCs w:val="24"/>
        </w:rPr>
        <w:t xml:space="preserve">progressively </w:t>
      </w:r>
      <w:r w:rsidR="006739DC">
        <w:rPr>
          <w:b w:val="0"/>
          <w:sz w:val="24"/>
          <w:szCs w:val="24"/>
        </w:rPr>
        <w:t xml:space="preserve">redundant as these matters </w:t>
      </w:r>
      <w:r w:rsidR="00AC4ECD">
        <w:rPr>
          <w:b w:val="0"/>
          <w:sz w:val="24"/>
          <w:szCs w:val="24"/>
        </w:rPr>
        <w:t>are</w:t>
      </w:r>
      <w:r w:rsidR="006739DC">
        <w:rPr>
          <w:b w:val="0"/>
          <w:sz w:val="24"/>
          <w:szCs w:val="24"/>
        </w:rPr>
        <w:t xml:space="preserve"> covered by new requirements in CPS</w:t>
      </w:r>
      <w:r w:rsidR="000C132A">
        <w:rPr>
          <w:b w:val="0"/>
          <w:sz w:val="24"/>
          <w:szCs w:val="24"/>
        </w:rPr>
        <w:t> </w:t>
      </w:r>
      <w:r w:rsidR="006739DC">
        <w:rPr>
          <w:b w:val="0"/>
          <w:sz w:val="24"/>
          <w:szCs w:val="24"/>
        </w:rPr>
        <w:t>511.</w:t>
      </w:r>
      <w:r>
        <w:rPr>
          <w:b w:val="0"/>
          <w:sz w:val="24"/>
          <w:szCs w:val="24"/>
        </w:rPr>
        <w:t xml:space="preserve"> </w:t>
      </w:r>
      <w:r w:rsidR="00A13D3C">
        <w:rPr>
          <w:b w:val="0"/>
          <w:sz w:val="24"/>
          <w:szCs w:val="24"/>
        </w:rPr>
        <w:t xml:space="preserve">The application </w:t>
      </w:r>
      <w:r w:rsidR="000305EC">
        <w:rPr>
          <w:b w:val="0"/>
          <w:sz w:val="24"/>
          <w:szCs w:val="24"/>
        </w:rPr>
        <w:t xml:space="preserve">of CPS 511 </w:t>
      </w:r>
      <w:r w:rsidR="008F1200">
        <w:rPr>
          <w:b w:val="0"/>
          <w:sz w:val="24"/>
          <w:szCs w:val="24"/>
        </w:rPr>
        <w:t>is</w:t>
      </w:r>
      <w:r w:rsidR="000305EC">
        <w:rPr>
          <w:b w:val="0"/>
          <w:sz w:val="24"/>
          <w:szCs w:val="24"/>
        </w:rPr>
        <w:t xml:space="preserve"> on a staggered basis from 1 January 2023 and will be complete </w:t>
      </w:r>
      <w:r w:rsidR="00625C6F">
        <w:rPr>
          <w:b w:val="0"/>
          <w:sz w:val="24"/>
          <w:szCs w:val="24"/>
        </w:rPr>
        <w:t xml:space="preserve">from 1 January 2024, at which time the Board Remuneration Committee requirements and Remuneration policy requirements set out in CPS 510 will no longer </w:t>
      </w:r>
      <w:r w:rsidR="00DF2627">
        <w:rPr>
          <w:b w:val="0"/>
          <w:sz w:val="24"/>
          <w:szCs w:val="24"/>
        </w:rPr>
        <w:t>be applicable</w:t>
      </w:r>
      <w:r w:rsidR="00993DBD">
        <w:rPr>
          <w:b w:val="0"/>
          <w:sz w:val="24"/>
          <w:szCs w:val="24"/>
        </w:rPr>
        <w:t xml:space="preserve"> to APRA-regulated </w:t>
      </w:r>
      <w:r w:rsidR="00874E29">
        <w:rPr>
          <w:b w:val="0"/>
          <w:sz w:val="24"/>
          <w:szCs w:val="24"/>
        </w:rPr>
        <w:t>institutions</w:t>
      </w:r>
      <w:r w:rsidR="00DF2627">
        <w:rPr>
          <w:b w:val="0"/>
          <w:sz w:val="24"/>
          <w:szCs w:val="24"/>
        </w:rPr>
        <w:t>.</w:t>
      </w:r>
    </w:p>
    <w:p w14:paraId="6E9E2C8E" w14:textId="7841ED6A" w:rsidR="002436BD" w:rsidRDefault="002436BD" w:rsidP="00DF7DA0">
      <w:pPr>
        <w:pStyle w:val="Heading"/>
        <w:keepNext/>
        <w:numPr>
          <w:ilvl w:val="0"/>
          <w:numId w:val="2"/>
        </w:numPr>
        <w:spacing w:after="240"/>
        <w:ind w:left="0" w:firstLine="0"/>
        <w:outlineLvl w:val="0"/>
        <w:rPr>
          <w:sz w:val="24"/>
          <w:szCs w:val="24"/>
        </w:rPr>
      </w:pPr>
      <w:bookmarkStart w:id="6" w:name="bkBackground"/>
      <w:bookmarkEnd w:id="6"/>
      <w:r w:rsidRPr="002C6D26">
        <w:rPr>
          <w:sz w:val="24"/>
          <w:szCs w:val="24"/>
        </w:rPr>
        <w:t xml:space="preserve">Purpose </w:t>
      </w:r>
      <w:r w:rsidR="00DF524E">
        <w:rPr>
          <w:sz w:val="24"/>
          <w:szCs w:val="24"/>
        </w:rPr>
        <w:t xml:space="preserve">and operation </w:t>
      </w:r>
      <w:r w:rsidRPr="002C6D26">
        <w:rPr>
          <w:sz w:val="24"/>
          <w:szCs w:val="24"/>
        </w:rPr>
        <w:t>of the instrument</w:t>
      </w:r>
    </w:p>
    <w:p w14:paraId="3A6A13E5" w14:textId="46E84DEA" w:rsidR="004458EB" w:rsidRPr="009D478C" w:rsidRDefault="00A71EDF" w:rsidP="009D478C">
      <w:pPr>
        <w:spacing w:after="240"/>
        <w:jc w:val="both"/>
      </w:pPr>
      <w:bookmarkStart w:id="7" w:name="_Hlk112080807"/>
      <w:r>
        <w:t xml:space="preserve">The purpose of </w:t>
      </w:r>
      <w:r w:rsidR="00672992">
        <w:t>the instrument</w:t>
      </w:r>
      <w:r w:rsidR="009E4125">
        <w:t xml:space="preserve"> </w:t>
      </w:r>
      <w:r>
        <w:t xml:space="preserve">is to </w:t>
      </w:r>
      <w:r w:rsidR="00ED234A">
        <w:t>revoke</w:t>
      </w:r>
      <w:r>
        <w:t xml:space="preserve"> </w:t>
      </w:r>
      <w:r w:rsidR="00697DCA">
        <w:t xml:space="preserve">the </w:t>
      </w:r>
      <w:r w:rsidR="006A2D46">
        <w:t xml:space="preserve">existing </w:t>
      </w:r>
      <w:r w:rsidR="00BF107A">
        <w:t>CPS</w:t>
      </w:r>
      <w:r w:rsidR="003D67ED">
        <w:t> </w:t>
      </w:r>
      <w:r w:rsidR="00BF107A">
        <w:t>510</w:t>
      </w:r>
      <w:r w:rsidR="006A2D46">
        <w:t xml:space="preserve"> </w:t>
      </w:r>
      <w:r w:rsidR="00F0754C">
        <w:t xml:space="preserve">and </w:t>
      </w:r>
      <w:r w:rsidR="006A2D46">
        <w:t xml:space="preserve">replace </w:t>
      </w:r>
      <w:r w:rsidR="00ED234A">
        <w:t xml:space="preserve">it </w:t>
      </w:r>
      <w:r w:rsidR="006A2D46">
        <w:t xml:space="preserve">with </w:t>
      </w:r>
      <w:r w:rsidR="004458EB">
        <w:t xml:space="preserve">the </w:t>
      </w:r>
      <w:r w:rsidR="003F6A95">
        <w:t>new CPS 510</w:t>
      </w:r>
      <w:r w:rsidR="006A2D46">
        <w:t xml:space="preserve"> which incorporate</w:t>
      </w:r>
      <w:r w:rsidR="00ED234A">
        <w:t>s</w:t>
      </w:r>
      <w:r w:rsidR="006A2D46">
        <w:t xml:space="preserve"> </w:t>
      </w:r>
      <w:r w:rsidR="00ED234A">
        <w:t>necessary consequential</w:t>
      </w:r>
      <w:r w:rsidR="006A2D46">
        <w:t xml:space="preserve"> amendments</w:t>
      </w:r>
      <w:r w:rsidR="00ED234A">
        <w:t xml:space="preserve"> resulting from the commencement of CPS 511</w:t>
      </w:r>
      <w:r>
        <w:t>.</w:t>
      </w:r>
      <w:r w:rsidR="00E517C8">
        <w:t xml:space="preserve"> The amendments </w:t>
      </w:r>
      <w:r w:rsidR="00B92EAA">
        <w:t xml:space="preserve">to CPS 510 </w:t>
      </w:r>
      <w:r w:rsidR="00E517C8">
        <w:t>apply</w:t>
      </w:r>
      <w:r w:rsidR="004458EB">
        <w:t xml:space="preserve"> </w:t>
      </w:r>
      <w:r w:rsidR="009D478C">
        <w:t>from 1 January 2024</w:t>
      </w:r>
      <w:r w:rsidR="00D160FF">
        <w:t xml:space="preserve"> to </w:t>
      </w:r>
      <w:r w:rsidR="00760F27">
        <w:t xml:space="preserve">APRA-regulated </w:t>
      </w:r>
      <w:r w:rsidR="00874E29">
        <w:t xml:space="preserve">institutions </w:t>
      </w:r>
      <w:r w:rsidR="00760F27">
        <w:t>that are non-significant financial institutions (non-SFIs)</w:t>
      </w:r>
      <w:r w:rsidR="009D478C">
        <w:t>.</w:t>
      </w:r>
      <w:r w:rsidR="00651E8D">
        <w:t xml:space="preserve"> APRA-regulated </w:t>
      </w:r>
      <w:r w:rsidR="0000581B">
        <w:t xml:space="preserve">institutions </w:t>
      </w:r>
      <w:r w:rsidR="00651E8D">
        <w:t xml:space="preserve">that are significant financial institutions were previously </w:t>
      </w:r>
      <w:r w:rsidR="00704845">
        <w:t>carved out from applying these requirements under CPS 510.</w:t>
      </w:r>
    </w:p>
    <w:bookmarkEnd w:id="7"/>
    <w:p w14:paraId="52748D24" w14:textId="7519C93A" w:rsidR="002F41A8" w:rsidRPr="00AB677C" w:rsidRDefault="002F41A8" w:rsidP="00422B75">
      <w:pPr>
        <w:pStyle w:val="Heading"/>
        <w:spacing w:after="240"/>
        <w:rPr>
          <w:i/>
          <w:sz w:val="24"/>
          <w:szCs w:val="24"/>
        </w:rPr>
      </w:pPr>
      <w:r w:rsidRPr="00AB677C">
        <w:rPr>
          <w:i/>
          <w:sz w:val="24"/>
          <w:szCs w:val="24"/>
        </w:rPr>
        <w:t>Exercise of discretion by APRA</w:t>
      </w:r>
    </w:p>
    <w:p w14:paraId="752CFDF8" w14:textId="3CCB18A0" w:rsidR="00A71EDF" w:rsidRDefault="005A7F3E" w:rsidP="00A71EDF">
      <w:pPr>
        <w:spacing w:after="240"/>
        <w:jc w:val="both"/>
        <w:rPr>
          <w:szCs w:val="24"/>
        </w:rPr>
      </w:pPr>
      <w:r>
        <w:rPr>
          <w:szCs w:val="24"/>
        </w:rPr>
        <w:t>CPS 510</w:t>
      </w:r>
      <w:r w:rsidR="0016033A">
        <w:rPr>
          <w:szCs w:val="24"/>
        </w:rPr>
        <w:t xml:space="preserve"> </w:t>
      </w:r>
      <w:r w:rsidR="004A0949">
        <w:rPr>
          <w:szCs w:val="24"/>
        </w:rPr>
        <w:t>provide</w:t>
      </w:r>
      <w:r>
        <w:rPr>
          <w:szCs w:val="24"/>
        </w:rPr>
        <w:t>s</w:t>
      </w:r>
      <w:r w:rsidR="004A0949">
        <w:rPr>
          <w:szCs w:val="24"/>
        </w:rPr>
        <w:t xml:space="preserve"> for APRA to exercise various discretions. </w:t>
      </w:r>
      <w:r w:rsidR="004A0949" w:rsidRPr="004A0949">
        <w:rPr>
          <w:szCs w:val="24"/>
        </w:rPr>
        <w:t xml:space="preserve">Decisions made by APRA </w:t>
      </w:r>
      <w:r w:rsidR="00672992">
        <w:rPr>
          <w:szCs w:val="24"/>
        </w:rPr>
        <w:t xml:space="preserve">in </w:t>
      </w:r>
      <w:r w:rsidR="004A0949" w:rsidRPr="004A0949">
        <w:rPr>
          <w:szCs w:val="24"/>
        </w:rPr>
        <w:t>exercising those discretions are not subject to merits review. This is because these decisions are preliminary decisions that may facilitate or lead to substantive decisions which are subject to merits review.</w:t>
      </w:r>
    </w:p>
    <w:p w14:paraId="008D8EC3" w14:textId="7D0F611E" w:rsidR="00D14060" w:rsidRDefault="00D14060" w:rsidP="00D14060">
      <w:pPr>
        <w:spacing w:after="240"/>
        <w:jc w:val="both"/>
        <w:rPr>
          <w:szCs w:val="24"/>
        </w:rPr>
      </w:pPr>
      <w:r w:rsidRPr="00D14060">
        <w:rPr>
          <w:szCs w:val="24"/>
        </w:rPr>
        <w:t>Under the Banking Act, Insurance Act</w:t>
      </w:r>
      <w:r w:rsidR="001B6449">
        <w:rPr>
          <w:szCs w:val="24"/>
        </w:rPr>
        <w:t>,</w:t>
      </w:r>
      <w:r w:rsidRPr="00D14060">
        <w:rPr>
          <w:szCs w:val="24"/>
        </w:rPr>
        <w:t xml:space="preserve"> Life Insurance Act</w:t>
      </w:r>
      <w:r w:rsidR="001B6449">
        <w:rPr>
          <w:szCs w:val="24"/>
        </w:rPr>
        <w:t xml:space="preserve"> and PHIPS Act</w:t>
      </w:r>
      <w:r w:rsidRPr="00D14060">
        <w:rPr>
          <w:szCs w:val="24"/>
        </w:rPr>
        <w:t>, a breach of a prudential standard is a breach of the enabling legislation, as each enabling Act provides that regulated entities must comply with the standard. However</w:t>
      </w:r>
      <w:r w:rsidR="001B6449">
        <w:rPr>
          <w:szCs w:val="24"/>
        </w:rPr>
        <w:t>,</w:t>
      </w:r>
      <w:r w:rsidRPr="00D14060">
        <w:rPr>
          <w:szCs w:val="24"/>
        </w:rPr>
        <w:t xml:space="preserve"> there are no penalties prescribed for breach of the prudential standards under any of these Acts. Instead</w:t>
      </w:r>
      <w:r w:rsidR="001B6449">
        <w:rPr>
          <w:szCs w:val="24"/>
        </w:rPr>
        <w:t>,</w:t>
      </w:r>
      <w:r w:rsidRPr="00D14060">
        <w:rPr>
          <w:szCs w:val="24"/>
        </w:rPr>
        <w:t xml:space="preserve"> an entity’s breach of the enabling legislation is grounds for APRA to make further, substantive decisions under the relevant enabling legislation in relation to the entity. Those decisions </w:t>
      </w:r>
      <w:r w:rsidR="00C04468" w:rsidRPr="00C04468">
        <w:rPr>
          <w:szCs w:val="24"/>
        </w:rPr>
        <w:t>may include the decision</w:t>
      </w:r>
      <w:r w:rsidRPr="00D14060">
        <w:rPr>
          <w:szCs w:val="24"/>
        </w:rPr>
        <w:t>:</w:t>
      </w:r>
    </w:p>
    <w:p w14:paraId="37A5900A" w14:textId="0CD7512F" w:rsidR="001B6449" w:rsidRDefault="001B6449" w:rsidP="001B6449">
      <w:pPr>
        <w:pStyle w:val="Heading"/>
        <w:numPr>
          <w:ilvl w:val="0"/>
          <w:numId w:val="8"/>
        </w:numPr>
        <w:spacing w:after="240"/>
        <w:ind w:left="360"/>
        <w:rPr>
          <w:b w:val="0"/>
          <w:sz w:val="24"/>
          <w:szCs w:val="24"/>
        </w:rPr>
      </w:pPr>
      <w:r>
        <w:rPr>
          <w:b w:val="0"/>
          <w:sz w:val="24"/>
          <w:szCs w:val="24"/>
        </w:rPr>
        <w:t>to issue a direction to the regulated entity, including</w:t>
      </w:r>
      <w:r w:rsidR="00672992">
        <w:rPr>
          <w:b w:val="0"/>
          <w:sz w:val="24"/>
          <w:szCs w:val="24"/>
        </w:rPr>
        <w:t>:</w:t>
      </w:r>
      <w:r>
        <w:rPr>
          <w:b w:val="0"/>
          <w:sz w:val="24"/>
          <w:szCs w:val="24"/>
        </w:rPr>
        <w:t xml:space="preserve"> a direction to comply with the whole or part of a prudential standard (section 11CA of the Banking Act, section 104 of the Insurance Act, </w:t>
      </w:r>
      <w:r w:rsidR="001517A2">
        <w:rPr>
          <w:b w:val="0"/>
          <w:sz w:val="24"/>
          <w:szCs w:val="24"/>
        </w:rPr>
        <w:t xml:space="preserve">and </w:t>
      </w:r>
      <w:r>
        <w:rPr>
          <w:b w:val="0"/>
          <w:sz w:val="24"/>
          <w:szCs w:val="24"/>
        </w:rPr>
        <w:t>section 230B of the Life Insurance Act</w:t>
      </w:r>
      <w:r w:rsidR="00781001">
        <w:rPr>
          <w:b w:val="0"/>
          <w:sz w:val="24"/>
          <w:szCs w:val="24"/>
        </w:rPr>
        <w:t>); and a direction to comply with all, or specified obligations, which includes prudential standards (section 96 of the PHIPS Act)</w:t>
      </w:r>
      <w:r>
        <w:rPr>
          <w:b w:val="0"/>
          <w:sz w:val="24"/>
          <w:szCs w:val="24"/>
        </w:rPr>
        <w:t xml:space="preserve">; </w:t>
      </w:r>
      <w:r w:rsidR="00672992">
        <w:rPr>
          <w:b w:val="0"/>
          <w:sz w:val="24"/>
          <w:szCs w:val="24"/>
        </w:rPr>
        <w:t>or</w:t>
      </w:r>
    </w:p>
    <w:p w14:paraId="028AB76D" w14:textId="09F2F64D" w:rsidR="00D14060" w:rsidRDefault="00D14060" w:rsidP="00D14060">
      <w:pPr>
        <w:pStyle w:val="Heading"/>
        <w:numPr>
          <w:ilvl w:val="0"/>
          <w:numId w:val="8"/>
        </w:numPr>
        <w:spacing w:after="240"/>
        <w:ind w:left="360"/>
        <w:rPr>
          <w:b w:val="0"/>
          <w:sz w:val="24"/>
          <w:szCs w:val="24"/>
        </w:rPr>
      </w:pPr>
      <w:r>
        <w:rPr>
          <w:b w:val="0"/>
          <w:sz w:val="24"/>
          <w:szCs w:val="24"/>
        </w:rPr>
        <w:t>to revoke an authority to carry on banking business (section 9A of the Banking Act)</w:t>
      </w:r>
      <w:r w:rsidR="00450F39">
        <w:rPr>
          <w:b w:val="0"/>
          <w:sz w:val="24"/>
          <w:szCs w:val="24"/>
        </w:rPr>
        <w:t xml:space="preserve">; </w:t>
      </w:r>
      <w:r w:rsidR="00450F39" w:rsidRPr="00450F39">
        <w:rPr>
          <w:b w:val="0"/>
          <w:sz w:val="24"/>
          <w:szCs w:val="24"/>
        </w:rPr>
        <w:t>a banking NOHC authorisation (section 11AB of the Banking Act); an authority to carry on</w:t>
      </w:r>
      <w:r>
        <w:rPr>
          <w:b w:val="0"/>
          <w:sz w:val="24"/>
          <w:szCs w:val="24"/>
        </w:rPr>
        <w:t xml:space="preserve"> insurance business (section 15 of the Insurance Act)</w:t>
      </w:r>
      <w:r w:rsidR="00450F39" w:rsidRPr="00450F39">
        <w:rPr>
          <w:b w:val="0"/>
          <w:sz w:val="24"/>
          <w:szCs w:val="24"/>
        </w:rPr>
        <w:t xml:space="preserve">; an insurance NOHC </w:t>
      </w:r>
      <w:r w:rsidR="00450F39" w:rsidRPr="00450F39">
        <w:rPr>
          <w:b w:val="0"/>
          <w:sz w:val="24"/>
          <w:szCs w:val="24"/>
        </w:rPr>
        <w:lastRenderedPageBreak/>
        <w:t>authorisation (section 21 of the Insurance Act); registration of</w:t>
      </w:r>
      <w:r>
        <w:rPr>
          <w:b w:val="0"/>
          <w:sz w:val="24"/>
          <w:szCs w:val="24"/>
        </w:rPr>
        <w:t xml:space="preserve"> life insurance business (section 26 of the Life Insurance Act)</w:t>
      </w:r>
      <w:r w:rsidR="00450F39" w:rsidRPr="00561AA4">
        <w:rPr>
          <w:b w:val="0"/>
          <w:sz w:val="24"/>
        </w:rPr>
        <w:t>;</w:t>
      </w:r>
      <w:r w:rsidR="008A3C0F">
        <w:rPr>
          <w:b w:val="0"/>
          <w:sz w:val="24"/>
        </w:rPr>
        <w:t xml:space="preserve"> </w:t>
      </w:r>
      <w:r w:rsidR="009D3028">
        <w:rPr>
          <w:b w:val="0"/>
          <w:sz w:val="24"/>
        </w:rPr>
        <w:t xml:space="preserve">or </w:t>
      </w:r>
      <w:r w:rsidR="00450F39" w:rsidRPr="00450F39">
        <w:rPr>
          <w:b w:val="0"/>
          <w:sz w:val="24"/>
          <w:szCs w:val="24"/>
        </w:rPr>
        <w:t>a life NOHC authorisation (section 28C of the Life Insurance Act</w:t>
      </w:r>
      <w:r w:rsidR="00D842D1" w:rsidRPr="00450F39">
        <w:rPr>
          <w:b w:val="0"/>
          <w:sz w:val="24"/>
          <w:szCs w:val="24"/>
        </w:rPr>
        <w:t>)</w:t>
      </w:r>
      <w:r w:rsidR="00D842D1">
        <w:rPr>
          <w:b w:val="0"/>
          <w:sz w:val="24"/>
          <w:szCs w:val="24"/>
        </w:rPr>
        <w:t>.</w:t>
      </w:r>
    </w:p>
    <w:p w14:paraId="5E2C4E5D" w14:textId="3B523883" w:rsidR="00D14060" w:rsidRDefault="00D14060" w:rsidP="00D14060">
      <w:pPr>
        <w:spacing w:after="240"/>
        <w:jc w:val="both"/>
        <w:rPr>
          <w:szCs w:val="24"/>
        </w:rPr>
      </w:pPr>
      <w:r w:rsidRPr="00D14060">
        <w:rPr>
          <w:szCs w:val="24"/>
        </w:rPr>
        <w:t xml:space="preserve">It is only at this stage that an entity is exposed to a penalty: loss of licence or imposition of a penalty if it breaches the </w:t>
      </w:r>
      <w:r w:rsidRPr="001B6449">
        <w:rPr>
          <w:szCs w:val="24"/>
        </w:rPr>
        <w:t>direction (50</w:t>
      </w:r>
      <w:r w:rsidR="00550E24" w:rsidRPr="001B6449">
        <w:rPr>
          <w:szCs w:val="24"/>
        </w:rPr>
        <w:t xml:space="preserve"> penalty units each day under section </w:t>
      </w:r>
      <w:r w:rsidRPr="001B6449">
        <w:rPr>
          <w:szCs w:val="24"/>
        </w:rPr>
        <w:t>11CG</w:t>
      </w:r>
      <w:r w:rsidR="00550E24" w:rsidRPr="001B6449">
        <w:rPr>
          <w:szCs w:val="24"/>
        </w:rPr>
        <w:t xml:space="preserve"> of the Banking Act</w:t>
      </w:r>
      <w:r w:rsidR="00CF1454">
        <w:rPr>
          <w:szCs w:val="24"/>
        </w:rPr>
        <w:t>;</w:t>
      </w:r>
      <w:r w:rsidR="00550E24" w:rsidRPr="001B6449">
        <w:rPr>
          <w:szCs w:val="24"/>
        </w:rPr>
        <w:t xml:space="preserve"> section </w:t>
      </w:r>
      <w:r w:rsidRPr="001B6449">
        <w:rPr>
          <w:szCs w:val="24"/>
        </w:rPr>
        <w:t>108</w:t>
      </w:r>
      <w:r w:rsidR="00550E24" w:rsidRPr="001B6449">
        <w:rPr>
          <w:szCs w:val="24"/>
        </w:rPr>
        <w:t xml:space="preserve"> of the Insurance </w:t>
      </w:r>
      <w:r w:rsidR="00B86354" w:rsidRPr="001B6449">
        <w:rPr>
          <w:szCs w:val="24"/>
        </w:rPr>
        <w:t>Act</w:t>
      </w:r>
      <w:r w:rsidR="00B86354">
        <w:rPr>
          <w:szCs w:val="24"/>
        </w:rPr>
        <w:t>;</w:t>
      </w:r>
      <w:r w:rsidR="00B86354" w:rsidRPr="001B6449">
        <w:rPr>
          <w:szCs w:val="24"/>
        </w:rPr>
        <w:t xml:space="preserve"> section</w:t>
      </w:r>
      <w:r w:rsidR="00550E24" w:rsidRPr="001B6449">
        <w:rPr>
          <w:szCs w:val="24"/>
        </w:rPr>
        <w:t xml:space="preserve"> </w:t>
      </w:r>
      <w:r w:rsidRPr="001B6449">
        <w:rPr>
          <w:szCs w:val="24"/>
        </w:rPr>
        <w:t>230F</w:t>
      </w:r>
      <w:r w:rsidR="00550E24" w:rsidRPr="001B6449">
        <w:rPr>
          <w:szCs w:val="24"/>
        </w:rPr>
        <w:t xml:space="preserve"> of the</w:t>
      </w:r>
      <w:r w:rsidRPr="001B6449">
        <w:rPr>
          <w:szCs w:val="24"/>
        </w:rPr>
        <w:t xml:space="preserve"> Life Insurance Act</w:t>
      </w:r>
      <w:r w:rsidR="001B6449" w:rsidRPr="001B6449">
        <w:rPr>
          <w:szCs w:val="24"/>
        </w:rPr>
        <w:t>;</w:t>
      </w:r>
      <w:r w:rsidRPr="001B6449">
        <w:rPr>
          <w:szCs w:val="24"/>
        </w:rPr>
        <w:t xml:space="preserve"> </w:t>
      </w:r>
      <w:r w:rsidR="00E32717">
        <w:rPr>
          <w:szCs w:val="24"/>
        </w:rPr>
        <w:t xml:space="preserve">and </w:t>
      </w:r>
      <w:r w:rsidR="001B6449" w:rsidRPr="001B6449">
        <w:rPr>
          <w:szCs w:val="24"/>
        </w:rPr>
        <w:t>30 penalty units each day under section 104 of the PHIPS Act</w:t>
      </w:r>
      <w:r w:rsidR="00980672">
        <w:rPr>
          <w:szCs w:val="24"/>
        </w:rPr>
        <w:t>)</w:t>
      </w:r>
      <w:r w:rsidRPr="001B6449">
        <w:rPr>
          <w:szCs w:val="24"/>
        </w:rPr>
        <w:t>.</w:t>
      </w:r>
      <w:r w:rsidRPr="00D14060">
        <w:rPr>
          <w:szCs w:val="24"/>
        </w:rPr>
        <w:t xml:space="preserve"> In nearly all cases</w:t>
      </w:r>
      <w:r w:rsidR="00550E24">
        <w:rPr>
          <w:szCs w:val="24"/>
        </w:rPr>
        <w:t>,</w:t>
      </w:r>
      <w:r w:rsidR="00550E24">
        <w:rPr>
          <w:rStyle w:val="FootnoteReference"/>
          <w:szCs w:val="24"/>
        </w:rPr>
        <w:footnoteReference w:id="2"/>
      </w:r>
      <w:r w:rsidRPr="00D14060">
        <w:rPr>
          <w:szCs w:val="24"/>
        </w:rPr>
        <w:t xml:space="preserve"> the decisions are preceded by a full consultation with the regulated entity to raise any concerns they may have in relation to the decision.</w:t>
      </w:r>
    </w:p>
    <w:p w14:paraId="077ACC56" w14:textId="29708EE2" w:rsidR="00A1470D" w:rsidRDefault="00A1470D" w:rsidP="00561AA4">
      <w:pPr>
        <w:spacing w:after="240"/>
        <w:jc w:val="both"/>
        <w:rPr>
          <w:szCs w:val="24"/>
        </w:rPr>
      </w:pPr>
      <w:r w:rsidRPr="000E76C9">
        <w:rPr>
          <w:szCs w:val="24"/>
        </w:rPr>
        <w:t>The decisions of APRA to impose a direction are subject to merits review (s</w:t>
      </w:r>
      <w:r>
        <w:rPr>
          <w:szCs w:val="24"/>
        </w:rPr>
        <w:t xml:space="preserve">ection </w:t>
      </w:r>
      <w:r w:rsidRPr="000E76C9">
        <w:rPr>
          <w:szCs w:val="24"/>
        </w:rPr>
        <w:t xml:space="preserve">11CA </w:t>
      </w:r>
      <w:r>
        <w:rPr>
          <w:szCs w:val="24"/>
        </w:rPr>
        <w:t xml:space="preserve">of the </w:t>
      </w:r>
      <w:r w:rsidRPr="000E76C9">
        <w:rPr>
          <w:szCs w:val="24"/>
        </w:rPr>
        <w:t>Banking Act, s</w:t>
      </w:r>
      <w:r>
        <w:rPr>
          <w:szCs w:val="24"/>
        </w:rPr>
        <w:t xml:space="preserve">ection 104 of the </w:t>
      </w:r>
      <w:r w:rsidRPr="000E76C9">
        <w:rPr>
          <w:szCs w:val="24"/>
        </w:rPr>
        <w:t>Insurance Act, s</w:t>
      </w:r>
      <w:r>
        <w:rPr>
          <w:szCs w:val="24"/>
        </w:rPr>
        <w:t xml:space="preserve">ection </w:t>
      </w:r>
      <w:r w:rsidRPr="000E76C9">
        <w:rPr>
          <w:szCs w:val="24"/>
        </w:rPr>
        <w:t xml:space="preserve">236 </w:t>
      </w:r>
      <w:r>
        <w:rPr>
          <w:szCs w:val="24"/>
        </w:rPr>
        <w:t xml:space="preserve">of the </w:t>
      </w:r>
      <w:r w:rsidRPr="000E76C9">
        <w:rPr>
          <w:szCs w:val="24"/>
        </w:rPr>
        <w:t>Life Insurance Act</w:t>
      </w:r>
      <w:r w:rsidR="001B6449">
        <w:rPr>
          <w:szCs w:val="24"/>
        </w:rPr>
        <w:t>, section 168 of the PHIPS Act</w:t>
      </w:r>
      <w:r w:rsidRPr="000E76C9">
        <w:rPr>
          <w:szCs w:val="24"/>
        </w:rPr>
        <w:t>), which is appropriately available at the point where an entity could be exposed to a penalty.</w:t>
      </w:r>
    </w:p>
    <w:p w14:paraId="0CFDB964" w14:textId="5E264386" w:rsidR="00A1470D" w:rsidRDefault="00A1470D" w:rsidP="00561AA4">
      <w:pPr>
        <w:spacing w:after="240"/>
        <w:jc w:val="both"/>
        <w:rPr>
          <w:szCs w:val="24"/>
        </w:rPr>
      </w:pPr>
      <w:r w:rsidRPr="002958BD">
        <w:rPr>
          <w:szCs w:val="24"/>
        </w:rPr>
        <w:t>All decisions to revoke authorisations/registrations under the Banking Act, Insurance Act and Life Insurance Act are subject to merits review, unless specifically excluded by the enabling legislation.</w:t>
      </w:r>
    </w:p>
    <w:p w14:paraId="7CBDE301" w14:textId="77777777" w:rsidR="00A1470D" w:rsidRPr="008E0906" w:rsidRDefault="00A1470D" w:rsidP="001B6449">
      <w:pPr>
        <w:spacing w:after="120"/>
        <w:jc w:val="both"/>
        <w:rPr>
          <w:szCs w:val="24"/>
        </w:rPr>
      </w:pPr>
      <w:r w:rsidRPr="008E0906">
        <w:rPr>
          <w:szCs w:val="24"/>
        </w:rPr>
        <w:t xml:space="preserve">Revocation of an authorisation to carry on banking business or a </w:t>
      </w:r>
      <w:r>
        <w:rPr>
          <w:szCs w:val="24"/>
        </w:rPr>
        <w:t xml:space="preserve">banking </w:t>
      </w:r>
      <w:r w:rsidRPr="008E0906">
        <w:rPr>
          <w:szCs w:val="24"/>
        </w:rPr>
        <w:t xml:space="preserve">NOHC </w:t>
      </w:r>
      <w:r>
        <w:rPr>
          <w:szCs w:val="24"/>
        </w:rPr>
        <w:t xml:space="preserve">authorisation </w:t>
      </w:r>
      <w:r w:rsidRPr="008E0906">
        <w:rPr>
          <w:szCs w:val="24"/>
        </w:rPr>
        <w:t>is subject to merits review unless either:</w:t>
      </w:r>
    </w:p>
    <w:p w14:paraId="1BBA879D" w14:textId="77777777" w:rsidR="00A1470D" w:rsidRDefault="00A1470D" w:rsidP="00DF3453">
      <w:pPr>
        <w:pStyle w:val="ListParagraph"/>
        <w:numPr>
          <w:ilvl w:val="0"/>
          <w:numId w:val="20"/>
        </w:numPr>
        <w:spacing w:after="200" w:line="276" w:lineRule="auto"/>
        <w:contextualSpacing/>
        <w:jc w:val="both"/>
        <w:rPr>
          <w:szCs w:val="24"/>
        </w:rPr>
      </w:pPr>
      <w:r w:rsidRPr="00641582">
        <w:rPr>
          <w:szCs w:val="24"/>
        </w:rPr>
        <w:t>APRA has determined that access to natural justice and merits review is contrary to the national interest or contrary to the interests of depositors with the body corporate; or</w:t>
      </w:r>
    </w:p>
    <w:p w14:paraId="5DF15B63" w14:textId="028AF74F" w:rsidR="00A1470D" w:rsidRPr="00641582" w:rsidRDefault="00A1470D" w:rsidP="00A1470D">
      <w:pPr>
        <w:pStyle w:val="ListParagraph"/>
        <w:numPr>
          <w:ilvl w:val="0"/>
          <w:numId w:val="20"/>
        </w:numPr>
        <w:spacing w:after="200" w:line="276" w:lineRule="auto"/>
        <w:contextualSpacing/>
        <w:jc w:val="both"/>
        <w:rPr>
          <w:szCs w:val="24"/>
        </w:rPr>
      </w:pPr>
      <w:r w:rsidRPr="00641582">
        <w:rPr>
          <w:szCs w:val="24"/>
        </w:rPr>
        <w:t>(in the case of ADIs only) the authority is an authority that is to cease to have effect on a day specified in the authority (</w:t>
      </w:r>
      <w:r w:rsidR="00E85782">
        <w:rPr>
          <w:szCs w:val="24"/>
        </w:rPr>
        <w:t>sub</w:t>
      </w:r>
      <w:r w:rsidRPr="00641582">
        <w:rPr>
          <w:szCs w:val="24"/>
        </w:rPr>
        <w:t>s</w:t>
      </w:r>
      <w:r>
        <w:rPr>
          <w:szCs w:val="24"/>
        </w:rPr>
        <w:t xml:space="preserve">ection </w:t>
      </w:r>
      <w:r w:rsidRPr="00641582">
        <w:rPr>
          <w:szCs w:val="24"/>
        </w:rPr>
        <w:t>9</w:t>
      </w:r>
      <w:proofErr w:type="gramStart"/>
      <w:r w:rsidRPr="00641582">
        <w:rPr>
          <w:szCs w:val="24"/>
        </w:rPr>
        <w:t>A(</w:t>
      </w:r>
      <w:proofErr w:type="gramEnd"/>
      <w:r w:rsidRPr="00641582">
        <w:rPr>
          <w:szCs w:val="24"/>
        </w:rPr>
        <w:t>8)</w:t>
      </w:r>
      <w:r>
        <w:rPr>
          <w:szCs w:val="24"/>
        </w:rPr>
        <w:t xml:space="preserve"> of the Banking Act</w:t>
      </w:r>
      <w:r w:rsidRPr="00641582">
        <w:rPr>
          <w:szCs w:val="24"/>
        </w:rPr>
        <w:t>).</w:t>
      </w:r>
    </w:p>
    <w:p w14:paraId="0F4BDE80" w14:textId="09D30EB0" w:rsidR="00A1470D" w:rsidRPr="008E0906" w:rsidRDefault="00A1470D" w:rsidP="00561AA4">
      <w:pPr>
        <w:spacing w:after="240"/>
        <w:jc w:val="both"/>
        <w:rPr>
          <w:szCs w:val="24"/>
        </w:rPr>
      </w:pPr>
      <w:r w:rsidRPr="008E0906">
        <w:rPr>
          <w:szCs w:val="24"/>
        </w:rPr>
        <w:t xml:space="preserve">Revocation of an authorisation to carry on insurance business or an </w:t>
      </w:r>
      <w:r>
        <w:rPr>
          <w:szCs w:val="24"/>
        </w:rPr>
        <w:t xml:space="preserve">insurance </w:t>
      </w:r>
      <w:r w:rsidRPr="008E0906">
        <w:rPr>
          <w:szCs w:val="24"/>
        </w:rPr>
        <w:t xml:space="preserve">NOHC </w:t>
      </w:r>
      <w:r>
        <w:rPr>
          <w:szCs w:val="24"/>
        </w:rPr>
        <w:t xml:space="preserve">authorisation </w:t>
      </w:r>
      <w:r w:rsidRPr="008E0906">
        <w:rPr>
          <w:szCs w:val="24"/>
        </w:rPr>
        <w:t>is subject to merits review (s</w:t>
      </w:r>
      <w:r w:rsidR="00E85782">
        <w:rPr>
          <w:szCs w:val="24"/>
        </w:rPr>
        <w:t>ection</w:t>
      </w:r>
      <w:r w:rsidRPr="008E0906">
        <w:rPr>
          <w:szCs w:val="24"/>
        </w:rPr>
        <w:t>s 15 and 21</w:t>
      </w:r>
      <w:r>
        <w:rPr>
          <w:szCs w:val="24"/>
        </w:rPr>
        <w:t xml:space="preserve"> of the</w:t>
      </w:r>
      <w:r w:rsidRPr="008E0906">
        <w:rPr>
          <w:szCs w:val="24"/>
        </w:rPr>
        <w:t xml:space="preserve"> Insurance Act).</w:t>
      </w:r>
    </w:p>
    <w:p w14:paraId="38249C35" w14:textId="77777777" w:rsidR="00AC730C" w:rsidRDefault="00A1470D" w:rsidP="00B70F11">
      <w:pPr>
        <w:spacing w:after="240"/>
        <w:jc w:val="both"/>
        <w:rPr>
          <w:szCs w:val="24"/>
        </w:rPr>
      </w:pPr>
      <w:r w:rsidRPr="008E0906">
        <w:rPr>
          <w:szCs w:val="24"/>
        </w:rPr>
        <w:t xml:space="preserve">Revocation of registration as a life insurance company or a life NOHC </w:t>
      </w:r>
      <w:r>
        <w:rPr>
          <w:szCs w:val="24"/>
        </w:rPr>
        <w:t xml:space="preserve">authorisation </w:t>
      </w:r>
      <w:r w:rsidRPr="008E0906">
        <w:rPr>
          <w:szCs w:val="24"/>
        </w:rPr>
        <w:t>is subject to merits review (s</w:t>
      </w:r>
      <w:r>
        <w:rPr>
          <w:szCs w:val="24"/>
        </w:rPr>
        <w:t>ection</w:t>
      </w:r>
      <w:r w:rsidRPr="008E0906">
        <w:rPr>
          <w:szCs w:val="24"/>
        </w:rPr>
        <w:t xml:space="preserve"> 236 </w:t>
      </w:r>
      <w:r>
        <w:rPr>
          <w:szCs w:val="24"/>
        </w:rPr>
        <w:t xml:space="preserve">of the </w:t>
      </w:r>
      <w:r w:rsidRPr="008E0906">
        <w:rPr>
          <w:szCs w:val="24"/>
        </w:rPr>
        <w:t>Life Insurance Act).</w:t>
      </w:r>
      <w:r w:rsidRPr="000868B7">
        <w:rPr>
          <w:szCs w:val="24"/>
        </w:rPr>
        <w:t xml:space="preserve"> </w:t>
      </w:r>
    </w:p>
    <w:p w14:paraId="7AF56340" w14:textId="6E366744" w:rsidR="00A1470D" w:rsidRDefault="001B6449" w:rsidP="00B70F11">
      <w:pPr>
        <w:spacing w:after="240"/>
        <w:jc w:val="both"/>
        <w:rPr>
          <w:szCs w:val="24"/>
        </w:rPr>
      </w:pPr>
      <w:r w:rsidRPr="001B6449">
        <w:rPr>
          <w:szCs w:val="24"/>
        </w:rPr>
        <w:t>The situation in relation to cancellation of registration under the PHIPS Act is different to the other enabling legislation.</w:t>
      </w:r>
    </w:p>
    <w:p w14:paraId="6BAE5A0B" w14:textId="77777777" w:rsidR="00A838D7" w:rsidRDefault="00A838D7" w:rsidP="00AC730C">
      <w:pPr>
        <w:pStyle w:val="NormalWeb"/>
        <w:keepNext/>
        <w:rPr>
          <w:b/>
          <w:i/>
        </w:rPr>
      </w:pPr>
      <w:r>
        <w:rPr>
          <w:b/>
          <w:i/>
        </w:rPr>
        <w:t xml:space="preserve">Adjust and exclude </w:t>
      </w:r>
      <w:proofErr w:type="gramStart"/>
      <w:r>
        <w:rPr>
          <w:b/>
          <w:i/>
        </w:rPr>
        <w:t>powers</w:t>
      </w:r>
      <w:proofErr w:type="gramEnd"/>
    </w:p>
    <w:p w14:paraId="1AC14B77" w14:textId="01A260DC" w:rsidR="00A838D7" w:rsidRDefault="00A838D7" w:rsidP="00AC730C">
      <w:pPr>
        <w:keepNext/>
        <w:numPr>
          <w:ilvl w:val="0"/>
          <w:numId w:val="27"/>
        </w:numPr>
        <w:spacing w:after="240"/>
        <w:jc w:val="both"/>
        <w:rPr>
          <w:i/>
          <w:szCs w:val="24"/>
        </w:rPr>
      </w:pPr>
      <w:r>
        <w:rPr>
          <w:szCs w:val="24"/>
        </w:rPr>
        <w:t xml:space="preserve">CPS </w:t>
      </w:r>
      <w:r w:rsidR="00173875">
        <w:rPr>
          <w:szCs w:val="24"/>
        </w:rPr>
        <w:t>510</w:t>
      </w:r>
      <w:r>
        <w:rPr>
          <w:szCs w:val="24"/>
        </w:rPr>
        <w:t xml:space="preserve"> gives APRA the discretion to adjust or exclude a provision of the prudential standard (paragraph </w:t>
      </w:r>
      <w:r w:rsidR="00724522">
        <w:rPr>
          <w:szCs w:val="24"/>
        </w:rPr>
        <w:t>90</w:t>
      </w:r>
      <w:r>
        <w:rPr>
          <w:szCs w:val="24"/>
        </w:rPr>
        <w:t>). The power to create such a discretion is provided for under subsections:</w:t>
      </w:r>
    </w:p>
    <w:p w14:paraId="0478C443" w14:textId="77777777" w:rsidR="00A838D7" w:rsidRDefault="00A838D7" w:rsidP="00A838D7">
      <w:pPr>
        <w:pStyle w:val="ListParagraph"/>
        <w:numPr>
          <w:ilvl w:val="0"/>
          <w:numId w:val="28"/>
        </w:numPr>
        <w:spacing w:after="200" w:line="276" w:lineRule="auto"/>
        <w:contextualSpacing/>
        <w:jc w:val="both"/>
        <w:rPr>
          <w:szCs w:val="24"/>
        </w:rPr>
      </w:pPr>
      <w:r>
        <w:rPr>
          <w:szCs w:val="24"/>
        </w:rPr>
        <w:t>11</w:t>
      </w:r>
      <w:proofErr w:type="gramStart"/>
      <w:r>
        <w:rPr>
          <w:szCs w:val="24"/>
        </w:rPr>
        <w:t>AF(</w:t>
      </w:r>
      <w:proofErr w:type="gramEnd"/>
      <w:r>
        <w:rPr>
          <w:szCs w:val="24"/>
        </w:rPr>
        <w:t xml:space="preserve">2) of the Banking Act; </w:t>
      </w:r>
    </w:p>
    <w:p w14:paraId="280E0260" w14:textId="77777777" w:rsidR="00A838D7" w:rsidRDefault="00A838D7" w:rsidP="00A838D7">
      <w:pPr>
        <w:pStyle w:val="ListParagraph"/>
        <w:numPr>
          <w:ilvl w:val="0"/>
          <w:numId w:val="28"/>
        </w:numPr>
        <w:spacing w:after="200" w:line="276" w:lineRule="auto"/>
        <w:contextualSpacing/>
        <w:jc w:val="both"/>
        <w:rPr>
          <w:szCs w:val="24"/>
        </w:rPr>
      </w:pPr>
      <w:r>
        <w:rPr>
          <w:szCs w:val="24"/>
        </w:rPr>
        <w:lastRenderedPageBreak/>
        <w:t xml:space="preserve">32(3D) of the Insurance </w:t>
      </w:r>
      <w:proofErr w:type="gramStart"/>
      <w:r>
        <w:rPr>
          <w:szCs w:val="24"/>
        </w:rPr>
        <w:t>Act;</w:t>
      </w:r>
      <w:proofErr w:type="gramEnd"/>
      <w:r>
        <w:rPr>
          <w:szCs w:val="24"/>
        </w:rPr>
        <w:t xml:space="preserve"> </w:t>
      </w:r>
    </w:p>
    <w:p w14:paraId="3C7DF404" w14:textId="5C326303" w:rsidR="00A838D7" w:rsidRDefault="00A838D7" w:rsidP="00A838D7">
      <w:pPr>
        <w:pStyle w:val="ListParagraph"/>
        <w:numPr>
          <w:ilvl w:val="0"/>
          <w:numId w:val="28"/>
        </w:numPr>
        <w:spacing w:after="200" w:line="276" w:lineRule="auto"/>
        <w:contextualSpacing/>
        <w:jc w:val="both"/>
        <w:rPr>
          <w:szCs w:val="24"/>
        </w:rPr>
      </w:pPr>
      <w:r>
        <w:rPr>
          <w:szCs w:val="24"/>
        </w:rPr>
        <w:t>230</w:t>
      </w:r>
      <w:proofErr w:type="gramStart"/>
      <w:r>
        <w:rPr>
          <w:szCs w:val="24"/>
        </w:rPr>
        <w:t>A(</w:t>
      </w:r>
      <w:proofErr w:type="gramEnd"/>
      <w:r>
        <w:rPr>
          <w:szCs w:val="24"/>
        </w:rPr>
        <w:t xml:space="preserve">4) of the Life Insurance Act; </w:t>
      </w:r>
      <w:r w:rsidR="00173875">
        <w:rPr>
          <w:szCs w:val="24"/>
        </w:rPr>
        <w:t>and</w:t>
      </w:r>
    </w:p>
    <w:p w14:paraId="470720CF" w14:textId="6FB2047E" w:rsidR="00A838D7" w:rsidRDefault="00A838D7" w:rsidP="00A838D7">
      <w:pPr>
        <w:pStyle w:val="ListParagraph"/>
        <w:numPr>
          <w:ilvl w:val="0"/>
          <w:numId w:val="28"/>
        </w:numPr>
        <w:spacing w:after="200" w:line="276" w:lineRule="auto"/>
        <w:contextualSpacing/>
        <w:jc w:val="both"/>
        <w:rPr>
          <w:szCs w:val="24"/>
        </w:rPr>
      </w:pPr>
      <w:r>
        <w:rPr>
          <w:szCs w:val="24"/>
        </w:rPr>
        <w:t>92(4) of the PHIPS Act</w:t>
      </w:r>
      <w:r w:rsidR="00173875">
        <w:rPr>
          <w:szCs w:val="24"/>
        </w:rPr>
        <w:t>.</w:t>
      </w:r>
    </w:p>
    <w:p w14:paraId="637BBDDF" w14:textId="77777777" w:rsidR="00A838D7" w:rsidRDefault="00A838D7" w:rsidP="00A838D7">
      <w:pPr>
        <w:numPr>
          <w:ilvl w:val="0"/>
          <w:numId w:val="27"/>
        </w:numPr>
        <w:spacing w:after="240"/>
        <w:jc w:val="both"/>
        <w:rPr>
          <w:szCs w:val="24"/>
        </w:rPr>
      </w:pPr>
      <w:r>
        <w:rPr>
          <w:szCs w:val="24"/>
        </w:rPr>
        <w:t xml:space="preserve">APRA may exercise this power when it is satisfied that the adjustment or exclusion of a specific requirement for one or more specified regulated entities will better support APRA in meeting its objectives. For example, the adjustment or exclusion may be necessary to obtain a better prudential outcome than would be the case if the prudential requirement were applied unaltered to a particular regulated </w:t>
      </w:r>
      <w:r w:rsidRPr="00C173AB">
        <w:rPr>
          <w:szCs w:val="24"/>
        </w:rPr>
        <w:t>entity</w:t>
      </w:r>
      <w:r>
        <w:rPr>
          <w:szCs w:val="24"/>
        </w:rPr>
        <w:t xml:space="preserve">. A tailored approach would give APRA comfort that the prudential requirements apply appropriately to protect the interests of depositors, </w:t>
      </w:r>
      <w:proofErr w:type="gramStart"/>
      <w:r>
        <w:rPr>
          <w:szCs w:val="24"/>
        </w:rPr>
        <w:t>policyholders</w:t>
      </w:r>
      <w:proofErr w:type="gramEnd"/>
      <w:r>
        <w:rPr>
          <w:szCs w:val="24"/>
        </w:rPr>
        <w:t xml:space="preserve"> and fund members. APRA will also </w:t>
      </w:r>
      <w:proofErr w:type="gramStart"/>
      <w:r>
        <w:rPr>
          <w:szCs w:val="24"/>
        </w:rPr>
        <w:t>take into account</w:t>
      </w:r>
      <w:proofErr w:type="gramEnd"/>
      <w:r>
        <w:rPr>
          <w:szCs w:val="24"/>
        </w:rPr>
        <w:t xml:space="preserve"> other considerations, such as efficiency, competition, contestability, competitive neutrality and regulatory burden, including comparisons with an </w:t>
      </w:r>
      <w:r w:rsidRPr="00C173AB">
        <w:rPr>
          <w:szCs w:val="24"/>
        </w:rPr>
        <w:t>entity’s</w:t>
      </w:r>
      <w:r>
        <w:rPr>
          <w:szCs w:val="24"/>
        </w:rPr>
        <w:t xml:space="preserve"> peer group.</w:t>
      </w:r>
    </w:p>
    <w:p w14:paraId="5E187B6C" w14:textId="1D3011D2" w:rsidR="00A838D7" w:rsidRDefault="00A838D7" w:rsidP="00A838D7">
      <w:pPr>
        <w:spacing w:after="240"/>
        <w:jc w:val="both"/>
        <w:rPr>
          <w:szCs w:val="24"/>
        </w:rPr>
      </w:pPr>
      <w:r w:rsidRPr="00A838D7">
        <w:rPr>
          <w:szCs w:val="24"/>
        </w:rPr>
        <w:t>The exercise of APRA's powers is governed by a robust decision-making framework which is documented in APRA's internal policies. This framework supports APRA in fulfilling its mandate by limiting decision making to those senior APRA officers with the appropriate experience and skill to exercise prudent judgement. The framework also requires decision makers to seek advice from internal technical experts.</w:t>
      </w:r>
    </w:p>
    <w:p w14:paraId="10B9319F" w14:textId="3B345AB9" w:rsidR="00851AAA" w:rsidRPr="00244FDE" w:rsidRDefault="00851AAA" w:rsidP="00851AAA">
      <w:pPr>
        <w:pStyle w:val="Heading"/>
        <w:spacing w:after="240"/>
        <w:rPr>
          <w:i/>
          <w:sz w:val="24"/>
          <w:szCs w:val="24"/>
        </w:rPr>
      </w:pPr>
      <w:r>
        <w:rPr>
          <w:i/>
          <w:sz w:val="24"/>
          <w:szCs w:val="24"/>
        </w:rPr>
        <w:t>Documents incorporated</w:t>
      </w:r>
      <w:r w:rsidRPr="00244FDE">
        <w:rPr>
          <w:i/>
          <w:sz w:val="24"/>
          <w:szCs w:val="24"/>
        </w:rPr>
        <w:t xml:space="preserve"> by </w:t>
      </w:r>
      <w:proofErr w:type="gramStart"/>
      <w:r w:rsidRPr="00244FDE">
        <w:rPr>
          <w:i/>
          <w:sz w:val="24"/>
          <w:szCs w:val="24"/>
        </w:rPr>
        <w:t>reference</w:t>
      </w:r>
      <w:proofErr w:type="gramEnd"/>
    </w:p>
    <w:p w14:paraId="72BAA6D7" w14:textId="39526317" w:rsidR="00E85782" w:rsidRDefault="00E85782" w:rsidP="00E85782">
      <w:pPr>
        <w:rPr>
          <w:szCs w:val="24"/>
        </w:rPr>
      </w:pPr>
      <w:r w:rsidRPr="00E30C24">
        <w:rPr>
          <w:szCs w:val="24"/>
        </w:rPr>
        <w:t xml:space="preserve">Under </w:t>
      </w:r>
      <w:r>
        <w:rPr>
          <w:szCs w:val="24"/>
        </w:rPr>
        <w:t>paragraph</w:t>
      </w:r>
      <w:r w:rsidRPr="00E30C24">
        <w:rPr>
          <w:szCs w:val="24"/>
        </w:rPr>
        <w:t xml:space="preserve"> 14(1)(a) of the </w:t>
      </w:r>
      <w:r w:rsidRPr="00E30C24">
        <w:rPr>
          <w:i/>
          <w:szCs w:val="24"/>
        </w:rPr>
        <w:t>Legislation Act 2003</w:t>
      </w:r>
      <w:r w:rsidRPr="00E30C24">
        <w:rPr>
          <w:szCs w:val="24"/>
        </w:rPr>
        <w:t xml:space="preserve"> (Legislation Act), </w:t>
      </w:r>
      <w:r>
        <w:rPr>
          <w:szCs w:val="24"/>
        </w:rPr>
        <w:t>CPS 51</w:t>
      </w:r>
      <w:r w:rsidR="00AB1037">
        <w:rPr>
          <w:szCs w:val="24"/>
        </w:rPr>
        <w:t xml:space="preserve">0 </w:t>
      </w:r>
      <w:r w:rsidRPr="00E30C24">
        <w:rPr>
          <w:szCs w:val="24"/>
        </w:rPr>
        <w:t>incorporates by reference the following documents as in force from time to time:</w:t>
      </w:r>
    </w:p>
    <w:p w14:paraId="36C3FAE3" w14:textId="77777777" w:rsidR="00E85782" w:rsidRPr="00E30C24" w:rsidRDefault="00E85782" w:rsidP="00E85782">
      <w:pPr>
        <w:rPr>
          <w:szCs w:val="24"/>
        </w:rPr>
      </w:pPr>
    </w:p>
    <w:p w14:paraId="1AD0E225" w14:textId="63AE2E24" w:rsidR="00E85782" w:rsidRDefault="00E85782" w:rsidP="00E85782">
      <w:pPr>
        <w:pStyle w:val="ListParagraph"/>
        <w:numPr>
          <w:ilvl w:val="0"/>
          <w:numId w:val="29"/>
        </w:numPr>
        <w:spacing w:after="240"/>
        <w:ind w:left="426" w:hanging="426"/>
        <w:contextualSpacing/>
        <w:jc w:val="both"/>
        <w:rPr>
          <w:szCs w:val="24"/>
        </w:rPr>
      </w:pPr>
      <w:r w:rsidRPr="00E30C24">
        <w:rPr>
          <w:szCs w:val="24"/>
        </w:rPr>
        <w:t xml:space="preserve">Acts of Parliament and associated delegated </w:t>
      </w:r>
      <w:proofErr w:type="gramStart"/>
      <w:r w:rsidRPr="00E30C24">
        <w:rPr>
          <w:szCs w:val="24"/>
        </w:rPr>
        <w:t>laws;</w:t>
      </w:r>
      <w:proofErr w:type="gramEnd"/>
      <w:r w:rsidR="00A57746">
        <w:rPr>
          <w:szCs w:val="24"/>
        </w:rPr>
        <w:t xml:space="preserve"> </w:t>
      </w:r>
    </w:p>
    <w:p w14:paraId="7D9F69E8" w14:textId="5852BBEE" w:rsidR="00E85782" w:rsidRPr="00E30C24" w:rsidRDefault="00E85782" w:rsidP="00840DD5">
      <w:pPr>
        <w:pStyle w:val="ListParagraph"/>
        <w:numPr>
          <w:ilvl w:val="0"/>
          <w:numId w:val="29"/>
        </w:numPr>
        <w:spacing w:after="240"/>
        <w:ind w:left="426" w:hanging="426"/>
        <w:contextualSpacing/>
        <w:jc w:val="both"/>
        <w:rPr>
          <w:szCs w:val="24"/>
        </w:rPr>
      </w:pPr>
      <w:r w:rsidRPr="00E85782">
        <w:rPr>
          <w:szCs w:val="24"/>
        </w:rPr>
        <w:t>Australian Accounting Standard</w:t>
      </w:r>
      <w:r w:rsidR="00A57746">
        <w:rPr>
          <w:szCs w:val="24"/>
        </w:rPr>
        <w:t>s</w:t>
      </w:r>
      <w:r>
        <w:rPr>
          <w:szCs w:val="24"/>
        </w:rPr>
        <w:t>;</w:t>
      </w:r>
      <w:r w:rsidRPr="7E36AAFC">
        <w:rPr>
          <w:szCs w:val="24"/>
        </w:rPr>
        <w:t xml:space="preserve"> and</w:t>
      </w:r>
    </w:p>
    <w:p w14:paraId="67AEE762" w14:textId="77777777" w:rsidR="00E85782" w:rsidRPr="00E30C24" w:rsidRDefault="00E85782" w:rsidP="00840DD5">
      <w:pPr>
        <w:pStyle w:val="ListParagraph"/>
        <w:numPr>
          <w:ilvl w:val="0"/>
          <w:numId w:val="29"/>
        </w:numPr>
        <w:spacing w:after="240"/>
        <w:ind w:left="426" w:hanging="426"/>
        <w:contextualSpacing/>
        <w:jc w:val="both"/>
        <w:rPr>
          <w:szCs w:val="24"/>
        </w:rPr>
      </w:pPr>
      <w:r w:rsidRPr="00E30C24">
        <w:rPr>
          <w:szCs w:val="24"/>
        </w:rPr>
        <w:t>Prudential Standards determined by APRA under:</w:t>
      </w:r>
    </w:p>
    <w:p w14:paraId="3BEF8F6A" w14:textId="77777777" w:rsidR="00E85782" w:rsidRPr="00E30C24" w:rsidRDefault="00E85782" w:rsidP="00840DD5">
      <w:pPr>
        <w:pStyle w:val="ListParagraph"/>
        <w:numPr>
          <w:ilvl w:val="1"/>
          <w:numId w:val="29"/>
        </w:numPr>
        <w:spacing w:after="240"/>
        <w:ind w:left="851" w:hanging="425"/>
        <w:contextualSpacing/>
        <w:jc w:val="both"/>
        <w:rPr>
          <w:szCs w:val="24"/>
        </w:rPr>
      </w:pPr>
      <w:r w:rsidRPr="00E30C24">
        <w:rPr>
          <w:szCs w:val="24"/>
        </w:rPr>
        <w:t>subsection 11</w:t>
      </w:r>
      <w:proofErr w:type="gramStart"/>
      <w:r w:rsidRPr="00E30C24">
        <w:rPr>
          <w:szCs w:val="24"/>
        </w:rPr>
        <w:t>AF(</w:t>
      </w:r>
      <w:proofErr w:type="gramEnd"/>
      <w:r w:rsidRPr="00E30C24">
        <w:rPr>
          <w:szCs w:val="24"/>
        </w:rPr>
        <w:t>1) of the Banking Act;</w:t>
      </w:r>
    </w:p>
    <w:p w14:paraId="705DB62A" w14:textId="77777777" w:rsidR="00E85782" w:rsidRPr="00E30C24" w:rsidRDefault="00E85782" w:rsidP="00840DD5">
      <w:pPr>
        <w:pStyle w:val="ListParagraph"/>
        <w:numPr>
          <w:ilvl w:val="1"/>
          <w:numId w:val="29"/>
        </w:numPr>
        <w:spacing w:after="240"/>
        <w:ind w:left="851" w:hanging="425"/>
        <w:contextualSpacing/>
        <w:jc w:val="both"/>
        <w:rPr>
          <w:szCs w:val="24"/>
        </w:rPr>
      </w:pPr>
      <w:r w:rsidRPr="00E30C24">
        <w:rPr>
          <w:szCs w:val="24"/>
        </w:rPr>
        <w:t xml:space="preserve">subsection 32(1) of </w:t>
      </w:r>
      <w:proofErr w:type="gramStart"/>
      <w:r w:rsidRPr="00E30C24">
        <w:rPr>
          <w:szCs w:val="24"/>
        </w:rPr>
        <w:t>the  Insurance</w:t>
      </w:r>
      <w:proofErr w:type="gramEnd"/>
      <w:r w:rsidRPr="00E30C24">
        <w:rPr>
          <w:szCs w:val="24"/>
        </w:rPr>
        <w:t xml:space="preserve"> Act;</w:t>
      </w:r>
    </w:p>
    <w:p w14:paraId="56224F3C" w14:textId="77777777" w:rsidR="00E85782" w:rsidRPr="00E30C24" w:rsidRDefault="00E85782" w:rsidP="00840DD5">
      <w:pPr>
        <w:pStyle w:val="ListParagraph"/>
        <w:numPr>
          <w:ilvl w:val="1"/>
          <w:numId w:val="29"/>
        </w:numPr>
        <w:spacing w:after="240"/>
        <w:ind w:left="851" w:hanging="425"/>
        <w:contextualSpacing/>
        <w:jc w:val="both"/>
        <w:rPr>
          <w:szCs w:val="24"/>
        </w:rPr>
      </w:pPr>
      <w:r w:rsidRPr="00E30C24">
        <w:rPr>
          <w:szCs w:val="24"/>
        </w:rPr>
        <w:t>subsection 230</w:t>
      </w:r>
      <w:proofErr w:type="gramStart"/>
      <w:r w:rsidRPr="00E30C24">
        <w:rPr>
          <w:szCs w:val="24"/>
        </w:rPr>
        <w:t>A(</w:t>
      </w:r>
      <w:proofErr w:type="gramEnd"/>
      <w:r w:rsidRPr="00E30C24">
        <w:rPr>
          <w:szCs w:val="24"/>
        </w:rPr>
        <w:t>1) of the Life Insurance Act; and</w:t>
      </w:r>
    </w:p>
    <w:p w14:paraId="7D4692E0" w14:textId="77777777" w:rsidR="00E85782" w:rsidRPr="00E30C24" w:rsidRDefault="00E85782" w:rsidP="00840DD5">
      <w:pPr>
        <w:pStyle w:val="ListParagraph"/>
        <w:numPr>
          <w:ilvl w:val="1"/>
          <w:numId w:val="29"/>
        </w:numPr>
        <w:spacing w:after="240"/>
        <w:ind w:left="851" w:hanging="425"/>
        <w:contextualSpacing/>
        <w:jc w:val="both"/>
        <w:rPr>
          <w:szCs w:val="24"/>
        </w:rPr>
      </w:pPr>
      <w:r w:rsidRPr="00E30C24">
        <w:rPr>
          <w:szCs w:val="24"/>
        </w:rPr>
        <w:t>subsection 92(1) of the PHIPS Act.</w:t>
      </w:r>
    </w:p>
    <w:p w14:paraId="16CF7300" w14:textId="430EEDC5" w:rsidR="00E85782" w:rsidRDefault="00FA347C" w:rsidP="00851AAA">
      <w:pPr>
        <w:pStyle w:val="Heading"/>
        <w:spacing w:after="240"/>
        <w:rPr>
          <w:b w:val="0"/>
          <w:sz w:val="24"/>
          <w:szCs w:val="24"/>
        </w:rPr>
      </w:pPr>
      <w:r>
        <w:rPr>
          <w:b w:val="0"/>
          <w:sz w:val="24"/>
          <w:szCs w:val="24"/>
        </w:rPr>
        <w:t>The above</w:t>
      </w:r>
      <w:r w:rsidR="00E85782" w:rsidRPr="00E85782">
        <w:rPr>
          <w:b w:val="0"/>
          <w:sz w:val="24"/>
          <w:szCs w:val="24"/>
        </w:rPr>
        <w:t xml:space="preserve"> documents </w:t>
      </w:r>
      <w:r w:rsidR="00E85782">
        <w:rPr>
          <w:b w:val="0"/>
          <w:sz w:val="24"/>
          <w:szCs w:val="24"/>
        </w:rPr>
        <w:t xml:space="preserve">are </w:t>
      </w:r>
      <w:r w:rsidR="00E85782" w:rsidRPr="00E85782">
        <w:rPr>
          <w:b w:val="0"/>
          <w:sz w:val="24"/>
          <w:szCs w:val="24"/>
        </w:rPr>
        <w:t xml:space="preserve">available on the Federal Register of Legislation at </w:t>
      </w:r>
      <w:hyperlink r:id="rId11" w:history="1">
        <w:r w:rsidR="00E966BB" w:rsidRPr="001968EC">
          <w:rPr>
            <w:rStyle w:val="Hyperlink"/>
            <w:b w:val="0"/>
            <w:sz w:val="24"/>
            <w:szCs w:val="24"/>
          </w:rPr>
          <w:t>www.legislation.gov.au</w:t>
        </w:r>
      </w:hyperlink>
      <w:r w:rsidR="00E85782" w:rsidRPr="00E85782">
        <w:rPr>
          <w:b w:val="0"/>
          <w:sz w:val="24"/>
          <w:szCs w:val="24"/>
        </w:rPr>
        <w:t>.</w:t>
      </w:r>
    </w:p>
    <w:p w14:paraId="30AD70AF" w14:textId="5C47142D" w:rsidR="006206FE" w:rsidRDefault="00E966BB" w:rsidP="006206FE">
      <w:pPr>
        <w:rPr>
          <w:szCs w:val="24"/>
        </w:rPr>
      </w:pPr>
      <w:r w:rsidRPr="00E30C24">
        <w:rPr>
          <w:szCs w:val="24"/>
        </w:rPr>
        <w:t xml:space="preserve">Under </w:t>
      </w:r>
      <w:r>
        <w:rPr>
          <w:szCs w:val="24"/>
        </w:rPr>
        <w:t>paragraph</w:t>
      </w:r>
      <w:r w:rsidRPr="00E30C24">
        <w:rPr>
          <w:szCs w:val="24"/>
        </w:rPr>
        <w:t xml:space="preserve"> 14(1)(a) of the Legislation Act, </w:t>
      </w:r>
      <w:r>
        <w:rPr>
          <w:szCs w:val="24"/>
        </w:rPr>
        <w:t xml:space="preserve">CPS 510 </w:t>
      </w:r>
      <w:r w:rsidRPr="00E30C24">
        <w:rPr>
          <w:szCs w:val="24"/>
        </w:rPr>
        <w:t>incorporates by reference the</w:t>
      </w:r>
      <w:r w:rsidRPr="006206FE">
        <w:rPr>
          <w:szCs w:val="24"/>
        </w:rPr>
        <w:t xml:space="preserve"> </w:t>
      </w:r>
      <w:r w:rsidR="006206FE" w:rsidRPr="00E30C24">
        <w:rPr>
          <w:szCs w:val="24"/>
        </w:rPr>
        <w:t xml:space="preserve">following documents as </w:t>
      </w:r>
      <w:r w:rsidR="006206FE">
        <w:rPr>
          <w:szCs w:val="24"/>
        </w:rPr>
        <w:t>they exist</w:t>
      </w:r>
      <w:r w:rsidR="006206FE" w:rsidRPr="00E30C24">
        <w:rPr>
          <w:szCs w:val="24"/>
        </w:rPr>
        <w:t xml:space="preserve"> from time to time:</w:t>
      </w:r>
    </w:p>
    <w:p w14:paraId="6E21C1B3" w14:textId="77777777" w:rsidR="006206FE" w:rsidRDefault="006206FE" w:rsidP="006206FE">
      <w:pPr>
        <w:rPr>
          <w:szCs w:val="24"/>
        </w:rPr>
      </w:pPr>
    </w:p>
    <w:p w14:paraId="755CDEBF" w14:textId="12ADAF16" w:rsidR="00AB1037" w:rsidRPr="00892038" w:rsidRDefault="00E966BB" w:rsidP="00840DD5">
      <w:pPr>
        <w:pStyle w:val="ListParagraph"/>
        <w:numPr>
          <w:ilvl w:val="0"/>
          <w:numId w:val="29"/>
        </w:numPr>
        <w:spacing w:after="240"/>
        <w:ind w:left="426" w:hanging="426"/>
        <w:contextualSpacing/>
        <w:jc w:val="both"/>
        <w:rPr>
          <w:szCs w:val="24"/>
        </w:rPr>
      </w:pPr>
      <w:r w:rsidRPr="00892038">
        <w:rPr>
          <w:i/>
          <w:szCs w:val="24"/>
        </w:rPr>
        <w:t>APES 110 Code of Ethics for Professional Accountants</w:t>
      </w:r>
      <w:r w:rsidRPr="00840DD5">
        <w:rPr>
          <w:i/>
          <w:szCs w:val="24"/>
        </w:rPr>
        <w:t xml:space="preserve">, </w:t>
      </w:r>
      <w:r w:rsidRPr="00892038">
        <w:rPr>
          <w:szCs w:val="24"/>
        </w:rPr>
        <w:t>which may be freely used (available from the Accounting Professional &amp; Ethical Standards Board (APESB) at https://apesb.org.au). The APESB is an independent, national body that sets the code of ethics and professional standards with which accounting professionals who are members of CPA Australia, CA ANZ or IPA must comply</w:t>
      </w:r>
      <w:r w:rsidR="00AB1037" w:rsidRPr="00892038">
        <w:rPr>
          <w:szCs w:val="24"/>
        </w:rPr>
        <w:t>; and</w:t>
      </w:r>
    </w:p>
    <w:p w14:paraId="38E285D6" w14:textId="47763EF4" w:rsidR="00DF3FD2" w:rsidRPr="00892038" w:rsidRDefault="00851AAA" w:rsidP="00840DD5">
      <w:pPr>
        <w:pStyle w:val="ListParagraph"/>
        <w:numPr>
          <w:ilvl w:val="0"/>
          <w:numId w:val="29"/>
        </w:numPr>
        <w:spacing w:after="240"/>
        <w:ind w:left="426" w:hanging="426"/>
        <w:contextualSpacing/>
        <w:jc w:val="both"/>
        <w:rPr>
          <w:szCs w:val="24"/>
        </w:rPr>
      </w:pPr>
      <w:r w:rsidRPr="00892038">
        <w:rPr>
          <w:i/>
          <w:szCs w:val="24"/>
        </w:rPr>
        <w:t>ASX Corporate Governance Council’s Corporate Governance Principles and Recommendations</w:t>
      </w:r>
      <w:r w:rsidRPr="00892038">
        <w:rPr>
          <w:szCs w:val="24"/>
        </w:rPr>
        <w:t xml:space="preserve"> (2nd Edition 2007), which may be freely used (available from the ASX Corporate Governance Council at www2.asx.com.au). ASX stands for Australian Securities Exchange. ASX is an integrated exchange offering listings, trading, clearing, settlement, technical and information services, technology, </w:t>
      </w:r>
      <w:proofErr w:type="gramStart"/>
      <w:r w:rsidRPr="00892038">
        <w:rPr>
          <w:szCs w:val="24"/>
        </w:rPr>
        <w:t>data</w:t>
      </w:r>
      <w:proofErr w:type="gramEnd"/>
      <w:r w:rsidRPr="00892038">
        <w:rPr>
          <w:szCs w:val="24"/>
        </w:rPr>
        <w:t xml:space="preserve"> </w:t>
      </w:r>
      <w:r w:rsidRPr="00892038">
        <w:rPr>
          <w:szCs w:val="24"/>
        </w:rPr>
        <w:lastRenderedPageBreak/>
        <w:t>and other post-trade services. It acts as a market operator, clearing house and payments system facilitator. It oversees compliance with its operating rules, promotes standards of corporate governance among Australia’s listed companies and helps to educate retail investors.</w:t>
      </w:r>
      <w:r w:rsidR="00DF3FD2" w:rsidRPr="00892038">
        <w:rPr>
          <w:szCs w:val="24"/>
        </w:rPr>
        <w:t xml:space="preserve"> </w:t>
      </w:r>
      <w:bookmarkStart w:id="8" w:name="bkPurpose"/>
      <w:bookmarkStart w:id="9" w:name="bkoperation"/>
      <w:bookmarkStart w:id="10" w:name="bkConsultationNo"/>
      <w:bookmarkEnd w:id="8"/>
      <w:bookmarkEnd w:id="9"/>
      <w:bookmarkEnd w:id="10"/>
    </w:p>
    <w:p w14:paraId="03BE545C" w14:textId="77777777" w:rsidR="002436BD" w:rsidRDefault="002436BD" w:rsidP="00DF7DA0">
      <w:pPr>
        <w:pStyle w:val="Heading"/>
        <w:numPr>
          <w:ilvl w:val="0"/>
          <w:numId w:val="2"/>
        </w:numPr>
        <w:spacing w:after="240"/>
        <w:rPr>
          <w:sz w:val="24"/>
          <w:szCs w:val="24"/>
        </w:rPr>
      </w:pPr>
      <w:r w:rsidRPr="002C6D26">
        <w:rPr>
          <w:sz w:val="24"/>
          <w:szCs w:val="24"/>
        </w:rPr>
        <w:t>Consultation</w:t>
      </w:r>
    </w:p>
    <w:p w14:paraId="376B3BAF" w14:textId="2701AA4B" w:rsidR="00343AE9" w:rsidRDefault="00343AE9" w:rsidP="003E22BA">
      <w:pPr>
        <w:pStyle w:val="Heading"/>
        <w:tabs>
          <w:tab w:val="left" w:pos="360"/>
        </w:tabs>
        <w:spacing w:after="240"/>
        <w:rPr>
          <w:b w:val="0"/>
          <w:sz w:val="24"/>
          <w:szCs w:val="24"/>
        </w:rPr>
      </w:pPr>
      <w:r>
        <w:rPr>
          <w:b w:val="0"/>
          <w:sz w:val="24"/>
          <w:szCs w:val="24"/>
        </w:rPr>
        <w:t xml:space="preserve">These </w:t>
      </w:r>
      <w:r w:rsidR="00FD0B33">
        <w:rPr>
          <w:b w:val="0"/>
          <w:sz w:val="24"/>
          <w:szCs w:val="24"/>
        </w:rPr>
        <w:t xml:space="preserve">consequential </w:t>
      </w:r>
      <w:r>
        <w:rPr>
          <w:b w:val="0"/>
          <w:sz w:val="24"/>
          <w:szCs w:val="24"/>
        </w:rPr>
        <w:t>changes were set out in various public consultation papers APRA issued as part of its consultation on new remuneration requirements. These included:</w:t>
      </w:r>
    </w:p>
    <w:p w14:paraId="013CFFD9" w14:textId="0B14CD6D" w:rsidR="00A4704C" w:rsidRDefault="00343AE9" w:rsidP="00343AE9">
      <w:pPr>
        <w:pStyle w:val="Heading"/>
        <w:numPr>
          <w:ilvl w:val="0"/>
          <w:numId w:val="23"/>
        </w:numPr>
        <w:tabs>
          <w:tab w:val="left" w:pos="360"/>
        </w:tabs>
        <w:spacing w:after="240"/>
        <w:rPr>
          <w:b w:val="0"/>
          <w:sz w:val="24"/>
          <w:szCs w:val="24"/>
        </w:rPr>
      </w:pPr>
      <w:r>
        <w:rPr>
          <w:b w:val="0"/>
          <w:sz w:val="24"/>
          <w:szCs w:val="24"/>
        </w:rPr>
        <w:t xml:space="preserve">Discussion paper - Strengthening prudential requirements for remuneration, APRA, July </w:t>
      </w:r>
      <w:proofErr w:type="gramStart"/>
      <w:r>
        <w:rPr>
          <w:b w:val="0"/>
          <w:sz w:val="24"/>
          <w:szCs w:val="24"/>
        </w:rPr>
        <w:t>2019;</w:t>
      </w:r>
      <w:proofErr w:type="gramEnd"/>
    </w:p>
    <w:p w14:paraId="4958135C" w14:textId="2967B3AE" w:rsidR="00343AE9" w:rsidRDefault="00343AE9" w:rsidP="00343AE9">
      <w:pPr>
        <w:pStyle w:val="Heading"/>
        <w:numPr>
          <w:ilvl w:val="0"/>
          <w:numId w:val="23"/>
        </w:numPr>
        <w:tabs>
          <w:tab w:val="left" w:pos="360"/>
        </w:tabs>
        <w:spacing w:after="240"/>
        <w:rPr>
          <w:b w:val="0"/>
          <w:sz w:val="24"/>
          <w:szCs w:val="24"/>
        </w:rPr>
      </w:pPr>
      <w:r>
        <w:rPr>
          <w:b w:val="0"/>
          <w:sz w:val="24"/>
          <w:szCs w:val="24"/>
        </w:rPr>
        <w:t xml:space="preserve">Response paper – Strengthening prudential requirements for remuneration, APRA, 12 November </w:t>
      </w:r>
      <w:proofErr w:type="gramStart"/>
      <w:r>
        <w:rPr>
          <w:b w:val="0"/>
          <w:sz w:val="24"/>
          <w:szCs w:val="24"/>
        </w:rPr>
        <w:t>2020;</w:t>
      </w:r>
      <w:proofErr w:type="gramEnd"/>
    </w:p>
    <w:p w14:paraId="0A64D196" w14:textId="56610E16" w:rsidR="00343AE9" w:rsidRDefault="00343AE9" w:rsidP="00343AE9">
      <w:pPr>
        <w:pStyle w:val="Heading"/>
        <w:numPr>
          <w:ilvl w:val="0"/>
          <w:numId w:val="23"/>
        </w:numPr>
        <w:tabs>
          <w:tab w:val="left" w:pos="360"/>
        </w:tabs>
        <w:spacing w:after="240"/>
        <w:rPr>
          <w:b w:val="0"/>
          <w:sz w:val="24"/>
          <w:szCs w:val="24"/>
        </w:rPr>
      </w:pPr>
      <w:r>
        <w:rPr>
          <w:b w:val="0"/>
          <w:sz w:val="24"/>
          <w:szCs w:val="24"/>
        </w:rPr>
        <w:t>Response paper – Strengthening prudential requirements for remuneration, APRA, August 2021</w:t>
      </w:r>
      <w:r w:rsidR="00384770">
        <w:rPr>
          <w:b w:val="0"/>
          <w:sz w:val="24"/>
          <w:szCs w:val="24"/>
        </w:rPr>
        <w:t>.</w:t>
      </w:r>
    </w:p>
    <w:p w14:paraId="2E461CC2" w14:textId="52CA0129" w:rsidR="00487EFF" w:rsidRDefault="00FD0B33" w:rsidP="00DF7DA0">
      <w:pPr>
        <w:pStyle w:val="Heading"/>
        <w:tabs>
          <w:tab w:val="left" w:pos="360"/>
        </w:tabs>
        <w:spacing w:after="240"/>
        <w:rPr>
          <w:b w:val="0"/>
          <w:sz w:val="24"/>
          <w:szCs w:val="24"/>
        </w:rPr>
      </w:pPr>
      <w:r w:rsidRPr="00FD0B33">
        <w:rPr>
          <w:b w:val="0"/>
          <w:sz w:val="24"/>
          <w:szCs w:val="24"/>
        </w:rPr>
        <w:t xml:space="preserve">No comments were received </w:t>
      </w:r>
      <w:r>
        <w:rPr>
          <w:b w:val="0"/>
          <w:sz w:val="24"/>
          <w:szCs w:val="24"/>
        </w:rPr>
        <w:t xml:space="preserve">in submissions to the consultation </w:t>
      </w:r>
      <w:r w:rsidRPr="00FD0B33">
        <w:rPr>
          <w:b w:val="0"/>
          <w:sz w:val="24"/>
          <w:szCs w:val="24"/>
        </w:rPr>
        <w:t xml:space="preserve">on </w:t>
      </w:r>
      <w:r>
        <w:rPr>
          <w:b w:val="0"/>
          <w:sz w:val="24"/>
          <w:szCs w:val="24"/>
        </w:rPr>
        <w:t xml:space="preserve">these </w:t>
      </w:r>
      <w:r w:rsidRPr="00FD0B33">
        <w:rPr>
          <w:b w:val="0"/>
          <w:sz w:val="24"/>
          <w:szCs w:val="24"/>
        </w:rPr>
        <w:t>consequential amendments.</w:t>
      </w:r>
      <w:bookmarkStart w:id="11" w:name="bkConsultation"/>
      <w:bookmarkStart w:id="12" w:name="bkRISNO"/>
      <w:bookmarkStart w:id="13" w:name="bkRIS"/>
      <w:bookmarkEnd w:id="11"/>
      <w:bookmarkEnd w:id="12"/>
    </w:p>
    <w:p w14:paraId="7214CE46" w14:textId="5D58AF33" w:rsidR="002436BD" w:rsidRDefault="00DF524E" w:rsidP="00DF7DA0">
      <w:pPr>
        <w:pStyle w:val="Heading"/>
        <w:tabs>
          <w:tab w:val="left" w:pos="360"/>
        </w:tabs>
        <w:spacing w:after="240"/>
        <w:rPr>
          <w:sz w:val="24"/>
          <w:szCs w:val="24"/>
        </w:rPr>
      </w:pPr>
      <w:r>
        <w:rPr>
          <w:sz w:val="24"/>
          <w:szCs w:val="24"/>
        </w:rPr>
        <w:t>4</w:t>
      </w:r>
      <w:r w:rsidR="002436BD" w:rsidRPr="002C6D26">
        <w:rPr>
          <w:sz w:val="24"/>
          <w:szCs w:val="24"/>
        </w:rPr>
        <w:t xml:space="preserve">. </w:t>
      </w:r>
      <w:r w:rsidR="002436BD" w:rsidRPr="002C6D26">
        <w:rPr>
          <w:sz w:val="24"/>
          <w:szCs w:val="24"/>
        </w:rPr>
        <w:tab/>
        <w:t>R</w:t>
      </w:r>
      <w:r w:rsidR="002436BD">
        <w:rPr>
          <w:sz w:val="24"/>
          <w:szCs w:val="24"/>
        </w:rPr>
        <w:t xml:space="preserve">egulation </w:t>
      </w:r>
      <w:r w:rsidR="002436BD" w:rsidRPr="002C6D26">
        <w:rPr>
          <w:sz w:val="24"/>
          <w:szCs w:val="24"/>
        </w:rPr>
        <w:t>I</w:t>
      </w:r>
      <w:r w:rsidR="002436BD">
        <w:rPr>
          <w:sz w:val="24"/>
          <w:szCs w:val="24"/>
        </w:rPr>
        <w:t xml:space="preserve">mpact </w:t>
      </w:r>
      <w:r w:rsidR="002436BD" w:rsidRPr="002C6D26">
        <w:rPr>
          <w:sz w:val="24"/>
          <w:szCs w:val="24"/>
        </w:rPr>
        <w:t>S</w:t>
      </w:r>
      <w:r w:rsidR="002436BD">
        <w:rPr>
          <w:sz w:val="24"/>
          <w:szCs w:val="24"/>
        </w:rPr>
        <w:t>tatement</w:t>
      </w:r>
    </w:p>
    <w:bookmarkEnd w:id="13"/>
    <w:p w14:paraId="233A3A3C" w14:textId="7A3ABE10" w:rsidR="002436BD" w:rsidRDefault="009D6252" w:rsidP="00DF7DA0">
      <w:pPr>
        <w:pStyle w:val="Heading"/>
        <w:spacing w:after="240"/>
        <w:rPr>
          <w:b w:val="0"/>
          <w:sz w:val="24"/>
          <w:szCs w:val="24"/>
        </w:rPr>
      </w:pPr>
      <w:r w:rsidRPr="009D6252">
        <w:rPr>
          <w:b w:val="0"/>
          <w:sz w:val="24"/>
          <w:szCs w:val="24"/>
        </w:rPr>
        <w:t xml:space="preserve">The Office of Impact Analysis (formerly the Office of Best Practice Regulation) </w:t>
      </w:r>
      <w:r w:rsidR="00334DD1" w:rsidRPr="0026634D">
        <w:rPr>
          <w:b w:val="0"/>
          <w:sz w:val="24"/>
          <w:szCs w:val="24"/>
        </w:rPr>
        <w:t>advised that no Regulat</w:t>
      </w:r>
      <w:r w:rsidR="009918FF">
        <w:rPr>
          <w:b w:val="0"/>
          <w:sz w:val="24"/>
          <w:szCs w:val="24"/>
        </w:rPr>
        <w:t>ion</w:t>
      </w:r>
      <w:r w:rsidR="00334DD1" w:rsidRPr="0026634D">
        <w:rPr>
          <w:b w:val="0"/>
          <w:sz w:val="24"/>
          <w:szCs w:val="24"/>
        </w:rPr>
        <w:t xml:space="preserve"> Impact </w:t>
      </w:r>
      <w:r w:rsidR="00700FA0">
        <w:rPr>
          <w:b w:val="0"/>
          <w:sz w:val="24"/>
          <w:szCs w:val="24"/>
        </w:rPr>
        <w:t>S</w:t>
      </w:r>
      <w:r w:rsidR="00334DD1" w:rsidRPr="0026634D">
        <w:rPr>
          <w:b w:val="0"/>
          <w:sz w:val="24"/>
          <w:szCs w:val="24"/>
        </w:rPr>
        <w:t xml:space="preserve">tatement </w:t>
      </w:r>
      <w:r w:rsidR="0062665C">
        <w:rPr>
          <w:b w:val="0"/>
          <w:sz w:val="24"/>
          <w:szCs w:val="24"/>
        </w:rPr>
        <w:t>was</w:t>
      </w:r>
      <w:r w:rsidR="00334DD1" w:rsidRPr="0026634D">
        <w:rPr>
          <w:b w:val="0"/>
          <w:sz w:val="24"/>
          <w:szCs w:val="24"/>
        </w:rPr>
        <w:t xml:space="preserve"> required as the changes</w:t>
      </w:r>
      <w:r w:rsidR="00340D2E">
        <w:rPr>
          <w:b w:val="0"/>
          <w:sz w:val="24"/>
          <w:szCs w:val="24"/>
        </w:rPr>
        <w:t xml:space="preserve"> to </w:t>
      </w:r>
      <w:r w:rsidR="0062665C">
        <w:rPr>
          <w:b w:val="0"/>
          <w:sz w:val="24"/>
          <w:szCs w:val="24"/>
        </w:rPr>
        <w:t xml:space="preserve">the standards </w:t>
      </w:r>
      <w:r w:rsidR="00334DD1" w:rsidRPr="0026634D">
        <w:rPr>
          <w:b w:val="0"/>
          <w:sz w:val="24"/>
          <w:szCs w:val="24"/>
        </w:rPr>
        <w:t>are minor and machinery.</w:t>
      </w:r>
    </w:p>
    <w:p w14:paraId="401F3907" w14:textId="77777777" w:rsidR="002436BD" w:rsidRPr="00B3165F" w:rsidRDefault="00DF524E" w:rsidP="00163FA0">
      <w:pPr>
        <w:pStyle w:val="Heading"/>
        <w:keepNext/>
        <w:tabs>
          <w:tab w:val="left" w:pos="360"/>
        </w:tabs>
        <w:spacing w:after="240"/>
        <w:rPr>
          <w:sz w:val="24"/>
          <w:szCs w:val="24"/>
        </w:rPr>
      </w:pPr>
      <w:r>
        <w:rPr>
          <w:sz w:val="24"/>
          <w:szCs w:val="24"/>
        </w:rPr>
        <w:t>5</w:t>
      </w:r>
      <w:r w:rsidR="002436BD" w:rsidRPr="00B3165F">
        <w:rPr>
          <w:sz w:val="24"/>
          <w:szCs w:val="24"/>
        </w:rPr>
        <w:t>.</w:t>
      </w:r>
      <w:r w:rsidR="002436BD" w:rsidRPr="00B3165F">
        <w:rPr>
          <w:sz w:val="24"/>
          <w:szCs w:val="24"/>
        </w:rPr>
        <w:tab/>
        <w:t xml:space="preserve">Statement of compatibility prepared in accordance with Part 3 of </w:t>
      </w:r>
      <w:r w:rsidR="002436BD" w:rsidRPr="00840DD5">
        <w:rPr>
          <w:i/>
          <w:sz w:val="24"/>
          <w:szCs w:val="24"/>
        </w:rPr>
        <w:t>the Human Rights (Parliamentary Scrutiny) Act 2011</w:t>
      </w:r>
    </w:p>
    <w:p w14:paraId="08DB91DF" w14:textId="0387E923" w:rsidR="001D2931" w:rsidRDefault="0030506B" w:rsidP="00DF7DA0">
      <w:pPr>
        <w:pStyle w:val="Heading"/>
        <w:spacing w:after="240"/>
        <w:rPr>
          <w:b w:val="0"/>
          <w:sz w:val="24"/>
          <w:szCs w:val="24"/>
        </w:rPr>
      </w:pPr>
      <w:r w:rsidRPr="0030506B">
        <w:rPr>
          <w:b w:val="0"/>
          <w:sz w:val="24"/>
          <w:szCs w:val="24"/>
        </w:rPr>
        <w:t xml:space="preserve">A Statement of compatibility prepared in accordance with Part 3 of the </w:t>
      </w:r>
      <w:r w:rsidRPr="0030506B">
        <w:rPr>
          <w:b w:val="0"/>
          <w:i/>
          <w:sz w:val="24"/>
          <w:szCs w:val="24"/>
        </w:rPr>
        <w:t>Human Rights (Parliamentary Scrutiny) Act 2011</w:t>
      </w:r>
      <w:r w:rsidRPr="0030506B">
        <w:rPr>
          <w:b w:val="0"/>
          <w:sz w:val="24"/>
          <w:szCs w:val="24"/>
        </w:rPr>
        <w:t xml:space="preserve"> is provided at Attachment A to this Explanatory Statement.</w:t>
      </w:r>
    </w:p>
    <w:p w14:paraId="100791F3" w14:textId="77777777" w:rsidR="001D2931" w:rsidRDefault="001D2931">
      <w:pPr>
        <w:rPr>
          <w:szCs w:val="24"/>
        </w:rPr>
      </w:pPr>
      <w:r>
        <w:rPr>
          <w:b/>
          <w:szCs w:val="24"/>
        </w:rPr>
        <w:br w:type="page"/>
      </w:r>
    </w:p>
    <w:p w14:paraId="0CB42133" w14:textId="77777777" w:rsidR="00C96F89" w:rsidRDefault="00C96F89" w:rsidP="00C96F89">
      <w:pPr>
        <w:spacing w:after="360"/>
        <w:outlineLvl w:val="0"/>
        <w:rPr>
          <w:szCs w:val="24"/>
          <w:u w:val="single"/>
        </w:rPr>
      </w:pPr>
      <w:r>
        <w:rPr>
          <w:szCs w:val="24"/>
          <w:u w:val="single"/>
        </w:rPr>
        <w:lastRenderedPageBreak/>
        <w:t>ATTACHMENT A</w:t>
      </w:r>
    </w:p>
    <w:p w14:paraId="756A5753" w14:textId="78A1D37E" w:rsidR="00C96F89" w:rsidRDefault="00C96F89" w:rsidP="00C96F89">
      <w:pPr>
        <w:shd w:val="clear" w:color="auto" w:fill="FFFFFF"/>
        <w:spacing w:before="100" w:beforeAutospacing="1" w:after="240"/>
        <w:jc w:val="center"/>
        <w:rPr>
          <w:szCs w:val="24"/>
          <w:lang w:val="en-US"/>
        </w:rPr>
      </w:pPr>
      <w:r>
        <w:rPr>
          <w:b/>
          <w:szCs w:val="24"/>
        </w:rPr>
        <w:t>Statement of Compatibility with Human Rights</w:t>
      </w:r>
    </w:p>
    <w:p w14:paraId="0BA4F508" w14:textId="25A22B79" w:rsidR="00C96F89" w:rsidRPr="00DC6EB4" w:rsidRDefault="00C96F89" w:rsidP="00C96F89">
      <w:pPr>
        <w:shd w:val="clear" w:color="auto" w:fill="FFFFFF"/>
        <w:spacing w:before="100" w:beforeAutospacing="1" w:after="240"/>
        <w:jc w:val="center"/>
        <w:rPr>
          <w:szCs w:val="24"/>
          <w:lang w:val="en-US"/>
        </w:rPr>
      </w:pPr>
      <w:r>
        <w:rPr>
          <w:szCs w:val="24"/>
        </w:rPr>
        <w:t xml:space="preserve">Prepared in accordance with Part 3 of the </w:t>
      </w:r>
      <w:r>
        <w:rPr>
          <w:i/>
          <w:szCs w:val="24"/>
        </w:rPr>
        <w:t>Human Rights (Parliamentary Scrutiny) Act 2011</w:t>
      </w:r>
      <w:r w:rsidR="00DC6EB4">
        <w:rPr>
          <w:szCs w:val="24"/>
        </w:rPr>
        <w:t>.</w:t>
      </w:r>
    </w:p>
    <w:p w14:paraId="33D30B27" w14:textId="72FCC79E" w:rsidR="002353DD" w:rsidRPr="00840DD5" w:rsidRDefault="002353DD" w:rsidP="002353DD">
      <w:pPr>
        <w:pStyle w:val="Heading"/>
        <w:spacing w:after="240"/>
        <w:jc w:val="center"/>
        <w:rPr>
          <w:i/>
          <w:sz w:val="24"/>
          <w:szCs w:val="24"/>
        </w:rPr>
      </w:pPr>
      <w:r w:rsidRPr="00840DD5">
        <w:rPr>
          <w:i/>
          <w:sz w:val="24"/>
          <w:szCs w:val="24"/>
        </w:rPr>
        <w:t xml:space="preserve">Banking, Insurance, Life Insurance and </w:t>
      </w:r>
      <w:r w:rsidR="00344933" w:rsidRPr="00840DD5">
        <w:rPr>
          <w:i/>
          <w:sz w:val="24"/>
          <w:szCs w:val="24"/>
        </w:rPr>
        <w:t>Health Insurance</w:t>
      </w:r>
      <w:r w:rsidRPr="00840DD5">
        <w:rPr>
          <w:i/>
          <w:sz w:val="24"/>
          <w:szCs w:val="24"/>
        </w:rPr>
        <w:t xml:space="preserve"> (prudential standard) determination No. 1 of 202</w:t>
      </w:r>
      <w:r w:rsidR="00D23130" w:rsidRPr="00840DD5">
        <w:rPr>
          <w:i/>
          <w:sz w:val="24"/>
          <w:szCs w:val="24"/>
        </w:rPr>
        <w:t>3</w:t>
      </w:r>
    </w:p>
    <w:p w14:paraId="35BD42C7" w14:textId="365B8D43" w:rsidR="00C96F89" w:rsidRDefault="00C96F89" w:rsidP="00C96F89">
      <w:pPr>
        <w:shd w:val="clear" w:color="auto" w:fill="FFFFFF"/>
        <w:spacing w:before="100" w:beforeAutospacing="1" w:after="240"/>
        <w:jc w:val="both"/>
        <w:rPr>
          <w:szCs w:val="24"/>
          <w:lang w:val="en-US"/>
        </w:rPr>
      </w:pPr>
      <w:r>
        <w:rPr>
          <w:szCs w:val="24"/>
        </w:rPr>
        <w:t xml:space="preserve">The </w:t>
      </w:r>
      <w:r w:rsidR="00DC6EB4">
        <w:rPr>
          <w:szCs w:val="24"/>
        </w:rPr>
        <w:t>l</w:t>
      </w:r>
      <w:r>
        <w:rPr>
          <w:szCs w:val="24"/>
        </w:rPr>
        <w:t xml:space="preserve">egislative </w:t>
      </w:r>
      <w:r w:rsidR="00DC6EB4">
        <w:rPr>
          <w:szCs w:val="24"/>
        </w:rPr>
        <w:t>i</w:t>
      </w:r>
      <w:r>
        <w:rPr>
          <w:szCs w:val="24"/>
        </w:rPr>
        <w:t xml:space="preserve">nstrument </w:t>
      </w:r>
      <w:r w:rsidR="00DC6EB4">
        <w:rPr>
          <w:szCs w:val="24"/>
        </w:rPr>
        <w:t>is</w:t>
      </w:r>
      <w:r w:rsidR="002353DD">
        <w:rPr>
          <w:szCs w:val="24"/>
        </w:rPr>
        <w:t xml:space="preserve"> </w:t>
      </w:r>
      <w:r>
        <w:rPr>
          <w:szCs w:val="24"/>
        </w:rPr>
        <w:t xml:space="preserve">compatible with the human rights and freedoms recognised or declared in the international instruments listed in section 3 of the </w:t>
      </w:r>
      <w:r>
        <w:rPr>
          <w:i/>
          <w:szCs w:val="24"/>
        </w:rPr>
        <w:t>Human Rights (Parliamentary Scrutiny) Act 2011</w:t>
      </w:r>
      <w:r>
        <w:rPr>
          <w:szCs w:val="24"/>
        </w:rPr>
        <w:t xml:space="preserve"> (HRPS Act).</w:t>
      </w:r>
    </w:p>
    <w:p w14:paraId="38B799D8" w14:textId="72D1E2FE" w:rsidR="00C96F89" w:rsidRDefault="00C96F89" w:rsidP="00C96F89">
      <w:pPr>
        <w:shd w:val="clear" w:color="auto" w:fill="FFFFFF"/>
        <w:spacing w:before="100" w:beforeAutospacing="1" w:after="240"/>
        <w:jc w:val="both"/>
        <w:rPr>
          <w:szCs w:val="24"/>
          <w:lang w:val="en-US"/>
        </w:rPr>
      </w:pPr>
      <w:r>
        <w:rPr>
          <w:b/>
          <w:szCs w:val="24"/>
        </w:rPr>
        <w:t>Overview of the Legislative Instrument</w:t>
      </w:r>
    </w:p>
    <w:p w14:paraId="3E3D74F3" w14:textId="23268F78" w:rsidR="009E4125" w:rsidRPr="00B71CAA" w:rsidRDefault="009E4125" w:rsidP="00B71CAA">
      <w:pPr>
        <w:spacing w:after="240"/>
        <w:jc w:val="both"/>
        <w:rPr>
          <w:szCs w:val="24"/>
        </w:rPr>
      </w:pPr>
      <w:r>
        <w:rPr>
          <w:szCs w:val="24"/>
        </w:rPr>
        <w:t xml:space="preserve">The purpose of </w:t>
      </w:r>
      <w:r w:rsidRPr="00840DD5">
        <w:rPr>
          <w:i/>
          <w:szCs w:val="24"/>
        </w:rPr>
        <w:t>Banking, Insurance, Life Insurance and Health Insurance (prudential standard) determination No. 1 of 202</w:t>
      </w:r>
      <w:r w:rsidR="00D23130" w:rsidRPr="00840DD5">
        <w:rPr>
          <w:i/>
          <w:szCs w:val="24"/>
        </w:rPr>
        <w:t>3</w:t>
      </w:r>
      <w:r>
        <w:rPr>
          <w:szCs w:val="24"/>
        </w:rPr>
        <w:t xml:space="preserve"> is to revoke the existing requirements under </w:t>
      </w:r>
      <w:r w:rsidR="00BC5AB7" w:rsidRPr="001A0522">
        <w:rPr>
          <w:i/>
          <w:szCs w:val="24"/>
        </w:rPr>
        <w:t xml:space="preserve">Prudential Standard </w:t>
      </w:r>
      <w:r w:rsidR="00BC5AB7">
        <w:rPr>
          <w:i/>
          <w:szCs w:val="24"/>
        </w:rPr>
        <w:t>CPS 510</w:t>
      </w:r>
      <w:r w:rsidR="00BC5AB7" w:rsidRPr="001A0522">
        <w:rPr>
          <w:i/>
          <w:szCs w:val="24"/>
        </w:rPr>
        <w:t xml:space="preserve"> </w:t>
      </w:r>
      <w:r w:rsidR="00BC5AB7">
        <w:rPr>
          <w:i/>
          <w:szCs w:val="24"/>
        </w:rPr>
        <w:t xml:space="preserve">Governance </w:t>
      </w:r>
      <w:r w:rsidR="00BC5AB7">
        <w:rPr>
          <w:szCs w:val="24"/>
        </w:rPr>
        <w:t>(CPS 510)</w:t>
      </w:r>
      <w:r>
        <w:rPr>
          <w:szCs w:val="24"/>
        </w:rPr>
        <w:t xml:space="preserve"> for banking and insurance and replace it with the new CPS 510 which incorporates necessary consequential amendments resulting from the commencement of </w:t>
      </w:r>
      <w:r w:rsidR="00BC5AB7">
        <w:rPr>
          <w:i/>
          <w:szCs w:val="24"/>
        </w:rPr>
        <w:t>Prudential Standard CPS 511 Remuneration</w:t>
      </w:r>
      <w:r>
        <w:rPr>
          <w:szCs w:val="24"/>
        </w:rPr>
        <w:t xml:space="preserve">. The amendments apply </w:t>
      </w:r>
      <w:r w:rsidR="00B71CAA">
        <w:rPr>
          <w:szCs w:val="24"/>
        </w:rPr>
        <w:t>from 1 January 2024.</w:t>
      </w:r>
      <w:r w:rsidRPr="00B71CAA">
        <w:rPr>
          <w:szCs w:val="24"/>
        </w:rPr>
        <w:t xml:space="preserve"> </w:t>
      </w:r>
    </w:p>
    <w:p w14:paraId="185385E4" w14:textId="268EB830" w:rsidR="00C96F89" w:rsidRDefault="00C96F89" w:rsidP="004262B9">
      <w:pPr>
        <w:keepNext/>
        <w:shd w:val="clear" w:color="auto" w:fill="FFFFFF"/>
        <w:spacing w:before="100" w:beforeAutospacing="1" w:after="240"/>
        <w:jc w:val="both"/>
        <w:rPr>
          <w:szCs w:val="24"/>
          <w:lang w:val="en-US"/>
        </w:rPr>
      </w:pPr>
      <w:r>
        <w:rPr>
          <w:b/>
          <w:szCs w:val="24"/>
        </w:rPr>
        <w:t>Human rights implications</w:t>
      </w:r>
    </w:p>
    <w:p w14:paraId="15EF2C39" w14:textId="6E21AA07" w:rsidR="00EA739F" w:rsidRDefault="00C96F89" w:rsidP="00EA739F">
      <w:pPr>
        <w:shd w:val="clear" w:color="auto" w:fill="FFFFFF"/>
        <w:spacing w:before="100" w:beforeAutospacing="1" w:after="240"/>
        <w:jc w:val="both"/>
        <w:rPr>
          <w:szCs w:val="24"/>
        </w:rPr>
      </w:pPr>
      <w:r>
        <w:rPr>
          <w:szCs w:val="24"/>
        </w:rPr>
        <w:t xml:space="preserve">APRA has assessed </w:t>
      </w:r>
      <w:r w:rsidR="000441AB">
        <w:rPr>
          <w:szCs w:val="24"/>
        </w:rPr>
        <w:t xml:space="preserve">the legislative </w:t>
      </w:r>
      <w:r w:rsidR="0006703F">
        <w:rPr>
          <w:szCs w:val="24"/>
        </w:rPr>
        <w:t>i</w:t>
      </w:r>
      <w:r>
        <w:rPr>
          <w:szCs w:val="24"/>
        </w:rPr>
        <w:t>nstrument</w:t>
      </w:r>
      <w:r w:rsidR="009E4125">
        <w:rPr>
          <w:szCs w:val="24"/>
        </w:rPr>
        <w:t>s</w:t>
      </w:r>
      <w:r>
        <w:rPr>
          <w:szCs w:val="24"/>
        </w:rPr>
        <w:t xml:space="preserve"> and is of the view that </w:t>
      </w:r>
      <w:r w:rsidR="000441AB">
        <w:rPr>
          <w:szCs w:val="24"/>
        </w:rPr>
        <w:t xml:space="preserve">it </w:t>
      </w:r>
      <w:r w:rsidR="0006703F">
        <w:rPr>
          <w:szCs w:val="24"/>
        </w:rPr>
        <w:t>do</w:t>
      </w:r>
      <w:r w:rsidR="000441AB">
        <w:rPr>
          <w:szCs w:val="24"/>
        </w:rPr>
        <w:t>es</w:t>
      </w:r>
      <w:r w:rsidR="005C087B">
        <w:rPr>
          <w:szCs w:val="24"/>
        </w:rPr>
        <w:t xml:space="preserve"> </w:t>
      </w:r>
      <w:r>
        <w:rPr>
          <w:szCs w:val="24"/>
        </w:rPr>
        <w:t xml:space="preserve">not engage any of the applicable rights or freedoms recognised or declared in the international instruments listed in section 3 of the HRPS Act. Accordingly, in APRA’s assessment, the </w:t>
      </w:r>
      <w:r w:rsidR="000441AB">
        <w:rPr>
          <w:szCs w:val="24"/>
        </w:rPr>
        <w:t xml:space="preserve">legislative </w:t>
      </w:r>
      <w:r>
        <w:rPr>
          <w:szCs w:val="24"/>
        </w:rPr>
        <w:t>instrument</w:t>
      </w:r>
      <w:r w:rsidR="000441AB">
        <w:rPr>
          <w:szCs w:val="24"/>
        </w:rPr>
        <w:t xml:space="preserve"> is</w:t>
      </w:r>
      <w:r>
        <w:rPr>
          <w:szCs w:val="24"/>
        </w:rPr>
        <w:t xml:space="preserve"> compatible with human rights.</w:t>
      </w:r>
    </w:p>
    <w:p w14:paraId="6CAF8253" w14:textId="4938750C" w:rsidR="00C96F89" w:rsidRPr="00EA739F" w:rsidRDefault="00EA739F" w:rsidP="00EA739F">
      <w:pPr>
        <w:keepNext/>
        <w:shd w:val="clear" w:color="auto" w:fill="FFFFFF"/>
        <w:spacing w:before="100" w:beforeAutospacing="1" w:after="240"/>
        <w:jc w:val="both"/>
        <w:rPr>
          <w:szCs w:val="24"/>
        </w:rPr>
      </w:pPr>
      <w:r>
        <w:rPr>
          <w:b/>
          <w:szCs w:val="24"/>
        </w:rPr>
        <w:t>C</w:t>
      </w:r>
      <w:r w:rsidR="00C96F89">
        <w:rPr>
          <w:b/>
          <w:szCs w:val="24"/>
        </w:rPr>
        <w:t>onclusion</w:t>
      </w:r>
    </w:p>
    <w:p w14:paraId="2427AC61" w14:textId="29F175B1" w:rsidR="00C96F89" w:rsidRDefault="005C087B" w:rsidP="00C96F89">
      <w:pPr>
        <w:spacing w:after="240"/>
        <w:jc w:val="both"/>
        <w:rPr>
          <w:szCs w:val="24"/>
        </w:rPr>
      </w:pPr>
      <w:r>
        <w:rPr>
          <w:szCs w:val="24"/>
        </w:rPr>
        <w:t>Th</w:t>
      </w:r>
      <w:r w:rsidR="000441AB">
        <w:rPr>
          <w:szCs w:val="24"/>
        </w:rPr>
        <w:t>is legislativ</w:t>
      </w:r>
      <w:r>
        <w:rPr>
          <w:szCs w:val="24"/>
        </w:rPr>
        <w:t>e</w:t>
      </w:r>
      <w:r w:rsidR="00C96F89">
        <w:rPr>
          <w:szCs w:val="24"/>
        </w:rPr>
        <w:t xml:space="preserve"> </w:t>
      </w:r>
      <w:r w:rsidR="0006703F">
        <w:rPr>
          <w:szCs w:val="24"/>
        </w:rPr>
        <w:t>i</w:t>
      </w:r>
      <w:r w:rsidR="00C96F89">
        <w:rPr>
          <w:szCs w:val="24"/>
        </w:rPr>
        <w:t>nstrument</w:t>
      </w:r>
      <w:r w:rsidR="00561F3A">
        <w:rPr>
          <w:szCs w:val="24"/>
        </w:rPr>
        <w:t xml:space="preserve"> is</w:t>
      </w:r>
      <w:r w:rsidR="00C96F89">
        <w:rPr>
          <w:szCs w:val="24"/>
        </w:rPr>
        <w:t xml:space="preserve"> compatible with human rights as </w:t>
      </w:r>
      <w:r w:rsidR="0027327E">
        <w:rPr>
          <w:szCs w:val="24"/>
        </w:rPr>
        <w:t xml:space="preserve">it </w:t>
      </w:r>
      <w:r w:rsidR="0006703F">
        <w:rPr>
          <w:szCs w:val="24"/>
        </w:rPr>
        <w:t>do</w:t>
      </w:r>
      <w:r w:rsidR="0027327E">
        <w:rPr>
          <w:szCs w:val="24"/>
        </w:rPr>
        <w:t>es</w:t>
      </w:r>
      <w:r w:rsidR="00B3708F">
        <w:rPr>
          <w:szCs w:val="24"/>
        </w:rPr>
        <w:t xml:space="preserve"> </w:t>
      </w:r>
      <w:r w:rsidR="00C96F89">
        <w:rPr>
          <w:szCs w:val="24"/>
        </w:rPr>
        <w:t>not raise any human rights issues.</w:t>
      </w:r>
    </w:p>
    <w:sectPr w:rsidR="00C96F89" w:rsidSect="003D5032">
      <w:footerReference w:type="default" r:id="rId12"/>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845B0" w14:textId="77777777" w:rsidR="008F3992" w:rsidRDefault="008F3992" w:rsidP="00DF7DA0">
      <w:r>
        <w:separator/>
      </w:r>
    </w:p>
  </w:endnote>
  <w:endnote w:type="continuationSeparator" w:id="0">
    <w:p w14:paraId="758515F1" w14:textId="77777777" w:rsidR="008F3992" w:rsidRDefault="008F3992" w:rsidP="00DF7DA0">
      <w:r>
        <w:continuationSeparator/>
      </w:r>
    </w:p>
  </w:endnote>
  <w:endnote w:type="continuationNotice" w:id="1">
    <w:p w14:paraId="7664EE68" w14:textId="77777777" w:rsidR="008F3992" w:rsidRDefault="008F39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082579"/>
      <w:docPartObj>
        <w:docPartGallery w:val="Page Numbers (Top of Page)"/>
        <w:docPartUnique/>
      </w:docPartObj>
    </w:sdtPr>
    <w:sdtEndPr>
      <w:rPr>
        <w:szCs w:val="24"/>
      </w:rPr>
    </w:sdtEndPr>
    <w:sdtContent>
      <w:p w14:paraId="1A705CBD" w14:textId="77777777" w:rsidR="00DF7DA0" w:rsidRPr="00DF7DA0" w:rsidRDefault="00DF7DA0" w:rsidP="00DF7DA0">
        <w:pPr>
          <w:pStyle w:val="Footer"/>
          <w:jc w:val="center"/>
          <w:rPr>
            <w:szCs w:val="24"/>
          </w:rPr>
        </w:pPr>
        <w:r w:rsidRPr="00DF7DA0">
          <w:rPr>
            <w:szCs w:val="24"/>
          </w:rPr>
          <w:fldChar w:fldCharType="begin"/>
        </w:r>
        <w:r w:rsidRPr="00DF7DA0">
          <w:rPr>
            <w:szCs w:val="24"/>
          </w:rPr>
          <w:instrText xml:space="preserve"> PAGE </w:instrText>
        </w:r>
        <w:r w:rsidRPr="00DF7DA0">
          <w:rPr>
            <w:szCs w:val="24"/>
          </w:rPr>
          <w:fldChar w:fldCharType="separate"/>
        </w:r>
        <w:r w:rsidR="00E93631">
          <w:rPr>
            <w:szCs w:val="24"/>
          </w:rPr>
          <w:t>5</w:t>
        </w:r>
        <w:r w:rsidRPr="00DF7DA0">
          <w:rPr>
            <w:szCs w:val="24"/>
          </w:rPr>
          <w:fldChar w:fldCharType="end"/>
        </w:r>
      </w:p>
    </w:sdtContent>
  </w:sdt>
  <w:p w14:paraId="63A27E33" w14:textId="77777777" w:rsidR="00DF7DA0" w:rsidRDefault="00DF7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98644" w14:textId="77777777" w:rsidR="008F3992" w:rsidRDefault="008F3992" w:rsidP="00DF7DA0">
      <w:r>
        <w:separator/>
      </w:r>
    </w:p>
  </w:footnote>
  <w:footnote w:type="continuationSeparator" w:id="0">
    <w:p w14:paraId="7A3D3D0F" w14:textId="77777777" w:rsidR="008F3992" w:rsidRDefault="008F3992" w:rsidP="00DF7DA0">
      <w:r>
        <w:continuationSeparator/>
      </w:r>
    </w:p>
  </w:footnote>
  <w:footnote w:type="continuationNotice" w:id="1">
    <w:p w14:paraId="6652BE8C" w14:textId="77777777" w:rsidR="008F3992" w:rsidRDefault="008F3992"/>
  </w:footnote>
  <w:footnote w:id="2">
    <w:p w14:paraId="5E6F47BE" w14:textId="6DA7E2D4" w:rsidR="00550E24" w:rsidRDefault="00550E24" w:rsidP="00550E24">
      <w:pPr>
        <w:pStyle w:val="FootnoteText"/>
        <w:jc w:val="both"/>
      </w:pPr>
      <w:r w:rsidRPr="00550E24">
        <w:rPr>
          <w:rStyle w:val="FootnoteReference"/>
        </w:rPr>
        <w:footnoteRef/>
      </w:r>
      <w:r w:rsidRPr="00550E24">
        <w:t xml:space="preserve"> The Banking Act, Insurance Act and Life Insurance Act specifically provide that APRA does not need to consult where APRA is satisfied that doing so could result in a delay in revocation that would be contrary to the national interest or the interests of depositors with the body corporate (</w:t>
      </w:r>
      <w:r w:rsidR="00DF6815">
        <w:t xml:space="preserve">subsection </w:t>
      </w:r>
      <w:r w:rsidRPr="00550E24">
        <w:t xml:space="preserve">9A(4) </w:t>
      </w:r>
      <w:r w:rsidR="00DF6815">
        <w:t xml:space="preserve">of the </w:t>
      </w:r>
      <w:r w:rsidRPr="00550E24">
        <w:t>Banking Act), contr</w:t>
      </w:r>
      <w:r w:rsidR="00DF6815">
        <w:t xml:space="preserve">ary to the national interest (subsection </w:t>
      </w:r>
      <w:r w:rsidRPr="00550E24">
        <w:t>15(4)</w:t>
      </w:r>
      <w:r w:rsidR="00DF6815">
        <w:t xml:space="preserve"> of the</w:t>
      </w:r>
      <w:r w:rsidRPr="00550E24">
        <w:t xml:space="preserve"> Insurance Act), or contrary to the public interest (s</w:t>
      </w:r>
      <w:r w:rsidR="00DF6815">
        <w:t xml:space="preserve">ubsection </w:t>
      </w:r>
      <w:r w:rsidRPr="00550E24">
        <w:t>26(5)</w:t>
      </w:r>
      <w:r w:rsidR="00DF6815">
        <w:t xml:space="preserve"> of the</w:t>
      </w:r>
      <w:r w:rsidRPr="00550E24">
        <w:t xml:space="preserve"> Life Insurance Act), respectively.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6A0"/>
    <w:multiLevelType w:val="hybridMultilevel"/>
    <w:tmpl w:val="5C583790"/>
    <w:lvl w:ilvl="0" w:tplc="6FFEE8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C70CEC"/>
    <w:multiLevelType w:val="hybridMultilevel"/>
    <w:tmpl w:val="34225274"/>
    <w:lvl w:ilvl="0" w:tplc="87AAF206">
      <w:start w:val="1"/>
      <w:numFmt w:val="lowerLetter"/>
      <w:lvlText w:val="(%1)"/>
      <w:lvlJc w:val="left"/>
      <w:pPr>
        <w:ind w:left="720" w:hanging="360"/>
      </w:pPr>
      <w:rPr>
        <w:rFonts w:ascii="Times New Roman" w:hAnsi="Times New Roman" w:cs="Times New Roman" w:hint="default"/>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9176AE5"/>
    <w:multiLevelType w:val="hybridMultilevel"/>
    <w:tmpl w:val="B02C0E6A"/>
    <w:lvl w:ilvl="0" w:tplc="66DC67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1AB0C95"/>
    <w:multiLevelType w:val="hybridMultilevel"/>
    <w:tmpl w:val="A97A5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2609B"/>
    <w:multiLevelType w:val="hybridMultilevel"/>
    <w:tmpl w:val="45845CE0"/>
    <w:lvl w:ilvl="0" w:tplc="340E6F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910625"/>
    <w:multiLevelType w:val="hybridMultilevel"/>
    <w:tmpl w:val="DF7E9F00"/>
    <w:lvl w:ilvl="0" w:tplc="B1300152">
      <w:start w:val="3"/>
      <w:numFmt w:val="bullet"/>
      <w:lvlText w:val="-"/>
      <w:lvlJc w:val="left"/>
      <w:pPr>
        <w:ind w:left="360" w:hanging="360"/>
      </w:pPr>
      <w:rPr>
        <w:rFonts w:ascii="Arial" w:eastAsia="Calibri"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A655C01"/>
    <w:multiLevelType w:val="hybridMultilevel"/>
    <w:tmpl w:val="6D782998"/>
    <w:lvl w:ilvl="0" w:tplc="2E54C9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AB6A33"/>
    <w:multiLevelType w:val="hybridMultilevel"/>
    <w:tmpl w:val="58B80BDA"/>
    <w:lvl w:ilvl="0" w:tplc="7A30FE9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C8D46C0"/>
    <w:multiLevelType w:val="hybridMultilevel"/>
    <w:tmpl w:val="E996CF6E"/>
    <w:lvl w:ilvl="0" w:tplc="AAC61D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24677E"/>
    <w:multiLevelType w:val="hybridMultilevel"/>
    <w:tmpl w:val="2700AD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C92DB8"/>
    <w:multiLevelType w:val="hybridMultilevel"/>
    <w:tmpl w:val="1C62591C"/>
    <w:lvl w:ilvl="0" w:tplc="6E86A16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AEC3F2B"/>
    <w:multiLevelType w:val="hybridMultilevel"/>
    <w:tmpl w:val="3E663EDE"/>
    <w:lvl w:ilvl="0" w:tplc="2E54C9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7C6E49"/>
    <w:multiLevelType w:val="hybridMultilevel"/>
    <w:tmpl w:val="F70A06DA"/>
    <w:lvl w:ilvl="0" w:tplc="771E19CC">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21138C"/>
    <w:multiLevelType w:val="hybridMultilevel"/>
    <w:tmpl w:val="1BB08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DC3A91"/>
    <w:multiLevelType w:val="hybridMultilevel"/>
    <w:tmpl w:val="B02C0E6A"/>
    <w:lvl w:ilvl="0" w:tplc="66DC67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80A5C6E"/>
    <w:multiLevelType w:val="hybridMultilevel"/>
    <w:tmpl w:val="C1BAA2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C1853C0"/>
    <w:multiLevelType w:val="hybridMultilevel"/>
    <w:tmpl w:val="0A6C49D2"/>
    <w:lvl w:ilvl="0" w:tplc="65A84914">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60612134"/>
    <w:multiLevelType w:val="hybridMultilevel"/>
    <w:tmpl w:val="CC64B0AC"/>
    <w:lvl w:ilvl="0" w:tplc="D79CFE56">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DA3D61"/>
    <w:multiLevelType w:val="hybridMultilevel"/>
    <w:tmpl w:val="EE8C0C78"/>
    <w:lvl w:ilvl="0" w:tplc="7DCEE3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5B1B25"/>
    <w:multiLevelType w:val="hybridMultilevel"/>
    <w:tmpl w:val="6AAE1FFE"/>
    <w:lvl w:ilvl="0" w:tplc="0C14B1EE">
      <w:start w:val="1"/>
      <w:numFmt w:val="lowerLetter"/>
      <w:lvlText w:val="(%1)"/>
      <w:lvlJc w:val="left"/>
      <w:pPr>
        <w:ind w:left="363" w:hanging="360"/>
      </w:pPr>
      <w:rPr>
        <w:rFonts w:hint="default"/>
        <w:b w:val="0"/>
        <w:sz w:val="24"/>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22" w15:restartNumberingAfterBreak="0">
    <w:nsid w:val="67306DA1"/>
    <w:multiLevelType w:val="hybridMultilevel"/>
    <w:tmpl w:val="1D44FF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9B17A3F"/>
    <w:multiLevelType w:val="multilevel"/>
    <w:tmpl w:val="8EA00C60"/>
    <w:styleLink w:val="1ai"/>
    <w:lvl w:ilvl="0">
      <w:start w:val="1"/>
      <w:numFmt w:val="none"/>
      <w:suff w:val="nothing"/>
      <w:lvlText w:val=""/>
      <w:lvlJc w:val="left"/>
      <w:pPr>
        <w:ind w:left="0" w:firstLine="0"/>
      </w:pPr>
    </w:lvl>
    <w:lvl w:ilvl="1">
      <w:start w:val="1"/>
      <w:numFmt w:val="decimal"/>
      <w:lvlText w:val="%2."/>
      <w:lvlJc w:val="left"/>
      <w:pPr>
        <w:tabs>
          <w:tab w:val="num" w:pos="425"/>
        </w:tabs>
        <w:ind w:left="425" w:hanging="425"/>
      </w:pPr>
    </w:lvl>
    <w:lvl w:ilvl="2">
      <w:start w:val="1"/>
      <w:numFmt w:val="lowerLetter"/>
      <w:lvlText w:val="%3."/>
      <w:lvlJc w:val="left"/>
      <w:pPr>
        <w:tabs>
          <w:tab w:val="num" w:pos="851"/>
        </w:tabs>
        <w:ind w:left="851" w:hanging="426"/>
      </w:pPr>
    </w:lvl>
    <w:lvl w:ilvl="3">
      <w:start w:val="1"/>
      <w:numFmt w:val="lowerRoman"/>
      <w:lvlText w:val="%4."/>
      <w:lvlJc w:val="left"/>
      <w:pPr>
        <w:tabs>
          <w:tab w:val="num" w:pos="1276"/>
        </w:tabs>
        <w:ind w:left="1276" w:hanging="425"/>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6DBA4E99"/>
    <w:multiLevelType w:val="hybridMultilevel"/>
    <w:tmpl w:val="67B4EBF0"/>
    <w:lvl w:ilvl="0" w:tplc="446420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17410246">
    <w:abstractNumId w:val="14"/>
  </w:num>
  <w:num w:numId="2" w16cid:durableId="1005789565">
    <w:abstractNumId w:val="6"/>
  </w:num>
  <w:num w:numId="3" w16cid:durableId="608851994">
    <w:abstractNumId w:val="20"/>
  </w:num>
  <w:num w:numId="4" w16cid:durableId="326400737">
    <w:abstractNumId w:val="10"/>
  </w:num>
  <w:num w:numId="5" w16cid:durableId="324551089">
    <w:abstractNumId w:val="13"/>
  </w:num>
  <w:num w:numId="6" w16cid:durableId="520750693">
    <w:abstractNumId w:val="8"/>
  </w:num>
  <w:num w:numId="7" w16cid:durableId="707874633">
    <w:abstractNumId w:val="3"/>
  </w:num>
  <w:num w:numId="8" w16cid:durableId="1366757526">
    <w:abstractNumId w:val="11"/>
  </w:num>
  <w:num w:numId="9" w16cid:durableId="1312164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8959565">
    <w:abstractNumId w:val="11"/>
  </w:num>
  <w:num w:numId="11" w16cid:durableId="262303726">
    <w:abstractNumId w:val="1"/>
  </w:num>
  <w:num w:numId="12" w16cid:durableId="1428161697">
    <w:abstractNumId w:val="15"/>
  </w:num>
  <w:num w:numId="13" w16cid:durableId="1120417939">
    <w:abstractNumId w:val="2"/>
  </w:num>
  <w:num w:numId="14" w16cid:durableId="762727929">
    <w:abstractNumId w:val="16"/>
  </w:num>
  <w:num w:numId="15" w16cid:durableId="1802337950">
    <w:abstractNumId w:val="9"/>
  </w:num>
  <w:num w:numId="16" w16cid:durableId="1421486901">
    <w:abstractNumId w:val="0"/>
  </w:num>
  <w:num w:numId="17" w16cid:durableId="1319925004">
    <w:abstractNumId w:val="12"/>
  </w:num>
  <w:num w:numId="18" w16cid:durableId="991180594">
    <w:abstractNumId w:val="7"/>
  </w:num>
  <w:num w:numId="19" w16cid:durableId="425882389">
    <w:abstractNumId w:val="24"/>
  </w:num>
  <w:num w:numId="20" w16cid:durableId="490408991">
    <w:abstractNumId w:val="21"/>
  </w:num>
  <w:num w:numId="21" w16cid:durableId="13998666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1533089">
    <w:abstractNumId w:val="4"/>
  </w:num>
  <w:num w:numId="23" w16cid:durableId="1431508762">
    <w:abstractNumId w:val="17"/>
  </w:num>
  <w:num w:numId="24" w16cid:durableId="14496602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4580624">
    <w:abstractNumId w:val="5"/>
  </w:num>
  <w:num w:numId="26" w16cid:durableId="1219590104">
    <w:abstractNumId w:val="23"/>
  </w:num>
  <w:num w:numId="27" w16cid:durableId="13251615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1585135">
    <w:abstractNumId w:val="22"/>
  </w:num>
  <w:num w:numId="29" w16cid:durableId="18864811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7A"/>
    <w:rsid w:val="00000D68"/>
    <w:rsid w:val="00003D3A"/>
    <w:rsid w:val="0000581B"/>
    <w:rsid w:val="000070BB"/>
    <w:rsid w:val="0000781C"/>
    <w:rsid w:val="000163DA"/>
    <w:rsid w:val="0002119C"/>
    <w:rsid w:val="00021289"/>
    <w:rsid w:val="000215DC"/>
    <w:rsid w:val="00024376"/>
    <w:rsid w:val="000253FE"/>
    <w:rsid w:val="00026FE6"/>
    <w:rsid w:val="000305EC"/>
    <w:rsid w:val="00030D8E"/>
    <w:rsid w:val="0003134B"/>
    <w:rsid w:val="00032D2F"/>
    <w:rsid w:val="00033472"/>
    <w:rsid w:val="000401FC"/>
    <w:rsid w:val="000419DF"/>
    <w:rsid w:val="00041D79"/>
    <w:rsid w:val="00041FAF"/>
    <w:rsid w:val="000441AB"/>
    <w:rsid w:val="00046A6F"/>
    <w:rsid w:val="000506E1"/>
    <w:rsid w:val="00052CB8"/>
    <w:rsid w:val="000603CD"/>
    <w:rsid w:val="00060C42"/>
    <w:rsid w:val="00065063"/>
    <w:rsid w:val="0006703F"/>
    <w:rsid w:val="00082556"/>
    <w:rsid w:val="00082F34"/>
    <w:rsid w:val="00084A3E"/>
    <w:rsid w:val="00087331"/>
    <w:rsid w:val="000948D5"/>
    <w:rsid w:val="000A1056"/>
    <w:rsid w:val="000B1530"/>
    <w:rsid w:val="000B4113"/>
    <w:rsid w:val="000B632C"/>
    <w:rsid w:val="000B6A84"/>
    <w:rsid w:val="000B7C60"/>
    <w:rsid w:val="000C132A"/>
    <w:rsid w:val="000C35A8"/>
    <w:rsid w:val="000C463A"/>
    <w:rsid w:val="000C5577"/>
    <w:rsid w:val="000C6F1E"/>
    <w:rsid w:val="000D2BE7"/>
    <w:rsid w:val="000D5651"/>
    <w:rsid w:val="000D5862"/>
    <w:rsid w:val="000D67F2"/>
    <w:rsid w:val="000D6E3B"/>
    <w:rsid w:val="000E0D8E"/>
    <w:rsid w:val="000E20E2"/>
    <w:rsid w:val="000E369C"/>
    <w:rsid w:val="000E3FB9"/>
    <w:rsid w:val="000E6CBC"/>
    <w:rsid w:val="000F00ED"/>
    <w:rsid w:val="000F67B0"/>
    <w:rsid w:val="00100E9E"/>
    <w:rsid w:val="001012A1"/>
    <w:rsid w:val="00101685"/>
    <w:rsid w:val="00103911"/>
    <w:rsid w:val="001070A6"/>
    <w:rsid w:val="001125C1"/>
    <w:rsid w:val="001204F5"/>
    <w:rsid w:val="001214C9"/>
    <w:rsid w:val="00121936"/>
    <w:rsid w:val="00122351"/>
    <w:rsid w:val="00123B5A"/>
    <w:rsid w:val="00124EEC"/>
    <w:rsid w:val="001316D4"/>
    <w:rsid w:val="00140EC3"/>
    <w:rsid w:val="001439B6"/>
    <w:rsid w:val="001474AE"/>
    <w:rsid w:val="00151572"/>
    <w:rsid w:val="001517A2"/>
    <w:rsid w:val="00151FF1"/>
    <w:rsid w:val="00153D98"/>
    <w:rsid w:val="0015432B"/>
    <w:rsid w:val="00155C61"/>
    <w:rsid w:val="00155C7D"/>
    <w:rsid w:val="0016033A"/>
    <w:rsid w:val="0016121B"/>
    <w:rsid w:val="00161F97"/>
    <w:rsid w:val="0016350D"/>
    <w:rsid w:val="00163FA0"/>
    <w:rsid w:val="00167353"/>
    <w:rsid w:val="001729A8"/>
    <w:rsid w:val="00173010"/>
    <w:rsid w:val="00173875"/>
    <w:rsid w:val="00176C66"/>
    <w:rsid w:val="00176CAA"/>
    <w:rsid w:val="00181947"/>
    <w:rsid w:val="00181B0B"/>
    <w:rsid w:val="00182D12"/>
    <w:rsid w:val="00182FA1"/>
    <w:rsid w:val="00184824"/>
    <w:rsid w:val="00184C5D"/>
    <w:rsid w:val="0019411E"/>
    <w:rsid w:val="00194368"/>
    <w:rsid w:val="00195547"/>
    <w:rsid w:val="001A0522"/>
    <w:rsid w:val="001A34FC"/>
    <w:rsid w:val="001A3669"/>
    <w:rsid w:val="001A4AE0"/>
    <w:rsid w:val="001A5C6E"/>
    <w:rsid w:val="001A65F3"/>
    <w:rsid w:val="001B07DA"/>
    <w:rsid w:val="001B2B36"/>
    <w:rsid w:val="001B6449"/>
    <w:rsid w:val="001C1476"/>
    <w:rsid w:val="001C4686"/>
    <w:rsid w:val="001C652F"/>
    <w:rsid w:val="001C768E"/>
    <w:rsid w:val="001C7ED5"/>
    <w:rsid w:val="001D2931"/>
    <w:rsid w:val="001D450C"/>
    <w:rsid w:val="001E0E90"/>
    <w:rsid w:val="001E2027"/>
    <w:rsid w:val="001F1893"/>
    <w:rsid w:val="001F28D6"/>
    <w:rsid w:val="001F355D"/>
    <w:rsid w:val="001F3860"/>
    <w:rsid w:val="001F5C68"/>
    <w:rsid w:val="00200775"/>
    <w:rsid w:val="0020350D"/>
    <w:rsid w:val="00203971"/>
    <w:rsid w:val="002065D8"/>
    <w:rsid w:val="002074F6"/>
    <w:rsid w:val="00210223"/>
    <w:rsid w:val="002164B1"/>
    <w:rsid w:val="00223ADB"/>
    <w:rsid w:val="0022492A"/>
    <w:rsid w:val="00224F04"/>
    <w:rsid w:val="00225B2B"/>
    <w:rsid w:val="00225DA1"/>
    <w:rsid w:val="002260E9"/>
    <w:rsid w:val="00230508"/>
    <w:rsid w:val="00230E0F"/>
    <w:rsid w:val="002346E2"/>
    <w:rsid w:val="002353DD"/>
    <w:rsid w:val="00236383"/>
    <w:rsid w:val="0023677A"/>
    <w:rsid w:val="00236AB6"/>
    <w:rsid w:val="00242DB4"/>
    <w:rsid w:val="002436BD"/>
    <w:rsid w:val="00244101"/>
    <w:rsid w:val="00244FDE"/>
    <w:rsid w:val="00246234"/>
    <w:rsid w:val="00246723"/>
    <w:rsid w:val="00246D8E"/>
    <w:rsid w:val="002472E4"/>
    <w:rsid w:val="00250176"/>
    <w:rsid w:val="002510AD"/>
    <w:rsid w:val="00251253"/>
    <w:rsid w:val="0025217D"/>
    <w:rsid w:val="0025526F"/>
    <w:rsid w:val="00257D9F"/>
    <w:rsid w:val="00260347"/>
    <w:rsid w:val="00264496"/>
    <w:rsid w:val="0026634D"/>
    <w:rsid w:val="002717A9"/>
    <w:rsid w:val="002718E3"/>
    <w:rsid w:val="00272ED9"/>
    <w:rsid w:val="0027327E"/>
    <w:rsid w:val="00274A69"/>
    <w:rsid w:val="00277866"/>
    <w:rsid w:val="00281CAE"/>
    <w:rsid w:val="00283B41"/>
    <w:rsid w:val="00287FDE"/>
    <w:rsid w:val="00293739"/>
    <w:rsid w:val="0029782A"/>
    <w:rsid w:val="00297A92"/>
    <w:rsid w:val="002A137C"/>
    <w:rsid w:val="002A3603"/>
    <w:rsid w:val="002A66B3"/>
    <w:rsid w:val="002A7346"/>
    <w:rsid w:val="002A73BD"/>
    <w:rsid w:val="002B14C3"/>
    <w:rsid w:val="002B19D6"/>
    <w:rsid w:val="002B22B2"/>
    <w:rsid w:val="002B2EBD"/>
    <w:rsid w:val="002B4366"/>
    <w:rsid w:val="002B4F91"/>
    <w:rsid w:val="002B6263"/>
    <w:rsid w:val="002B7363"/>
    <w:rsid w:val="002C2503"/>
    <w:rsid w:val="002C322D"/>
    <w:rsid w:val="002C438D"/>
    <w:rsid w:val="002C6653"/>
    <w:rsid w:val="002D2F9E"/>
    <w:rsid w:val="002D5FDB"/>
    <w:rsid w:val="002E0198"/>
    <w:rsid w:val="002F1D23"/>
    <w:rsid w:val="002F41A8"/>
    <w:rsid w:val="002F63EB"/>
    <w:rsid w:val="00302E64"/>
    <w:rsid w:val="0030324A"/>
    <w:rsid w:val="0030341C"/>
    <w:rsid w:val="0030506B"/>
    <w:rsid w:val="00306B75"/>
    <w:rsid w:val="00306C0F"/>
    <w:rsid w:val="0031077C"/>
    <w:rsid w:val="003116CA"/>
    <w:rsid w:val="003136B2"/>
    <w:rsid w:val="00317EFB"/>
    <w:rsid w:val="00331B77"/>
    <w:rsid w:val="00334602"/>
    <w:rsid w:val="00334842"/>
    <w:rsid w:val="00334DD1"/>
    <w:rsid w:val="003370CF"/>
    <w:rsid w:val="00340D2E"/>
    <w:rsid w:val="00341986"/>
    <w:rsid w:val="00343AE9"/>
    <w:rsid w:val="00344933"/>
    <w:rsid w:val="003449C6"/>
    <w:rsid w:val="0034639B"/>
    <w:rsid w:val="003476CB"/>
    <w:rsid w:val="00354CB8"/>
    <w:rsid w:val="003555F5"/>
    <w:rsid w:val="00355A9B"/>
    <w:rsid w:val="00360F60"/>
    <w:rsid w:val="00372179"/>
    <w:rsid w:val="0037326B"/>
    <w:rsid w:val="003747D3"/>
    <w:rsid w:val="00374FCE"/>
    <w:rsid w:val="003811BB"/>
    <w:rsid w:val="00381AC2"/>
    <w:rsid w:val="0038380C"/>
    <w:rsid w:val="00384770"/>
    <w:rsid w:val="00385C47"/>
    <w:rsid w:val="003863A2"/>
    <w:rsid w:val="003866AD"/>
    <w:rsid w:val="003B12B6"/>
    <w:rsid w:val="003B385B"/>
    <w:rsid w:val="003B3CF0"/>
    <w:rsid w:val="003C600C"/>
    <w:rsid w:val="003C6251"/>
    <w:rsid w:val="003D5032"/>
    <w:rsid w:val="003D67ED"/>
    <w:rsid w:val="003D77F1"/>
    <w:rsid w:val="003E22BA"/>
    <w:rsid w:val="003E4D3A"/>
    <w:rsid w:val="003E6EDD"/>
    <w:rsid w:val="003F0930"/>
    <w:rsid w:val="003F19BA"/>
    <w:rsid w:val="003F5A8B"/>
    <w:rsid w:val="003F6A95"/>
    <w:rsid w:val="003F6F5E"/>
    <w:rsid w:val="0040175E"/>
    <w:rsid w:val="00403C26"/>
    <w:rsid w:val="00406A52"/>
    <w:rsid w:val="00406E3D"/>
    <w:rsid w:val="004110B6"/>
    <w:rsid w:val="00415E6F"/>
    <w:rsid w:val="00422164"/>
    <w:rsid w:val="00422B75"/>
    <w:rsid w:val="004262B9"/>
    <w:rsid w:val="00430342"/>
    <w:rsid w:val="00432F20"/>
    <w:rsid w:val="00443A02"/>
    <w:rsid w:val="00444980"/>
    <w:rsid w:val="004458EB"/>
    <w:rsid w:val="004474D7"/>
    <w:rsid w:val="00450F39"/>
    <w:rsid w:val="00452784"/>
    <w:rsid w:val="00454AB4"/>
    <w:rsid w:val="0045565C"/>
    <w:rsid w:val="00457C57"/>
    <w:rsid w:val="004612EE"/>
    <w:rsid w:val="00462C7E"/>
    <w:rsid w:val="004630F3"/>
    <w:rsid w:val="00464220"/>
    <w:rsid w:val="004670AB"/>
    <w:rsid w:val="00470375"/>
    <w:rsid w:val="00475042"/>
    <w:rsid w:val="00481543"/>
    <w:rsid w:val="00487A61"/>
    <w:rsid w:val="00487EFF"/>
    <w:rsid w:val="00492A3F"/>
    <w:rsid w:val="0049642E"/>
    <w:rsid w:val="004A0256"/>
    <w:rsid w:val="004A0949"/>
    <w:rsid w:val="004A27A2"/>
    <w:rsid w:val="004B4D0C"/>
    <w:rsid w:val="004B762D"/>
    <w:rsid w:val="004C0AA9"/>
    <w:rsid w:val="004C2DF7"/>
    <w:rsid w:val="004C3512"/>
    <w:rsid w:val="004C3D07"/>
    <w:rsid w:val="004C48D5"/>
    <w:rsid w:val="004C6CCA"/>
    <w:rsid w:val="004D2E3A"/>
    <w:rsid w:val="004D4579"/>
    <w:rsid w:val="004D51FA"/>
    <w:rsid w:val="004D55F9"/>
    <w:rsid w:val="004E0023"/>
    <w:rsid w:val="004E167B"/>
    <w:rsid w:val="004E2008"/>
    <w:rsid w:val="004E3867"/>
    <w:rsid w:val="004E7E37"/>
    <w:rsid w:val="004F461B"/>
    <w:rsid w:val="00506F04"/>
    <w:rsid w:val="005231EC"/>
    <w:rsid w:val="00527BF9"/>
    <w:rsid w:val="00530C96"/>
    <w:rsid w:val="005408CC"/>
    <w:rsid w:val="0054202F"/>
    <w:rsid w:val="005424D0"/>
    <w:rsid w:val="00550E24"/>
    <w:rsid w:val="00554071"/>
    <w:rsid w:val="00556C43"/>
    <w:rsid w:val="0056141D"/>
    <w:rsid w:val="00561AA4"/>
    <w:rsid w:val="00561F3A"/>
    <w:rsid w:val="00563DEC"/>
    <w:rsid w:val="005646CC"/>
    <w:rsid w:val="00564B46"/>
    <w:rsid w:val="00566026"/>
    <w:rsid w:val="0056779E"/>
    <w:rsid w:val="00571FE0"/>
    <w:rsid w:val="005739A3"/>
    <w:rsid w:val="005774C2"/>
    <w:rsid w:val="00577BE2"/>
    <w:rsid w:val="0058163B"/>
    <w:rsid w:val="0058338D"/>
    <w:rsid w:val="005837F8"/>
    <w:rsid w:val="00585AAA"/>
    <w:rsid w:val="005865C9"/>
    <w:rsid w:val="00586820"/>
    <w:rsid w:val="00590D84"/>
    <w:rsid w:val="005925D1"/>
    <w:rsid w:val="00593611"/>
    <w:rsid w:val="00596D2F"/>
    <w:rsid w:val="005A7F3E"/>
    <w:rsid w:val="005B2AA2"/>
    <w:rsid w:val="005B616F"/>
    <w:rsid w:val="005B6265"/>
    <w:rsid w:val="005B6FB0"/>
    <w:rsid w:val="005B6FFA"/>
    <w:rsid w:val="005C0171"/>
    <w:rsid w:val="005C087B"/>
    <w:rsid w:val="005C31E5"/>
    <w:rsid w:val="005D07DC"/>
    <w:rsid w:val="005D57D5"/>
    <w:rsid w:val="005D6A67"/>
    <w:rsid w:val="005E1A05"/>
    <w:rsid w:val="005E3EC1"/>
    <w:rsid w:val="005E4984"/>
    <w:rsid w:val="005E5000"/>
    <w:rsid w:val="005E5910"/>
    <w:rsid w:val="005E594E"/>
    <w:rsid w:val="005E5C3B"/>
    <w:rsid w:val="005F13AB"/>
    <w:rsid w:val="005F1EA0"/>
    <w:rsid w:val="005F1FCB"/>
    <w:rsid w:val="005F5F48"/>
    <w:rsid w:val="006023D3"/>
    <w:rsid w:val="0060526F"/>
    <w:rsid w:val="00607931"/>
    <w:rsid w:val="00611BE6"/>
    <w:rsid w:val="00613CBF"/>
    <w:rsid w:val="006147E5"/>
    <w:rsid w:val="00616A26"/>
    <w:rsid w:val="006206FE"/>
    <w:rsid w:val="00622480"/>
    <w:rsid w:val="00623DEC"/>
    <w:rsid w:val="00625C6F"/>
    <w:rsid w:val="0062665C"/>
    <w:rsid w:val="006315F1"/>
    <w:rsid w:val="00631A18"/>
    <w:rsid w:val="00637E3B"/>
    <w:rsid w:val="00642E13"/>
    <w:rsid w:val="00647D58"/>
    <w:rsid w:val="006510B4"/>
    <w:rsid w:val="006511D9"/>
    <w:rsid w:val="00651E8D"/>
    <w:rsid w:val="00653754"/>
    <w:rsid w:val="006540A3"/>
    <w:rsid w:val="00657678"/>
    <w:rsid w:val="00657991"/>
    <w:rsid w:val="00660970"/>
    <w:rsid w:val="00663606"/>
    <w:rsid w:val="00664EB8"/>
    <w:rsid w:val="00665036"/>
    <w:rsid w:val="00666C87"/>
    <w:rsid w:val="0066734B"/>
    <w:rsid w:val="00672992"/>
    <w:rsid w:val="006739DC"/>
    <w:rsid w:val="00682504"/>
    <w:rsid w:val="00682865"/>
    <w:rsid w:val="0068499E"/>
    <w:rsid w:val="00684F73"/>
    <w:rsid w:val="00686360"/>
    <w:rsid w:val="00691752"/>
    <w:rsid w:val="00692825"/>
    <w:rsid w:val="00694691"/>
    <w:rsid w:val="0069643C"/>
    <w:rsid w:val="00697007"/>
    <w:rsid w:val="00697DCA"/>
    <w:rsid w:val="006A2052"/>
    <w:rsid w:val="006A2D46"/>
    <w:rsid w:val="006A307C"/>
    <w:rsid w:val="006A31B7"/>
    <w:rsid w:val="006A3972"/>
    <w:rsid w:val="006B093F"/>
    <w:rsid w:val="006B1C10"/>
    <w:rsid w:val="006B1CCB"/>
    <w:rsid w:val="006B2C74"/>
    <w:rsid w:val="006B7141"/>
    <w:rsid w:val="006C051B"/>
    <w:rsid w:val="006D0EF5"/>
    <w:rsid w:val="006D3918"/>
    <w:rsid w:val="006D6E8D"/>
    <w:rsid w:val="006E1027"/>
    <w:rsid w:val="006E3CEA"/>
    <w:rsid w:val="006E6EDA"/>
    <w:rsid w:val="006E7B0D"/>
    <w:rsid w:val="006F74E9"/>
    <w:rsid w:val="00700FA0"/>
    <w:rsid w:val="00701649"/>
    <w:rsid w:val="00701BB7"/>
    <w:rsid w:val="007031F4"/>
    <w:rsid w:val="00704845"/>
    <w:rsid w:val="007049CF"/>
    <w:rsid w:val="00707E47"/>
    <w:rsid w:val="00711543"/>
    <w:rsid w:val="00712117"/>
    <w:rsid w:val="007136CC"/>
    <w:rsid w:val="007177EC"/>
    <w:rsid w:val="00720E0B"/>
    <w:rsid w:val="00720FEF"/>
    <w:rsid w:val="00722EBF"/>
    <w:rsid w:val="00724522"/>
    <w:rsid w:val="00725A5B"/>
    <w:rsid w:val="00725FBD"/>
    <w:rsid w:val="00727749"/>
    <w:rsid w:val="00734AD9"/>
    <w:rsid w:val="0073684B"/>
    <w:rsid w:val="007368AD"/>
    <w:rsid w:val="00736FE2"/>
    <w:rsid w:val="007372F6"/>
    <w:rsid w:val="00740770"/>
    <w:rsid w:val="00741999"/>
    <w:rsid w:val="007428D4"/>
    <w:rsid w:val="007470AC"/>
    <w:rsid w:val="00747A74"/>
    <w:rsid w:val="00747AFF"/>
    <w:rsid w:val="00750069"/>
    <w:rsid w:val="007518EF"/>
    <w:rsid w:val="0075455C"/>
    <w:rsid w:val="007548D7"/>
    <w:rsid w:val="00756692"/>
    <w:rsid w:val="00760F27"/>
    <w:rsid w:val="007624D6"/>
    <w:rsid w:val="00774569"/>
    <w:rsid w:val="00774922"/>
    <w:rsid w:val="0077725D"/>
    <w:rsid w:val="00781001"/>
    <w:rsid w:val="007815EA"/>
    <w:rsid w:val="007854D5"/>
    <w:rsid w:val="00785CDC"/>
    <w:rsid w:val="0079048A"/>
    <w:rsid w:val="007921AF"/>
    <w:rsid w:val="00793288"/>
    <w:rsid w:val="00793DE7"/>
    <w:rsid w:val="00795B00"/>
    <w:rsid w:val="00796561"/>
    <w:rsid w:val="00797A43"/>
    <w:rsid w:val="007A12E3"/>
    <w:rsid w:val="007A16FA"/>
    <w:rsid w:val="007A7EC2"/>
    <w:rsid w:val="007B1386"/>
    <w:rsid w:val="007C0929"/>
    <w:rsid w:val="007C1467"/>
    <w:rsid w:val="007C65E9"/>
    <w:rsid w:val="007D0D50"/>
    <w:rsid w:val="007D0DC1"/>
    <w:rsid w:val="007D2925"/>
    <w:rsid w:val="007D436D"/>
    <w:rsid w:val="007D54D3"/>
    <w:rsid w:val="007D73AA"/>
    <w:rsid w:val="007E260A"/>
    <w:rsid w:val="007E2E21"/>
    <w:rsid w:val="007E3847"/>
    <w:rsid w:val="007E4B2A"/>
    <w:rsid w:val="007E6B0E"/>
    <w:rsid w:val="007F1549"/>
    <w:rsid w:val="007F2437"/>
    <w:rsid w:val="007F352B"/>
    <w:rsid w:val="007F3864"/>
    <w:rsid w:val="00801182"/>
    <w:rsid w:val="008013BB"/>
    <w:rsid w:val="00802CE3"/>
    <w:rsid w:val="00810661"/>
    <w:rsid w:val="00812229"/>
    <w:rsid w:val="00814176"/>
    <w:rsid w:val="00815A3A"/>
    <w:rsid w:val="00824626"/>
    <w:rsid w:val="00827579"/>
    <w:rsid w:val="00827AD2"/>
    <w:rsid w:val="0083038B"/>
    <w:rsid w:val="00830F66"/>
    <w:rsid w:val="008317DC"/>
    <w:rsid w:val="00831F37"/>
    <w:rsid w:val="008346CE"/>
    <w:rsid w:val="00836187"/>
    <w:rsid w:val="00840DD5"/>
    <w:rsid w:val="00841A6F"/>
    <w:rsid w:val="00841ACD"/>
    <w:rsid w:val="00843A5A"/>
    <w:rsid w:val="00851AAA"/>
    <w:rsid w:val="00853BA6"/>
    <w:rsid w:val="00863F15"/>
    <w:rsid w:val="008654DF"/>
    <w:rsid w:val="00867F26"/>
    <w:rsid w:val="008744AE"/>
    <w:rsid w:val="00874E29"/>
    <w:rsid w:val="00876BA0"/>
    <w:rsid w:val="0087712F"/>
    <w:rsid w:val="0087750A"/>
    <w:rsid w:val="00877BF1"/>
    <w:rsid w:val="00881873"/>
    <w:rsid w:val="00885F41"/>
    <w:rsid w:val="00892038"/>
    <w:rsid w:val="00892F2E"/>
    <w:rsid w:val="008958DE"/>
    <w:rsid w:val="00896F90"/>
    <w:rsid w:val="00897D62"/>
    <w:rsid w:val="008A16E2"/>
    <w:rsid w:val="008A3C0F"/>
    <w:rsid w:val="008A3FAD"/>
    <w:rsid w:val="008A6BD9"/>
    <w:rsid w:val="008B5649"/>
    <w:rsid w:val="008C02E3"/>
    <w:rsid w:val="008C0C2E"/>
    <w:rsid w:val="008C3AE5"/>
    <w:rsid w:val="008C63CA"/>
    <w:rsid w:val="008C7C30"/>
    <w:rsid w:val="008C7C92"/>
    <w:rsid w:val="008D367D"/>
    <w:rsid w:val="008D41FF"/>
    <w:rsid w:val="008D553D"/>
    <w:rsid w:val="008D6619"/>
    <w:rsid w:val="008E033E"/>
    <w:rsid w:val="008E2C55"/>
    <w:rsid w:val="008E767D"/>
    <w:rsid w:val="008E7D3E"/>
    <w:rsid w:val="008F1200"/>
    <w:rsid w:val="008F3992"/>
    <w:rsid w:val="008F6F15"/>
    <w:rsid w:val="008F738B"/>
    <w:rsid w:val="008F78A6"/>
    <w:rsid w:val="00905954"/>
    <w:rsid w:val="00914714"/>
    <w:rsid w:val="0091728D"/>
    <w:rsid w:val="00917C78"/>
    <w:rsid w:val="00922E88"/>
    <w:rsid w:val="00923B91"/>
    <w:rsid w:val="009265F8"/>
    <w:rsid w:val="00927091"/>
    <w:rsid w:val="00927539"/>
    <w:rsid w:val="009278BD"/>
    <w:rsid w:val="00930D02"/>
    <w:rsid w:val="009320B7"/>
    <w:rsid w:val="00932A8E"/>
    <w:rsid w:val="00932EFA"/>
    <w:rsid w:val="00935C58"/>
    <w:rsid w:val="00946D2A"/>
    <w:rsid w:val="00947FC5"/>
    <w:rsid w:val="00950E48"/>
    <w:rsid w:val="009566F2"/>
    <w:rsid w:val="00957291"/>
    <w:rsid w:val="009669EA"/>
    <w:rsid w:val="00967D16"/>
    <w:rsid w:val="00970F2F"/>
    <w:rsid w:val="0097352F"/>
    <w:rsid w:val="00980672"/>
    <w:rsid w:val="00985082"/>
    <w:rsid w:val="009918FF"/>
    <w:rsid w:val="009927BF"/>
    <w:rsid w:val="00993DBD"/>
    <w:rsid w:val="00995B88"/>
    <w:rsid w:val="0099752A"/>
    <w:rsid w:val="009A1B0F"/>
    <w:rsid w:val="009A1F01"/>
    <w:rsid w:val="009A2C39"/>
    <w:rsid w:val="009B35A0"/>
    <w:rsid w:val="009C0CF5"/>
    <w:rsid w:val="009C158E"/>
    <w:rsid w:val="009C18F8"/>
    <w:rsid w:val="009C1DC7"/>
    <w:rsid w:val="009C20F3"/>
    <w:rsid w:val="009C455A"/>
    <w:rsid w:val="009C5368"/>
    <w:rsid w:val="009C5A29"/>
    <w:rsid w:val="009C60CE"/>
    <w:rsid w:val="009D0B2C"/>
    <w:rsid w:val="009D2E63"/>
    <w:rsid w:val="009D3028"/>
    <w:rsid w:val="009D478C"/>
    <w:rsid w:val="009D55CC"/>
    <w:rsid w:val="009D6252"/>
    <w:rsid w:val="009D7882"/>
    <w:rsid w:val="009E0B92"/>
    <w:rsid w:val="009E32BC"/>
    <w:rsid w:val="009E4125"/>
    <w:rsid w:val="009E5FC9"/>
    <w:rsid w:val="009F3590"/>
    <w:rsid w:val="00A00614"/>
    <w:rsid w:val="00A0675B"/>
    <w:rsid w:val="00A13D3C"/>
    <w:rsid w:val="00A1470D"/>
    <w:rsid w:val="00A14B46"/>
    <w:rsid w:val="00A16420"/>
    <w:rsid w:val="00A21711"/>
    <w:rsid w:val="00A22864"/>
    <w:rsid w:val="00A23CAE"/>
    <w:rsid w:val="00A25ED5"/>
    <w:rsid w:val="00A2653D"/>
    <w:rsid w:val="00A279AF"/>
    <w:rsid w:val="00A32010"/>
    <w:rsid w:val="00A334AA"/>
    <w:rsid w:val="00A338DC"/>
    <w:rsid w:val="00A341AD"/>
    <w:rsid w:val="00A40BF6"/>
    <w:rsid w:val="00A40DBF"/>
    <w:rsid w:val="00A4133B"/>
    <w:rsid w:val="00A4426E"/>
    <w:rsid w:val="00A44733"/>
    <w:rsid w:val="00A46ADB"/>
    <w:rsid w:val="00A4704C"/>
    <w:rsid w:val="00A52337"/>
    <w:rsid w:val="00A573C7"/>
    <w:rsid w:val="00A57746"/>
    <w:rsid w:val="00A6296B"/>
    <w:rsid w:val="00A6325C"/>
    <w:rsid w:val="00A63A2B"/>
    <w:rsid w:val="00A707FD"/>
    <w:rsid w:val="00A713FA"/>
    <w:rsid w:val="00A71EDF"/>
    <w:rsid w:val="00A816E2"/>
    <w:rsid w:val="00A824C6"/>
    <w:rsid w:val="00A838D7"/>
    <w:rsid w:val="00A83F47"/>
    <w:rsid w:val="00A84101"/>
    <w:rsid w:val="00A84C3C"/>
    <w:rsid w:val="00A871FD"/>
    <w:rsid w:val="00A9040D"/>
    <w:rsid w:val="00A91DB5"/>
    <w:rsid w:val="00A94110"/>
    <w:rsid w:val="00A97698"/>
    <w:rsid w:val="00AA0B3F"/>
    <w:rsid w:val="00AA1C32"/>
    <w:rsid w:val="00AA2660"/>
    <w:rsid w:val="00AA27D4"/>
    <w:rsid w:val="00AA530F"/>
    <w:rsid w:val="00AA5824"/>
    <w:rsid w:val="00AA6ED5"/>
    <w:rsid w:val="00AB1037"/>
    <w:rsid w:val="00AB3496"/>
    <w:rsid w:val="00AB5E30"/>
    <w:rsid w:val="00AB677C"/>
    <w:rsid w:val="00AC07DF"/>
    <w:rsid w:val="00AC2517"/>
    <w:rsid w:val="00AC2ED1"/>
    <w:rsid w:val="00AC4DF1"/>
    <w:rsid w:val="00AC4ECD"/>
    <w:rsid w:val="00AC61D6"/>
    <w:rsid w:val="00AC730C"/>
    <w:rsid w:val="00AC7A56"/>
    <w:rsid w:val="00AD4286"/>
    <w:rsid w:val="00AD4E38"/>
    <w:rsid w:val="00AD6C1E"/>
    <w:rsid w:val="00AE1840"/>
    <w:rsid w:val="00AE4B9E"/>
    <w:rsid w:val="00AF5FB2"/>
    <w:rsid w:val="00B01B81"/>
    <w:rsid w:val="00B04B20"/>
    <w:rsid w:val="00B07D61"/>
    <w:rsid w:val="00B132E1"/>
    <w:rsid w:val="00B14899"/>
    <w:rsid w:val="00B16685"/>
    <w:rsid w:val="00B16B16"/>
    <w:rsid w:val="00B16DB2"/>
    <w:rsid w:val="00B20206"/>
    <w:rsid w:val="00B219DF"/>
    <w:rsid w:val="00B23BC0"/>
    <w:rsid w:val="00B2458C"/>
    <w:rsid w:val="00B25148"/>
    <w:rsid w:val="00B3289E"/>
    <w:rsid w:val="00B34B83"/>
    <w:rsid w:val="00B3708F"/>
    <w:rsid w:val="00B40821"/>
    <w:rsid w:val="00B40AD8"/>
    <w:rsid w:val="00B42968"/>
    <w:rsid w:val="00B438EB"/>
    <w:rsid w:val="00B46CAC"/>
    <w:rsid w:val="00B50C2A"/>
    <w:rsid w:val="00B50C35"/>
    <w:rsid w:val="00B50DEF"/>
    <w:rsid w:val="00B52ACD"/>
    <w:rsid w:val="00B53143"/>
    <w:rsid w:val="00B53BF2"/>
    <w:rsid w:val="00B62417"/>
    <w:rsid w:val="00B64B2E"/>
    <w:rsid w:val="00B65945"/>
    <w:rsid w:val="00B66C55"/>
    <w:rsid w:val="00B7057F"/>
    <w:rsid w:val="00B70F11"/>
    <w:rsid w:val="00B71CAA"/>
    <w:rsid w:val="00B72D6A"/>
    <w:rsid w:val="00B72FF0"/>
    <w:rsid w:val="00B76505"/>
    <w:rsid w:val="00B841F1"/>
    <w:rsid w:val="00B85B6E"/>
    <w:rsid w:val="00B86354"/>
    <w:rsid w:val="00B87E8A"/>
    <w:rsid w:val="00B902CA"/>
    <w:rsid w:val="00B92EAA"/>
    <w:rsid w:val="00B93FA3"/>
    <w:rsid w:val="00B942D7"/>
    <w:rsid w:val="00BA067F"/>
    <w:rsid w:val="00BA0DB9"/>
    <w:rsid w:val="00BA6260"/>
    <w:rsid w:val="00BB0754"/>
    <w:rsid w:val="00BB1678"/>
    <w:rsid w:val="00BB37AD"/>
    <w:rsid w:val="00BB50E7"/>
    <w:rsid w:val="00BB6966"/>
    <w:rsid w:val="00BC0CE7"/>
    <w:rsid w:val="00BC2F49"/>
    <w:rsid w:val="00BC396B"/>
    <w:rsid w:val="00BC57D9"/>
    <w:rsid w:val="00BC5AB7"/>
    <w:rsid w:val="00BD2728"/>
    <w:rsid w:val="00BE0C47"/>
    <w:rsid w:val="00BE25E6"/>
    <w:rsid w:val="00BF107A"/>
    <w:rsid w:val="00BF11CA"/>
    <w:rsid w:val="00BF1B43"/>
    <w:rsid w:val="00BF2953"/>
    <w:rsid w:val="00BF2F59"/>
    <w:rsid w:val="00BF5588"/>
    <w:rsid w:val="00C01BE4"/>
    <w:rsid w:val="00C021D8"/>
    <w:rsid w:val="00C04468"/>
    <w:rsid w:val="00C109AD"/>
    <w:rsid w:val="00C1226A"/>
    <w:rsid w:val="00C148E1"/>
    <w:rsid w:val="00C16C41"/>
    <w:rsid w:val="00C173AB"/>
    <w:rsid w:val="00C20BCA"/>
    <w:rsid w:val="00C302FA"/>
    <w:rsid w:val="00C30E88"/>
    <w:rsid w:val="00C40731"/>
    <w:rsid w:val="00C47238"/>
    <w:rsid w:val="00C53E79"/>
    <w:rsid w:val="00C61AFD"/>
    <w:rsid w:val="00C63563"/>
    <w:rsid w:val="00C70E5C"/>
    <w:rsid w:val="00C8253A"/>
    <w:rsid w:val="00C91041"/>
    <w:rsid w:val="00C91252"/>
    <w:rsid w:val="00C94088"/>
    <w:rsid w:val="00C948AA"/>
    <w:rsid w:val="00C96F89"/>
    <w:rsid w:val="00C97AB3"/>
    <w:rsid w:val="00CA3C1F"/>
    <w:rsid w:val="00CA59B5"/>
    <w:rsid w:val="00CA6CB3"/>
    <w:rsid w:val="00CA7EF1"/>
    <w:rsid w:val="00CB03B5"/>
    <w:rsid w:val="00CB384A"/>
    <w:rsid w:val="00CB7B07"/>
    <w:rsid w:val="00CC40A3"/>
    <w:rsid w:val="00CC45B3"/>
    <w:rsid w:val="00CC4A3B"/>
    <w:rsid w:val="00CD1947"/>
    <w:rsid w:val="00CD432A"/>
    <w:rsid w:val="00CE1BB4"/>
    <w:rsid w:val="00CF1454"/>
    <w:rsid w:val="00CF1D2A"/>
    <w:rsid w:val="00CF1D43"/>
    <w:rsid w:val="00CF7D89"/>
    <w:rsid w:val="00D03A8A"/>
    <w:rsid w:val="00D03AE0"/>
    <w:rsid w:val="00D055B0"/>
    <w:rsid w:val="00D05FA9"/>
    <w:rsid w:val="00D1077E"/>
    <w:rsid w:val="00D10961"/>
    <w:rsid w:val="00D14060"/>
    <w:rsid w:val="00D1513F"/>
    <w:rsid w:val="00D160FF"/>
    <w:rsid w:val="00D17ABC"/>
    <w:rsid w:val="00D2173C"/>
    <w:rsid w:val="00D22671"/>
    <w:rsid w:val="00D226EF"/>
    <w:rsid w:val="00D23130"/>
    <w:rsid w:val="00D249EB"/>
    <w:rsid w:val="00D2697A"/>
    <w:rsid w:val="00D31931"/>
    <w:rsid w:val="00D34AB4"/>
    <w:rsid w:val="00D40662"/>
    <w:rsid w:val="00D4126D"/>
    <w:rsid w:val="00D413ED"/>
    <w:rsid w:val="00D41B99"/>
    <w:rsid w:val="00D4263D"/>
    <w:rsid w:val="00D42935"/>
    <w:rsid w:val="00D463AB"/>
    <w:rsid w:val="00D464A6"/>
    <w:rsid w:val="00D473DB"/>
    <w:rsid w:val="00D47FF7"/>
    <w:rsid w:val="00D53471"/>
    <w:rsid w:val="00D53D3F"/>
    <w:rsid w:val="00D5666F"/>
    <w:rsid w:val="00D57590"/>
    <w:rsid w:val="00D64906"/>
    <w:rsid w:val="00D66255"/>
    <w:rsid w:val="00D670CB"/>
    <w:rsid w:val="00D7709A"/>
    <w:rsid w:val="00D81430"/>
    <w:rsid w:val="00D81CC2"/>
    <w:rsid w:val="00D82FB2"/>
    <w:rsid w:val="00D842D1"/>
    <w:rsid w:val="00D84478"/>
    <w:rsid w:val="00D84C81"/>
    <w:rsid w:val="00D861A3"/>
    <w:rsid w:val="00D86E31"/>
    <w:rsid w:val="00D87E36"/>
    <w:rsid w:val="00D918F4"/>
    <w:rsid w:val="00D93654"/>
    <w:rsid w:val="00D95276"/>
    <w:rsid w:val="00D968EE"/>
    <w:rsid w:val="00D9707F"/>
    <w:rsid w:val="00DA2BFD"/>
    <w:rsid w:val="00DA2E72"/>
    <w:rsid w:val="00DA3888"/>
    <w:rsid w:val="00DA4743"/>
    <w:rsid w:val="00DA5474"/>
    <w:rsid w:val="00DA54B4"/>
    <w:rsid w:val="00DB3D3B"/>
    <w:rsid w:val="00DC60BB"/>
    <w:rsid w:val="00DC6EB4"/>
    <w:rsid w:val="00DD520D"/>
    <w:rsid w:val="00DE1130"/>
    <w:rsid w:val="00DE6ED3"/>
    <w:rsid w:val="00DF2627"/>
    <w:rsid w:val="00DF2DBF"/>
    <w:rsid w:val="00DF3453"/>
    <w:rsid w:val="00DF3FD2"/>
    <w:rsid w:val="00DF524E"/>
    <w:rsid w:val="00DF6815"/>
    <w:rsid w:val="00DF7339"/>
    <w:rsid w:val="00DF7DA0"/>
    <w:rsid w:val="00E014C5"/>
    <w:rsid w:val="00E0245E"/>
    <w:rsid w:val="00E04428"/>
    <w:rsid w:val="00E051C6"/>
    <w:rsid w:val="00E0553E"/>
    <w:rsid w:val="00E1150C"/>
    <w:rsid w:val="00E15497"/>
    <w:rsid w:val="00E16789"/>
    <w:rsid w:val="00E179FF"/>
    <w:rsid w:val="00E201A8"/>
    <w:rsid w:val="00E22458"/>
    <w:rsid w:val="00E26280"/>
    <w:rsid w:val="00E3026E"/>
    <w:rsid w:val="00E31670"/>
    <w:rsid w:val="00E32717"/>
    <w:rsid w:val="00E333F0"/>
    <w:rsid w:val="00E36930"/>
    <w:rsid w:val="00E378A0"/>
    <w:rsid w:val="00E50299"/>
    <w:rsid w:val="00E517C8"/>
    <w:rsid w:val="00E5191A"/>
    <w:rsid w:val="00E52DFE"/>
    <w:rsid w:val="00E532CF"/>
    <w:rsid w:val="00E54D30"/>
    <w:rsid w:val="00E55E04"/>
    <w:rsid w:val="00E56405"/>
    <w:rsid w:val="00E74E53"/>
    <w:rsid w:val="00E754E3"/>
    <w:rsid w:val="00E758B5"/>
    <w:rsid w:val="00E813C2"/>
    <w:rsid w:val="00E81CB3"/>
    <w:rsid w:val="00E83E80"/>
    <w:rsid w:val="00E85782"/>
    <w:rsid w:val="00E9017F"/>
    <w:rsid w:val="00E90C89"/>
    <w:rsid w:val="00E91CB2"/>
    <w:rsid w:val="00E93631"/>
    <w:rsid w:val="00E95192"/>
    <w:rsid w:val="00E95668"/>
    <w:rsid w:val="00E966BB"/>
    <w:rsid w:val="00E9765C"/>
    <w:rsid w:val="00E978ED"/>
    <w:rsid w:val="00EA7309"/>
    <w:rsid w:val="00EA739F"/>
    <w:rsid w:val="00EA770D"/>
    <w:rsid w:val="00EB3B7B"/>
    <w:rsid w:val="00EB4963"/>
    <w:rsid w:val="00EB4AD8"/>
    <w:rsid w:val="00EC5653"/>
    <w:rsid w:val="00EC5C25"/>
    <w:rsid w:val="00EC70FD"/>
    <w:rsid w:val="00ED234A"/>
    <w:rsid w:val="00ED59AE"/>
    <w:rsid w:val="00ED5DAD"/>
    <w:rsid w:val="00ED6121"/>
    <w:rsid w:val="00ED626A"/>
    <w:rsid w:val="00EE2730"/>
    <w:rsid w:val="00EE2897"/>
    <w:rsid w:val="00EE2C47"/>
    <w:rsid w:val="00EF1CBC"/>
    <w:rsid w:val="00EF5E30"/>
    <w:rsid w:val="00EF64CA"/>
    <w:rsid w:val="00EF6B50"/>
    <w:rsid w:val="00F04E07"/>
    <w:rsid w:val="00F05681"/>
    <w:rsid w:val="00F06AE9"/>
    <w:rsid w:val="00F0754C"/>
    <w:rsid w:val="00F1133B"/>
    <w:rsid w:val="00F20595"/>
    <w:rsid w:val="00F30C81"/>
    <w:rsid w:val="00F3728F"/>
    <w:rsid w:val="00F4183A"/>
    <w:rsid w:val="00F436BC"/>
    <w:rsid w:val="00F44A09"/>
    <w:rsid w:val="00F51ACF"/>
    <w:rsid w:val="00F51FB0"/>
    <w:rsid w:val="00F5571A"/>
    <w:rsid w:val="00F5607A"/>
    <w:rsid w:val="00F570B3"/>
    <w:rsid w:val="00F57182"/>
    <w:rsid w:val="00F57F8B"/>
    <w:rsid w:val="00F635D3"/>
    <w:rsid w:val="00F679B3"/>
    <w:rsid w:val="00F71E2F"/>
    <w:rsid w:val="00F73CEF"/>
    <w:rsid w:val="00F75FC7"/>
    <w:rsid w:val="00F763C8"/>
    <w:rsid w:val="00F7706D"/>
    <w:rsid w:val="00F7760A"/>
    <w:rsid w:val="00F814F5"/>
    <w:rsid w:val="00F87C4C"/>
    <w:rsid w:val="00F92A2A"/>
    <w:rsid w:val="00FA0B81"/>
    <w:rsid w:val="00FA1DA0"/>
    <w:rsid w:val="00FA347C"/>
    <w:rsid w:val="00FA37B6"/>
    <w:rsid w:val="00FA5345"/>
    <w:rsid w:val="00FA73DD"/>
    <w:rsid w:val="00FB0521"/>
    <w:rsid w:val="00FC76F2"/>
    <w:rsid w:val="00FD0025"/>
    <w:rsid w:val="00FD0B33"/>
    <w:rsid w:val="00FD5004"/>
    <w:rsid w:val="00FD566F"/>
    <w:rsid w:val="00FD728F"/>
    <w:rsid w:val="00FE0AD2"/>
    <w:rsid w:val="00FE228B"/>
    <w:rsid w:val="00FE2589"/>
    <w:rsid w:val="00FE3E27"/>
    <w:rsid w:val="00FE4001"/>
    <w:rsid w:val="00FE4235"/>
    <w:rsid w:val="00FE6E9D"/>
    <w:rsid w:val="00FF26EF"/>
    <w:rsid w:val="00FF321F"/>
    <w:rsid w:val="00FF4990"/>
    <w:rsid w:val="31029C3D"/>
    <w:rsid w:val="6948E926"/>
    <w:rsid w:val="6EEF07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69A6A"/>
  <w15:docId w15:val="{58E6EBD0-6917-4C07-8B89-3F1C2B4A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4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038"/>
    <w:rPr>
      <w:rFonts w:ascii="Times New Roman" w:eastAsia="Times New Roman" w:hAnsi="Times New Roman"/>
      <w:sz w:val="24"/>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17"/>
    <w:qFormat/>
    <w:rsid w:val="002436BD"/>
    <w:pPr>
      <w:ind w:left="720"/>
    </w:pPr>
  </w:style>
  <w:style w:type="character" w:styleId="CommentReference">
    <w:name w:val="annotation reference"/>
    <w:uiPriority w:val="4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styleId="Header">
    <w:name w:val="header"/>
    <w:basedOn w:val="Normal"/>
    <w:link w:val="HeaderChar"/>
    <w:uiPriority w:val="99"/>
    <w:unhideWhenUsed/>
    <w:rsid w:val="00DF7DA0"/>
    <w:pPr>
      <w:tabs>
        <w:tab w:val="center" w:pos="4513"/>
        <w:tab w:val="right" w:pos="9026"/>
      </w:tabs>
    </w:pPr>
  </w:style>
  <w:style w:type="character" w:customStyle="1" w:styleId="HeaderChar">
    <w:name w:val="Header Char"/>
    <w:basedOn w:val="DefaultParagraphFont"/>
    <w:link w:val="Header"/>
    <w:uiPriority w:val="99"/>
    <w:rsid w:val="00DF7DA0"/>
    <w:rPr>
      <w:rFonts w:ascii="Trebuchet MS" w:eastAsia="Times New Roman" w:hAnsi="Trebuchet MS"/>
      <w:sz w:val="22"/>
    </w:rPr>
  </w:style>
  <w:style w:type="paragraph" w:styleId="Footer">
    <w:name w:val="footer"/>
    <w:basedOn w:val="Normal"/>
    <w:link w:val="FooterChar"/>
    <w:uiPriority w:val="99"/>
    <w:unhideWhenUsed/>
    <w:rsid w:val="00DF7DA0"/>
    <w:pPr>
      <w:tabs>
        <w:tab w:val="center" w:pos="4513"/>
        <w:tab w:val="right" w:pos="9026"/>
      </w:tabs>
    </w:pPr>
  </w:style>
  <w:style w:type="character" w:customStyle="1" w:styleId="FooterChar">
    <w:name w:val="Footer Char"/>
    <w:basedOn w:val="DefaultParagraphFont"/>
    <w:link w:val="Footer"/>
    <w:uiPriority w:val="99"/>
    <w:rsid w:val="00DF7DA0"/>
    <w:rPr>
      <w:rFonts w:ascii="Trebuchet MS" w:eastAsia="Times New Roman" w:hAnsi="Trebuchet MS"/>
      <w:sz w:val="22"/>
    </w:rPr>
  </w:style>
  <w:style w:type="paragraph" w:styleId="FootnoteText">
    <w:name w:val="footnote text"/>
    <w:aliases w:val="Char"/>
    <w:basedOn w:val="Normal"/>
    <w:link w:val="FootnoteTextChar"/>
    <w:uiPriority w:val="99"/>
    <w:semiHidden/>
    <w:unhideWhenUsed/>
    <w:rsid w:val="000B6A84"/>
    <w:rPr>
      <w:sz w:val="20"/>
    </w:rPr>
  </w:style>
  <w:style w:type="character" w:customStyle="1" w:styleId="FootnoteTextChar">
    <w:name w:val="Footnote Text Char"/>
    <w:aliases w:val="Char Char"/>
    <w:basedOn w:val="DefaultParagraphFont"/>
    <w:link w:val="FootnoteText"/>
    <w:uiPriority w:val="99"/>
    <w:semiHidden/>
    <w:rsid w:val="000B6A84"/>
    <w:rPr>
      <w:rFonts w:ascii="Trebuchet MS" w:eastAsia="Times New Roman" w:hAnsi="Trebuchet MS"/>
    </w:rPr>
  </w:style>
  <w:style w:type="character" w:styleId="FootnoteReference">
    <w:name w:val="footnote reference"/>
    <w:basedOn w:val="DefaultParagraphFont"/>
    <w:uiPriority w:val="99"/>
    <w:semiHidden/>
    <w:unhideWhenUsed/>
    <w:qFormat/>
    <w:rsid w:val="000B6A84"/>
    <w:rPr>
      <w:vertAlign w:val="superscript"/>
    </w:rPr>
  </w:style>
  <w:style w:type="character" w:styleId="FollowedHyperlink">
    <w:name w:val="FollowedHyperlink"/>
    <w:basedOn w:val="DefaultParagraphFont"/>
    <w:uiPriority w:val="99"/>
    <w:semiHidden/>
    <w:unhideWhenUsed/>
    <w:rsid w:val="008C02E3"/>
    <w:rPr>
      <w:color w:val="800080" w:themeColor="followedHyperlink"/>
      <w:u w:val="single"/>
    </w:rPr>
  </w:style>
  <w:style w:type="character" w:styleId="UnresolvedMention">
    <w:name w:val="Unresolved Mention"/>
    <w:basedOn w:val="DefaultParagraphFont"/>
    <w:uiPriority w:val="99"/>
    <w:semiHidden/>
    <w:unhideWhenUsed/>
    <w:rsid w:val="006540A3"/>
    <w:rPr>
      <w:color w:val="605E5C"/>
      <w:shd w:val="clear" w:color="auto" w:fill="E1DFDD"/>
    </w:rPr>
  </w:style>
  <w:style w:type="paragraph" w:styleId="Revision">
    <w:name w:val="Revision"/>
    <w:hidden/>
    <w:uiPriority w:val="99"/>
    <w:semiHidden/>
    <w:rsid w:val="00B132E1"/>
    <w:rPr>
      <w:rFonts w:ascii="Trebuchet MS" w:eastAsia="Times New Roman" w:hAnsi="Trebuchet MS"/>
      <w:sz w:val="22"/>
    </w:rPr>
  </w:style>
  <w:style w:type="paragraph" w:styleId="NormalWeb">
    <w:name w:val="Normal (Web)"/>
    <w:basedOn w:val="Normal"/>
    <w:uiPriority w:val="99"/>
    <w:semiHidden/>
    <w:unhideWhenUsed/>
    <w:rsid w:val="00A838D7"/>
    <w:pPr>
      <w:spacing w:before="100" w:beforeAutospacing="1" w:after="100" w:afterAutospacing="1"/>
    </w:pPr>
    <w:rPr>
      <w:szCs w:val="24"/>
    </w:rPr>
  </w:style>
  <w:style w:type="numbering" w:styleId="1ai">
    <w:name w:val="Outline List 1"/>
    <w:basedOn w:val="NoList"/>
    <w:uiPriority w:val="99"/>
    <w:semiHidden/>
    <w:unhideWhenUsed/>
    <w:rsid w:val="00A838D7"/>
    <w:pPr>
      <w:numPr>
        <w:numId w:val="26"/>
      </w:numPr>
    </w:pPr>
  </w:style>
  <w:style w:type="character" w:styleId="Mention">
    <w:name w:val="Mention"/>
    <w:basedOn w:val="DefaultParagraphFont"/>
    <w:uiPriority w:val="99"/>
    <w:unhideWhenUsed/>
    <w:rsid w:val="007D29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2718">
      <w:bodyDiv w:val="1"/>
      <w:marLeft w:val="0"/>
      <w:marRight w:val="0"/>
      <w:marTop w:val="0"/>
      <w:marBottom w:val="0"/>
      <w:divBdr>
        <w:top w:val="none" w:sz="0" w:space="0" w:color="auto"/>
        <w:left w:val="none" w:sz="0" w:space="0" w:color="auto"/>
        <w:bottom w:val="none" w:sz="0" w:space="0" w:color="auto"/>
        <w:right w:val="none" w:sz="0" w:space="0" w:color="auto"/>
      </w:divBdr>
    </w:div>
    <w:div w:id="283922957">
      <w:bodyDiv w:val="1"/>
      <w:marLeft w:val="0"/>
      <w:marRight w:val="0"/>
      <w:marTop w:val="0"/>
      <w:marBottom w:val="0"/>
      <w:divBdr>
        <w:top w:val="none" w:sz="0" w:space="0" w:color="auto"/>
        <w:left w:val="none" w:sz="0" w:space="0" w:color="auto"/>
        <w:bottom w:val="none" w:sz="0" w:space="0" w:color="auto"/>
        <w:right w:val="none" w:sz="0" w:space="0" w:color="auto"/>
      </w:divBdr>
    </w:div>
    <w:div w:id="780609569">
      <w:bodyDiv w:val="1"/>
      <w:marLeft w:val="0"/>
      <w:marRight w:val="0"/>
      <w:marTop w:val="0"/>
      <w:marBottom w:val="0"/>
      <w:divBdr>
        <w:top w:val="none" w:sz="0" w:space="0" w:color="auto"/>
        <w:left w:val="none" w:sz="0" w:space="0" w:color="auto"/>
        <w:bottom w:val="none" w:sz="0" w:space="0" w:color="auto"/>
        <w:right w:val="none" w:sz="0" w:space="0" w:color="auto"/>
      </w:divBdr>
    </w:div>
    <w:div w:id="781997571">
      <w:bodyDiv w:val="1"/>
      <w:marLeft w:val="0"/>
      <w:marRight w:val="0"/>
      <w:marTop w:val="0"/>
      <w:marBottom w:val="0"/>
      <w:divBdr>
        <w:top w:val="none" w:sz="0" w:space="0" w:color="auto"/>
        <w:left w:val="none" w:sz="0" w:space="0" w:color="auto"/>
        <w:bottom w:val="none" w:sz="0" w:space="0" w:color="auto"/>
        <w:right w:val="none" w:sz="0" w:space="0" w:color="auto"/>
      </w:divBdr>
    </w:div>
    <w:div w:id="868253092">
      <w:bodyDiv w:val="1"/>
      <w:marLeft w:val="0"/>
      <w:marRight w:val="0"/>
      <w:marTop w:val="0"/>
      <w:marBottom w:val="0"/>
      <w:divBdr>
        <w:top w:val="none" w:sz="0" w:space="0" w:color="auto"/>
        <w:left w:val="none" w:sz="0" w:space="0" w:color="auto"/>
        <w:bottom w:val="none" w:sz="0" w:space="0" w:color="auto"/>
        <w:right w:val="none" w:sz="0" w:space="0" w:color="auto"/>
      </w:divBdr>
    </w:div>
    <w:div w:id="1404178510">
      <w:bodyDiv w:val="1"/>
      <w:marLeft w:val="0"/>
      <w:marRight w:val="0"/>
      <w:marTop w:val="0"/>
      <w:marBottom w:val="0"/>
      <w:divBdr>
        <w:top w:val="none" w:sz="0" w:space="0" w:color="auto"/>
        <w:left w:val="none" w:sz="0" w:space="0" w:color="auto"/>
        <w:bottom w:val="none" w:sz="0" w:space="0" w:color="auto"/>
        <w:right w:val="none" w:sz="0" w:space="0" w:color="auto"/>
      </w:divBdr>
    </w:div>
    <w:div w:id="1519077713">
      <w:bodyDiv w:val="1"/>
      <w:marLeft w:val="0"/>
      <w:marRight w:val="0"/>
      <w:marTop w:val="0"/>
      <w:marBottom w:val="0"/>
      <w:divBdr>
        <w:top w:val="none" w:sz="0" w:space="0" w:color="auto"/>
        <w:left w:val="none" w:sz="0" w:space="0" w:color="auto"/>
        <w:bottom w:val="none" w:sz="0" w:space="0" w:color="auto"/>
        <w:right w:val="none" w:sz="0" w:space="0" w:color="auto"/>
      </w:divBdr>
    </w:div>
    <w:div w:id="1826361969">
      <w:bodyDiv w:val="1"/>
      <w:marLeft w:val="0"/>
      <w:marRight w:val="0"/>
      <w:marTop w:val="0"/>
      <w:marBottom w:val="0"/>
      <w:divBdr>
        <w:top w:val="none" w:sz="0" w:space="0" w:color="auto"/>
        <w:left w:val="none" w:sz="0" w:space="0" w:color="auto"/>
        <w:bottom w:val="none" w:sz="0" w:space="0" w:color="auto"/>
        <w:right w:val="none" w:sz="0" w:space="0" w:color="auto"/>
      </w:divBdr>
    </w:div>
    <w:div w:id="1908418891">
      <w:bodyDiv w:val="1"/>
      <w:marLeft w:val="0"/>
      <w:marRight w:val="0"/>
      <w:marTop w:val="0"/>
      <w:marBottom w:val="0"/>
      <w:divBdr>
        <w:top w:val="none" w:sz="0" w:space="0" w:color="auto"/>
        <w:left w:val="none" w:sz="0" w:space="0" w:color="auto"/>
        <w:bottom w:val="none" w:sz="0" w:space="0" w:color="auto"/>
        <w:right w:val="none" w:sz="0" w:space="0" w:color="auto"/>
      </w:divBdr>
    </w:div>
    <w:div w:id="197656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revoke%20and%20remake%20prudential%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2a8a7e8-49a1-4017-acf0-0edc7cce208b">
      <UserInfo>
        <DisplayName>Chester Lee</DisplayName>
        <AccountId>154</AccountId>
        <AccountType/>
      </UserInfo>
      <UserInfo>
        <DisplayName>Sashikala Prasad</DisplayName>
        <AccountId>19</AccountId>
        <AccountType/>
      </UserInfo>
      <UserInfo>
        <DisplayName>Eisha Farrukh</DisplayName>
        <AccountId>144</AccountId>
        <AccountType/>
      </UserInfo>
      <UserInfo>
        <DisplayName>Jared Rapaport</DisplayName>
        <AccountId>164</AccountId>
        <AccountType/>
      </UserInfo>
      <UserInfo>
        <DisplayName>Rebecca Trajkovski</DisplayName>
        <AccountId>438</AccountId>
        <AccountType/>
      </UserInfo>
      <UserInfo>
        <DisplayName>Gavin Maunder</DisplayName>
        <AccountId>20</AccountId>
        <AccountType/>
      </UserInfo>
      <UserInfo>
        <DisplayName>Clare Gibney</DisplayName>
        <AccountId>266</AccountId>
        <AccountType/>
      </UserInfo>
      <UserInfo>
        <DisplayName>Gideon Holland</DisplayName>
        <AccountId>23</AccountId>
        <AccountType/>
      </UserInfo>
      <UserInfo>
        <DisplayName>Robert Armstrong</DisplayName>
        <AccountId>31</AccountId>
        <AccountType/>
      </UserInfo>
      <UserInfo>
        <DisplayName>Jessica Chung</DisplayName>
        <AccountId>291</AccountId>
        <AccountType/>
      </UserInfo>
    </SharedWithUsers>
    <k4bcc0d734474fea9fb713d9c415b4b0 xmlns="92a8a7e8-49a1-4017-acf0-0edc7cce208b">
      <Terms xmlns="http://schemas.microsoft.com/office/infopath/2007/PartnerControls"/>
    </k4bcc0d734474fea9fb713d9c415b4b0>
    <APRASecurityClassification xmlns="92a8a7e8-49a1-4017-acf0-0edc7cce208b">OFFICIAL</APRASecurityClassification>
    <i05115a133414b4dabee2531e4b46b67 xmlns="92a8a7e8-49a1-4017-acf0-0edc7cce208b">
      <Terms xmlns="http://schemas.microsoft.com/office/infopath/2007/PartnerControls"/>
    </i05115a133414b4dabee2531e4b46b67>
    <h67caa35a4114acd8e15fe89b3f29f9e xmlns="92a8a7e8-49a1-4017-acf0-0edc7cce208b">
      <Terms xmlns="http://schemas.microsoft.com/office/infopath/2007/PartnerControl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TaxCatchAll xmlns="92a8a7e8-49a1-4017-acf0-0edc7cce208b"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7" ma:contentTypeDescription="Create a new document." ma:contentTypeScope="" ma:versionID="2331766db4130645ec45f560b66a01a7">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c7b84690dd511863869f0c959d2cd8df"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1B70D-A6A8-4556-B7C1-F94206C4A61B}">
  <ds:schemaRefs>
    <ds:schemaRef ds:uri="http://purl.org/dc/terms/"/>
    <ds:schemaRef ds:uri="79530295-9eea-494d-b82a-9ff74409eafc"/>
    <ds:schemaRef ds:uri="http://purl.org/dc/dcmitype/"/>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5664482d-1961-4d38-bfc2-b109b3418834"/>
    <ds:schemaRef ds:uri="http://purl.org/dc/elements/1.1/"/>
  </ds:schemaRefs>
</ds:datastoreItem>
</file>

<file path=customXml/itemProps2.xml><?xml version="1.0" encoding="utf-8"?>
<ds:datastoreItem xmlns:ds="http://schemas.openxmlformats.org/officeDocument/2006/customXml" ds:itemID="{4BF2C506-14AA-45AC-A1C5-47570604E78D}">
  <ds:schemaRefs>
    <ds:schemaRef ds:uri="http://schemas.openxmlformats.org/officeDocument/2006/bibliography"/>
  </ds:schemaRefs>
</ds:datastoreItem>
</file>

<file path=customXml/itemProps3.xml><?xml version="1.0" encoding="utf-8"?>
<ds:datastoreItem xmlns:ds="http://schemas.openxmlformats.org/officeDocument/2006/customXml" ds:itemID="{DEBBE7FF-85D3-4545-BC77-4BFD36BC3B67}">
  <ds:schemaRefs>
    <ds:schemaRef ds:uri="http://schemas.microsoft.com/sharepoint/v3/contenttype/forms"/>
  </ds:schemaRefs>
</ds:datastoreItem>
</file>

<file path=customXml/itemProps4.xml><?xml version="1.0" encoding="utf-8"?>
<ds:datastoreItem xmlns:ds="http://schemas.openxmlformats.org/officeDocument/2006/customXml" ds:itemID="{E66E3E2D-7E5A-47D0-964F-79C2FC3E3049}"/>
</file>

<file path=docProps/app.xml><?xml version="1.0" encoding="utf-8"?>
<Properties xmlns="http://schemas.openxmlformats.org/officeDocument/2006/extended-properties" xmlns:vt="http://schemas.openxmlformats.org/officeDocument/2006/docPropsVTypes">
  <Template>Template - ES for revoke and remake prudential standard (April 2016).dotx</Template>
  <TotalTime>1</TotalTime>
  <Pages>6</Pages>
  <Words>1996</Words>
  <Characters>11357</Characters>
  <Application>Microsoft Office Word</Application>
  <DocSecurity>0</DocSecurity>
  <Lines>204</Lines>
  <Paragraphs>77</Paragraphs>
  <ScaleCrop>false</ScaleCrop>
  <HeadingPairs>
    <vt:vector size="2" baseType="variant">
      <vt:variant>
        <vt:lpstr>Title</vt:lpstr>
      </vt:variant>
      <vt:variant>
        <vt:i4>1</vt:i4>
      </vt:variant>
    </vt:vector>
  </HeadingPairs>
  <TitlesOfParts>
    <vt:vector size="1" baseType="lpstr">
      <vt:lpstr>ES CPS 511 consequential amendments</vt:lpstr>
    </vt:vector>
  </TitlesOfParts>
  <Company>APRA</Company>
  <LinksUpToDate>false</LinksUpToDate>
  <CharactersWithSpaces>13298</CharactersWithSpaces>
  <SharedDoc>false</SharedDoc>
  <HLinks>
    <vt:vector size="6" baseType="variant">
      <vt:variant>
        <vt:i4>6946865</vt:i4>
      </vt:variant>
      <vt:variant>
        <vt:i4>0</vt:i4>
      </vt:variant>
      <vt:variant>
        <vt:i4>0</vt:i4>
      </vt:variant>
      <vt:variant>
        <vt:i4>5</vt:i4>
      </vt:variant>
      <vt:variant>
        <vt:lpwstr>http://www.legislation.gov.au/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CPS 511 consequential amendments</dc:title>
  <dc:subject/>
  <dc:creator>Sullivan, David</dc:creator>
  <cp:keywords>[SEC=OFFICIAL]</cp:keywords>
  <cp:lastModifiedBy>Toni Michalis</cp:lastModifiedBy>
  <cp:revision>3</cp:revision>
  <cp:lastPrinted>2020-01-09T02:14:00Z</cp:lastPrinted>
  <dcterms:created xsi:type="dcterms:W3CDTF">2023-11-20T04:02:00Z</dcterms:created>
  <dcterms:modified xsi:type="dcterms:W3CDTF">2023-11-20T04:02:00Z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ProtectiveMarkingImage_Header">
    <vt:lpwstr>C:\Program Files\Common Files\janusNET Shared\janusSEAL\Images\DocumentSlashBlue.png</vt:lpwstr>
  </property>
  <property fmtid="{D5CDD505-2E9C-101B-9397-08002B2CF9AE}" pid="8" name="PM_InsertionValue">
    <vt:lpwstr>OFFICIAL</vt:lpwstr>
  </property>
  <property fmtid="{D5CDD505-2E9C-101B-9397-08002B2CF9AE}" pid="9" name="PM_ProtectiveMarkingValue_Header">
    <vt:lpwstr>OFFICIAL</vt:lpwstr>
  </property>
  <property fmtid="{D5CDD505-2E9C-101B-9397-08002B2CF9AE}" pid="10" name="PM_ProtectiveMarkingImage_Footer">
    <vt:lpwstr>C:\Program Files\Common Files\janusNET Shared\janusSEAL\Images\DocumentSlashBlue.png</vt:lpwstr>
  </property>
  <property fmtid="{D5CDD505-2E9C-101B-9397-08002B2CF9AE}" pid="11" name="PM_Namespace">
    <vt:lpwstr>gov.au</vt:lpwstr>
  </property>
  <property fmtid="{D5CDD505-2E9C-101B-9397-08002B2CF9AE}" pid="12" name="PM_Version">
    <vt:lpwstr>2018.4</vt:lpwstr>
  </property>
  <property fmtid="{D5CDD505-2E9C-101B-9397-08002B2CF9AE}" pid="13" name="PM_Originating_FileId">
    <vt:lpwstr>21ED1FDBCD7D4344A20D6AFD8053454A</vt:lpwstr>
  </property>
  <property fmtid="{D5CDD505-2E9C-101B-9397-08002B2CF9AE}" pid="14" name="PM_Hash_Version">
    <vt:lpwstr>2022.1</vt:lpwstr>
  </property>
  <property fmtid="{D5CDD505-2E9C-101B-9397-08002B2CF9AE}" pid="15" name="ContentTypeId">
    <vt:lpwstr>0x01010080D163DB4DEE504FAB457909715FEC45</vt:lpwstr>
  </property>
  <property fmtid="{D5CDD505-2E9C-101B-9397-08002B2CF9AE}" pid="16" name="APRAPeriod">
    <vt:lpwstr/>
  </property>
  <property fmtid="{D5CDD505-2E9C-101B-9397-08002B2CF9AE}" pid="17" name="APRACostCentre">
    <vt:lpwstr/>
  </property>
  <property fmtid="{D5CDD505-2E9C-101B-9397-08002B2CF9AE}" pid="18" name="APRAYear">
    <vt:lpwstr/>
  </property>
  <property fmtid="{D5CDD505-2E9C-101B-9397-08002B2CF9AE}" pid="19" name="APRAIndustry">
    <vt:lpwstr/>
  </property>
  <property fmtid="{D5CDD505-2E9C-101B-9397-08002B2CF9AE}" pid="20" name="APRAPRSG">
    <vt:lpwstr/>
  </property>
  <property fmtid="{D5CDD505-2E9C-101B-9397-08002B2CF9AE}" pid="21" name="_dlc_DocIdItemGuid">
    <vt:lpwstr>c850d801-5e1c-473e-aa2c-6fe873ccda78</vt:lpwstr>
  </property>
  <property fmtid="{D5CDD505-2E9C-101B-9397-08002B2CF9AE}" pid="22" name="IsLocked">
    <vt:lpwstr>Yes</vt:lpwstr>
  </property>
  <property fmtid="{D5CDD505-2E9C-101B-9397-08002B2CF9AE}" pid="23" name="IT system type">
    <vt:lpwstr/>
  </property>
  <property fmtid="{D5CDD505-2E9C-101B-9397-08002B2CF9AE}" pid="24" name="APRACategory">
    <vt:lpwstr/>
  </property>
  <property fmtid="{D5CDD505-2E9C-101B-9397-08002B2CF9AE}" pid="25" name="APRADocumentType">
    <vt:lpwstr>Explanatory statement</vt:lpwstr>
  </property>
  <property fmtid="{D5CDD505-2E9C-101B-9397-08002B2CF9AE}" pid="26" name="APRAStatus">
    <vt:lpwstr>Final</vt:lpwstr>
  </property>
  <property fmtid="{D5CDD505-2E9C-101B-9397-08002B2CF9AE}" pid="27" name="APRAActivity">
    <vt:lpwstr>Prudential policy development</vt:lpwstr>
  </property>
  <property fmtid="{D5CDD505-2E9C-101B-9397-08002B2CF9AE}" pid="28" name="APRAEntityAdviceSupport">
    <vt:lpwstr/>
  </property>
  <property fmtid="{D5CDD505-2E9C-101B-9397-08002B2CF9AE}" pid="29" name="APRALegislation">
    <vt:lpwstr/>
  </property>
  <property fmtid="{D5CDD505-2E9C-101B-9397-08002B2CF9AE}" pid="30" name="APRAExternalOrganisation">
    <vt:lpwstr/>
  </property>
  <property fmtid="{D5CDD505-2E9C-101B-9397-08002B2CF9AE}" pid="31" name="APRAIRTR">
    <vt:lpwstr/>
  </property>
  <property fmtid="{D5CDD505-2E9C-101B-9397-08002B2CF9AE}" pid="32" name="RecordPoint_WorkflowType">
    <vt:lpwstr>ActiveSubmitStub</vt:lpwstr>
  </property>
  <property fmtid="{D5CDD505-2E9C-101B-9397-08002B2CF9AE}" pid="33" name="RecordPoint_ActiveItemWebId">
    <vt:lpwstr>{8519a14e-5c73-4f9a-a3a9-27c320967c41}</vt:lpwstr>
  </property>
  <property fmtid="{D5CDD505-2E9C-101B-9397-08002B2CF9AE}" pid="34" name="RecordPoint_ActiveItemSiteId">
    <vt:lpwstr>{2cada49c-ae30-40b5-bba4-93d447100c6c}</vt:lpwstr>
  </property>
  <property fmtid="{D5CDD505-2E9C-101B-9397-08002B2CF9AE}" pid="35" name="RecordPoint_ActiveItemListId">
    <vt:lpwstr>{697db2ba-7734-4e83-9523-7ac0d89b7c37}</vt:lpwstr>
  </property>
  <property fmtid="{D5CDD505-2E9C-101B-9397-08002B2CF9AE}" pid="36" name="RecordPoint_ActiveItemUniqueId">
    <vt:lpwstr>{c850d801-5e1c-473e-aa2c-6fe873ccda78}</vt:lpwstr>
  </property>
  <property fmtid="{D5CDD505-2E9C-101B-9397-08002B2CF9AE}" pid="37" name="RecordPoint_RecordNumberSubmitted">
    <vt:lpwstr>R0001674089</vt:lpwstr>
  </property>
  <property fmtid="{D5CDD505-2E9C-101B-9397-08002B2CF9AE}" pid="38" name="RecordPoint_SubmissionCompleted">
    <vt:lpwstr>2022-11-16T22:20:56.9311235+11:00</vt:lpwstr>
  </property>
  <property fmtid="{D5CDD505-2E9C-101B-9397-08002B2CF9AE}" pid="39" name="RecordPoint_SubmissionDate">
    <vt:lpwstr/>
  </property>
  <property fmtid="{D5CDD505-2E9C-101B-9397-08002B2CF9AE}" pid="40" name="RecordPoint_ActiveItemMoved">
    <vt:lpwstr/>
  </property>
  <property fmtid="{D5CDD505-2E9C-101B-9397-08002B2CF9AE}" pid="41" name="RecordPoint_RecordFormat">
    <vt:lpwstr/>
  </property>
  <property fmtid="{D5CDD505-2E9C-101B-9397-08002B2CF9AE}" pid="42" name="PM_SecurityClassification_Prev">
    <vt:lpwstr>OFFICIAL</vt:lpwstr>
  </property>
  <property fmtid="{D5CDD505-2E9C-101B-9397-08002B2CF9AE}" pid="43" name="PM_Qualifier_Prev">
    <vt:lpwstr/>
  </property>
  <property fmtid="{D5CDD505-2E9C-101B-9397-08002B2CF9AE}" pid="44" name="PM_Note">
    <vt:lpwstr/>
  </property>
  <property fmtid="{D5CDD505-2E9C-101B-9397-08002B2CF9AE}" pid="45" name="PM_Markers">
    <vt:lpwstr/>
  </property>
  <property fmtid="{D5CDD505-2E9C-101B-9397-08002B2CF9AE}" pid="46" name="PM_Display">
    <vt:lpwstr>OFFICIAL</vt:lpwstr>
  </property>
  <property fmtid="{D5CDD505-2E9C-101B-9397-08002B2CF9AE}" pid="47" name="PMUuid">
    <vt:lpwstr>v=2022.2;d=gov.au;g=46DD6D7C-8107-577B-BC6E-F348953B2E44</vt:lpwstr>
  </property>
  <property fmtid="{D5CDD505-2E9C-101B-9397-08002B2CF9AE}" pid="48" name="PM_OriginatorDomainName_SHA256">
    <vt:lpwstr>ECBDE2B44A971754412B3FB70606937A119CC0D4B6C1B658A40FBD41C30BE3EC</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Hash_SHA1">
    <vt:lpwstr>82F31BAACC46B56001A0110976AC25044B8B8EB9</vt:lpwstr>
  </property>
  <property fmtid="{D5CDD505-2E9C-101B-9397-08002B2CF9AE}" pid="53" name="PM_OriginationTimeStamp">
    <vt:lpwstr>2022-11-16T05:04:22Z</vt:lpwstr>
  </property>
  <property fmtid="{D5CDD505-2E9C-101B-9397-08002B2CF9AE}" pid="54" name="PM_Hash_Salt_Prev">
    <vt:lpwstr>51DB43A05BD66863518B30220DD3161C</vt:lpwstr>
  </property>
  <property fmtid="{D5CDD505-2E9C-101B-9397-08002B2CF9AE}" pid="55" name="PM_Hash_Salt">
    <vt:lpwstr>0E714A574C65141CB30B033E35690C4C</vt:lpwstr>
  </property>
  <property fmtid="{D5CDD505-2E9C-101B-9397-08002B2CF9AE}" pid="56" name="MSIP_Label_c0129afb-6481-4f92-bc9f-5a4a6346364d_SetDate">
    <vt:lpwstr>2022-11-16T05:04:22Z</vt:lpwstr>
  </property>
  <property fmtid="{D5CDD505-2E9C-101B-9397-08002B2CF9AE}" pid="57" name="PM_Originator_Hash_SHA1">
    <vt:lpwstr>C3AD57350F36D8E1BD75F8F67CB06D435C9C43CA</vt:lpwstr>
  </property>
  <property fmtid="{D5CDD505-2E9C-101B-9397-08002B2CF9AE}" pid="58" name="PM_OriginatorUserAccountName_SHA256">
    <vt:lpwstr>6E3018F28A186D2E5FF5207C041E7A82E907C3008E071057026A53705873B72E</vt:lpwstr>
  </property>
  <property fmtid="{D5CDD505-2E9C-101B-9397-08002B2CF9AE}" pid="59" name="APRASecurityClassification">
    <vt:lpwstr>OFFICIAL</vt:lpwstr>
  </property>
  <property fmtid="{D5CDD505-2E9C-101B-9397-08002B2CF9AE}" pid="60" name="DocumentSetDescription">
    <vt:lpwstr/>
  </property>
  <property fmtid="{D5CDD505-2E9C-101B-9397-08002B2CF9AE}" pid="61" name="_ExtendedDescription">
    <vt:lpwstr/>
  </property>
  <property fmtid="{D5CDD505-2E9C-101B-9397-08002B2CF9AE}" pid="62" name="URL">
    <vt:lpwstr/>
  </property>
  <property fmtid="{D5CDD505-2E9C-101B-9397-08002B2CF9AE}" pid="63" name="PMHMAC">
    <vt:lpwstr>v=2022.1;a=SHA256;h=0E595DB32BD816BCA9DB5C90B9D64644BDF5440B6C432E129E876D6119246001</vt:lpwstr>
  </property>
  <property fmtid="{D5CDD505-2E9C-101B-9397-08002B2CF9AE}" pid="64" name="MSIP_Label_c0129afb-6481-4f92-bc9f-5a4a6346364d_Method">
    <vt:lpwstr>Privileged</vt:lpwstr>
  </property>
  <property fmtid="{D5CDD505-2E9C-101B-9397-08002B2CF9AE}" pid="65" name="MSIP_Label_c0129afb-6481-4f92-bc9f-5a4a6346364d_ContentBits">
    <vt:lpwstr>0</vt:lpwstr>
  </property>
  <property fmtid="{D5CDD505-2E9C-101B-9397-08002B2CF9AE}" pid="66" name="MSIP_Label_c0129afb-6481-4f92-bc9f-5a4a6346364d_ActionId">
    <vt:lpwstr>03462d3f1ca54538adf09b45893d50be</vt:lpwstr>
  </property>
</Properties>
</file>