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5878E7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4FEA1FFF" w:rsidR="005E317F" w:rsidRPr="00E500D4" w:rsidRDefault="00217470" w:rsidP="005E317F">
      <w:pPr>
        <w:pStyle w:val="ShortT"/>
      </w:pPr>
      <w:r>
        <w:t>List of Thr</w:t>
      </w:r>
      <w:r w:rsidRPr="006D21A4">
        <w:t>eatened Species</w:t>
      </w:r>
      <w:r w:rsidR="005E317F" w:rsidRPr="006D21A4">
        <w:t xml:space="preserve"> Amendment (</w:t>
      </w:r>
      <w:r w:rsidR="006D21A4" w:rsidRPr="006D21A4">
        <w:t>39</w:t>
      </w:r>
      <w:r w:rsidR="00FC3FB3">
        <w:t>6</w:t>
      </w:r>
      <w:r w:rsidR="005E317F" w:rsidRPr="006D21A4">
        <w:t xml:space="preserve">) </w:t>
      </w:r>
      <w:r w:rsidRPr="006D21A4">
        <w:t>Instrument 202</w:t>
      </w:r>
      <w:r w:rsidR="00722B8A" w:rsidRPr="006D21A4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004BC703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proofErr w:type="gramStart"/>
      <w:r w:rsidR="00382860">
        <w:rPr>
          <w:szCs w:val="22"/>
        </w:rPr>
        <w:t>7-11-2023</w:t>
      </w:r>
      <w:proofErr w:type="gramEnd"/>
    </w:p>
    <w:p w14:paraId="430922FC" w14:textId="381202BE" w:rsidR="00655A98" w:rsidRPr="00001A63" w:rsidRDefault="00655A9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435E96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244A9474" w:rsidR="005E317F" w:rsidRDefault="005E317F" w:rsidP="005E317F">
      <w:pPr>
        <w:pStyle w:val="subsection"/>
      </w:pPr>
      <w:r w:rsidRPr="009C2562">
        <w:tab/>
      </w:r>
      <w:r w:rsidRPr="009C2562">
        <w:tab/>
      </w:r>
      <w:r w:rsidRPr="006D21A4">
        <w:t xml:space="preserve">This instrument is the </w:t>
      </w:r>
      <w:bookmarkStart w:id="3" w:name="BKCheck15B_3"/>
      <w:bookmarkEnd w:id="3"/>
      <w:r w:rsidR="00217470" w:rsidRPr="006D21A4">
        <w:rPr>
          <w:i/>
          <w:iCs/>
        </w:rPr>
        <w:t>List of Threatened Species Amendment (</w:t>
      </w:r>
      <w:r w:rsidR="006D21A4" w:rsidRPr="006D21A4">
        <w:rPr>
          <w:i/>
          <w:iCs/>
        </w:rPr>
        <w:t>39</w:t>
      </w:r>
      <w:r w:rsidR="00FC3FB3">
        <w:rPr>
          <w:i/>
          <w:iCs/>
        </w:rPr>
        <w:t>6</w:t>
      </w:r>
      <w:r w:rsidR="00217470" w:rsidRPr="006D21A4">
        <w:rPr>
          <w:i/>
          <w:iCs/>
        </w:rPr>
        <w:t>) Instrument 202</w:t>
      </w:r>
      <w:r w:rsidR="00722B8A" w:rsidRPr="006D21A4">
        <w:rPr>
          <w:i/>
          <w:iCs/>
        </w:rPr>
        <w:t>3</w:t>
      </w:r>
      <w:r w:rsidRPr="006D21A4">
        <w:t>.</w:t>
      </w:r>
    </w:p>
    <w:p w14:paraId="6FE24B47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0ED0E56C" w14:textId="38A77157" w:rsidR="00002BCC" w:rsidRPr="003422B4" w:rsidRDefault="00002BCC" w:rsidP="00217470">
      <w:pPr>
        <w:pStyle w:val="subsection"/>
      </w:pPr>
      <w:bookmarkStart w:id="5" w:name="_Toc478567689"/>
      <w:r w:rsidRPr="003422B4">
        <w:tab/>
      </w:r>
      <w:r w:rsidR="00217470">
        <w:tab/>
        <w:t>This instrument commences on the day after it is registered.</w:t>
      </w:r>
    </w:p>
    <w:p w14:paraId="7EFE064B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724475F0" w14:textId="41E334A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34581" w:rsidRPr="006D21A4">
        <w:t>section</w:t>
      </w:r>
      <w:r w:rsidR="0017635A">
        <w:t xml:space="preserve"> 184</w:t>
      </w:r>
      <w:r w:rsidR="00217470" w:rsidRPr="006D21A4">
        <w:t xml:space="preserve"> of the</w:t>
      </w:r>
      <w:r w:rsidR="00217470">
        <w:t xml:space="preserve"> </w:t>
      </w:r>
      <w:r w:rsidR="00217470" w:rsidRPr="00217470">
        <w:rPr>
          <w:i/>
          <w:iCs/>
        </w:rPr>
        <w:t>Environment Protection and Biodiversity Conservation Act 1999</w:t>
      </w:r>
      <w:r w:rsidRPr="009C2562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A86DB9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A86DB9">
        <w:rPr>
          <w:bCs/>
          <w:color w:val="000000"/>
          <w:szCs w:val="28"/>
        </w:rPr>
        <w:t xml:space="preserve">Declaration under s178, s181, and s183 of the </w:t>
      </w:r>
      <w:r w:rsidRPr="00A86DB9">
        <w:rPr>
          <w:bCs/>
          <w:iCs/>
          <w:color w:val="000000"/>
          <w:szCs w:val="28"/>
        </w:rPr>
        <w:t>Environment Protection and Biodiversity Conservation Act 1999</w:t>
      </w:r>
      <w:bookmarkEnd w:id="8"/>
    </w:p>
    <w:bookmarkEnd w:id="9"/>
    <w:p w14:paraId="0A86FE2B" w14:textId="77777777" w:rsidR="00175B29" w:rsidRPr="00A86DB9" w:rsidRDefault="00175B29" w:rsidP="00175B29">
      <w:pPr>
        <w:pStyle w:val="ItemHead"/>
      </w:pPr>
    </w:p>
    <w:p w14:paraId="50524AEA" w14:textId="3623C286" w:rsidR="00175B29" w:rsidRPr="00A86DB9" w:rsidRDefault="00175B29" w:rsidP="00175B29">
      <w:pPr>
        <w:pStyle w:val="ItemHead"/>
      </w:pPr>
      <w:proofErr w:type="gramStart"/>
      <w:r w:rsidRPr="00A86DB9">
        <w:t>1  In</w:t>
      </w:r>
      <w:proofErr w:type="gramEnd"/>
      <w:r w:rsidRPr="00A86DB9">
        <w:t xml:space="preserve"> the appropriate position under the heading “SPECIES THAT ARE </w:t>
      </w:r>
      <w:r w:rsidR="00D945C3" w:rsidRPr="00A86DB9">
        <w:t>ENDANGERED</w:t>
      </w:r>
      <w:r w:rsidRPr="00A86DB9">
        <w:t>”</w:t>
      </w:r>
    </w:p>
    <w:p w14:paraId="0010E534" w14:textId="17FDCAFB" w:rsidR="00175B29" w:rsidRPr="00A86DB9" w:rsidRDefault="00E650B9" w:rsidP="00175B29">
      <w:pPr>
        <w:pStyle w:val="Item"/>
      </w:pPr>
      <w:r w:rsidRPr="00A86DB9">
        <w:t>Insert</w:t>
      </w:r>
      <w:r w:rsidR="00D85B57" w:rsidRPr="00A86DB9">
        <w:t xml:space="preserve"> </w:t>
      </w:r>
      <w:r w:rsidR="00C35E1D">
        <w:t xml:space="preserve">each of </w:t>
      </w:r>
      <w:r w:rsidR="00175B29" w:rsidRPr="00A86DB9">
        <w:t>the following species:</w:t>
      </w:r>
    </w:p>
    <w:p w14:paraId="723AE1F3" w14:textId="25EA7FE3" w:rsidR="00A86DB9" w:rsidRPr="00C35E1D" w:rsidRDefault="00C35E1D" w:rsidP="00FC3FB3">
      <w:pPr>
        <w:pStyle w:val="paragraph"/>
        <w:numPr>
          <w:ilvl w:val="0"/>
          <w:numId w:val="20"/>
        </w:numPr>
      </w:pPr>
      <w:proofErr w:type="spellStart"/>
      <w:r>
        <w:rPr>
          <w:i/>
          <w:iCs/>
        </w:rPr>
        <w:t>Euastacus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clarkae</w:t>
      </w:r>
      <w:proofErr w:type="spellEnd"/>
    </w:p>
    <w:p w14:paraId="47B52F4F" w14:textId="36DBBEC5" w:rsidR="00C35E1D" w:rsidRPr="00A86DB9" w:rsidRDefault="00C35E1D" w:rsidP="00FC3FB3">
      <w:pPr>
        <w:pStyle w:val="paragraph"/>
        <w:numPr>
          <w:ilvl w:val="0"/>
          <w:numId w:val="20"/>
        </w:numPr>
      </w:pPr>
      <w:proofErr w:type="spellStart"/>
      <w:r>
        <w:rPr>
          <w:i/>
          <w:iCs/>
        </w:rPr>
        <w:t>Euastacus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polysetosus</w:t>
      </w:r>
      <w:proofErr w:type="spellEnd"/>
    </w:p>
    <w:sectPr w:rsidR="00C35E1D" w:rsidRPr="00A86DB9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D0AC" w14:textId="77777777" w:rsidR="003B0C33" w:rsidRDefault="003B0C33" w:rsidP="0048364F">
      <w:pPr>
        <w:spacing w:line="240" w:lineRule="auto"/>
      </w:pPr>
      <w:r>
        <w:separator/>
      </w:r>
    </w:p>
  </w:endnote>
  <w:endnote w:type="continuationSeparator" w:id="0">
    <w:p w14:paraId="113B44F8" w14:textId="77777777" w:rsidR="003B0C33" w:rsidRDefault="003B0C3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3FD138B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35E96">
            <w:rPr>
              <w:i/>
              <w:noProof/>
              <w:sz w:val="18"/>
            </w:rPr>
            <w:t>List of Threatened Species Amendment (396)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8AF35E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35E96">
            <w:rPr>
              <w:i/>
              <w:noProof/>
              <w:sz w:val="18"/>
            </w:rPr>
            <w:t>List of Threatened Species Amendment (396)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D8DF10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35E96">
            <w:rPr>
              <w:i/>
              <w:noProof/>
              <w:sz w:val="18"/>
            </w:rPr>
            <w:t>10/11/2023 5:25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6707" w14:textId="77777777" w:rsidR="003B0C33" w:rsidRDefault="003B0C33" w:rsidP="0048364F">
      <w:pPr>
        <w:spacing w:line="240" w:lineRule="auto"/>
      </w:pPr>
      <w:r>
        <w:separator/>
      </w:r>
    </w:p>
  </w:footnote>
  <w:footnote w:type="continuationSeparator" w:id="0">
    <w:p w14:paraId="2AACF9A8" w14:textId="77777777" w:rsidR="003B0C33" w:rsidRDefault="003B0C3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BEFC67A2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7635A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82860"/>
    <w:rsid w:val="00397893"/>
    <w:rsid w:val="003A15AC"/>
    <w:rsid w:val="003A5E6D"/>
    <w:rsid w:val="003B0627"/>
    <w:rsid w:val="003B0C33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35E96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A98"/>
    <w:rsid w:val="00655D6A"/>
    <w:rsid w:val="00656DE9"/>
    <w:rsid w:val="00672876"/>
    <w:rsid w:val="00675CAE"/>
    <w:rsid w:val="006773FD"/>
    <w:rsid w:val="00677CC2"/>
    <w:rsid w:val="00685F42"/>
    <w:rsid w:val="0069207B"/>
    <w:rsid w:val="006A304E"/>
    <w:rsid w:val="006B7006"/>
    <w:rsid w:val="006C1011"/>
    <w:rsid w:val="006C7F8C"/>
    <w:rsid w:val="006D21A4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20B62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C1955"/>
    <w:rsid w:val="008D0EE0"/>
    <w:rsid w:val="008D7A27"/>
    <w:rsid w:val="008E4702"/>
    <w:rsid w:val="008E69AA"/>
    <w:rsid w:val="008F4F1C"/>
    <w:rsid w:val="009069AD"/>
    <w:rsid w:val="00910E64"/>
    <w:rsid w:val="009142EA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1BB9"/>
    <w:rsid w:val="00A52FDA"/>
    <w:rsid w:val="00A5783A"/>
    <w:rsid w:val="00A64912"/>
    <w:rsid w:val="00A70A74"/>
    <w:rsid w:val="00A86DB9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46E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5E1D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434D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C3FB3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0DD081AC15A64B8C4D18F48686A891" ma:contentTypeVersion="" ma:contentTypeDescription="PDMS Document Site Content Type" ma:contentTypeScope="" ma:versionID="9d807edd871ebcabba5cd809a582a08b">
  <xsd:schema xmlns:xsd="http://www.w3.org/2001/XMLSchema" xmlns:xs="http://www.w3.org/2001/XMLSchema" xmlns:p="http://schemas.microsoft.com/office/2006/metadata/properties" xmlns:ns2="3045EDDF-07CB-45BA-8457-686AADF9F13B" targetNamespace="http://schemas.microsoft.com/office/2006/metadata/properties" ma:root="true" ma:fieldsID="de5630b42c6570e4c356abbe9ca2a626" ns2:_="">
    <xsd:import namespace="3045EDDF-07CB-45BA-8457-686AADF9F1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EDDF-07CB-45BA-8457-686AADF9F1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045EDDF-07CB-45BA-8457-686AADF9F13B" xsi:nil="true"/>
  </documentManagement>
</p:properties>
</file>

<file path=customXml/itemProps1.xml><?xml version="1.0" encoding="utf-8"?>
<ds:datastoreItem xmlns:ds="http://schemas.openxmlformats.org/officeDocument/2006/customXml" ds:itemID="{554534CD-4801-47A4-978E-98259AE46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EDDF-07CB-45BA-8457-686AADF9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documentManagement/types"/>
    <ds:schemaRef ds:uri="http://www.w3.org/XML/1998/namespace"/>
    <ds:schemaRef ds:uri="http://purl.org/dc/elements/1.1/"/>
    <ds:schemaRef ds:uri="3045EDDF-07CB-45BA-8457-686AADF9F13B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Fuller, Amy</cp:lastModifiedBy>
  <cp:revision>5</cp:revision>
  <dcterms:created xsi:type="dcterms:W3CDTF">2023-11-06T05:13:00Z</dcterms:created>
  <dcterms:modified xsi:type="dcterms:W3CDTF">2023-11-10T06:26:00Z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0x010100266966F133664895A6EE3632470D45F500C00DD081AC15A64B8C4D18F48686A891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