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373B74">
      <w:pPr>
        <w:pStyle w:val="ActHead9"/>
      </w:pPr>
      <w:r>
        <w:rPr>
          <w:noProof/>
        </w:rPr>
        <w:drawing>
          <wp:inline distT="0" distB="0" distL="0" distR="0" wp14:anchorId="6948C048" wp14:editId="6DF143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5B2A5A1F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 xml:space="preserve">Amendment </w:t>
      </w:r>
      <w:r w:rsidR="006E328D">
        <w:t>(384</w:t>
      </w:r>
      <w:r w:rsidR="005E317F">
        <w:t xml:space="preserve">) </w:t>
      </w:r>
      <w:r>
        <w:t xml:space="preserve">Instrument </w:t>
      </w:r>
      <w:r w:rsidRPr="00BD2E54">
        <w:t>202</w:t>
      </w:r>
      <w:r w:rsidR="00722B8A" w:rsidRPr="00BD2E54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6BC5BE99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proofErr w:type="gramStart"/>
      <w:r w:rsidR="00CB7061">
        <w:rPr>
          <w:szCs w:val="22"/>
        </w:rPr>
        <w:t>7-11-23</w:t>
      </w:r>
      <w:proofErr w:type="gramEnd"/>
      <w:r w:rsidRPr="00001A63">
        <w:rPr>
          <w:szCs w:val="22"/>
        </w:rPr>
        <w:tab/>
      </w:r>
    </w:p>
    <w:p w14:paraId="2E67BEED" w14:textId="51B4186A" w:rsidR="00441679" w:rsidRPr="00001A63" w:rsidRDefault="00441679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8401A5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2B7EBFF6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17470" w:rsidRPr="00217470">
        <w:rPr>
          <w:i/>
          <w:iCs/>
        </w:rPr>
        <w:t>List of Threatened Species Amendment (</w:t>
      </w:r>
      <w:r w:rsidR="006E328D">
        <w:rPr>
          <w:i/>
          <w:iCs/>
        </w:rPr>
        <w:t>384</w:t>
      </w:r>
      <w:r w:rsidR="00217470" w:rsidRPr="00217470">
        <w:rPr>
          <w:i/>
          <w:iCs/>
        </w:rPr>
        <w:t xml:space="preserve">) Instrument </w:t>
      </w:r>
      <w:r w:rsidR="00217470" w:rsidRPr="00BD2E54">
        <w:rPr>
          <w:i/>
          <w:iCs/>
        </w:rPr>
        <w:t>202</w:t>
      </w:r>
      <w:r w:rsidR="00722B8A" w:rsidRPr="00BD2E54">
        <w:rPr>
          <w:i/>
          <w:iCs/>
        </w:rPr>
        <w:t>3</w:t>
      </w:r>
      <w:r w:rsidRPr="00BD2E54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ED0E56C" w14:textId="38A77157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4475F0" w14:textId="1076FD3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34581" w:rsidRPr="00AE0349">
        <w:t>section</w:t>
      </w:r>
      <w:r w:rsidR="00217470">
        <w:t xml:space="preserve"> </w:t>
      </w:r>
      <w:r w:rsidR="00217470" w:rsidRPr="00BD2E54">
        <w:t>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6065DA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8401A5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6F20F219" w:rsidR="00175B29" w:rsidRPr="00906BAE" w:rsidRDefault="00175B29" w:rsidP="00175B29">
      <w:pPr>
        <w:pStyle w:val="ItemHead"/>
      </w:pPr>
      <w:proofErr w:type="gramStart"/>
      <w:r w:rsidRPr="00BD2E54">
        <w:t>1</w:t>
      </w:r>
      <w:r>
        <w:t xml:space="preserve">  In</w:t>
      </w:r>
      <w:proofErr w:type="gramEnd"/>
      <w:r>
        <w:t xml:space="preserve"> </w:t>
      </w:r>
      <w:r w:rsidRPr="00906BAE">
        <w:t>the appropriate position under the heading “SPECIES THAT ARE ENDANGERED”</w:t>
      </w:r>
    </w:p>
    <w:p w14:paraId="0010E534" w14:textId="099721AC" w:rsidR="00175B29" w:rsidRPr="00906BAE" w:rsidRDefault="00E650B9" w:rsidP="00175B29">
      <w:pPr>
        <w:pStyle w:val="Item"/>
      </w:pPr>
      <w:r w:rsidRPr="00906BAE">
        <w:t xml:space="preserve">Insert </w:t>
      </w:r>
      <w:r w:rsidR="003935BD">
        <w:t xml:space="preserve">each of </w:t>
      </w:r>
      <w:r w:rsidR="00175B29" w:rsidRPr="00906BAE">
        <w:t>the following species:</w:t>
      </w:r>
    </w:p>
    <w:p w14:paraId="132CDE9D" w14:textId="78A6ED57" w:rsidR="006771FB" w:rsidRPr="00906BAE" w:rsidRDefault="006771FB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906BAE">
        <w:rPr>
          <w:i/>
          <w:iCs/>
        </w:rPr>
        <w:t>Chalinolobus dwyeri</w:t>
      </w:r>
    </w:p>
    <w:p w14:paraId="71EE1A1E" w14:textId="123EDECA" w:rsidR="00196368" w:rsidRDefault="00196368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906BAE">
        <w:rPr>
          <w:i/>
          <w:iCs/>
        </w:rPr>
        <w:t xml:space="preserve">Dasyuroides </w:t>
      </w:r>
      <w:r w:rsidR="00FC1E63">
        <w:rPr>
          <w:i/>
          <w:iCs/>
        </w:rPr>
        <w:t>byrn</w:t>
      </w:r>
      <w:r w:rsidR="00D450E8">
        <w:rPr>
          <w:i/>
          <w:iCs/>
        </w:rPr>
        <w:t>ei</w:t>
      </w:r>
    </w:p>
    <w:p w14:paraId="2C782E8A" w14:textId="4F12E125" w:rsidR="00FC1E63" w:rsidRPr="00906BAE" w:rsidRDefault="00FC1E63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Mastacomys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fuscus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mordicus</w:t>
      </w:r>
      <w:proofErr w:type="spellEnd"/>
    </w:p>
    <w:p w14:paraId="2335A87A" w14:textId="556A8145" w:rsidR="00175B29" w:rsidRPr="00906BAE" w:rsidRDefault="006E328D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906BAE">
        <w:rPr>
          <w:i/>
          <w:iCs/>
        </w:rPr>
        <w:t>Uper</w:t>
      </w:r>
      <w:r w:rsidR="00EC5B0D" w:rsidRPr="00906BAE">
        <w:rPr>
          <w:i/>
          <w:iCs/>
        </w:rPr>
        <w:t>oleia martini</w:t>
      </w:r>
    </w:p>
    <w:p w14:paraId="14912975" w14:textId="77777777" w:rsidR="00745A96" w:rsidRDefault="00745A96" w:rsidP="003A6BD7">
      <w:pPr>
        <w:pStyle w:val="paragraph"/>
        <w:ind w:left="0" w:firstLine="0"/>
        <w:rPr>
          <w:i/>
          <w:iCs/>
        </w:rPr>
      </w:pPr>
    </w:p>
    <w:p w14:paraId="429FA0F1" w14:textId="321F9AAE" w:rsidR="005E317F" w:rsidRPr="00906BAE" w:rsidRDefault="00175B29" w:rsidP="005E317F">
      <w:pPr>
        <w:pStyle w:val="ItemHead"/>
      </w:pPr>
      <w:proofErr w:type="gramStart"/>
      <w:r w:rsidRPr="00BD2E54">
        <w:t>2</w:t>
      </w:r>
      <w:r w:rsidR="005E317F">
        <w:t xml:space="preserve">  </w:t>
      </w:r>
      <w:r w:rsidR="00ED4D1A" w:rsidRPr="00906BAE">
        <w:t>In</w:t>
      </w:r>
      <w:proofErr w:type="gramEnd"/>
      <w:r w:rsidR="00ED4D1A" w:rsidRPr="00906BAE">
        <w:t xml:space="preserve"> the appropriate position </w:t>
      </w:r>
      <w:r w:rsidR="004A2CD8" w:rsidRPr="00906BAE">
        <w:t>under the heading</w:t>
      </w:r>
      <w:r w:rsidR="00ED4D1A" w:rsidRPr="00906BAE">
        <w:t xml:space="preserve"> </w:t>
      </w:r>
      <w:bookmarkStart w:id="10" w:name="_Hlk108731516"/>
      <w:r w:rsidR="004A2CD8" w:rsidRPr="00906BAE">
        <w:t>“</w:t>
      </w:r>
      <w:r w:rsidR="000D4CE6" w:rsidRPr="00906BAE">
        <w:t xml:space="preserve">SPECIES THAT ARE </w:t>
      </w:r>
      <w:r w:rsidR="00D945C3" w:rsidRPr="00906BAE">
        <w:t>VULNERABLE</w:t>
      </w:r>
      <w:r w:rsidR="004A2CD8" w:rsidRPr="00906BAE">
        <w:t>”</w:t>
      </w:r>
    </w:p>
    <w:p w14:paraId="26E5378C" w14:textId="6C3174B5" w:rsidR="00ED4D1A" w:rsidRPr="00906BAE" w:rsidRDefault="00E650B9" w:rsidP="00ED4D1A">
      <w:pPr>
        <w:pStyle w:val="Item"/>
      </w:pPr>
      <w:r w:rsidRPr="00906BAE">
        <w:t>Omit</w:t>
      </w:r>
      <w:r w:rsidR="004A2CD8" w:rsidRPr="00906BAE">
        <w:t xml:space="preserve"> each of the following</w:t>
      </w:r>
      <w:r w:rsidR="000A14F6" w:rsidRPr="00906BAE">
        <w:t xml:space="preserve"> species</w:t>
      </w:r>
      <w:r w:rsidR="00ED4D1A" w:rsidRPr="00906BAE">
        <w:t>:</w:t>
      </w:r>
    </w:p>
    <w:bookmarkEnd w:id="10"/>
    <w:p w14:paraId="37564BDE" w14:textId="77777777" w:rsidR="00906BAE" w:rsidRPr="00906BAE" w:rsidRDefault="00906BAE" w:rsidP="00906BAE">
      <w:pPr>
        <w:pStyle w:val="paragraph"/>
        <w:numPr>
          <w:ilvl w:val="0"/>
          <w:numId w:val="15"/>
        </w:numPr>
        <w:rPr>
          <w:i/>
          <w:iCs/>
        </w:rPr>
      </w:pPr>
      <w:r w:rsidRPr="00906BAE">
        <w:rPr>
          <w:i/>
          <w:iCs/>
        </w:rPr>
        <w:t>Chalinolobus dwyeri</w:t>
      </w:r>
    </w:p>
    <w:p w14:paraId="04A9424B" w14:textId="10F5B6C4" w:rsidR="00906BAE" w:rsidRDefault="00906BAE" w:rsidP="00906BAE">
      <w:pPr>
        <w:pStyle w:val="paragraph"/>
        <w:numPr>
          <w:ilvl w:val="0"/>
          <w:numId w:val="15"/>
        </w:numPr>
        <w:rPr>
          <w:i/>
          <w:iCs/>
        </w:rPr>
      </w:pPr>
      <w:r w:rsidRPr="00906BAE">
        <w:rPr>
          <w:i/>
          <w:iCs/>
        </w:rPr>
        <w:t xml:space="preserve">Dasyuroides </w:t>
      </w:r>
      <w:r w:rsidR="006C04B8">
        <w:rPr>
          <w:i/>
          <w:iCs/>
        </w:rPr>
        <w:t>byrn</w:t>
      </w:r>
      <w:r w:rsidR="00D450E8">
        <w:rPr>
          <w:i/>
          <w:iCs/>
        </w:rPr>
        <w:t>ei</w:t>
      </w:r>
    </w:p>
    <w:p w14:paraId="0529F4B9" w14:textId="21165049" w:rsidR="006C04B8" w:rsidRPr="00906BAE" w:rsidRDefault="006C04B8" w:rsidP="00906BAE">
      <w:pPr>
        <w:pStyle w:val="paragraph"/>
        <w:numPr>
          <w:ilvl w:val="0"/>
          <w:numId w:val="15"/>
        </w:numPr>
        <w:rPr>
          <w:i/>
          <w:iCs/>
        </w:rPr>
      </w:pPr>
      <w:proofErr w:type="spellStart"/>
      <w:r>
        <w:rPr>
          <w:i/>
          <w:iCs/>
        </w:rPr>
        <w:t>Mast</w:t>
      </w:r>
      <w:r w:rsidR="00FC1E63">
        <w:rPr>
          <w:i/>
          <w:iCs/>
        </w:rPr>
        <w:t>acomys</w:t>
      </w:r>
      <w:proofErr w:type="spellEnd"/>
      <w:r w:rsidR="00FC1E63">
        <w:rPr>
          <w:i/>
          <w:iCs/>
        </w:rPr>
        <w:t xml:space="preserve"> </w:t>
      </w:r>
      <w:proofErr w:type="spellStart"/>
      <w:r w:rsidR="00FC1E63">
        <w:rPr>
          <w:i/>
          <w:iCs/>
        </w:rPr>
        <w:t>fuscus</w:t>
      </w:r>
      <w:proofErr w:type="spellEnd"/>
      <w:r w:rsidR="00FC1E63">
        <w:rPr>
          <w:i/>
          <w:iCs/>
        </w:rPr>
        <w:t xml:space="preserve"> </w:t>
      </w:r>
      <w:proofErr w:type="spellStart"/>
      <w:r w:rsidR="00FC1E63">
        <w:rPr>
          <w:i/>
          <w:iCs/>
        </w:rPr>
        <w:t>mordicus</w:t>
      </w:r>
      <w:proofErr w:type="spellEnd"/>
    </w:p>
    <w:p w14:paraId="53B50836" w14:textId="680DB0DE" w:rsidR="00E82F97" w:rsidRPr="00B4660D" w:rsidRDefault="00E82F97" w:rsidP="00906BAE">
      <w:pPr>
        <w:pStyle w:val="paragraph"/>
        <w:ind w:left="2245" w:firstLine="0"/>
      </w:pP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2932" w14:textId="77777777" w:rsidR="00F57169" w:rsidRDefault="00F57169" w:rsidP="0048364F">
      <w:pPr>
        <w:spacing w:line="240" w:lineRule="auto"/>
      </w:pPr>
      <w:r>
        <w:separator/>
      </w:r>
    </w:p>
  </w:endnote>
  <w:endnote w:type="continuationSeparator" w:id="0">
    <w:p w14:paraId="5C2AE2BB" w14:textId="77777777" w:rsidR="00F57169" w:rsidRDefault="00F571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75B2F86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01A5">
            <w:rPr>
              <w:i/>
              <w:noProof/>
              <w:sz w:val="18"/>
            </w:rPr>
            <w:t>List of Threatened Species Amendment (384)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12C5B9D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401A5">
            <w:rPr>
              <w:i/>
              <w:noProof/>
              <w:sz w:val="18"/>
            </w:rPr>
            <w:t>List of Threatened Species Amendment (384)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22CBA33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401A5">
            <w:rPr>
              <w:i/>
              <w:noProof/>
              <w:sz w:val="18"/>
            </w:rPr>
            <w:t>10/11/2023 5:17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6997" w14:textId="77777777" w:rsidR="00F57169" w:rsidRDefault="00F57169" w:rsidP="0048364F">
      <w:pPr>
        <w:spacing w:line="240" w:lineRule="auto"/>
      </w:pPr>
      <w:r>
        <w:separator/>
      </w:r>
    </w:p>
  </w:footnote>
  <w:footnote w:type="continuationSeparator" w:id="0">
    <w:p w14:paraId="3D6F6AB8" w14:textId="77777777" w:rsidR="00F57169" w:rsidRDefault="00F571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C0C57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96368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3BD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C152A"/>
    <w:rsid w:val="002D043A"/>
    <w:rsid w:val="002F680F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617FC"/>
    <w:rsid w:val="00373B74"/>
    <w:rsid w:val="003935BD"/>
    <w:rsid w:val="00397893"/>
    <w:rsid w:val="003A15AC"/>
    <w:rsid w:val="003A5E6D"/>
    <w:rsid w:val="003A6BD7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1679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D2C1B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38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7C12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10AE5"/>
    <w:rsid w:val="00640402"/>
    <w:rsid w:val="00640F78"/>
    <w:rsid w:val="00655D6A"/>
    <w:rsid w:val="00656DE9"/>
    <w:rsid w:val="00672876"/>
    <w:rsid w:val="006771FB"/>
    <w:rsid w:val="006773FD"/>
    <w:rsid w:val="00677CC2"/>
    <w:rsid w:val="00685F42"/>
    <w:rsid w:val="0069207B"/>
    <w:rsid w:val="006A304E"/>
    <w:rsid w:val="006B7006"/>
    <w:rsid w:val="006C04B8"/>
    <w:rsid w:val="006C1011"/>
    <w:rsid w:val="006C7F8C"/>
    <w:rsid w:val="006D7AB9"/>
    <w:rsid w:val="006E328D"/>
    <w:rsid w:val="006E7153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5A96"/>
    <w:rsid w:val="00747993"/>
    <w:rsid w:val="007634AD"/>
    <w:rsid w:val="007715C9"/>
    <w:rsid w:val="00774EDD"/>
    <w:rsid w:val="007757EC"/>
    <w:rsid w:val="0078321B"/>
    <w:rsid w:val="00787DD1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01A5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06BAE"/>
    <w:rsid w:val="00910E64"/>
    <w:rsid w:val="00922764"/>
    <w:rsid w:val="009244A8"/>
    <w:rsid w:val="009278C1"/>
    <w:rsid w:val="00932377"/>
    <w:rsid w:val="0093420E"/>
    <w:rsid w:val="009346E3"/>
    <w:rsid w:val="0094523D"/>
    <w:rsid w:val="00957A10"/>
    <w:rsid w:val="00962BFA"/>
    <w:rsid w:val="009646D5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187B"/>
    <w:rsid w:val="00AD3467"/>
    <w:rsid w:val="00AD5641"/>
    <w:rsid w:val="00AE0349"/>
    <w:rsid w:val="00AE0B92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2E54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46627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B7061"/>
    <w:rsid w:val="00CE0A93"/>
    <w:rsid w:val="00CF0BB2"/>
    <w:rsid w:val="00D12B0D"/>
    <w:rsid w:val="00D13441"/>
    <w:rsid w:val="00D243A3"/>
    <w:rsid w:val="00D33440"/>
    <w:rsid w:val="00D41D46"/>
    <w:rsid w:val="00D450E8"/>
    <w:rsid w:val="00D52EFE"/>
    <w:rsid w:val="00D56A0D"/>
    <w:rsid w:val="00D63EF6"/>
    <w:rsid w:val="00D66518"/>
    <w:rsid w:val="00D66B56"/>
    <w:rsid w:val="00D70DA5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4771D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C5B0D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7169"/>
    <w:rsid w:val="00F677A9"/>
    <w:rsid w:val="00F8121C"/>
    <w:rsid w:val="00F84CF5"/>
    <w:rsid w:val="00F8612E"/>
    <w:rsid w:val="00F94583"/>
    <w:rsid w:val="00FA420B"/>
    <w:rsid w:val="00FB6AEE"/>
    <w:rsid w:val="00FC1E63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62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6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5854187899C1940830A6EF2E1423155" ma:contentTypeVersion="" ma:contentTypeDescription="PDMS Document Site Content Type" ma:contentTypeScope="" ma:versionID="8a0b0585ac1be677afd39d2400918adf">
  <xsd:schema xmlns:xsd="http://www.w3.org/2001/XMLSchema" xmlns:xs="http://www.w3.org/2001/XMLSchema" xmlns:p="http://schemas.microsoft.com/office/2006/metadata/properties" xmlns:ns2="04827F88-EC2F-40E3-832B-6C108D63CA0D" targetNamespace="http://schemas.microsoft.com/office/2006/metadata/properties" ma:root="true" ma:fieldsID="7376ede28e208cdd6d1374775ffa26fe" ns2:_="">
    <xsd:import namespace="04827F88-EC2F-40E3-832B-6C108D63CA0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7F88-EC2F-40E3-832B-6C108D63CA0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827F88-EC2F-40E3-832B-6C108D63C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49DD7-C367-41AA-85F3-021D42D8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27F88-EC2F-40E3-832B-6C108D63C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04827F88-EC2F-40E3-832B-6C108D63CA0D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Fuller, Amy</cp:lastModifiedBy>
  <cp:revision>4</cp:revision>
  <dcterms:created xsi:type="dcterms:W3CDTF">2023-11-06T05:30:00Z</dcterms:created>
  <dcterms:modified xsi:type="dcterms:W3CDTF">2023-11-10T06:18:00Z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0x010100266966F133664895A6EE3632470D45F500B5854187899C1940830A6EF2E1423155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