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BFB6" w14:textId="77777777" w:rsidR="00715914" w:rsidRPr="00F0131D" w:rsidRDefault="00DA186E" w:rsidP="00B05CF4">
      <w:pPr>
        <w:rPr>
          <w:sz w:val="28"/>
        </w:rPr>
      </w:pPr>
      <w:r w:rsidRPr="00F0131D">
        <w:rPr>
          <w:noProof/>
          <w:lang w:eastAsia="en-AU"/>
        </w:rPr>
        <w:drawing>
          <wp:inline distT="0" distB="0" distL="0" distR="0" wp14:anchorId="3CE5BB9D" wp14:editId="545B4B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77D09" w14:textId="77777777" w:rsidR="00715914" w:rsidRPr="00F0131D" w:rsidRDefault="00715914" w:rsidP="00715914">
      <w:pPr>
        <w:rPr>
          <w:sz w:val="19"/>
        </w:rPr>
      </w:pPr>
    </w:p>
    <w:p w14:paraId="2E74ACE5" w14:textId="77777777" w:rsidR="005D07C2" w:rsidRPr="00F0131D" w:rsidRDefault="005D07C2" w:rsidP="005D07C2">
      <w:pPr>
        <w:pStyle w:val="ShortT"/>
      </w:pPr>
      <w:r w:rsidRPr="00F0131D">
        <w:t>Criminal Code (Terrorist Organisation—</w:t>
      </w:r>
      <w:proofErr w:type="spellStart"/>
      <w:r w:rsidRPr="00F0131D">
        <w:t>Jama’at</w:t>
      </w:r>
      <w:proofErr w:type="spellEnd"/>
      <w:r w:rsidRPr="00F0131D">
        <w:t xml:space="preserve"> Nusrat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r w:rsidR="00F0131D">
        <w:noBreakHyphen/>
      </w:r>
      <w:r w:rsidRPr="00F0131D">
        <w:t>Muslimin</w:t>
      </w:r>
      <w:proofErr w:type="spellEnd"/>
      <w:r w:rsidRPr="00F0131D">
        <w:t xml:space="preserve">) </w:t>
      </w:r>
      <w:r w:rsidR="00F0131D" w:rsidRPr="00F0131D">
        <w:t>Regulations 2</w:t>
      </w:r>
      <w:r w:rsidRPr="00F0131D">
        <w:t>023</w:t>
      </w:r>
    </w:p>
    <w:p w14:paraId="4D1992E0" w14:textId="77777777" w:rsidR="008A4F2E" w:rsidRPr="00F0131D" w:rsidRDefault="008A4F2E" w:rsidP="00451555">
      <w:pPr>
        <w:pStyle w:val="SignCoverPageStart"/>
        <w:spacing w:before="240"/>
        <w:rPr>
          <w:szCs w:val="22"/>
        </w:rPr>
      </w:pPr>
      <w:r w:rsidRPr="00F0131D">
        <w:rPr>
          <w:szCs w:val="22"/>
        </w:rPr>
        <w:t>I, General the Honourable David Hurley AC DSC (</w:t>
      </w:r>
      <w:proofErr w:type="spellStart"/>
      <w:r w:rsidRPr="00F0131D">
        <w:rPr>
          <w:szCs w:val="22"/>
        </w:rPr>
        <w:t>Retd</w:t>
      </w:r>
      <w:proofErr w:type="spellEnd"/>
      <w:r w:rsidRPr="00F0131D">
        <w:rPr>
          <w:szCs w:val="22"/>
        </w:rPr>
        <w:t>), Governor</w:t>
      </w:r>
      <w:r w:rsidR="00F0131D">
        <w:rPr>
          <w:szCs w:val="22"/>
        </w:rPr>
        <w:noBreakHyphen/>
      </w:r>
      <w:r w:rsidRPr="00F0131D">
        <w:rPr>
          <w:szCs w:val="22"/>
        </w:rPr>
        <w:t>General of the Commonwealth of Australia, acting with the advice of the Federal Executive Council, make the following regulations.</w:t>
      </w:r>
    </w:p>
    <w:p w14:paraId="6924725D" w14:textId="256D063C" w:rsidR="008A4F2E" w:rsidRPr="00F0131D" w:rsidRDefault="008A4F2E" w:rsidP="00451555">
      <w:pPr>
        <w:keepNext/>
        <w:spacing w:before="720" w:line="240" w:lineRule="atLeast"/>
        <w:ind w:right="397"/>
        <w:jc w:val="both"/>
        <w:rPr>
          <w:szCs w:val="22"/>
        </w:rPr>
      </w:pPr>
      <w:r w:rsidRPr="00F0131D">
        <w:rPr>
          <w:szCs w:val="22"/>
        </w:rPr>
        <w:t xml:space="preserve">Dated </w:t>
      </w:r>
      <w:r w:rsidRPr="00F0131D">
        <w:rPr>
          <w:szCs w:val="22"/>
        </w:rPr>
        <w:tab/>
      </w:r>
      <w:r w:rsidRPr="00F0131D">
        <w:rPr>
          <w:szCs w:val="22"/>
        </w:rPr>
        <w:tab/>
      </w:r>
      <w:r w:rsidRPr="00F0131D">
        <w:rPr>
          <w:szCs w:val="22"/>
        </w:rPr>
        <w:tab/>
      </w:r>
      <w:r w:rsidR="007558F5">
        <w:rPr>
          <w:szCs w:val="22"/>
        </w:rPr>
        <w:t xml:space="preserve">26 October </w:t>
      </w:r>
      <w:r w:rsidRPr="00F0131D">
        <w:rPr>
          <w:szCs w:val="22"/>
        </w:rPr>
        <w:fldChar w:fldCharType="begin"/>
      </w:r>
      <w:r w:rsidRPr="00F0131D">
        <w:rPr>
          <w:szCs w:val="22"/>
        </w:rPr>
        <w:instrText xml:space="preserve"> DOCPROPERTY  DateMade </w:instrText>
      </w:r>
      <w:r w:rsidRPr="00F0131D">
        <w:rPr>
          <w:szCs w:val="22"/>
        </w:rPr>
        <w:fldChar w:fldCharType="separate"/>
      </w:r>
      <w:r w:rsidR="00D07A41">
        <w:rPr>
          <w:szCs w:val="22"/>
        </w:rPr>
        <w:t>2023</w:t>
      </w:r>
      <w:r w:rsidRPr="00F0131D">
        <w:rPr>
          <w:szCs w:val="22"/>
        </w:rPr>
        <w:fldChar w:fldCharType="end"/>
      </w:r>
    </w:p>
    <w:p w14:paraId="36445591" w14:textId="77777777" w:rsidR="008A4F2E" w:rsidRPr="00F0131D" w:rsidRDefault="008A4F2E" w:rsidP="0045155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0131D">
        <w:rPr>
          <w:szCs w:val="22"/>
        </w:rPr>
        <w:t>David Hurley</w:t>
      </w:r>
    </w:p>
    <w:p w14:paraId="76937836" w14:textId="77777777" w:rsidR="008A4F2E" w:rsidRPr="00F0131D" w:rsidRDefault="008A4F2E" w:rsidP="0045155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0131D">
        <w:rPr>
          <w:szCs w:val="22"/>
        </w:rPr>
        <w:t>Governor</w:t>
      </w:r>
      <w:r w:rsidR="00F0131D">
        <w:rPr>
          <w:szCs w:val="22"/>
        </w:rPr>
        <w:noBreakHyphen/>
      </w:r>
      <w:r w:rsidRPr="00F0131D">
        <w:rPr>
          <w:szCs w:val="22"/>
        </w:rPr>
        <w:t>General</w:t>
      </w:r>
    </w:p>
    <w:p w14:paraId="127795F9" w14:textId="77777777" w:rsidR="008A4F2E" w:rsidRPr="00F0131D" w:rsidRDefault="008A4F2E" w:rsidP="0045155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0131D">
        <w:rPr>
          <w:szCs w:val="22"/>
        </w:rPr>
        <w:t>By His Excellency’s Command</w:t>
      </w:r>
    </w:p>
    <w:p w14:paraId="10C129BB" w14:textId="77777777" w:rsidR="008A4F2E" w:rsidRPr="00F0131D" w:rsidRDefault="008A4F2E" w:rsidP="0045155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0131D">
        <w:rPr>
          <w:szCs w:val="22"/>
        </w:rPr>
        <w:t>Mark Dreyfus KC</w:t>
      </w:r>
    </w:p>
    <w:p w14:paraId="5D6AAE38" w14:textId="77777777" w:rsidR="008A4F2E" w:rsidRPr="00F0131D" w:rsidRDefault="008A4F2E" w:rsidP="00451555">
      <w:pPr>
        <w:pStyle w:val="SignCoverPageEnd"/>
        <w:rPr>
          <w:szCs w:val="22"/>
        </w:rPr>
      </w:pPr>
      <w:r w:rsidRPr="00F0131D">
        <w:rPr>
          <w:szCs w:val="22"/>
        </w:rPr>
        <w:t>Attorney</w:t>
      </w:r>
      <w:r w:rsidR="00F0131D">
        <w:rPr>
          <w:szCs w:val="22"/>
        </w:rPr>
        <w:noBreakHyphen/>
      </w:r>
      <w:r w:rsidRPr="00F0131D">
        <w:rPr>
          <w:szCs w:val="22"/>
        </w:rPr>
        <w:t>General</w:t>
      </w:r>
      <w:bookmarkStart w:id="0" w:name="_GoBack"/>
      <w:bookmarkEnd w:id="0"/>
    </w:p>
    <w:p w14:paraId="60AA7887" w14:textId="77777777" w:rsidR="008A4F2E" w:rsidRPr="00F0131D" w:rsidRDefault="008A4F2E" w:rsidP="00451555"/>
    <w:p w14:paraId="06DEB940" w14:textId="77777777" w:rsidR="008A4F2E" w:rsidRPr="00F0131D" w:rsidRDefault="008A4F2E" w:rsidP="00451555"/>
    <w:p w14:paraId="29757670" w14:textId="77777777" w:rsidR="008A4F2E" w:rsidRPr="00F0131D" w:rsidRDefault="008A4F2E" w:rsidP="00451555"/>
    <w:p w14:paraId="1A4D6448" w14:textId="77777777" w:rsidR="00715914" w:rsidRPr="00411A41" w:rsidRDefault="00715914" w:rsidP="00715914">
      <w:pPr>
        <w:pStyle w:val="Header"/>
        <w:tabs>
          <w:tab w:val="clear" w:pos="4150"/>
          <w:tab w:val="clear" w:pos="8307"/>
        </w:tabs>
      </w:pPr>
      <w:r w:rsidRPr="00411A41">
        <w:rPr>
          <w:rStyle w:val="CharChapNo"/>
        </w:rPr>
        <w:t xml:space="preserve"> </w:t>
      </w:r>
      <w:r w:rsidRPr="00411A41">
        <w:rPr>
          <w:rStyle w:val="CharChapText"/>
        </w:rPr>
        <w:t xml:space="preserve"> </w:t>
      </w:r>
    </w:p>
    <w:p w14:paraId="260CDD79" w14:textId="77777777" w:rsidR="00715914" w:rsidRPr="00411A41" w:rsidRDefault="00715914" w:rsidP="00715914">
      <w:pPr>
        <w:pStyle w:val="Header"/>
        <w:tabs>
          <w:tab w:val="clear" w:pos="4150"/>
          <w:tab w:val="clear" w:pos="8307"/>
        </w:tabs>
      </w:pPr>
      <w:r w:rsidRPr="00411A41">
        <w:rPr>
          <w:rStyle w:val="CharPartNo"/>
        </w:rPr>
        <w:t xml:space="preserve"> </w:t>
      </w:r>
      <w:r w:rsidRPr="00411A41">
        <w:rPr>
          <w:rStyle w:val="CharPartText"/>
        </w:rPr>
        <w:t xml:space="preserve"> </w:t>
      </w:r>
    </w:p>
    <w:p w14:paraId="56993117" w14:textId="77777777" w:rsidR="00715914" w:rsidRPr="00411A41" w:rsidRDefault="00715914" w:rsidP="00715914">
      <w:pPr>
        <w:pStyle w:val="Header"/>
        <w:tabs>
          <w:tab w:val="clear" w:pos="4150"/>
          <w:tab w:val="clear" w:pos="8307"/>
        </w:tabs>
      </w:pPr>
      <w:r w:rsidRPr="00411A41">
        <w:rPr>
          <w:rStyle w:val="CharDivNo"/>
        </w:rPr>
        <w:t xml:space="preserve"> </w:t>
      </w:r>
      <w:r w:rsidRPr="00411A41">
        <w:rPr>
          <w:rStyle w:val="CharDivText"/>
        </w:rPr>
        <w:t xml:space="preserve"> </w:t>
      </w:r>
    </w:p>
    <w:p w14:paraId="4DFD19CB" w14:textId="77777777" w:rsidR="00715914" w:rsidRPr="00F0131D" w:rsidRDefault="00715914" w:rsidP="00715914">
      <w:pPr>
        <w:sectPr w:rsidR="00715914" w:rsidRPr="00F0131D" w:rsidSect="00AE28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D363CE" w14:textId="77777777" w:rsidR="00F67BCA" w:rsidRPr="00F0131D" w:rsidRDefault="00715914" w:rsidP="00715914">
      <w:pPr>
        <w:outlineLvl w:val="0"/>
        <w:rPr>
          <w:sz w:val="36"/>
        </w:rPr>
      </w:pPr>
      <w:r w:rsidRPr="00F0131D">
        <w:rPr>
          <w:sz w:val="36"/>
        </w:rPr>
        <w:lastRenderedPageBreak/>
        <w:t>Contents</w:t>
      </w:r>
    </w:p>
    <w:p w14:paraId="25A88E42" w14:textId="3E5482C5" w:rsidR="003C286E" w:rsidRPr="00F0131D" w:rsidRDefault="003C28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31D">
        <w:fldChar w:fldCharType="begin"/>
      </w:r>
      <w:r w:rsidRPr="00F0131D">
        <w:instrText xml:space="preserve"> TOC \o "1-9" </w:instrText>
      </w:r>
      <w:r w:rsidRPr="00F0131D">
        <w:fldChar w:fldCharType="separate"/>
      </w:r>
      <w:r w:rsidRPr="00F0131D">
        <w:rPr>
          <w:noProof/>
        </w:rPr>
        <w:t>1</w:t>
      </w:r>
      <w:r w:rsidRPr="00F0131D">
        <w:rPr>
          <w:noProof/>
        </w:rPr>
        <w:tab/>
        <w:t>Name</w:t>
      </w:r>
      <w:r w:rsidRPr="00F0131D">
        <w:rPr>
          <w:noProof/>
        </w:rPr>
        <w:tab/>
      </w:r>
      <w:r w:rsidRPr="00F0131D">
        <w:rPr>
          <w:noProof/>
        </w:rPr>
        <w:fldChar w:fldCharType="begin"/>
      </w:r>
      <w:r w:rsidRPr="00F0131D">
        <w:rPr>
          <w:noProof/>
        </w:rPr>
        <w:instrText xml:space="preserve"> PAGEREF _Toc143176230 \h </w:instrText>
      </w:r>
      <w:r w:rsidRPr="00F0131D">
        <w:rPr>
          <w:noProof/>
        </w:rPr>
      </w:r>
      <w:r w:rsidRPr="00F0131D">
        <w:rPr>
          <w:noProof/>
        </w:rPr>
        <w:fldChar w:fldCharType="separate"/>
      </w:r>
      <w:r w:rsidR="00D07A41">
        <w:rPr>
          <w:noProof/>
        </w:rPr>
        <w:t>1</w:t>
      </w:r>
      <w:r w:rsidRPr="00F0131D">
        <w:rPr>
          <w:noProof/>
        </w:rPr>
        <w:fldChar w:fldCharType="end"/>
      </w:r>
    </w:p>
    <w:p w14:paraId="4E664B33" w14:textId="1539E49B" w:rsidR="003C286E" w:rsidRPr="00F0131D" w:rsidRDefault="003C28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31D">
        <w:rPr>
          <w:noProof/>
        </w:rPr>
        <w:t>2</w:t>
      </w:r>
      <w:r w:rsidRPr="00F0131D">
        <w:rPr>
          <w:noProof/>
        </w:rPr>
        <w:tab/>
        <w:t>Commencement</w:t>
      </w:r>
      <w:r w:rsidRPr="00F0131D">
        <w:rPr>
          <w:noProof/>
        </w:rPr>
        <w:tab/>
      </w:r>
      <w:r w:rsidRPr="00F0131D">
        <w:rPr>
          <w:noProof/>
        </w:rPr>
        <w:fldChar w:fldCharType="begin"/>
      </w:r>
      <w:r w:rsidRPr="00F0131D">
        <w:rPr>
          <w:noProof/>
        </w:rPr>
        <w:instrText xml:space="preserve"> PAGEREF _Toc143176231 \h </w:instrText>
      </w:r>
      <w:r w:rsidRPr="00F0131D">
        <w:rPr>
          <w:noProof/>
        </w:rPr>
      </w:r>
      <w:r w:rsidRPr="00F0131D">
        <w:rPr>
          <w:noProof/>
        </w:rPr>
        <w:fldChar w:fldCharType="separate"/>
      </w:r>
      <w:r w:rsidR="00D07A41">
        <w:rPr>
          <w:noProof/>
        </w:rPr>
        <w:t>1</w:t>
      </w:r>
      <w:r w:rsidRPr="00F0131D">
        <w:rPr>
          <w:noProof/>
        </w:rPr>
        <w:fldChar w:fldCharType="end"/>
      </w:r>
    </w:p>
    <w:p w14:paraId="455FD079" w14:textId="4EC6BDDB" w:rsidR="003C286E" w:rsidRPr="00F0131D" w:rsidRDefault="003C28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31D">
        <w:rPr>
          <w:noProof/>
        </w:rPr>
        <w:t>3</w:t>
      </w:r>
      <w:r w:rsidRPr="00F0131D">
        <w:rPr>
          <w:noProof/>
        </w:rPr>
        <w:tab/>
        <w:t>Authority</w:t>
      </w:r>
      <w:r w:rsidRPr="00F0131D">
        <w:rPr>
          <w:noProof/>
        </w:rPr>
        <w:tab/>
      </w:r>
      <w:r w:rsidRPr="00F0131D">
        <w:rPr>
          <w:noProof/>
        </w:rPr>
        <w:fldChar w:fldCharType="begin"/>
      </w:r>
      <w:r w:rsidRPr="00F0131D">
        <w:rPr>
          <w:noProof/>
        </w:rPr>
        <w:instrText xml:space="preserve"> PAGEREF _Toc143176232 \h </w:instrText>
      </w:r>
      <w:r w:rsidRPr="00F0131D">
        <w:rPr>
          <w:noProof/>
        </w:rPr>
      </w:r>
      <w:r w:rsidRPr="00F0131D">
        <w:rPr>
          <w:noProof/>
        </w:rPr>
        <w:fldChar w:fldCharType="separate"/>
      </w:r>
      <w:r w:rsidR="00D07A41">
        <w:rPr>
          <w:noProof/>
        </w:rPr>
        <w:t>1</w:t>
      </w:r>
      <w:r w:rsidRPr="00F0131D">
        <w:rPr>
          <w:noProof/>
        </w:rPr>
        <w:fldChar w:fldCharType="end"/>
      </w:r>
    </w:p>
    <w:p w14:paraId="07CD8FD9" w14:textId="5B0CE32E" w:rsidR="003C286E" w:rsidRPr="00F0131D" w:rsidRDefault="003C28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31D">
        <w:rPr>
          <w:noProof/>
        </w:rPr>
        <w:t>4</w:t>
      </w:r>
      <w:r w:rsidRPr="00F0131D">
        <w:rPr>
          <w:noProof/>
        </w:rPr>
        <w:tab/>
        <w:t>Schedules</w:t>
      </w:r>
      <w:r w:rsidRPr="00F0131D">
        <w:rPr>
          <w:noProof/>
        </w:rPr>
        <w:tab/>
      </w:r>
      <w:r w:rsidRPr="00F0131D">
        <w:rPr>
          <w:noProof/>
        </w:rPr>
        <w:fldChar w:fldCharType="begin"/>
      </w:r>
      <w:r w:rsidRPr="00F0131D">
        <w:rPr>
          <w:noProof/>
        </w:rPr>
        <w:instrText xml:space="preserve"> PAGEREF _Toc143176233 \h </w:instrText>
      </w:r>
      <w:r w:rsidRPr="00F0131D">
        <w:rPr>
          <w:noProof/>
        </w:rPr>
      </w:r>
      <w:r w:rsidRPr="00F0131D">
        <w:rPr>
          <w:noProof/>
        </w:rPr>
        <w:fldChar w:fldCharType="separate"/>
      </w:r>
      <w:r w:rsidR="00D07A41">
        <w:rPr>
          <w:noProof/>
        </w:rPr>
        <w:t>1</w:t>
      </w:r>
      <w:r w:rsidRPr="00F0131D">
        <w:rPr>
          <w:noProof/>
        </w:rPr>
        <w:fldChar w:fldCharType="end"/>
      </w:r>
    </w:p>
    <w:p w14:paraId="74141BCB" w14:textId="3DD54CC8" w:rsidR="003C286E" w:rsidRPr="00F0131D" w:rsidRDefault="003C28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131D">
        <w:rPr>
          <w:noProof/>
        </w:rPr>
        <w:t>5</w:t>
      </w:r>
      <w:r w:rsidRPr="00F0131D">
        <w:rPr>
          <w:noProof/>
        </w:rPr>
        <w:tab/>
        <w:t>Terrorist organisation—Jama’at Nusrat al</w:t>
      </w:r>
      <w:r w:rsidR="00F0131D">
        <w:rPr>
          <w:noProof/>
        </w:rPr>
        <w:noBreakHyphen/>
      </w:r>
      <w:r w:rsidRPr="00F0131D">
        <w:rPr>
          <w:noProof/>
        </w:rPr>
        <w:t>Islam wal</w:t>
      </w:r>
      <w:r w:rsidR="00F0131D">
        <w:rPr>
          <w:noProof/>
        </w:rPr>
        <w:noBreakHyphen/>
      </w:r>
      <w:r w:rsidRPr="00F0131D">
        <w:rPr>
          <w:noProof/>
        </w:rPr>
        <w:t>Muslimin</w:t>
      </w:r>
      <w:r w:rsidRPr="00F0131D">
        <w:rPr>
          <w:noProof/>
        </w:rPr>
        <w:tab/>
      </w:r>
      <w:r w:rsidRPr="00F0131D">
        <w:rPr>
          <w:noProof/>
        </w:rPr>
        <w:fldChar w:fldCharType="begin"/>
      </w:r>
      <w:r w:rsidRPr="00F0131D">
        <w:rPr>
          <w:noProof/>
        </w:rPr>
        <w:instrText xml:space="preserve"> PAGEREF _Toc143176234 \h </w:instrText>
      </w:r>
      <w:r w:rsidRPr="00F0131D">
        <w:rPr>
          <w:noProof/>
        </w:rPr>
      </w:r>
      <w:r w:rsidRPr="00F0131D">
        <w:rPr>
          <w:noProof/>
        </w:rPr>
        <w:fldChar w:fldCharType="separate"/>
      </w:r>
      <w:r w:rsidR="00D07A41">
        <w:rPr>
          <w:noProof/>
        </w:rPr>
        <w:t>1</w:t>
      </w:r>
      <w:r w:rsidRPr="00F0131D">
        <w:rPr>
          <w:noProof/>
        </w:rPr>
        <w:fldChar w:fldCharType="end"/>
      </w:r>
    </w:p>
    <w:p w14:paraId="427B4224" w14:textId="0EE4AA82" w:rsidR="003C286E" w:rsidRPr="00F0131D" w:rsidRDefault="003C28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131D">
        <w:rPr>
          <w:noProof/>
        </w:rPr>
        <w:t>Schedule 1—Repeals</w:t>
      </w:r>
      <w:r w:rsidRPr="00F0131D">
        <w:rPr>
          <w:b w:val="0"/>
          <w:noProof/>
          <w:sz w:val="18"/>
        </w:rPr>
        <w:tab/>
      </w:r>
      <w:r w:rsidRPr="00F0131D">
        <w:rPr>
          <w:b w:val="0"/>
          <w:noProof/>
          <w:sz w:val="18"/>
        </w:rPr>
        <w:fldChar w:fldCharType="begin"/>
      </w:r>
      <w:r w:rsidRPr="00F0131D">
        <w:rPr>
          <w:b w:val="0"/>
          <w:noProof/>
          <w:sz w:val="18"/>
        </w:rPr>
        <w:instrText xml:space="preserve"> PAGEREF _Toc143176235 \h </w:instrText>
      </w:r>
      <w:r w:rsidRPr="00F0131D">
        <w:rPr>
          <w:b w:val="0"/>
          <w:noProof/>
          <w:sz w:val="18"/>
        </w:rPr>
      </w:r>
      <w:r w:rsidRPr="00F0131D">
        <w:rPr>
          <w:b w:val="0"/>
          <w:noProof/>
          <w:sz w:val="18"/>
        </w:rPr>
        <w:fldChar w:fldCharType="separate"/>
      </w:r>
      <w:r w:rsidR="00D07A41">
        <w:rPr>
          <w:b w:val="0"/>
          <w:noProof/>
          <w:sz w:val="18"/>
        </w:rPr>
        <w:t>3</w:t>
      </w:r>
      <w:r w:rsidRPr="00F0131D">
        <w:rPr>
          <w:b w:val="0"/>
          <w:noProof/>
          <w:sz w:val="18"/>
        </w:rPr>
        <w:fldChar w:fldCharType="end"/>
      </w:r>
    </w:p>
    <w:p w14:paraId="0DA5419D" w14:textId="19137466" w:rsidR="003C286E" w:rsidRPr="00F0131D" w:rsidRDefault="003C28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0131D">
        <w:rPr>
          <w:noProof/>
        </w:rPr>
        <w:t>Criminal Code (Terrorist Organisation—Jama’at Nusrat al</w:t>
      </w:r>
      <w:r w:rsidR="00F0131D">
        <w:rPr>
          <w:noProof/>
        </w:rPr>
        <w:noBreakHyphen/>
      </w:r>
      <w:r w:rsidRPr="00F0131D">
        <w:rPr>
          <w:noProof/>
        </w:rPr>
        <w:t>Islam wal</w:t>
      </w:r>
      <w:r w:rsidR="00F0131D">
        <w:rPr>
          <w:noProof/>
        </w:rPr>
        <w:noBreakHyphen/>
      </w:r>
      <w:r w:rsidRPr="00F0131D">
        <w:rPr>
          <w:noProof/>
        </w:rPr>
        <w:t xml:space="preserve">Muslimin) </w:t>
      </w:r>
      <w:r w:rsidR="00F0131D" w:rsidRPr="00F0131D">
        <w:rPr>
          <w:noProof/>
        </w:rPr>
        <w:t>Regulations 2</w:t>
      </w:r>
      <w:r w:rsidRPr="00F0131D">
        <w:rPr>
          <w:noProof/>
        </w:rPr>
        <w:t>020</w:t>
      </w:r>
      <w:r w:rsidRPr="00F0131D">
        <w:rPr>
          <w:i w:val="0"/>
          <w:noProof/>
          <w:sz w:val="18"/>
        </w:rPr>
        <w:tab/>
      </w:r>
      <w:r w:rsidRPr="00F0131D">
        <w:rPr>
          <w:i w:val="0"/>
          <w:noProof/>
          <w:sz w:val="18"/>
        </w:rPr>
        <w:fldChar w:fldCharType="begin"/>
      </w:r>
      <w:r w:rsidRPr="00F0131D">
        <w:rPr>
          <w:i w:val="0"/>
          <w:noProof/>
          <w:sz w:val="18"/>
        </w:rPr>
        <w:instrText xml:space="preserve"> PAGEREF _Toc143176236 \h </w:instrText>
      </w:r>
      <w:r w:rsidRPr="00F0131D">
        <w:rPr>
          <w:i w:val="0"/>
          <w:noProof/>
          <w:sz w:val="18"/>
        </w:rPr>
      </w:r>
      <w:r w:rsidRPr="00F0131D">
        <w:rPr>
          <w:i w:val="0"/>
          <w:noProof/>
          <w:sz w:val="18"/>
        </w:rPr>
        <w:fldChar w:fldCharType="separate"/>
      </w:r>
      <w:r w:rsidR="00D07A41">
        <w:rPr>
          <w:i w:val="0"/>
          <w:noProof/>
          <w:sz w:val="18"/>
        </w:rPr>
        <w:t>3</w:t>
      </w:r>
      <w:r w:rsidRPr="00F0131D">
        <w:rPr>
          <w:i w:val="0"/>
          <w:noProof/>
          <w:sz w:val="18"/>
        </w:rPr>
        <w:fldChar w:fldCharType="end"/>
      </w:r>
    </w:p>
    <w:p w14:paraId="17D2D20B" w14:textId="77777777" w:rsidR="00670EA1" w:rsidRPr="00F0131D" w:rsidRDefault="003C286E" w:rsidP="00715914">
      <w:r w:rsidRPr="00F0131D">
        <w:fldChar w:fldCharType="end"/>
      </w:r>
    </w:p>
    <w:p w14:paraId="0DD0B7B5" w14:textId="77777777" w:rsidR="00670EA1" w:rsidRPr="00F0131D" w:rsidRDefault="00670EA1" w:rsidP="00715914">
      <w:pPr>
        <w:sectPr w:rsidR="00670EA1" w:rsidRPr="00F0131D" w:rsidSect="00AE28E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B2447B7" w14:textId="77777777" w:rsidR="003C286E" w:rsidRPr="00F0131D" w:rsidRDefault="003C286E" w:rsidP="00715914">
      <w:pPr>
        <w:pStyle w:val="Header"/>
      </w:pPr>
      <w:r w:rsidRPr="00411A41">
        <w:lastRenderedPageBreak/>
        <w:t xml:space="preserve">  </w:t>
      </w:r>
    </w:p>
    <w:p w14:paraId="59DFEA5B" w14:textId="77777777" w:rsidR="00715914" w:rsidRPr="00F0131D" w:rsidRDefault="00715914" w:rsidP="00715914">
      <w:pPr>
        <w:pStyle w:val="Header"/>
      </w:pPr>
      <w:r w:rsidRPr="00411A41">
        <w:t xml:space="preserve">  </w:t>
      </w:r>
    </w:p>
    <w:p w14:paraId="7E2E8BB5" w14:textId="77777777" w:rsidR="00715914" w:rsidRPr="00F0131D" w:rsidRDefault="00715914" w:rsidP="00715914">
      <w:pPr>
        <w:pStyle w:val="ActHead5"/>
      </w:pPr>
      <w:bookmarkStart w:id="1" w:name="_Toc143176230"/>
      <w:proofErr w:type="gramStart"/>
      <w:r w:rsidRPr="00411A41">
        <w:rPr>
          <w:rStyle w:val="CharSectno"/>
        </w:rPr>
        <w:t>1</w:t>
      </w:r>
      <w:r w:rsidRPr="00F0131D">
        <w:t xml:space="preserve">  </w:t>
      </w:r>
      <w:r w:rsidR="00CE493D" w:rsidRPr="00F0131D">
        <w:t>Name</w:t>
      </w:r>
      <w:bookmarkEnd w:id="1"/>
      <w:proofErr w:type="gramEnd"/>
    </w:p>
    <w:p w14:paraId="5AB2991C" w14:textId="77777777" w:rsidR="00715914" w:rsidRPr="00F0131D" w:rsidRDefault="00715914" w:rsidP="00715914">
      <w:pPr>
        <w:pStyle w:val="subsection"/>
      </w:pPr>
      <w:r w:rsidRPr="00F0131D">
        <w:tab/>
      </w:r>
      <w:r w:rsidRPr="00F0131D">
        <w:tab/>
      </w:r>
      <w:r w:rsidR="008A4F2E" w:rsidRPr="00F0131D">
        <w:t>This instrument is</w:t>
      </w:r>
      <w:r w:rsidR="00CE493D" w:rsidRPr="00F0131D">
        <w:t xml:space="preserve"> the </w:t>
      </w:r>
      <w:r w:rsidR="00F0131D" w:rsidRPr="00F0131D">
        <w:rPr>
          <w:i/>
          <w:noProof/>
        </w:rPr>
        <w:t>Criminal Code (Terrorist Organisation—Jama’at Nusrat al</w:t>
      </w:r>
      <w:r w:rsidR="00F0131D">
        <w:rPr>
          <w:i/>
          <w:noProof/>
        </w:rPr>
        <w:noBreakHyphen/>
      </w:r>
      <w:r w:rsidR="00F0131D" w:rsidRPr="00F0131D">
        <w:rPr>
          <w:i/>
          <w:noProof/>
        </w:rPr>
        <w:t>Islam wal</w:t>
      </w:r>
      <w:r w:rsidR="00F0131D">
        <w:rPr>
          <w:i/>
          <w:noProof/>
        </w:rPr>
        <w:noBreakHyphen/>
      </w:r>
      <w:r w:rsidR="00F0131D" w:rsidRPr="00F0131D">
        <w:rPr>
          <w:i/>
          <w:noProof/>
        </w:rPr>
        <w:t>Muslimin) Regulations 2023</w:t>
      </w:r>
      <w:r w:rsidRPr="00F0131D">
        <w:t>.</w:t>
      </w:r>
    </w:p>
    <w:p w14:paraId="10A8B8D7" w14:textId="77777777" w:rsidR="00715914" w:rsidRPr="00F0131D" w:rsidRDefault="00715914" w:rsidP="00715914">
      <w:pPr>
        <w:pStyle w:val="ActHead5"/>
      </w:pPr>
      <w:bookmarkStart w:id="2" w:name="_Toc143176231"/>
      <w:proofErr w:type="gramStart"/>
      <w:r w:rsidRPr="00411A41">
        <w:rPr>
          <w:rStyle w:val="CharSectno"/>
        </w:rPr>
        <w:t>2</w:t>
      </w:r>
      <w:r w:rsidRPr="00F0131D">
        <w:t xml:space="preserve">  Commencement</w:t>
      </w:r>
      <w:bookmarkEnd w:id="2"/>
      <w:proofErr w:type="gramEnd"/>
    </w:p>
    <w:p w14:paraId="33C7D8A3" w14:textId="77777777" w:rsidR="00AE3652" w:rsidRPr="00F0131D" w:rsidRDefault="00807626" w:rsidP="00AE3652">
      <w:pPr>
        <w:pStyle w:val="subsection"/>
      </w:pPr>
      <w:r w:rsidRPr="00F0131D">
        <w:tab/>
      </w:r>
      <w:r w:rsidR="00AE3652" w:rsidRPr="00F0131D">
        <w:t>(1)</w:t>
      </w:r>
      <w:r w:rsidR="00AE3652" w:rsidRPr="00F0131D">
        <w:tab/>
        <w:t xml:space="preserve">Each provision of </w:t>
      </w:r>
      <w:r w:rsidR="008A4F2E" w:rsidRPr="00F0131D">
        <w:t>this instrument</w:t>
      </w:r>
      <w:r w:rsidR="00AE3652" w:rsidRPr="00F0131D">
        <w:t xml:space="preserve"> specified in column 1 of the table commences, or is taken to have commenced, in accordance with column 2 of the table. Any other statement in column 2 has effect according to its terms.</w:t>
      </w:r>
    </w:p>
    <w:p w14:paraId="14CEB877" w14:textId="77777777" w:rsidR="00AE3652" w:rsidRPr="00F0131D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0131D" w14:paraId="38737E7D" w14:textId="77777777" w:rsidTr="0045155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9875923" w14:textId="77777777" w:rsidR="00AE3652" w:rsidRPr="00F0131D" w:rsidRDefault="00AE3652" w:rsidP="00451555">
            <w:pPr>
              <w:pStyle w:val="TableHeading"/>
            </w:pPr>
            <w:r w:rsidRPr="00F0131D">
              <w:t>Commencement information</w:t>
            </w:r>
          </w:p>
        </w:tc>
      </w:tr>
      <w:tr w:rsidR="00AE3652" w:rsidRPr="00F0131D" w14:paraId="4A630305" w14:textId="77777777" w:rsidTr="0045155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C85508" w14:textId="77777777" w:rsidR="00AE3652" w:rsidRPr="00F0131D" w:rsidRDefault="00AE3652" w:rsidP="00451555">
            <w:pPr>
              <w:pStyle w:val="TableHeading"/>
            </w:pPr>
            <w:r w:rsidRPr="00F0131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72E2A8" w14:textId="77777777" w:rsidR="00AE3652" w:rsidRPr="00F0131D" w:rsidRDefault="00AE3652" w:rsidP="00451555">
            <w:pPr>
              <w:pStyle w:val="TableHeading"/>
            </w:pPr>
            <w:r w:rsidRPr="00F0131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6E1D32" w14:textId="77777777" w:rsidR="00AE3652" w:rsidRPr="00F0131D" w:rsidRDefault="00AE3652" w:rsidP="00451555">
            <w:pPr>
              <w:pStyle w:val="TableHeading"/>
            </w:pPr>
            <w:r w:rsidRPr="00F0131D">
              <w:t>Column 3</w:t>
            </w:r>
          </w:p>
        </w:tc>
      </w:tr>
      <w:tr w:rsidR="00AE3652" w:rsidRPr="00F0131D" w14:paraId="20BFA93E" w14:textId="77777777" w:rsidTr="0045155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77BA65" w14:textId="77777777" w:rsidR="00AE3652" w:rsidRPr="00F0131D" w:rsidRDefault="00AE3652" w:rsidP="00451555">
            <w:pPr>
              <w:pStyle w:val="TableHeading"/>
            </w:pPr>
            <w:r w:rsidRPr="00F0131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369DE4" w14:textId="77777777" w:rsidR="00AE3652" w:rsidRPr="00F0131D" w:rsidRDefault="00AE3652" w:rsidP="00451555">
            <w:pPr>
              <w:pStyle w:val="TableHeading"/>
            </w:pPr>
            <w:r w:rsidRPr="00F0131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540E91" w14:textId="77777777" w:rsidR="00AE3652" w:rsidRPr="00F0131D" w:rsidRDefault="00AE3652" w:rsidP="00451555">
            <w:pPr>
              <w:pStyle w:val="TableHeading"/>
            </w:pPr>
            <w:r w:rsidRPr="00F0131D">
              <w:t>Date/Details</w:t>
            </w:r>
          </w:p>
        </w:tc>
      </w:tr>
      <w:tr w:rsidR="00AE3652" w:rsidRPr="00F0131D" w14:paraId="7C3B5330" w14:textId="77777777" w:rsidTr="0045155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CC7DD2" w14:textId="77777777" w:rsidR="00AE3652" w:rsidRPr="00F0131D" w:rsidRDefault="00AE3652" w:rsidP="00451555">
            <w:pPr>
              <w:pStyle w:val="Tabletext"/>
            </w:pPr>
            <w:r w:rsidRPr="00F0131D">
              <w:t xml:space="preserve">1.  The whole of </w:t>
            </w:r>
            <w:r w:rsidR="008A4F2E" w:rsidRPr="00F0131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03DA61" w14:textId="77777777" w:rsidR="00AE3652" w:rsidRPr="00F0131D" w:rsidRDefault="003C286E" w:rsidP="00451555">
            <w:pPr>
              <w:pStyle w:val="Tabletext"/>
            </w:pPr>
            <w:r w:rsidRPr="00F0131D">
              <w:t>3 November</w:t>
            </w:r>
            <w:r w:rsidR="00A21A13" w:rsidRPr="00F0131D">
              <w:t xml:space="preserve"> 2023</w:t>
            </w:r>
            <w:r w:rsidR="00AE3652" w:rsidRPr="00F0131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DD5CBB" w14:textId="77777777" w:rsidR="00AE3652" w:rsidRPr="00F0131D" w:rsidRDefault="003C286E" w:rsidP="00451555">
            <w:pPr>
              <w:pStyle w:val="Tabletext"/>
            </w:pPr>
            <w:r w:rsidRPr="00F0131D">
              <w:t>3 November</w:t>
            </w:r>
            <w:r w:rsidR="00A21A13" w:rsidRPr="00F0131D">
              <w:t xml:space="preserve"> 2023</w:t>
            </w:r>
          </w:p>
        </w:tc>
      </w:tr>
    </w:tbl>
    <w:p w14:paraId="0AF34FCD" w14:textId="77777777" w:rsidR="00AE3652" w:rsidRPr="00F0131D" w:rsidRDefault="00AE3652" w:rsidP="00AE3652">
      <w:pPr>
        <w:pStyle w:val="notetext"/>
      </w:pPr>
      <w:r w:rsidRPr="00F0131D">
        <w:rPr>
          <w:snapToGrid w:val="0"/>
          <w:lang w:eastAsia="en-US"/>
        </w:rPr>
        <w:t>Note:</w:t>
      </w:r>
      <w:r w:rsidRPr="00F0131D">
        <w:rPr>
          <w:snapToGrid w:val="0"/>
          <w:lang w:eastAsia="en-US"/>
        </w:rPr>
        <w:tab/>
        <w:t xml:space="preserve">This table relates only to the provisions of </w:t>
      </w:r>
      <w:r w:rsidR="008A4F2E" w:rsidRPr="00F0131D">
        <w:rPr>
          <w:snapToGrid w:val="0"/>
          <w:lang w:eastAsia="en-US"/>
        </w:rPr>
        <w:t>this instrument</w:t>
      </w:r>
      <w:r w:rsidRPr="00F0131D">
        <w:t xml:space="preserve"> </w:t>
      </w:r>
      <w:r w:rsidRPr="00F0131D">
        <w:rPr>
          <w:snapToGrid w:val="0"/>
          <w:lang w:eastAsia="en-US"/>
        </w:rPr>
        <w:t xml:space="preserve">as originally made. It will not be amended to deal with any later amendments of </w:t>
      </w:r>
      <w:r w:rsidR="008A4F2E" w:rsidRPr="00F0131D">
        <w:rPr>
          <w:snapToGrid w:val="0"/>
          <w:lang w:eastAsia="en-US"/>
        </w:rPr>
        <w:t>this instrument</w:t>
      </w:r>
      <w:r w:rsidRPr="00F0131D">
        <w:rPr>
          <w:snapToGrid w:val="0"/>
          <w:lang w:eastAsia="en-US"/>
        </w:rPr>
        <w:t>.</w:t>
      </w:r>
    </w:p>
    <w:p w14:paraId="33492C96" w14:textId="77777777" w:rsidR="00807626" w:rsidRPr="00F0131D" w:rsidRDefault="00AE3652" w:rsidP="00AE3652">
      <w:pPr>
        <w:pStyle w:val="subsection"/>
      </w:pPr>
      <w:r w:rsidRPr="00F0131D">
        <w:tab/>
        <w:t>(2)</w:t>
      </w:r>
      <w:r w:rsidRPr="00F0131D">
        <w:tab/>
        <w:t xml:space="preserve">Any information in column 3 of the table is not part of </w:t>
      </w:r>
      <w:r w:rsidR="008A4F2E" w:rsidRPr="00F0131D">
        <w:t>this instrument</w:t>
      </w:r>
      <w:r w:rsidRPr="00F0131D">
        <w:t xml:space="preserve">. Information may be inserted in this column, or information in it may be edited, in any published version of </w:t>
      </w:r>
      <w:r w:rsidR="008A4F2E" w:rsidRPr="00F0131D">
        <w:t>this instrument</w:t>
      </w:r>
      <w:r w:rsidRPr="00F0131D">
        <w:t>.</w:t>
      </w:r>
    </w:p>
    <w:p w14:paraId="19404A6A" w14:textId="77777777" w:rsidR="007500C8" w:rsidRPr="00F0131D" w:rsidRDefault="007500C8" w:rsidP="007500C8">
      <w:pPr>
        <w:pStyle w:val="ActHead5"/>
      </w:pPr>
      <w:bookmarkStart w:id="3" w:name="_Toc143176232"/>
      <w:proofErr w:type="gramStart"/>
      <w:r w:rsidRPr="00411A41">
        <w:rPr>
          <w:rStyle w:val="CharSectno"/>
        </w:rPr>
        <w:t>3</w:t>
      </w:r>
      <w:r w:rsidRPr="00F0131D">
        <w:t xml:space="preserve">  Authority</w:t>
      </w:r>
      <w:bookmarkEnd w:id="3"/>
      <w:proofErr w:type="gramEnd"/>
    </w:p>
    <w:p w14:paraId="527388C4" w14:textId="77777777" w:rsidR="00157B8B" w:rsidRPr="00F0131D" w:rsidRDefault="007500C8" w:rsidP="007E667A">
      <w:pPr>
        <w:pStyle w:val="subsection"/>
      </w:pPr>
      <w:r w:rsidRPr="00F0131D">
        <w:tab/>
      </w:r>
      <w:r w:rsidRPr="00F0131D">
        <w:tab/>
      </w:r>
      <w:r w:rsidR="008A4F2E" w:rsidRPr="00F0131D">
        <w:t>This instrument is</w:t>
      </w:r>
      <w:r w:rsidRPr="00F0131D">
        <w:t xml:space="preserve"> made under the </w:t>
      </w:r>
      <w:r w:rsidR="0077543F" w:rsidRPr="00F0131D">
        <w:rPr>
          <w:i/>
        </w:rPr>
        <w:t>Criminal Code Act 1995</w:t>
      </w:r>
      <w:r w:rsidR="00F4350D" w:rsidRPr="00F0131D">
        <w:t>.</w:t>
      </w:r>
    </w:p>
    <w:p w14:paraId="3552B340" w14:textId="77777777" w:rsidR="007B1EFB" w:rsidRPr="00F0131D" w:rsidRDefault="007B1EFB" w:rsidP="007B1EFB">
      <w:pPr>
        <w:pStyle w:val="ActHead5"/>
      </w:pPr>
      <w:bookmarkStart w:id="4" w:name="_Toc143176233"/>
      <w:proofErr w:type="gramStart"/>
      <w:r w:rsidRPr="00411A41">
        <w:rPr>
          <w:rStyle w:val="CharSectno"/>
        </w:rPr>
        <w:t>4</w:t>
      </w:r>
      <w:r w:rsidRPr="00F0131D">
        <w:t xml:space="preserve">  Schedules</w:t>
      </w:r>
      <w:bookmarkEnd w:id="4"/>
      <w:proofErr w:type="gramEnd"/>
    </w:p>
    <w:p w14:paraId="40B3753E" w14:textId="77777777" w:rsidR="007B1EFB" w:rsidRPr="00F0131D" w:rsidRDefault="007B1EFB" w:rsidP="00451555">
      <w:pPr>
        <w:pStyle w:val="subsection"/>
      </w:pPr>
      <w:r w:rsidRPr="00F0131D">
        <w:tab/>
      </w:r>
      <w:r w:rsidRPr="00F0131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FA5A0F1" w14:textId="77777777" w:rsidR="007B1EFB" w:rsidRPr="00F0131D" w:rsidRDefault="007B1EFB" w:rsidP="007B1EFB">
      <w:pPr>
        <w:pStyle w:val="ActHead5"/>
      </w:pPr>
      <w:bookmarkStart w:id="5" w:name="_Toc143176234"/>
      <w:proofErr w:type="gramStart"/>
      <w:r w:rsidRPr="00411A41">
        <w:rPr>
          <w:rStyle w:val="CharSectno"/>
        </w:rPr>
        <w:t>5</w:t>
      </w:r>
      <w:r w:rsidRPr="00F0131D">
        <w:t xml:space="preserve">  Terrorist</w:t>
      </w:r>
      <w:proofErr w:type="gramEnd"/>
      <w:r w:rsidRPr="00F0131D">
        <w:t xml:space="preserve"> organisation—</w:t>
      </w:r>
      <w:proofErr w:type="spellStart"/>
      <w:r w:rsidRPr="00F0131D">
        <w:t>Jama’at</w:t>
      </w:r>
      <w:proofErr w:type="spellEnd"/>
      <w:r w:rsidRPr="00F0131D">
        <w:t xml:space="preserve"> Nusrat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r w:rsidR="00F0131D">
        <w:noBreakHyphen/>
      </w:r>
      <w:r w:rsidRPr="00F0131D">
        <w:t>Muslimin</w:t>
      </w:r>
      <w:bookmarkEnd w:id="5"/>
      <w:proofErr w:type="spellEnd"/>
    </w:p>
    <w:p w14:paraId="501C1A16" w14:textId="77777777" w:rsidR="008C78E6" w:rsidRPr="00F0131D" w:rsidRDefault="008C78E6" w:rsidP="008C78E6">
      <w:pPr>
        <w:pStyle w:val="subsection"/>
      </w:pPr>
      <w:r w:rsidRPr="00F0131D">
        <w:tab/>
        <w:t>(1)</w:t>
      </w:r>
      <w:r w:rsidRPr="00F0131D">
        <w:tab/>
        <w:t xml:space="preserve">For the purposes of paragraph (b) of the definition of </w:t>
      </w:r>
      <w:r w:rsidRPr="00F0131D">
        <w:rPr>
          <w:b/>
          <w:i/>
        </w:rPr>
        <w:t>terrorist organisation</w:t>
      </w:r>
      <w:r w:rsidRPr="00F0131D">
        <w:t xml:space="preserve"> in subsection 102.1(1) of the </w:t>
      </w:r>
      <w:r w:rsidRPr="00F0131D">
        <w:rPr>
          <w:i/>
        </w:rPr>
        <w:t>Criminal Code</w:t>
      </w:r>
      <w:r w:rsidRPr="00F0131D">
        <w:t xml:space="preserve">, the organisation known as </w:t>
      </w:r>
      <w:proofErr w:type="spellStart"/>
      <w:r w:rsidRPr="00F0131D">
        <w:t>Jama’at</w:t>
      </w:r>
      <w:proofErr w:type="spellEnd"/>
      <w:r w:rsidRPr="00F0131D">
        <w:t xml:space="preserve"> Nusrat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r w:rsidR="00F0131D">
        <w:noBreakHyphen/>
      </w:r>
      <w:r w:rsidRPr="00F0131D">
        <w:t>Muslimin</w:t>
      </w:r>
      <w:proofErr w:type="spellEnd"/>
      <w:r w:rsidRPr="00F0131D">
        <w:t xml:space="preserve"> is specified.</w:t>
      </w:r>
    </w:p>
    <w:p w14:paraId="6121A458" w14:textId="77777777" w:rsidR="00451555" w:rsidRPr="00F0131D" w:rsidRDefault="008C78E6" w:rsidP="00451555">
      <w:pPr>
        <w:pStyle w:val="subsection"/>
      </w:pPr>
      <w:r w:rsidRPr="00F0131D">
        <w:tab/>
        <w:t>(2)</w:t>
      </w:r>
      <w:r w:rsidRPr="00F0131D">
        <w:tab/>
      </w:r>
      <w:proofErr w:type="spellStart"/>
      <w:r w:rsidRPr="00F0131D">
        <w:t>Jama’at</w:t>
      </w:r>
      <w:proofErr w:type="spellEnd"/>
      <w:r w:rsidRPr="00F0131D">
        <w:t xml:space="preserve"> Nusrat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r w:rsidR="00F0131D">
        <w:noBreakHyphen/>
      </w:r>
      <w:r w:rsidRPr="00F0131D">
        <w:t>Muslimin</w:t>
      </w:r>
      <w:proofErr w:type="spellEnd"/>
      <w:r w:rsidRPr="00F0131D">
        <w:t xml:space="preserve"> is also known by the following names:</w:t>
      </w:r>
    </w:p>
    <w:p w14:paraId="62AAA274" w14:textId="77777777" w:rsidR="00451555" w:rsidRPr="00F0131D" w:rsidRDefault="00451555" w:rsidP="00451555">
      <w:pPr>
        <w:pStyle w:val="paragraph"/>
      </w:pPr>
      <w:r w:rsidRPr="00F0131D">
        <w:tab/>
      </w:r>
      <w:r w:rsidR="008C78E6" w:rsidRPr="00F0131D">
        <w:t>(a)</w:t>
      </w:r>
      <w:r w:rsidR="008C78E6" w:rsidRPr="00F0131D">
        <w:tab/>
      </w:r>
      <w:r w:rsidRPr="00F0131D">
        <w:t>al</w:t>
      </w:r>
      <w:r w:rsidR="00F0131D">
        <w:noBreakHyphen/>
      </w:r>
      <w:proofErr w:type="spellStart"/>
      <w:r w:rsidRPr="00F0131D">
        <w:t>Mulathamun</w:t>
      </w:r>
      <w:proofErr w:type="spellEnd"/>
      <w:r w:rsidRPr="00F0131D">
        <w:t xml:space="preserve"> Battalion;</w:t>
      </w:r>
    </w:p>
    <w:p w14:paraId="472717DA" w14:textId="77777777" w:rsidR="00451555" w:rsidRPr="00F0131D" w:rsidRDefault="00451555" w:rsidP="00451555">
      <w:pPr>
        <w:pStyle w:val="paragraph"/>
      </w:pPr>
      <w:r w:rsidRPr="00F0131D">
        <w:tab/>
        <w:t>(b)</w:t>
      </w:r>
      <w:r w:rsidRPr="00F0131D">
        <w:tab/>
        <w:t>al</w:t>
      </w:r>
      <w:r w:rsidR="00F0131D">
        <w:noBreakHyphen/>
      </w:r>
      <w:proofErr w:type="spellStart"/>
      <w:r w:rsidRPr="00F0131D">
        <w:t>Murabitoun</w:t>
      </w:r>
      <w:proofErr w:type="spellEnd"/>
      <w:r w:rsidRPr="00F0131D">
        <w:t>;</w:t>
      </w:r>
    </w:p>
    <w:p w14:paraId="41CAEC9F" w14:textId="77777777" w:rsidR="00451555" w:rsidRPr="00F0131D" w:rsidRDefault="00451555" w:rsidP="00451555">
      <w:pPr>
        <w:pStyle w:val="paragraph"/>
      </w:pPr>
      <w:r w:rsidRPr="00F0131D">
        <w:tab/>
        <w:t>(c)</w:t>
      </w:r>
      <w:r w:rsidRPr="00F0131D">
        <w:tab/>
        <w:t>al</w:t>
      </w:r>
      <w:r w:rsidR="00F0131D">
        <w:noBreakHyphen/>
      </w:r>
      <w:proofErr w:type="spellStart"/>
      <w:r w:rsidRPr="00F0131D">
        <w:t>Murabitun</w:t>
      </w:r>
      <w:proofErr w:type="spellEnd"/>
      <w:r w:rsidRPr="00F0131D">
        <w:t>;</w:t>
      </w:r>
    </w:p>
    <w:p w14:paraId="20E47538" w14:textId="77777777" w:rsidR="00451555" w:rsidRPr="00F0131D" w:rsidRDefault="00451555" w:rsidP="00451555">
      <w:pPr>
        <w:pStyle w:val="paragraph"/>
      </w:pPr>
      <w:r w:rsidRPr="00F0131D">
        <w:tab/>
        <w:t>(d)</w:t>
      </w:r>
      <w:r w:rsidRPr="00F0131D">
        <w:tab/>
        <w:t>Ansar al</w:t>
      </w:r>
      <w:r w:rsidR="00F0131D">
        <w:noBreakHyphen/>
      </w:r>
      <w:r w:rsidRPr="00F0131D">
        <w:t>Din;</w:t>
      </w:r>
    </w:p>
    <w:p w14:paraId="77719692" w14:textId="77777777" w:rsidR="00451555" w:rsidRPr="00F0131D" w:rsidRDefault="00451555" w:rsidP="00451555">
      <w:pPr>
        <w:pStyle w:val="paragraph"/>
      </w:pPr>
      <w:r w:rsidRPr="00F0131D">
        <w:tab/>
        <w:t>(e)</w:t>
      </w:r>
      <w:r w:rsidRPr="00F0131D">
        <w:tab/>
      </w:r>
      <w:r w:rsidR="000D2C41" w:rsidRPr="00F0131D">
        <w:t>Ansar Dine;</w:t>
      </w:r>
    </w:p>
    <w:p w14:paraId="5BAA45D7" w14:textId="77777777" w:rsidR="000D2C41" w:rsidRPr="00F0131D" w:rsidRDefault="000D2C41" w:rsidP="00451555">
      <w:pPr>
        <w:pStyle w:val="paragraph"/>
      </w:pPr>
      <w:r w:rsidRPr="00F0131D">
        <w:tab/>
        <w:t>(f)</w:t>
      </w:r>
      <w:r w:rsidRPr="00F0131D">
        <w:tab/>
        <w:t xml:space="preserve">Force de </w:t>
      </w:r>
      <w:proofErr w:type="spellStart"/>
      <w:r w:rsidRPr="00F0131D">
        <w:t>Libération</w:t>
      </w:r>
      <w:proofErr w:type="spellEnd"/>
      <w:r w:rsidRPr="00F0131D">
        <w:t xml:space="preserve"> du </w:t>
      </w:r>
      <w:proofErr w:type="spellStart"/>
      <w:r w:rsidRPr="00F0131D">
        <w:t>Macina</w:t>
      </w:r>
      <w:proofErr w:type="spellEnd"/>
      <w:r w:rsidRPr="00F0131D">
        <w:t>;</w:t>
      </w:r>
    </w:p>
    <w:p w14:paraId="2E462B0A" w14:textId="77777777" w:rsidR="000D2C41" w:rsidRPr="00F0131D" w:rsidRDefault="000D2C41" w:rsidP="00451555">
      <w:pPr>
        <w:pStyle w:val="paragraph"/>
      </w:pPr>
      <w:r w:rsidRPr="00F0131D">
        <w:tab/>
        <w:t>(g)</w:t>
      </w:r>
      <w:r w:rsidRPr="00F0131D">
        <w:tab/>
        <w:t>GNIM;</w:t>
      </w:r>
    </w:p>
    <w:p w14:paraId="54EDE19E" w14:textId="77777777" w:rsidR="000D2C41" w:rsidRPr="00F0131D" w:rsidRDefault="000D2C41" w:rsidP="00451555">
      <w:pPr>
        <w:pStyle w:val="paragraph"/>
      </w:pPr>
      <w:r w:rsidRPr="00F0131D">
        <w:lastRenderedPageBreak/>
        <w:tab/>
        <w:t>(h)</w:t>
      </w:r>
      <w:r w:rsidRPr="00F0131D">
        <w:tab/>
        <w:t>Group for Support of Islam and Muslims;</w:t>
      </w:r>
    </w:p>
    <w:p w14:paraId="44F55313" w14:textId="77777777" w:rsidR="000D2C41" w:rsidRPr="00F0131D" w:rsidRDefault="000D2C41" w:rsidP="00451555">
      <w:pPr>
        <w:pStyle w:val="paragraph"/>
      </w:pPr>
      <w:r w:rsidRPr="00F0131D">
        <w:tab/>
        <w:t>(</w:t>
      </w:r>
      <w:proofErr w:type="spellStart"/>
      <w:r w:rsidRPr="00F0131D">
        <w:t>i</w:t>
      </w:r>
      <w:proofErr w:type="spellEnd"/>
      <w:r w:rsidRPr="00F0131D">
        <w:t>)</w:t>
      </w:r>
      <w:r w:rsidRPr="00F0131D">
        <w:tab/>
        <w:t>Group for Supporting Islam and Muslims;</w:t>
      </w:r>
    </w:p>
    <w:p w14:paraId="1280D03B" w14:textId="77777777" w:rsidR="000D2C41" w:rsidRPr="00F0131D" w:rsidRDefault="000D2C41" w:rsidP="00451555">
      <w:pPr>
        <w:pStyle w:val="paragraph"/>
      </w:pPr>
      <w:r w:rsidRPr="00F0131D">
        <w:tab/>
        <w:t>(j)</w:t>
      </w:r>
      <w:r w:rsidRPr="00F0131D">
        <w:tab/>
        <w:t>Group of Support for Islam and All Muslims;</w:t>
      </w:r>
    </w:p>
    <w:p w14:paraId="72C1101E" w14:textId="77777777" w:rsidR="000D2C41" w:rsidRPr="00F0131D" w:rsidRDefault="000D2C41" w:rsidP="00451555">
      <w:pPr>
        <w:pStyle w:val="paragraph"/>
      </w:pPr>
      <w:r w:rsidRPr="00F0131D">
        <w:tab/>
        <w:t>(k)</w:t>
      </w:r>
      <w:r w:rsidRPr="00F0131D">
        <w:tab/>
        <w:t>Group to Support Islam and Muslims;</w:t>
      </w:r>
    </w:p>
    <w:p w14:paraId="739440F0" w14:textId="77777777" w:rsidR="000D2C41" w:rsidRPr="00F0131D" w:rsidRDefault="000D2C41" w:rsidP="00451555">
      <w:pPr>
        <w:pStyle w:val="paragraph"/>
      </w:pPr>
      <w:r w:rsidRPr="00F0131D">
        <w:tab/>
        <w:t>(l)</w:t>
      </w:r>
      <w:r w:rsidRPr="00F0131D">
        <w:tab/>
        <w:t>GSIM;</w:t>
      </w:r>
    </w:p>
    <w:p w14:paraId="198C22B6" w14:textId="77777777" w:rsidR="000D2C41" w:rsidRPr="00F0131D" w:rsidRDefault="000D2C41" w:rsidP="00451555">
      <w:pPr>
        <w:pStyle w:val="paragraph"/>
      </w:pPr>
      <w:r w:rsidRPr="00F0131D">
        <w:tab/>
        <w:t>(m)</w:t>
      </w:r>
      <w:r w:rsidRPr="00F0131D">
        <w:tab/>
        <w:t>Islam and Muslims’ Support Group;</w:t>
      </w:r>
    </w:p>
    <w:p w14:paraId="301C6CC5" w14:textId="77777777" w:rsidR="000D2C41" w:rsidRPr="00F0131D" w:rsidRDefault="000D2C41" w:rsidP="00451555">
      <w:pPr>
        <w:pStyle w:val="paragraph"/>
      </w:pPr>
      <w:r w:rsidRPr="00F0131D">
        <w:tab/>
        <w:t>(n)</w:t>
      </w:r>
      <w:r w:rsidRPr="00F0131D">
        <w:tab/>
        <w:t>JNIM;</w:t>
      </w:r>
    </w:p>
    <w:p w14:paraId="4D859470" w14:textId="77777777" w:rsidR="000D2C41" w:rsidRPr="00F0131D" w:rsidRDefault="000D2C41" w:rsidP="00451555">
      <w:pPr>
        <w:pStyle w:val="paragraph"/>
      </w:pPr>
      <w:r w:rsidRPr="00F0131D">
        <w:tab/>
        <w:t>(o)</w:t>
      </w:r>
      <w:r w:rsidRPr="00F0131D">
        <w:tab/>
        <w:t xml:space="preserve">Jamaat </w:t>
      </w:r>
      <w:proofErr w:type="spellStart"/>
      <w:r w:rsidRPr="00F0131D">
        <w:t>Nosrat</w:t>
      </w:r>
      <w:proofErr w:type="spellEnd"/>
      <w:r w:rsidRPr="00F0131D">
        <w:t xml:space="preserve">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r w:rsidR="00F0131D">
        <w:noBreakHyphen/>
      </w:r>
      <w:r w:rsidRPr="00F0131D">
        <w:t>Mouslimin</w:t>
      </w:r>
      <w:proofErr w:type="spellEnd"/>
      <w:r w:rsidRPr="00F0131D">
        <w:t>;</w:t>
      </w:r>
    </w:p>
    <w:p w14:paraId="189C627C" w14:textId="77777777" w:rsidR="000D2C41" w:rsidRPr="00F0131D" w:rsidRDefault="000D2C41" w:rsidP="00451555">
      <w:pPr>
        <w:pStyle w:val="paragraph"/>
      </w:pPr>
      <w:r w:rsidRPr="00F0131D">
        <w:tab/>
        <w:t>(p)</w:t>
      </w:r>
      <w:r w:rsidRPr="00F0131D">
        <w:tab/>
      </w:r>
      <w:proofErr w:type="spellStart"/>
      <w:r w:rsidRPr="00F0131D">
        <w:t>Jama’a</w:t>
      </w:r>
      <w:proofErr w:type="spellEnd"/>
      <w:r w:rsidRPr="00F0131D">
        <w:t xml:space="preserve"> </w:t>
      </w:r>
      <w:proofErr w:type="spellStart"/>
      <w:r w:rsidRPr="00F0131D">
        <w:t>Nusrah</w:t>
      </w:r>
      <w:proofErr w:type="spellEnd"/>
      <w:r w:rsidRPr="00F0131D">
        <w:t xml:space="preserve"> al</w:t>
      </w:r>
      <w:r w:rsidR="00F0131D">
        <w:noBreakHyphen/>
      </w:r>
      <w:r w:rsidRPr="00F0131D">
        <w:t xml:space="preserve">Islam </w:t>
      </w:r>
      <w:proofErr w:type="spellStart"/>
      <w:r w:rsidRPr="00F0131D">
        <w:t>wa</w:t>
      </w:r>
      <w:proofErr w:type="spellEnd"/>
      <w:r w:rsidRPr="00F0131D">
        <w:t xml:space="preserve"> al</w:t>
      </w:r>
      <w:r w:rsidR="00F0131D">
        <w:noBreakHyphen/>
      </w:r>
      <w:proofErr w:type="spellStart"/>
      <w:r w:rsidRPr="00F0131D">
        <w:t>Muslimin</w:t>
      </w:r>
      <w:proofErr w:type="spellEnd"/>
      <w:r w:rsidRPr="00F0131D">
        <w:t>;</w:t>
      </w:r>
    </w:p>
    <w:p w14:paraId="427AE1B3" w14:textId="77777777" w:rsidR="000D2C41" w:rsidRPr="00F0131D" w:rsidRDefault="000D2C41" w:rsidP="00451555">
      <w:pPr>
        <w:pStyle w:val="paragraph"/>
      </w:pPr>
      <w:r w:rsidRPr="00F0131D">
        <w:tab/>
        <w:t>(q)</w:t>
      </w:r>
      <w:r w:rsidRPr="00F0131D">
        <w:tab/>
      </w:r>
      <w:proofErr w:type="spellStart"/>
      <w:r w:rsidRPr="00F0131D">
        <w:t>Jama’ah</w:t>
      </w:r>
      <w:proofErr w:type="spellEnd"/>
      <w:r w:rsidRPr="00F0131D">
        <w:t xml:space="preserve"> </w:t>
      </w:r>
      <w:proofErr w:type="spellStart"/>
      <w:r w:rsidRPr="00F0131D">
        <w:t>Nusrah</w:t>
      </w:r>
      <w:proofErr w:type="spellEnd"/>
      <w:r w:rsidRPr="00F0131D">
        <w:t xml:space="preserve">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r w:rsidR="00F0131D">
        <w:noBreakHyphen/>
      </w:r>
      <w:r w:rsidRPr="00F0131D">
        <w:t>Muslimin</w:t>
      </w:r>
      <w:proofErr w:type="spellEnd"/>
      <w:r w:rsidRPr="00F0131D">
        <w:t>;</w:t>
      </w:r>
    </w:p>
    <w:p w14:paraId="7F3161C5" w14:textId="77777777" w:rsidR="000D2C41" w:rsidRPr="00F0131D" w:rsidRDefault="000D2C41" w:rsidP="00451555">
      <w:pPr>
        <w:pStyle w:val="paragraph"/>
      </w:pPr>
      <w:r w:rsidRPr="00F0131D">
        <w:tab/>
        <w:t>(r)</w:t>
      </w:r>
      <w:r w:rsidRPr="00F0131D">
        <w:tab/>
      </w:r>
      <w:proofErr w:type="spellStart"/>
      <w:r w:rsidRPr="00F0131D">
        <w:t>Jama’at</w:t>
      </w:r>
      <w:proofErr w:type="spellEnd"/>
      <w:r w:rsidRPr="00F0131D">
        <w:t xml:space="preserve"> Nusrat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proofErr w:type="spellEnd"/>
      <w:r w:rsidRPr="00F0131D">
        <w:t xml:space="preserve"> Muslimeen;</w:t>
      </w:r>
    </w:p>
    <w:p w14:paraId="2480C94A" w14:textId="77777777" w:rsidR="000D2C41" w:rsidRPr="00F0131D" w:rsidRDefault="000D2C41" w:rsidP="00451555">
      <w:pPr>
        <w:pStyle w:val="paragraph"/>
      </w:pPr>
      <w:r w:rsidRPr="00F0131D">
        <w:tab/>
        <w:t>(s)</w:t>
      </w:r>
      <w:r w:rsidRPr="00F0131D">
        <w:tab/>
      </w:r>
      <w:proofErr w:type="spellStart"/>
      <w:r w:rsidRPr="00F0131D">
        <w:t>Jama’at</w:t>
      </w:r>
      <w:proofErr w:type="spellEnd"/>
      <w:r w:rsidRPr="00F0131D">
        <w:t xml:space="preserve"> Nusrat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proofErr w:type="spellEnd"/>
      <w:r w:rsidRPr="00F0131D">
        <w:t xml:space="preserve"> </w:t>
      </w:r>
      <w:proofErr w:type="spellStart"/>
      <w:r w:rsidRPr="00F0131D">
        <w:t>Muslimin</w:t>
      </w:r>
      <w:proofErr w:type="spellEnd"/>
      <w:r w:rsidRPr="00F0131D">
        <w:t>;</w:t>
      </w:r>
    </w:p>
    <w:p w14:paraId="7BB6E622" w14:textId="77777777" w:rsidR="000D2C41" w:rsidRPr="00F0131D" w:rsidRDefault="000D2C41" w:rsidP="00451555">
      <w:pPr>
        <w:pStyle w:val="paragraph"/>
      </w:pPr>
      <w:r w:rsidRPr="00F0131D">
        <w:tab/>
        <w:t>(t)</w:t>
      </w:r>
      <w:r w:rsidRPr="00F0131D">
        <w:tab/>
      </w:r>
      <w:proofErr w:type="spellStart"/>
      <w:r w:rsidRPr="00F0131D">
        <w:t>Katibat</w:t>
      </w:r>
      <w:proofErr w:type="spellEnd"/>
      <w:r w:rsidRPr="00F0131D">
        <w:t xml:space="preserve"> </w:t>
      </w:r>
      <w:proofErr w:type="spellStart"/>
      <w:r w:rsidRPr="00F0131D">
        <w:t>Macina</w:t>
      </w:r>
      <w:proofErr w:type="spellEnd"/>
      <w:r w:rsidRPr="00F0131D">
        <w:t>;</w:t>
      </w:r>
    </w:p>
    <w:p w14:paraId="32A7A6C8" w14:textId="77777777" w:rsidR="000D2C41" w:rsidRPr="00F0131D" w:rsidRDefault="000D2C41" w:rsidP="00451555">
      <w:pPr>
        <w:pStyle w:val="paragraph"/>
      </w:pPr>
      <w:r w:rsidRPr="00F0131D">
        <w:tab/>
        <w:t>(u)</w:t>
      </w:r>
      <w:r w:rsidRPr="00F0131D">
        <w:tab/>
      </w:r>
      <w:proofErr w:type="spellStart"/>
      <w:r w:rsidRPr="00F0131D">
        <w:t>Macina</w:t>
      </w:r>
      <w:proofErr w:type="spellEnd"/>
      <w:r w:rsidRPr="00F0131D">
        <w:t xml:space="preserve"> Liberation Front;</w:t>
      </w:r>
    </w:p>
    <w:p w14:paraId="64B60705" w14:textId="77777777" w:rsidR="000D2C41" w:rsidRPr="00F0131D" w:rsidRDefault="000D2C41" w:rsidP="00451555">
      <w:pPr>
        <w:pStyle w:val="paragraph"/>
      </w:pPr>
      <w:r w:rsidRPr="00F0131D">
        <w:tab/>
        <w:t>(v)</w:t>
      </w:r>
      <w:r w:rsidRPr="00F0131D">
        <w:tab/>
        <w:t>NIM</w:t>
      </w:r>
      <w:r w:rsidR="00384924" w:rsidRPr="00F0131D">
        <w:t>;</w:t>
      </w:r>
    </w:p>
    <w:p w14:paraId="363825C8" w14:textId="77777777" w:rsidR="00384924" w:rsidRPr="00F0131D" w:rsidRDefault="00384924" w:rsidP="00451555">
      <w:pPr>
        <w:pStyle w:val="paragraph"/>
      </w:pPr>
      <w:r w:rsidRPr="00F0131D">
        <w:tab/>
        <w:t>(w)</w:t>
      </w:r>
      <w:r w:rsidRPr="00F0131D">
        <w:tab/>
        <w:t>Nusrat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proofErr w:type="spellEnd"/>
      <w:r w:rsidRPr="00F0131D">
        <w:t xml:space="preserve"> Muslimeen;</w:t>
      </w:r>
    </w:p>
    <w:p w14:paraId="230E30C4" w14:textId="77777777" w:rsidR="00384924" w:rsidRPr="00F0131D" w:rsidRDefault="00384924" w:rsidP="00451555">
      <w:pPr>
        <w:pStyle w:val="paragraph"/>
      </w:pPr>
      <w:r w:rsidRPr="00F0131D">
        <w:tab/>
        <w:t>(x)</w:t>
      </w:r>
      <w:r w:rsidRPr="00F0131D">
        <w:tab/>
        <w:t>Nusrat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proofErr w:type="spellEnd"/>
      <w:r w:rsidRPr="00F0131D">
        <w:t xml:space="preserve"> </w:t>
      </w:r>
      <w:proofErr w:type="spellStart"/>
      <w:r w:rsidRPr="00F0131D">
        <w:t>Muslimin</w:t>
      </w:r>
      <w:proofErr w:type="spellEnd"/>
      <w:r w:rsidRPr="00F0131D">
        <w:t>;</w:t>
      </w:r>
    </w:p>
    <w:p w14:paraId="72719123" w14:textId="77777777" w:rsidR="00384924" w:rsidRPr="00F0131D" w:rsidRDefault="00384924" w:rsidP="00451555">
      <w:pPr>
        <w:pStyle w:val="paragraph"/>
      </w:pPr>
      <w:r w:rsidRPr="00F0131D">
        <w:tab/>
        <w:t>(y)</w:t>
      </w:r>
      <w:r w:rsidRPr="00F0131D">
        <w:tab/>
        <w:t>the Sentinels;</w:t>
      </w:r>
    </w:p>
    <w:p w14:paraId="09D9E5ED" w14:textId="77777777" w:rsidR="00384924" w:rsidRPr="00F0131D" w:rsidRDefault="00384924" w:rsidP="00451555">
      <w:pPr>
        <w:pStyle w:val="paragraph"/>
      </w:pPr>
      <w:r w:rsidRPr="00F0131D">
        <w:tab/>
        <w:t>(z)</w:t>
      </w:r>
      <w:r w:rsidRPr="00F0131D">
        <w:tab/>
        <w:t>Sahara Emirate;</w:t>
      </w:r>
    </w:p>
    <w:p w14:paraId="07567278" w14:textId="77777777" w:rsidR="008C78E6" w:rsidRPr="00F0131D" w:rsidRDefault="00384924" w:rsidP="008C78E6">
      <w:pPr>
        <w:pStyle w:val="paragraph"/>
      </w:pPr>
      <w:r w:rsidRPr="00F0131D">
        <w:tab/>
        <w:t>(za)</w:t>
      </w:r>
      <w:r w:rsidRPr="00F0131D">
        <w:tab/>
        <w:t>Union for Supporting Islam and Muslims.</w:t>
      </w:r>
    </w:p>
    <w:p w14:paraId="1A721001" w14:textId="77777777" w:rsidR="003C286E" w:rsidRPr="00F0131D" w:rsidRDefault="003C286E">
      <w:pPr>
        <w:sectPr w:rsidR="003C286E" w:rsidRPr="00F0131D" w:rsidSect="00AE28E7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24DCC8DC" w14:textId="77777777" w:rsidR="003C286E" w:rsidRPr="00F0131D" w:rsidRDefault="003C286E" w:rsidP="003C286E">
      <w:pPr>
        <w:pStyle w:val="ActHead6"/>
      </w:pPr>
      <w:bookmarkStart w:id="6" w:name="_Toc143176235"/>
      <w:r w:rsidRPr="00411A41">
        <w:rPr>
          <w:rStyle w:val="CharAmSchNo"/>
        </w:rPr>
        <w:lastRenderedPageBreak/>
        <w:t>Schedule 1</w:t>
      </w:r>
      <w:r w:rsidRPr="00F0131D">
        <w:t>—</w:t>
      </w:r>
      <w:r w:rsidRPr="00411A41">
        <w:rPr>
          <w:rStyle w:val="CharAmSchText"/>
        </w:rPr>
        <w:t>Repeals</w:t>
      </w:r>
      <w:bookmarkEnd w:id="6"/>
    </w:p>
    <w:p w14:paraId="4512793D" w14:textId="77777777" w:rsidR="003C286E" w:rsidRPr="00411A41" w:rsidRDefault="003C286E">
      <w:pPr>
        <w:pStyle w:val="Header"/>
      </w:pPr>
      <w:r w:rsidRPr="00411A41">
        <w:rPr>
          <w:rStyle w:val="CharAmPartNo"/>
        </w:rPr>
        <w:t xml:space="preserve"> </w:t>
      </w:r>
      <w:r w:rsidRPr="00411A41">
        <w:rPr>
          <w:rStyle w:val="CharAmPartText"/>
        </w:rPr>
        <w:t xml:space="preserve"> </w:t>
      </w:r>
    </w:p>
    <w:p w14:paraId="70C1E06A" w14:textId="77777777" w:rsidR="003C286E" w:rsidRPr="00F0131D" w:rsidRDefault="003C286E" w:rsidP="003C286E">
      <w:pPr>
        <w:pStyle w:val="ActHead9"/>
      </w:pPr>
      <w:bookmarkStart w:id="7" w:name="_Toc143176236"/>
      <w:r w:rsidRPr="00F0131D">
        <w:t>Criminal Code (Terrorist Organisation—</w:t>
      </w:r>
      <w:proofErr w:type="spellStart"/>
      <w:r w:rsidRPr="00F0131D">
        <w:t>Jama’at</w:t>
      </w:r>
      <w:proofErr w:type="spellEnd"/>
      <w:r w:rsidRPr="00F0131D">
        <w:t xml:space="preserve"> Nusrat al</w:t>
      </w:r>
      <w:r w:rsidR="00F0131D">
        <w:noBreakHyphen/>
      </w:r>
      <w:r w:rsidRPr="00F0131D">
        <w:t xml:space="preserve">Islam </w:t>
      </w:r>
      <w:proofErr w:type="spellStart"/>
      <w:r w:rsidRPr="00F0131D">
        <w:t>wal</w:t>
      </w:r>
      <w:r w:rsidR="00F0131D">
        <w:noBreakHyphen/>
      </w:r>
      <w:r w:rsidRPr="00F0131D">
        <w:t>Muslimin</w:t>
      </w:r>
      <w:proofErr w:type="spellEnd"/>
      <w:r w:rsidRPr="00F0131D">
        <w:t xml:space="preserve">) </w:t>
      </w:r>
      <w:r w:rsidR="00F0131D" w:rsidRPr="00F0131D">
        <w:t>Regulations 2</w:t>
      </w:r>
      <w:r w:rsidRPr="00F0131D">
        <w:t>020</w:t>
      </w:r>
      <w:bookmarkEnd w:id="7"/>
    </w:p>
    <w:p w14:paraId="58CB38BE" w14:textId="77777777" w:rsidR="003C286E" w:rsidRPr="00F0131D" w:rsidRDefault="003C286E" w:rsidP="003C286E">
      <w:pPr>
        <w:pStyle w:val="ItemHead"/>
      </w:pPr>
      <w:proofErr w:type="gramStart"/>
      <w:r w:rsidRPr="00F0131D">
        <w:t>1  The</w:t>
      </w:r>
      <w:proofErr w:type="gramEnd"/>
      <w:r w:rsidRPr="00F0131D">
        <w:t xml:space="preserve"> whole of the instrument</w:t>
      </w:r>
    </w:p>
    <w:p w14:paraId="074CC325" w14:textId="77777777" w:rsidR="003C286E" w:rsidRPr="00F0131D" w:rsidRDefault="003C286E" w:rsidP="003C286E">
      <w:pPr>
        <w:pStyle w:val="Item"/>
      </w:pPr>
      <w:r w:rsidRPr="00F0131D">
        <w:t>Repeal the instrument.</w:t>
      </w:r>
    </w:p>
    <w:p w14:paraId="26E7080F" w14:textId="77777777" w:rsidR="003C286E" w:rsidRPr="00F0131D" w:rsidRDefault="003C286E">
      <w:pPr>
        <w:sectPr w:rsidR="003C286E" w:rsidRPr="00F0131D" w:rsidSect="00AE28E7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082CE1F9" w14:textId="77777777" w:rsidR="009627A0" w:rsidRPr="00751A17" w:rsidRDefault="009627A0" w:rsidP="003C286E"/>
    <w:sectPr w:rsidR="009627A0" w:rsidRPr="00751A17" w:rsidSect="00AE28E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F99C" w14:textId="77777777" w:rsidR="00451555" w:rsidRDefault="00451555" w:rsidP="00715914">
      <w:pPr>
        <w:spacing w:line="240" w:lineRule="auto"/>
      </w:pPr>
      <w:r>
        <w:separator/>
      </w:r>
    </w:p>
  </w:endnote>
  <w:endnote w:type="continuationSeparator" w:id="0">
    <w:p w14:paraId="4ED1614E" w14:textId="77777777" w:rsidR="00451555" w:rsidRDefault="0045155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665FD" w14:textId="77777777" w:rsidR="00411A41" w:rsidRPr="00AE28E7" w:rsidRDefault="00AE28E7" w:rsidP="00AE28E7">
    <w:pPr>
      <w:pStyle w:val="Footer"/>
      <w:rPr>
        <w:i/>
        <w:sz w:val="18"/>
      </w:rPr>
    </w:pPr>
    <w:r w:rsidRPr="00AE28E7">
      <w:rPr>
        <w:i/>
        <w:sz w:val="18"/>
      </w:rPr>
      <w:t>OPC66603 -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5124" w14:textId="77777777" w:rsidR="003C286E" w:rsidRPr="00D90ABA" w:rsidRDefault="003C286E" w:rsidP="003C28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3C286E" w14:paraId="6636DD53" w14:textId="77777777" w:rsidTr="007518BC">
      <w:tc>
        <w:tcPr>
          <w:tcW w:w="942" w:type="pct"/>
        </w:tcPr>
        <w:p w14:paraId="41F69F68" w14:textId="77777777" w:rsidR="003C286E" w:rsidRDefault="003C286E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2D4E1DA4" w14:textId="682379BA" w:rsidR="003C286E" w:rsidRDefault="003C286E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28D3F3A6" w14:textId="77777777" w:rsidR="003C286E" w:rsidRDefault="003C286E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D5B7EE" w14:textId="77777777" w:rsidR="003C286E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42FA" w14:textId="77777777" w:rsidR="003C286E" w:rsidRDefault="003C286E">
    <w:pPr>
      <w:pBdr>
        <w:top w:val="single" w:sz="6" w:space="1" w:color="auto"/>
      </w:pBdr>
      <w:rPr>
        <w:sz w:val="18"/>
      </w:rPr>
    </w:pPr>
  </w:p>
  <w:p w14:paraId="1B9A6B08" w14:textId="542B70C8" w:rsidR="003C286E" w:rsidRDefault="003C286E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07A41">
      <w:rPr>
        <w:i/>
        <w:noProof/>
        <w:sz w:val="18"/>
      </w:rPr>
      <w:t>Criminal Code (Terrorist Organisation—Jama’at Nusrat al-Islam wal-Muslimin)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07A4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0E08CF33" w14:textId="77777777" w:rsidR="003C286E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F3C7" w14:textId="77777777" w:rsidR="00451555" w:rsidRPr="00E33C1C" w:rsidRDefault="00451555" w:rsidP="003C28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1555" w14:paraId="2366CA7E" w14:textId="77777777" w:rsidTr="00411A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44FEAC" w14:textId="77777777" w:rsidR="00451555" w:rsidRDefault="00451555" w:rsidP="0045155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EADD1C" w14:textId="431AF357" w:rsidR="00451555" w:rsidRDefault="00451555" w:rsidP="004515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313FBB" w14:textId="77777777" w:rsidR="00451555" w:rsidRDefault="00451555" w:rsidP="00451555">
          <w:pPr>
            <w:spacing w:line="0" w:lineRule="atLeast"/>
            <w:jc w:val="right"/>
            <w:rPr>
              <w:sz w:val="18"/>
            </w:rPr>
          </w:pPr>
        </w:p>
      </w:tc>
    </w:tr>
  </w:tbl>
  <w:p w14:paraId="39730A48" w14:textId="77777777" w:rsidR="00451555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FE59" w14:textId="77777777" w:rsidR="00451555" w:rsidRPr="00E33C1C" w:rsidRDefault="00451555" w:rsidP="003C28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1555" w14:paraId="2054A883" w14:textId="77777777" w:rsidTr="0045155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0DA35A" w14:textId="77777777" w:rsidR="00451555" w:rsidRDefault="00451555" w:rsidP="0045155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4099D2" w14:textId="2CB055A2" w:rsidR="00451555" w:rsidRDefault="00451555" w:rsidP="004515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9FD3C" w14:textId="77777777" w:rsidR="00451555" w:rsidRDefault="00451555" w:rsidP="004515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D16887" w14:textId="77777777" w:rsidR="00451555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D21DF" w14:textId="77777777" w:rsidR="00451555" w:rsidRPr="00E33C1C" w:rsidRDefault="0045155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1555" w14:paraId="091325D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C93078" w14:textId="77777777" w:rsidR="00451555" w:rsidRDefault="00451555" w:rsidP="0045155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5537DF" w14:textId="27339C08" w:rsidR="00451555" w:rsidRDefault="00451555" w:rsidP="004515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4D3C68" w14:textId="77777777" w:rsidR="00451555" w:rsidRDefault="00451555" w:rsidP="004515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9E9A11" w14:textId="77777777" w:rsidR="00451555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B22C" w14:textId="77777777" w:rsidR="00451555" w:rsidRDefault="00451555" w:rsidP="003C286E">
    <w:pPr>
      <w:pStyle w:val="Footer"/>
      <w:spacing w:before="120"/>
    </w:pPr>
  </w:p>
  <w:p w14:paraId="3D9AEAD2" w14:textId="77777777" w:rsidR="00451555" w:rsidRPr="00AE28E7" w:rsidRDefault="00AE28E7" w:rsidP="00AE28E7">
    <w:pPr>
      <w:pStyle w:val="Footer"/>
      <w:rPr>
        <w:i/>
        <w:sz w:val="18"/>
      </w:rPr>
    </w:pPr>
    <w:r w:rsidRPr="00AE28E7">
      <w:rPr>
        <w:i/>
        <w:sz w:val="18"/>
      </w:rPr>
      <w:t>OPC66603 -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9783" w14:textId="77777777" w:rsidR="00451555" w:rsidRPr="00AE28E7" w:rsidRDefault="00AE28E7" w:rsidP="00AE28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28E7">
      <w:rPr>
        <w:i/>
        <w:sz w:val="18"/>
      </w:rPr>
      <w:t>OPC66603 -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4849" w14:textId="77777777" w:rsidR="00451555" w:rsidRPr="00E33C1C" w:rsidRDefault="00451555" w:rsidP="003C28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1555" w14:paraId="7EAE2C39" w14:textId="77777777" w:rsidTr="00411A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42FA26" w14:textId="77777777" w:rsidR="00451555" w:rsidRDefault="00451555" w:rsidP="0045155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8377A6" w14:textId="7BBBD7D1" w:rsidR="00451555" w:rsidRDefault="00451555" w:rsidP="004515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91C7E4" w14:textId="77777777" w:rsidR="00451555" w:rsidRDefault="00451555" w:rsidP="00451555">
          <w:pPr>
            <w:spacing w:line="0" w:lineRule="atLeast"/>
            <w:jc w:val="right"/>
            <w:rPr>
              <w:sz w:val="18"/>
            </w:rPr>
          </w:pPr>
        </w:p>
      </w:tc>
    </w:tr>
  </w:tbl>
  <w:p w14:paraId="7AE381F6" w14:textId="77777777" w:rsidR="00451555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11FB" w14:textId="77777777" w:rsidR="00451555" w:rsidRPr="00E33C1C" w:rsidRDefault="00451555" w:rsidP="003C28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51555" w14:paraId="6063151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AC8288" w14:textId="77777777" w:rsidR="00451555" w:rsidRDefault="00451555" w:rsidP="0045155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51865A9" w14:textId="496F1541" w:rsidR="00451555" w:rsidRDefault="00451555" w:rsidP="0045155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0DE75" w14:textId="77777777" w:rsidR="00451555" w:rsidRDefault="00451555" w:rsidP="0045155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2C93BB" w14:textId="77777777" w:rsidR="00451555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F0B4" w14:textId="77777777" w:rsidR="003C286E" w:rsidRPr="00D90ABA" w:rsidRDefault="003C286E" w:rsidP="003C28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C286E" w14:paraId="033D8C91" w14:textId="77777777" w:rsidTr="007518BC">
      <w:tc>
        <w:tcPr>
          <w:tcW w:w="365" w:type="pct"/>
        </w:tcPr>
        <w:p w14:paraId="025AFDFD" w14:textId="77777777" w:rsidR="003C286E" w:rsidRDefault="003C286E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7CE8928" w14:textId="3139565D" w:rsidR="003C286E" w:rsidRDefault="003C286E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70B0DB" w14:textId="77777777" w:rsidR="003C286E" w:rsidRDefault="003C286E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6B464355" w14:textId="77777777" w:rsidR="003C286E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0372" w14:textId="77777777" w:rsidR="003C286E" w:rsidRPr="00D90ABA" w:rsidRDefault="003C286E" w:rsidP="003C28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C286E" w14:paraId="76CA378C" w14:textId="77777777" w:rsidTr="007518BC">
      <w:tc>
        <w:tcPr>
          <w:tcW w:w="947" w:type="pct"/>
        </w:tcPr>
        <w:p w14:paraId="21F21C36" w14:textId="77777777" w:rsidR="003C286E" w:rsidRDefault="003C286E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03102DB" w14:textId="12C25098" w:rsidR="003C286E" w:rsidRDefault="003C286E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477116" w14:textId="77777777" w:rsidR="003C286E" w:rsidRDefault="003C286E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C1FEE7" w14:textId="77777777" w:rsidR="003C286E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3E68" w14:textId="77777777" w:rsidR="003C286E" w:rsidRPr="00E33C1C" w:rsidRDefault="003C286E" w:rsidP="003C286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C286E" w14:paraId="46F7E4F1" w14:textId="77777777" w:rsidTr="006548D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D6EBBB" w14:textId="77777777" w:rsidR="003C286E" w:rsidRDefault="003C286E" w:rsidP="003C286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1E3781" w14:textId="19D62B34" w:rsidR="003C286E" w:rsidRDefault="003C286E" w:rsidP="003C286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443026" w14:textId="77777777" w:rsidR="003C286E" w:rsidRDefault="003C286E" w:rsidP="003C28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16C1CD" w14:textId="77777777" w:rsidR="003C286E" w:rsidRPr="00ED79B6" w:rsidRDefault="003C286E" w:rsidP="003C286E">
    <w:pPr>
      <w:rPr>
        <w:i/>
        <w:sz w:val="18"/>
      </w:rPr>
    </w:pPr>
  </w:p>
  <w:p w14:paraId="17159D8E" w14:textId="77777777" w:rsidR="003C286E" w:rsidRPr="00AE28E7" w:rsidRDefault="00AE28E7" w:rsidP="00AE28E7">
    <w:pPr>
      <w:pStyle w:val="Footer"/>
      <w:rPr>
        <w:i/>
        <w:sz w:val="18"/>
      </w:rPr>
    </w:pPr>
    <w:r w:rsidRPr="00AE28E7">
      <w:rPr>
        <w:i/>
        <w:sz w:val="18"/>
      </w:rPr>
      <w:t>OPC66603 -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AABE5" w14:textId="77777777" w:rsidR="003C286E" w:rsidRPr="00D90ABA" w:rsidRDefault="003C286E" w:rsidP="003C28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C286E" w14:paraId="737C1BAE" w14:textId="77777777" w:rsidTr="007518BC">
      <w:tc>
        <w:tcPr>
          <w:tcW w:w="365" w:type="pct"/>
        </w:tcPr>
        <w:p w14:paraId="5CA1623C" w14:textId="77777777" w:rsidR="003C286E" w:rsidRDefault="003C286E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64273CF" w14:textId="1C824A0D" w:rsidR="003C286E" w:rsidRDefault="003C286E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A41">
            <w:rPr>
              <w:i/>
              <w:sz w:val="18"/>
            </w:rPr>
            <w:t>Criminal Code (Terrorist Organisation—</w:t>
          </w:r>
          <w:proofErr w:type="spellStart"/>
          <w:r w:rsidR="00D07A41">
            <w:rPr>
              <w:i/>
              <w:sz w:val="18"/>
            </w:rPr>
            <w:t>Jama’at</w:t>
          </w:r>
          <w:proofErr w:type="spellEnd"/>
          <w:r w:rsidR="00D07A41">
            <w:rPr>
              <w:i/>
              <w:sz w:val="18"/>
            </w:rPr>
            <w:t xml:space="preserve"> Nusrat al-Islam </w:t>
          </w:r>
          <w:proofErr w:type="spellStart"/>
          <w:r w:rsidR="00D07A41">
            <w:rPr>
              <w:i/>
              <w:sz w:val="18"/>
            </w:rPr>
            <w:t>wal-Muslimin</w:t>
          </w:r>
          <w:proofErr w:type="spellEnd"/>
          <w:r w:rsidR="00D07A41">
            <w:rPr>
              <w:i/>
              <w:sz w:val="18"/>
            </w:rPr>
            <w:t>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E61A823" w14:textId="77777777" w:rsidR="003C286E" w:rsidRDefault="003C286E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7B3EE1A9" w14:textId="77777777" w:rsidR="003C286E" w:rsidRPr="00AE28E7" w:rsidRDefault="00AE28E7" w:rsidP="00AE28E7">
    <w:pPr>
      <w:rPr>
        <w:rFonts w:cs="Times New Roman"/>
        <w:i/>
        <w:sz w:val="18"/>
      </w:rPr>
    </w:pPr>
    <w:r w:rsidRPr="00AE28E7">
      <w:rPr>
        <w:rFonts w:cs="Times New Roman"/>
        <w:i/>
        <w:sz w:val="18"/>
      </w:rPr>
      <w:t>OPC66603 -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92CD" w14:textId="77777777" w:rsidR="00451555" w:rsidRDefault="00451555" w:rsidP="00715914">
      <w:pPr>
        <w:spacing w:line="240" w:lineRule="auto"/>
      </w:pPr>
      <w:r>
        <w:separator/>
      </w:r>
    </w:p>
  </w:footnote>
  <w:footnote w:type="continuationSeparator" w:id="0">
    <w:p w14:paraId="4A21564C" w14:textId="77777777" w:rsidR="00451555" w:rsidRDefault="0045155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3226" w14:textId="77777777" w:rsidR="00451555" w:rsidRPr="005F1388" w:rsidRDefault="0045155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0231" w14:textId="0D89C3C9" w:rsidR="003C286E" w:rsidRDefault="003C286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558F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558F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6DAFBF9" w14:textId="4F83557A" w:rsidR="003C286E" w:rsidRDefault="003C286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A016821" w14:textId="77777777" w:rsidR="003C286E" w:rsidRDefault="003C286E" w:rsidP="003C286E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6866" w14:textId="77777777" w:rsidR="003C286E" w:rsidRDefault="003C286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107E" w14:textId="4C3EECB0" w:rsidR="00451555" w:rsidRDefault="0045155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E60B114" w14:textId="6932ADE8" w:rsidR="00451555" w:rsidRDefault="0045155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E762E0D" w14:textId="35E60E82" w:rsidR="00451555" w:rsidRPr="007A1328" w:rsidRDefault="0045155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6D15DD8" w14:textId="77777777" w:rsidR="00451555" w:rsidRPr="007A1328" w:rsidRDefault="00451555" w:rsidP="00715914">
    <w:pPr>
      <w:rPr>
        <w:b/>
        <w:sz w:val="24"/>
      </w:rPr>
    </w:pPr>
  </w:p>
  <w:p w14:paraId="090A1F5C" w14:textId="6B2ED52E" w:rsidR="00451555" w:rsidRPr="007A1328" w:rsidRDefault="00451555" w:rsidP="003C286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07A4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07A4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C50F" w14:textId="400F2104" w:rsidR="00451555" w:rsidRPr="007A1328" w:rsidRDefault="0045155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70B9B74" w14:textId="6D203DBA" w:rsidR="00451555" w:rsidRPr="007A1328" w:rsidRDefault="0045155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357842A" w14:textId="7A1DABB9" w:rsidR="00451555" w:rsidRPr="007A1328" w:rsidRDefault="0045155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F75FC9F" w14:textId="77777777" w:rsidR="00451555" w:rsidRPr="007A1328" w:rsidRDefault="00451555" w:rsidP="00715914">
    <w:pPr>
      <w:jc w:val="right"/>
      <w:rPr>
        <w:b/>
        <w:sz w:val="24"/>
      </w:rPr>
    </w:pPr>
  </w:p>
  <w:p w14:paraId="1C6956E6" w14:textId="7C602F08" w:rsidR="00451555" w:rsidRPr="007A1328" w:rsidRDefault="00451555" w:rsidP="003C286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07A4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07A41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7591" w14:textId="77777777" w:rsidR="00451555" w:rsidRPr="007A1328" w:rsidRDefault="00451555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47A1" w14:textId="77777777" w:rsidR="00451555" w:rsidRPr="005F1388" w:rsidRDefault="0045155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A80C" w14:textId="77777777" w:rsidR="00451555" w:rsidRPr="005F1388" w:rsidRDefault="0045155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9B09" w14:textId="77777777" w:rsidR="00451555" w:rsidRPr="00ED79B6" w:rsidRDefault="0045155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7F40" w14:textId="77777777" w:rsidR="00451555" w:rsidRPr="00ED79B6" w:rsidRDefault="0045155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D1AE" w14:textId="77777777" w:rsidR="00451555" w:rsidRPr="00ED79B6" w:rsidRDefault="0045155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93EF" w14:textId="72F41009" w:rsidR="003C286E" w:rsidRDefault="003C286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62C3602" w14:textId="11B98FB6" w:rsidR="003C286E" w:rsidRDefault="003C286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92099B4" w14:textId="744E7AF4" w:rsidR="003C286E" w:rsidRDefault="003C286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2B58A53" w14:textId="77777777" w:rsidR="003C286E" w:rsidRDefault="003C286E">
    <w:pPr>
      <w:rPr>
        <w:b/>
        <w:sz w:val="24"/>
      </w:rPr>
    </w:pPr>
  </w:p>
  <w:p w14:paraId="29885644" w14:textId="1F3E4A38" w:rsidR="003C286E" w:rsidRDefault="003C286E" w:rsidP="003C286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558F5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9E903" w14:textId="0E5E26B1" w:rsidR="003C286E" w:rsidRDefault="003C286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81CECD5" w14:textId="2EC4D8E7" w:rsidR="003C286E" w:rsidRDefault="003C286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8B691ED" w14:textId="7B38EFDC" w:rsidR="003C286E" w:rsidRDefault="003C286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F09162D" w14:textId="77777777" w:rsidR="003C286E" w:rsidRDefault="003C286E">
    <w:pPr>
      <w:jc w:val="right"/>
      <w:rPr>
        <w:b/>
        <w:sz w:val="24"/>
      </w:rPr>
    </w:pPr>
  </w:p>
  <w:p w14:paraId="2AA49776" w14:textId="679E723A" w:rsidR="003C286E" w:rsidRDefault="003C286E" w:rsidP="003C286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558F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3A9A" w14:textId="26B71FBB" w:rsidR="003C286E" w:rsidRDefault="003C286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07A4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07A41">
      <w:rPr>
        <w:noProof/>
        <w:sz w:val="20"/>
      </w:rPr>
      <w:t>Repeals</w:t>
    </w:r>
    <w:r>
      <w:rPr>
        <w:sz w:val="20"/>
      </w:rPr>
      <w:fldChar w:fldCharType="end"/>
    </w:r>
  </w:p>
  <w:p w14:paraId="6BD9E81B" w14:textId="52957D06" w:rsidR="003C286E" w:rsidRDefault="003C286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1AA3C8F" w14:textId="77777777" w:rsidR="003C286E" w:rsidRDefault="003C286E" w:rsidP="003C286E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B3548E1"/>
    <w:multiLevelType w:val="hybridMultilevel"/>
    <w:tmpl w:val="60DC42E0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2E"/>
    <w:rsid w:val="00000505"/>
    <w:rsid w:val="00004470"/>
    <w:rsid w:val="000136AF"/>
    <w:rsid w:val="000437C1"/>
    <w:rsid w:val="0005365D"/>
    <w:rsid w:val="000614BF"/>
    <w:rsid w:val="000B58FA"/>
    <w:rsid w:val="000B7E30"/>
    <w:rsid w:val="000D05EF"/>
    <w:rsid w:val="000D2C41"/>
    <w:rsid w:val="000E081A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23D6"/>
    <w:rsid w:val="00166C2F"/>
    <w:rsid w:val="0017048D"/>
    <w:rsid w:val="001721AC"/>
    <w:rsid w:val="001769A7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055B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16C5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4924"/>
    <w:rsid w:val="003B77A7"/>
    <w:rsid w:val="003C286E"/>
    <w:rsid w:val="003C526D"/>
    <w:rsid w:val="003C6231"/>
    <w:rsid w:val="003D0BFE"/>
    <w:rsid w:val="003D5700"/>
    <w:rsid w:val="003E341B"/>
    <w:rsid w:val="004116CD"/>
    <w:rsid w:val="00411A41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51555"/>
    <w:rsid w:val="00461C81"/>
    <w:rsid w:val="00467661"/>
    <w:rsid w:val="004705B7"/>
    <w:rsid w:val="00472DBE"/>
    <w:rsid w:val="00474A19"/>
    <w:rsid w:val="00496F97"/>
    <w:rsid w:val="004B3347"/>
    <w:rsid w:val="004C6AE8"/>
    <w:rsid w:val="004D3593"/>
    <w:rsid w:val="004E063A"/>
    <w:rsid w:val="004E1C59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0F05"/>
    <w:rsid w:val="005C3F41"/>
    <w:rsid w:val="005D07C2"/>
    <w:rsid w:val="005D2D09"/>
    <w:rsid w:val="00600219"/>
    <w:rsid w:val="00603DC4"/>
    <w:rsid w:val="00604AA2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0D34"/>
    <w:rsid w:val="007050A2"/>
    <w:rsid w:val="00712395"/>
    <w:rsid w:val="00713084"/>
    <w:rsid w:val="00714F20"/>
    <w:rsid w:val="0071590F"/>
    <w:rsid w:val="00715914"/>
    <w:rsid w:val="00731E00"/>
    <w:rsid w:val="007440B7"/>
    <w:rsid w:val="007500C8"/>
    <w:rsid w:val="00750F31"/>
    <w:rsid w:val="00751A17"/>
    <w:rsid w:val="007558F5"/>
    <w:rsid w:val="00756272"/>
    <w:rsid w:val="0076681A"/>
    <w:rsid w:val="007715C9"/>
    <w:rsid w:val="00771613"/>
    <w:rsid w:val="00774EDD"/>
    <w:rsid w:val="0077543F"/>
    <w:rsid w:val="007757EC"/>
    <w:rsid w:val="00783E89"/>
    <w:rsid w:val="00793915"/>
    <w:rsid w:val="007B1EFB"/>
    <w:rsid w:val="007C2253"/>
    <w:rsid w:val="007C7F1A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2E"/>
    <w:rsid w:val="008A4F43"/>
    <w:rsid w:val="008B2706"/>
    <w:rsid w:val="008C78E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627A0"/>
    <w:rsid w:val="00982242"/>
    <w:rsid w:val="009868E9"/>
    <w:rsid w:val="009B5AB3"/>
    <w:rsid w:val="009E1604"/>
    <w:rsid w:val="009E2043"/>
    <w:rsid w:val="009E5CFC"/>
    <w:rsid w:val="00A079CB"/>
    <w:rsid w:val="00A12128"/>
    <w:rsid w:val="00A21A13"/>
    <w:rsid w:val="00A22C98"/>
    <w:rsid w:val="00A231E2"/>
    <w:rsid w:val="00A64912"/>
    <w:rsid w:val="00A70A74"/>
    <w:rsid w:val="00A71B99"/>
    <w:rsid w:val="00AB4E3F"/>
    <w:rsid w:val="00AD5641"/>
    <w:rsid w:val="00AD7889"/>
    <w:rsid w:val="00AE28E7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B65B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1049"/>
    <w:rsid w:val="00C93C03"/>
    <w:rsid w:val="00CA4BDB"/>
    <w:rsid w:val="00CB2C8E"/>
    <w:rsid w:val="00CB602E"/>
    <w:rsid w:val="00CE051D"/>
    <w:rsid w:val="00CE1335"/>
    <w:rsid w:val="00CE493D"/>
    <w:rsid w:val="00CE7BAE"/>
    <w:rsid w:val="00CF07FA"/>
    <w:rsid w:val="00CF0BB2"/>
    <w:rsid w:val="00CF3EE8"/>
    <w:rsid w:val="00D050E6"/>
    <w:rsid w:val="00D07A41"/>
    <w:rsid w:val="00D13441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F2E3A"/>
    <w:rsid w:val="00F0131D"/>
    <w:rsid w:val="00F04945"/>
    <w:rsid w:val="00F072A7"/>
    <w:rsid w:val="00F078DC"/>
    <w:rsid w:val="00F32BA8"/>
    <w:rsid w:val="00F349F1"/>
    <w:rsid w:val="00F4350D"/>
    <w:rsid w:val="00F55C4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3D5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13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31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31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31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131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131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131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131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131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131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131D"/>
  </w:style>
  <w:style w:type="paragraph" w:customStyle="1" w:styleId="OPCParaBase">
    <w:name w:val="OPCParaBase"/>
    <w:qFormat/>
    <w:rsid w:val="00F013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13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13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13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13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13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13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13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13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13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13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131D"/>
  </w:style>
  <w:style w:type="paragraph" w:customStyle="1" w:styleId="Blocks">
    <w:name w:val="Blocks"/>
    <w:aliases w:val="bb"/>
    <w:basedOn w:val="OPCParaBase"/>
    <w:qFormat/>
    <w:rsid w:val="00F013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13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13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131D"/>
    <w:rPr>
      <w:i/>
    </w:rPr>
  </w:style>
  <w:style w:type="paragraph" w:customStyle="1" w:styleId="BoxList">
    <w:name w:val="BoxList"/>
    <w:aliases w:val="bl"/>
    <w:basedOn w:val="BoxText"/>
    <w:qFormat/>
    <w:rsid w:val="00F013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13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13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131D"/>
    <w:pPr>
      <w:ind w:left="1985" w:hanging="851"/>
    </w:pPr>
  </w:style>
  <w:style w:type="character" w:customStyle="1" w:styleId="CharAmPartNo">
    <w:name w:val="CharAmPartNo"/>
    <w:basedOn w:val="OPCCharBase"/>
    <w:qFormat/>
    <w:rsid w:val="00F0131D"/>
  </w:style>
  <w:style w:type="character" w:customStyle="1" w:styleId="CharAmPartText">
    <w:name w:val="CharAmPartText"/>
    <w:basedOn w:val="OPCCharBase"/>
    <w:qFormat/>
    <w:rsid w:val="00F0131D"/>
  </w:style>
  <w:style w:type="character" w:customStyle="1" w:styleId="CharAmSchNo">
    <w:name w:val="CharAmSchNo"/>
    <w:basedOn w:val="OPCCharBase"/>
    <w:qFormat/>
    <w:rsid w:val="00F0131D"/>
  </w:style>
  <w:style w:type="character" w:customStyle="1" w:styleId="CharAmSchText">
    <w:name w:val="CharAmSchText"/>
    <w:basedOn w:val="OPCCharBase"/>
    <w:qFormat/>
    <w:rsid w:val="00F0131D"/>
  </w:style>
  <w:style w:type="character" w:customStyle="1" w:styleId="CharBoldItalic">
    <w:name w:val="CharBoldItalic"/>
    <w:basedOn w:val="OPCCharBase"/>
    <w:uiPriority w:val="1"/>
    <w:qFormat/>
    <w:rsid w:val="00F013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131D"/>
  </w:style>
  <w:style w:type="character" w:customStyle="1" w:styleId="CharChapText">
    <w:name w:val="CharChapText"/>
    <w:basedOn w:val="OPCCharBase"/>
    <w:uiPriority w:val="1"/>
    <w:qFormat/>
    <w:rsid w:val="00F0131D"/>
  </w:style>
  <w:style w:type="character" w:customStyle="1" w:styleId="CharDivNo">
    <w:name w:val="CharDivNo"/>
    <w:basedOn w:val="OPCCharBase"/>
    <w:uiPriority w:val="1"/>
    <w:qFormat/>
    <w:rsid w:val="00F0131D"/>
  </w:style>
  <w:style w:type="character" w:customStyle="1" w:styleId="CharDivText">
    <w:name w:val="CharDivText"/>
    <w:basedOn w:val="OPCCharBase"/>
    <w:uiPriority w:val="1"/>
    <w:qFormat/>
    <w:rsid w:val="00F0131D"/>
  </w:style>
  <w:style w:type="character" w:customStyle="1" w:styleId="CharItalic">
    <w:name w:val="CharItalic"/>
    <w:basedOn w:val="OPCCharBase"/>
    <w:uiPriority w:val="1"/>
    <w:qFormat/>
    <w:rsid w:val="00F0131D"/>
    <w:rPr>
      <w:i/>
    </w:rPr>
  </w:style>
  <w:style w:type="character" w:customStyle="1" w:styleId="CharPartNo">
    <w:name w:val="CharPartNo"/>
    <w:basedOn w:val="OPCCharBase"/>
    <w:uiPriority w:val="1"/>
    <w:qFormat/>
    <w:rsid w:val="00F0131D"/>
  </w:style>
  <w:style w:type="character" w:customStyle="1" w:styleId="CharPartText">
    <w:name w:val="CharPartText"/>
    <w:basedOn w:val="OPCCharBase"/>
    <w:uiPriority w:val="1"/>
    <w:qFormat/>
    <w:rsid w:val="00F0131D"/>
  </w:style>
  <w:style w:type="character" w:customStyle="1" w:styleId="CharSectno">
    <w:name w:val="CharSectno"/>
    <w:basedOn w:val="OPCCharBase"/>
    <w:qFormat/>
    <w:rsid w:val="00F0131D"/>
  </w:style>
  <w:style w:type="character" w:customStyle="1" w:styleId="CharSubdNo">
    <w:name w:val="CharSubdNo"/>
    <w:basedOn w:val="OPCCharBase"/>
    <w:uiPriority w:val="1"/>
    <w:qFormat/>
    <w:rsid w:val="00F0131D"/>
  </w:style>
  <w:style w:type="character" w:customStyle="1" w:styleId="CharSubdText">
    <w:name w:val="CharSubdText"/>
    <w:basedOn w:val="OPCCharBase"/>
    <w:uiPriority w:val="1"/>
    <w:qFormat/>
    <w:rsid w:val="00F0131D"/>
  </w:style>
  <w:style w:type="paragraph" w:customStyle="1" w:styleId="CTA--">
    <w:name w:val="CTA --"/>
    <w:basedOn w:val="OPCParaBase"/>
    <w:next w:val="Normal"/>
    <w:rsid w:val="00F013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13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13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13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13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13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13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13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13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13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13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13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13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13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013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131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13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13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13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13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13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13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13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13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13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13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13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13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13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13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13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13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13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13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13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13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13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13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13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13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13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13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13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13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13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13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13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13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13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13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13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13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13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13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13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131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131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131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131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13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131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131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131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131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13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13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13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13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13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13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13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13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131D"/>
    <w:rPr>
      <w:sz w:val="16"/>
    </w:rPr>
  </w:style>
  <w:style w:type="table" w:customStyle="1" w:styleId="CFlag">
    <w:name w:val="CFlag"/>
    <w:basedOn w:val="TableNormal"/>
    <w:uiPriority w:val="99"/>
    <w:rsid w:val="00F013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1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13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13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13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13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13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13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131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131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131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13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13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13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13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13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13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13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13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13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13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13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13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131D"/>
  </w:style>
  <w:style w:type="character" w:customStyle="1" w:styleId="CharSubPartNoCASA">
    <w:name w:val="CharSubPartNo(CASA)"/>
    <w:basedOn w:val="OPCCharBase"/>
    <w:uiPriority w:val="1"/>
    <w:rsid w:val="00F0131D"/>
  </w:style>
  <w:style w:type="paragraph" w:customStyle="1" w:styleId="ENoteTTIndentHeadingSub">
    <w:name w:val="ENoteTTIndentHeadingSub"/>
    <w:aliases w:val="enTTHis"/>
    <w:basedOn w:val="OPCParaBase"/>
    <w:rsid w:val="00F013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13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13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13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13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13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13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131D"/>
    <w:rPr>
      <w:sz w:val="22"/>
    </w:rPr>
  </w:style>
  <w:style w:type="paragraph" w:customStyle="1" w:styleId="SOTextNote">
    <w:name w:val="SO TextNote"/>
    <w:aliases w:val="sont"/>
    <w:basedOn w:val="SOText"/>
    <w:qFormat/>
    <w:rsid w:val="00F013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13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131D"/>
    <w:rPr>
      <w:sz w:val="22"/>
    </w:rPr>
  </w:style>
  <w:style w:type="paragraph" w:customStyle="1" w:styleId="FileName">
    <w:name w:val="FileName"/>
    <w:basedOn w:val="Normal"/>
    <w:rsid w:val="00F0131D"/>
  </w:style>
  <w:style w:type="paragraph" w:customStyle="1" w:styleId="TableHeading">
    <w:name w:val="TableHeading"/>
    <w:aliases w:val="th"/>
    <w:basedOn w:val="OPCParaBase"/>
    <w:next w:val="Tabletext"/>
    <w:rsid w:val="00F013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13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13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13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13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13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13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13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13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13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13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13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13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13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1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1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13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13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13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13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13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13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13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0131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131D"/>
    <w:pPr>
      <w:ind w:left="240" w:hanging="240"/>
    </w:pPr>
  </w:style>
  <w:style w:type="paragraph" w:styleId="Index2">
    <w:name w:val="index 2"/>
    <w:basedOn w:val="Normal"/>
    <w:next w:val="Normal"/>
    <w:autoRedefine/>
    <w:rsid w:val="00F0131D"/>
    <w:pPr>
      <w:ind w:left="480" w:hanging="240"/>
    </w:pPr>
  </w:style>
  <w:style w:type="paragraph" w:styleId="Index3">
    <w:name w:val="index 3"/>
    <w:basedOn w:val="Normal"/>
    <w:next w:val="Normal"/>
    <w:autoRedefine/>
    <w:rsid w:val="00F0131D"/>
    <w:pPr>
      <w:ind w:left="720" w:hanging="240"/>
    </w:pPr>
  </w:style>
  <w:style w:type="paragraph" w:styleId="Index4">
    <w:name w:val="index 4"/>
    <w:basedOn w:val="Normal"/>
    <w:next w:val="Normal"/>
    <w:autoRedefine/>
    <w:rsid w:val="00F0131D"/>
    <w:pPr>
      <w:ind w:left="960" w:hanging="240"/>
    </w:pPr>
  </w:style>
  <w:style w:type="paragraph" w:styleId="Index5">
    <w:name w:val="index 5"/>
    <w:basedOn w:val="Normal"/>
    <w:next w:val="Normal"/>
    <w:autoRedefine/>
    <w:rsid w:val="00F0131D"/>
    <w:pPr>
      <w:ind w:left="1200" w:hanging="240"/>
    </w:pPr>
  </w:style>
  <w:style w:type="paragraph" w:styleId="Index6">
    <w:name w:val="index 6"/>
    <w:basedOn w:val="Normal"/>
    <w:next w:val="Normal"/>
    <w:autoRedefine/>
    <w:rsid w:val="00F0131D"/>
    <w:pPr>
      <w:ind w:left="1440" w:hanging="240"/>
    </w:pPr>
  </w:style>
  <w:style w:type="paragraph" w:styleId="Index7">
    <w:name w:val="index 7"/>
    <w:basedOn w:val="Normal"/>
    <w:next w:val="Normal"/>
    <w:autoRedefine/>
    <w:rsid w:val="00F0131D"/>
    <w:pPr>
      <w:ind w:left="1680" w:hanging="240"/>
    </w:pPr>
  </w:style>
  <w:style w:type="paragraph" w:styleId="Index8">
    <w:name w:val="index 8"/>
    <w:basedOn w:val="Normal"/>
    <w:next w:val="Normal"/>
    <w:autoRedefine/>
    <w:rsid w:val="00F0131D"/>
    <w:pPr>
      <w:ind w:left="1920" w:hanging="240"/>
    </w:pPr>
  </w:style>
  <w:style w:type="paragraph" w:styleId="Index9">
    <w:name w:val="index 9"/>
    <w:basedOn w:val="Normal"/>
    <w:next w:val="Normal"/>
    <w:autoRedefine/>
    <w:rsid w:val="00F0131D"/>
    <w:pPr>
      <w:ind w:left="2160" w:hanging="240"/>
    </w:pPr>
  </w:style>
  <w:style w:type="paragraph" w:styleId="NormalIndent">
    <w:name w:val="Normal Indent"/>
    <w:basedOn w:val="Normal"/>
    <w:rsid w:val="00F0131D"/>
    <w:pPr>
      <w:ind w:left="720"/>
    </w:pPr>
  </w:style>
  <w:style w:type="paragraph" w:styleId="FootnoteText">
    <w:name w:val="footnote text"/>
    <w:basedOn w:val="Normal"/>
    <w:link w:val="FootnoteTextChar"/>
    <w:rsid w:val="00F013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131D"/>
  </w:style>
  <w:style w:type="paragraph" w:styleId="CommentText">
    <w:name w:val="annotation text"/>
    <w:basedOn w:val="Normal"/>
    <w:link w:val="CommentTextChar"/>
    <w:rsid w:val="00F013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131D"/>
  </w:style>
  <w:style w:type="paragraph" w:styleId="IndexHeading">
    <w:name w:val="index heading"/>
    <w:basedOn w:val="Normal"/>
    <w:next w:val="Index1"/>
    <w:rsid w:val="00F0131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131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131D"/>
    <w:pPr>
      <w:ind w:left="480" w:hanging="480"/>
    </w:pPr>
  </w:style>
  <w:style w:type="paragraph" w:styleId="EnvelopeAddress">
    <w:name w:val="envelope address"/>
    <w:basedOn w:val="Normal"/>
    <w:rsid w:val="00F0131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131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131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131D"/>
    <w:rPr>
      <w:sz w:val="16"/>
      <w:szCs w:val="16"/>
    </w:rPr>
  </w:style>
  <w:style w:type="character" w:styleId="PageNumber">
    <w:name w:val="page number"/>
    <w:basedOn w:val="DefaultParagraphFont"/>
    <w:rsid w:val="00F0131D"/>
  </w:style>
  <w:style w:type="character" w:styleId="EndnoteReference">
    <w:name w:val="endnote reference"/>
    <w:basedOn w:val="DefaultParagraphFont"/>
    <w:rsid w:val="00F0131D"/>
    <w:rPr>
      <w:vertAlign w:val="superscript"/>
    </w:rPr>
  </w:style>
  <w:style w:type="paragraph" w:styleId="EndnoteText">
    <w:name w:val="endnote text"/>
    <w:basedOn w:val="Normal"/>
    <w:link w:val="EndnoteTextChar"/>
    <w:rsid w:val="00F0131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131D"/>
  </w:style>
  <w:style w:type="paragraph" w:styleId="TableofAuthorities">
    <w:name w:val="table of authorities"/>
    <w:basedOn w:val="Normal"/>
    <w:next w:val="Normal"/>
    <w:rsid w:val="00F0131D"/>
    <w:pPr>
      <w:ind w:left="240" w:hanging="240"/>
    </w:pPr>
  </w:style>
  <w:style w:type="paragraph" w:styleId="MacroText">
    <w:name w:val="macro"/>
    <w:link w:val="MacroTextChar"/>
    <w:rsid w:val="00F013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131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131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131D"/>
    <w:pPr>
      <w:ind w:left="283" w:hanging="283"/>
    </w:pPr>
  </w:style>
  <w:style w:type="paragraph" w:styleId="ListBullet">
    <w:name w:val="List Bullet"/>
    <w:basedOn w:val="Normal"/>
    <w:autoRedefine/>
    <w:rsid w:val="00F0131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131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131D"/>
    <w:pPr>
      <w:ind w:left="566" w:hanging="283"/>
    </w:pPr>
  </w:style>
  <w:style w:type="paragraph" w:styleId="List3">
    <w:name w:val="List 3"/>
    <w:basedOn w:val="Normal"/>
    <w:rsid w:val="00F0131D"/>
    <w:pPr>
      <w:ind w:left="849" w:hanging="283"/>
    </w:pPr>
  </w:style>
  <w:style w:type="paragraph" w:styleId="List4">
    <w:name w:val="List 4"/>
    <w:basedOn w:val="Normal"/>
    <w:rsid w:val="00F0131D"/>
    <w:pPr>
      <w:ind w:left="1132" w:hanging="283"/>
    </w:pPr>
  </w:style>
  <w:style w:type="paragraph" w:styleId="List5">
    <w:name w:val="List 5"/>
    <w:basedOn w:val="Normal"/>
    <w:rsid w:val="00F0131D"/>
    <w:pPr>
      <w:ind w:left="1415" w:hanging="283"/>
    </w:pPr>
  </w:style>
  <w:style w:type="paragraph" w:styleId="ListBullet2">
    <w:name w:val="List Bullet 2"/>
    <w:basedOn w:val="Normal"/>
    <w:autoRedefine/>
    <w:rsid w:val="00F0131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131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131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131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131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131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131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131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131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131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131D"/>
    <w:pPr>
      <w:ind w:left="4252"/>
    </w:pPr>
  </w:style>
  <w:style w:type="character" w:customStyle="1" w:styleId="ClosingChar">
    <w:name w:val="Closing Char"/>
    <w:basedOn w:val="DefaultParagraphFont"/>
    <w:link w:val="Closing"/>
    <w:rsid w:val="00F0131D"/>
    <w:rPr>
      <w:sz w:val="22"/>
    </w:rPr>
  </w:style>
  <w:style w:type="paragraph" w:styleId="Signature">
    <w:name w:val="Signature"/>
    <w:basedOn w:val="Normal"/>
    <w:link w:val="SignatureChar"/>
    <w:rsid w:val="00F0131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131D"/>
    <w:rPr>
      <w:sz w:val="22"/>
    </w:rPr>
  </w:style>
  <w:style w:type="paragraph" w:styleId="BodyText">
    <w:name w:val="Body Text"/>
    <w:basedOn w:val="Normal"/>
    <w:link w:val="BodyTextChar"/>
    <w:rsid w:val="00F013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131D"/>
    <w:rPr>
      <w:sz w:val="22"/>
    </w:rPr>
  </w:style>
  <w:style w:type="paragraph" w:styleId="BodyTextIndent">
    <w:name w:val="Body Text Indent"/>
    <w:basedOn w:val="Normal"/>
    <w:link w:val="BodyTextIndentChar"/>
    <w:rsid w:val="00F013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131D"/>
    <w:rPr>
      <w:sz w:val="22"/>
    </w:rPr>
  </w:style>
  <w:style w:type="paragraph" w:styleId="ListContinue">
    <w:name w:val="List Continue"/>
    <w:basedOn w:val="Normal"/>
    <w:rsid w:val="00F0131D"/>
    <w:pPr>
      <w:spacing w:after="120"/>
      <w:ind w:left="283"/>
    </w:pPr>
  </w:style>
  <w:style w:type="paragraph" w:styleId="ListContinue2">
    <w:name w:val="List Continue 2"/>
    <w:basedOn w:val="Normal"/>
    <w:rsid w:val="00F0131D"/>
    <w:pPr>
      <w:spacing w:after="120"/>
      <w:ind w:left="566"/>
    </w:pPr>
  </w:style>
  <w:style w:type="paragraph" w:styleId="ListContinue3">
    <w:name w:val="List Continue 3"/>
    <w:basedOn w:val="Normal"/>
    <w:rsid w:val="00F0131D"/>
    <w:pPr>
      <w:spacing w:after="120"/>
      <w:ind w:left="849"/>
    </w:pPr>
  </w:style>
  <w:style w:type="paragraph" w:styleId="ListContinue4">
    <w:name w:val="List Continue 4"/>
    <w:basedOn w:val="Normal"/>
    <w:rsid w:val="00F0131D"/>
    <w:pPr>
      <w:spacing w:after="120"/>
      <w:ind w:left="1132"/>
    </w:pPr>
  </w:style>
  <w:style w:type="paragraph" w:styleId="ListContinue5">
    <w:name w:val="List Continue 5"/>
    <w:basedOn w:val="Normal"/>
    <w:rsid w:val="00F0131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13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131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13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131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131D"/>
  </w:style>
  <w:style w:type="character" w:customStyle="1" w:styleId="SalutationChar">
    <w:name w:val="Salutation Char"/>
    <w:basedOn w:val="DefaultParagraphFont"/>
    <w:link w:val="Salutation"/>
    <w:rsid w:val="00F0131D"/>
    <w:rPr>
      <w:sz w:val="22"/>
    </w:rPr>
  </w:style>
  <w:style w:type="paragraph" w:styleId="Date">
    <w:name w:val="Date"/>
    <w:basedOn w:val="Normal"/>
    <w:next w:val="Normal"/>
    <w:link w:val="DateChar"/>
    <w:rsid w:val="00F0131D"/>
  </w:style>
  <w:style w:type="character" w:customStyle="1" w:styleId="DateChar">
    <w:name w:val="Date Char"/>
    <w:basedOn w:val="DefaultParagraphFont"/>
    <w:link w:val="Date"/>
    <w:rsid w:val="00F0131D"/>
    <w:rPr>
      <w:sz w:val="22"/>
    </w:rPr>
  </w:style>
  <w:style w:type="paragraph" w:styleId="BodyTextFirstIndent">
    <w:name w:val="Body Text First Indent"/>
    <w:basedOn w:val="BodyText"/>
    <w:link w:val="BodyTextFirstIndentChar"/>
    <w:rsid w:val="00F0131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131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13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131D"/>
    <w:rPr>
      <w:sz w:val="22"/>
    </w:rPr>
  </w:style>
  <w:style w:type="paragraph" w:styleId="BodyText2">
    <w:name w:val="Body Text 2"/>
    <w:basedOn w:val="Normal"/>
    <w:link w:val="BodyText2Char"/>
    <w:rsid w:val="00F013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131D"/>
    <w:rPr>
      <w:sz w:val="22"/>
    </w:rPr>
  </w:style>
  <w:style w:type="paragraph" w:styleId="BodyText3">
    <w:name w:val="Body Text 3"/>
    <w:basedOn w:val="Normal"/>
    <w:link w:val="BodyText3Char"/>
    <w:rsid w:val="00F013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131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13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131D"/>
    <w:rPr>
      <w:sz w:val="22"/>
    </w:rPr>
  </w:style>
  <w:style w:type="paragraph" w:styleId="BodyTextIndent3">
    <w:name w:val="Body Text Indent 3"/>
    <w:basedOn w:val="Normal"/>
    <w:link w:val="BodyTextIndent3Char"/>
    <w:rsid w:val="00F013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131D"/>
    <w:rPr>
      <w:sz w:val="16"/>
      <w:szCs w:val="16"/>
    </w:rPr>
  </w:style>
  <w:style w:type="paragraph" w:styleId="BlockText">
    <w:name w:val="Block Text"/>
    <w:basedOn w:val="Normal"/>
    <w:rsid w:val="00F0131D"/>
    <w:pPr>
      <w:spacing w:after="120"/>
      <w:ind w:left="1440" w:right="1440"/>
    </w:pPr>
  </w:style>
  <w:style w:type="character" w:styleId="Hyperlink">
    <w:name w:val="Hyperlink"/>
    <w:basedOn w:val="DefaultParagraphFont"/>
    <w:rsid w:val="00F0131D"/>
    <w:rPr>
      <w:color w:val="0000FF"/>
      <w:u w:val="single"/>
    </w:rPr>
  </w:style>
  <w:style w:type="character" w:styleId="FollowedHyperlink">
    <w:name w:val="FollowedHyperlink"/>
    <w:basedOn w:val="DefaultParagraphFont"/>
    <w:rsid w:val="00F0131D"/>
    <w:rPr>
      <w:color w:val="800080"/>
      <w:u w:val="single"/>
    </w:rPr>
  </w:style>
  <w:style w:type="character" w:styleId="Strong">
    <w:name w:val="Strong"/>
    <w:basedOn w:val="DefaultParagraphFont"/>
    <w:qFormat/>
    <w:rsid w:val="00F0131D"/>
    <w:rPr>
      <w:b/>
      <w:bCs/>
    </w:rPr>
  </w:style>
  <w:style w:type="character" w:styleId="Emphasis">
    <w:name w:val="Emphasis"/>
    <w:basedOn w:val="DefaultParagraphFont"/>
    <w:qFormat/>
    <w:rsid w:val="00F0131D"/>
    <w:rPr>
      <w:i/>
      <w:iCs/>
    </w:rPr>
  </w:style>
  <w:style w:type="paragraph" w:styleId="DocumentMap">
    <w:name w:val="Document Map"/>
    <w:basedOn w:val="Normal"/>
    <w:link w:val="DocumentMapChar"/>
    <w:rsid w:val="00F013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131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131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131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131D"/>
  </w:style>
  <w:style w:type="character" w:customStyle="1" w:styleId="E-mailSignatureChar">
    <w:name w:val="E-mail Signature Char"/>
    <w:basedOn w:val="DefaultParagraphFont"/>
    <w:link w:val="E-mailSignature"/>
    <w:rsid w:val="00F0131D"/>
    <w:rPr>
      <w:sz w:val="22"/>
    </w:rPr>
  </w:style>
  <w:style w:type="paragraph" w:styleId="NormalWeb">
    <w:name w:val="Normal (Web)"/>
    <w:basedOn w:val="Normal"/>
    <w:rsid w:val="00F0131D"/>
  </w:style>
  <w:style w:type="character" w:styleId="HTMLAcronym">
    <w:name w:val="HTML Acronym"/>
    <w:basedOn w:val="DefaultParagraphFont"/>
    <w:rsid w:val="00F0131D"/>
  </w:style>
  <w:style w:type="paragraph" w:styleId="HTMLAddress">
    <w:name w:val="HTML Address"/>
    <w:basedOn w:val="Normal"/>
    <w:link w:val="HTMLAddressChar"/>
    <w:rsid w:val="00F0131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131D"/>
    <w:rPr>
      <w:i/>
      <w:iCs/>
      <w:sz w:val="22"/>
    </w:rPr>
  </w:style>
  <w:style w:type="character" w:styleId="HTMLCite">
    <w:name w:val="HTML Cite"/>
    <w:basedOn w:val="DefaultParagraphFont"/>
    <w:rsid w:val="00F0131D"/>
    <w:rPr>
      <w:i/>
      <w:iCs/>
    </w:rPr>
  </w:style>
  <w:style w:type="character" w:styleId="HTMLCode">
    <w:name w:val="HTML Code"/>
    <w:basedOn w:val="DefaultParagraphFont"/>
    <w:rsid w:val="00F013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131D"/>
    <w:rPr>
      <w:i/>
      <w:iCs/>
    </w:rPr>
  </w:style>
  <w:style w:type="character" w:styleId="HTMLKeyboard">
    <w:name w:val="HTML Keyboard"/>
    <w:basedOn w:val="DefaultParagraphFont"/>
    <w:rsid w:val="00F0131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131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131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131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131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131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1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31D"/>
    <w:rPr>
      <w:b/>
      <w:bCs/>
    </w:rPr>
  </w:style>
  <w:style w:type="numbering" w:styleId="1ai">
    <w:name w:val="Outline List 1"/>
    <w:basedOn w:val="NoList"/>
    <w:rsid w:val="00F0131D"/>
    <w:pPr>
      <w:numPr>
        <w:numId w:val="14"/>
      </w:numPr>
    </w:pPr>
  </w:style>
  <w:style w:type="numbering" w:styleId="111111">
    <w:name w:val="Outline List 2"/>
    <w:basedOn w:val="NoList"/>
    <w:rsid w:val="00F0131D"/>
    <w:pPr>
      <w:numPr>
        <w:numId w:val="15"/>
      </w:numPr>
    </w:pPr>
  </w:style>
  <w:style w:type="numbering" w:styleId="ArticleSection">
    <w:name w:val="Outline List 3"/>
    <w:basedOn w:val="NoList"/>
    <w:rsid w:val="00F0131D"/>
    <w:pPr>
      <w:numPr>
        <w:numId w:val="17"/>
      </w:numPr>
    </w:pPr>
  </w:style>
  <w:style w:type="table" w:styleId="TableSimple1">
    <w:name w:val="Table Simple 1"/>
    <w:basedOn w:val="TableNormal"/>
    <w:rsid w:val="00F0131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131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13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13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13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131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131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131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131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131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131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131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131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131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131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13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131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131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131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13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13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131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131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131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131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13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13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13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13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131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13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131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131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131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131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131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13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131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131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131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131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131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131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131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013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13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13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13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0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DF07-A640-4030-9B03-5CF0A44F71FE}">
  <ds:schemaRefs>
    <ds:schemaRef ds:uri="http://schemas.microsoft.com/office/2006/metadata/properties"/>
    <ds:schemaRef ds:uri="http://schemas.microsoft.com/office/infopath/2007/PartnerControls"/>
    <ds:schemaRef ds:uri="CAF74ECF-E915-4538-BE7C-3315142F07F9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E65EE8-8C35-4625-A6F8-AF883E4CB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D4B2B-93F0-40D5-8905-293BD17CA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9A82D-2D4A-4F14-9654-B221F30B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526</Words>
  <Characters>2968</Characters>
  <Application>Microsoft Office Word</Application>
  <DocSecurity>0</DocSecurity>
  <PresentationFormat/>
  <Lines>109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2023-10-26T02:16:00Z</dcterms:created>
  <dcterms:modified xsi:type="dcterms:W3CDTF">2023-10-26T04:47:00Z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(Terrorist Organisation—Jama’at Nusrat al-Islam wal-Muslimin)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OPC66603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0x010100266966F133664895A6EE3632470D45F500FA95E2C9BE3B1A438CBEC29F572712C4</vt:lpwstr>
  </property>
</Properties>
</file>