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FC56" w14:textId="77777777" w:rsidR="005E317F" w:rsidRPr="00BD5629" w:rsidRDefault="005E317F" w:rsidP="005E317F">
      <w:pPr>
        <w:rPr>
          <w:sz w:val="28"/>
        </w:rPr>
      </w:pPr>
      <w:r w:rsidRPr="00BD5629">
        <w:rPr>
          <w:noProof/>
          <w:lang w:eastAsia="en-AU"/>
        </w:rPr>
        <w:drawing>
          <wp:inline distT="0" distB="0" distL="0" distR="0" wp14:anchorId="3853DD71" wp14:editId="04630C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6029" w14:textId="77777777" w:rsidR="005E317F" w:rsidRPr="00BD5629" w:rsidRDefault="005E317F" w:rsidP="005E317F">
      <w:pPr>
        <w:rPr>
          <w:sz w:val="19"/>
        </w:rPr>
      </w:pPr>
    </w:p>
    <w:p w14:paraId="3D92D478" w14:textId="6C2DF049" w:rsidR="005E317F" w:rsidRPr="00BD5629" w:rsidRDefault="00B128DF" w:rsidP="005E317F">
      <w:pPr>
        <w:pStyle w:val="ShortT"/>
      </w:pPr>
      <w:r w:rsidRPr="00BD5629">
        <w:t>Private Health Insurance Legislation Amendment Rules (No. 8)</w:t>
      </w:r>
      <w:r w:rsidR="00C14186" w:rsidRPr="00BD5629">
        <w:t> </w:t>
      </w:r>
      <w:r w:rsidRPr="00BD5629">
        <w:t>2023</w:t>
      </w:r>
    </w:p>
    <w:p w14:paraId="44EDD5B0" w14:textId="13E5615E" w:rsidR="005E317F" w:rsidRPr="00BD5629" w:rsidRDefault="005E317F" w:rsidP="005E317F">
      <w:pPr>
        <w:pStyle w:val="SignCoverPageStart"/>
        <w:spacing w:before="240"/>
        <w:ind w:right="91"/>
        <w:rPr>
          <w:szCs w:val="22"/>
        </w:rPr>
      </w:pPr>
      <w:r w:rsidRPr="00BD5629">
        <w:rPr>
          <w:szCs w:val="22"/>
        </w:rPr>
        <w:t xml:space="preserve">I, </w:t>
      </w:r>
      <w:r w:rsidR="00B53595" w:rsidRPr="00BD5629">
        <w:rPr>
          <w:szCs w:val="22"/>
        </w:rPr>
        <w:t>Brian Kelleher</w:t>
      </w:r>
      <w:r w:rsidRPr="00BD5629">
        <w:rPr>
          <w:szCs w:val="22"/>
        </w:rPr>
        <w:t xml:space="preserve">, </w:t>
      </w:r>
      <w:r w:rsidR="00B53595" w:rsidRPr="00BD5629">
        <w:rPr>
          <w:szCs w:val="22"/>
        </w:rPr>
        <w:t>delegate of the Minister for Health and Aged Care</w:t>
      </w:r>
      <w:r w:rsidRPr="00BD5629">
        <w:rPr>
          <w:szCs w:val="22"/>
        </w:rPr>
        <w:t xml:space="preserve">, make the following </w:t>
      </w:r>
      <w:r w:rsidR="007C1E18" w:rsidRPr="00BD5629">
        <w:rPr>
          <w:szCs w:val="22"/>
        </w:rPr>
        <w:t>Rules</w:t>
      </w:r>
      <w:r w:rsidRPr="00BD5629">
        <w:rPr>
          <w:szCs w:val="22"/>
        </w:rPr>
        <w:t>.</w:t>
      </w:r>
    </w:p>
    <w:p w14:paraId="732B8F76" w14:textId="5BDC86C3" w:rsidR="005E317F" w:rsidRPr="00BD5629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BD5629">
        <w:rPr>
          <w:szCs w:val="22"/>
        </w:rPr>
        <w:t>Dated</w:t>
      </w:r>
      <w:r w:rsidR="00BE15F8" w:rsidRPr="00BD5629">
        <w:rPr>
          <w:szCs w:val="22"/>
        </w:rPr>
        <w:tab/>
        <w:t>2</w:t>
      </w:r>
      <w:r w:rsidR="004D302C" w:rsidRPr="00BD5629">
        <w:rPr>
          <w:szCs w:val="22"/>
        </w:rPr>
        <w:t>6</w:t>
      </w:r>
      <w:r w:rsidR="00BE15F8" w:rsidRPr="00BD5629">
        <w:rPr>
          <w:szCs w:val="22"/>
        </w:rPr>
        <w:t xml:space="preserve"> October 2023</w:t>
      </w:r>
      <w:r w:rsidRPr="00BD5629">
        <w:rPr>
          <w:szCs w:val="22"/>
        </w:rPr>
        <w:tab/>
      </w:r>
      <w:r w:rsidRPr="00BD5629">
        <w:rPr>
          <w:szCs w:val="22"/>
        </w:rPr>
        <w:tab/>
      </w:r>
      <w:r w:rsidRPr="00BD5629">
        <w:rPr>
          <w:szCs w:val="22"/>
        </w:rPr>
        <w:tab/>
      </w:r>
      <w:r w:rsidRPr="00BD5629">
        <w:rPr>
          <w:szCs w:val="22"/>
        </w:rPr>
        <w:tab/>
      </w:r>
    </w:p>
    <w:p w14:paraId="692B897E" w14:textId="42C0FB42" w:rsidR="005E317F" w:rsidRPr="00BD5629" w:rsidRDefault="00036CF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D5629">
        <w:rPr>
          <w:szCs w:val="22"/>
        </w:rPr>
        <w:t>Brian Kelleher</w:t>
      </w:r>
      <w:r w:rsidR="005E317F" w:rsidRPr="00BD5629">
        <w:rPr>
          <w:szCs w:val="22"/>
        </w:rPr>
        <w:t xml:space="preserve"> </w:t>
      </w:r>
    </w:p>
    <w:p w14:paraId="600F7814" w14:textId="56FAEEF1" w:rsidR="00036CF6" w:rsidRPr="00BD5629" w:rsidRDefault="00036CF6" w:rsidP="00036CF6">
      <w:pPr>
        <w:pStyle w:val="SignCoverPageEnd"/>
        <w:ind w:right="91"/>
        <w:rPr>
          <w:sz w:val="22"/>
        </w:rPr>
      </w:pPr>
      <w:r w:rsidRPr="00BD5629">
        <w:rPr>
          <w:sz w:val="22"/>
        </w:rPr>
        <w:t>Assistant Secretary</w:t>
      </w:r>
      <w:r w:rsidRPr="00BD5629">
        <w:rPr>
          <w:sz w:val="22"/>
        </w:rPr>
        <w:br/>
        <w:t>Private Health Strategy Branch</w:t>
      </w:r>
      <w:r w:rsidRPr="00BD5629">
        <w:rPr>
          <w:sz w:val="22"/>
        </w:rPr>
        <w:br/>
        <w:t>Benefits Integrity Division</w:t>
      </w:r>
      <w:r w:rsidRPr="00BD5629">
        <w:rPr>
          <w:sz w:val="22"/>
        </w:rPr>
        <w:br/>
        <w:t>Health Resourcing Group</w:t>
      </w:r>
      <w:r w:rsidRPr="00BD5629">
        <w:rPr>
          <w:sz w:val="22"/>
        </w:rPr>
        <w:br/>
        <w:t xml:space="preserve">Department of Health and Aged Care </w:t>
      </w:r>
    </w:p>
    <w:p w14:paraId="1AF74ABE" w14:textId="77777777" w:rsidR="00B20990" w:rsidRPr="00BD5629" w:rsidRDefault="00B20990" w:rsidP="00B20990"/>
    <w:p w14:paraId="1BFB1D56" w14:textId="77777777" w:rsidR="00B20990" w:rsidRPr="00BD5629" w:rsidRDefault="00B20990" w:rsidP="00B20990">
      <w:pPr>
        <w:sectPr w:rsidR="00B20990" w:rsidRPr="00BD5629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BA13C92" w14:textId="77777777" w:rsidR="00B20990" w:rsidRPr="00BD5629" w:rsidRDefault="00B20990" w:rsidP="00B20990">
      <w:pPr>
        <w:outlineLvl w:val="0"/>
        <w:rPr>
          <w:sz w:val="36"/>
        </w:rPr>
      </w:pPr>
      <w:r w:rsidRPr="00BD5629">
        <w:rPr>
          <w:sz w:val="36"/>
        </w:rPr>
        <w:lastRenderedPageBreak/>
        <w:t>Contents</w:t>
      </w:r>
    </w:p>
    <w:bookmarkStart w:id="0" w:name="BKCheck15B_2"/>
    <w:bookmarkEnd w:id="0"/>
    <w:p w14:paraId="79A770C3" w14:textId="5C359301" w:rsidR="00A527BE" w:rsidRPr="00BD562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5629">
        <w:fldChar w:fldCharType="begin"/>
      </w:r>
      <w:r w:rsidRPr="00BD5629">
        <w:instrText xml:space="preserve"> TOC \o "1-9" </w:instrText>
      </w:r>
      <w:r w:rsidRPr="00BD5629">
        <w:fldChar w:fldCharType="separate"/>
      </w:r>
      <w:r w:rsidR="00A527BE" w:rsidRPr="00BD5629">
        <w:rPr>
          <w:noProof/>
        </w:rPr>
        <w:t>1  Name</w:t>
      </w:r>
      <w:r w:rsidR="00A527BE" w:rsidRPr="00BD5629">
        <w:rPr>
          <w:noProof/>
        </w:rPr>
        <w:tab/>
      </w:r>
      <w:r w:rsidR="00A527BE" w:rsidRPr="00BD5629">
        <w:rPr>
          <w:noProof/>
        </w:rPr>
        <w:fldChar w:fldCharType="begin"/>
      </w:r>
      <w:r w:rsidR="00A527BE" w:rsidRPr="00BD5629">
        <w:rPr>
          <w:noProof/>
        </w:rPr>
        <w:instrText xml:space="preserve"> PAGEREF _Toc147320081 \h </w:instrText>
      </w:r>
      <w:r w:rsidR="00A527BE" w:rsidRPr="00BD5629">
        <w:rPr>
          <w:noProof/>
        </w:rPr>
      </w:r>
      <w:r w:rsidR="00A527BE" w:rsidRPr="00BD5629">
        <w:rPr>
          <w:noProof/>
        </w:rPr>
        <w:fldChar w:fldCharType="separate"/>
      </w:r>
      <w:r w:rsidR="00DE3CC9" w:rsidRPr="00BD5629">
        <w:rPr>
          <w:noProof/>
        </w:rPr>
        <w:t>1</w:t>
      </w:r>
      <w:r w:rsidR="00A527BE" w:rsidRPr="00BD5629">
        <w:rPr>
          <w:noProof/>
        </w:rPr>
        <w:fldChar w:fldCharType="end"/>
      </w:r>
    </w:p>
    <w:p w14:paraId="279DD2CA" w14:textId="7E847AA0" w:rsidR="00A527BE" w:rsidRPr="00BD5629" w:rsidRDefault="00A52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5629">
        <w:rPr>
          <w:noProof/>
        </w:rPr>
        <w:t>2  Commencement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_Toc147320082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1</w:t>
      </w:r>
      <w:r w:rsidRPr="00BD5629">
        <w:rPr>
          <w:noProof/>
        </w:rPr>
        <w:fldChar w:fldCharType="end"/>
      </w:r>
    </w:p>
    <w:p w14:paraId="6CAC633A" w14:textId="202433F8" w:rsidR="00A527BE" w:rsidRPr="00BD5629" w:rsidRDefault="00A52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5629">
        <w:rPr>
          <w:noProof/>
        </w:rPr>
        <w:t>3  Authority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_Toc147320083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1</w:t>
      </w:r>
      <w:r w:rsidRPr="00BD5629">
        <w:rPr>
          <w:noProof/>
        </w:rPr>
        <w:fldChar w:fldCharType="end"/>
      </w:r>
    </w:p>
    <w:p w14:paraId="2C678BBA" w14:textId="69C73CAE" w:rsidR="00A527BE" w:rsidRPr="00BD5629" w:rsidRDefault="00A527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5629">
        <w:rPr>
          <w:noProof/>
        </w:rPr>
        <w:t>4  Schedules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_Toc147320084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1</w:t>
      </w:r>
      <w:r w:rsidRPr="00BD5629">
        <w:rPr>
          <w:noProof/>
        </w:rPr>
        <w:fldChar w:fldCharType="end"/>
      </w:r>
    </w:p>
    <w:p w14:paraId="1B682887" w14:textId="288B145A" w:rsidR="00A527BE" w:rsidRPr="00BD5629" w:rsidRDefault="00A527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D5629">
        <w:rPr>
          <w:noProof/>
        </w:rPr>
        <w:t>Schedule 1—Amendments—Clinical categories, common treatments and support treatments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_Toc147320085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2</w:t>
      </w:r>
      <w:r w:rsidRPr="00BD5629">
        <w:rPr>
          <w:noProof/>
        </w:rPr>
        <w:fldChar w:fldCharType="end"/>
      </w:r>
    </w:p>
    <w:p w14:paraId="05E7813D" w14:textId="4A4538C3" w:rsidR="00A527BE" w:rsidRPr="00BD5629" w:rsidRDefault="00A527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D5629">
        <w:rPr>
          <w:noProof/>
        </w:rPr>
        <w:t>Private Health Insurance (Complying Product) Rules 2015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_Toc147320086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2</w:t>
      </w:r>
      <w:r w:rsidRPr="00BD5629">
        <w:rPr>
          <w:noProof/>
        </w:rPr>
        <w:fldChar w:fldCharType="end"/>
      </w:r>
    </w:p>
    <w:p w14:paraId="1D55AB7F" w14:textId="6B1CE342" w:rsidR="00A527BE" w:rsidRPr="00BD5629" w:rsidRDefault="00A527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D5629">
        <w:rPr>
          <w:noProof/>
        </w:rPr>
        <w:t>Schedule 2—Amendments—Procedure types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_Toc147320087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19</w:t>
      </w:r>
      <w:r w:rsidRPr="00BD5629">
        <w:rPr>
          <w:noProof/>
        </w:rPr>
        <w:fldChar w:fldCharType="end"/>
      </w:r>
    </w:p>
    <w:p w14:paraId="7AA0F2A9" w14:textId="226506C1" w:rsidR="00A527BE" w:rsidRPr="00BD5629" w:rsidRDefault="00A527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D5629">
        <w:rPr>
          <w:noProof/>
        </w:rPr>
        <w:t>Private Health Insurance (Benefit Requirements) Rules 2011</w:t>
      </w:r>
      <w:r w:rsidRPr="00BD5629">
        <w:rPr>
          <w:noProof/>
        </w:rPr>
        <w:tab/>
      </w:r>
      <w:r w:rsidRPr="00BD5629">
        <w:rPr>
          <w:noProof/>
        </w:rPr>
        <w:fldChar w:fldCharType="begin"/>
      </w:r>
      <w:r w:rsidRPr="00BD5629">
        <w:rPr>
          <w:noProof/>
        </w:rPr>
        <w:instrText xml:space="preserve"> PAGEREF _Toc147320088 \h </w:instrText>
      </w:r>
      <w:r w:rsidRPr="00BD5629">
        <w:rPr>
          <w:noProof/>
        </w:rPr>
      </w:r>
      <w:r w:rsidRPr="00BD5629">
        <w:rPr>
          <w:noProof/>
        </w:rPr>
        <w:fldChar w:fldCharType="separate"/>
      </w:r>
      <w:r w:rsidR="00DE3CC9" w:rsidRPr="00BD5629">
        <w:rPr>
          <w:noProof/>
        </w:rPr>
        <w:t>19</w:t>
      </w:r>
      <w:r w:rsidRPr="00BD5629">
        <w:rPr>
          <w:noProof/>
        </w:rPr>
        <w:fldChar w:fldCharType="end"/>
      </w:r>
    </w:p>
    <w:p w14:paraId="477B7BD2" w14:textId="0B8A4132" w:rsidR="00B20990" w:rsidRPr="00BD5629" w:rsidRDefault="00B20990" w:rsidP="005E317F">
      <w:r w:rsidRPr="00BD5629">
        <w:rPr>
          <w:rFonts w:cs="Times New Roman"/>
          <w:sz w:val="20"/>
        </w:rPr>
        <w:fldChar w:fldCharType="end"/>
      </w:r>
    </w:p>
    <w:p w14:paraId="6749FF67" w14:textId="77777777" w:rsidR="00B20990" w:rsidRPr="00BD5629" w:rsidRDefault="00B20990" w:rsidP="00B20990"/>
    <w:p w14:paraId="1CD803A3" w14:textId="77777777" w:rsidR="00B20990" w:rsidRPr="00BD5629" w:rsidRDefault="00B20990" w:rsidP="00B20990">
      <w:pPr>
        <w:sectPr w:rsidR="00B20990" w:rsidRPr="00BD5629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10494D" w14:textId="77777777" w:rsidR="005E317F" w:rsidRPr="00BD5629" w:rsidRDefault="005E317F" w:rsidP="005E317F">
      <w:pPr>
        <w:pStyle w:val="ActHead5"/>
      </w:pPr>
      <w:bookmarkStart w:id="1" w:name="_Toc147320081"/>
      <w:proofErr w:type="gramStart"/>
      <w:r w:rsidRPr="00BD5629">
        <w:rPr>
          <w:rStyle w:val="CharSectno"/>
        </w:rPr>
        <w:t>1</w:t>
      </w:r>
      <w:r w:rsidRPr="00BD5629">
        <w:t xml:space="preserve">  Name</w:t>
      </w:r>
      <w:bookmarkEnd w:id="1"/>
      <w:proofErr w:type="gramEnd"/>
    </w:p>
    <w:p w14:paraId="59D8D494" w14:textId="495EAC5B" w:rsidR="005E317F" w:rsidRPr="00BD5629" w:rsidRDefault="005E317F" w:rsidP="005E317F">
      <w:pPr>
        <w:pStyle w:val="subsection"/>
      </w:pPr>
      <w:r w:rsidRPr="00BD5629">
        <w:tab/>
      </w:r>
      <w:r w:rsidRPr="00BD5629">
        <w:tab/>
        <w:t xml:space="preserve">This instrument is the </w:t>
      </w:r>
      <w:bookmarkStart w:id="2" w:name="BKCheck15B_3"/>
      <w:bookmarkEnd w:id="2"/>
      <w:r w:rsidR="00A34E8D" w:rsidRPr="00BD5629">
        <w:rPr>
          <w:i/>
        </w:rPr>
        <w:t>Private Health Insurance Legislation Amendment Rules (No. 8) 2023</w:t>
      </w:r>
      <w:r w:rsidRPr="00BD5629">
        <w:t>.</w:t>
      </w:r>
    </w:p>
    <w:p w14:paraId="6E602826" w14:textId="77777777" w:rsidR="005E317F" w:rsidRPr="00BD5629" w:rsidRDefault="005E317F" w:rsidP="005E317F">
      <w:pPr>
        <w:pStyle w:val="ActHead5"/>
      </w:pPr>
      <w:bookmarkStart w:id="3" w:name="_Toc147320082"/>
      <w:proofErr w:type="gramStart"/>
      <w:r w:rsidRPr="00BD5629">
        <w:rPr>
          <w:rStyle w:val="CharSectno"/>
        </w:rPr>
        <w:t>2</w:t>
      </w:r>
      <w:r w:rsidRPr="00BD5629">
        <w:t xml:space="preserve">  Commencement</w:t>
      </w:r>
      <w:bookmarkEnd w:id="3"/>
      <w:proofErr w:type="gramEnd"/>
    </w:p>
    <w:p w14:paraId="79F139B4" w14:textId="38A24D42" w:rsidR="005E317F" w:rsidRPr="00BD5629" w:rsidRDefault="001C7CE3" w:rsidP="001C7CE3">
      <w:pPr>
        <w:pStyle w:val="subsection"/>
        <w:numPr>
          <w:ilvl w:val="0"/>
          <w:numId w:val="14"/>
        </w:numPr>
      </w:pPr>
      <w:r w:rsidRPr="00BD5629">
        <w:t xml:space="preserve">Each provision of this instrument specified in column 1 of the table commences, </w:t>
      </w:r>
      <w:r w:rsidR="00420776" w:rsidRPr="00BD5629">
        <w:t xml:space="preserve">or is taken to have commenced, in accordance with column 2 of the table. Any other </w:t>
      </w:r>
      <w:r w:rsidR="00240533" w:rsidRPr="00BD5629">
        <w:t>statement in column 2 has effect according to its terms.</w:t>
      </w:r>
    </w:p>
    <w:p w14:paraId="38367CD0" w14:textId="77777777" w:rsidR="00DF6B42" w:rsidRPr="00BD5629" w:rsidRDefault="00DF6B42" w:rsidP="005E317F">
      <w:pPr>
        <w:pStyle w:val="subsection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BD5629" w:rsidRPr="00BD5629" w14:paraId="16341665" w14:textId="77777777" w:rsidTr="00E17EB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0CC6D1" w14:textId="77777777" w:rsidR="00DF6B42" w:rsidRPr="00BD5629" w:rsidRDefault="00DF6B42" w:rsidP="00E17EBA">
            <w:pPr>
              <w:pStyle w:val="TableHeading"/>
            </w:pPr>
            <w:r w:rsidRPr="00BD5629">
              <w:t>Commencement information</w:t>
            </w:r>
          </w:p>
        </w:tc>
      </w:tr>
      <w:tr w:rsidR="00BD5629" w:rsidRPr="00BD5629" w14:paraId="0775581D" w14:textId="77777777" w:rsidTr="00E17EBA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BEBB1" w14:textId="77777777" w:rsidR="00DF6B42" w:rsidRPr="00BD5629" w:rsidRDefault="00DF6B42" w:rsidP="00E17EBA">
            <w:pPr>
              <w:pStyle w:val="TableHeading"/>
            </w:pPr>
            <w:r w:rsidRPr="00BD5629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9DDEAF" w14:textId="77777777" w:rsidR="00DF6B42" w:rsidRPr="00BD5629" w:rsidRDefault="00DF6B42" w:rsidP="00E17EBA">
            <w:pPr>
              <w:pStyle w:val="TableHeading"/>
            </w:pPr>
            <w:r w:rsidRPr="00BD56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74C34E" w14:textId="77777777" w:rsidR="00DF6B42" w:rsidRPr="00BD5629" w:rsidRDefault="00DF6B42" w:rsidP="00E17EBA">
            <w:pPr>
              <w:pStyle w:val="TableHeading"/>
            </w:pPr>
            <w:r w:rsidRPr="00BD5629">
              <w:t>Column 3</w:t>
            </w:r>
          </w:p>
        </w:tc>
      </w:tr>
      <w:tr w:rsidR="00BD5629" w:rsidRPr="00BD5629" w14:paraId="435BF3CA" w14:textId="77777777" w:rsidTr="00E17EBA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C1FCAB" w14:textId="77777777" w:rsidR="00DF6B42" w:rsidRPr="00BD5629" w:rsidRDefault="00DF6B42" w:rsidP="00E17EBA">
            <w:pPr>
              <w:pStyle w:val="TableHeading"/>
            </w:pPr>
            <w:r w:rsidRPr="00BD5629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070570" w14:textId="77777777" w:rsidR="00DF6B42" w:rsidRPr="00BD5629" w:rsidRDefault="00DF6B42" w:rsidP="00E17EBA">
            <w:pPr>
              <w:pStyle w:val="TableHeading"/>
            </w:pPr>
            <w:r w:rsidRPr="00BD56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6860F2" w14:textId="77777777" w:rsidR="00DF6B42" w:rsidRPr="00BD5629" w:rsidRDefault="00DF6B42" w:rsidP="00E17EBA">
            <w:pPr>
              <w:pStyle w:val="TableHeading"/>
            </w:pPr>
            <w:r w:rsidRPr="00BD5629">
              <w:t>Date/Details</w:t>
            </w:r>
          </w:p>
        </w:tc>
      </w:tr>
      <w:tr w:rsidR="00BD5629" w:rsidRPr="00BD5629" w14:paraId="60973C43" w14:textId="77777777" w:rsidTr="00E17EBA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A457FC" w14:textId="77777777" w:rsidR="00DF6B42" w:rsidRPr="00BD5629" w:rsidRDefault="00DF6B42" w:rsidP="00E17EBA">
            <w:pPr>
              <w:pStyle w:val="Tabletext"/>
            </w:pPr>
            <w:r w:rsidRPr="00BD5629"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D042F3" w14:textId="720AFC93" w:rsidR="00DF6B42" w:rsidRPr="00BD5629" w:rsidRDefault="00DF6B42" w:rsidP="00E17EBA">
            <w:pPr>
              <w:pStyle w:val="Tabletext"/>
            </w:pPr>
            <w:r w:rsidRPr="00BD5629">
              <w:t>1 </w:t>
            </w:r>
            <w:r w:rsidR="001C7CE3" w:rsidRPr="00BD5629">
              <w:t>November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A54D68" w14:textId="0436E118" w:rsidR="00DF6B42" w:rsidRPr="00BD5629" w:rsidRDefault="001C7CE3" w:rsidP="00E17EBA">
            <w:pPr>
              <w:pStyle w:val="Tabletext"/>
            </w:pPr>
            <w:r w:rsidRPr="00BD5629">
              <w:t>1 November 2023</w:t>
            </w:r>
          </w:p>
        </w:tc>
      </w:tr>
    </w:tbl>
    <w:p w14:paraId="3BFF9388" w14:textId="2508E53F" w:rsidR="00B869C7" w:rsidRPr="00BD5629" w:rsidRDefault="00B869C7" w:rsidP="00B869C7">
      <w:pPr>
        <w:pStyle w:val="notetext"/>
      </w:pPr>
      <w:r w:rsidRPr="00BD5629">
        <w:rPr>
          <w:snapToGrid w:val="0"/>
          <w:lang w:eastAsia="en-US"/>
        </w:rPr>
        <w:t>Note:</w:t>
      </w:r>
      <w:r w:rsidRPr="00BD5629">
        <w:rPr>
          <w:snapToGrid w:val="0"/>
          <w:lang w:eastAsia="en-US"/>
        </w:rPr>
        <w:tab/>
        <w:t>This table relates only to the provisions of this instrument</w:t>
      </w:r>
      <w:r w:rsidRPr="00BD5629">
        <w:t xml:space="preserve"> </w:t>
      </w:r>
      <w:r w:rsidRPr="00BD5629">
        <w:rPr>
          <w:snapToGrid w:val="0"/>
          <w:lang w:eastAsia="en-US"/>
        </w:rPr>
        <w:t>as originally made. It will not be amended to deal with any later amendments of this instrument.</w:t>
      </w:r>
    </w:p>
    <w:p w14:paraId="708C865E" w14:textId="65FB661C" w:rsidR="00DF6B42" w:rsidRPr="00BD5629" w:rsidRDefault="00B869C7" w:rsidP="00366F0E">
      <w:pPr>
        <w:pStyle w:val="subsection"/>
        <w:numPr>
          <w:ilvl w:val="0"/>
          <w:numId w:val="14"/>
        </w:numPr>
      </w:pPr>
      <w:bookmarkStart w:id="4" w:name="_Hlk138864895"/>
      <w:r w:rsidRPr="00BD5629">
        <w:t>Any information in column 3 of the table is not part of this instrument. Information may be inserted in this column, or information in it may be edited, in any published version of this instrument.</w:t>
      </w:r>
      <w:bookmarkEnd w:id="4"/>
    </w:p>
    <w:p w14:paraId="363FB0FE" w14:textId="77777777" w:rsidR="005E317F" w:rsidRPr="00BD5629" w:rsidRDefault="005E317F" w:rsidP="005E317F">
      <w:pPr>
        <w:pStyle w:val="ActHead5"/>
      </w:pPr>
      <w:bookmarkStart w:id="5" w:name="_Toc147320083"/>
      <w:proofErr w:type="gramStart"/>
      <w:r w:rsidRPr="00BD5629">
        <w:rPr>
          <w:rStyle w:val="CharSectno"/>
        </w:rPr>
        <w:t>3</w:t>
      </w:r>
      <w:r w:rsidRPr="00BD5629">
        <w:t xml:space="preserve">  Authority</w:t>
      </w:r>
      <w:bookmarkEnd w:id="5"/>
      <w:proofErr w:type="gramEnd"/>
    </w:p>
    <w:p w14:paraId="4475CAD4" w14:textId="72737F4A" w:rsidR="005E317F" w:rsidRPr="00BD5629" w:rsidRDefault="005E317F" w:rsidP="005E317F">
      <w:pPr>
        <w:pStyle w:val="subsection"/>
        <w:rPr>
          <w:i/>
          <w:iCs/>
        </w:rPr>
      </w:pPr>
      <w:r w:rsidRPr="00BD5629">
        <w:tab/>
      </w:r>
      <w:r w:rsidRPr="00BD5629">
        <w:tab/>
        <w:t>This instrument is made under</w:t>
      </w:r>
      <w:r w:rsidR="00FB3F9C" w:rsidRPr="00BD5629">
        <w:t xml:space="preserve"> subsection 333-20(1) of the </w:t>
      </w:r>
      <w:r w:rsidR="00FB3F9C" w:rsidRPr="00BD5629">
        <w:rPr>
          <w:i/>
          <w:iCs/>
        </w:rPr>
        <w:t>Private Health Insurance Act 2007</w:t>
      </w:r>
    </w:p>
    <w:p w14:paraId="75F2F696" w14:textId="77777777" w:rsidR="005E317F" w:rsidRPr="00BD5629" w:rsidRDefault="005E317F" w:rsidP="005E317F">
      <w:pPr>
        <w:pStyle w:val="ActHead5"/>
      </w:pPr>
      <w:bookmarkStart w:id="6" w:name="_Toc147320084"/>
      <w:proofErr w:type="gramStart"/>
      <w:r w:rsidRPr="00BD5629">
        <w:t>4  Schedules</w:t>
      </w:r>
      <w:bookmarkEnd w:id="6"/>
      <w:proofErr w:type="gramEnd"/>
    </w:p>
    <w:p w14:paraId="04EAD4F4" w14:textId="77777777" w:rsidR="005E317F" w:rsidRPr="00BD5629" w:rsidRDefault="005E317F" w:rsidP="005E317F">
      <w:pPr>
        <w:pStyle w:val="subsection"/>
      </w:pPr>
      <w:r w:rsidRPr="00BD5629">
        <w:tab/>
      </w:r>
      <w:r w:rsidRPr="00BD562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FF83CE1" w14:textId="55E14508" w:rsidR="005E317F" w:rsidRPr="00BD5629" w:rsidRDefault="005E317F" w:rsidP="005E317F">
      <w:pPr>
        <w:pStyle w:val="ActHead6"/>
        <w:pageBreakBefore/>
      </w:pPr>
      <w:bookmarkStart w:id="7" w:name="_Toc147320085"/>
      <w:r w:rsidRPr="00BD5629">
        <w:rPr>
          <w:rStyle w:val="CharAmSchNo"/>
        </w:rPr>
        <w:t>Schedule 1</w:t>
      </w:r>
      <w:r w:rsidRPr="00BD5629">
        <w:t>—</w:t>
      </w:r>
      <w:r w:rsidRPr="00BD5629">
        <w:rPr>
          <w:rStyle w:val="CharAmSchText"/>
        </w:rPr>
        <w:t>Amendments</w:t>
      </w:r>
      <w:r w:rsidR="00D20685" w:rsidRPr="00BD5629">
        <w:t xml:space="preserve">—Clinical categories, common </w:t>
      </w:r>
      <w:r w:rsidR="00C508F7" w:rsidRPr="00BD5629">
        <w:t>treatments,</w:t>
      </w:r>
      <w:r w:rsidR="00D20685" w:rsidRPr="00BD5629">
        <w:t xml:space="preserve"> and support treatments</w:t>
      </w:r>
      <w:bookmarkEnd w:id="7"/>
    </w:p>
    <w:p w14:paraId="31444BF8" w14:textId="4B17138D" w:rsidR="005E317F" w:rsidRPr="00BD5629" w:rsidRDefault="00F86353" w:rsidP="005E317F">
      <w:pPr>
        <w:pStyle w:val="ActHead9"/>
      </w:pPr>
      <w:bookmarkStart w:id="8" w:name="_Toc147320086"/>
      <w:r w:rsidRPr="00BD5629">
        <w:t>Private Health Insurance (Complying Product) Rules 2015</w:t>
      </w:r>
      <w:bookmarkEnd w:id="8"/>
    </w:p>
    <w:p w14:paraId="242346D5" w14:textId="6F4356DB" w:rsidR="005E317F" w:rsidRPr="00BD5629" w:rsidRDefault="005E317F" w:rsidP="005E317F">
      <w:pPr>
        <w:pStyle w:val="ItemHead"/>
      </w:pPr>
      <w:proofErr w:type="gramStart"/>
      <w:r w:rsidRPr="00BD5629">
        <w:t xml:space="preserve">1  </w:t>
      </w:r>
      <w:r w:rsidR="000167FF" w:rsidRPr="00BD5629">
        <w:t>Clause</w:t>
      </w:r>
      <w:proofErr w:type="gramEnd"/>
      <w:r w:rsidR="000167FF" w:rsidRPr="00BD5629">
        <w:t xml:space="preserve"> 2 of Schedule 5</w:t>
      </w:r>
      <w:r w:rsidR="00EA3985" w:rsidRPr="00BD5629">
        <w:t xml:space="preserve"> (table dealing with Clinical categories)</w:t>
      </w:r>
    </w:p>
    <w:p w14:paraId="32609B99" w14:textId="4A4568B2" w:rsidR="00731025" w:rsidRPr="00BD5629" w:rsidRDefault="00EA3985" w:rsidP="00731025">
      <w:pPr>
        <w:pStyle w:val="Item"/>
      </w:pPr>
      <w:r w:rsidRPr="00BD5629">
        <w:t>Repeal the table, substitute:</w:t>
      </w:r>
      <w:r w:rsidR="00731025" w:rsidRPr="00BD5629">
        <w:br/>
      </w: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inical categories"/>
      </w:tblPr>
      <w:tblGrid>
        <w:gridCol w:w="1594"/>
        <w:gridCol w:w="3334"/>
        <w:gridCol w:w="4111"/>
      </w:tblGrid>
      <w:tr w:rsidR="00BD5629" w:rsidRPr="00BD5629" w14:paraId="6022EB3F" w14:textId="77777777" w:rsidTr="00AE53EB">
        <w:tc>
          <w:tcPr>
            <w:tcW w:w="903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E03500C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>Clinical categories table</w:t>
            </w:r>
          </w:p>
        </w:tc>
      </w:tr>
      <w:tr w:rsidR="00BD5629" w:rsidRPr="00BD5629" w14:paraId="13F984CA" w14:textId="77777777" w:rsidTr="00AE53EB">
        <w:tc>
          <w:tcPr>
            <w:tcW w:w="1594" w:type="dxa"/>
            <w:tcBorders>
              <w:top w:val="single" w:sz="6" w:space="0" w:color="auto"/>
              <w:bottom w:val="nil"/>
              <w:right w:val="nil"/>
            </w:tcBorders>
          </w:tcPr>
          <w:p w14:paraId="36A7B8B6" w14:textId="77777777" w:rsidR="008A40F0" w:rsidRPr="00BD5629" w:rsidRDefault="008A40F0" w:rsidP="00AE53EB">
            <w:r w:rsidRPr="00BD5629">
              <w:t>Column 1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65FC60" w14:textId="77777777" w:rsidR="008A40F0" w:rsidRPr="00BD5629" w:rsidRDefault="008A40F0" w:rsidP="00AE53EB">
            <w:r w:rsidRPr="00BD5629">
              <w:t>Column 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</w:tcBorders>
          </w:tcPr>
          <w:p w14:paraId="728FDC0B" w14:textId="77777777" w:rsidR="008A40F0" w:rsidRPr="00BD5629" w:rsidRDefault="008A40F0" w:rsidP="00AE53EB">
            <w:r w:rsidRPr="00BD5629">
              <w:t>Column 3</w:t>
            </w:r>
          </w:p>
        </w:tc>
      </w:tr>
      <w:tr w:rsidR="00BD5629" w:rsidRPr="00BD5629" w14:paraId="4A10FF5B" w14:textId="77777777" w:rsidTr="00AE53EB">
        <w:tc>
          <w:tcPr>
            <w:tcW w:w="1594" w:type="dxa"/>
            <w:tcBorders>
              <w:top w:val="nil"/>
              <w:bottom w:val="single" w:sz="12" w:space="0" w:color="auto"/>
              <w:right w:val="nil"/>
            </w:tcBorders>
          </w:tcPr>
          <w:p w14:paraId="6667F759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>Clinical category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88F37D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>Scope of cover</w:t>
            </w:r>
          </w:p>
          <w:p w14:paraId="49F1DA4D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>(</w:t>
            </w:r>
            <w:proofErr w:type="gramStart"/>
            <w:r w:rsidRPr="00BD5629">
              <w:rPr>
                <w:b/>
                <w:bCs/>
              </w:rPr>
              <w:t>see</w:t>
            </w:r>
            <w:proofErr w:type="gramEnd"/>
            <w:r w:rsidRPr="00BD5629">
              <w:rPr>
                <w:b/>
                <w:bCs/>
              </w:rPr>
              <w:t xml:space="preserve"> Note 1)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</w:tcBorders>
          </w:tcPr>
          <w:p w14:paraId="5E509848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 xml:space="preserve">Treatments to be covered (MBS Items) </w:t>
            </w:r>
          </w:p>
          <w:p w14:paraId="54EEF9F7" w14:textId="77777777" w:rsidR="008A40F0" w:rsidRPr="00BD5629" w:rsidRDefault="008A40F0" w:rsidP="00AE53EB">
            <w:pPr>
              <w:rPr>
                <w:b/>
                <w:bCs/>
              </w:rPr>
            </w:pPr>
            <w:r w:rsidRPr="00BD5629">
              <w:rPr>
                <w:b/>
                <w:bCs/>
              </w:rPr>
              <w:t>(</w:t>
            </w:r>
            <w:proofErr w:type="gramStart"/>
            <w:r w:rsidRPr="00BD5629">
              <w:rPr>
                <w:b/>
                <w:bCs/>
              </w:rPr>
              <w:t>see</w:t>
            </w:r>
            <w:proofErr w:type="gramEnd"/>
            <w:r w:rsidRPr="00BD5629">
              <w:rPr>
                <w:b/>
                <w:bCs/>
              </w:rPr>
              <w:t xml:space="preserve"> Notes 1, 2 and 3)</w:t>
            </w:r>
          </w:p>
          <w:p w14:paraId="6EF86393" w14:textId="77777777" w:rsidR="008A40F0" w:rsidRPr="00BD5629" w:rsidRDefault="008A40F0" w:rsidP="00AE53EB"/>
        </w:tc>
      </w:tr>
      <w:tr w:rsidR="00BD5629" w:rsidRPr="00BD5629" w14:paraId="181699D6" w14:textId="77777777" w:rsidTr="00AE53EB"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092110C4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548CE659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physical rehabilitation for a patient related to surgery or illness.</w:t>
            </w:r>
          </w:p>
          <w:p w14:paraId="3C6DD88C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inpatient and admitted day patient rehabilitation, stroke recovery, cardiac rehabilitation.</w:t>
            </w:r>
          </w:p>
          <w:p w14:paraId="5D194222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2D0AF2F0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788C76EE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6186682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12152CE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treatment and care of patients with psychiatric, mental, addiction or behavioural disorders.</w:t>
            </w:r>
          </w:p>
          <w:p w14:paraId="567290E9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A332D11" w14:textId="50B9F238" w:rsidR="008A40F0" w:rsidRPr="00BD5629" w:rsidRDefault="00640D34" w:rsidP="00A71B2D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170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171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172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289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297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320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322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324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326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328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342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344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346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348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350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352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855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857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858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861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864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866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2700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2701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2712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2713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2715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2717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2721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2723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2725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2727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6018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6019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6023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6024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6028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6029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6031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6038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6042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14216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14217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14219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14220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14224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80005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80015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80105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80115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80130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80140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80155</w:t>
            </w:r>
            <w:r w:rsidR="00293BCF" w:rsidRPr="00BD5629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>80165</w:t>
            </w:r>
            <w:r w:rsidR="00402C31" w:rsidRPr="00BD5629">
              <w:rPr>
                <w:sz w:val="20"/>
              </w:rPr>
              <w:t>, 90250, 90251, 90252, 90253, 90254, 90255, 90256, 90257, 90264, 90265, 90272, 90274, 90276, 90278</w:t>
            </w:r>
          </w:p>
          <w:p w14:paraId="042E1FF4" w14:textId="7F0411FE" w:rsidR="00A71B2D" w:rsidRPr="00BD5629" w:rsidRDefault="00A71B2D" w:rsidP="00E91A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0F634078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B7781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47133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care where the intent is primarily providing quality of life for a patient with a terminal illness, including treatment to alleviate and manage pain.</w:t>
            </w:r>
          </w:p>
          <w:p w14:paraId="77D76320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02CC45" w14:textId="68FB5A1A" w:rsidR="008A40F0" w:rsidRPr="00BD5629" w:rsidRDefault="003A60AE" w:rsidP="00AE53EB">
            <w:pPr>
              <w:spacing w:before="60" w:line="240" w:lineRule="atLeast"/>
              <w:jc w:val="both"/>
              <w:rPr>
                <w:sz w:val="20"/>
              </w:rPr>
            </w:pPr>
            <w:r w:rsidRPr="00BD5629">
              <w:rPr>
                <w:sz w:val="20"/>
              </w:rPr>
              <w:t>3005, 3010, 3014, 3018, 3023, 3028, 3032, 3040, 3044, 3051, 3055, 3062, 3069, 3074, 3078, 3083, 3088, 3093</w:t>
            </w:r>
          </w:p>
        </w:tc>
      </w:tr>
      <w:tr w:rsidR="00BD5629" w:rsidRPr="00BD5629" w14:paraId="353322CC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AD076B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28D2F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fertility treatments or procedures.</w:t>
            </w:r>
          </w:p>
          <w:p w14:paraId="56EEFA8C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retrieval of eggs or sperm, </w:t>
            </w:r>
            <w:r w:rsidRPr="00BD5629">
              <w:rPr>
                <w:i/>
                <w:sz w:val="20"/>
              </w:rPr>
              <w:t>In vitro</w:t>
            </w:r>
            <w:r w:rsidRPr="00BD5629">
              <w:rPr>
                <w:sz w:val="20"/>
              </w:rPr>
              <w:t xml:space="preserve"> Fertilisation (IVF), and Gamete Intra-fallopian Transfer (GIFT).</w:t>
            </w:r>
          </w:p>
          <w:p w14:paraId="290EA8B9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Treatment of the female reproductive system is listed separately under </w:t>
            </w:r>
            <w:r w:rsidRPr="00BD5629">
              <w:rPr>
                <w:i/>
                <w:sz w:val="20"/>
              </w:rPr>
              <w:t xml:space="preserve">Gynaecology. </w:t>
            </w:r>
          </w:p>
          <w:p w14:paraId="326B8F35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</w:p>
          <w:p w14:paraId="6361C176" w14:textId="77777777" w:rsidR="008A40F0" w:rsidRPr="00BD5629" w:rsidRDefault="008A40F0" w:rsidP="00AE53EB">
            <w:pPr>
              <w:spacing w:before="60" w:after="24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Pregnancy and birth-related services are listed separately under </w:t>
            </w:r>
            <w:r w:rsidRPr="00BD5629">
              <w:rPr>
                <w:i/>
                <w:sz w:val="20"/>
              </w:rPr>
              <w:t>Pregnancy and birth.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7CA92" w14:textId="293C7AE5" w:rsidR="008A40F0" w:rsidRPr="00BD5629" w:rsidRDefault="0040335D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13200, 13201, 13202, 13203, 13209, 13212, 13215, 13218, 13221, 13241, 13251, 13260, 13290, 14203, 14206, 37605, 37606</w:t>
            </w:r>
          </w:p>
        </w:tc>
      </w:tr>
      <w:tr w:rsidR="00BD5629" w:rsidRPr="00BD5629" w14:paraId="2C067AF0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CACB32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203E5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back, </w:t>
            </w:r>
            <w:proofErr w:type="gramStart"/>
            <w:r w:rsidRPr="00BD5629">
              <w:rPr>
                <w:sz w:val="20"/>
              </w:rPr>
              <w:t>neck</w:t>
            </w:r>
            <w:proofErr w:type="gramEnd"/>
            <w:r w:rsidRPr="00BD5629">
              <w:rPr>
                <w:sz w:val="20"/>
              </w:rPr>
              <w:t xml:space="preserve"> and spinal column, including spinal fusion.</w:t>
            </w:r>
          </w:p>
          <w:p w14:paraId="2CBC5404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sciatica</w:t>
            </w:r>
            <w:r w:rsidRPr="00BD5629" w:rsidDel="0075454D">
              <w:rPr>
                <w:sz w:val="20"/>
              </w:rPr>
              <w:t xml:space="preserve">, </w:t>
            </w:r>
            <w:r w:rsidRPr="00BD5629">
              <w:rPr>
                <w:sz w:val="20"/>
              </w:rPr>
              <w:t xml:space="preserve">prolapsed or herniated disc, spinal disc replacement and spine curvature disorders such as scoliosis, </w:t>
            </w:r>
            <w:proofErr w:type="gramStart"/>
            <w:r w:rsidRPr="00BD5629">
              <w:rPr>
                <w:sz w:val="20"/>
              </w:rPr>
              <w:t>kyphosis</w:t>
            </w:r>
            <w:proofErr w:type="gramEnd"/>
            <w:r w:rsidRPr="00BD5629">
              <w:rPr>
                <w:sz w:val="20"/>
              </w:rPr>
              <w:t xml:space="preserve"> and lordosis. </w:t>
            </w:r>
          </w:p>
          <w:p w14:paraId="4FEFDF8A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Joint replacements are listed separately under </w:t>
            </w:r>
            <w:r w:rsidRPr="00BD5629">
              <w:rPr>
                <w:i/>
                <w:sz w:val="20"/>
              </w:rPr>
              <w:t>Joint replacements</w:t>
            </w:r>
            <w:r w:rsidRPr="00BD5629">
              <w:rPr>
                <w:sz w:val="20"/>
              </w:rPr>
              <w:t>.</w:t>
            </w:r>
            <w:r w:rsidRPr="00BD5629">
              <w:rPr>
                <w:i/>
                <w:sz w:val="20"/>
              </w:rPr>
              <w:t xml:space="preserve"> </w:t>
            </w:r>
          </w:p>
          <w:p w14:paraId="405F92EA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Joint fusions are listed separately under </w:t>
            </w:r>
            <w:r w:rsidRPr="00BD5629">
              <w:rPr>
                <w:i/>
                <w:sz w:val="20"/>
              </w:rPr>
              <w:t>Bone, joint and muscle.</w:t>
            </w:r>
          </w:p>
          <w:p w14:paraId="2D93F66C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Spinal cord conditions are listed separately under </w:t>
            </w:r>
            <w:r w:rsidRPr="00BD5629">
              <w:rPr>
                <w:i/>
                <w:sz w:val="20"/>
              </w:rPr>
              <w:t>Brain and nervous system.</w:t>
            </w:r>
          </w:p>
          <w:p w14:paraId="206157CA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Management of back pain is listed separately under </w:t>
            </w:r>
            <w:r w:rsidRPr="00BD5629">
              <w:rPr>
                <w:i/>
                <w:sz w:val="20"/>
              </w:rPr>
              <w:t>Pain management</w:t>
            </w:r>
            <w:r w:rsidRPr="00BD5629">
              <w:rPr>
                <w:sz w:val="20"/>
              </w:rPr>
              <w:t xml:space="preserve">. Pain management that requires a device is listed separately under </w:t>
            </w:r>
            <w:r w:rsidRPr="00BD5629">
              <w:rPr>
                <w:i/>
                <w:sz w:val="20"/>
              </w:rPr>
              <w:t>Pain management with device.</w:t>
            </w:r>
          </w:p>
          <w:p w14:paraId="5171AFF5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  <w:p w14:paraId="1178201A" w14:textId="77777777" w:rsidR="008A40F0" w:rsidRPr="00BD5629" w:rsidRDefault="008A40F0" w:rsidP="00AE53EB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2D9B" w14:textId="61D14A31" w:rsidR="008A40F0" w:rsidRPr="00BD5629" w:rsidRDefault="002C2776" w:rsidP="00AE53EB">
            <w:pPr>
              <w:spacing w:before="60" w:line="240" w:lineRule="atLeast"/>
              <w:rPr>
                <w:sz w:val="20"/>
              </w:rPr>
            </w:pPr>
            <w:bookmarkStart w:id="9" w:name="OLE_LINK1"/>
            <w:r w:rsidRPr="00BD5629">
              <w:rPr>
                <w:sz w:val="20"/>
              </w:rPr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  <w:bookmarkEnd w:id="9"/>
          </w:p>
        </w:tc>
      </w:tr>
      <w:tr w:rsidR="00BD5629" w:rsidRPr="00BD5629" w14:paraId="0E6A2561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FA704AF" w14:textId="77777777" w:rsidR="008A40F0" w:rsidRPr="00BD5629" w:rsidRDefault="008A40F0" w:rsidP="00AE53EB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56B6998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blood and blood-related conditions.</w:t>
            </w:r>
          </w:p>
          <w:p w14:paraId="54BEB2A7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blood clotting disorders and bone marrow transplants.</w:t>
            </w:r>
          </w:p>
          <w:p w14:paraId="32D8809E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Treatment for cancers of the blood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</w:t>
            </w:r>
            <w:r w:rsidRPr="00BD5629">
              <w:rPr>
                <w:sz w:val="20"/>
              </w:rPr>
              <w:t>.</w:t>
            </w:r>
          </w:p>
          <w:p w14:paraId="36CAFFF8" w14:textId="77777777" w:rsidR="008A40F0" w:rsidRPr="00BD5629" w:rsidRDefault="008A40F0" w:rsidP="00AE53EB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4CAAD61" w14:textId="1EC0C724" w:rsidR="008A40F0" w:rsidRPr="00BD5629" w:rsidRDefault="009715F4" w:rsidP="00AE53EB">
            <w:pPr>
              <w:spacing w:before="60" w:line="240" w:lineRule="atLeast"/>
              <w:jc w:val="both"/>
              <w:rPr>
                <w:sz w:val="20"/>
              </w:rPr>
            </w:pPr>
            <w:r w:rsidRPr="00BD5629">
              <w:rPr>
                <w:sz w:val="20"/>
              </w:rPr>
              <w:t>13700</w:t>
            </w:r>
          </w:p>
        </w:tc>
      </w:tr>
      <w:tr w:rsidR="00BD5629" w:rsidRPr="00BD5629" w14:paraId="2C787EAB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928A420" w14:textId="77777777" w:rsidR="00997F64" w:rsidRPr="00BD5629" w:rsidRDefault="00997F64" w:rsidP="00997F64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Bone, joint and muscle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72D27B5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diseases, </w:t>
            </w:r>
            <w:proofErr w:type="gramStart"/>
            <w:r w:rsidRPr="00BD5629">
              <w:rPr>
                <w:sz w:val="20"/>
              </w:rPr>
              <w:t>disorders</w:t>
            </w:r>
            <w:proofErr w:type="gramEnd"/>
            <w:r w:rsidRPr="00BD5629">
              <w:rPr>
                <w:sz w:val="20"/>
              </w:rPr>
              <w:t xml:space="preserve"> and injuries of the musculoskeletal system.</w:t>
            </w:r>
          </w:p>
          <w:p w14:paraId="2A591A8E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carpal tunnel, fractures, hand surgery, joint fusion, bone spurs, </w:t>
            </w:r>
            <w:proofErr w:type="gramStart"/>
            <w:r w:rsidRPr="00BD5629">
              <w:rPr>
                <w:sz w:val="20"/>
              </w:rPr>
              <w:t>osteomyelitis</w:t>
            </w:r>
            <w:proofErr w:type="gramEnd"/>
            <w:r w:rsidRPr="00BD5629">
              <w:rPr>
                <w:sz w:val="20"/>
              </w:rPr>
              <w:t xml:space="preserve"> and bone cancer.</w:t>
            </w:r>
          </w:p>
          <w:p w14:paraId="375C7E39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Chest surgery is listed separately under Lung and chest. </w:t>
            </w:r>
          </w:p>
          <w:p w14:paraId="726312DE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Spinal cord conditions are listed separately under Brain and nervous system. </w:t>
            </w:r>
          </w:p>
          <w:p w14:paraId="5DD7B766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Spinal column conditions are listed separately under Back, neck and spine. </w:t>
            </w:r>
          </w:p>
          <w:p w14:paraId="37A39B7F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Joint reconstructions are listed separately under Joint reconstructions. </w:t>
            </w:r>
          </w:p>
          <w:p w14:paraId="1A913001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Joint replacements are listed separately under Joint replacements. </w:t>
            </w:r>
          </w:p>
          <w:p w14:paraId="4EEB5A2C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Podiatric surgery performed by a registered podiatric surgeon is listed separately under Podiatric surgery (provided by a registered podiatric surgeon).</w:t>
            </w:r>
          </w:p>
          <w:p w14:paraId="35EF3296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Management of back pain is listed separately under Pain management. Pain management that requires a device is listed separately under Pain management with device.</w:t>
            </w:r>
          </w:p>
          <w:p w14:paraId="34746DD9" w14:textId="77777777" w:rsidR="00997F64" w:rsidRPr="00BD5629" w:rsidRDefault="00997F64" w:rsidP="00997F64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Chemotherapy, </w:t>
            </w:r>
            <w:proofErr w:type="gramStart"/>
            <w:r w:rsidRPr="00BD5629">
              <w:rPr>
                <w:sz w:val="20"/>
              </w:rPr>
              <w:t>radiotherapy</w:t>
            </w:r>
            <w:proofErr w:type="gramEnd"/>
            <w:r w:rsidRPr="00BD5629">
              <w:rPr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A48B88F" w14:textId="77777777" w:rsidR="00997F64" w:rsidRPr="00BD5629" w:rsidRDefault="00997F64" w:rsidP="007578E1">
            <w:pPr>
              <w:spacing w:before="60" w:line="240" w:lineRule="atLeast"/>
              <w:rPr>
                <w:sz w:val="20"/>
              </w:rPr>
            </w:pPr>
            <w:bookmarkStart w:id="10" w:name="OLE_LINK4"/>
            <w:r w:rsidRPr="00BD5629">
              <w:rPr>
                <w:sz w:val="20"/>
              </w:rPr>
              <w:t>18350, 18351, 18353, 18354, 18360, 18361, 18365, 30103, 30107, 30226, 30229, 30232, 30235, 30238, 30241, 30244, 32036, 39331, 39332, 39336, 39339, 39342, 39345, 43521, 43527, 43530, 43533, 43876, 43879, 44325, 44328, 44331, 44334, 44338, 44342, 44346, 44350, 44354, 44358, 44359, 44361, 44364, 44367, 44370, 44373, 44376, 45605, 45788, 45851, 45855, 45857, 45871, 45873, 46300, 46303, 46308, 46330, 46333, 46335, 46336, 46339, 46340, 46341, 46342, 46348, 46351, 46354, 46357, 46360, 46363, 46365, 46367, 46370, 46372, 46375, 46378, 46379, 46380, 46381, 46384, 46387, 46390, 46393, 46394, 46395, 46399, 46401, 46464, 46465, 46468, 46471, 46474, 46477, 46480, 46483, 46493, 47000, 47003, 47007, 47009, 47012, 47015, 47018, 47021, 47024, 47027, 47030, 47033, 47042, 47045, 47047, 47049, 47052, 47053, 47054, 47057, 47060, 47063, 47066, 47069, 47301, 47304, 47307, 47310, 47313, 47316, 47319, 47348, 47351, 47354, 47357, 47361, 47362, 47364, 47367, 47370, 47373, 47381, 47384, 47385, 47386, 47387, 47390, 47393, 47396, 47399, 47402, 47405, 47408, 47411, 47414, 47417, 47420, 47423, 47426, 47429, 47432, 47435, 47438, 47441, 47444, 47447, 47450, 47451, 47453, 47456, 47459, 47462, 47465, 47466, 47467, 47468, 47471, 47474, 47477, 47480, 47483, 47486, 47489, 47491, 47495, 47498, 47501, 47511, 47514, 47516, 47519, 47528, 47531, 47534, 47537, 47540, 47543, 47546, 47549, 47552, 47555, 47558, 47559, 47561, 47565, 47566, 47568, 47570, 47573, 47579, 47582, 47585, 47588, 47591, 47595, 47597, 47600, 47603, 47612, 47615, 47618, 47621, 47624, 47630, 47637, 47639, 47648, 47657, 47663, 47666, 47672, 47678, 47753, 47762, 47765, 47786, 47789, 47790, 47791, 47900, 47903, 47921, 47924, 47927, 47929, 47953, 47954, 47955, 47956, 47960, 47964, 47967, 47975, 47978, 47981, 47982, 47983, 47984, 48245, 48248, 48251, 48254, 48257, 48400, 48403, 48406, 48409, 48412, 48415, 48419, 48420, 48421, 48422, 48423, 48424, 48426, 48427, 48430, 48433, 48435, 48507, 48509, 48512, 48942, 48945, 48954, 48972, 48980, 48983, 48986, 49100, 49106, 49109, 49118, 49124, 49200, 49203, 49206, 49212, 49213, 49218, 49219, 49220, 49239, 49300, 49303, 49306, 49309, 49360, 49363, 49366, 49500, 49509, 49512, 49569, 49590, 49712, 49718, 49724, 49727, 49728, 49730, 49732, 49734, 49736, 49738, 49740, 49742, 49744, 49760, 49761, 49762, 49763, 49764, 49765, 49766, 49767, 49768, 49769, 49770, 49771, 49772, 49773, 49774, 49775, 49776, 49777, 49778, 49779, 49780, 49781, 49783, 49784, 49785, 49786, 49787, 49788, 49789, 49790, 49791, 49792, 49793, 49794, 49795, 49796, 49797, 49798, 49800, 49803, 49806, 49809, 49812, 49814, 49815, 49818, 49821, 49824, 49827, 49830, 49833, 49836, 49837, 49838, 49845, 49851, 49854, 49860, 49866, 49878, 49881, 49884, 49887, 49890, 50107, 50112, 50115, 50118, 50130, 50200, 50201, 50203, 50206, 50209, 50212, 50215, 50218, 50221, 50224, 50233, 50236, 50239, 50242, 50245, 50300, 50303, 50306, 50309, 50310, 50312, 50321, 50324, 50330, 50335, 50336, 50339, 50345, 50348, 50351, 50352, 50354, 50357, 50360, 50369, 50372, 50375, 50378, 50381, 50384, 50390, 50393, 50394, 50395, 50396, 50399, 50426, 50428, 50450, 50451, 50455, 50456, 50460, 50461, 50465, 50466, 50470, 50471, 50475, 50476, 50508, 50512, 50524, 50528, 50532, 50536, 50540, 50544, 50548, 50552, 50556, 50560, 50564, 50568, 50572, 50576, 50580, 50584, 50588, 50592, 50596, 50654, 52056, 52057, 52058, 52059, 52060, 52061, 52062, 52063, 52064, 52066, 52069, 52072, 52073, 52075, 52078, 52081, 52084, 52087, 52090, 52092, 52094, 52095, 52096, 52097, 52098, 52099, 52102, 52105, 52114, 52126, 52129, 52130, 52131, 52180, 52182, 52184, 52186, 53200, 53203, 53206, 53209, 53212, 53215, 53218, 53220, 53221, 53224, 53225, 53226, 53227, 53230, 53233, 53236, 53239, 53400, 53403, 53406, 53409, 53410, 53411, 53412, 53413, 53414, 53415, 53416, 53418, 53419, 53422, 53423, 53424, 53425, 53427, 53429, 53439</w:t>
            </w:r>
            <w:bookmarkEnd w:id="10"/>
          </w:p>
          <w:p w14:paraId="71A6F100" w14:textId="574F5A51" w:rsidR="00B865FD" w:rsidRPr="00BD5629" w:rsidRDefault="00B865FD" w:rsidP="007578E1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3A9A83BF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25A02EBB" w14:textId="77777777" w:rsidR="003E0A33" w:rsidRPr="00BD5629" w:rsidRDefault="003E0A33" w:rsidP="003E0A33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0D2D6FCA" w14:textId="77777777" w:rsidR="003E0A33" w:rsidRPr="00BD5629" w:rsidRDefault="003E0A33" w:rsidP="003E0A33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brain, brain-related conditions, spinal </w:t>
            </w:r>
            <w:proofErr w:type="gramStart"/>
            <w:r w:rsidRPr="00BD5629">
              <w:rPr>
                <w:sz w:val="20"/>
              </w:rPr>
              <w:t>cord</w:t>
            </w:r>
            <w:proofErr w:type="gramEnd"/>
            <w:r w:rsidRPr="00BD5629">
              <w:rPr>
                <w:sz w:val="20"/>
              </w:rPr>
              <w:t xml:space="preserve"> and peripheral nervous system.</w:t>
            </w:r>
          </w:p>
          <w:p w14:paraId="2326402C" w14:textId="77777777" w:rsidR="003E0A33" w:rsidRPr="00BD5629" w:rsidRDefault="003E0A33" w:rsidP="003E0A33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stroke, brain or spinal cord tumours, head injuries, </w:t>
            </w:r>
            <w:proofErr w:type="gramStart"/>
            <w:r w:rsidRPr="00BD5629">
              <w:rPr>
                <w:sz w:val="20"/>
              </w:rPr>
              <w:t>epilepsy</w:t>
            </w:r>
            <w:proofErr w:type="gramEnd"/>
            <w:r w:rsidRPr="00BD5629">
              <w:rPr>
                <w:sz w:val="20"/>
              </w:rPr>
              <w:t xml:space="preserve"> and Parkinson’s disease.</w:t>
            </w:r>
          </w:p>
          <w:p w14:paraId="0D789CC6" w14:textId="77777777" w:rsidR="003E0A33" w:rsidRPr="00BD5629" w:rsidRDefault="003E0A33" w:rsidP="003E0A33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Treatment of spinal column (back bone) </w:t>
            </w:r>
            <w:r w:rsidRPr="00BD5629" w:rsidDel="00D83E0E">
              <w:rPr>
                <w:sz w:val="20"/>
              </w:rPr>
              <w:t xml:space="preserve">conditions </w:t>
            </w:r>
            <w:r w:rsidRPr="00BD5629">
              <w:rPr>
                <w:sz w:val="20"/>
              </w:rPr>
              <w:t xml:space="preserve">is listed separately under </w:t>
            </w:r>
            <w:r w:rsidRPr="00BD5629">
              <w:rPr>
                <w:i/>
                <w:sz w:val="20"/>
              </w:rPr>
              <w:t>Back, neck and spine.</w:t>
            </w:r>
          </w:p>
          <w:p w14:paraId="672301AA" w14:textId="77777777" w:rsidR="003E0A33" w:rsidRPr="00BD5629" w:rsidRDefault="003E0A33" w:rsidP="003E0A33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</w:t>
            </w:r>
            <w:r w:rsidRPr="00BD5629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73EFAC82" w14:textId="77777777" w:rsidR="003E0A33" w:rsidRPr="00BD5629" w:rsidRDefault="003E0A33" w:rsidP="003E0A33">
            <w:pPr>
              <w:spacing w:before="60" w:line="240" w:lineRule="atLeast"/>
              <w:rPr>
                <w:sz w:val="20"/>
              </w:rPr>
            </w:pPr>
            <w:bookmarkStart w:id="11" w:name="OLE_LINK5"/>
            <w:r w:rsidRPr="00BD5629">
              <w:rPr>
                <w:sz w:val="20"/>
              </w:rPr>
              <w:t>6007, 6009, 6011, 6013, 6015, 14227, 14234,</w:t>
            </w:r>
            <w:r w:rsidR="00A32DDE" w:rsidRPr="00BD5629">
              <w:rPr>
                <w:sz w:val="20"/>
              </w:rPr>
              <w:t xml:space="preserve"> </w:t>
            </w:r>
            <w:r w:rsidRPr="00BD5629">
              <w:rPr>
                <w:sz w:val="20"/>
              </w:rPr>
              <w:t>14237, 18377, 35000, 35003, 35006, 35009, 35012, 35412, 35414, 39007, 39015, 39018, 39113, 39300, 39303, 39306, 39307, 39309, 39312, 39315, 39318, 39319, 39321, 39324, 39327, 39328, 39329, 39330, 39503, 39604, 39610, 39612, 39615, 39638, 39639, 39641, 39651, 39654, 39656, 39700, 39703, 39710, 39712, 39715, 39718, 39720, 39801, 39803, 39815, 39818, 39821, 39900, 39903, 39906, 40004, 40012, 40018, 40104, 40106, 40109, 40112, 40119, 40600, 40700, 40701, 40702, 40703, 40704, 40705, 40706, 40707, 40708, 40709, 40712, 40801, 40803, 40850, 40851, 40852, 40854, 40856, 40858, 40860, 40862, 40863, 40905, 41888, 43987, 46172, 46173, 46174, 46175, 46176, 46177, 46178, 46179, 46180, 46181, 46182, 46183, 46184, 46185, 46364, 51011, 51012, 51013, 51014, 51015, 52800, 52803, 52806, 52809, 52812, 52815, 52818, 52821, 52824, 52826, 52828, 52830, 52832</w:t>
            </w:r>
            <w:bookmarkEnd w:id="11"/>
          </w:p>
          <w:p w14:paraId="4503B744" w14:textId="3A97FDC8" w:rsidR="00B865FD" w:rsidRPr="00BD5629" w:rsidRDefault="00B865FD" w:rsidP="003E0A33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26CFCDE6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4BCFA45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0DA18A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breast disorders and associated lymph nodes, and reconstruction and/or reduction following breast surgery or a preventative mastectomy. </w:t>
            </w:r>
          </w:p>
          <w:p w14:paraId="79EFEA7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breast lesions, breast tumours, asymmetry due to breast cancer surgery, and gynecomastia.</w:t>
            </w:r>
          </w:p>
          <w:p w14:paraId="0402115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This clinical category does not require benefits to be paid for cosmetic breast surgery that is not medically necessary.</w:t>
            </w:r>
          </w:p>
          <w:p w14:paraId="5E5F6502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  <w:p w14:paraId="0CB2DEFD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5213A8B" w14:textId="18361CE5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bookmarkStart w:id="12" w:name="OLE_LINK8"/>
            <w:r w:rsidRPr="00BD5629">
              <w:rPr>
                <w:sz w:val="20"/>
              </w:rPr>
              <w:t>30299, 30305, 31500, 31503, 31506, 31509, 31512, 31513, 31514, 31515, 31516, 31519, 31520, 31522, 31523, 31525, 31526, 31528, 31529, 31530, 31533, 31536, 31548, 31551, 31554, 31557, 31560, 31563, 31566, 45060, 45061, 45062, 45520, 45522, 45523, 45524, 45527, 45528, 45529, 45530, 45531, 45532, 45534, 45535, 45537, 45538, 45539, 45540, 45541, 45542, 45545, 45546, 45547, 45548, 45551, 45553, 45554, 45556, 45558, 46080, 46082, 46084, 46086, 46088, 46090, 46092, 46094</w:t>
            </w:r>
            <w:bookmarkEnd w:id="12"/>
          </w:p>
        </w:tc>
      </w:tr>
      <w:tr w:rsidR="00BD5629" w:rsidRPr="00BD5629" w14:paraId="1DB17AB1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D1ABD82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5E4EC9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surgery to remove a cataract and replace with an artificial lens.</w:t>
            </w:r>
          </w:p>
          <w:p w14:paraId="4A55E1F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BCB34B2" w14:textId="3F79D88D" w:rsidR="00535DAA" w:rsidRPr="00BD5629" w:rsidRDefault="0085246C" w:rsidP="00535DAA">
            <w:pPr>
              <w:spacing w:before="60" w:line="240" w:lineRule="atLeast"/>
              <w:rPr>
                <w:sz w:val="20"/>
              </w:rPr>
            </w:pPr>
            <w:bookmarkStart w:id="13" w:name="OLE_LINK10"/>
            <w:r w:rsidRPr="00BD5629">
              <w:rPr>
                <w:sz w:val="20"/>
              </w:rPr>
              <w:t>42698, 42701, 42702, 42703, 42704, 42705, 42707, 42710, 42713, 42716</w:t>
            </w:r>
            <w:bookmarkEnd w:id="13"/>
          </w:p>
        </w:tc>
      </w:tr>
      <w:tr w:rsidR="00BD5629" w:rsidRPr="00BD5629" w14:paraId="5FC8BE38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CBC8C9A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 xml:space="preserve">Chemotherapy, </w:t>
            </w:r>
            <w:proofErr w:type="gramStart"/>
            <w:r w:rsidRPr="00BD5629">
              <w:rPr>
                <w:b/>
                <w:sz w:val="20"/>
              </w:rPr>
              <w:t>radiotherapy</w:t>
            </w:r>
            <w:proofErr w:type="gramEnd"/>
            <w:r w:rsidRPr="00BD5629">
              <w:rPr>
                <w:b/>
                <w:sz w:val="20"/>
              </w:rPr>
              <w:t xml:space="preserve">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86AC18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chemotherapy, </w:t>
            </w:r>
            <w:proofErr w:type="gramStart"/>
            <w:r w:rsidRPr="00BD5629">
              <w:rPr>
                <w:sz w:val="20"/>
              </w:rPr>
              <w:t>radiotherapy</w:t>
            </w:r>
            <w:proofErr w:type="gramEnd"/>
            <w:r w:rsidRPr="00BD5629">
              <w:rPr>
                <w:sz w:val="20"/>
              </w:rPr>
              <w:t xml:space="preserve"> and immunotherapy for the treatment of cancer or benign tumours. </w:t>
            </w:r>
          </w:p>
          <w:p w14:paraId="228FC3E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F3F945D" w14:textId="77777777" w:rsidR="00535DAA" w:rsidRPr="00BD5629" w:rsidRDefault="00F6272A" w:rsidP="00535DAA">
            <w:pPr>
              <w:spacing w:before="60" w:line="240" w:lineRule="atLeast"/>
              <w:rPr>
                <w:sz w:val="20"/>
              </w:rPr>
            </w:pPr>
            <w:bookmarkStart w:id="14" w:name="OLE_LINK12"/>
            <w:r w:rsidRPr="00BD5629">
              <w:rPr>
                <w:sz w:val="20"/>
              </w:rPr>
              <w:t>13760, 13950, 14221, 14245, 14247, 14249, 15000, 15003, 15006, 15009, 15012, 15100, 15103, 15106, 15109, 15112, 15115, 15211, 15214, 15215, 15218, 15221, 15224, 15227, 15230, 15233, 15236, 15239, 15242, 15245, 15248, 15251, 15254, 15257, 15260, 15263, 15266, 15269, 15272, 15275, 15303, 15304, 15307, 15308, 15311, 15312, 15315, 15316, 15319, 15320, 15323, 15324, 15327, 15328, 15331, 15332, 15335, 15336, 15338, 15339, 15342, 15345, 15348, 15351, 15354, 15357, 15500, 15503, 15506, 15509, 15512, 15513, 15515, 15518, 15521, 15524, 15527, 15530, 15533, 15536, 15539, 15550, 15553, 15555, 15556, 15559, 15562, 15565, 15600, 15700, 15705, 15710, 15715, 15800, 15850, 15900, 16003, 16006, 16009, 16012, 16015, 16018, 30400, 34521, 34524, 34527, 34528, 34529, 34530, 34533, 34534, 34539, 34540, 35404, 35406, 35408, 50950, 50952</w:t>
            </w:r>
            <w:bookmarkEnd w:id="14"/>
          </w:p>
          <w:p w14:paraId="005BE0B9" w14:textId="646A5B5B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72A7AD01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3366035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Dental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815AEC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surgery to the teeth and gums.</w:t>
            </w:r>
          </w:p>
          <w:p w14:paraId="02DE630F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C787552" w14:textId="77777777" w:rsidR="00535DAA" w:rsidRPr="00BD5629" w:rsidRDefault="00D57953" w:rsidP="00535DAA">
            <w:pPr>
              <w:spacing w:before="60" w:line="240" w:lineRule="atLeast"/>
              <w:rPr>
                <w:sz w:val="20"/>
              </w:rPr>
            </w:pPr>
            <w:bookmarkStart w:id="15" w:name="OLE_LINK13"/>
            <w:r w:rsidRPr="00BD5629">
              <w:rPr>
                <w:sz w:val="20"/>
              </w:rPr>
              <w:t>75006, 75030, 75033, 75034, 75036, 75037, 75039, 75042, 75045, 75048, 75049, 75050, 75051, 75156, 75200, 75203, 75206, 75400, 75403, 75406, 75409, 75412, 75415, 75600, 75603, 75606, 75609, 75612, 75615, 75618, 75621, 75800, 75803, 75806, 75809, 75812, 75815, 75818, 75821, 75824, 75827, 75830, 75833, 75836, 75839, 75842, 75845, 75848, 75851, 75854</w:t>
            </w:r>
            <w:bookmarkEnd w:id="15"/>
          </w:p>
          <w:p w14:paraId="288ADF5D" w14:textId="3A7DF04C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608D4F8C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5A4F561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Diabetes management</w:t>
            </w:r>
          </w:p>
          <w:p w14:paraId="44664103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(</w:t>
            </w:r>
            <w:proofErr w:type="gramStart"/>
            <w:r w:rsidRPr="00BD5629">
              <w:rPr>
                <w:b/>
                <w:sz w:val="20"/>
              </w:rPr>
              <w:t>excluding</w:t>
            </w:r>
            <w:proofErr w:type="gramEnd"/>
            <w:r w:rsidRPr="00BD5629">
              <w:rPr>
                <w:b/>
                <w:sz w:val="20"/>
              </w:rPr>
              <w:t xml:space="preserve"> insulin pumps)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1D8E17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management</w:t>
            </w:r>
            <w:r w:rsidRPr="00BD5629" w:rsidDel="00C24306">
              <w:rPr>
                <w:sz w:val="20"/>
              </w:rPr>
              <w:t xml:space="preserve"> </w:t>
            </w:r>
            <w:r w:rsidRPr="00BD5629">
              <w:rPr>
                <w:sz w:val="20"/>
              </w:rPr>
              <w:t>of diabetes.</w:t>
            </w:r>
          </w:p>
          <w:p w14:paraId="184E4FC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stabilisation of hypo- or hyper- glycaemia, contour problems due to insulin injections.</w:t>
            </w:r>
          </w:p>
          <w:p w14:paraId="0F56311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BD5629">
              <w:rPr>
                <w:i/>
                <w:sz w:val="20"/>
              </w:rPr>
              <w:t>Eye</w:t>
            </w:r>
            <w:r w:rsidRPr="00BD5629">
              <w:rPr>
                <w:sz w:val="20"/>
              </w:rPr>
              <w:t xml:space="preserve">. </w:t>
            </w:r>
          </w:p>
          <w:p w14:paraId="78A6565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Treatment for ulcers is listed separately under </w:t>
            </w:r>
            <w:r w:rsidRPr="00BD5629">
              <w:rPr>
                <w:i/>
                <w:sz w:val="20"/>
              </w:rPr>
              <w:t>Skin.</w:t>
            </w:r>
          </w:p>
          <w:p w14:paraId="204AFB4F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Provision and replacement of insulin pumps is listed separately under </w:t>
            </w:r>
            <w:r w:rsidRPr="00BD5629">
              <w:rPr>
                <w:i/>
                <w:sz w:val="20"/>
              </w:rPr>
              <w:t>Insulin pumps.</w:t>
            </w:r>
          </w:p>
          <w:p w14:paraId="7797C60F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4962EC7" w14:textId="01E8D2BB" w:rsidR="00535DAA" w:rsidRPr="00BD5629" w:rsidRDefault="0040137F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31346</w:t>
            </w:r>
          </w:p>
        </w:tc>
      </w:tr>
      <w:tr w:rsidR="00BD5629" w:rsidRPr="00BD5629" w14:paraId="50EFF735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31A419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Dialysis for chronic kidney failure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11EB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dialysis treatment for chronic kidney failure.</w:t>
            </w:r>
          </w:p>
          <w:p w14:paraId="75B303F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peritoneal dialysis and haemodialysis.</w:t>
            </w:r>
          </w:p>
          <w:p w14:paraId="6FAC76F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5BF5C2" w14:textId="7611A608" w:rsidR="00535DAA" w:rsidRPr="00BD5629" w:rsidRDefault="00FA09A0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13110</w:t>
            </w:r>
            <w:r w:rsidR="00A82830" w:rsidRPr="00BD5629">
              <w:rPr>
                <w:sz w:val="20"/>
              </w:rPr>
              <w:t>, 13103, 13104, 13106, 13109, 13110</w:t>
            </w:r>
          </w:p>
        </w:tc>
      </w:tr>
      <w:tr w:rsidR="00BD5629" w:rsidRPr="00BD5629" w14:paraId="645E9359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0EB7D07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 xml:space="preserve">Digestive system 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0528480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digestive system, including the oesophagus, stomach, gall bladder, pancreas, spleen, </w:t>
            </w:r>
            <w:proofErr w:type="gramStart"/>
            <w:r w:rsidRPr="00BD5629">
              <w:rPr>
                <w:sz w:val="20"/>
              </w:rPr>
              <w:t>liver</w:t>
            </w:r>
            <w:proofErr w:type="gramEnd"/>
            <w:r w:rsidRPr="00BD5629">
              <w:rPr>
                <w:sz w:val="20"/>
              </w:rPr>
              <w:t xml:space="preserve"> and bowel.</w:t>
            </w:r>
          </w:p>
          <w:p w14:paraId="756080F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oesophageal cancer, irritable bowel syndrome, gall stones and haemorrhoids.</w:t>
            </w:r>
          </w:p>
          <w:p w14:paraId="123FB18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Endoscopy is listed separately under </w:t>
            </w:r>
            <w:r w:rsidRPr="00BD5629">
              <w:rPr>
                <w:i/>
                <w:sz w:val="20"/>
              </w:rPr>
              <w:t>Gastrointestinal endoscopy</w:t>
            </w:r>
            <w:r w:rsidRPr="00BD5629">
              <w:rPr>
                <w:sz w:val="20"/>
              </w:rPr>
              <w:t xml:space="preserve">. </w:t>
            </w:r>
          </w:p>
          <w:p w14:paraId="308AA4B8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Hernia and appendicectomy procedures are listed separately under </w:t>
            </w:r>
            <w:r w:rsidRPr="00BD5629">
              <w:rPr>
                <w:i/>
                <w:sz w:val="20"/>
              </w:rPr>
              <w:t>Hernia and appendix</w:t>
            </w:r>
            <w:r w:rsidRPr="00BD5629">
              <w:rPr>
                <w:sz w:val="20"/>
              </w:rPr>
              <w:t xml:space="preserve">. </w:t>
            </w:r>
          </w:p>
          <w:p w14:paraId="51DDF96A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Bariatric surgery is listed separately under </w:t>
            </w:r>
            <w:r w:rsidRPr="00BD5629">
              <w:rPr>
                <w:i/>
                <w:sz w:val="20"/>
              </w:rPr>
              <w:t>Weight loss surgery.</w:t>
            </w:r>
          </w:p>
          <w:p w14:paraId="4BB637C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5FAD058" w14:textId="77777777" w:rsidR="00535DAA" w:rsidRPr="00BD5629" w:rsidRDefault="00500041" w:rsidP="00535DAA">
            <w:pPr>
              <w:spacing w:before="60" w:line="240" w:lineRule="atLeast"/>
              <w:rPr>
                <w:sz w:val="20"/>
              </w:rPr>
            </w:pPr>
            <w:bookmarkStart w:id="16" w:name="OLE_LINK15"/>
            <w:r w:rsidRPr="00BD5629">
              <w:rPr>
                <w:sz w:val="20"/>
              </w:rPr>
              <w:t>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32030, 32033, 32039, 32042, 32045, 32046, 32047, 32051, 32054, 32057, 32060, 32063, 32066, 32069, 32096, 32105, 32106, 32108, 32117, 32118, 32123, 32129, 32131, 32135, 32139, 32147, 32150, 32156, 32159, 32162, 32165, 32166, 32171, 32174, 32175, 32183, 32186, 32212, 32213, 32215, 32216, 32218, 32221, 32231, 32232, 32233, 32234, 32235, 32236, 32237,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  <w:bookmarkEnd w:id="16"/>
          </w:p>
          <w:p w14:paraId="288729E2" w14:textId="68F2CEF7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572CF2A3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1B47ABC7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 xml:space="preserve">Ear, </w:t>
            </w:r>
            <w:proofErr w:type="gramStart"/>
            <w:r w:rsidRPr="00BD5629">
              <w:rPr>
                <w:b/>
                <w:sz w:val="20"/>
              </w:rPr>
              <w:t>nose</w:t>
            </w:r>
            <w:proofErr w:type="gramEnd"/>
            <w:r w:rsidRPr="00BD5629">
              <w:rPr>
                <w:b/>
                <w:sz w:val="20"/>
              </w:rPr>
              <w:t xml:space="preserve">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795C118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the ear, nose, throat, middle ear, thyroid, parathyroid, larynx, lymph nodes and related areas of the head and neck.</w:t>
            </w:r>
          </w:p>
          <w:p w14:paraId="371D7A5B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damaged ear drum, sinus surgery, removal of foreign bodies, stapedectomy and throat cancer.</w:t>
            </w:r>
          </w:p>
          <w:p w14:paraId="00EBB73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Tonsils, </w:t>
            </w:r>
            <w:proofErr w:type="gramStart"/>
            <w:r w:rsidRPr="00BD5629">
              <w:rPr>
                <w:sz w:val="20"/>
              </w:rPr>
              <w:t>adenoids</w:t>
            </w:r>
            <w:proofErr w:type="gramEnd"/>
            <w:r w:rsidRPr="00BD5629">
              <w:rPr>
                <w:sz w:val="20"/>
              </w:rPr>
              <w:t xml:space="preserve"> and grommets are listed separately under </w:t>
            </w:r>
            <w:r w:rsidRPr="00BD5629">
              <w:rPr>
                <w:i/>
                <w:sz w:val="20"/>
              </w:rPr>
              <w:t>Tonsils, adenoids and grommets</w:t>
            </w:r>
            <w:r w:rsidRPr="00BD5629">
              <w:rPr>
                <w:sz w:val="20"/>
              </w:rPr>
              <w:t xml:space="preserve">. </w:t>
            </w:r>
          </w:p>
          <w:p w14:paraId="6DE0C817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The implantation of a hearing device is listed separately under </w:t>
            </w:r>
            <w:r w:rsidRPr="00BD5629">
              <w:rPr>
                <w:i/>
                <w:sz w:val="20"/>
              </w:rPr>
              <w:t xml:space="preserve">Implantation of hearing devices. </w:t>
            </w:r>
          </w:p>
          <w:p w14:paraId="6369180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Orthopaedic neck conditions are listed separately under </w:t>
            </w:r>
            <w:r w:rsidRPr="00BD5629">
              <w:rPr>
                <w:i/>
                <w:sz w:val="20"/>
              </w:rPr>
              <w:t>Back, neck and spine</w:t>
            </w:r>
            <w:r w:rsidRPr="00BD5629">
              <w:rPr>
                <w:sz w:val="20"/>
              </w:rPr>
              <w:t>.</w:t>
            </w:r>
          </w:p>
          <w:p w14:paraId="51CB01A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Sleep studies are listed separately under</w:t>
            </w:r>
            <w:r w:rsidRPr="00BD5629">
              <w:rPr>
                <w:i/>
                <w:sz w:val="20"/>
              </w:rPr>
              <w:t xml:space="preserve"> Sleep studies</w:t>
            </w:r>
            <w:r w:rsidRPr="00BD5629">
              <w:rPr>
                <w:sz w:val="20"/>
              </w:rPr>
              <w:t>.</w:t>
            </w:r>
          </w:p>
          <w:p w14:paraId="740A75D2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 </w:t>
            </w:r>
          </w:p>
          <w:p w14:paraId="5056EE8D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409761ED" w14:textId="77777777" w:rsidR="00535DAA" w:rsidRPr="00BD5629" w:rsidRDefault="009D4243" w:rsidP="00535DAA">
            <w:pPr>
              <w:spacing w:before="60" w:line="240" w:lineRule="atLeast"/>
              <w:rPr>
                <w:sz w:val="20"/>
              </w:rPr>
            </w:pPr>
            <w:bookmarkStart w:id="17" w:name="OLE_LINK18"/>
            <w:r w:rsidRPr="00BD5629">
              <w:rPr>
                <w:sz w:val="20"/>
              </w:rPr>
              <w:t>18368, 30104, 30105, 30246, 30247, 30250, 30251, 30253, 30255, 30256, 30257, 30259, 30262, 30266, 30269, 30272, 30275, 30278, 30281, 30283, 30286, 30287, 30289, 30293, 30294, 30296, 30297, 30306, 30310, 30314, 30315, 30317, 30318, 30320, 30326, 30618, 30820, 31400, 31403, 31406, 31409, 31412, 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41656, 41659, 41662, 41668, 41671, 41674, 41677, 41683, 41686, 41689, 41692, 41693, 41698, 41701, 41702, 41703, 41704, 41705, 41707, 41710, 41713, 41719, 41722, 41725, 41728, 41734, 41737, 41740, 41743, 41746, 41749, 41752, 41755, 41770, 41776, 41779, 41785, 41786, 41804, 41807, 41810, 41813, 41834, 41837, 41840, 41843, 41855, 41861, 41867, 41870, 41873, 41876, 41879, 41880, 41881, 41884, 41885, 41886, 41887,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  <w:bookmarkEnd w:id="17"/>
          </w:p>
          <w:p w14:paraId="320A7B67" w14:textId="10F275A1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73EA694F" w14:textId="77777777" w:rsidTr="00AE53EB">
        <w:tc>
          <w:tcPr>
            <w:tcW w:w="1594" w:type="dxa"/>
            <w:tcBorders>
              <w:right w:val="nil"/>
            </w:tcBorders>
          </w:tcPr>
          <w:p w14:paraId="72653758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0092CE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the eye and the contents of the eye socket.</w:t>
            </w:r>
          </w:p>
          <w:p w14:paraId="6B0C25D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retinal detachment, tear duct conditions, eye infections and medically managed trauma to the eye.</w:t>
            </w:r>
          </w:p>
          <w:p w14:paraId="4C1431A6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Cataract procedures are listed separately under </w:t>
            </w:r>
            <w:r w:rsidRPr="00BD5629">
              <w:rPr>
                <w:i/>
                <w:sz w:val="20"/>
              </w:rPr>
              <w:t>Cataracts</w:t>
            </w:r>
            <w:r w:rsidRPr="00BD5629">
              <w:rPr>
                <w:sz w:val="20"/>
              </w:rPr>
              <w:t>.</w:t>
            </w:r>
          </w:p>
          <w:p w14:paraId="3DC17C0E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Eyelid procedures are listed separately under </w:t>
            </w:r>
            <w:r w:rsidRPr="00BD5629">
              <w:rPr>
                <w:i/>
                <w:sz w:val="20"/>
              </w:rPr>
              <w:t>Plastic and reconstructive surgery</w:t>
            </w:r>
            <w:r w:rsidRPr="00BD5629">
              <w:rPr>
                <w:sz w:val="20"/>
              </w:rPr>
              <w:t>.</w:t>
            </w:r>
          </w:p>
          <w:p w14:paraId="42C0FB4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4583E637" w14:textId="77777777" w:rsidR="00535DAA" w:rsidRPr="00BD5629" w:rsidRDefault="00087CEA" w:rsidP="00535DAA">
            <w:pPr>
              <w:spacing w:before="60" w:line="240" w:lineRule="atLeast"/>
              <w:rPr>
                <w:sz w:val="20"/>
              </w:rPr>
            </w:pPr>
            <w:bookmarkStart w:id="18" w:name="OLE_LINK19"/>
            <w:r w:rsidRPr="00BD5629">
              <w:rPr>
                <w:sz w:val="20"/>
              </w:rPr>
              <w:t>18366, 18369, 18370, 18372, 18374, 41890, 42503, 42504, 42505, 42506, 42509, 42510, 42512, 42515, 42518, 42521, 42524, 42527, 42530, 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  <w:bookmarkEnd w:id="18"/>
          </w:p>
          <w:p w14:paraId="0073C21C" w14:textId="2D843F7A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128FFEB7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2D7044C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0DCC9BB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diagnosis, </w:t>
            </w:r>
            <w:proofErr w:type="gramStart"/>
            <w:r w:rsidRPr="00BD5629">
              <w:rPr>
                <w:sz w:val="20"/>
              </w:rPr>
              <w:t>investigation</w:t>
            </w:r>
            <w:proofErr w:type="gramEnd"/>
            <w:r w:rsidRPr="00BD5629">
              <w:rPr>
                <w:sz w:val="20"/>
              </w:rPr>
              <w:t xml:space="preserve"> and treatment of the internal parts of the gastrointestinal system using an endoscope.</w:t>
            </w:r>
          </w:p>
          <w:p w14:paraId="7D7EBFF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colonoscopy, gastroscopy, endoscopic retrograde cholangiopancreatography (ERCP).</w:t>
            </w:r>
          </w:p>
          <w:p w14:paraId="0296E9E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Non-endoscopic procedures for the digestive system are listed separately under </w:t>
            </w:r>
            <w:r w:rsidRPr="00BD5629">
              <w:rPr>
                <w:i/>
                <w:sz w:val="20"/>
              </w:rPr>
              <w:t>Digestive system</w:t>
            </w:r>
            <w:r w:rsidRPr="00BD5629">
              <w:rPr>
                <w:sz w:val="20"/>
              </w:rPr>
              <w:t>.</w:t>
            </w:r>
          </w:p>
          <w:p w14:paraId="7297287D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BF935C1" w14:textId="0791BE3D" w:rsidR="00535DAA" w:rsidRPr="00BD5629" w:rsidRDefault="007F65FD" w:rsidP="00535DAA">
            <w:pPr>
              <w:spacing w:before="60" w:line="240" w:lineRule="atLeast"/>
              <w:rPr>
                <w:sz w:val="20"/>
              </w:rPr>
            </w:pPr>
            <w:bookmarkStart w:id="19" w:name="OLE_LINK22"/>
            <w:r w:rsidRPr="00BD5629">
              <w:rPr>
                <w:sz w:val="20"/>
              </w:rPr>
              <w:t>11820, 11823, 30473, 30475, 30478, 30479, 30484, 30485, 30488, 30490, 30491, 30494, 30680, 30682, 30684, 30686, 30687, 30688, 30690, 30692, 30694, 30731, 32023, 32072, 32075, 32084, 32087, 32094, 32095, 32222, 32223, 32224, 32225, 32226, 32227, 32228, 32229, 32230</w:t>
            </w:r>
            <w:bookmarkEnd w:id="19"/>
          </w:p>
        </w:tc>
      </w:tr>
      <w:tr w:rsidR="00BD5629" w:rsidRPr="00BD5629" w14:paraId="2D85C526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92B5E8A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FD6A67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the female reproductive system.</w:t>
            </w:r>
          </w:p>
          <w:p w14:paraId="78BD880F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endometriosis, polycystic ovaries, female </w:t>
            </w:r>
            <w:proofErr w:type="gramStart"/>
            <w:r w:rsidRPr="00BD5629">
              <w:rPr>
                <w:sz w:val="20"/>
              </w:rPr>
              <w:t>sterilisation</w:t>
            </w:r>
            <w:proofErr w:type="gramEnd"/>
            <w:r w:rsidRPr="00BD5629">
              <w:rPr>
                <w:sz w:val="20"/>
              </w:rPr>
              <w:t xml:space="preserve"> and cervical cancer. </w:t>
            </w:r>
          </w:p>
          <w:p w14:paraId="1A199D5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Fertility treatments are listed separately under </w:t>
            </w:r>
            <w:r w:rsidRPr="00BD5629">
              <w:rPr>
                <w:i/>
                <w:sz w:val="20"/>
              </w:rPr>
              <w:t>Assisted reproductive services</w:t>
            </w:r>
            <w:r w:rsidRPr="00BD5629">
              <w:rPr>
                <w:sz w:val="20"/>
              </w:rPr>
              <w:t xml:space="preserve">. </w:t>
            </w:r>
          </w:p>
          <w:p w14:paraId="63B4D54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Pregnancy and birth-related conditions are listed separately under </w:t>
            </w:r>
            <w:r w:rsidRPr="00BD5629">
              <w:rPr>
                <w:i/>
                <w:sz w:val="20"/>
              </w:rPr>
              <w:t>Pregnancy and birth</w:t>
            </w:r>
            <w:r w:rsidRPr="00BD5629">
              <w:rPr>
                <w:sz w:val="20"/>
              </w:rPr>
              <w:t xml:space="preserve">. </w:t>
            </w:r>
          </w:p>
          <w:p w14:paraId="2B6644F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Miscarriage or termination of pregnancy is listed separately under </w:t>
            </w:r>
            <w:r w:rsidRPr="00BD5629">
              <w:rPr>
                <w:i/>
                <w:sz w:val="20"/>
              </w:rPr>
              <w:t>Miscarriage and termination of pregnancy</w:t>
            </w:r>
            <w:r w:rsidRPr="00BD5629">
              <w:rPr>
                <w:sz w:val="20"/>
              </w:rPr>
              <w:t>.</w:t>
            </w:r>
          </w:p>
          <w:p w14:paraId="0D7027C6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  <w:p w14:paraId="22B29652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83D94E4" w14:textId="4FE9EA10" w:rsidR="00535DAA" w:rsidRPr="00BD5629" w:rsidRDefault="0034488A" w:rsidP="00535DAA">
            <w:pPr>
              <w:spacing w:before="60" w:line="240" w:lineRule="atLeast"/>
              <w:rPr>
                <w:sz w:val="20"/>
              </w:rPr>
            </w:pPr>
            <w:bookmarkStart w:id="20" w:name="OLE_LINK24"/>
            <w:r w:rsidRPr="00BD5629">
              <w:rPr>
                <w:sz w:val="20"/>
              </w:rPr>
              <w:t>30062, 35410, 35500, 35503, 35506, 35507, 35508, 35509, 35513, 35517, 35518, 35527, 35533, 35534, 35536, 35539, 35545, 35548, 35554, 35557, 35560, 35561, 35562, 35564, 35565, 35566, 35568, 35569, 35570, 35571, 35573, 35577, 35578, 35581, 35582, 35585, 35591, 35592, 35595, 35596, 35597, 35599, 35608, 35609, 35610, 35611, 35612, 35614, 35615, 35616, 35620, 35622, 35623, 35626, 35630, 35631, 35632, 35633, 35635, 35636, 35637, 35641, 35644, 35645, 35647, 35648, 35649, 35653, 35657, 35658, 35661, 35667, 35668, 35669, 35671, 35673, 35680, 35691, 35694, 35697, 35700, 35703, 35717, 35720, 35721, 35723, 35724, 35726, 35729, 35730, 35750, 35751, 35753, 35754, 35756, 35759</w:t>
            </w:r>
            <w:bookmarkEnd w:id="20"/>
          </w:p>
        </w:tc>
      </w:tr>
      <w:tr w:rsidR="00BD5629" w:rsidRPr="00BD5629" w14:paraId="438EEA17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E8FFDE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CE94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heart, heart-related </w:t>
            </w:r>
            <w:proofErr w:type="gramStart"/>
            <w:r w:rsidRPr="00BD5629">
              <w:rPr>
                <w:sz w:val="20"/>
              </w:rPr>
              <w:t>conditions</w:t>
            </w:r>
            <w:proofErr w:type="gramEnd"/>
            <w:r w:rsidRPr="00BD5629">
              <w:rPr>
                <w:sz w:val="20"/>
              </w:rPr>
              <w:t xml:space="preserve"> and vascular system.</w:t>
            </w:r>
          </w:p>
          <w:p w14:paraId="0C7E059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heart failure and heart attack, monitoring of heart conditions, varicose </w:t>
            </w:r>
            <w:proofErr w:type="gramStart"/>
            <w:r w:rsidRPr="00BD5629">
              <w:rPr>
                <w:sz w:val="20"/>
              </w:rPr>
              <w:t>veins</w:t>
            </w:r>
            <w:proofErr w:type="gramEnd"/>
            <w:r w:rsidRPr="00BD5629">
              <w:rPr>
                <w:sz w:val="20"/>
              </w:rPr>
              <w:t xml:space="preserve"> and removal of plaque from arterial walls. </w:t>
            </w:r>
          </w:p>
          <w:p w14:paraId="59A824B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DCC517" w14:textId="204EF3F5" w:rsidR="00535DAA" w:rsidRPr="00BD5629" w:rsidRDefault="00F6705F" w:rsidP="00535DAA">
            <w:pPr>
              <w:spacing w:before="60" w:line="240" w:lineRule="atLeast"/>
              <w:rPr>
                <w:sz w:val="20"/>
              </w:rPr>
            </w:pPr>
            <w:bookmarkStart w:id="21" w:name="OLE_LINK26"/>
            <w:r w:rsidRPr="00BD5629">
              <w:rPr>
                <w:sz w:val="20"/>
              </w:rPr>
              <w:t>6080, 6081, 6082, 6084, 11607, 13400,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38350, 38353, 38356, 38358, 38359, 38362, 38365, 38368, 38372, 38373, 38374, 38375, 38461, 38463, 38467, 38471, 38472, 38474, 38477, 38484, 38485, 38487, 38490, 38493, 38495, 38499, 38502, 38508, 38509, 38510, 38511, 38512, 38513, 38514, 38515, 38516, 38517, 38518, 38519, 38522, 38523, 38550, 38553, 38554, 38555, 38556, 38557, 38558, 38568, 38571, 38572, 38600, 38603, 38609, 38612, 38615, 38618, 38621, 38624, 38627, 38637, 38653, 38670, 38673, 38677, 38680, 38700, 38703, 38706, 38709, 38715, 38718, 38721, 38724, 38727, 38730, 38733, 38736, 38739, 38742, 38745, 38748, 38751, 38754, 38757, 38760, 38764, 38766, 38839, 38840, 38841, 38842</w:t>
            </w:r>
            <w:bookmarkEnd w:id="21"/>
            <w:r w:rsidR="00E91AAA" w:rsidRPr="00BD5629">
              <w:rPr>
                <w:sz w:val="20"/>
              </w:rPr>
              <w:t>, 90300</w:t>
            </w:r>
          </w:p>
          <w:p w14:paraId="2294DA7E" w14:textId="04BB4899" w:rsidR="00B865FD" w:rsidRPr="00BD5629" w:rsidRDefault="00B865FD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5D543167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757C9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F954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a hernia or appendicitis.</w:t>
            </w:r>
          </w:p>
          <w:p w14:paraId="6AFECE22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Digestive conditions are listed separately under </w:t>
            </w:r>
            <w:r w:rsidRPr="00BD5629">
              <w:rPr>
                <w:i/>
                <w:sz w:val="20"/>
              </w:rPr>
              <w:t>Digestive system.</w:t>
            </w:r>
          </w:p>
          <w:p w14:paraId="4C36EC88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1CFE49" w14:textId="17B06DC1" w:rsidR="00535DAA" w:rsidRPr="00BD5629" w:rsidRDefault="00975A8D" w:rsidP="00535DAA">
            <w:pPr>
              <w:tabs>
                <w:tab w:val="left" w:pos="477"/>
              </w:tabs>
              <w:spacing w:before="60" w:line="240" w:lineRule="atLeast"/>
              <w:rPr>
                <w:sz w:val="20"/>
              </w:rPr>
            </w:pPr>
            <w:bookmarkStart w:id="22" w:name="OLE_LINK28"/>
            <w:r w:rsidRPr="00BD5629">
              <w:rPr>
                <w:sz w:val="20"/>
              </w:rPr>
              <w:t>30574, 30615, 30640, 30645, 30646, 30648, 30720, 43805, 43835, 43837, 43838, 43841, 43939, 44108, 44111, 44114</w:t>
            </w:r>
            <w:bookmarkEnd w:id="22"/>
          </w:p>
        </w:tc>
      </w:tr>
      <w:tr w:rsidR="00BD5629" w:rsidRPr="00BD5629" w14:paraId="2B4F61C8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01F81211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4D9BAE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to correct hearing loss, including implantation of a prosthetic hearing device. </w:t>
            </w:r>
          </w:p>
          <w:p w14:paraId="4FE396D2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Stapedectomy is listed separately under </w:t>
            </w:r>
            <w:r w:rsidRPr="00BD5629">
              <w:rPr>
                <w:i/>
                <w:sz w:val="20"/>
              </w:rPr>
              <w:t xml:space="preserve">Ear, </w:t>
            </w:r>
            <w:proofErr w:type="gramStart"/>
            <w:r w:rsidRPr="00BD5629">
              <w:rPr>
                <w:i/>
                <w:sz w:val="20"/>
              </w:rPr>
              <w:t>nose</w:t>
            </w:r>
            <w:proofErr w:type="gramEnd"/>
            <w:r w:rsidRPr="00BD5629">
              <w:rPr>
                <w:i/>
                <w:sz w:val="20"/>
              </w:rPr>
              <w:t xml:space="preserve"> and throat.</w:t>
            </w:r>
          </w:p>
          <w:p w14:paraId="691DC689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36566437" w14:textId="1CD5E0E0" w:rsidR="00535DAA" w:rsidRPr="00BD5629" w:rsidRDefault="00B52386" w:rsidP="00535DAA">
            <w:pPr>
              <w:spacing w:before="60" w:line="240" w:lineRule="atLeast"/>
              <w:jc w:val="both"/>
              <w:rPr>
                <w:sz w:val="20"/>
              </w:rPr>
            </w:pPr>
            <w:r w:rsidRPr="00BD5629">
              <w:rPr>
                <w:sz w:val="20"/>
              </w:rPr>
              <w:t>41603, 41617, 41618</w:t>
            </w:r>
          </w:p>
        </w:tc>
      </w:tr>
      <w:tr w:rsidR="00BD5629" w:rsidRPr="00BD5629" w14:paraId="7E45F8F4" w14:textId="77777777" w:rsidTr="00AE53EB">
        <w:tc>
          <w:tcPr>
            <w:tcW w:w="1594" w:type="dxa"/>
            <w:tcBorders>
              <w:right w:val="nil"/>
            </w:tcBorders>
          </w:tcPr>
          <w:p w14:paraId="1F66FA4B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71A6B88" w14:textId="18797356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provision and replacement of insulin pumps for treatment of diabetes.</w:t>
            </w:r>
            <w:r w:rsidR="004A647F" w:rsidRPr="00BD5629">
              <w:rPr>
                <w:sz w:val="20"/>
              </w:rPr>
              <w:br/>
            </w:r>
          </w:p>
        </w:tc>
        <w:tc>
          <w:tcPr>
            <w:tcW w:w="4111" w:type="dxa"/>
            <w:tcBorders>
              <w:left w:val="nil"/>
            </w:tcBorders>
          </w:tcPr>
          <w:p w14:paraId="0B9C17B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1E16F478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D6C9B0E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A85500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surgery for joint reconstructions.</w:t>
            </w:r>
          </w:p>
          <w:p w14:paraId="575B5A7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torn tendons, rotator cuff tears and damaged ligaments.</w:t>
            </w:r>
          </w:p>
          <w:p w14:paraId="66AA0C66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Joint replacements are listed separately under </w:t>
            </w:r>
            <w:r w:rsidRPr="00BD5629">
              <w:rPr>
                <w:i/>
                <w:sz w:val="20"/>
              </w:rPr>
              <w:t xml:space="preserve">Joint replacements. </w:t>
            </w:r>
          </w:p>
          <w:p w14:paraId="24AA935A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>Bone fractures are</w:t>
            </w:r>
            <w:r w:rsidRPr="00BD5629">
              <w:rPr>
                <w:i/>
                <w:sz w:val="20"/>
              </w:rPr>
              <w:t xml:space="preserve"> </w:t>
            </w:r>
            <w:r w:rsidRPr="00BD5629">
              <w:rPr>
                <w:sz w:val="20"/>
              </w:rPr>
              <w:t xml:space="preserve">listed separately under </w:t>
            </w:r>
            <w:r w:rsidRPr="00BD5629">
              <w:rPr>
                <w:i/>
                <w:sz w:val="20"/>
              </w:rPr>
              <w:t>Bone, joint and muscle.</w:t>
            </w:r>
          </w:p>
          <w:p w14:paraId="3EE3A58F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>Procedures to the spinal column are listed separately under</w:t>
            </w:r>
            <w:r w:rsidRPr="00BD5629">
              <w:rPr>
                <w:i/>
                <w:sz w:val="20"/>
              </w:rPr>
              <w:t xml:space="preserve"> Back, neck and spine</w:t>
            </w:r>
            <w:r w:rsidRPr="00BD5629">
              <w:rPr>
                <w:sz w:val="20"/>
              </w:rPr>
              <w:t>.</w:t>
            </w:r>
          </w:p>
          <w:p w14:paraId="3E532BD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Podiatric surgery performed by a registered podiatric surgeon is listed separately under </w:t>
            </w:r>
            <w:r w:rsidRPr="00BD5629">
              <w:rPr>
                <w:i/>
                <w:sz w:val="20"/>
              </w:rPr>
              <w:t>Podiatric surgery (provided by a registered podiatric surgeon)</w:t>
            </w:r>
            <w:r w:rsidRPr="00BD5629">
              <w:rPr>
                <w:sz w:val="20"/>
              </w:rPr>
              <w:t>.</w:t>
            </w:r>
          </w:p>
          <w:p w14:paraId="17C5256E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139B665" w14:textId="38EB3F33" w:rsidR="00535DAA" w:rsidRPr="00BD5629" w:rsidRDefault="00F22F42" w:rsidP="00535DAA">
            <w:pPr>
              <w:spacing w:before="60" w:line="240" w:lineRule="atLeast"/>
              <w:rPr>
                <w:sz w:val="20"/>
              </w:rPr>
            </w:pPr>
            <w:bookmarkStart w:id="23" w:name="OLE_LINK30"/>
            <w:r w:rsidRPr="00BD5629">
              <w:rPr>
                <w:sz w:val="20"/>
              </w:rPr>
              <w:t>46324, 46325, 46345, 46408, 46411, 46414, 46417, 46420, 46423, 46426, 46432, 46434, 46438, 46441, 46442, 46444, 46450, 46453, 46456, 46492, 46495, 46498, 46500, 46501, 46502, 46503, 46504, 46507, 46510, 46522, 47592, 47593, 47792, 48900, 48903, 48906, 48909, 48939, 48948, 48951, 48958, 48960, 49104, 49105, 49121, 49215, 49221, 49224, 49227, 49230, 49233, 49236, 49503, 49506, 49536, 49542, 49544, 49548, 49551, 49564, 49565, 49570, 49572, 49574, 49576, 49578, 49580, 49582, 49584, 49586, 49703, 49706, 49709, 50333</w:t>
            </w:r>
            <w:bookmarkEnd w:id="23"/>
          </w:p>
        </w:tc>
      </w:tr>
      <w:tr w:rsidR="00BD5629" w:rsidRPr="00BD5629" w14:paraId="24115313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AD66C6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CB4B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surgery for joint replacements, including revisions, resurfacing, partial replacements and removal of prostheses.</w:t>
            </w:r>
          </w:p>
          <w:p w14:paraId="2DBD158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replacement of shoulder, wrist, finger, hip, knee, </w:t>
            </w:r>
            <w:proofErr w:type="gramStart"/>
            <w:r w:rsidRPr="00BD5629">
              <w:rPr>
                <w:sz w:val="20"/>
              </w:rPr>
              <w:t>ankle</w:t>
            </w:r>
            <w:proofErr w:type="gramEnd"/>
            <w:r w:rsidRPr="00BD5629">
              <w:rPr>
                <w:sz w:val="20"/>
              </w:rPr>
              <w:t xml:space="preserve"> and toe joints.</w:t>
            </w:r>
          </w:p>
          <w:p w14:paraId="49EF1E4D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Joint fusions are listed separately under </w:t>
            </w:r>
            <w:r w:rsidRPr="00BD5629">
              <w:rPr>
                <w:i/>
                <w:sz w:val="20"/>
              </w:rPr>
              <w:t>Bone, joint and muscle</w:t>
            </w:r>
            <w:r w:rsidRPr="00BD5629">
              <w:rPr>
                <w:sz w:val="20"/>
              </w:rPr>
              <w:t>.</w:t>
            </w:r>
          </w:p>
          <w:p w14:paraId="756A5666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Spinal fusions are listed separately under </w:t>
            </w:r>
            <w:r w:rsidRPr="00BD5629">
              <w:rPr>
                <w:i/>
                <w:sz w:val="20"/>
              </w:rPr>
              <w:t>Back, neck and spine</w:t>
            </w:r>
            <w:r w:rsidRPr="00BD5629">
              <w:rPr>
                <w:sz w:val="20"/>
              </w:rPr>
              <w:t>.</w:t>
            </w:r>
          </w:p>
          <w:p w14:paraId="0B816C8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Joint reconstructions are listed separately under</w:t>
            </w:r>
            <w:r w:rsidRPr="00BD5629">
              <w:rPr>
                <w:i/>
                <w:sz w:val="20"/>
              </w:rPr>
              <w:t xml:space="preserve"> Joint reconstructions</w:t>
            </w:r>
            <w:r w:rsidRPr="00BD5629">
              <w:rPr>
                <w:sz w:val="20"/>
              </w:rPr>
              <w:t>.</w:t>
            </w:r>
          </w:p>
          <w:p w14:paraId="7F2C8EF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Podiatric surgery performed by a registered podiatric surgeon is listed separately under </w:t>
            </w:r>
            <w:r w:rsidRPr="00BD5629">
              <w:rPr>
                <w:i/>
                <w:sz w:val="20"/>
              </w:rPr>
              <w:t>Podiatric surgery (provided by a registered podiatric surgeon)</w:t>
            </w:r>
            <w:r w:rsidRPr="00BD5629">
              <w:rPr>
                <w:sz w:val="20"/>
              </w:rPr>
              <w:t>.</w:t>
            </w:r>
          </w:p>
          <w:p w14:paraId="6B758E7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E76B70" w14:textId="07E82ED1" w:rsidR="00535DAA" w:rsidRPr="00BD5629" w:rsidRDefault="000F6566" w:rsidP="00535DAA">
            <w:pPr>
              <w:spacing w:before="60" w:line="240" w:lineRule="atLeast"/>
              <w:rPr>
                <w:sz w:val="20"/>
              </w:rPr>
            </w:pPr>
            <w:bookmarkStart w:id="24" w:name="OLE_LINK32"/>
            <w:r w:rsidRPr="00BD5629">
              <w:rPr>
                <w:sz w:val="20"/>
              </w:rPr>
              <w:t>46309, 46312, 46315, 46318, 46321, 46322, 48915, 48918, 48921, 48924, 48927, 49112, 49115, 49116, 49117, 49209, 49210,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  <w:bookmarkEnd w:id="24"/>
          </w:p>
        </w:tc>
      </w:tr>
      <w:tr w:rsidR="00BD5629" w:rsidRPr="00BD5629" w14:paraId="4EE1AA28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47ACB9E6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486476A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kidney, adrenal </w:t>
            </w:r>
            <w:proofErr w:type="gramStart"/>
            <w:r w:rsidRPr="00BD5629">
              <w:rPr>
                <w:sz w:val="20"/>
              </w:rPr>
              <w:t>gland</w:t>
            </w:r>
            <w:proofErr w:type="gramEnd"/>
            <w:r w:rsidRPr="00BD5629">
              <w:rPr>
                <w:sz w:val="20"/>
              </w:rPr>
              <w:t xml:space="preserve"> and bladder.</w:t>
            </w:r>
          </w:p>
          <w:p w14:paraId="5128FD8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kidney stones, adrenal gland tumour and incontinence.</w:t>
            </w:r>
          </w:p>
          <w:p w14:paraId="2C92C62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Dialysis is listed separately under </w:t>
            </w:r>
            <w:r w:rsidRPr="00BD5629">
              <w:rPr>
                <w:i/>
                <w:sz w:val="20"/>
              </w:rPr>
              <w:t>Dialysis for chronic kidney failure.</w:t>
            </w:r>
          </w:p>
          <w:p w14:paraId="15C7F8FF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3A09CF80" w14:textId="77777777" w:rsidR="00535DAA" w:rsidRPr="00BD5629" w:rsidRDefault="00DE4CDD" w:rsidP="00535DAA">
            <w:pPr>
              <w:spacing w:before="60" w:line="240" w:lineRule="atLeast"/>
              <w:rPr>
                <w:sz w:val="20"/>
              </w:rPr>
            </w:pPr>
            <w:bookmarkStart w:id="25" w:name="OLE_LINK34"/>
            <w:r w:rsidRPr="00BD5629">
              <w:rPr>
                <w:sz w:val="20"/>
              </w:rPr>
              <w:t>11900, 11912, 11917, 11919, 12524, 12527, 18375, 18379, 30324, 36503, 36504, 36505, 36506, 36507, 36508, 36509, 36516, 36519, 36522, 36525, 36528, 36529, 36530, 36531, 36532, 36533, 36537, 36543, 36546, 36549, 36552, 36558, 36561, 36564, 36567, 36570, 36573, 36576, 36579, 36585, 36588, 36591, 36594, 36597, 36600, 36603, 36604, 36606, 36607, 36608, 36609, 36610, 36611, 36612, 36615, 36618, 36621, 36624, 36627, 36633, 36636, 36639, 36645, 36649, 36650, 36652, 36654, 36656, 36663, 36664, 36665, 36666, 36667, 36668, 36671, 36672, 36673, 36800, 36803, 36806, 36809, 36811, 36812, 36815, 36818, 36821, 36822, 36823, 36824, 36827, 36830, 36833, 36836, 36840, 36842, 36845, 36848, 36851, 36854, 36860, 36863, 37000, 37004, 37008, 37011, 37014, 37015, 37016, 37018, 37019, 37020, 37021, 37023, 37026, 37029, 37038, 37039, 37040, 37041, 37042, 37044, 37045, 37046, 37047, 37048, 37050, 37053, 37300, 37303, 37306, 37309, 37318, 37321, 37324, 37327, 37330, 37333, 37336, 37338, 37339, 37340, 37341, 37342, 37343, 37344, 37345, 37348, 37351, 37354, 37369, 37372, 37375, 37381, 37384, 37387, 37388, 37390, 37800, 37801, 37842, 37845, 37848, 37851, 37854, 43981, 43984</w:t>
            </w:r>
            <w:bookmarkEnd w:id="25"/>
          </w:p>
          <w:p w14:paraId="33A7FEAB" w14:textId="7D83881E" w:rsidR="00E47D97" w:rsidRPr="00BD5629" w:rsidRDefault="00E47D97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0AE045F7" w14:textId="77777777" w:rsidTr="00AE53EB">
        <w:tc>
          <w:tcPr>
            <w:tcW w:w="1594" w:type="dxa"/>
            <w:tcBorders>
              <w:right w:val="nil"/>
            </w:tcBorders>
          </w:tcPr>
          <w:p w14:paraId="424997AC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C4C84D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the lungs, lung-related conditions, </w:t>
            </w:r>
            <w:proofErr w:type="gramStart"/>
            <w:r w:rsidRPr="00BD5629">
              <w:rPr>
                <w:sz w:val="20"/>
              </w:rPr>
              <w:t>mediastinum</w:t>
            </w:r>
            <w:proofErr w:type="gramEnd"/>
            <w:r w:rsidRPr="00BD5629">
              <w:rPr>
                <w:sz w:val="20"/>
              </w:rPr>
              <w:t xml:space="preserve"> and chest.</w:t>
            </w:r>
          </w:p>
          <w:p w14:paraId="3E910066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lung cancer, respiratory disorders such as asthma, pneumonia, and treatment of trauma to the chest.</w:t>
            </w:r>
          </w:p>
          <w:p w14:paraId="5BC93028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  <w:p w14:paraId="504945F9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60E3A53" w14:textId="2C2FE5DE" w:rsidR="00535DAA" w:rsidRPr="00BD5629" w:rsidRDefault="00505A48" w:rsidP="00535DAA">
            <w:pPr>
              <w:spacing w:before="60" w:line="240" w:lineRule="atLeast"/>
              <w:rPr>
                <w:sz w:val="20"/>
              </w:rPr>
            </w:pPr>
            <w:bookmarkStart w:id="26" w:name="OLE_LINK36"/>
            <w:r w:rsidRPr="00BD5629">
              <w:rPr>
                <w:sz w:val="20"/>
              </w:rPr>
              <w:t>30090, 34133, 34136, 34139, 38416, 38417, 38429, 38431, 38800, 38803, 38812, 38815, 38816, 38817, 38818, 38820, 38821, 38822, 38823, 38824, 38828, 38829, 38830, 38831, 38832, 38833, 38834, 38837, 38838, 38845, 38850, 38851, 38852, 38853, 38859, 43861, 43909, 43912</w:t>
            </w:r>
            <w:bookmarkEnd w:id="26"/>
          </w:p>
        </w:tc>
      </w:tr>
      <w:tr w:rsidR="00BD5629" w:rsidRPr="00BD5629" w14:paraId="3C288A92" w14:textId="77777777" w:rsidTr="00AE53EB">
        <w:tc>
          <w:tcPr>
            <w:tcW w:w="1594" w:type="dxa"/>
            <w:tcBorders>
              <w:right w:val="nil"/>
            </w:tcBorders>
          </w:tcPr>
          <w:p w14:paraId="58E8D6F7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778BB17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the male reproductive system including the prostate.</w:t>
            </w:r>
          </w:p>
          <w:p w14:paraId="45235BF3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male sterilisation, </w:t>
            </w:r>
            <w:proofErr w:type="gramStart"/>
            <w:r w:rsidRPr="00BD5629">
              <w:rPr>
                <w:sz w:val="20"/>
              </w:rPr>
              <w:t>circumcision</w:t>
            </w:r>
            <w:proofErr w:type="gramEnd"/>
            <w:r w:rsidRPr="00BD5629">
              <w:rPr>
                <w:sz w:val="20"/>
              </w:rPr>
              <w:t xml:space="preserve"> and prostate cancer.</w:t>
            </w:r>
          </w:p>
          <w:p w14:paraId="788B44B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0E3EDFD8" w14:textId="77777777" w:rsidR="00535DAA" w:rsidRPr="00BD5629" w:rsidRDefault="003C5409" w:rsidP="00535DAA">
            <w:pPr>
              <w:spacing w:before="60" w:line="240" w:lineRule="atLeast"/>
              <w:rPr>
                <w:sz w:val="20"/>
              </w:rPr>
            </w:pPr>
            <w:bookmarkStart w:id="27" w:name="OLE_LINK38"/>
            <w:r w:rsidRPr="00BD5629">
              <w:rPr>
                <w:sz w:val="20"/>
              </w:rPr>
              <w:t>30628, 30629, 30630, 30631, 30635, 30641, 30642, 30643, 30644, 30649, 30654, 30658, 30661, 30662, 30663, 30666, 37200, 37201, 37202, 37203, 37206, 37207, 37208, 37209, 37210, 37211, 37213, 37214, 37215, 37216, 37217, 37218, 37219, 37220, 37221, 37223, 37224, 37226, 37227, 37230, 37233, 37245, 37393, 37396, 37402, 37405, 37408, 37411, 37415, 37417, 37418, 37423, 37426, 37429, 37432, 37435, 37438, 37601, 37604, 37607, 37610, 37613, 37616, 37619, 37623, 37803, 37804, 37806, 37807, 37809, 37810, 37812, 37813, 37815, 37816, 37818, 37819, 37821, 37822, 37824, 37825, 37827, 37828, 37830, 37831, 37833, 37834, 37836, 37839</w:t>
            </w:r>
            <w:bookmarkEnd w:id="27"/>
          </w:p>
          <w:p w14:paraId="11D89067" w14:textId="72F72477" w:rsidR="00E47D97" w:rsidRPr="00BD5629" w:rsidRDefault="00E47D97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4C557F56" w14:textId="77777777" w:rsidTr="00AE53EB">
        <w:tc>
          <w:tcPr>
            <w:tcW w:w="1594" w:type="dxa"/>
            <w:tcBorders>
              <w:right w:val="nil"/>
            </w:tcBorders>
          </w:tcPr>
          <w:p w14:paraId="7A58E3FE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F2F892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a miscarriage or for termination of pregnancy</w:t>
            </w:r>
          </w:p>
          <w:p w14:paraId="1DAC6239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7940F720" w14:textId="3208E902" w:rsidR="00535DAA" w:rsidRPr="00BD5629" w:rsidRDefault="00581263" w:rsidP="00535DAA">
            <w:pPr>
              <w:spacing w:before="60" w:line="240" w:lineRule="atLeast"/>
              <w:jc w:val="both"/>
              <w:rPr>
                <w:sz w:val="20"/>
              </w:rPr>
            </w:pPr>
            <w:r w:rsidRPr="00BD5629">
              <w:rPr>
                <w:sz w:val="20"/>
              </w:rPr>
              <w:t>16530, 16531, 35640, 35643, 35674</w:t>
            </w:r>
          </w:p>
        </w:tc>
      </w:tr>
      <w:tr w:rsidR="00BD5629" w:rsidRPr="00BD5629" w14:paraId="0887BC84" w14:textId="77777777" w:rsidTr="00AE53EB">
        <w:tc>
          <w:tcPr>
            <w:tcW w:w="1594" w:type="dxa"/>
            <w:tcBorders>
              <w:right w:val="nil"/>
            </w:tcBorders>
          </w:tcPr>
          <w:p w14:paraId="0702D1B3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233702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pain management that does not require the insertion or surgical management of a device.</w:t>
            </w:r>
          </w:p>
          <w:p w14:paraId="5A61935A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treatment of nerve pain and chest pain due to cancer by injection of a nerve block.</w:t>
            </w:r>
          </w:p>
          <w:p w14:paraId="6C5EDD14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Pain management using a device (for example an infusion pump or neurostimulator) is listed separately under </w:t>
            </w:r>
            <w:r w:rsidRPr="00BD5629">
              <w:rPr>
                <w:i/>
                <w:sz w:val="20"/>
              </w:rPr>
              <w:t>Pain management with device.</w:t>
            </w:r>
          </w:p>
          <w:p w14:paraId="0E542C00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E28A67C" w14:textId="019E84B4" w:rsidR="00535DAA" w:rsidRPr="00BD5629" w:rsidRDefault="00432CC2" w:rsidP="00535DAA">
            <w:pPr>
              <w:spacing w:before="60" w:line="240" w:lineRule="atLeast"/>
              <w:rPr>
                <w:sz w:val="20"/>
              </w:rPr>
            </w:pPr>
            <w:bookmarkStart w:id="28" w:name="OLE_LINK40"/>
            <w:r w:rsidRPr="00BD5629">
              <w:rPr>
                <w:sz w:val="20"/>
              </w:rPr>
              <w:t>18280, 39013, 39014, 39100, 39109, 39110, 39111, 39116, 39117, 39118, 39119, 39121, 39124, 39140, 39323, 45939</w:t>
            </w:r>
            <w:bookmarkEnd w:id="28"/>
          </w:p>
        </w:tc>
      </w:tr>
      <w:tr w:rsidR="00BD5629" w:rsidRPr="00BD5629" w14:paraId="48DAA89D" w14:textId="77777777" w:rsidTr="00AE53EB">
        <w:tc>
          <w:tcPr>
            <w:tcW w:w="1594" w:type="dxa"/>
            <w:tcBorders>
              <w:right w:val="nil"/>
            </w:tcBorders>
          </w:tcPr>
          <w:p w14:paraId="5A57C2C8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73D860A6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implantation, replacement or other surgical management of a device required for the treatment of pain.</w:t>
            </w:r>
          </w:p>
          <w:p w14:paraId="4F00B305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treatment of nerve pain, back pain, and pain caused by coronary heart disease with a device (for example an infusion pump or neurostimulator).</w:t>
            </w:r>
          </w:p>
          <w:p w14:paraId="68E0A440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Treatment of pain that does not require a device is listed separately under </w:t>
            </w:r>
            <w:r w:rsidRPr="00BD5629">
              <w:rPr>
                <w:i/>
                <w:sz w:val="20"/>
              </w:rPr>
              <w:t>Pain management.</w:t>
            </w:r>
          </w:p>
          <w:p w14:paraId="0D0A1880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575A9388" w14:textId="54DB8C7F" w:rsidR="00535DAA" w:rsidRPr="00BD5629" w:rsidRDefault="00EF676B" w:rsidP="00535DAA">
            <w:pPr>
              <w:spacing w:before="60" w:line="240" w:lineRule="atLeast"/>
              <w:rPr>
                <w:sz w:val="20"/>
              </w:rPr>
            </w:pPr>
            <w:bookmarkStart w:id="29" w:name="OLE_LINK41"/>
            <w:r w:rsidRPr="00BD5629">
              <w:rPr>
                <w:sz w:val="20"/>
              </w:rPr>
              <w:t>14218, 39125, 39126, 39127, 39128, 39129, 39130, 39131, 39133, 39134, 39135, 39136, 39137, 39138, 39139, 39141</w:t>
            </w:r>
            <w:bookmarkEnd w:id="29"/>
          </w:p>
        </w:tc>
      </w:tr>
      <w:tr w:rsidR="00BD5629" w:rsidRPr="00BD5629" w14:paraId="582F42DC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7837192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 xml:space="preserve">Plastic and reconstructive surgery </w:t>
            </w:r>
          </w:p>
          <w:p w14:paraId="58A89C0B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(</w:t>
            </w:r>
            <w:proofErr w:type="gramStart"/>
            <w:r w:rsidRPr="00BD5629">
              <w:rPr>
                <w:b/>
                <w:sz w:val="20"/>
              </w:rPr>
              <w:t>medically</w:t>
            </w:r>
            <w:proofErr w:type="gramEnd"/>
            <w:r w:rsidRPr="00BD5629">
              <w:rPr>
                <w:b/>
                <w:sz w:val="20"/>
              </w:rPr>
              <w:t xml:space="preserve">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777401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which is medically necessary for the investigation and treatment of any physical deformity, whether acquired </w:t>
            </w:r>
            <w:proofErr w:type="gramStart"/>
            <w:r w:rsidRPr="00BD5629">
              <w:rPr>
                <w:sz w:val="20"/>
              </w:rPr>
              <w:t>as a result of</w:t>
            </w:r>
            <w:proofErr w:type="gramEnd"/>
            <w:r w:rsidRPr="00BD5629">
              <w:rPr>
                <w:sz w:val="20"/>
              </w:rPr>
              <w:t xml:space="preserve"> illness or accident, or congenital.</w:t>
            </w:r>
          </w:p>
          <w:p w14:paraId="14E19F8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burns requiring a graft, cleft palate, club foot and angioma.</w:t>
            </w:r>
          </w:p>
          <w:p w14:paraId="2EB0A46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Plastic surgery that is medically necessary relating to the treatment of a skin-related condition is listed separately under </w:t>
            </w:r>
            <w:r w:rsidRPr="00BD5629">
              <w:rPr>
                <w:i/>
                <w:sz w:val="20"/>
              </w:rPr>
              <w:t>Skin</w:t>
            </w:r>
            <w:r w:rsidRPr="00BD5629">
              <w:rPr>
                <w:sz w:val="20"/>
              </w:rPr>
              <w:t>.</w:t>
            </w:r>
          </w:p>
          <w:p w14:paraId="499EDD87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5D83F55" w14:textId="77777777" w:rsidR="00535DAA" w:rsidRPr="00BD5629" w:rsidRDefault="00505492" w:rsidP="00535DAA">
            <w:pPr>
              <w:spacing w:before="60" w:line="240" w:lineRule="atLeast"/>
              <w:rPr>
                <w:sz w:val="20"/>
              </w:rPr>
            </w:pPr>
            <w:bookmarkStart w:id="30" w:name="OLE_LINK44"/>
            <w:r w:rsidRPr="00BD5629">
              <w:rPr>
                <w:sz w:val="20"/>
              </w:rPr>
              <w:t>30003, 30006, 30007, 30010, 30014, 30015, 30016, 30175, 30176, 38846, 38847, 38848, 38849, 38857, 38858, 42860, 42863, 42866, 42872, 43882, 45000, 45003, 45006, 45009, 45012, 45015, 45018, 45019, 45021, 45025, 45026, 45027, 45030, 45033, 45035, 45036, 45045, 45048, 45051, 45054, 45200, 45201, 45202, 45203, 45206, 45207, 45209, 45212, 45221, 45224, 45227, 45230, 45233, 45239, 45440, 45443, 45451, 45496, 45497, 45500, 45501, 45502, 45503, 45504, 45505, 45507, 45510, 45512, 45515, 45518, 45560, 45561, 45562, 45563, 45564, 45565, 45566, 45567, 45568, 45571, 45572, 45575, 45578, 45581, 45584, 45585, 45587, 45588, 45589, 45590, 45592, 45594, 45596, 45597, 45599, 45602, 45608, 45609, 45611, 45614, 45617, 45620, 45623, 45624, 45625, 45626, 45627, 45629, 45632, 45635, 45641, 45644, 45650, 45652, 45653, 45656, 45658, 45659, 45660, 45661, 45665, 45668, 45669, 45671, 45674, 45675, 45676, 45677, 45680, 45683, 45686, 45689, 45692, 45695, 45698, 45701, 45704, 45707, 45710, 45713, 45714, 45716, 45717, 45718, 45761, 45767, 45773, 45776, 45779, 45782, 45785, 45791, 45794, 45797, 45801, 45807, 45809, 45811, 45813, 45815, 45823, 45825, 45827, 45829, 45831, 45837, 45841, 45845, 45847, 45849, 45865, 45874, 45882, 45888, 45891, 45894, 46050, 46052, 46060, 46062, 46064, 46066, 46068, 46070, 46072, 46101, 46102, 46103, 46104, 46105, 46106, 46107, 46108, 46109, 46110, 46111, 46112, 46113, 46114, 46115, 46116, 46117, 46118, 46119, 46120, 46121, 46122, 46123, 46124, 46125, 46126, 46127, 46128, 46129, 46130, 46131, 46132, 46133, 46134, 46135, 46136, 46140, 46141, 46142, 46143, 46150, 46151, 46152, 46153, 46154, 46155, 46156, 46157, 46158, 46159, 46160, 46161, 47766, 50411, 50414, 50417, 50420, 50423, 51904, 51906, 52010, 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</w:t>
            </w:r>
            <w:bookmarkEnd w:id="30"/>
          </w:p>
          <w:p w14:paraId="6EA55809" w14:textId="2B45F517" w:rsidR="00E47D97" w:rsidRPr="00BD5629" w:rsidRDefault="00E47D97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111F340E" w14:textId="77777777" w:rsidTr="00AE53EB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24D9D9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Podiatric surgery</w:t>
            </w:r>
          </w:p>
          <w:p w14:paraId="28C63133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(</w:t>
            </w:r>
            <w:proofErr w:type="gramStart"/>
            <w:r w:rsidRPr="00BD5629">
              <w:rPr>
                <w:b/>
                <w:sz w:val="20"/>
              </w:rPr>
              <w:t>provided</w:t>
            </w:r>
            <w:proofErr w:type="gramEnd"/>
            <w:r w:rsidRPr="00BD5629">
              <w:rPr>
                <w:b/>
                <w:sz w:val="20"/>
              </w:rPr>
              <w:t xml:space="preserve">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A436C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the investigation and treatment of conditions affecting the foot and/or ankle, provided by a registered podiatric surgeon, but limited to cover for:</w:t>
            </w:r>
          </w:p>
          <w:p w14:paraId="5FD97487" w14:textId="77777777" w:rsidR="00535DAA" w:rsidRPr="00BD5629" w:rsidRDefault="00535DAA" w:rsidP="00535DAA">
            <w:pPr>
              <w:numPr>
                <w:ilvl w:val="0"/>
                <w:numId w:val="1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BD5629">
              <w:rPr>
                <w:sz w:val="20"/>
                <w:szCs w:val="22"/>
              </w:rPr>
              <w:t xml:space="preserve">accommodation; and </w:t>
            </w:r>
          </w:p>
          <w:p w14:paraId="34584745" w14:textId="77777777" w:rsidR="00535DAA" w:rsidRPr="00BD5629" w:rsidRDefault="00535DAA" w:rsidP="00535DAA">
            <w:pPr>
              <w:numPr>
                <w:ilvl w:val="0"/>
                <w:numId w:val="16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BD5629">
              <w:rPr>
                <w:sz w:val="20"/>
                <w:szCs w:val="22"/>
              </w:rPr>
              <w:t xml:space="preserve">the cost of a prosthesis as listed in the prostheses list set out in the </w:t>
            </w:r>
            <w:r w:rsidRPr="00BD5629">
              <w:rPr>
                <w:sz w:val="20"/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BD5629">
              <w:rPr>
                <w:sz w:val="20"/>
                <w:szCs w:val="22"/>
              </w:rPr>
              <w:t>.</w:t>
            </w:r>
          </w:p>
          <w:p w14:paraId="39B2EEF2" w14:textId="77777777" w:rsidR="00535DAA" w:rsidRPr="00BD5629" w:rsidRDefault="00535DAA" w:rsidP="00535DAA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  <w:r w:rsidRPr="00BD5629">
              <w:rPr>
                <w:sz w:val="20"/>
              </w:rPr>
              <w:t>Note: Insurers are not required to pay for any other benefits for hospital treatment for this clinical category but may choose to do so.</w:t>
            </w:r>
          </w:p>
          <w:p w14:paraId="20857B54" w14:textId="77777777" w:rsidR="00535DAA" w:rsidRPr="00BD5629" w:rsidRDefault="00535DAA" w:rsidP="00535DAA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D90EF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(No items listed)</w:t>
            </w:r>
          </w:p>
        </w:tc>
      </w:tr>
      <w:tr w:rsidR="00BD5629" w:rsidRPr="00BD5629" w14:paraId="670A66E0" w14:textId="77777777" w:rsidTr="00AE53EB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751CC444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6BA253F8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investigation and treatment of conditions associated with pregnancy and </w:t>
            </w:r>
            <w:proofErr w:type="gramStart"/>
            <w:r w:rsidRPr="00BD5629">
              <w:rPr>
                <w:sz w:val="20"/>
              </w:rPr>
              <w:t>child birth</w:t>
            </w:r>
            <w:proofErr w:type="gramEnd"/>
            <w:r w:rsidRPr="00BD5629">
              <w:rPr>
                <w:sz w:val="20"/>
              </w:rPr>
              <w:t>.</w:t>
            </w:r>
          </w:p>
          <w:p w14:paraId="4D7C474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Treatment for the baby is covered under the clinical category relevant to their condition. For example, respiratory conditions are covered under </w:t>
            </w:r>
            <w:r w:rsidRPr="00BD5629">
              <w:rPr>
                <w:i/>
                <w:sz w:val="20"/>
              </w:rPr>
              <w:t>Lung and chest</w:t>
            </w:r>
            <w:r w:rsidRPr="00BD5629">
              <w:rPr>
                <w:sz w:val="20"/>
              </w:rPr>
              <w:t>.</w:t>
            </w:r>
          </w:p>
          <w:p w14:paraId="33C673B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Female reproductive conditions are listed separately under </w:t>
            </w:r>
            <w:r w:rsidRPr="00BD5629">
              <w:rPr>
                <w:i/>
                <w:sz w:val="20"/>
              </w:rPr>
              <w:t>Gynaecology</w:t>
            </w:r>
            <w:r w:rsidRPr="00BD5629">
              <w:rPr>
                <w:sz w:val="20"/>
              </w:rPr>
              <w:t xml:space="preserve">. </w:t>
            </w:r>
          </w:p>
          <w:p w14:paraId="5F50F011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Fertility treatments are listed separately under </w:t>
            </w:r>
            <w:r w:rsidRPr="00BD5629">
              <w:rPr>
                <w:i/>
                <w:sz w:val="20"/>
              </w:rPr>
              <w:t>Assisted reproductive services</w:t>
            </w:r>
            <w:r w:rsidRPr="00BD5629">
              <w:rPr>
                <w:sz w:val="20"/>
              </w:rPr>
              <w:t xml:space="preserve">. </w:t>
            </w:r>
          </w:p>
          <w:p w14:paraId="3F16A0CE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Miscarriage and termination of pregnancy is listed separately under </w:t>
            </w:r>
            <w:r w:rsidRPr="00BD5629">
              <w:rPr>
                <w:i/>
                <w:sz w:val="20"/>
              </w:rPr>
              <w:t>Miscarriage and termination of pregnancy</w:t>
            </w:r>
            <w:r w:rsidRPr="00BD5629">
              <w:rPr>
                <w:sz w:val="20"/>
              </w:rPr>
              <w:t>.</w:t>
            </w:r>
          </w:p>
          <w:p w14:paraId="6223D68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3E8DA46" w14:textId="102F4E0B" w:rsidR="00535DAA" w:rsidRPr="00BD5629" w:rsidRDefault="00CC497A" w:rsidP="00535DAA">
            <w:pPr>
              <w:spacing w:before="60" w:line="240" w:lineRule="atLeast"/>
              <w:rPr>
                <w:sz w:val="20"/>
              </w:rPr>
            </w:pPr>
            <w:bookmarkStart w:id="31" w:name="OLE_LINK46"/>
            <w:r w:rsidRPr="00BD5629">
              <w:rPr>
                <w:sz w:val="20"/>
              </w:rPr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82105, 82110, 82115, 82116, 82118, 82120, 82123, 82125, 82127</w:t>
            </w:r>
            <w:bookmarkEnd w:id="31"/>
          </w:p>
        </w:tc>
      </w:tr>
      <w:tr w:rsidR="00BD5629" w:rsidRPr="00BD5629" w14:paraId="04EA5715" w14:textId="77777777" w:rsidTr="00AE53EB">
        <w:tc>
          <w:tcPr>
            <w:tcW w:w="1594" w:type="dxa"/>
            <w:tcBorders>
              <w:right w:val="nil"/>
            </w:tcBorders>
          </w:tcPr>
          <w:p w14:paraId="1519891A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0FAD693D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and treatment of skin, skin-related </w:t>
            </w:r>
            <w:proofErr w:type="gramStart"/>
            <w:r w:rsidRPr="00BD5629">
              <w:rPr>
                <w:sz w:val="20"/>
              </w:rPr>
              <w:t>conditions</w:t>
            </w:r>
            <w:proofErr w:type="gramEnd"/>
            <w:r w:rsidRPr="00BD5629">
              <w:rPr>
                <w:sz w:val="20"/>
              </w:rPr>
              <w:t xml:space="preserve"> and nails. The removal of foreign bodies is also included. Plastic surgery that is medically necessary and relating to the treatment of a skin-related condition is also included.</w:t>
            </w:r>
          </w:p>
          <w:p w14:paraId="0AAB04E2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For example: melanoma, minor wound </w:t>
            </w:r>
            <w:proofErr w:type="gramStart"/>
            <w:r w:rsidRPr="00BD5629">
              <w:rPr>
                <w:sz w:val="20"/>
              </w:rPr>
              <w:t>repair</w:t>
            </w:r>
            <w:proofErr w:type="gramEnd"/>
            <w:r w:rsidRPr="00BD5629">
              <w:rPr>
                <w:sz w:val="20"/>
              </w:rPr>
              <w:t xml:space="preserve"> and abscesses.</w:t>
            </w:r>
          </w:p>
          <w:p w14:paraId="5DE6FCA9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Removal of excess skin due to weight loss is listed separately under </w:t>
            </w:r>
            <w:r w:rsidRPr="00BD5629">
              <w:rPr>
                <w:i/>
                <w:sz w:val="20"/>
              </w:rPr>
              <w:t>Weight loss surgery.</w:t>
            </w:r>
          </w:p>
          <w:p w14:paraId="0177BFD5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  <w:r w:rsidRPr="00BD5629">
              <w:rPr>
                <w:sz w:val="20"/>
              </w:rPr>
              <w:t xml:space="preserve">Chemotherapy and radiotherapy for cancer is listed separately under </w:t>
            </w:r>
            <w:r w:rsidRPr="00BD5629">
              <w:rPr>
                <w:i/>
                <w:sz w:val="20"/>
              </w:rPr>
              <w:t xml:space="preserve">Chemotherapy, </w:t>
            </w:r>
            <w:proofErr w:type="gramStart"/>
            <w:r w:rsidRPr="00BD5629">
              <w:rPr>
                <w:i/>
                <w:sz w:val="20"/>
              </w:rPr>
              <w:t>radiotherapy</w:t>
            </w:r>
            <w:proofErr w:type="gramEnd"/>
            <w:r w:rsidRPr="00BD5629">
              <w:rPr>
                <w:i/>
                <w:sz w:val="20"/>
              </w:rPr>
              <w:t xml:space="preserve"> and immunotherapy for cancer.</w:t>
            </w:r>
          </w:p>
          <w:p w14:paraId="6A06F916" w14:textId="77777777" w:rsidR="00535DAA" w:rsidRPr="00BD5629" w:rsidRDefault="00535DAA" w:rsidP="00535DAA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A67FDEC" w14:textId="77777777" w:rsidR="00535DAA" w:rsidRPr="00BD5629" w:rsidRDefault="005C0D4F" w:rsidP="00535DAA">
            <w:pPr>
              <w:spacing w:before="60" w:line="240" w:lineRule="atLeast"/>
              <w:rPr>
                <w:sz w:val="20"/>
              </w:rPr>
            </w:pPr>
            <w:bookmarkStart w:id="32" w:name="OLE_LINK47"/>
            <w:r w:rsidRPr="00BD5629">
              <w:rPr>
                <w:sz w:val="20"/>
              </w:rPr>
              <w:t>12012, 12017, 12021, 12022, 12024, 14050, 14100, 14106, 14115, 14118, 14124, 18362, 30023, 30024, 30026, 30029, 30032, 30035, 30038, 30042, 30045, 30049, 30052, 30055, 30064, 30071, 30099, 30180, 30183, 30187, 30189, 30190, 30191, 30192, 30196, 30202, 30207, 30210, 30216, 30219, 30223, 30311, 30676, 30679, 31000, 31001, 31002, 31003, 31004, 31005, 31206, 31211, 31216, 31220, 31221, 31225, 31227, 31245, 31250, 31340, 31344, 31345, 31356, 31357, 31358, 31359, 31360, 31361, 31362, 31363, 31364, 31365, 31366, 31367, 31368, 31369, 31370, 31371, 31372, 31373, 31374, 31375, 31376, 31377, 31378, 31379, 31380, 31381, 31382, 31383, 31386, 31387, 31388, 44136, 46486, 46489, 46513, 46528, 46531, 46534, 47904, 47906, 47915, 47916, 47918, 52000, 52003, 52006, 52009, 52039, 52042, 52051, 52054</w:t>
            </w:r>
            <w:bookmarkEnd w:id="32"/>
          </w:p>
          <w:p w14:paraId="288EAF5D" w14:textId="53929B98" w:rsidR="00E47D97" w:rsidRPr="00BD5629" w:rsidRDefault="00E47D97" w:rsidP="00535DAA">
            <w:pPr>
              <w:spacing w:before="60" w:line="240" w:lineRule="atLeast"/>
              <w:rPr>
                <w:sz w:val="20"/>
              </w:rPr>
            </w:pPr>
          </w:p>
        </w:tc>
      </w:tr>
      <w:tr w:rsidR="00BD5629" w:rsidRPr="00BD5629" w14:paraId="1D1B6850" w14:textId="77777777" w:rsidTr="00AE53EB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D1B815E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Sleep studies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33ECA98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 xml:space="preserve">Hospital treatment for the investigation of sleep patterns and anomalies. </w:t>
            </w:r>
          </w:p>
          <w:p w14:paraId="6AEEDBB8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sleep apnoea and snoring.</w:t>
            </w:r>
          </w:p>
          <w:p w14:paraId="68700C04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D89DE21" w14:textId="184936B1" w:rsidR="00535DAA" w:rsidRPr="00BD5629" w:rsidRDefault="000073FA" w:rsidP="00535DAA">
            <w:pPr>
              <w:spacing w:before="60" w:line="240" w:lineRule="atLeast"/>
              <w:rPr>
                <w:sz w:val="20"/>
              </w:rPr>
            </w:pPr>
            <w:bookmarkStart w:id="33" w:name="OLE_LINK50"/>
            <w:r w:rsidRPr="00BD5629">
              <w:rPr>
                <w:sz w:val="20"/>
              </w:rPr>
              <w:t>12203, 12204, 12205, 12207, 12208, 12210, 12213, 12215, 12217, 12250, 12254, 12258, 12261, 12265, 12268, 12272</w:t>
            </w:r>
            <w:bookmarkEnd w:id="33"/>
          </w:p>
        </w:tc>
      </w:tr>
      <w:tr w:rsidR="00BD5629" w:rsidRPr="00BD5629" w14:paraId="3EB8D527" w14:textId="77777777" w:rsidTr="00AE53EB">
        <w:tc>
          <w:tcPr>
            <w:tcW w:w="1594" w:type="dxa"/>
            <w:tcBorders>
              <w:bottom w:val="single" w:sz="6" w:space="0" w:color="auto"/>
              <w:right w:val="nil"/>
            </w:tcBorders>
          </w:tcPr>
          <w:p w14:paraId="3F7D941D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 xml:space="preserve">Tonsils, </w:t>
            </w:r>
            <w:proofErr w:type="gramStart"/>
            <w:r w:rsidRPr="00BD5629">
              <w:rPr>
                <w:b/>
                <w:sz w:val="20"/>
              </w:rPr>
              <w:t>adenoids</w:t>
            </w:r>
            <w:proofErr w:type="gramEnd"/>
            <w:r w:rsidRPr="00BD5629">
              <w:rPr>
                <w:b/>
                <w:sz w:val="20"/>
              </w:rPr>
              <w:t xml:space="preserve"> and grommets</w:t>
            </w:r>
          </w:p>
        </w:tc>
        <w:tc>
          <w:tcPr>
            <w:tcW w:w="3334" w:type="dxa"/>
            <w:tcBorders>
              <w:left w:val="nil"/>
              <w:bottom w:val="single" w:sz="6" w:space="0" w:color="auto"/>
              <w:right w:val="nil"/>
            </w:tcBorders>
          </w:tcPr>
          <w:p w14:paraId="4FA7E836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of the tonsils, adenoids and insertion or removal of grommets.</w:t>
            </w:r>
          </w:p>
          <w:p w14:paraId="77844AFD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6" w:space="0" w:color="auto"/>
            </w:tcBorders>
          </w:tcPr>
          <w:p w14:paraId="293DB0EA" w14:textId="261C0765" w:rsidR="00535DAA" w:rsidRPr="00BD5629" w:rsidRDefault="006E5E1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41632, 41789, 41793, 41797, 41801</w:t>
            </w:r>
          </w:p>
        </w:tc>
      </w:tr>
      <w:tr w:rsidR="00535DAA" w:rsidRPr="00BD5629" w14:paraId="1244ABB4" w14:textId="77777777" w:rsidTr="00AE53EB">
        <w:tc>
          <w:tcPr>
            <w:tcW w:w="1594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53D61255" w14:textId="77777777" w:rsidR="00535DAA" w:rsidRPr="00BD5629" w:rsidRDefault="00535DAA" w:rsidP="00535DAA">
            <w:pPr>
              <w:spacing w:before="60" w:line="240" w:lineRule="atLeast"/>
              <w:rPr>
                <w:b/>
                <w:sz w:val="20"/>
              </w:rPr>
            </w:pPr>
            <w:r w:rsidRPr="00BD5629">
              <w:rPr>
                <w:b/>
                <w:sz w:val="20"/>
              </w:rPr>
              <w:t>Weight loss surgery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68A269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Hospital treatment for surgery that is designed to reduce a person’s weight, remove excess skin due to weight loss and reversal of a bariatric procedure.</w:t>
            </w:r>
          </w:p>
          <w:p w14:paraId="0CF63A6E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  <w:r w:rsidRPr="00BD5629">
              <w:rPr>
                <w:sz w:val="20"/>
              </w:rPr>
              <w:t>For example: gastric banding, gastric bypass, sleeve gastrectomy.</w:t>
            </w:r>
          </w:p>
          <w:p w14:paraId="5D2C58D0" w14:textId="77777777" w:rsidR="00535DAA" w:rsidRPr="00BD5629" w:rsidRDefault="00535DAA" w:rsidP="00535DAA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09580F03" w14:textId="2C9953EF" w:rsidR="00535DAA" w:rsidRPr="00BD5629" w:rsidRDefault="004A5546" w:rsidP="00535DAA">
            <w:pPr>
              <w:spacing w:before="60" w:line="240" w:lineRule="atLeast"/>
              <w:rPr>
                <w:sz w:val="20"/>
              </w:rPr>
            </w:pPr>
            <w:bookmarkStart w:id="34" w:name="OLE_LINK52"/>
            <w:r w:rsidRPr="00BD5629">
              <w:rPr>
                <w:sz w:val="20"/>
              </w:rPr>
              <w:t>30166, 30169, 30177, 30179, 31569, 31572, 31575, 31578, 31581, 31584, 31585, 31587, 31590</w:t>
            </w:r>
            <w:bookmarkEnd w:id="34"/>
          </w:p>
        </w:tc>
      </w:tr>
    </w:tbl>
    <w:p w14:paraId="0F92586C" w14:textId="77777777" w:rsidR="00110BCE" w:rsidRPr="00BD5629" w:rsidRDefault="00110BCE" w:rsidP="00E91AAA">
      <w:pPr>
        <w:pStyle w:val="Item"/>
        <w:ind w:left="0"/>
      </w:pPr>
    </w:p>
    <w:p w14:paraId="3F8D0FD7" w14:textId="597EC194" w:rsidR="005E317F" w:rsidRPr="00BD5629" w:rsidRDefault="005E317F" w:rsidP="0098020E">
      <w:pPr>
        <w:pStyle w:val="ItemHead"/>
        <w:ind w:left="0" w:firstLine="0"/>
      </w:pPr>
      <w:proofErr w:type="gramStart"/>
      <w:r w:rsidRPr="00BD5629">
        <w:t xml:space="preserve">2  </w:t>
      </w:r>
      <w:r w:rsidR="005331AA" w:rsidRPr="00BD5629">
        <w:t>Clause</w:t>
      </w:r>
      <w:proofErr w:type="gramEnd"/>
      <w:r w:rsidR="005331AA" w:rsidRPr="00BD5629">
        <w:t xml:space="preserve"> 1 of Schedule </w:t>
      </w:r>
      <w:r w:rsidR="00AB1B35" w:rsidRPr="00BD5629">
        <w:t>6</w:t>
      </w:r>
      <w:r w:rsidR="005331AA" w:rsidRPr="00BD5629">
        <w:t xml:space="preserve"> (table dealing with </w:t>
      </w:r>
      <w:r w:rsidR="00AB1B35" w:rsidRPr="00BD5629">
        <w:t>Common</w:t>
      </w:r>
      <w:r w:rsidR="005331AA" w:rsidRPr="00BD5629">
        <w:t xml:space="preserve"> treatment list)</w:t>
      </w:r>
    </w:p>
    <w:p w14:paraId="21A58CE4" w14:textId="1AC6396D" w:rsidR="005E317F" w:rsidRPr="00BD5629" w:rsidRDefault="007A657A" w:rsidP="005E317F">
      <w:pPr>
        <w:pStyle w:val="Item"/>
      </w:pPr>
      <w:r w:rsidRPr="00BD5629">
        <w:t>Repeal the table, substitute:</w:t>
      </w:r>
    </w:p>
    <w:p w14:paraId="5A9F1614" w14:textId="77777777" w:rsidR="007F1CE5" w:rsidRPr="00BD5629" w:rsidRDefault="007F1CE5" w:rsidP="00B2682E">
      <w:pPr>
        <w:pStyle w:val="ItemHead"/>
        <w:ind w:left="0" w:firstLine="0"/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1FD0F5F5" w14:textId="77777777" w:rsidTr="00AE53E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666B" w14:textId="77777777" w:rsidR="00F83B71" w:rsidRPr="00BD5629" w:rsidRDefault="00F83B71" w:rsidP="00AE53EB">
            <w:pPr>
              <w:spacing w:before="60" w:line="240" w:lineRule="atLeast"/>
              <w:rPr>
                <w:rFonts w:eastAsia="Times New Roman" w:cs="Times New Roman"/>
                <w:b/>
                <w:szCs w:val="22"/>
                <w:lang w:eastAsia="en-AU"/>
              </w:rPr>
            </w:pPr>
            <w:r w:rsidRPr="00BD5629">
              <w:rPr>
                <w:rFonts w:eastAsia="Times New Roman" w:cs="Times New Roman"/>
                <w:b/>
                <w:bCs/>
                <w:szCs w:val="22"/>
                <w:lang w:eastAsia="en-AU"/>
              </w:rPr>
              <w:t>Common treatments – table of MBS items</w:t>
            </w:r>
          </w:p>
        </w:tc>
      </w:tr>
      <w:tr w:rsidR="00F83B71" w:rsidRPr="00BD5629" w14:paraId="5FA2DE1E" w14:textId="77777777" w:rsidTr="008C72BA">
        <w:tblPrEx>
          <w:shd w:val="clear" w:color="auto" w:fill="auto"/>
        </w:tblPrEx>
        <w:trPr>
          <w:trHeight w:val="5467"/>
        </w:trPr>
        <w:tc>
          <w:tcPr>
            <w:tcW w:w="5000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0350" w14:textId="77777777" w:rsidR="00F6389F" w:rsidRPr="00BD5629" w:rsidRDefault="00F6389F" w:rsidP="00B865FD">
            <w:pPr>
              <w:spacing w:before="60" w:after="100" w:afterAutospacing="1" w:line="240" w:lineRule="atLeast"/>
              <w:rPr>
                <w:rFonts w:eastAsia="Times New Roman" w:cs="Times New Roman"/>
                <w:sz w:val="20"/>
                <w:lang w:eastAsia="en-AU"/>
              </w:rPr>
            </w:pPr>
            <w:bookmarkStart w:id="35" w:name="OLE_LINK54"/>
            <w:r w:rsidRPr="00BD5629">
              <w:rPr>
                <w:rFonts w:eastAsia="Times New Roman" w:cs="Times New Roman"/>
                <w:sz w:val="20"/>
                <w:lang w:eastAsia="en-AU"/>
              </w:rPr>
              <w:t>3, 4, 23, 24, 36, 37, 44, 47, 52, 53, 54, 57, 58, 59, 60, 65, 104, 105, 106, 107, 108, 109, 110, 111, 115, 116, 117, 119, 120, 122, 128, 131, 132, 133, 135, 137, 139, 141, 143, 145, 147, 160, 161, 162, 163, 164, 193, 195, 197, 199, 214, 215, 218, 219, 220, 221, 222, 223, 224, 225, 226, 227, 228, 229, 230, 231, 232, 233, 235, 236, 237, 238, 239, 240, 243, 244, 272, 276, 277, 279, 281, 282, 285, 287, 291, 293, 296, 299, 300, 302, 304, 306, 308, 310, 312, 314, 316, 318, 319, 330, 332, 334, 336, 338, 385, 386, 387, 388, 410, 411, 412, 413, 414, 415, 416, 417, 585, 588, 591, 594, 599, 600, 701, 703, 705, 707, 715, 721, 723, 729, 731, 732, 733, 735, 737, 739, 743, 747, 750, 758, 820, 822, 823, 825, 826, 828, 830, 832, 834, 835, 837, 838, 871, 872, 880, 900, 903, 930, 933, 935, 937, 943, 945, 946, 948, 959, 961, 962, 964, 969, 971, 972, 973, 975, 986, 2801, 2806, 2814, 2824, 2832, 2840, 2946, 2949, 2954, 2958, 2972, 2974, 2978, 2984, 2988, 2992, 2996, 3000,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6051, 6052, 6057, 6058, 6062, 6063, 6064, 6065, 6067, 6068, 6071, 6072, 6074, 6075, 10905, 10907, 10910, 10911, 10912, 10913, 10914, 10915, 10916, 10918, 10921, 10922, 10923, 10924, 10925, 10926, 10927, 10928, 10929, 10930, 11830, 11833, 12000, 12001, 12002, 12003, 12004, 12005, 13015, 13020, 13025, 13030, 13757, 13761, 13762, 13870, 13873, 14201, 14202, 17615, 17620, 17625, 17640, 17645, 17650, 17655, 18216, 18219, 18264, 18282, 18284, 18286, 18290, 18292, 18294, 18296, 18298, 30058, 30061, 30068, 30072, 30075, 30078, 30081, 30084, 30087, 30093, 30094, 30097, 30224, 30225, 30323, 30329, 30330, 30332, 30336, 30611, 30651, 30652, 30732, 31350, 31355, 34538, 35551, 35552, 36502, 38864, 39000, 43915, 44130, 46170, 46171, 46519, 46525, 51700, 51703, 52012, 52015, 52018, 52144, 75001, 75004, 75150, 75153, 82130, 82135, 82140, 82200, 82205, 82210, 8221</w:t>
            </w:r>
            <w:r w:rsidR="00B865FD" w:rsidRPr="00BD5629">
              <w:rPr>
                <w:rFonts w:eastAsia="Times New Roman" w:cs="Times New Roman"/>
                <w:sz w:val="20"/>
                <w:lang w:eastAsia="en-AU"/>
              </w:rPr>
              <w:t>5</w:t>
            </w:r>
            <w:bookmarkEnd w:id="35"/>
          </w:p>
          <w:p w14:paraId="2E787EBD" w14:textId="212465FB" w:rsidR="007A5A4C" w:rsidRPr="00BD5629" w:rsidRDefault="007A5A4C" w:rsidP="00E91AAA">
            <w:pPr>
              <w:spacing w:before="60" w:after="100" w:afterAutospacing="1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</w:tbl>
    <w:p w14:paraId="38656242" w14:textId="77777777" w:rsidR="00F83B71" w:rsidRPr="00BD5629" w:rsidRDefault="00F83B71" w:rsidP="00F83B71">
      <w:pPr>
        <w:pStyle w:val="ItemHead"/>
      </w:pPr>
    </w:p>
    <w:p w14:paraId="591155E9" w14:textId="77777777" w:rsidR="001F0E39" w:rsidRPr="00BD5629" w:rsidRDefault="001F0E39" w:rsidP="005211CD">
      <w:pPr>
        <w:pStyle w:val="ItemHead"/>
      </w:pPr>
    </w:p>
    <w:p w14:paraId="24AFBB30" w14:textId="77777777" w:rsidR="001F0E39" w:rsidRPr="00BD5629" w:rsidRDefault="001F0E39" w:rsidP="005211CD">
      <w:pPr>
        <w:pStyle w:val="ItemHead"/>
      </w:pPr>
    </w:p>
    <w:p w14:paraId="21E78D3D" w14:textId="77777777" w:rsidR="001F0E39" w:rsidRPr="00BD5629" w:rsidRDefault="001F0E39" w:rsidP="005211CD">
      <w:pPr>
        <w:pStyle w:val="ItemHead"/>
      </w:pPr>
    </w:p>
    <w:p w14:paraId="49F79A0C" w14:textId="77777777" w:rsidR="001F0E39" w:rsidRPr="00BD5629" w:rsidRDefault="001F0E39" w:rsidP="005211CD">
      <w:pPr>
        <w:pStyle w:val="ItemHead"/>
      </w:pPr>
    </w:p>
    <w:p w14:paraId="4A19D4BD" w14:textId="77777777" w:rsidR="001F0E39" w:rsidRPr="00BD5629" w:rsidRDefault="001F0E39" w:rsidP="001F0E39">
      <w:pPr>
        <w:pStyle w:val="ItemHead"/>
        <w:ind w:left="0" w:firstLine="0"/>
      </w:pPr>
    </w:p>
    <w:p w14:paraId="71B4171A" w14:textId="47FF636B" w:rsidR="001F0E39" w:rsidRPr="00BD5629" w:rsidRDefault="00F529CB" w:rsidP="001F0E39">
      <w:pPr>
        <w:pStyle w:val="Item"/>
      </w:pPr>
      <w:r w:rsidRPr="00BD5629">
        <w:br/>
      </w:r>
    </w:p>
    <w:p w14:paraId="72A0792B" w14:textId="5233E4DC" w:rsidR="005211CD" w:rsidRPr="00BD5629" w:rsidRDefault="005211CD" w:rsidP="008E460D">
      <w:pPr>
        <w:pStyle w:val="ItemHead"/>
        <w:ind w:left="0" w:firstLine="0"/>
      </w:pPr>
      <w:proofErr w:type="gramStart"/>
      <w:r w:rsidRPr="00BD5629">
        <w:t>3  Clause</w:t>
      </w:r>
      <w:proofErr w:type="gramEnd"/>
      <w:r w:rsidRPr="00BD5629">
        <w:t xml:space="preserve"> 1 of Schedule 7 (table dealing with </w:t>
      </w:r>
      <w:r w:rsidR="00297175" w:rsidRPr="00BD5629">
        <w:t>Support</w:t>
      </w:r>
      <w:r w:rsidRPr="00BD5629">
        <w:t xml:space="preserve"> treatment list)</w:t>
      </w:r>
    </w:p>
    <w:p w14:paraId="11554B7A" w14:textId="77777777" w:rsidR="005211CD" w:rsidRPr="00BD5629" w:rsidRDefault="005211CD" w:rsidP="005211CD">
      <w:pPr>
        <w:pStyle w:val="Item"/>
      </w:pPr>
      <w:r w:rsidRPr="00BD5629">
        <w:t>Repeal the table, substitute:</w:t>
      </w:r>
    </w:p>
    <w:p w14:paraId="0855F0AF" w14:textId="77777777" w:rsidR="00C63B66" w:rsidRPr="00BD5629" w:rsidRDefault="00C63B66" w:rsidP="00C63B66">
      <w:pPr>
        <w:pStyle w:val="ItemHead"/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4BD5F1A2" w14:textId="77777777" w:rsidTr="00AE53EB">
        <w:trPr>
          <w:tblHeader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3D6B" w14:textId="77777777" w:rsidR="00FB0136" w:rsidRPr="00BD5629" w:rsidRDefault="00FB0136" w:rsidP="00AE53EB">
            <w:pPr>
              <w:pStyle w:val="TableHeading"/>
            </w:pPr>
            <w:r w:rsidRPr="00BD5629">
              <w:t>Support treatments – table of MBS items</w:t>
            </w:r>
          </w:p>
        </w:tc>
      </w:tr>
      <w:tr w:rsidR="00FB0136" w:rsidRPr="00BD5629" w14:paraId="4A9B41D3" w14:textId="77777777" w:rsidTr="00AE53EB">
        <w:tblPrEx>
          <w:shd w:val="clear" w:color="auto" w:fill="auto"/>
        </w:tblPrEx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09A7" w14:textId="6BE221E0" w:rsidR="00FB0136" w:rsidRPr="00BD5629" w:rsidRDefault="00676D74" w:rsidP="00AE53EB">
            <w:pPr>
              <w:pStyle w:val="Tabletext"/>
              <w:rPr>
                <w:szCs w:val="22"/>
              </w:rPr>
            </w:pPr>
            <w:bookmarkStart w:id="36" w:name="OLE_LINK56"/>
            <w:r w:rsidRPr="00BD5629">
              <w:rPr>
                <w:szCs w:val="22"/>
              </w:rPr>
              <w:t>10801, 10802, 10803, 10804, 10805, 10806, 10807, 10808, 10809, 10816, 10931, 10932, 10933, 10940, 10941, 10942, 10943</w:t>
            </w:r>
            <w:r w:rsidR="007A5A4C" w:rsidRPr="00BD5629">
              <w:rPr>
                <w:szCs w:val="22"/>
              </w:rPr>
              <w:t>, 10950, 10951, 10952, 10953, 10954, 10956, 10958, 10960, 10962, 10964, 10966, 10968, 10970, 10988, 10989</w:t>
            </w:r>
            <w:r w:rsidRPr="00BD5629">
              <w:rPr>
                <w:szCs w:val="22"/>
              </w:rPr>
              <w:t xml:space="preserve">, 11000, 11003, 11004, 11005, 11009, 11012, 11015, 11018, 11021, 11024, 11027, 11200, 11204, 11205, 11210, 11211, 11215, 11218, 11219, 11220, 11221, 11224, 11235, 11237, 11240, 11241, 11242, 11243, 11244, 11300, 11302, 11303, 11304, 11306, 11309, 11312, 11315, 11318, 11324, 11332, 11340, 11341, 11343, 11503, 11505, 11506, 11507, 11508, 11512, 11600, 11602, 11604, 11605, 11610, 11611, 11612, 11614, 11615, 11627, 11705, 11713, 11719, 11720, 11721, 11724, 11725, 11726, 11727, 11728, 11729, 11730, 11731, </w:t>
            </w:r>
            <w:r w:rsidR="007A5A4C" w:rsidRPr="00BD5629">
              <w:rPr>
                <w:szCs w:val="22"/>
              </w:rPr>
              <w:t xml:space="preserve">11736, 11737, </w:t>
            </w:r>
            <w:r w:rsidRPr="00BD5629">
              <w:rPr>
                <w:szCs w:val="22"/>
              </w:rPr>
              <w:t>12200, 12201, 12306, 12312, 12315, 12320, 12321, 12322, 12325, 12326, 12500, 12533, 13207, 13300, 13303, 13306, 13309, 13312, 13318, 13319, 13703, 13706, 13750, 13755, 13815, 13818, 13830, 13832, 13834, 13835, 13837, 13838, 13839, 13840, 13842, 13848, 13851, 13854, 13857, 13876, 13881, 13882, 13885, 13888, 13899, 14255, 14256, 14257, 14258, 14259, 14260, 14263, 14264, 14265, 14266, 14270, 14272, 14277, 14278, 14280, 14283, 14285, 14288, 17610, 17680, 17690, 18213, 18222, 18225, 18226, 18227, 18228, 18230, 18232, 18233, 18234, 18236, 18238, 18240, 18242, 18244, 18248, 18250, 18252, 18254, 18256, 18258, 18260, 18262, 18266, 18268, 18270, 18272, 18276, 18278, 18288, 18297, 20100, 20102, 20104, 20120, 20124, 20140, 20142, 20143, 20144, 20145, 20146, 20147, 20148, 20160, 20162, 20164, 20170, 20172, 20174, 20176, 20190, 20192, 20210, 20212, 20214, 20216, 20220, 20222, 20225, 20230, 20300, 20305, 20320, 20321, 20330, 20350, 20352, 20355, 20400, 20401, 20402, 20403, 20404, 20405, 20406, 20410, 20420, 20440, 20450, 20452, 20470, 20472, 20474, 20475, 20500, 20520, 20522, 20524, 20526, 20528, 20540, 20542, 20546, 20548, 20560, 20600, 20604, 20620, 20622, 20630, 20632, 20634, 20670, 20680, 20690, 20700, 20702, 20703, 20704, 20706, 20730, 20740, 20745, 20750, 20752, 20754, 20756, 20770, 20790, 20791, 20792, 20793, 20794, 20798, 20799, 20800, 20802, 20803, 20804, 20806, 20810, 20815, 20820, 20830, 20832, 20840, 20841, 20842, 20844, 20845, 20846, 20847, 20848, 20850, 20855, 20860, 20862, 20863, 20864, 20866, 20867, 20868, 20880, 20882, 20884, 20886, 20900, 20902, 20904, 20905, 20906, 20910, 20911, 20912, 20914, 20916, 20920, 20924, 20926, 20928, 20930, 20932, 20934, 20936, 20938, 20940, 20942, 20943, 20944, 20946, 20948, 20950, 20952, 20954, 20956, 20958, 20960, 21100, 21110, 21112, 21114, 21116, 21120, 21130, 21140, 21150, 21155, 21160, 21170, 21195, 21199, 21200, 21202, 21210, 21212, 21214, 21215, 21216, 21220, 21230, 21232, 21234, 21260, 21270, 21272, 21274, 21275, 21280, 21300, 21321, 21340, 21360, 21380, 21382, 21390, 21392, 21400, 21402, 21403, 21404, 21420, 21430, 21432, 21440, 21445, 21460, 21461, 21462, 21464, 21472, 21474, 21480, 21482, 21484, 21486, 21490, 21500, 21502, 21520, 21522, 21530, 21532, 21535, 21600, 21610, 21620, 21622, 21630, 21632, 21634, 21636, 21638, 21650, 21652, 21654, 21656, 21670, 21680, 21682, 21685, 21700, 21710, 21712, 21714, 21716, 21730, 21732, 21740, 21756, 21760, 21770, 21772, 21780, 21785, 21790, 21800, 21810, 21820, 21830, 21832, 21834, 21840, 21842, 21850, 21860, 21865, 21870, 21872, 21878, 21879, 21880, 21881, 21882, 21883, 21884, 21885, 21886, 21887, 21900, 21906, 21908, 21910, 21912, 21914, 21915, 21916, 21918, 21922, 21925, 21926, 21930, 21935, 21936, 21939, 21941, 21942, 21943, 21945, 21949, 21952, 21955, 21959, 21962, 21965, 21969, 21970, 21973, 21976, 21980, 21990, 21992, 21997, 22002, 22007, 22008, 22012, 22014, 22015, 22020, 22025, 22031, 22036, 22041, 22042, 22051, 22055, 22060, 22065, 22075, 22900, 22905, 23010, 23025, 23035, 23045, 23055, 23065, 23075, 23085, 23091, 23101, 23111, 23112, 23113, 23114, 23115, 23116, 23117, 23118, 23119, 23121, 23170, 23180, 23190, 23200, 23210, 23220, 23230, 23240, 23250, 23260, 23270, 23280, 23290, 23300, 23310, 23320, 23330, 23340, 23350, 23360, 23370, 23380, 23390, 23400, 23410, 23420, 23430, 23440, 23450, 23460, 23470, 23480, 23490, 23500, 23510, 23520, 23530, 23540, 23550, 23560, 23570, 23580, 23590, 23600, 23610, 23620, 23630, 23640, 23650, 23660, 23670, 23680, 23690, 23700, 23710, 23720, 23730, 23740, 23750, 23760, 23770, 23780, 23790, 23800, 23810, 23820, 23830, 23840, 23850, 23860, 23870, 23880, 23890, 23900, 23910, 23920, 23930, 23940, 23950, 23960, 23970, 23980, 23990, 24100, 24101, 24102, 24103, 24104, 24105, 24106, 24107, 24108, 24109, 24110, 24111, 24112, 24113, 24114, 24115, 24116, 24117, 24118, 24119, 24120, 24121, 24122, 24123, 24124, 24125, 24126, 24127, 24128, 24129, 24130, 24131, 24132, 24133, 24134, 24135, 24136, 25000, 25005, 25010, 25013, 25014, 25020, 25025, 25030, 25050, 25200, 25205, 30001, 41764, 46100, 51300, 51303, 51306, 51309, 51312, 51315, 51318, 51800, 51803, 53700, 53702, 53704, 53706, 57364, 57506, 75009, 75012, 75015, 75018, 75021, 75023, 81000, 81005, 81010</w:t>
            </w:r>
            <w:bookmarkEnd w:id="36"/>
          </w:p>
          <w:p w14:paraId="69A3C3CB" w14:textId="24F8F50F" w:rsidR="007A5A4C" w:rsidRPr="00BD5629" w:rsidRDefault="007A5A4C" w:rsidP="00AE53EB">
            <w:pPr>
              <w:pStyle w:val="Tabletext"/>
              <w:rPr>
                <w:szCs w:val="22"/>
              </w:rPr>
            </w:pPr>
          </w:p>
        </w:tc>
      </w:tr>
    </w:tbl>
    <w:p w14:paraId="6D0456F5" w14:textId="77777777" w:rsidR="00086AA9" w:rsidRPr="00BD5629" w:rsidRDefault="00086AA9" w:rsidP="00086AA9">
      <w:pPr>
        <w:pStyle w:val="ItemHead"/>
      </w:pPr>
    </w:p>
    <w:p w14:paraId="2428A0A2" w14:textId="77777777" w:rsidR="00554863" w:rsidRPr="00BD5629" w:rsidRDefault="00554863" w:rsidP="00554863">
      <w:pPr>
        <w:pStyle w:val="ItemHead"/>
      </w:pPr>
    </w:p>
    <w:p w14:paraId="58FEDE63" w14:textId="2ADD8588" w:rsidR="00DB64FC" w:rsidRPr="00BD5629" w:rsidRDefault="00DB64FC" w:rsidP="00AC767C">
      <w:pPr>
        <w:pStyle w:val="ActHead6"/>
        <w:pageBreakBefore/>
      </w:pPr>
      <w:bookmarkStart w:id="37" w:name="_Toc147320087"/>
      <w:r w:rsidRPr="00BD5629">
        <w:rPr>
          <w:rStyle w:val="CharAmSchNo"/>
        </w:rPr>
        <w:t>Schedule 2</w:t>
      </w:r>
      <w:r w:rsidRPr="00BD5629">
        <w:t>—</w:t>
      </w:r>
      <w:r w:rsidR="00141322" w:rsidRPr="00BD5629">
        <w:rPr>
          <w:rStyle w:val="CharAmSchText"/>
        </w:rPr>
        <w:t>Amendments</w:t>
      </w:r>
      <w:r w:rsidR="00141322" w:rsidRPr="00BD5629">
        <w:t>—Procedure types</w:t>
      </w:r>
      <w:bookmarkEnd w:id="37"/>
      <w:r w:rsidR="00141322" w:rsidRPr="00BD5629">
        <w:t xml:space="preserve"> </w:t>
      </w:r>
    </w:p>
    <w:p w14:paraId="44A65CEC" w14:textId="2A8FE2A8" w:rsidR="00DB64FC" w:rsidRPr="00BD5629" w:rsidRDefault="00B01E54" w:rsidP="007E32B6">
      <w:pPr>
        <w:pStyle w:val="ActHead9"/>
      </w:pPr>
      <w:bookmarkStart w:id="38" w:name="_Toc147320088"/>
      <w:r w:rsidRPr="00BD5629">
        <w:t>Private Health Insurance (Benefit Requirements) Rules 2011</w:t>
      </w:r>
      <w:bookmarkEnd w:id="38"/>
    </w:p>
    <w:p w14:paraId="3D47A539" w14:textId="034B1478" w:rsidR="00DB64FC" w:rsidRPr="00BD5629" w:rsidRDefault="00DB64FC" w:rsidP="00EE57E8">
      <w:pPr>
        <w:pStyle w:val="ItemHead"/>
      </w:pPr>
      <w:proofErr w:type="gramStart"/>
      <w:r w:rsidRPr="00BD5629">
        <w:t xml:space="preserve">1  </w:t>
      </w:r>
      <w:r w:rsidR="00B01E54" w:rsidRPr="00BD5629">
        <w:t>Clause</w:t>
      </w:r>
      <w:proofErr w:type="gramEnd"/>
      <w:r w:rsidR="00B01E54" w:rsidRPr="00BD5629">
        <w:t xml:space="preserve"> 4(3)</w:t>
      </w:r>
      <w:r w:rsidR="00A53FB4" w:rsidRPr="00BD5629">
        <w:t xml:space="preserve"> of Schedule </w:t>
      </w:r>
      <w:r w:rsidR="00C0256C" w:rsidRPr="00BD5629">
        <w:t xml:space="preserve">1 </w:t>
      </w:r>
      <w:r w:rsidR="00792DA2" w:rsidRPr="00BD5629">
        <w:t>(table dealing with Type A procedures: Advanced surgical patient – list of MBS items)</w:t>
      </w:r>
    </w:p>
    <w:p w14:paraId="3C247E00" w14:textId="2BE4F714" w:rsidR="00B86684" w:rsidRPr="00BD5629" w:rsidRDefault="00DB64FC" w:rsidP="0047229D">
      <w:pPr>
        <w:pStyle w:val="Item"/>
      </w:pPr>
      <w:r w:rsidRPr="00BD5629">
        <w:t xml:space="preserve">Repeal </w:t>
      </w:r>
      <w:r w:rsidR="00057E20" w:rsidRPr="00BD5629">
        <w:t>the table, substitute:</w:t>
      </w:r>
    </w:p>
    <w:p w14:paraId="0E572B61" w14:textId="77777777" w:rsidR="00652DC4" w:rsidRPr="00BD5629" w:rsidRDefault="00652DC4" w:rsidP="00CE64BF">
      <w:pPr>
        <w:pStyle w:val="Item"/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78B623EB" w14:textId="77777777" w:rsidTr="00AE53E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E02346" w14:textId="77777777" w:rsidR="00652DC4" w:rsidRPr="00BD5629" w:rsidRDefault="00652DC4" w:rsidP="00CE64BF">
            <w:pPr>
              <w:pStyle w:val="Item"/>
              <w:ind w:left="0"/>
              <w:rPr>
                <w:b/>
                <w:bCs/>
              </w:rPr>
            </w:pPr>
            <w:r w:rsidRPr="00BD5629">
              <w:rPr>
                <w:b/>
                <w:bCs/>
              </w:rPr>
              <w:t>Type A procedures: Advanced surgical patient – list of MBS items</w:t>
            </w:r>
          </w:p>
        </w:tc>
      </w:tr>
      <w:tr w:rsidR="00652DC4" w:rsidRPr="00BD5629" w14:paraId="01473C88" w14:textId="77777777" w:rsidTr="00AE53EB"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7E8CF95C" w14:textId="661623F7" w:rsidR="00652DC4" w:rsidRPr="00BD5629" w:rsidRDefault="00E40289" w:rsidP="00AE53EB">
            <w:pPr>
              <w:pStyle w:val="Tabletext"/>
            </w:pPr>
            <w:bookmarkStart w:id="39" w:name="_Hlk149058695"/>
            <w:r w:rsidRPr="00BD5629">
              <w:t>15600</w:t>
            </w:r>
            <w:r w:rsidR="004A6963" w:rsidRPr="00BD5629">
              <w:t xml:space="preserve">, </w:t>
            </w:r>
            <w:r w:rsidRPr="00BD5629">
              <w:t>30175</w:t>
            </w:r>
            <w:r w:rsidR="004A6963" w:rsidRPr="00BD5629">
              <w:t xml:space="preserve">, </w:t>
            </w:r>
            <w:r w:rsidRPr="00BD5629">
              <w:t>30176</w:t>
            </w:r>
            <w:r w:rsidR="004A6963" w:rsidRPr="00BD5629">
              <w:t xml:space="preserve">, </w:t>
            </w:r>
            <w:r w:rsidRPr="00BD5629">
              <w:t>30177</w:t>
            </w:r>
            <w:r w:rsidR="004A6963" w:rsidRPr="00BD5629">
              <w:t xml:space="preserve">, </w:t>
            </w:r>
            <w:r w:rsidRPr="00BD5629">
              <w:t>30179</w:t>
            </w:r>
            <w:r w:rsidR="004A6963" w:rsidRPr="00BD5629">
              <w:t xml:space="preserve">, </w:t>
            </w:r>
            <w:r w:rsidRPr="00BD5629">
              <w:t>30250</w:t>
            </w:r>
            <w:r w:rsidR="004A6963" w:rsidRPr="00BD5629">
              <w:t xml:space="preserve">, </w:t>
            </w:r>
            <w:r w:rsidRPr="00BD5629">
              <w:t>30251</w:t>
            </w:r>
            <w:r w:rsidR="004A6963" w:rsidRPr="00BD5629">
              <w:t xml:space="preserve">, </w:t>
            </w:r>
            <w:r w:rsidRPr="00BD5629">
              <w:t>30255</w:t>
            </w:r>
            <w:r w:rsidR="004A6963" w:rsidRPr="00BD5629">
              <w:t xml:space="preserve">, </w:t>
            </w:r>
            <w:r w:rsidRPr="00BD5629">
              <w:t>30275</w:t>
            </w:r>
            <w:r w:rsidR="004A6963" w:rsidRPr="00BD5629">
              <w:t xml:space="preserve">, </w:t>
            </w:r>
            <w:r w:rsidRPr="00BD5629">
              <w:t>30294</w:t>
            </w:r>
            <w:r w:rsidR="004A6963" w:rsidRPr="00BD5629">
              <w:t xml:space="preserve">, </w:t>
            </w:r>
            <w:r w:rsidRPr="00BD5629">
              <w:t>30296</w:t>
            </w:r>
            <w:r w:rsidR="004A6963" w:rsidRPr="00BD5629">
              <w:t xml:space="preserve">, </w:t>
            </w:r>
            <w:r w:rsidRPr="00BD5629">
              <w:t>30297</w:t>
            </w:r>
            <w:r w:rsidR="004A6963" w:rsidRPr="00BD5629">
              <w:t xml:space="preserve">, </w:t>
            </w:r>
            <w:r w:rsidRPr="00BD5629">
              <w:t>30315</w:t>
            </w:r>
            <w:r w:rsidR="004A6963" w:rsidRPr="00BD5629">
              <w:t xml:space="preserve">, </w:t>
            </w:r>
            <w:r w:rsidRPr="00BD5629">
              <w:t>30317</w:t>
            </w:r>
            <w:r w:rsidR="004A6963" w:rsidRPr="00BD5629">
              <w:t xml:space="preserve">, </w:t>
            </w:r>
            <w:r w:rsidRPr="00BD5629">
              <w:t>30318</w:t>
            </w:r>
            <w:r w:rsidR="004A6963" w:rsidRPr="00BD5629">
              <w:t xml:space="preserve">, </w:t>
            </w:r>
            <w:r w:rsidRPr="00BD5629">
              <w:t>30320</w:t>
            </w:r>
            <w:r w:rsidR="004A6963" w:rsidRPr="00BD5629">
              <w:t xml:space="preserve">, </w:t>
            </w:r>
            <w:r w:rsidRPr="00BD5629">
              <w:t>30323</w:t>
            </w:r>
            <w:r w:rsidR="004A6963" w:rsidRPr="00BD5629">
              <w:t xml:space="preserve">, </w:t>
            </w:r>
            <w:r w:rsidRPr="00BD5629">
              <w:t>30324</w:t>
            </w:r>
            <w:r w:rsidR="004A6963" w:rsidRPr="00BD5629">
              <w:t xml:space="preserve">, </w:t>
            </w:r>
            <w:r w:rsidRPr="00BD5629">
              <w:t>30336</w:t>
            </w:r>
            <w:r w:rsidR="004A6963" w:rsidRPr="00BD5629">
              <w:t xml:space="preserve">, </w:t>
            </w:r>
            <w:r w:rsidRPr="00BD5629">
              <w:t>30382</w:t>
            </w:r>
            <w:r w:rsidR="004A6963" w:rsidRPr="00BD5629">
              <w:t xml:space="preserve">, </w:t>
            </w:r>
            <w:r w:rsidRPr="00BD5629">
              <w:t>30384</w:t>
            </w:r>
            <w:r w:rsidR="004A6963" w:rsidRPr="00BD5629">
              <w:t xml:space="preserve">, </w:t>
            </w:r>
            <w:r w:rsidRPr="00BD5629">
              <w:t>30388</w:t>
            </w:r>
            <w:r w:rsidR="004A6963" w:rsidRPr="00BD5629">
              <w:t xml:space="preserve">, </w:t>
            </w:r>
            <w:r w:rsidRPr="00BD5629">
              <w:t>30396</w:t>
            </w:r>
            <w:r w:rsidR="004A6963" w:rsidRPr="00BD5629">
              <w:t xml:space="preserve">, </w:t>
            </w:r>
            <w:r w:rsidRPr="00BD5629">
              <w:t>30415</w:t>
            </w:r>
            <w:r w:rsidR="004A6963" w:rsidRPr="00BD5629">
              <w:t xml:space="preserve">, </w:t>
            </w:r>
            <w:r w:rsidRPr="00BD5629">
              <w:t>30417</w:t>
            </w:r>
            <w:r w:rsidR="004A6963" w:rsidRPr="00BD5629">
              <w:t xml:space="preserve">, </w:t>
            </w:r>
            <w:r w:rsidRPr="00BD5629">
              <w:t>30418</w:t>
            </w:r>
            <w:r w:rsidR="004A6963" w:rsidRPr="00BD5629">
              <w:t xml:space="preserve">, </w:t>
            </w:r>
            <w:r w:rsidRPr="00BD5629">
              <w:t>30421</w:t>
            </w:r>
            <w:r w:rsidR="004A6963" w:rsidRPr="00BD5629">
              <w:t xml:space="preserve">, </w:t>
            </w:r>
            <w:r w:rsidRPr="00BD5629">
              <w:t>30425</w:t>
            </w:r>
            <w:r w:rsidR="004A6963" w:rsidRPr="00BD5629">
              <w:t xml:space="preserve">, </w:t>
            </w:r>
            <w:r w:rsidRPr="00BD5629">
              <w:t>30427</w:t>
            </w:r>
            <w:r w:rsidR="004A6963" w:rsidRPr="00BD5629">
              <w:t xml:space="preserve">, </w:t>
            </w:r>
            <w:r w:rsidRPr="00BD5629">
              <w:t>30428</w:t>
            </w:r>
            <w:r w:rsidR="004A6963" w:rsidRPr="00BD5629">
              <w:t xml:space="preserve">, </w:t>
            </w:r>
            <w:r w:rsidRPr="00BD5629">
              <w:t>30430</w:t>
            </w:r>
            <w:r w:rsidR="004A6963" w:rsidRPr="00BD5629">
              <w:t xml:space="preserve">, </w:t>
            </w:r>
            <w:r w:rsidRPr="00BD5629">
              <w:t>30448</w:t>
            </w:r>
            <w:r w:rsidR="004A6963" w:rsidRPr="00BD5629">
              <w:t xml:space="preserve">, </w:t>
            </w:r>
            <w:r w:rsidRPr="00BD5629">
              <w:t>30449</w:t>
            </w:r>
            <w:r w:rsidR="004A6963" w:rsidRPr="00BD5629">
              <w:t xml:space="preserve">, </w:t>
            </w:r>
            <w:r w:rsidRPr="00BD5629">
              <w:t>30454</w:t>
            </w:r>
            <w:r w:rsidR="004A6963" w:rsidRPr="00BD5629">
              <w:t xml:space="preserve">, </w:t>
            </w:r>
            <w:r w:rsidRPr="00BD5629">
              <w:t>30455</w:t>
            </w:r>
            <w:r w:rsidR="004A6963" w:rsidRPr="00BD5629">
              <w:t xml:space="preserve">, </w:t>
            </w:r>
            <w:r w:rsidRPr="00BD5629">
              <w:t>30457</w:t>
            </w:r>
            <w:r w:rsidR="004A6963" w:rsidRPr="00BD5629">
              <w:t xml:space="preserve">, </w:t>
            </w:r>
            <w:r w:rsidRPr="00BD5629">
              <w:t>30458</w:t>
            </w:r>
            <w:r w:rsidR="004A6963" w:rsidRPr="00BD5629">
              <w:t xml:space="preserve">, </w:t>
            </w:r>
            <w:r w:rsidRPr="00BD5629">
              <w:t>30460</w:t>
            </w:r>
            <w:r w:rsidR="004A6963" w:rsidRPr="00BD5629">
              <w:t xml:space="preserve">, </w:t>
            </w:r>
            <w:r w:rsidRPr="00BD5629">
              <w:t>30461</w:t>
            </w:r>
            <w:r w:rsidR="004A6963" w:rsidRPr="00BD5629">
              <w:t xml:space="preserve">, </w:t>
            </w:r>
            <w:r w:rsidRPr="00BD5629">
              <w:t>30463</w:t>
            </w:r>
            <w:r w:rsidR="004A6963" w:rsidRPr="00BD5629">
              <w:t xml:space="preserve">, </w:t>
            </w:r>
            <w:r w:rsidRPr="00BD5629">
              <w:t>30464</w:t>
            </w:r>
            <w:r w:rsidR="004A6963" w:rsidRPr="00BD5629">
              <w:t xml:space="preserve">, </w:t>
            </w:r>
            <w:r w:rsidRPr="00BD5629">
              <w:t>30469</w:t>
            </w:r>
            <w:r w:rsidR="004A6963" w:rsidRPr="00BD5629">
              <w:t xml:space="preserve">, </w:t>
            </w:r>
            <w:r w:rsidRPr="00BD5629">
              <w:t>30472</w:t>
            </w:r>
            <w:r w:rsidR="004A6963" w:rsidRPr="00BD5629">
              <w:t xml:space="preserve">, </w:t>
            </w:r>
            <w:r w:rsidRPr="00BD5629">
              <w:t>30517</w:t>
            </w:r>
            <w:r w:rsidR="004A6963" w:rsidRPr="00BD5629">
              <w:t xml:space="preserve">, </w:t>
            </w:r>
            <w:r w:rsidRPr="00BD5629">
              <w:t>30518</w:t>
            </w:r>
            <w:r w:rsidR="004A6963" w:rsidRPr="00BD5629">
              <w:t xml:space="preserve">, </w:t>
            </w:r>
            <w:r w:rsidRPr="00BD5629">
              <w:t>30521</w:t>
            </w:r>
            <w:r w:rsidR="004A6963" w:rsidRPr="00BD5629">
              <w:t xml:space="preserve">, </w:t>
            </w:r>
            <w:r w:rsidRPr="00BD5629">
              <w:t>30526</w:t>
            </w:r>
            <w:r w:rsidR="004A6963" w:rsidRPr="00BD5629">
              <w:t xml:space="preserve">, </w:t>
            </w:r>
            <w:r w:rsidRPr="00BD5629">
              <w:t>30529</w:t>
            </w:r>
            <w:r w:rsidR="004A6963" w:rsidRPr="00BD5629">
              <w:t xml:space="preserve">, </w:t>
            </w:r>
            <w:r w:rsidRPr="00BD5629">
              <w:t>30532</w:t>
            </w:r>
            <w:r w:rsidR="004A6963" w:rsidRPr="00BD5629">
              <w:t xml:space="preserve">, </w:t>
            </w:r>
            <w:r w:rsidRPr="00BD5629">
              <w:t>30533</w:t>
            </w:r>
            <w:r w:rsidR="004A6963" w:rsidRPr="00BD5629">
              <w:t xml:space="preserve">, </w:t>
            </w:r>
            <w:r w:rsidRPr="00BD5629">
              <w:t>30560</w:t>
            </w:r>
            <w:r w:rsidR="004A6963" w:rsidRPr="00BD5629">
              <w:t xml:space="preserve">, </w:t>
            </w:r>
            <w:r w:rsidRPr="00BD5629">
              <w:t>30565</w:t>
            </w:r>
            <w:r w:rsidR="004A6963" w:rsidRPr="00BD5629">
              <w:t xml:space="preserve">, </w:t>
            </w:r>
            <w:r w:rsidRPr="00BD5629">
              <w:t>30577</w:t>
            </w:r>
            <w:r w:rsidR="004A6963" w:rsidRPr="00BD5629">
              <w:t xml:space="preserve">, </w:t>
            </w:r>
            <w:r w:rsidRPr="00BD5629">
              <w:t>30583</w:t>
            </w:r>
            <w:r w:rsidR="004A6963" w:rsidRPr="00BD5629">
              <w:t xml:space="preserve">, </w:t>
            </w:r>
            <w:r w:rsidRPr="00BD5629">
              <w:t>30584</w:t>
            </w:r>
            <w:r w:rsidR="004A6963" w:rsidRPr="00BD5629">
              <w:t xml:space="preserve">, </w:t>
            </w:r>
            <w:r w:rsidRPr="00BD5629">
              <w:t>30589</w:t>
            </w:r>
            <w:r w:rsidR="004A6963" w:rsidRPr="00BD5629">
              <w:t xml:space="preserve">, </w:t>
            </w:r>
            <w:r w:rsidRPr="00BD5629">
              <w:t>30590</w:t>
            </w:r>
            <w:r w:rsidR="004A6963" w:rsidRPr="00BD5629">
              <w:t xml:space="preserve">, </w:t>
            </w:r>
            <w:r w:rsidRPr="00BD5629">
              <w:t>30593</w:t>
            </w:r>
            <w:r w:rsidR="004A6963" w:rsidRPr="00BD5629">
              <w:t xml:space="preserve">, </w:t>
            </w:r>
            <w:r w:rsidRPr="00BD5629">
              <w:t>30594</w:t>
            </w:r>
            <w:r w:rsidR="004A6963" w:rsidRPr="00BD5629">
              <w:t xml:space="preserve">, </w:t>
            </w:r>
            <w:r w:rsidRPr="00BD5629">
              <w:t>30596</w:t>
            </w:r>
            <w:r w:rsidR="004A6963" w:rsidRPr="00BD5629">
              <w:t xml:space="preserve">, </w:t>
            </w:r>
            <w:r w:rsidRPr="00BD5629">
              <w:t>30599</w:t>
            </w:r>
            <w:r w:rsidR="004A6963" w:rsidRPr="00BD5629">
              <w:t xml:space="preserve">, </w:t>
            </w:r>
            <w:r w:rsidRPr="00BD5629">
              <w:t>30601</w:t>
            </w:r>
            <w:r w:rsidR="004A6963" w:rsidRPr="00BD5629">
              <w:t xml:space="preserve">, </w:t>
            </w:r>
            <w:r w:rsidRPr="00BD5629">
              <w:t>30606</w:t>
            </w:r>
            <w:r w:rsidR="004A6963" w:rsidRPr="00BD5629">
              <w:t xml:space="preserve">, </w:t>
            </w:r>
            <w:r w:rsidRPr="00BD5629">
              <w:t>30608</w:t>
            </w:r>
            <w:r w:rsidR="004A6963" w:rsidRPr="00BD5629">
              <w:t xml:space="preserve">, </w:t>
            </w:r>
            <w:r w:rsidRPr="00BD5629">
              <w:t>30619</w:t>
            </w:r>
            <w:r w:rsidR="004A6963" w:rsidRPr="00BD5629">
              <w:t xml:space="preserve">, </w:t>
            </w:r>
            <w:r w:rsidRPr="00BD5629">
              <w:t>30640</w:t>
            </w:r>
            <w:r w:rsidR="004A6963" w:rsidRPr="00BD5629">
              <w:t xml:space="preserve">, </w:t>
            </w:r>
            <w:r w:rsidRPr="00BD5629">
              <w:t>30655</w:t>
            </w:r>
            <w:r w:rsidR="004A6963" w:rsidRPr="00BD5629">
              <w:t xml:space="preserve">, </w:t>
            </w:r>
            <w:r w:rsidRPr="00BD5629">
              <w:t>30657</w:t>
            </w:r>
            <w:r w:rsidR="004A6963" w:rsidRPr="00BD5629">
              <w:t xml:space="preserve">, </w:t>
            </w:r>
            <w:r w:rsidRPr="00BD5629">
              <w:t>30680</w:t>
            </w:r>
            <w:r w:rsidR="004A6963" w:rsidRPr="00BD5629">
              <w:t xml:space="preserve">, </w:t>
            </w:r>
            <w:r w:rsidRPr="00BD5629">
              <w:t>30682</w:t>
            </w:r>
            <w:r w:rsidR="004A6963" w:rsidRPr="00BD5629">
              <w:t xml:space="preserve">, </w:t>
            </w:r>
            <w:r w:rsidRPr="00BD5629">
              <w:t>30684</w:t>
            </w:r>
            <w:r w:rsidR="004A6963" w:rsidRPr="00BD5629">
              <w:t xml:space="preserve">, </w:t>
            </w:r>
            <w:r w:rsidRPr="00BD5629">
              <w:t>30686</w:t>
            </w:r>
            <w:r w:rsidR="004A6963" w:rsidRPr="00BD5629">
              <w:t xml:space="preserve">, </w:t>
            </w:r>
            <w:r w:rsidRPr="00BD5629">
              <w:t>30725</w:t>
            </w:r>
            <w:r w:rsidR="004A6963" w:rsidRPr="00BD5629">
              <w:t xml:space="preserve">, </w:t>
            </w:r>
            <w:r w:rsidRPr="00BD5629">
              <w:t>30730</w:t>
            </w:r>
            <w:r w:rsidR="004A6963" w:rsidRPr="00BD5629">
              <w:t xml:space="preserve">, </w:t>
            </w:r>
            <w:r w:rsidRPr="00BD5629">
              <w:t>30732</w:t>
            </w:r>
            <w:r w:rsidR="004A6963" w:rsidRPr="00BD5629">
              <w:t xml:space="preserve">, </w:t>
            </w:r>
            <w:r w:rsidRPr="00BD5629">
              <w:t>30750</w:t>
            </w:r>
            <w:r w:rsidR="004A6963" w:rsidRPr="00BD5629">
              <w:t xml:space="preserve">, </w:t>
            </w:r>
            <w:r w:rsidRPr="00BD5629">
              <w:t>30751</w:t>
            </w:r>
            <w:r w:rsidR="004A6963" w:rsidRPr="00BD5629">
              <w:t xml:space="preserve">, </w:t>
            </w:r>
            <w:r w:rsidRPr="00BD5629">
              <w:t>30752</w:t>
            </w:r>
            <w:r w:rsidR="004A6963" w:rsidRPr="00BD5629">
              <w:t xml:space="preserve">, </w:t>
            </w:r>
            <w:r w:rsidRPr="00BD5629">
              <w:t>30753</w:t>
            </w:r>
            <w:r w:rsidR="004A6963" w:rsidRPr="00BD5629">
              <w:t xml:space="preserve">, </w:t>
            </w:r>
            <w:r w:rsidRPr="00BD5629">
              <w:t>30754</w:t>
            </w:r>
            <w:r w:rsidR="004A6963" w:rsidRPr="00BD5629">
              <w:t xml:space="preserve">, </w:t>
            </w:r>
            <w:r w:rsidRPr="00BD5629">
              <w:t>30755</w:t>
            </w:r>
            <w:r w:rsidR="004A6963" w:rsidRPr="00BD5629">
              <w:t xml:space="preserve">, </w:t>
            </w:r>
            <w:r w:rsidRPr="00BD5629">
              <w:t>30756</w:t>
            </w:r>
            <w:r w:rsidR="004A6963" w:rsidRPr="00BD5629">
              <w:t xml:space="preserve">, </w:t>
            </w:r>
            <w:r w:rsidRPr="00BD5629">
              <w:t>30762</w:t>
            </w:r>
            <w:r w:rsidR="004A6963" w:rsidRPr="00BD5629">
              <w:t xml:space="preserve">, </w:t>
            </w:r>
            <w:r w:rsidRPr="00BD5629">
              <w:t>30771</w:t>
            </w:r>
            <w:r w:rsidR="004A6963" w:rsidRPr="00BD5629">
              <w:t xml:space="preserve">, </w:t>
            </w:r>
            <w:r w:rsidRPr="00BD5629">
              <w:t>30780</w:t>
            </w:r>
            <w:r w:rsidR="004A6963" w:rsidRPr="00BD5629">
              <w:t xml:space="preserve">, </w:t>
            </w:r>
            <w:r w:rsidRPr="00BD5629">
              <w:t>30792</w:t>
            </w:r>
            <w:r w:rsidR="004A6963" w:rsidRPr="00BD5629">
              <w:t xml:space="preserve">, </w:t>
            </w:r>
            <w:r w:rsidRPr="00BD5629">
              <w:t>30810</w:t>
            </w:r>
            <w:r w:rsidR="004A6963" w:rsidRPr="00BD5629">
              <w:t xml:space="preserve">, </w:t>
            </w:r>
            <w:r w:rsidRPr="00BD5629">
              <w:t>31002</w:t>
            </w:r>
            <w:r w:rsidR="004A6963" w:rsidRPr="00BD5629">
              <w:t xml:space="preserve">, </w:t>
            </w:r>
            <w:r w:rsidRPr="00BD5629">
              <w:t>31005</w:t>
            </w:r>
            <w:r w:rsidR="004A6963" w:rsidRPr="00BD5629">
              <w:t xml:space="preserve">, </w:t>
            </w:r>
            <w:r w:rsidRPr="00BD5629">
              <w:t>31409</w:t>
            </w:r>
            <w:r w:rsidR="004A6963" w:rsidRPr="00BD5629">
              <w:t xml:space="preserve">, </w:t>
            </w:r>
            <w:r w:rsidRPr="00BD5629">
              <w:t>31412</w:t>
            </w:r>
            <w:r w:rsidR="004A6963" w:rsidRPr="00BD5629">
              <w:t xml:space="preserve">, </w:t>
            </w:r>
            <w:r w:rsidRPr="00BD5629">
              <w:t>31429</w:t>
            </w:r>
            <w:r w:rsidR="004A6963" w:rsidRPr="00BD5629">
              <w:t xml:space="preserve">, </w:t>
            </w:r>
            <w:r w:rsidRPr="00BD5629">
              <w:t>31432</w:t>
            </w:r>
            <w:r w:rsidR="004A6963" w:rsidRPr="00BD5629">
              <w:t xml:space="preserve">, </w:t>
            </w:r>
            <w:r w:rsidRPr="00BD5629">
              <w:t>31435</w:t>
            </w:r>
            <w:r w:rsidR="004A6963" w:rsidRPr="00BD5629">
              <w:t xml:space="preserve">, </w:t>
            </w:r>
            <w:r w:rsidRPr="00BD5629">
              <w:t>31438</w:t>
            </w:r>
            <w:r w:rsidR="004A6963" w:rsidRPr="00BD5629">
              <w:t xml:space="preserve">, </w:t>
            </w:r>
            <w:r w:rsidRPr="00BD5629">
              <w:t>31466</w:t>
            </w:r>
            <w:r w:rsidR="004A6963" w:rsidRPr="00BD5629">
              <w:t xml:space="preserve">, </w:t>
            </w:r>
            <w:r w:rsidRPr="00BD5629">
              <w:t>31468</w:t>
            </w:r>
            <w:r w:rsidR="004A6963" w:rsidRPr="00BD5629">
              <w:t xml:space="preserve">, </w:t>
            </w:r>
            <w:r w:rsidRPr="00BD5629">
              <w:t>31472</w:t>
            </w:r>
            <w:r w:rsidR="004A6963" w:rsidRPr="00BD5629">
              <w:t xml:space="preserve">, </w:t>
            </w:r>
            <w:r w:rsidRPr="00BD5629">
              <w:t>31514</w:t>
            </w:r>
            <w:r w:rsidR="004A6963" w:rsidRPr="00BD5629">
              <w:t xml:space="preserve">, </w:t>
            </w:r>
            <w:r w:rsidRPr="00BD5629">
              <w:t>31516</w:t>
            </w:r>
            <w:r w:rsidR="004A6963" w:rsidRPr="00BD5629">
              <w:t xml:space="preserve">, </w:t>
            </w:r>
            <w:r w:rsidRPr="00BD5629">
              <w:t>31520</w:t>
            </w:r>
            <w:r w:rsidR="004A6963" w:rsidRPr="00BD5629">
              <w:t xml:space="preserve">, </w:t>
            </w:r>
            <w:r w:rsidRPr="00BD5629">
              <w:t>31522</w:t>
            </w:r>
            <w:r w:rsidR="004A6963" w:rsidRPr="00BD5629">
              <w:t xml:space="preserve">, </w:t>
            </w:r>
            <w:r w:rsidRPr="00BD5629">
              <w:t>31523</w:t>
            </w:r>
            <w:r w:rsidR="004A6963" w:rsidRPr="00BD5629">
              <w:t xml:space="preserve">, </w:t>
            </w:r>
            <w:r w:rsidRPr="00BD5629">
              <w:t>31526</w:t>
            </w:r>
            <w:r w:rsidR="004A6963" w:rsidRPr="00BD5629">
              <w:t xml:space="preserve">, </w:t>
            </w:r>
            <w:r w:rsidRPr="00BD5629">
              <w:t>31528</w:t>
            </w:r>
            <w:r w:rsidR="004A6963" w:rsidRPr="00BD5629">
              <w:t xml:space="preserve">, </w:t>
            </w:r>
            <w:r w:rsidRPr="00BD5629">
              <w:t>31529</w:t>
            </w:r>
            <w:r w:rsidR="004A6963" w:rsidRPr="00BD5629">
              <w:t xml:space="preserve">, </w:t>
            </w:r>
            <w:r w:rsidRPr="00BD5629">
              <w:t>31572</w:t>
            </w:r>
            <w:r w:rsidR="004A6963" w:rsidRPr="00BD5629">
              <w:t xml:space="preserve">, </w:t>
            </w:r>
            <w:r w:rsidRPr="00BD5629">
              <w:t>31581</w:t>
            </w:r>
            <w:r w:rsidR="004A6963" w:rsidRPr="00BD5629">
              <w:t xml:space="preserve">, </w:t>
            </w:r>
            <w:r w:rsidRPr="00BD5629">
              <w:t>31584</w:t>
            </w:r>
            <w:r w:rsidR="004A6963" w:rsidRPr="00BD5629">
              <w:t xml:space="preserve">, </w:t>
            </w:r>
            <w:r w:rsidRPr="00BD5629">
              <w:t>32000</w:t>
            </w:r>
            <w:r w:rsidR="004A6963" w:rsidRPr="00BD5629">
              <w:t xml:space="preserve">, </w:t>
            </w:r>
            <w:r w:rsidRPr="00BD5629">
              <w:t>32003</w:t>
            </w:r>
            <w:r w:rsidR="004A6963" w:rsidRPr="00BD5629">
              <w:t xml:space="preserve">, </w:t>
            </w:r>
            <w:r w:rsidRPr="00BD5629">
              <w:t>32004</w:t>
            </w:r>
            <w:r w:rsidR="004A6963" w:rsidRPr="00BD5629">
              <w:t xml:space="preserve">, </w:t>
            </w:r>
            <w:r w:rsidRPr="00BD5629">
              <w:t>32005</w:t>
            </w:r>
            <w:r w:rsidR="004A6963" w:rsidRPr="00BD5629">
              <w:t xml:space="preserve">, </w:t>
            </w:r>
            <w:r w:rsidRPr="00BD5629">
              <w:t>32006</w:t>
            </w:r>
            <w:r w:rsidR="004A6963" w:rsidRPr="00BD5629">
              <w:t xml:space="preserve">, </w:t>
            </w:r>
            <w:r w:rsidRPr="00BD5629">
              <w:t>32009</w:t>
            </w:r>
            <w:r w:rsidR="004A6963" w:rsidRPr="00BD5629">
              <w:t xml:space="preserve">, </w:t>
            </w:r>
            <w:r w:rsidRPr="00BD5629">
              <w:t>32012</w:t>
            </w:r>
            <w:r w:rsidR="004A6963" w:rsidRPr="00BD5629">
              <w:t xml:space="preserve">, </w:t>
            </w:r>
            <w:r w:rsidRPr="00BD5629">
              <w:t>32015</w:t>
            </w:r>
            <w:r w:rsidR="004A6963" w:rsidRPr="00BD5629">
              <w:t xml:space="preserve">, </w:t>
            </w:r>
            <w:r w:rsidRPr="00BD5629">
              <w:t>32018</w:t>
            </w:r>
            <w:r w:rsidR="004A6963" w:rsidRPr="00BD5629">
              <w:t xml:space="preserve">, </w:t>
            </w:r>
            <w:r w:rsidRPr="00BD5629">
              <w:t>32024</w:t>
            </w:r>
            <w:r w:rsidR="004A6963" w:rsidRPr="00BD5629">
              <w:t xml:space="preserve">, </w:t>
            </w:r>
            <w:r w:rsidRPr="00BD5629">
              <w:t>32025</w:t>
            </w:r>
            <w:r w:rsidR="004A6963" w:rsidRPr="00BD5629">
              <w:t xml:space="preserve">, </w:t>
            </w:r>
            <w:r w:rsidRPr="00BD5629">
              <w:t>32026</w:t>
            </w:r>
            <w:r w:rsidR="004A6963" w:rsidRPr="00BD5629">
              <w:t xml:space="preserve">, </w:t>
            </w:r>
            <w:r w:rsidRPr="00BD5629">
              <w:t>32028</w:t>
            </w:r>
            <w:r w:rsidR="004A6963" w:rsidRPr="00BD5629">
              <w:t xml:space="preserve">, </w:t>
            </w:r>
            <w:r w:rsidRPr="00BD5629">
              <w:t>32030</w:t>
            </w:r>
            <w:r w:rsidR="004A6963" w:rsidRPr="00BD5629">
              <w:t xml:space="preserve">, </w:t>
            </w:r>
            <w:r w:rsidRPr="00BD5629">
              <w:t>32033</w:t>
            </w:r>
            <w:r w:rsidR="004A6963" w:rsidRPr="00BD5629">
              <w:t xml:space="preserve">, </w:t>
            </w:r>
            <w:r w:rsidRPr="00BD5629">
              <w:t>32036</w:t>
            </w:r>
            <w:r w:rsidR="004A6963" w:rsidRPr="00BD5629">
              <w:t xml:space="preserve">, </w:t>
            </w:r>
            <w:r w:rsidRPr="00BD5629">
              <w:t>32039</w:t>
            </w:r>
            <w:r w:rsidR="004A6963" w:rsidRPr="00BD5629">
              <w:t xml:space="preserve">, </w:t>
            </w:r>
            <w:r w:rsidRPr="00BD5629">
              <w:t>32042</w:t>
            </w:r>
            <w:r w:rsidR="004A6963" w:rsidRPr="00BD5629">
              <w:t xml:space="preserve">, </w:t>
            </w:r>
            <w:r w:rsidRPr="00BD5629">
              <w:t>32047</w:t>
            </w:r>
            <w:r w:rsidR="004A6963" w:rsidRPr="00BD5629">
              <w:t xml:space="preserve">, </w:t>
            </w:r>
            <w:r w:rsidRPr="00BD5629">
              <w:t>32051</w:t>
            </w:r>
            <w:r w:rsidR="004A6963" w:rsidRPr="00BD5629">
              <w:t xml:space="preserve">, </w:t>
            </w:r>
            <w:r w:rsidRPr="00BD5629">
              <w:t>32054</w:t>
            </w:r>
            <w:r w:rsidR="004A6963" w:rsidRPr="00BD5629">
              <w:t xml:space="preserve">, </w:t>
            </w:r>
            <w:r w:rsidRPr="00BD5629">
              <w:t>32060</w:t>
            </w:r>
            <w:r w:rsidR="004A6963" w:rsidRPr="00BD5629">
              <w:t xml:space="preserve">, </w:t>
            </w:r>
            <w:r w:rsidRPr="00BD5629">
              <w:t>32063</w:t>
            </w:r>
            <w:r w:rsidR="004A6963" w:rsidRPr="00BD5629">
              <w:t xml:space="preserve">, </w:t>
            </w:r>
            <w:r w:rsidRPr="00BD5629">
              <w:t>32069</w:t>
            </w:r>
            <w:r w:rsidR="004A6963" w:rsidRPr="00BD5629">
              <w:t xml:space="preserve">, </w:t>
            </w:r>
            <w:r w:rsidRPr="00BD5629">
              <w:t>32106</w:t>
            </w:r>
            <w:r w:rsidR="004A6963" w:rsidRPr="00BD5629">
              <w:t xml:space="preserve">, </w:t>
            </w:r>
            <w:r w:rsidRPr="00BD5629">
              <w:t>32108</w:t>
            </w:r>
            <w:r w:rsidR="004A6963" w:rsidRPr="00BD5629">
              <w:t xml:space="preserve">, </w:t>
            </w:r>
            <w:r w:rsidRPr="00BD5629">
              <w:t>32117</w:t>
            </w:r>
            <w:r w:rsidR="004A6963" w:rsidRPr="00BD5629">
              <w:t xml:space="preserve">, </w:t>
            </w:r>
            <w:r w:rsidRPr="00BD5629">
              <w:t>32118</w:t>
            </w:r>
            <w:r w:rsidR="004A6963" w:rsidRPr="00BD5629">
              <w:t xml:space="preserve">, </w:t>
            </w:r>
            <w:r w:rsidRPr="00BD5629">
              <w:t>32221</w:t>
            </w:r>
            <w:r w:rsidR="004A6963" w:rsidRPr="00BD5629">
              <w:t xml:space="preserve">, </w:t>
            </w:r>
            <w:r w:rsidRPr="00BD5629">
              <w:t>32232</w:t>
            </w:r>
            <w:r w:rsidR="004A6963" w:rsidRPr="00BD5629">
              <w:t xml:space="preserve">, </w:t>
            </w:r>
            <w:r w:rsidRPr="00BD5629">
              <w:t>32514</w:t>
            </w:r>
            <w:r w:rsidR="004A6963" w:rsidRPr="00BD5629">
              <w:t xml:space="preserve">, </w:t>
            </w:r>
            <w:r w:rsidRPr="00BD5629">
              <w:t>32517</w:t>
            </w:r>
            <w:r w:rsidR="004A6963" w:rsidRPr="00BD5629">
              <w:t xml:space="preserve">, </w:t>
            </w:r>
            <w:r w:rsidRPr="00BD5629">
              <w:t>32700</w:t>
            </w:r>
            <w:r w:rsidR="004A6963" w:rsidRPr="00BD5629">
              <w:t xml:space="preserve">, </w:t>
            </w:r>
            <w:r w:rsidRPr="00BD5629">
              <w:t>32703</w:t>
            </w:r>
            <w:r w:rsidR="004A6963" w:rsidRPr="00BD5629">
              <w:t xml:space="preserve">, </w:t>
            </w:r>
            <w:r w:rsidRPr="00BD5629">
              <w:t>32708</w:t>
            </w:r>
            <w:r w:rsidR="004A6963" w:rsidRPr="00BD5629">
              <w:t xml:space="preserve">, </w:t>
            </w:r>
            <w:r w:rsidRPr="00BD5629">
              <w:t>32710</w:t>
            </w:r>
            <w:r w:rsidR="004A6963" w:rsidRPr="00BD5629">
              <w:t xml:space="preserve">, </w:t>
            </w:r>
            <w:r w:rsidRPr="00BD5629">
              <w:t>32711</w:t>
            </w:r>
            <w:r w:rsidR="004A6963" w:rsidRPr="00BD5629">
              <w:t xml:space="preserve">, </w:t>
            </w:r>
            <w:r w:rsidRPr="00BD5629">
              <w:t>32712</w:t>
            </w:r>
            <w:r w:rsidR="004A6963" w:rsidRPr="00BD5629">
              <w:t xml:space="preserve">, </w:t>
            </w:r>
            <w:r w:rsidRPr="00BD5629">
              <w:t>32715</w:t>
            </w:r>
            <w:r w:rsidR="004A6963" w:rsidRPr="00BD5629">
              <w:t xml:space="preserve">, </w:t>
            </w:r>
            <w:r w:rsidRPr="00BD5629">
              <w:t>32718</w:t>
            </w:r>
            <w:r w:rsidR="004A6963" w:rsidRPr="00BD5629">
              <w:t xml:space="preserve">, </w:t>
            </w:r>
            <w:r w:rsidRPr="00BD5629">
              <w:t>32721</w:t>
            </w:r>
            <w:r w:rsidR="004A6963" w:rsidRPr="00BD5629">
              <w:t xml:space="preserve">, </w:t>
            </w:r>
            <w:r w:rsidRPr="00BD5629">
              <w:t>32724</w:t>
            </w:r>
            <w:r w:rsidR="004A6963" w:rsidRPr="00BD5629">
              <w:t xml:space="preserve">, </w:t>
            </w:r>
            <w:r w:rsidRPr="00BD5629">
              <w:t>32730</w:t>
            </w:r>
            <w:r w:rsidR="004A6963" w:rsidRPr="00BD5629">
              <w:t xml:space="preserve">, </w:t>
            </w:r>
            <w:r w:rsidRPr="00BD5629">
              <w:t>32733</w:t>
            </w:r>
            <w:r w:rsidR="004A6963" w:rsidRPr="00BD5629">
              <w:t xml:space="preserve">, </w:t>
            </w:r>
            <w:r w:rsidRPr="00BD5629">
              <w:t>32739</w:t>
            </w:r>
            <w:r w:rsidR="004A6963" w:rsidRPr="00BD5629">
              <w:t xml:space="preserve">, </w:t>
            </w:r>
            <w:r w:rsidRPr="00BD5629">
              <w:t>32742</w:t>
            </w:r>
            <w:r w:rsidR="004A6963" w:rsidRPr="00BD5629">
              <w:t xml:space="preserve">, </w:t>
            </w:r>
            <w:r w:rsidRPr="00BD5629">
              <w:t>32745</w:t>
            </w:r>
            <w:r w:rsidR="004A6963" w:rsidRPr="00BD5629">
              <w:t xml:space="preserve">, </w:t>
            </w:r>
            <w:r w:rsidRPr="00BD5629">
              <w:t>32748</w:t>
            </w:r>
            <w:r w:rsidR="004A6963" w:rsidRPr="00BD5629">
              <w:t xml:space="preserve">, </w:t>
            </w:r>
            <w:r w:rsidRPr="00BD5629">
              <w:t>32751</w:t>
            </w:r>
            <w:r w:rsidR="004A6963" w:rsidRPr="00BD5629">
              <w:t xml:space="preserve">, </w:t>
            </w:r>
            <w:r w:rsidRPr="00BD5629">
              <w:t>32754</w:t>
            </w:r>
            <w:r w:rsidR="004A6963" w:rsidRPr="00BD5629">
              <w:t xml:space="preserve">, </w:t>
            </w:r>
            <w:r w:rsidRPr="00BD5629">
              <w:t>32763</w:t>
            </w:r>
            <w:r w:rsidR="004A6963" w:rsidRPr="00BD5629">
              <w:t xml:space="preserve">, </w:t>
            </w:r>
            <w:r w:rsidRPr="00BD5629">
              <w:t>33050</w:t>
            </w:r>
            <w:r w:rsidR="004A6963" w:rsidRPr="00BD5629">
              <w:t xml:space="preserve">, </w:t>
            </w:r>
            <w:r w:rsidRPr="00BD5629">
              <w:t>33055</w:t>
            </w:r>
            <w:r w:rsidR="004A6963" w:rsidRPr="00BD5629">
              <w:t xml:space="preserve">, </w:t>
            </w:r>
            <w:r w:rsidRPr="00BD5629">
              <w:t>33075</w:t>
            </w:r>
            <w:r w:rsidR="004A6963" w:rsidRPr="00BD5629">
              <w:t xml:space="preserve">, </w:t>
            </w:r>
            <w:r w:rsidRPr="00BD5629">
              <w:t>33080</w:t>
            </w:r>
            <w:r w:rsidR="004A6963" w:rsidRPr="00BD5629">
              <w:t xml:space="preserve">, </w:t>
            </w:r>
            <w:r w:rsidRPr="00BD5629">
              <w:t>33100</w:t>
            </w:r>
            <w:r w:rsidR="004A6963" w:rsidRPr="00BD5629">
              <w:t xml:space="preserve">, </w:t>
            </w:r>
            <w:r w:rsidRPr="00BD5629">
              <w:t>33103</w:t>
            </w:r>
            <w:r w:rsidR="004A6963" w:rsidRPr="00BD5629">
              <w:t xml:space="preserve">, </w:t>
            </w:r>
            <w:r w:rsidRPr="00BD5629">
              <w:t>33109</w:t>
            </w:r>
            <w:r w:rsidR="004A6963" w:rsidRPr="00BD5629">
              <w:t xml:space="preserve">, </w:t>
            </w:r>
            <w:r w:rsidRPr="00BD5629">
              <w:t>33112</w:t>
            </w:r>
            <w:r w:rsidR="004A6963" w:rsidRPr="00BD5629">
              <w:t xml:space="preserve">, </w:t>
            </w:r>
            <w:r w:rsidRPr="00BD5629">
              <w:t>33115</w:t>
            </w:r>
            <w:r w:rsidR="004A6963" w:rsidRPr="00BD5629">
              <w:t xml:space="preserve">, </w:t>
            </w:r>
            <w:r w:rsidRPr="00BD5629">
              <w:t>33116</w:t>
            </w:r>
            <w:r w:rsidR="004A6963" w:rsidRPr="00BD5629">
              <w:t xml:space="preserve">, </w:t>
            </w:r>
            <w:r w:rsidRPr="00BD5629">
              <w:t>33118</w:t>
            </w:r>
            <w:r w:rsidR="004A6963" w:rsidRPr="00BD5629">
              <w:t xml:space="preserve">, </w:t>
            </w:r>
            <w:r w:rsidRPr="00BD5629">
              <w:t>33119</w:t>
            </w:r>
            <w:r w:rsidR="004A6963" w:rsidRPr="00BD5629">
              <w:t xml:space="preserve">, </w:t>
            </w:r>
            <w:r w:rsidRPr="00BD5629">
              <w:t>33121</w:t>
            </w:r>
            <w:r w:rsidR="004A6963" w:rsidRPr="00BD5629">
              <w:t xml:space="preserve">, </w:t>
            </w:r>
            <w:r w:rsidRPr="00BD5629">
              <w:t>33124</w:t>
            </w:r>
            <w:r w:rsidR="004A6963" w:rsidRPr="00BD5629">
              <w:t xml:space="preserve">, </w:t>
            </w:r>
            <w:r w:rsidRPr="00BD5629">
              <w:t>33127</w:t>
            </w:r>
            <w:r w:rsidR="004A6963" w:rsidRPr="00BD5629">
              <w:t xml:space="preserve">, </w:t>
            </w:r>
            <w:r w:rsidRPr="00BD5629">
              <w:t>33130</w:t>
            </w:r>
            <w:r w:rsidR="004A6963" w:rsidRPr="00BD5629">
              <w:t xml:space="preserve">, </w:t>
            </w:r>
            <w:r w:rsidRPr="00BD5629">
              <w:t>33133</w:t>
            </w:r>
            <w:r w:rsidR="004A6963" w:rsidRPr="00BD5629">
              <w:t xml:space="preserve">, </w:t>
            </w:r>
            <w:r w:rsidRPr="00BD5629">
              <w:t>33136</w:t>
            </w:r>
            <w:r w:rsidR="004A6963" w:rsidRPr="00BD5629">
              <w:t xml:space="preserve">, </w:t>
            </w:r>
            <w:r w:rsidRPr="00BD5629">
              <w:t>33139</w:t>
            </w:r>
            <w:r w:rsidR="004A6963" w:rsidRPr="00BD5629">
              <w:t xml:space="preserve">, </w:t>
            </w:r>
            <w:r w:rsidRPr="00BD5629">
              <w:t>33142</w:t>
            </w:r>
            <w:r w:rsidR="004A6963" w:rsidRPr="00BD5629">
              <w:t xml:space="preserve">, </w:t>
            </w:r>
            <w:r w:rsidRPr="00BD5629">
              <w:t>33145</w:t>
            </w:r>
            <w:r w:rsidR="004A6963" w:rsidRPr="00BD5629">
              <w:t xml:space="preserve">, </w:t>
            </w:r>
            <w:r w:rsidRPr="00BD5629">
              <w:t>33148</w:t>
            </w:r>
            <w:r w:rsidR="004A6963" w:rsidRPr="00BD5629">
              <w:t xml:space="preserve">, </w:t>
            </w:r>
            <w:r w:rsidRPr="00BD5629">
              <w:t>33151</w:t>
            </w:r>
            <w:r w:rsidR="004A6963" w:rsidRPr="00BD5629">
              <w:t xml:space="preserve">, </w:t>
            </w:r>
            <w:r w:rsidRPr="00BD5629">
              <w:t>33154</w:t>
            </w:r>
            <w:r w:rsidR="004A6963" w:rsidRPr="00BD5629">
              <w:t xml:space="preserve">, </w:t>
            </w:r>
            <w:r w:rsidRPr="00BD5629">
              <w:t>33157</w:t>
            </w:r>
            <w:r w:rsidR="004A6963" w:rsidRPr="00BD5629">
              <w:t xml:space="preserve">, </w:t>
            </w:r>
            <w:r w:rsidRPr="00BD5629">
              <w:t>33160</w:t>
            </w:r>
            <w:r w:rsidR="004A6963" w:rsidRPr="00BD5629">
              <w:t xml:space="preserve">, </w:t>
            </w:r>
            <w:r w:rsidRPr="00BD5629">
              <w:t>33163</w:t>
            </w:r>
            <w:r w:rsidR="004A6963" w:rsidRPr="00BD5629">
              <w:t xml:space="preserve">, </w:t>
            </w:r>
            <w:r w:rsidRPr="00BD5629">
              <w:t>33166</w:t>
            </w:r>
            <w:r w:rsidR="004A6963" w:rsidRPr="00BD5629">
              <w:t xml:space="preserve">, </w:t>
            </w:r>
            <w:r w:rsidRPr="00BD5629">
              <w:t>33169</w:t>
            </w:r>
            <w:r w:rsidR="004A6963" w:rsidRPr="00BD5629">
              <w:t xml:space="preserve">, </w:t>
            </w:r>
            <w:r w:rsidRPr="00BD5629">
              <w:t>33172</w:t>
            </w:r>
            <w:r w:rsidR="004A6963" w:rsidRPr="00BD5629">
              <w:t xml:space="preserve">, </w:t>
            </w:r>
            <w:r w:rsidRPr="00BD5629">
              <w:t>33175</w:t>
            </w:r>
            <w:r w:rsidR="004A6963" w:rsidRPr="00BD5629">
              <w:t xml:space="preserve">, </w:t>
            </w:r>
            <w:r w:rsidRPr="00BD5629">
              <w:t>33178</w:t>
            </w:r>
            <w:r w:rsidR="004A6963" w:rsidRPr="00BD5629">
              <w:t xml:space="preserve">, </w:t>
            </w:r>
            <w:r w:rsidRPr="00BD5629">
              <w:t>33181</w:t>
            </w:r>
            <w:r w:rsidR="004A6963" w:rsidRPr="00BD5629">
              <w:t xml:space="preserve">, </w:t>
            </w:r>
            <w:r w:rsidRPr="00BD5629">
              <w:t>33500</w:t>
            </w:r>
            <w:r w:rsidR="004A6963" w:rsidRPr="00BD5629">
              <w:t xml:space="preserve">, </w:t>
            </w:r>
            <w:r w:rsidRPr="00BD5629">
              <w:t>33506</w:t>
            </w:r>
            <w:r w:rsidR="004A6963" w:rsidRPr="00BD5629">
              <w:t xml:space="preserve">, </w:t>
            </w:r>
            <w:r w:rsidRPr="00BD5629">
              <w:t>33509</w:t>
            </w:r>
            <w:r w:rsidR="004A6963" w:rsidRPr="00BD5629">
              <w:t xml:space="preserve">, </w:t>
            </w:r>
            <w:r w:rsidRPr="00BD5629">
              <w:t>33512</w:t>
            </w:r>
            <w:r w:rsidR="004A6963" w:rsidRPr="00BD5629">
              <w:t xml:space="preserve">, </w:t>
            </w:r>
            <w:r w:rsidRPr="00BD5629">
              <w:t>33515</w:t>
            </w:r>
            <w:r w:rsidR="004A6963" w:rsidRPr="00BD5629">
              <w:t xml:space="preserve">, </w:t>
            </w:r>
            <w:r w:rsidRPr="00BD5629">
              <w:t>33518</w:t>
            </w:r>
            <w:r w:rsidR="004A6963" w:rsidRPr="00BD5629">
              <w:t xml:space="preserve">, </w:t>
            </w:r>
            <w:r w:rsidRPr="00BD5629">
              <w:t>33521</w:t>
            </w:r>
            <w:r w:rsidR="004A6963" w:rsidRPr="00BD5629">
              <w:t xml:space="preserve">, </w:t>
            </w:r>
            <w:r w:rsidRPr="00BD5629">
              <w:t>33524</w:t>
            </w:r>
            <w:r w:rsidR="004A6963" w:rsidRPr="00BD5629">
              <w:t xml:space="preserve">, </w:t>
            </w:r>
            <w:r w:rsidRPr="00BD5629">
              <w:t>33527</w:t>
            </w:r>
            <w:r w:rsidR="004A6963" w:rsidRPr="00BD5629">
              <w:t xml:space="preserve">, </w:t>
            </w:r>
            <w:r w:rsidRPr="00BD5629">
              <w:t>33530</w:t>
            </w:r>
            <w:r w:rsidR="004A6963" w:rsidRPr="00BD5629">
              <w:t xml:space="preserve">, </w:t>
            </w:r>
            <w:r w:rsidRPr="00BD5629">
              <w:t>33533</w:t>
            </w:r>
            <w:r w:rsidR="004A6963" w:rsidRPr="00BD5629">
              <w:t xml:space="preserve">, </w:t>
            </w:r>
            <w:r w:rsidRPr="00BD5629">
              <w:t>33536</w:t>
            </w:r>
            <w:r w:rsidR="004A6963" w:rsidRPr="00BD5629">
              <w:t xml:space="preserve">, </w:t>
            </w:r>
            <w:r w:rsidRPr="00BD5629">
              <w:t>33539</w:t>
            </w:r>
            <w:r w:rsidR="004A6963" w:rsidRPr="00BD5629">
              <w:t xml:space="preserve">, </w:t>
            </w:r>
            <w:r w:rsidRPr="00BD5629">
              <w:t>33542</w:t>
            </w:r>
            <w:r w:rsidR="004A6963" w:rsidRPr="00BD5629">
              <w:t xml:space="preserve">, </w:t>
            </w:r>
            <w:r w:rsidRPr="00BD5629">
              <w:t>33800</w:t>
            </w:r>
            <w:r w:rsidR="004A6963" w:rsidRPr="00BD5629">
              <w:t xml:space="preserve">, </w:t>
            </w:r>
            <w:r w:rsidRPr="00BD5629">
              <w:t>33803</w:t>
            </w:r>
            <w:r w:rsidR="004A6963" w:rsidRPr="00BD5629">
              <w:t xml:space="preserve">, </w:t>
            </w:r>
            <w:r w:rsidRPr="00BD5629">
              <w:t>33811</w:t>
            </w:r>
            <w:r w:rsidR="004A6963" w:rsidRPr="00BD5629">
              <w:t xml:space="preserve">, </w:t>
            </w:r>
            <w:r w:rsidRPr="00BD5629">
              <w:t>33812</w:t>
            </w:r>
            <w:r w:rsidR="004A6963" w:rsidRPr="00BD5629">
              <w:t xml:space="preserve">, </w:t>
            </w:r>
            <w:r w:rsidRPr="00BD5629">
              <w:t>33815</w:t>
            </w:r>
            <w:r w:rsidR="004A6963" w:rsidRPr="00BD5629">
              <w:t xml:space="preserve">, </w:t>
            </w:r>
            <w:r w:rsidRPr="00BD5629">
              <w:t>33818</w:t>
            </w:r>
            <w:r w:rsidR="004A6963" w:rsidRPr="00BD5629">
              <w:t xml:space="preserve">, </w:t>
            </w:r>
            <w:r w:rsidRPr="00BD5629">
              <w:t>33821</w:t>
            </w:r>
            <w:r w:rsidR="004A6963" w:rsidRPr="00BD5629">
              <w:t xml:space="preserve">, </w:t>
            </w:r>
            <w:r w:rsidRPr="00BD5629">
              <w:t>33824</w:t>
            </w:r>
            <w:r w:rsidR="004A6963" w:rsidRPr="00BD5629">
              <w:t xml:space="preserve">, </w:t>
            </w:r>
            <w:r w:rsidRPr="00BD5629">
              <w:t>33827</w:t>
            </w:r>
            <w:r w:rsidR="004A6963" w:rsidRPr="00BD5629">
              <w:t xml:space="preserve">, </w:t>
            </w:r>
            <w:r w:rsidRPr="00BD5629">
              <w:t>33830</w:t>
            </w:r>
            <w:r w:rsidR="004A6963" w:rsidRPr="00BD5629">
              <w:t xml:space="preserve">, </w:t>
            </w:r>
            <w:r w:rsidRPr="00BD5629">
              <w:t>33833</w:t>
            </w:r>
            <w:r w:rsidR="004A6963" w:rsidRPr="00BD5629">
              <w:t xml:space="preserve">, </w:t>
            </w:r>
            <w:r w:rsidRPr="00BD5629">
              <w:t>33836</w:t>
            </w:r>
            <w:r w:rsidR="004A6963" w:rsidRPr="00BD5629">
              <w:t xml:space="preserve">, </w:t>
            </w:r>
            <w:r w:rsidRPr="00BD5629">
              <w:t>33839</w:t>
            </w:r>
            <w:r w:rsidR="004A6963" w:rsidRPr="00BD5629">
              <w:t xml:space="preserve">, </w:t>
            </w:r>
            <w:r w:rsidRPr="00BD5629">
              <w:t>33842</w:t>
            </w:r>
            <w:r w:rsidR="004A6963" w:rsidRPr="00BD5629">
              <w:t xml:space="preserve">, </w:t>
            </w:r>
            <w:r w:rsidRPr="00BD5629">
              <w:t>34112</w:t>
            </w:r>
            <w:r w:rsidR="004A6963" w:rsidRPr="00BD5629">
              <w:t xml:space="preserve">, </w:t>
            </w:r>
            <w:r w:rsidRPr="00BD5629">
              <w:t>34115</w:t>
            </w:r>
            <w:r w:rsidR="004A6963" w:rsidRPr="00BD5629">
              <w:t xml:space="preserve">, </w:t>
            </w:r>
            <w:r w:rsidRPr="00BD5629">
              <w:t>34118</w:t>
            </w:r>
            <w:r w:rsidR="004A6963" w:rsidRPr="00BD5629">
              <w:t xml:space="preserve">, </w:t>
            </w:r>
            <w:r w:rsidRPr="00BD5629">
              <w:t>34121</w:t>
            </w:r>
            <w:r w:rsidR="004A6963" w:rsidRPr="00BD5629">
              <w:t xml:space="preserve">, </w:t>
            </w:r>
            <w:r w:rsidRPr="00BD5629">
              <w:t>34124</w:t>
            </w:r>
            <w:r w:rsidR="004A6963" w:rsidRPr="00BD5629">
              <w:t xml:space="preserve">, </w:t>
            </w:r>
            <w:r w:rsidRPr="00BD5629">
              <w:t>34127</w:t>
            </w:r>
            <w:r w:rsidR="004A6963" w:rsidRPr="00BD5629">
              <w:t xml:space="preserve">, </w:t>
            </w:r>
            <w:r w:rsidRPr="00BD5629">
              <w:t>34136</w:t>
            </w:r>
            <w:r w:rsidR="004A6963" w:rsidRPr="00BD5629">
              <w:t xml:space="preserve">, </w:t>
            </w:r>
            <w:r w:rsidRPr="00BD5629">
              <w:t>34139</w:t>
            </w:r>
            <w:r w:rsidR="004A6963" w:rsidRPr="00BD5629">
              <w:t xml:space="preserve">, </w:t>
            </w:r>
            <w:r w:rsidRPr="00BD5629">
              <w:t>34142</w:t>
            </w:r>
            <w:r w:rsidR="004A6963" w:rsidRPr="00BD5629">
              <w:t xml:space="preserve">, </w:t>
            </w:r>
            <w:r w:rsidRPr="00BD5629">
              <w:t>34148</w:t>
            </w:r>
            <w:r w:rsidR="004A6963" w:rsidRPr="00BD5629">
              <w:t xml:space="preserve">, </w:t>
            </w:r>
            <w:r w:rsidRPr="00BD5629">
              <w:t>34151</w:t>
            </w:r>
            <w:r w:rsidR="004A6963" w:rsidRPr="00BD5629">
              <w:t xml:space="preserve">, </w:t>
            </w:r>
            <w:r w:rsidRPr="00BD5629">
              <w:t>34154</w:t>
            </w:r>
            <w:r w:rsidR="004A6963" w:rsidRPr="00BD5629">
              <w:t xml:space="preserve">, </w:t>
            </w:r>
            <w:r w:rsidRPr="00BD5629">
              <w:t>34157</w:t>
            </w:r>
            <w:r w:rsidR="004A6963" w:rsidRPr="00BD5629">
              <w:t xml:space="preserve">, </w:t>
            </w:r>
            <w:r w:rsidRPr="00BD5629">
              <w:t>34160</w:t>
            </w:r>
            <w:r w:rsidR="004A6963" w:rsidRPr="00BD5629">
              <w:t xml:space="preserve">, </w:t>
            </w:r>
            <w:r w:rsidRPr="00BD5629">
              <w:t>34163</w:t>
            </w:r>
            <w:r w:rsidR="004A6963" w:rsidRPr="00BD5629">
              <w:t xml:space="preserve">, </w:t>
            </w:r>
            <w:r w:rsidRPr="00BD5629">
              <w:t>34166</w:t>
            </w:r>
            <w:r w:rsidR="004A6963" w:rsidRPr="00BD5629">
              <w:t xml:space="preserve">, </w:t>
            </w:r>
            <w:r w:rsidRPr="00BD5629">
              <w:t>34169</w:t>
            </w:r>
            <w:r w:rsidR="004A6963" w:rsidRPr="00BD5629">
              <w:t xml:space="preserve">, </w:t>
            </w:r>
            <w:r w:rsidRPr="00BD5629">
              <w:t>34172</w:t>
            </w:r>
            <w:r w:rsidR="004A6963" w:rsidRPr="00BD5629">
              <w:t xml:space="preserve">, </w:t>
            </w:r>
            <w:r w:rsidRPr="00BD5629">
              <w:t>34175</w:t>
            </w:r>
            <w:r w:rsidR="004A6963" w:rsidRPr="00BD5629">
              <w:t xml:space="preserve">, </w:t>
            </w:r>
            <w:r w:rsidRPr="00BD5629">
              <w:t>34509</w:t>
            </w:r>
            <w:r w:rsidR="004A6963" w:rsidRPr="00BD5629">
              <w:t xml:space="preserve">, </w:t>
            </w:r>
            <w:r w:rsidRPr="00BD5629">
              <w:t>34512</w:t>
            </w:r>
            <w:r w:rsidR="004A6963" w:rsidRPr="00BD5629">
              <w:t xml:space="preserve">, </w:t>
            </w:r>
            <w:r w:rsidRPr="00BD5629">
              <w:t>34518</w:t>
            </w:r>
            <w:r w:rsidR="004A6963" w:rsidRPr="00BD5629">
              <w:t xml:space="preserve">, </w:t>
            </w:r>
            <w:r w:rsidRPr="00BD5629">
              <w:t>34533</w:t>
            </w:r>
            <w:r w:rsidR="004A6963" w:rsidRPr="00BD5629">
              <w:t xml:space="preserve">, </w:t>
            </w:r>
            <w:r w:rsidRPr="00BD5629">
              <w:t>34803</w:t>
            </w:r>
            <w:r w:rsidR="004A6963" w:rsidRPr="00BD5629">
              <w:t xml:space="preserve">, </w:t>
            </w:r>
            <w:r w:rsidRPr="00BD5629">
              <w:t>34806</w:t>
            </w:r>
            <w:r w:rsidR="004A6963" w:rsidRPr="00BD5629">
              <w:t xml:space="preserve">, </w:t>
            </w:r>
            <w:r w:rsidRPr="00BD5629">
              <w:t>34809</w:t>
            </w:r>
            <w:r w:rsidR="004A6963" w:rsidRPr="00BD5629">
              <w:t xml:space="preserve">, </w:t>
            </w:r>
            <w:r w:rsidRPr="00BD5629">
              <w:t>34812</w:t>
            </w:r>
            <w:r w:rsidR="004A6963" w:rsidRPr="00BD5629">
              <w:t xml:space="preserve">, </w:t>
            </w:r>
            <w:r w:rsidRPr="00BD5629">
              <w:t>34815</w:t>
            </w:r>
            <w:r w:rsidR="004A6963" w:rsidRPr="00BD5629">
              <w:t xml:space="preserve">, </w:t>
            </w:r>
            <w:r w:rsidRPr="00BD5629">
              <w:t>34818</w:t>
            </w:r>
            <w:r w:rsidR="004A6963" w:rsidRPr="00BD5629">
              <w:t xml:space="preserve">, </w:t>
            </w:r>
            <w:r w:rsidRPr="00BD5629">
              <w:t>34821</w:t>
            </w:r>
            <w:r w:rsidR="004A6963" w:rsidRPr="00BD5629">
              <w:t xml:space="preserve">, </w:t>
            </w:r>
            <w:r w:rsidRPr="00BD5629">
              <w:t>34833</w:t>
            </w:r>
            <w:r w:rsidR="004A6963" w:rsidRPr="00BD5629">
              <w:t xml:space="preserve">, </w:t>
            </w:r>
            <w:r w:rsidRPr="00BD5629">
              <w:t>35003</w:t>
            </w:r>
            <w:r w:rsidR="004A6963" w:rsidRPr="00BD5629">
              <w:t xml:space="preserve">, </w:t>
            </w:r>
            <w:r w:rsidRPr="00BD5629">
              <w:t>35006</w:t>
            </w:r>
            <w:r w:rsidR="004A6963" w:rsidRPr="00BD5629">
              <w:t xml:space="preserve">, </w:t>
            </w:r>
            <w:r w:rsidRPr="00BD5629">
              <w:t>35009</w:t>
            </w:r>
            <w:r w:rsidR="004A6963" w:rsidRPr="00BD5629">
              <w:t xml:space="preserve">, </w:t>
            </w:r>
            <w:r w:rsidRPr="00BD5629">
              <w:t>35307</w:t>
            </w:r>
            <w:r w:rsidR="004A6963" w:rsidRPr="00BD5629">
              <w:t xml:space="preserve">, </w:t>
            </w:r>
            <w:r w:rsidRPr="00BD5629">
              <w:t>35312</w:t>
            </w:r>
            <w:r w:rsidR="004A6963" w:rsidRPr="00BD5629">
              <w:t xml:space="preserve">, </w:t>
            </w:r>
            <w:r w:rsidRPr="00BD5629">
              <w:t>35315</w:t>
            </w:r>
            <w:r w:rsidR="004A6963" w:rsidRPr="00BD5629">
              <w:t xml:space="preserve">, </w:t>
            </w:r>
            <w:r w:rsidRPr="00BD5629">
              <w:t>35320</w:t>
            </w:r>
            <w:r w:rsidR="004A6963" w:rsidRPr="00BD5629">
              <w:t xml:space="preserve">, </w:t>
            </w:r>
            <w:r w:rsidRPr="00BD5629">
              <w:t>35412</w:t>
            </w:r>
            <w:r w:rsidR="004A6963" w:rsidRPr="00BD5629">
              <w:t xml:space="preserve">, </w:t>
            </w:r>
            <w:r w:rsidRPr="00BD5629">
              <w:t>35414</w:t>
            </w:r>
            <w:r w:rsidR="004A6963" w:rsidRPr="00BD5629">
              <w:t xml:space="preserve">, </w:t>
            </w:r>
            <w:r w:rsidR="000C41E6" w:rsidRPr="00BD5629">
              <w:t xml:space="preserve">35548, </w:t>
            </w:r>
            <w:r w:rsidRPr="00BD5629">
              <w:t>35551</w:t>
            </w:r>
            <w:r w:rsidR="004A6963" w:rsidRPr="00BD5629">
              <w:t xml:space="preserve">, </w:t>
            </w:r>
            <w:r w:rsidRPr="00BD5629">
              <w:t>35552</w:t>
            </w:r>
            <w:r w:rsidR="004A6963" w:rsidRPr="00BD5629">
              <w:t xml:space="preserve">, </w:t>
            </w:r>
            <w:r w:rsidRPr="00BD5629">
              <w:t>35561</w:t>
            </w:r>
            <w:r w:rsidR="004A6963" w:rsidRPr="00BD5629">
              <w:t xml:space="preserve">, </w:t>
            </w:r>
            <w:r w:rsidRPr="00BD5629">
              <w:t>35562</w:t>
            </w:r>
            <w:r w:rsidR="004A6963" w:rsidRPr="00BD5629">
              <w:t xml:space="preserve">, </w:t>
            </w:r>
            <w:r w:rsidRPr="00BD5629">
              <w:t>35585</w:t>
            </w:r>
            <w:r w:rsidR="004A6963" w:rsidRPr="00BD5629">
              <w:t xml:space="preserve">, </w:t>
            </w:r>
            <w:r w:rsidRPr="00BD5629">
              <w:t>35591</w:t>
            </w:r>
            <w:r w:rsidR="004A6963" w:rsidRPr="00BD5629">
              <w:t xml:space="preserve">, </w:t>
            </w:r>
            <w:r w:rsidRPr="00BD5629">
              <w:t>35592</w:t>
            </w:r>
            <w:r w:rsidR="004A6963" w:rsidRPr="00BD5629">
              <w:t xml:space="preserve">, </w:t>
            </w:r>
            <w:r w:rsidRPr="00BD5629">
              <w:t>35596</w:t>
            </w:r>
            <w:r w:rsidR="004A6963" w:rsidRPr="00BD5629">
              <w:t xml:space="preserve">, </w:t>
            </w:r>
            <w:r w:rsidRPr="00BD5629">
              <w:t>35597</w:t>
            </w:r>
            <w:r w:rsidR="004A6963" w:rsidRPr="00BD5629">
              <w:t xml:space="preserve">, </w:t>
            </w:r>
            <w:r w:rsidRPr="00BD5629">
              <w:t>35632</w:t>
            </w:r>
            <w:r w:rsidR="004A6963" w:rsidRPr="00BD5629">
              <w:t xml:space="preserve">, </w:t>
            </w:r>
            <w:r w:rsidR="000C41E6" w:rsidRPr="00BD5629">
              <w:t>35</w:t>
            </w:r>
            <w:r w:rsidR="00012EAE" w:rsidRPr="00BD5629">
              <w:t xml:space="preserve">641, </w:t>
            </w:r>
            <w:r w:rsidRPr="00BD5629">
              <w:t>35661</w:t>
            </w:r>
            <w:r w:rsidR="004A6963" w:rsidRPr="00BD5629">
              <w:t xml:space="preserve">, </w:t>
            </w:r>
            <w:r w:rsidRPr="00BD5629">
              <w:t>35667</w:t>
            </w:r>
            <w:r w:rsidR="004A6963" w:rsidRPr="00BD5629">
              <w:t xml:space="preserve">, </w:t>
            </w:r>
            <w:r w:rsidRPr="00BD5629">
              <w:t>35668</w:t>
            </w:r>
            <w:r w:rsidR="004A6963" w:rsidRPr="00BD5629">
              <w:t xml:space="preserve">, </w:t>
            </w:r>
            <w:r w:rsidRPr="00BD5629">
              <w:t>35669</w:t>
            </w:r>
            <w:r w:rsidR="004A6963" w:rsidRPr="00BD5629">
              <w:t xml:space="preserve">, </w:t>
            </w:r>
            <w:r w:rsidRPr="00BD5629">
              <w:t>35671</w:t>
            </w:r>
            <w:r w:rsidR="004A6963" w:rsidRPr="00BD5629">
              <w:t xml:space="preserve">, </w:t>
            </w:r>
            <w:r w:rsidR="00012EAE" w:rsidRPr="00BD5629">
              <w:t xml:space="preserve">35697, </w:t>
            </w:r>
            <w:r w:rsidRPr="00BD5629">
              <w:t>35717</w:t>
            </w:r>
            <w:r w:rsidR="004A6963" w:rsidRPr="00BD5629">
              <w:t xml:space="preserve">, </w:t>
            </w:r>
            <w:r w:rsidRPr="00BD5629">
              <w:t>35720</w:t>
            </w:r>
            <w:r w:rsidR="004A6963" w:rsidRPr="00BD5629">
              <w:t xml:space="preserve">, </w:t>
            </w:r>
            <w:r w:rsidRPr="00BD5629">
              <w:t>35721</w:t>
            </w:r>
            <w:r w:rsidR="004A6963" w:rsidRPr="00BD5629">
              <w:t xml:space="preserve">, </w:t>
            </w:r>
            <w:r w:rsidRPr="00BD5629">
              <w:t>35723</w:t>
            </w:r>
            <w:r w:rsidR="004A6963" w:rsidRPr="00BD5629">
              <w:t xml:space="preserve">, </w:t>
            </w:r>
            <w:r w:rsidRPr="00BD5629">
              <w:t>35724</w:t>
            </w:r>
            <w:r w:rsidR="004A6963" w:rsidRPr="00BD5629">
              <w:t xml:space="preserve">, </w:t>
            </w:r>
            <w:r w:rsidRPr="00BD5629">
              <w:t>35753</w:t>
            </w:r>
            <w:r w:rsidR="004A6963" w:rsidRPr="00BD5629">
              <w:t xml:space="preserve">, </w:t>
            </w:r>
            <w:r w:rsidRPr="00BD5629">
              <w:t>35754</w:t>
            </w:r>
            <w:r w:rsidR="004A6963" w:rsidRPr="00BD5629">
              <w:t xml:space="preserve">, </w:t>
            </w:r>
            <w:r w:rsidRPr="00BD5629">
              <w:t>35756</w:t>
            </w:r>
            <w:r w:rsidR="004A6963" w:rsidRPr="00BD5629">
              <w:t xml:space="preserve">, </w:t>
            </w:r>
            <w:r w:rsidRPr="00BD5629">
              <w:t>36503</w:t>
            </w:r>
            <w:r w:rsidR="004A6963" w:rsidRPr="00BD5629">
              <w:t xml:space="preserve">, </w:t>
            </w:r>
            <w:r w:rsidRPr="00BD5629">
              <w:t>36506</w:t>
            </w:r>
            <w:r w:rsidR="004A6963" w:rsidRPr="00BD5629">
              <w:t xml:space="preserve">, </w:t>
            </w:r>
            <w:r w:rsidRPr="00BD5629">
              <w:t>36516</w:t>
            </w:r>
            <w:r w:rsidR="004A6963" w:rsidRPr="00BD5629">
              <w:t xml:space="preserve">, </w:t>
            </w:r>
            <w:r w:rsidRPr="00BD5629">
              <w:t>36519</w:t>
            </w:r>
            <w:r w:rsidR="004A6963" w:rsidRPr="00BD5629">
              <w:t xml:space="preserve">, </w:t>
            </w:r>
            <w:r w:rsidRPr="00BD5629">
              <w:t>36522</w:t>
            </w:r>
            <w:r w:rsidR="004A6963" w:rsidRPr="00BD5629">
              <w:t xml:space="preserve">, </w:t>
            </w:r>
            <w:r w:rsidRPr="00BD5629">
              <w:t>36525</w:t>
            </w:r>
            <w:r w:rsidR="004A6963" w:rsidRPr="00BD5629">
              <w:t xml:space="preserve">, </w:t>
            </w:r>
            <w:r w:rsidRPr="00BD5629">
              <w:t>36528</w:t>
            </w:r>
            <w:r w:rsidR="004A6963" w:rsidRPr="00BD5629">
              <w:t xml:space="preserve">, </w:t>
            </w:r>
            <w:r w:rsidRPr="00BD5629">
              <w:t>36529</w:t>
            </w:r>
            <w:r w:rsidR="004A6963" w:rsidRPr="00BD5629">
              <w:t xml:space="preserve">, </w:t>
            </w:r>
            <w:r w:rsidRPr="00BD5629">
              <w:t>36531</w:t>
            </w:r>
            <w:r w:rsidR="004A6963" w:rsidRPr="00BD5629">
              <w:t xml:space="preserve">, </w:t>
            </w:r>
            <w:r w:rsidRPr="00BD5629">
              <w:t>36532</w:t>
            </w:r>
            <w:r w:rsidR="004A6963" w:rsidRPr="00BD5629">
              <w:t xml:space="preserve">, </w:t>
            </w:r>
            <w:r w:rsidRPr="00BD5629">
              <w:t>36533</w:t>
            </w:r>
            <w:r w:rsidR="004A6963" w:rsidRPr="00BD5629">
              <w:t xml:space="preserve">, </w:t>
            </w:r>
            <w:r w:rsidRPr="00BD5629">
              <w:t>36543</w:t>
            </w:r>
            <w:r w:rsidR="004A6963" w:rsidRPr="00BD5629">
              <w:t xml:space="preserve">, </w:t>
            </w:r>
            <w:r w:rsidRPr="00BD5629">
              <w:t>36564</w:t>
            </w:r>
            <w:r w:rsidR="004A6963" w:rsidRPr="00BD5629">
              <w:t xml:space="preserve">, </w:t>
            </w:r>
            <w:r w:rsidRPr="00BD5629">
              <w:t>36567</w:t>
            </w:r>
            <w:r w:rsidR="004A6963" w:rsidRPr="00BD5629">
              <w:t xml:space="preserve">, </w:t>
            </w:r>
            <w:r w:rsidRPr="00BD5629">
              <w:t>36570</w:t>
            </w:r>
            <w:r w:rsidR="004A6963" w:rsidRPr="00BD5629">
              <w:t xml:space="preserve">, </w:t>
            </w:r>
            <w:r w:rsidRPr="00BD5629">
              <w:t>36573</w:t>
            </w:r>
            <w:r w:rsidR="004A6963" w:rsidRPr="00BD5629">
              <w:t xml:space="preserve">, </w:t>
            </w:r>
            <w:r w:rsidRPr="00BD5629">
              <w:t>36576</w:t>
            </w:r>
            <w:r w:rsidR="004A6963" w:rsidRPr="00BD5629">
              <w:t xml:space="preserve">, </w:t>
            </w:r>
            <w:r w:rsidRPr="00BD5629">
              <w:t>36588</w:t>
            </w:r>
            <w:r w:rsidR="004A6963" w:rsidRPr="00BD5629">
              <w:t xml:space="preserve">, </w:t>
            </w:r>
            <w:r w:rsidRPr="00BD5629">
              <w:t>36591</w:t>
            </w:r>
            <w:r w:rsidR="004A6963" w:rsidRPr="00BD5629">
              <w:t xml:space="preserve">, </w:t>
            </w:r>
            <w:r w:rsidRPr="00BD5629">
              <w:t>36594</w:t>
            </w:r>
            <w:r w:rsidR="004A6963" w:rsidRPr="00BD5629">
              <w:t xml:space="preserve">, </w:t>
            </w:r>
            <w:r w:rsidRPr="00BD5629">
              <w:t>36597</w:t>
            </w:r>
            <w:r w:rsidR="004A6963" w:rsidRPr="00BD5629">
              <w:t xml:space="preserve">, </w:t>
            </w:r>
            <w:r w:rsidRPr="00BD5629">
              <w:t>36600</w:t>
            </w:r>
            <w:r w:rsidR="004A6963" w:rsidRPr="00BD5629">
              <w:t xml:space="preserve">, </w:t>
            </w:r>
            <w:r w:rsidRPr="00BD5629">
              <w:t>36603</w:t>
            </w:r>
            <w:r w:rsidR="004A6963" w:rsidRPr="00BD5629">
              <w:t xml:space="preserve">, </w:t>
            </w:r>
            <w:r w:rsidRPr="00BD5629">
              <w:t>36606</w:t>
            </w:r>
            <w:r w:rsidR="004A6963" w:rsidRPr="00BD5629">
              <w:t xml:space="preserve">, </w:t>
            </w:r>
            <w:r w:rsidRPr="00BD5629">
              <w:t>36610</w:t>
            </w:r>
            <w:r w:rsidR="004A6963" w:rsidRPr="00BD5629">
              <w:t xml:space="preserve">, </w:t>
            </w:r>
            <w:r w:rsidRPr="00BD5629">
              <w:t>36611</w:t>
            </w:r>
            <w:r w:rsidR="004A6963" w:rsidRPr="00BD5629">
              <w:t xml:space="preserve">, </w:t>
            </w:r>
            <w:r w:rsidRPr="00BD5629">
              <w:t>36645</w:t>
            </w:r>
            <w:r w:rsidR="004A6963" w:rsidRPr="00BD5629">
              <w:t xml:space="preserve">, </w:t>
            </w:r>
            <w:r w:rsidRPr="00BD5629">
              <w:t>36656</w:t>
            </w:r>
            <w:r w:rsidR="004A6963" w:rsidRPr="00BD5629">
              <w:t xml:space="preserve">, </w:t>
            </w:r>
            <w:r w:rsidRPr="00BD5629">
              <w:t>37014</w:t>
            </w:r>
            <w:r w:rsidR="004A6963" w:rsidRPr="00BD5629">
              <w:t xml:space="preserve">, </w:t>
            </w:r>
            <w:r w:rsidRPr="00BD5629">
              <w:t>37015</w:t>
            </w:r>
            <w:r w:rsidR="004A6963" w:rsidRPr="00BD5629">
              <w:t xml:space="preserve">, </w:t>
            </w:r>
            <w:r w:rsidRPr="00BD5629">
              <w:t>37016</w:t>
            </w:r>
            <w:r w:rsidR="004A6963" w:rsidRPr="00BD5629">
              <w:t xml:space="preserve">, </w:t>
            </w:r>
            <w:r w:rsidRPr="00BD5629">
              <w:t>37018</w:t>
            </w:r>
            <w:r w:rsidR="004A6963" w:rsidRPr="00BD5629">
              <w:t xml:space="preserve">, </w:t>
            </w:r>
            <w:r w:rsidRPr="00BD5629">
              <w:t>37019</w:t>
            </w:r>
            <w:r w:rsidR="004A6963" w:rsidRPr="00BD5629">
              <w:t xml:space="preserve">, </w:t>
            </w:r>
            <w:r w:rsidRPr="00BD5629">
              <w:t>37021</w:t>
            </w:r>
            <w:r w:rsidR="004A6963" w:rsidRPr="00BD5629">
              <w:t xml:space="preserve">, </w:t>
            </w:r>
            <w:r w:rsidRPr="00BD5629">
              <w:t>37029</w:t>
            </w:r>
            <w:r w:rsidR="004A6963" w:rsidRPr="00BD5629">
              <w:t xml:space="preserve">, </w:t>
            </w:r>
            <w:r w:rsidRPr="00BD5629">
              <w:t>37040</w:t>
            </w:r>
            <w:r w:rsidR="004A6963" w:rsidRPr="00BD5629">
              <w:t xml:space="preserve">, </w:t>
            </w:r>
            <w:r w:rsidRPr="00BD5629">
              <w:t>37042</w:t>
            </w:r>
            <w:r w:rsidR="004A6963" w:rsidRPr="00BD5629">
              <w:t xml:space="preserve">, </w:t>
            </w:r>
            <w:r w:rsidRPr="00BD5629">
              <w:t>37045</w:t>
            </w:r>
            <w:r w:rsidR="004A6963" w:rsidRPr="00BD5629">
              <w:t xml:space="preserve">, </w:t>
            </w:r>
            <w:r w:rsidRPr="00BD5629">
              <w:t>37047</w:t>
            </w:r>
            <w:r w:rsidR="004A6963" w:rsidRPr="00BD5629">
              <w:t xml:space="preserve">, </w:t>
            </w:r>
            <w:r w:rsidRPr="00BD5629">
              <w:t>37048</w:t>
            </w:r>
            <w:r w:rsidR="004A6963" w:rsidRPr="00BD5629">
              <w:t xml:space="preserve">, </w:t>
            </w:r>
            <w:r w:rsidRPr="00BD5629">
              <w:t>37053</w:t>
            </w:r>
            <w:r w:rsidR="004A6963" w:rsidRPr="00BD5629">
              <w:t xml:space="preserve">, </w:t>
            </w:r>
            <w:r w:rsidRPr="00BD5629">
              <w:t>37200</w:t>
            </w:r>
            <w:r w:rsidR="004A6963" w:rsidRPr="00BD5629">
              <w:t xml:space="preserve">, </w:t>
            </w:r>
            <w:r w:rsidRPr="00BD5629">
              <w:t>37203</w:t>
            </w:r>
            <w:r w:rsidR="004A6963" w:rsidRPr="00BD5629">
              <w:t xml:space="preserve">, </w:t>
            </w:r>
            <w:r w:rsidRPr="00BD5629">
              <w:t>37207</w:t>
            </w:r>
            <w:r w:rsidR="004A6963" w:rsidRPr="00BD5629">
              <w:t xml:space="preserve">, </w:t>
            </w:r>
            <w:r w:rsidRPr="00BD5629">
              <w:t>37209</w:t>
            </w:r>
            <w:r w:rsidR="004A6963" w:rsidRPr="00BD5629">
              <w:t xml:space="preserve">, </w:t>
            </w:r>
            <w:r w:rsidRPr="00BD5629">
              <w:t>37210</w:t>
            </w:r>
            <w:r w:rsidR="004A6963" w:rsidRPr="00BD5629">
              <w:t xml:space="preserve">, </w:t>
            </w:r>
            <w:r w:rsidRPr="00BD5629">
              <w:t>37211</w:t>
            </w:r>
            <w:r w:rsidR="004A6963" w:rsidRPr="00BD5629">
              <w:t xml:space="preserve">, </w:t>
            </w:r>
            <w:r w:rsidRPr="00BD5629">
              <w:t>37213</w:t>
            </w:r>
            <w:r w:rsidR="004A6963" w:rsidRPr="00BD5629">
              <w:t xml:space="preserve">, </w:t>
            </w:r>
            <w:r w:rsidRPr="00BD5629">
              <w:t>37214</w:t>
            </w:r>
            <w:r w:rsidR="004A6963" w:rsidRPr="00BD5629">
              <w:t xml:space="preserve">, </w:t>
            </w:r>
            <w:r w:rsidRPr="00BD5629">
              <w:t>37220</w:t>
            </w:r>
            <w:r w:rsidR="004A6963" w:rsidRPr="00BD5629">
              <w:t xml:space="preserve">, </w:t>
            </w:r>
            <w:r w:rsidRPr="00BD5629">
              <w:t>37230</w:t>
            </w:r>
            <w:r w:rsidR="004A6963" w:rsidRPr="00BD5629">
              <w:t xml:space="preserve">, </w:t>
            </w:r>
            <w:r w:rsidRPr="00BD5629">
              <w:t>37245</w:t>
            </w:r>
            <w:r w:rsidR="004A6963" w:rsidRPr="00BD5629">
              <w:t xml:space="preserve">, </w:t>
            </w:r>
            <w:r w:rsidRPr="00BD5629">
              <w:t>37309</w:t>
            </w:r>
            <w:r w:rsidR="004A6963" w:rsidRPr="00BD5629">
              <w:t xml:space="preserve">, </w:t>
            </w:r>
            <w:r w:rsidRPr="00BD5629">
              <w:t>37338</w:t>
            </w:r>
            <w:r w:rsidR="004A6963" w:rsidRPr="00BD5629">
              <w:t xml:space="preserve">, </w:t>
            </w:r>
            <w:r w:rsidRPr="00BD5629">
              <w:t>37340</w:t>
            </w:r>
            <w:r w:rsidR="004A6963" w:rsidRPr="00BD5629">
              <w:t xml:space="preserve">, </w:t>
            </w:r>
            <w:r w:rsidRPr="00BD5629">
              <w:t>37341</w:t>
            </w:r>
            <w:r w:rsidR="004A6963" w:rsidRPr="00BD5629">
              <w:t xml:space="preserve">, </w:t>
            </w:r>
            <w:r w:rsidRPr="00BD5629">
              <w:t>37343</w:t>
            </w:r>
            <w:r w:rsidR="004A6963" w:rsidRPr="00BD5629">
              <w:t xml:space="preserve">, </w:t>
            </w:r>
            <w:r w:rsidRPr="00BD5629">
              <w:t>37344</w:t>
            </w:r>
            <w:r w:rsidR="004A6963" w:rsidRPr="00BD5629">
              <w:t xml:space="preserve">, </w:t>
            </w:r>
            <w:r w:rsidRPr="00BD5629">
              <w:t>37372</w:t>
            </w:r>
            <w:r w:rsidR="004A6963" w:rsidRPr="00BD5629">
              <w:t xml:space="preserve">, </w:t>
            </w:r>
            <w:r w:rsidRPr="00BD5629">
              <w:t>37375</w:t>
            </w:r>
            <w:r w:rsidR="004A6963" w:rsidRPr="00BD5629">
              <w:t xml:space="preserve">, </w:t>
            </w:r>
            <w:r w:rsidRPr="00BD5629">
              <w:t>37384</w:t>
            </w:r>
            <w:r w:rsidR="004A6963" w:rsidRPr="00BD5629">
              <w:t xml:space="preserve">, </w:t>
            </w:r>
            <w:r w:rsidRPr="00BD5629">
              <w:t>37390</w:t>
            </w:r>
            <w:r w:rsidR="004A6963" w:rsidRPr="00BD5629">
              <w:t xml:space="preserve">, </w:t>
            </w:r>
            <w:r w:rsidRPr="00BD5629">
              <w:t>37405</w:t>
            </w:r>
            <w:r w:rsidR="004A6963" w:rsidRPr="00BD5629">
              <w:t xml:space="preserve">, </w:t>
            </w:r>
            <w:r w:rsidRPr="00BD5629">
              <w:t>37411</w:t>
            </w:r>
            <w:r w:rsidR="004A6963" w:rsidRPr="00BD5629">
              <w:t xml:space="preserve">, </w:t>
            </w:r>
            <w:r w:rsidRPr="00BD5629">
              <w:t>37423</w:t>
            </w:r>
            <w:r w:rsidR="004A6963" w:rsidRPr="00BD5629">
              <w:t xml:space="preserve">, </w:t>
            </w:r>
            <w:r w:rsidRPr="00BD5629">
              <w:t>37426</w:t>
            </w:r>
            <w:r w:rsidR="004A6963" w:rsidRPr="00BD5629">
              <w:t xml:space="preserve">, </w:t>
            </w:r>
            <w:r w:rsidRPr="00BD5629">
              <w:t>37432</w:t>
            </w:r>
            <w:r w:rsidR="004A6963" w:rsidRPr="00BD5629">
              <w:t xml:space="preserve">, </w:t>
            </w:r>
            <w:r w:rsidRPr="00BD5629">
              <w:t>37607</w:t>
            </w:r>
            <w:r w:rsidR="004A6963" w:rsidRPr="00BD5629">
              <w:t xml:space="preserve">, </w:t>
            </w:r>
            <w:r w:rsidRPr="00BD5629">
              <w:t>37610</w:t>
            </w:r>
            <w:r w:rsidR="004A6963" w:rsidRPr="00BD5629">
              <w:t xml:space="preserve">, </w:t>
            </w:r>
            <w:r w:rsidRPr="00BD5629">
              <w:t>37822</w:t>
            </w:r>
            <w:r w:rsidR="004A6963" w:rsidRPr="00BD5629">
              <w:t xml:space="preserve">, </w:t>
            </w:r>
            <w:r w:rsidRPr="00BD5629">
              <w:t>37824</w:t>
            </w:r>
            <w:r w:rsidR="004A6963" w:rsidRPr="00BD5629">
              <w:t xml:space="preserve">, </w:t>
            </w:r>
            <w:r w:rsidRPr="00BD5629">
              <w:t>37825</w:t>
            </w:r>
            <w:r w:rsidR="004A6963" w:rsidRPr="00BD5629">
              <w:t xml:space="preserve">, </w:t>
            </w:r>
            <w:r w:rsidRPr="00BD5629">
              <w:t>37831</w:t>
            </w:r>
            <w:r w:rsidR="004A6963" w:rsidRPr="00BD5629">
              <w:t xml:space="preserve">, </w:t>
            </w:r>
            <w:r w:rsidRPr="00BD5629">
              <w:t>37842</w:t>
            </w:r>
            <w:r w:rsidR="004A6963" w:rsidRPr="00BD5629">
              <w:t xml:space="preserve">, </w:t>
            </w:r>
            <w:r w:rsidRPr="00BD5629">
              <w:t>37848</w:t>
            </w:r>
            <w:r w:rsidR="004A6963" w:rsidRPr="00BD5629">
              <w:t xml:space="preserve">, </w:t>
            </w:r>
            <w:r w:rsidRPr="00BD5629">
              <w:t>37851</w:t>
            </w:r>
            <w:r w:rsidR="004A6963" w:rsidRPr="00BD5629">
              <w:t xml:space="preserve">, </w:t>
            </w:r>
            <w:r w:rsidRPr="00BD5629">
              <w:t>38212</w:t>
            </w:r>
            <w:r w:rsidR="004A6963" w:rsidRPr="00BD5629">
              <w:t xml:space="preserve">, </w:t>
            </w:r>
            <w:r w:rsidRPr="00BD5629">
              <w:t>38244</w:t>
            </w:r>
            <w:r w:rsidR="004A6963" w:rsidRPr="00BD5629">
              <w:t xml:space="preserve">, </w:t>
            </w:r>
            <w:r w:rsidRPr="00BD5629">
              <w:t>38247</w:t>
            </w:r>
            <w:r w:rsidR="004A6963" w:rsidRPr="00BD5629">
              <w:t xml:space="preserve">, </w:t>
            </w:r>
            <w:r w:rsidRPr="00BD5629">
              <w:t>38248</w:t>
            </w:r>
            <w:r w:rsidR="004A6963" w:rsidRPr="00BD5629">
              <w:t xml:space="preserve">, </w:t>
            </w:r>
            <w:r w:rsidRPr="00BD5629">
              <w:t>38249</w:t>
            </w:r>
            <w:r w:rsidR="004A6963" w:rsidRPr="00BD5629">
              <w:t xml:space="preserve">, </w:t>
            </w:r>
            <w:r w:rsidRPr="00BD5629">
              <w:t>38251</w:t>
            </w:r>
            <w:r w:rsidR="004A6963" w:rsidRPr="00BD5629">
              <w:t xml:space="preserve">, </w:t>
            </w:r>
            <w:r w:rsidRPr="00BD5629">
              <w:t>38252</w:t>
            </w:r>
            <w:r w:rsidR="004A6963" w:rsidRPr="00BD5629">
              <w:t xml:space="preserve">, </w:t>
            </w:r>
            <w:r w:rsidRPr="00BD5629">
              <w:t>38270</w:t>
            </w:r>
            <w:r w:rsidR="004A6963" w:rsidRPr="00BD5629">
              <w:t xml:space="preserve">, </w:t>
            </w:r>
            <w:r w:rsidR="00012EAE" w:rsidRPr="00BD5629">
              <w:t xml:space="preserve">38272, </w:t>
            </w:r>
            <w:r w:rsidRPr="00BD5629">
              <w:t>38273</w:t>
            </w:r>
            <w:r w:rsidR="004A6963" w:rsidRPr="00BD5629">
              <w:t xml:space="preserve">, </w:t>
            </w:r>
            <w:r w:rsidRPr="00BD5629">
              <w:t>38276</w:t>
            </w:r>
            <w:r w:rsidR="004A6963" w:rsidRPr="00BD5629">
              <w:t xml:space="preserve">, </w:t>
            </w:r>
            <w:r w:rsidRPr="00BD5629">
              <w:t>38287</w:t>
            </w:r>
            <w:r w:rsidR="004A6963" w:rsidRPr="00BD5629">
              <w:t xml:space="preserve">, </w:t>
            </w:r>
            <w:r w:rsidRPr="00BD5629">
              <w:t>38290</w:t>
            </w:r>
            <w:r w:rsidR="004A6963" w:rsidRPr="00BD5629">
              <w:t xml:space="preserve">, </w:t>
            </w:r>
            <w:r w:rsidRPr="00BD5629">
              <w:t>38293</w:t>
            </w:r>
            <w:r w:rsidR="004A6963" w:rsidRPr="00BD5629">
              <w:t xml:space="preserve">, </w:t>
            </w:r>
            <w:r w:rsidRPr="00BD5629">
              <w:t>38307</w:t>
            </w:r>
            <w:r w:rsidR="004A6963" w:rsidRPr="00BD5629">
              <w:t xml:space="preserve">, </w:t>
            </w:r>
            <w:r w:rsidRPr="00BD5629">
              <w:t>38308</w:t>
            </w:r>
            <w:r w:rsidR="004A6963" w:rsidRPr="00BD5629">
              <w:t xml:space="preserve">, </w:t>
            </w:r>
            <w:r w:rsidRPr="00BD5629">
              <w:t>38309</w:t>
            </w:r>
            <w:r w:rsidR="004A6963" w:rsidRPr="00BD5629">
              <w:t xml:space="preserve">, </w:t>
            </w:r>
            <w:r w:rsidRPr="00BD5629">
              <w:t>38310</w:t>
            </w:r>
            <w:r w:rsidR="004A6963" w:rsidRPr="00BD5629">
              <w:t xml:space="preserve">, </w:t>
            </w:r>
            <w:r w:rsidRPr="00BD5629">
              <w:t>38311</w:t>
            </w:r>
            <w:r w:rsidR="004A6963" w:rsidRPr="00BD5629">
              <w:t xml:space="preserve">, </w:t>
            </w:r>
            <w:r w:rsidRPr="00BD5629">
              <w:t>38313</w:t>
            </w:r>
            <w:r w:rsidR="004A6963" w:rsidRPr="00BD5629">
              <w:t xml:space="preserve">, </w:t>
            </w:r>
            <w:r w:rsidRPr="00BD5629">
              <w:t>38314</w:t>
            </w:r>
            <w:r w:rsidR="004A6963" w:rsidRPr="00BD5629">
              <w:t xml:space="preserve">, </w:t>
            </w:r>
            <w:r w:rsidRPr="00BD5629">
              <w:t>38316</w:t>
            </w:r>
            <w:r w:rsidR="004A6963" w:rsidRPr="00BD5629">
              <w:t xml:space="preserve">, </w:t>
            </w:r>
            <w:r w:rsidRPr="00BD5629">
              <w:t>38317</w:t>
            </w:r>
            <w:r w:rsidR="004A6963" w:rsidRPr="00BD5629">
              <w:t xml:space="preserve">, </w:t>
            </w:r>
            <w:r w:rsidRPr="00BD5629">
              <w:t>38319</w:t>
            </w:r>
            <w:r w:rsidR="004A6963" w:rsidRPr="00BD5629">
              <w:t xml:space="preserve">, </w:t>
            </w:r>
            <w:r w:rsidRPr="00BD5629">
              <w:t>38320</w:t>
            </w:r>
            <w:r w:rsidR="004A6963" w:rsidRPr="00BD5629">
              <w:t xml:space="preserve">, </w:t>
            </w:r>
            <w:r w:rsidRPr="00BD5629">
              <w:t>38322</w:t>
            </w:r>
            <w:r w:rsidR="004A6963" w:rsidRPr="00BD5629">
              <w:t xml:space="preserve">, </w:t>
            </w:r>
            <w:r w:rsidRPr="00BD5629">
              <w:t>38323</w:t>
            </w:r>
            <w:r w:rsidR="004A6963" w:rsidRPr="00BD5629">
              <w:t xml:space="preserve">, </w:t>
            </w:r>
            <w:r w:rsidRPr="00BD5629">
              <w:t>38358</w:t>
            </w:r>
            <w:r w:rsidR="004A6963" w:rsidRPr="00BD5629">
              <w:t xml:space="preserve">, </w:t>
            </w:r>
            <w:r w:rsidRPr="00BD5629">
              <w:t>38368</w:t>
            </w:r>
            <w:r w:rsidR="004A6963" w:rsidRPr="00BD5629">
              <w:t xml:space="preserve">, </w:t>
            </w:r>
            <w:r w:rsidRPr="00BD5629">
              <w:t>38375</w:t>
            </w:r>
            <w:r w:rsidR="004A6963" w:rsidRPr="00BD5629">
              <w:t xml:space="preserve">, </w:t>
            </w:r>
            <w:r w:rsidRPr="00BD5629">
              <w:t>38429</w:t>
            </w:r>
            <w:r w:rsidR="004A6963" w:rsidRPr="00BD5629">
              <w:t xml:space="preserve">, </w:t>
            </w:r>
            <w:r w:rsidRPr="00BD5629">
              <w:t>38431</w:t>
            </w:r>
            <w:r w:rsidR="004A6963" w:rsidRPr="00BD5629">
              <w:t xml:space="preserve">, </w:t>
            </w:r>
            <w:r w:rsidRPr="00BD5629">
              <w:t>38461</w:t>
            </w:r>
            <w:r w:rsidR="004A6963" w:rsidRPr="00BD5629">
              <w:t xml:space="preserve">, </w:t>
            </w:r>
            <w:r w:rsidRPr="00BD5629">
              <w:t>38463</w:t>
            </w:r>
            <w:r w:rsidR="004A6963" w:rsidRPr="00BD5629">
              <w:t xml:space="preserve">, </w:t>
            </w:r>
            <w:r w:rsidRPr="00BD5629">
              <w:t>38467</w:t>
            </w:r>
            <w:r w:rsidR="004A6963" w:rsidRPr="00BD5629">
              <w:t xml:space="preserve">, </w:t>
            </w:r>
            <w:r w:rsidRPr="00BD5629">
              <w:t>38471</w:t>
            </w:r>
            <w:r w:rsidR="004A6963" w:rsidRPr="00BD5629">
              <w:t xml:space="preserve">, </w:t>
            </w:r>
            <w:r w:rsidRPr="00BD5629">
              <w:t>38474</w:t>
            </w:r>
            <w:r w:rsidR="004A6963" w:rsidRPr="00BD5629">
              <w:t xml:space="preserve">, </w:t>
            </w:r>
            <w:r w:rsidRPr="00BD5629">
              <w:t>38477</w:t>
            </w:r>
            <w:r w:rsidR="004A6963" w:rsidRPr="00BD5629">
              <w:t xml:space="preserve">, </w:t>
            </w:r>
            <w:r w:rsidRPr="00BD5629">
              <w:t>38484</w:t>
            </w:r>
            <w:r w:rsidR="004A6963" w:rsidRPr="00BD5629">
              <w:t xml:space="preserve">, </w:t>
            </w:r>
            <w:r w:rsidRPr="00BD5629">
              <w:t>38487</w:t>
            </w:r>
            <w:r w:rsidR="004A6963" w:rsidRPr="00BD5629">
              <w:t xml:space="preserve">, </w:t>
            </w:r>
            <w:r w:rsidRPr="00BD5629">
              <w:t>38493</w:t>
            </w:r>
            <w:r w:rsidR="004A6963" w:rsidRPr="00BD5629">
              <w:t xml:space="preserve">, </w:t>
            </w:r>
            <w:r w:rsidRPr="00BD5629">
              <w:t>38495</w:t>
            </w:r>
            <w:r w:rsidR="004A6963" w:rsidRPr="00BD5629">
              <w:t xml:space="preserve">, </w:t>
            </w:r>
            <w:r w:rsidRPr="00BD5629">
              <w:t>38499</w:t>
            </w:r>
            <w:r w:rsidR="004A6963" w:rsidRPr="00BD5629">
              <w:t xml:space="preserve">, </w:t>
            </w:r>
            <w:r w:rsidRPr="00BD5629">
              <w:t>38502</w:t>
            </w:r>
            <w:r w:rsidR="004A6963" w:rsidRPr="00BD5629">
              <w:t xml:space="preserve">, </w:t>
            </w:r>
            <w:r w:rsidRPr="00BD5629">
              <w:t>38508</w:t>
            </w:r>
            <w:r w:rsidR="004A6963" w:rsidRPr="00BD5629">
              <w:t xml:space="preserve">, </w:t>
            </w:r>
            <w:r w:rsidRPr="00BD5629">
              <w:t>38509</w:t>
            </w:r>
            <w:r w:rsidR="004A6963" w:rsidRPr="00BD5629">
              <w:t xml:space="preserve">, </w:t>
            </w:r>
            <w:r w:rsidRPr="00BD5629">
              <w:t>38512</w:t>
            </w:r>
            <w:r w:rsidR="004A6963" w:rsidRPr="00BD5629">
              <w:t xml:space="preserve">, </w:t>
            </w:r>
            <w:r w:rsidRPr="00BD5629">
              <w:t>38514</w:t>
            </w:r>
            <w:r w:rsidR="004A6963" w:rsidRPr="00BD5629">
              <w:t xml:space="preserve">, </w:t>
            </w:r>
            <w:r w:rsidRPr="00BD5629">
              <w:t>38515</w:t>
            </w:r>
            <w:r w:rsidR="004A6963" w:rsidRPr="00BD5629">
              <w:t xml:space="preserve">, </w:t>
            </w:r>
            <w:r w:rsidRPr="00BD5629">
              <w:t>38516</w:t>
            </w:r>
            <w:r w:rsidR="004A6963" w:rsidRPr="00BD5629">
              <w:t xml:space="preserve">, </w:t>
            </w:r>
            <w:r w:rsidRPr="00BD5629">
              <w:t>38517</w:t>
            </w:r>
            <w:r w:rsidR="004A6963" w:rsidRPr="00BD5629">
              <w:t xml:space="preserve">, </w:t>
            </w:r>
            <w:r w:rsidRPr="00BD5629">
              <w:t>38518</w:t>
            </w:r>
            <w:r w:rsidR="004A6963" w:rsidRPr="00BD5629">
              <w:t xml:space="preserve">, </w:t>
            </w:r>
            <w:r w:rsidRPr="00BD5629">
              <w:t>38522</w:t>
            </w:r>
            <w:r w:rsidR="004A6963" w:rsidRPr="00BD5629">
              <w:t xml:space="preserve">, </w:t>
            </w:r>
            <w:r w:rsidRPr="00BD5629">
              <w:t>38550</w:t>
            </w:r>
            <w:r w:rsidR="004A6963" w:rsidRPr="00BD5629">
              <w:t xml:space="preserve">, </w:t>
            </w:r>
            <w:r w:rsidRPr="00BD5629">
              <w:t>38553</w:t>
            </w:r>
            <w:r w:rsidR="004A6963" w:rsidRPr="00BD5629">
              <w:t xml:space="preserve">, </w:t>
            </w:r>
            <w:r w:rsidRPr="00BD5629">
              <w:t>38554</w:t>
            </w:r>
            <w:r w:rsidR="004A6963" w:rsidRPr="00BD5629">
              <w:t xml:space="preserve">, </w:t>
            </w:r>
            <w:r w:rsidRPr="00BD5629">
              <w:t>38555</w:t>
            </w:r>
            <w:r w:rsidR="004A6963" w:rsidRPr="00BD5629">
              <w:t xml:space="preserve">, </w:t>
            </w:r>
            <w:r w:rsidRPr="00BD5629">
              <w:t>38556</w:t>
            </w:r>
            <w:r w:rsidR="004A6963" w:rsidRPr="00BD5629">
              <w:t xml:space="preserve">, </w:t>
            </w:r>
            <w:r w:rsidRPr="00BD5629">
              <w:t>38557</w:t>
            </w:r>
            <w:r w:rsidR="004A6963" w:rsidRPr="00BD5629">
              <w:t xml:space="preserve">, </w:t>
            </w:r>
            <w:r w:rsidRPr="00BD5629">
              <w:t>38558</w:t>
            </w:r>
            <w:r w:rsidR="004A6963" w:rsidRPr="00BD5629">
              <w:t xml:space="preserve">, </w:t>
            </w:r>
            <w:r w:rsidRPr="00BD5629">
              <w:t>38568</w:t>
            </w:r>
            <w:r w:rsidR="004A6963" w:rsidRPr="00BD5629">
              <w:t xml:space="preserve">, </w:t>
            </w:r>
            <w:r w:rsidRPr="00BD5629">
              <w:t>38571</w:t>
            </w:r>
            <w:r w:rsidR="004A6963" w:rsidRPr="00BD5629">
              <w:t xml:space="preserve">, </w:t>
            </w:r>
            <w:r w:rsidRPr="00BD5629">
              <w:t>38600</w:t>
            </w:r>
            <w:r w:rsidR="004A6963" w:rsidRPr="00BD5629">
              <w:t xml:space="preserve">, </w:t>
            </w:r>
            <w:r w:rsidRPr="00BD5629">
              <w:t>38615</w:t>
            </w:r>
            <w:r w:rsidR="004A6963" w:rsidRPr="00BD5629">
              <w:t xml:space="preserve">, </w:t>
            </w:r>
            <w:r w:rsidRPr="00BD5629">
              <w:t>38618</w:t>
            </w:r>
            <w:r w:rsidR="004A6963" w:rsidRPr="00BD5629">
              <w:t xml:space="preserve">, </w:t>
            </w:r>
            <w:r w:rsidRPr="00BD5629">
              <w:t>38624</w:t>
            </w:r>
            <w:r w:rsidR="004A6963" w:rsidRPr="00BD5629">
              <w:t xml:space="preserve">, </w:t>
            </w:r>
            <w:r w:rsidRPr="00BD5629">
              <w:t>38653</w:t>
            </w:r>
            <w:r w:rsidR="004A6963" w:rsidRPr="00BD5629">
              <w:t xml:space="preserve">, </w:t>
            </w:r>
            <w:r w:rsidRPr="00BD5629">
              <w:t>38670</w:t>
            </w:r>
            <w:r w:rsidR="004A6963" w:rsidRPr="00BD5629">
              <w:t xml:space="preserve">, </w:t>
            </w:r>
            <w:r w:rsidRPr="00BD5629">
              <w:t>38673</w:t>
            </w:r>
            <w:r w:rsidR="004A6963" w:rsidRPr="00BD5629">
              <w:t xml:space="preserve">, </w:t>
            </w:r>
            <w:r w:rsidRPr="00BD5629">
              <w:t>38677</w:t>
            </w:r>
            <w:r w:rsidR="004A6963" w:rsidRPr="00BD5629">
              <w:t xml:space="preserve">, </w:t>
            </w:r>
            <w:r w:rsidRPr="00BD5629">
              <w:t>38680</w:t>
            </w:r>
            <w:r w:rsidR="004A6963" w:rsidRPr="00BD5629">
              <w:t xml:space="preserve">, </w:t>
            </w:r>
            <w:r w:rsidRPr="00BD5629">
              <w:t>38700</w:t>
            </w:r>
            <w:r w:rsidR="004A6963" w:rsidRPr="00BD5629">
              <w:t xml:space="preserve">, </w:t>
            </w:r>
            <w:r w:rsidRPr="00BD5629">
              <w:t>38703</w:t>
            </w:r>
            <w:r w:rsidR="004A6963" w:rsidRPr="00BD5629">
              <w:t xml:space="preserve">, </w:t>
            </w:r>
            <w:r w:rsidRPr="00BD5629">
              <w:t>38706</w:t>
            </w:r>
            <w:r w:rsidR="004A6963" w:rsidRPr="00BD5629">
              <w:t xml:space="preserve">, </w:t>
            </w:r>
            <w:r w:rsidRPr="00BD5629">
              <w:t>38709</w:t>
            </w:r>
            <w:r w:rsidR="004A6963" w:rsidRPr="00BD5629">
              <w:t xml:space="preserve">, </w:t>
            </w:r>
            <w:r w:rsidRPr="00BD5629">
              <w:t>38715</w:t>
            </w:r>
            <w:r w:rsidR="004A6963" w:rsidRPr="00BD5629">
              <w:t xml:space="preserve">, </w:t>
            </w:r>
            <w:r w:rsidRPr="00BD5629">
              <w:t>38718</w:t>
            </w:r>
            <w:r w:rsidR="004A6963" w:rsidRPr="00BD5629">
              <w:t xml:space="preserve">, </w:t>
            </w:r>
            <w:r w:rsidRPr="00BD5629">
              <w:t>38721</w:t>
            </w:r>
            <w:r w:rsidR="004A6963" w:rsidRPr="00BD5629">
              <w:t xml:space="preserve">, </w:t>
            </w:r>
            <w:r w:rsidRPr="00BD5629">
              <w:t>38724</w:t>
            </w:r>
            <w:r w:rsidR="004A6963" w:rsidRPr="00BD5629">
              <w:t xml:space="preserve">, </w:t>
            </w:r>
            <w:r w:rsidRPr="00BD5629">
              <w:t>38727</w:t>
            </w:r>
            <w:r w:rsidR="004A6963" w:rsidRPr="00BD5629">
              <w:t xml:space="preserve">, </w:t>
            </w:r>
            <w:r w:rsidRPr="00BD5629">
              <w:t>38730</w:t>
            </w:r>
            <w:r w:rsidR="004A6963" w:rsidRPr="00BD5629">
              <w:t xml:space="preserve">, </w:t>
            </w:r>
            <w:r w:rsidRPr="00BD5629">
              <w:t>38733</w:t>
            </w:r>
            <w:r w:rsidR="004A6963" w:rsidRPr="00BD5629">
              <w:t xml:space="preserve">, </w:t>
            </w:r>
            <w:r w:rsidRPr="00BD5629">
              <w:t>38736</w:t>
            </w:r>
            <w:r w:rsidR="004A6963" w:rsidRPr="00BD5629">
              <w:t xml:space="preserve">, </w:t>
            </w:r>
            <w:r w:rsidRPr="00BD5629">
              <w:t>38739</w:t>
            </w:r>
            <w:r w:rsidR="004A6963" w:rsidRPr="00BD5629">
              <w:t xml:space="preserve">, </w:t>
            </w:r>
            <w:r w:rsidRPr="00BD5629">
              <w:t>38742</w:t>
            </w:r>
            <w:r w:rsidR="004A6963" w:rsidRPr="00BD5629">
              <w:t xml:space="preserve">, </w:t>
            </w:r>
            <w:r w:rsidRPr="00BD5629">
              <w:t>38745</w:t>
            </w:r>
            <w:r w:rsidR="004A6963" w:rsidRPr="00BD5629">
              <w:t xml:space="preserve">, </w:t>
            </w:r>
            <w:r w:rsidRPr="00BD5629">
              <w:t>38748</w:t>
            </w:r>
            <w:r w:rsidR="004A6963" w:rsidRPr="00BD5629">
              <w:t xml:space="preserve">, </w:t>
            </w:r>
            <w:r w:rsidRPr="00BD5629">
              <w:t>38751</w:t>
            </w:r>
            <w:r w:rsidR="004A6963" w:rsidRPr="00BD5629">
              <w:t xml:space="preserve">, </w:t>
            </w:r>
            <w:r w:rsidRPr="00BD5629">
              <w:t>38754</w:t>
            </w:r>
            <w:r w:rsidR="004A6963" w:rsidRPr="00BD5629">
              <w:t xml:space="preserve">, </w:t>
            </w:r>
            <w:r w:rsidRPr="00BD5629">
              <w:t>38757</w:t>
            </w:r>
            <w:r w:rsidR="004A6963" w:rsidRPr="00BD5629">
              <w:t xml:space="preserve">, </w:t>
            </w:r>
            <w:r w:rsidRPr="00BD5629">
              <w:t>38760</w:t>
            </w:r>
            <w:r w:rsidR="004A6963" w:rsidRPr="00BD5629">
              <w:t xml:space="preserve">, </w:t>
            </w:r>
            <w:r w:rsidRPr="00BD5629">
              <w:t>38764</w:t>
            </w:r>
            <w:r w:rsidR="004A6963" w:rsidRPr="00BD5629">
              <w:t xml:space="preserve">, </w:t>
            </w:r>
            <w:r w:rsidRPr="00BD5629">
              <w:t>38766</w:t>
            </w:r>
            <w:r w:rsidR="004A6963" w:rsidRPr="00BD5629">
              <w:t xml:space="preserve">, </w:t>
            </w:r>
            <w:r w:rsidRPr="00BD5629">
              <w:t>38816</w:t>
            </w:r>
            <w:r w:rsidR="004A6963" w:rsidRPr="00BD5629">
              <w:t xml:space="preserve">, </w:t>
            </w:r>
            <w:r w:rsidRPr="00BD5629">
              <w:t>38817</w:t>
            </w:r>
            <w:r w:rsidR="004A6963" w:rsidRPr="00BD5629">
              <w:t xml:space="preserve">, </w:t>
            </w:r>
            <w:r w:rsidRPr="00BD5629">
              <w:t>38818</w:t>
            </w:r>
            <w:r w:rsidR="004A6963" w:rsidRPr="00BD5629">
              <w:t xml:space="preserve">, </w:t>
            </w:r>
            <w:r w:rsidRPr="00BD5629">
              <w:t>38820</w:t>
            </w:r>
            <w:r w:rsidR="004A6963" w:rsidRPr="00BD5629">
              <w:t xml:space="preserve">, </w:t>
            </w:r>
            <w:r w:rsidRPr="00BD5629">
              <w:t>38821</w:t>
            </w:r>
            <w:r w:rsidR="004A6963" w:rsidRPr="00BD5629">
              <w:t xml:space="preserve">, </w:t>
            </w:r>
            <w:r w:rsidRPr="00BD5629">
              <w:t>38822</w:t>
            </w:r>
            <w:r w:rsidR="004A6963" w:rsidRPr="00BD5629">
              <w:t xml:space="preserve">, </w:t>
            </w:r>
            <w:r w:rsidRPr="00BD5629">
              <w:t>38823</w:t>
            </w:r>
            <w:r w:rsidR="004A6963" w:rsidRPr="00BD5629">
              <w:t xml:space="preserve">, </w:t>
            </w:r>
            <w:r w:rsidRPr="00BD5629">
              <w:t>38824</w:t>
            </w:r>
            <w:r w:rsidR="004A6963" w:rsidRPr="00BD5629">
              <w:t xml:space="preserve">, </w:t>
            </w:r>
            <w:r w:rsidRPr="00BD5629">
              <w:t>38831</w:t>
            </w:r>
            <w:r w:rsidR="004A6963" w:rsidRPr="00BD5629">
              <w:t xml:space="preserve">, </w:t>
            </w:r>
            <w:r w:rsidRPr="00BD5629">
              <w:t>38832</w:t>
            </w:r>
            <w:r w:rsidR="004A6963" w:rsidRPr="00BD5629">
              <w:t xml:space="preserve">, </w:t>
            </w:r>
            <w:r w:rsidRPr="00BD5629">
              <w:t>38833</w:t>
            </w:r>
            <w:r w:rsidR="004A6963" w:rsidRPr="00BD5629">
              <w:t xml:space="preserve">, </w:t>
            </w:r>
            <w:r w:rsidRPr="00BD5629">
              <w:t>38834</w:t>
            </w:r>
            <w:r w:rsidR="004A6963" w:rsidRPr="00BD5629">
              <w:t xml:space="preserve">, </w:t>
            </w:r>
            <w:r w:rsidRPr="00BD5629">
              <w:t>38838</w:t>
            </w:r>
            <w:r w:rsidR="004A6963" w:rsidRPr="00BD5629">
              <w:t xml:space="preserve">, </w:t>
            </w:r>
            <w:r w:rsidRPr="00BD5629">
              <w:t>38840</w:t>
            </w:r>
            <w:r w:rsidR="004A6963" w:rsidRPr="00BD5629">
              <w:t xml:space="preserve">, </w:t>
            </w:r>
            <w:r w:rsidRPr="00BD5629">
              <w:t>38841</w:t>
            </w:r>
            <w:r w:rsidR="004A6963" w:rsidRPr="00BD5629">
              <w:t xml:space="preserve">, </w:t>
            </w:r>
            <w:r w:rsidRPr="00BD5629">
              <w:t>38842</w:t>
            </w:r>
            <w:r w:rsidR="004A6963" w:rsidRPr="00BD5629">
              <w:t xml:space="preserve">, </w:t>
            </w:r>
            <w:r w:rsidRPr="00BD5629">
              <w:t>38846</w:t>
            </w:r>
            <w:r w:rsidR="004A6963" w:rsidRPr="00BD5629">
              <w:t xml:space="preserve">, </w:t>
            </w:r>
            <w:r w:rsidRPr="00BD5629">
              <w:t>38848</w:t>
            </w:r>
            <w:r w:rsidR="004A6963" w:rsidRPr="00BD5629">
              <w:t xml:space="preserve">, </w:t>
            </w:r>
            <w:r w:rsidRPr="00BD5629">
              <w:t>38852</w:t>
            </w:r>
            <w:r w:rsidR="004A6963" w:rsidRPr="00BD5629">
              <w:t xml:space="preserve">, </w:t>
            </w:r>
            <w:r w:rsidRPr="00BD5629">
              <w:t>38853</w:t>
            </w:r>
            <w:r w:rsidR="004A6963" w:rsidRPr="00BD5629">
              <w:t xml:space="preserve">, </w:t>
            </w:r>
            <w:r w:rsidRPr="00BD5629">
              <w:t>38857</w:t>
            </w:r>
            <w:r w:rsidR="004A6963" w:rsidRPr="00BD5629">
              <w:t xml:space="preserve">, </w:t>
            </w:r>
            <w:r w:rsidRPr="00BD5629">
              <w:t>38858</w:t>
            </w:r>
            <w:r w:rsidR="004A6963" w:rsidRPr="00BD5629">
              <w:t xml:space="preserve">, </w:t>
            </w:r>
            <w:r w:rsidRPr="00BD5629">
              <w:t>38859</w:t>
            </w:r>
            <w:r w:rsidR="004A6963" w:rsidRPr="00BD5629">
              <w:t xml:space="preserve">, </w:t>
            </w:r>
            <w:r w:rsidRPr="00BD5629">
              <w:t>38864</w:t>
            </w:r>
            <w:r w:rsidR="004A6963" w:rsidRPr="00BD5629">
              <w:t xml:space="preserve">, </w:t>
            </w:r>
            <w:r w:rsidRPr="00BD5629">
              <w:t>39109</w:t>
            </w:r>
            <w:r w:rsidR="004A6963" w:rsidRPr="00BD5629">
              <w:t xml:space="preserve">, </w:t>
            </w:r>
            <w:r w:rsidRPr="00BD5629">
              <w:t>39113</w:t>
            </w:r>
            <w:r w:rsidR="004A6963" w:rsidRPr="00BD5629">
              <w:t xml:space="preserve">, </w:t>
            </w:r>
            <w:r w:rsidRPr="00BD5629">
              <w:t>39124</w:t>
            </w:r>
            <w:r w:rsidR="004A6963" w:rsidRPr="00BD5629">
              <w:t xml:space="preserve">, </w:t>
            </w:r>
            <w:r w:rsidRPr="00BD5629">
              <w:t>39139</w:t>
            </w:r>
            <w:r w:rsidR="004A6963" w:rsidRPr="00BD5629">
              <w:t xml:space="preserve">, </w:t>
            </w:r>
            <w:r w:rsidRPr="00BD5629">
              <w:t>39315</w:t>
            </w:r>
            <w:r w:rsidR="004A6963" w:rsidRPr="00BD5629">
              <w:t xml:space="preserve">, </w:t>
            </w:r>
            <w:r w:rsidRPr="00BD5629">
              <w:t>39503</w:t>
            </w:r>
            <w:r w:rsidR="004A6963" w:rsidRPr="00BD5629">
              <w:t xml:space="preserve">, </w:t>
            </w:r>
            <w:r w:rsidRPr="00BD5629">
              <w:t>39604</w:t>
            </w:r>
            <w:r w:rsidR="004A6963" w:rsidRPr="00BD5629">
              <w:t xml:space="preserve">, </w:t>
            </w:r>
            <w:r w:rsidRPr="00BD5629">
              <w:t>39610</w:t>
            </w:r>
            <w:r w:rsidR="004A6963" w:rsidRPr="00BD5629">
              <w:t xml:space="preserve">, </w:t>
            </w:r>
            <w:r w:rsidRPr="00BD5629">
              <w:t>39612</w:t>
            </w:r>
            <w:r w:rsidR="004A6963" w:rsidRPr="00BD5629">
              <w:t xml:space="preserve">, </w:t>
            </w:r>
            <w:r w:rsidRPr="00BD5629">
              <w:t>39615</w:t>
            </w:r>
            <w:r w:rsidR="004A6963" w:rsidRPr="00BD5629">
              <w:t xml:space="preserve">, </w:t>
            </w:r>
            <w:r w:rsidRPr="00BD5629">
              <w:t>39638</w:t>
            </w:r>
            <w:r w:rsidR="004A6963" w:rsidRPr="00BD5629">
              <w:t xml:space="preserve">, </w:t>
            </w:r>
            <w:r w:rsidRPr="00BD5629">
              <w:t>39639</w:t>
            </w:r>
            <w:r w:rsidR="004A6963" w:rsidRPr="00BD5629">
              <w:t xml:space="preserve">, </w:t>
            </w:r>
            <w:r w:rsidRPr="00BD5629">
              <w:t>39641</w:t>
            </w:r>
            <w:r w:rsidR="004A6963" w:rsidRPr="00BD5629">
              <w:t xml:space="preserve">, </w:t>
            </w:r>
            <w:r w:rsidRPr="00BD5629">
              <w:t>39651</w:t>
            </w:r>
            <w:r w:rsidR="004A6963" w:rsidRPr="00BD5629">
              <w:t xml:space="preserve">, </w:t>
            </w:r>
            <w:r w:rsidRPr="00BD5629">
              <w:t>39654</w:t>
            </w:r>
            <w:r w:rsidR="004A6963" w:rsidRPr="00BD5629">
              <w:t xml:space="preserve">, </w:t>
            </w:r>
            <w:r w:rsidRPr="00BD5629">
              <w:t>39656</w:t>
            </w:r>
            <w:r w:rsidR="004A6963" w:rsidRPr="00BD5629">
              <w:t xml:space="preserve">, </w:t>
            </w:r>
            <w:r w:rsidRPr="00BD5629">
              <w:t>39700</w:t>
            </w:r>
            <w:r w:rsidR="004A6963" w:rsidRPr="00BD5629">
              <w:t xml:space="preserve">, </w:t>
            </w:r>
            <w:r w:rsidRPr="00BD5629">
              <w:t>39703</w:t>
            </w:r>
            <w:r w:rsidR="004A6963" w:rsidRPr="00BD5629">
              <w:t xml:space="preserve">, </w:t>
            </w:r>
            <w:r w:rsidRPr="00BD5629">
              <w:t>39710</w:t>
            </w:r>
            <w:r w:rsidR="004A6963" w:rsidRPr="00BD5629">
              <w:t xml:space="preserve">, </w:t>
            </w:r>
            <w:r w:rsidRPr="00BD5629">
              <w:t>39712</w:t>
            </w:r>
            <w:r w:rsidR="004A6963" w:rsidRPr="00BD5629">
              <w:t xml:space="preserve">, </w:t>
            </w:r>
            <w:r w:rsidRPr="00BD5629">
              <w:t>39715</w:t>
            </w:r>
            <w:r w:rsidR="004A6963" w:rsidRPr="00BD5629">
              <w:t xml:space="preserve">, </w:t>
            </w:r>
            <w:r w:rsidRPr="00BD5629">
              <w:t>39718</w:t>
            </w:r>
            <w:r w:rsidR="004A6963" w:rsidRPr="00BD5629">
              <w:t xml:space="preserve">, </w:t>
            </w:r>
            <w:r w:rsidRPr="00BD5629">
              <w:t>39720</w:t>
            </w:r>
            <w:r w:rsidR="004A6963" w:rsidRPr="00BD5629">
              <w:t xml:space="preserve">, </w:t>
            </w:r>
            <w:r w:rsidRPr="00BD5629">
              <w:t>39801</w:t>
            </w:r>
            <w:r w:rsidR="004A6963" w:rsidRPr="00BD5629">
              <w:t xml:space="preserve">, </w:t>
            </w:r>
            <w:r w:rsidRPr="00BD5629">
              <w:t>39803</w:t>
            </w:r>
            <w:r w:rsidR="004A6963" w:rsidRPr="00BD5629">
              <w:t xml:space="preserve">, </w:t>
            </w:r>
            <w:r w:rsidRPr="00BD5629">
              <w:t>39815</w:t>
            </w:r>
            <w:r w:rsidR="004A6963" w:rsidRPr="00BD5629">
              <w:t xml:space="preserve">, </w:t>
            </w:r>
            <w:r w:rsidRPr="00BD5629">
              <w:t>39818</w:t>
            </w:r>
            <w:r w:rsidR="004A6963" w:rsidRPr="00BD5629">
              <w:t xml:space="preserve">, </w:t>
            </w:r>
            <w:r w:rsidRPr="00BD5629">
              <w:t>39821</w:t>
            </w:r>
            <w:r w:rsidR="004A6963" w:rsidRPr="00BD5629">
              <w:t xml:space="preserve">, </w:t>
            </w:r>
            <w:r w:rsidRPr="00BD5629">
              <w:t>39900</w:t>
            </w:r>
            <w:r w:rsidR="004A6963" w:rsidRPr="00BD5629">
              <w:t xml:space="preserve">, </w:t>
            </w:r>
            <w:r w:rsidRPr="00BD5629">
              <w:t>39903</w:t>
            </w:r>
            <w:r w:rsidR="004A6963" w:rsidRPr="00BD5629">
              <w:t xml:space="preserve">, </w:t>
            </w:r>
            <w:r w:rsidRPr="00BD5629">
              <w:t>40004</w:t>
            </w:r>
            <w:r w:rsidR="004A6963" w:rsidRPr="00BD5629">
              <w:t xml:space="preserve">, </w:t>
            </w:r>
            <w:r w:rsidRPr="00BD5629">
              <w:t>40012</w:t>
            </w:r>
            <w:r w:rsidR="004A6963" w:rsidRPr="00BD5629">
              <w:t xml:space="preserve">, </w:t>
            </w:r>
            <w:r w:rsidRPr="00BD5629">
              <w:t>40104</w:t>
            </w:r>
            <w:r w:rsidR="004A6963" w:rsidRPr="00BD5629">
              <w:t xml:space="preserve">, </w:t>
            </w:r>
            <w:r w:rsidRPr="00BD5629">
              <w:t>40106</w:t>
            </w:r>
            <w:r w:rsidR="004A6963" w:rsidRPr="00BD5629">
              <w:t xml:space="preserve">, </w:t>
            </w:r>
            <w:r w:rsidRPr="00BD5629">
              <w:t>40109</w:t>
            </w:r>
            <w:r w:rsidR="004A6963" w:rsidRPr="00BD5629">
              <w:t xml:space="preserve">, </w:t>
            </w:r>
            <w:r w:rsidRPr="00BD5629">
              <w:t>40112</w:t>
            </w:r>
            <w:r w:rsidR="004A6963" w:rsidRPr="00BD5629">
              <w:t xml:space="preserve">, </w:t>
            </w:r>
            <w:r w:rsidRPr="00BD5629">
              <w:t>40119</w:t>
            </w:r>
            <w:r w:rsidR="004A6963" w:rsidRPr="00BD5629">
              <w:t xml:space="preserve">, </w:t>
            </w:r>
            <w:r w:rsidRPr="00BD5629">
              <w:t>40600</w:t>
            </w:r>
            <w:r w:rsidR="004A6963" w:rsidRPr="00BD5629">
              <w:t xml:space="preserve">, </w:t>
            </w:r>
            <w:r w:rsidRPr="00BD5629">
              <w:t>40700</w:t>
            </w:r>
            <w:r w:rsidR="004A6963" w:rsidRPr="00BD5629">
              <w:t xml:space="preserve">, </w:t>
            </w:r>
            <w:r w:rsidRPr="00BD5629">
              <w:t>40703</w:t>
            </w:r>
            <w:r w:rsidR="004A6963" w:rsidRPr="00BD5629">
              <w:t xml:space="preserve">, </w:t>
            </w:r>
            <w:r w:rsidRPr="00BD5629">
              <w:t>40706</w:t>
            </w:r>
            <w:r w:rsidR="004A6963" w:rsidRPr="00BD5629">
              <w:t xml:space="preserve">, </w:t>
            </w:r>
            <w:r w:rsidRPr="00BD5629">
              <w:t>40709</w:t>
            </w:r>
            <w:r w:rsidR="004A6963" w:rsidRPr="00BD5629">
              <w:t xml:space="preserve">, </w:t>
            </w:r>
            <w:r w:rsidRPr="00BD5629">
              <w:t>40712</w:t>
            </w:r>
            <w:r w:rsidR="004A6963" w:rsidRPr="00BD5629">
              <w:t xml:space="preserve">, </w:t>
            </w:r>
            <w:r w:rsidRPr="00BD5629">
              <w:t>40801</w:t>
            </w:r>
            <w:r w:rsidR="004A6963" w:rsidRPr="00BD5629">
              <w:t xml:space="preserve">, </w:t>
            </w:r>
            <w:r w:rsidRPr="00BD5629">
              <w:t>40803</w:t>
            </w:r>
            <w:r w:rsidR="004A6963" w:rsidRPr="00BD5629">
              <w:t xml:space="preserve">, </w:t>
            </w:r>
            <w:r w:rsidRPr="00BD5629">
              <w:t>40850</w:t>
            </w:r>
            <w:r w:rsidR="004A6963" w:rsidRPr="00BD5629">
              <w:t xml:space="preserve">, </w:t>
            </w:r>
            <w:r w:rsidRPr="00BD5629">
              <w:t>40851</w:t>
            </w:r>
            <w:r w:rsidR="004A6963" w:rsidRPr="00BD5629">
              <w:t xml:space="preserve">, </w:t>
            </w:r>
            <w:r w:rsidRPr="00BD5629">
              <w:t>40860</w:t>
            </w:r>
            <w:r w:rsidR="004A6963" w:rsidRPr="00BD5629">
              <w:t xml:space="preserve">, </w:t>
            </w:r>
            <w:r w:rsidRPr="00BD5629">
              <w:t>41518</w:t>
            </w:r>
            <w:r w:rsidR="004A6963" w:rsidRPr="00BD5629">
              <w:t xml:space="preserve">, </w:t>
            </w:r>
            <w:r w:rsidRPr="00BD5629">
              <w:t>41521</w:t>
            </w:r>
            <w:r w:rsidR="004A6963" w:rsidRPr="00BD5629">
              <w:t xml:space="preserve">, </w:t>
            </w:r>
            <w:r w:rsidRPr="00BD5629">
              <w:t>41530</w:t>
            </w:r>
            <w:r w:rsidR="004A6963" w:rsidRPr="00BD5629">
              <w:t xml:space="preserve">, </w:t>
            </w:r>
            <w:r w:rsidRPr="00BD5629">
              <w:t>41533</w:t>
            </w:r>
            <w:r w:rsidR="004A6963" w:rsidRPr="00BD5629">
              <w:t xml:space="preserve">, </w:t>
            </w:r>
            <w:r w:rsidRPr="00BD5629">
              <w:t>41536</w:t>
            </w:r>
            <w:r w:rsidR="004A6963" w:rsidRPr="00BD5629">
              <w:t xml:space="preserve">, </w:t>
            </w:r>
            <w:r w:rsidRPr="00BD5629">
              <w:t>41539</w:t>
            </w:r>
            <w:r w:rsidR="004A6963" w:rsidRPr="00BD5629">
              <w:t xml:space="preserve">, </w:t>
            </w:r>
            <w:r w:rsidRPr="00BD5629">
              <w:t>41542</w:t>
            </w:r>
            <w:r w:rsidR="004A6963" w:rsidRPr="00BD5629">
              <w:t xml:space="preserve">, </w:t>
            </w:r>
            <w:r w:rsidRPr="00BD5629">
              <w:t>41551</w:t>
            </w:r>
            <w:r w:rsidR="004A6963" w:rsidRPr="00BD5629">
              <w:t xml:space="preserve">, </w:t>
            </w:r>
            <w:r w:rsidRPr="00BD5629">
              <w:t>41554</w:t>
            </w:r>
            <w:r w:rsidR="004A6963" w:rsidRPr="00BD5629">
              <w:t xml:space="preserve">, </w:t>
            </w:r>
            <w:r w:rsidRPr="00BD5629">
              <w:t>41557</w:t>
            </w:r>
            <w:r w:rsidR="004A6963" w:rsidRPr="00BD5629">
              <w:t xml:space="preserve">, </w:t>
            </w:r>
            <w:r w:rsidRPr="00BD5629">
              <w:t>41560</w:t>
            </w:r>
            <w:r w:rsidR="004A6963" w:rsidRPr="00BD5629">
              <w:t xml:space="preserve">, </w:t>
            </w:r>
            <w:r w:rsidRPr="00BD5629">
              <w:t>41563</w:t>
            </w:r>
            <w:r w:rsidR="004A6963" w:rsidRPr="00BD5629">
              <w:t xml:space="preserve">, </w:t>
            </w:r>
            <w:r w:rsidRPr="00BD5629">
              <w:t>41564</w:t>
            </w:r>
            <w:r w:rsidR="004A6963" w:rsidRPr="00BD5629">
              <w:t xml:space="preserve">, </w:t>
            </w:r>
            <w:r w:rsidRPr="00BD5629">
              <w:t>41566</w:t>
            </w:r>
            <w:r w:rsidR="004A6963" w:rsidRPr="00BD5629">
              <w:t xml:space="preserve">, </w:t>
            </w:r>
            <w:r w:rsidRPr="00BD5629">
              <w:t>41569</w:t>
            </w:r>
            <w:r w:rsidR="004A6963" w:rsidRPr="00BD5629">
              <w:t xml:space="preserve">, </w:t>
            </w:r>
            <w:r w:rsidRPr="00BD5629">
              <w:t>41572</w:t>
            </w:r>
            <w:r w:rsidR="004A6963" w:rsidRPr="00BD5629">
              <w:t xml:space="preserve">, </w:t>
            </w:r>
            <w:r w:rsidRPr="00BD5629">
              <w:t>41575</w:t>
            </w:r>
            <w:r w:rsidR="004A6963" w:rsidRPr="00BD5629">
              <w:t xml:space="preserve">, </w:t>
            </w:r>
            <w:r w:rsidRPr="00BD5629">
              <w:t>41576</w:t>
            </w:r>
            <w:r w:rsidR="004A6963" w:rsidRPr="00BD5629">
              <w:t xml:space="preserve">, </w:t>
            </w:r>
            <w:r w:rsidRPr="00BD5629">
              <w:t>41578</w:t>
            </w:r>
            <w:r w:rsidR="004A6963" w:rsidRPr="00BD5629">
              <w:t xml:space="preserve">, </w:t>
            </w:r>
            <w:r w:rsidRPr="00BD5629">
              <w:t>41579</w:t>
            </w:r>
            <w:r w:rsidR="004A6963" w:rsidRPr="00BD5629">
              <w:t xml:space="preserve">, </w:t>
            </w:r>
            <w:r w:rsidRPr="00BD5629">
              <w:t>41581</w:t>
            </w:r>
            <w:r w:rsidR="004A6963" w:rsidRPr="00BD5629">
              <w:t xml:space="preserve">, </w:t>
            </w:r>
            <w:r w:rsidRPr="00BD5629">
              <w:t>41584</w:t>
            </w:r>
            <w:r w:rsidR="004A6963" w:rsidRPr="00BD5629">
              <w:t xml:space="preserve">, </w:t>
            </w:r>
            <w:r w:rsidRPr="00BD5629">
              <w:t>41587</w:t>
            </w:r>
            <w:r w:rsidR="004A6963" w:rsidRPr="00BD5629">
              <w:t xml:space="preserve">, </w:t>
            </w:r>
            <w:r w:rsidRPr="00BD5629">
              <w:t>41590</w:t>
            </w:r>
            <w:r w:rsidR="004A6963" w:rsidRPr="00BD5629">
              <w:t xml:space="preserve">, </w:t>
            </w:r>
            <w:r w:rsidRPr="00BD5629">
              <w:t>41593</w:t>
            </w:r>
            <w:r w:rsidR="004A6963" w:rsidRPr="00BD5629">
              <w:t xml:space="preserve">, </w:t>
            </w:r>
            <w:r w:rsidRPr="00BD5629">
              <w:t>41596</w:t>
            </w:r>
            <w:r w:rsidR="004A6963" w:rsidRPr="00BD5629">
              <w:t xml:space="preserve">, </w:t>
            </w:r>
            <w:r w:rsidRPr="00BD5629">
              <w:t>41599</w:t>
            </w:r>
            <w:r w:rsidR="004A6963" w:rsidRPr="00BD5629">
              <w:t xml:space="preserve">, </w:t>
            </w:r>
            <w:r w:rsidRPr="00BD5629">
              <w:t>41608</w:t>
            </w:r>
            <w:r w:rsidR="004A6963" w:rsidRPr="00BD5629">
              <w:t xml:space="preserve">, </w:t>
            </w:r>
            <w:r w:rsidRPr="00BD5629">
              <w:t>41614</w:t>
            </w:r>
            <w:r w:rsidR="004A6963" w:rsidRPr="00BD5629">
              <w:t xml:space="preserve">, </w:t>
            </w:r>
            <w:r w:rsidRPr="00BD5629">
              <w:t>41615</w:t>
            </w:r>
            <w:r w:rsidR="004A6963" w:rsidRPr="00BD5629">
              <w:t xml:space="preserve">, </w:t>
            </w:r>
            <w:r w:rsidRPr="00BD5629">
              <w:t>41617</w:t>
            </w:r>
            <w:r w:rsidR="004A6963" w:rsidRPr="00BD5629">
              <w:t xml:space="preserve">, </w:t>
            </w:r>
            <w:r w:rsidRPr="00BD5629">
              <w:t>41618</w:t>
            </w:r>
            <w:r w:rsidR="004A6963" w:rsidRPr="00BD5629">
              <w:t xml:space="preserve">, </w:t>
            </w:r>
            <w:r w:rsidRPr="00BD5629">
              <w:t>41623</w:t>
            </w:r>
            <w:r w:rsidR="004A6963" w:rsidRPr="00BD5629">
              <w:t xml:space="preserve">, </w:t>
            </w:r>
            <w:r w:rsidRPr="00BD5629">
              <w:t>41635</w:t>
            </w:r>
            <w:r w:rsidR="004A6963" w:rsidRPr="00BD5629">
              <w:t xml:space="preserve">, </w:t>
            </w:r>
            <w:r w:rsidRPr="00BD5629">
              <w:t>41638</w:t>
            </w:r>
            <w:r w:rsidR="004A6963" w:rsidRPr="00BD5629">
              <w:t xml:space="preserve">, </w:t>
            </w:r>
            <w:r w:rsidRPr="00BD5629">
              <w:t>41703</w:t>
            </w:r>
            <w:r w:rsidR="004A6963" w:rsidRPr="00BD5629">
              <w:t xml:space="preserve">, </w:t>
            </w:r>
            <w:r w:rsidRPr="00BD5629">
              <w:t>41705</w:t>
            </w:r>
            <w:r w:rsidR="004A6963" w:rsidRPr="00BD5629">
              <w:t xml:space="preserve">, </w:t>
            </w:r>
            <w:r w:rsidRPr="00BD5629">
              <w:t>41728</w:t>
            </w:r>
            <w:r w:rsidR="004A6963" w:rsidRPr="00BD5629">
              <w:t xml:space="preserve">, </w:t>
            </w:r>
            <w:r w:rsidRPr="00BD5629">
              <w:t>41734</w:t>
            </w:r>
            <w:r w:rsidR="004A6963" w:rsidRPr="00BD5629">
              <w:t xml:space="preserve">, </w:t>
            </w:r>
            <w:r w:rsidRPr="00BD5629">
              <w:t>41785</w:t>
            </w:r>
            <w:r w:rsidR="004A6963" w:rsidRPr="00BD5629">
              <w:t xml:space="preserve">, </w:t>
            </w:r>
            <w:r w:rsidRPr="00BD5629">
              <w:t>41834</w:t>
            </w:r>
            <w:r w:rsidR="004A6963" w:rsidRPr="00BD5629">
              <w:t xml:space="preserve">, </w:t>
            </w:r>
            <w:r w:rsidRPr="00BD5629">
              <w:t>41837</w:t>
            </w:r>
            <w:r w:rsidR="004A6963" w:rsidRPr="00BD5629">
              <w:t xml:space="preserve">, </w:t>
            </w:r>
            <w:r w:rsidRPr="00BD5629">
              <w:t>41840</w:t>
            </w:r>
            <w:r w:rsidR="004A6963" w:rsidRPr="00BD5629">
              <w:t xml:space="preserve">, </w:t>
            </w:r>
            <w:r w:rsidRPr="00BD5629">
              <w:t>41843</w:t>
            </w:r>
            <w:r w:rsidR="004A6963" w:rsidRPr="00BD5629">
              <w:t xml:space="preserve">, </w:t>
            </w:r>
            <w:r w:rsidRPr="00BD5629">
              <w:t>41879</w:t>
            </w:r>
            <w:r w:rsidR="004A6963" w:rsidRPr="00BD5629">
              <w:t xml:space="preserve">, </w:t>
            </w:r>
            <w:r w:rsidRPr="00BD5629">
              <w:t>41887</w:t>
            </w:r>
            <w:r w:rsidR="004A6963" w:rsidRPr="00BD5629">
              <w:t xml:space="preserve">, </w:t>
            </w:r>
            <w:r w:rsidRPr="00BD5629">
              <w:t>41888</w:t>
            </w:r>
            <w:r w:rsidR="004A6963" w:rsidRPr="00BD5629">
              <w:t xml:space="preserve">, </w:t>
            </w:r>
            <w:r w:rsidRPr="00BD5629">
              <w:t>41890</w:t>
            </w:r>
            <w:r w:rsidR="004A6963" w:rsidRPr="00BD5629">
              <w:t xml:space="preserve">, </w:t>
            </w:r>
            <w:r w:rsidRPr="00BD5629">
              <w:t>42521</w:t>
            </w:r>
            <w:r w:rsidR="004A6963" w:rsidRPr="00BD5629">
              <w:t xml:space="preserve">, </w:t>
            </w:r>
            <w:r w:rsidRPr="00BD5629">
              <w:t>42539</w:t>
            </w:r>
            <w:r w:rsidR="004A6963" w:rsidRPr="00BD5629">
              <w:t xml:space="preserve">, </w:t>
            </w:r>
            <w:r w:rsidRPr="00BD5629">
              <w:t>42543</w:t>
            </w:r>
            <w:r w:rsidR="004A6963" w:rsidRPr="00BD5629">
              <w:t xml:space="preserve">, </w:t>
            </w:r>
            <w:r w:rsidRPr="00BD5629">
              <w:t>42545</w:t>
            </w:r>
            <w:r w:rsidR="004A6963" w:rsidRPr="00BD5629">
              <w:t xml:space="preserve">, </w:t>
            </w:r>
            <w:r w:rsidRPr="00BD5629">
              <w:t>42557</w:t>
            </w:r>
            <w:r w:rsidR="004A6963" w:rsidRPr="00BD5629">
              <w:t xml:space="preserve">, </w:t>
            </w:r>
            <w:r w:rsidRPr="00BD5629">
              <w:t>42569</w:t>
            </w:r>
            <w:r w:rsidR="004A6963" w:rsidRPr="00BD5629">
              <w:t xml:space="preserve">, </w:t>
            </w:r>
            <w:r w:rsidRPr="00BD5629">
              <w:t>42626</w:t>
            </w:r>
            <w:r w:rsidR="004A6963" w:rsidRPr="00BD5629">
              <w:t xml:space="preserve">, </w:t>
            </w:r>
            <w:r w:rsidRPr="00BD5629">
              <w:t>42653</w:t>
            </w:r>
            <w:r w:rsidR="004A6963" w:rsidRPr="00BD5629">
              <w:t xml:space="preserve">, </w:t>
            </w:r>
            <w:r w:rsidRPr="00BD5629">
              <w:t>42656</w:t>
            </w:r>
            <w:r w:rsidR="004A6963" w:rsidRPr="00BD5629">
              <w:t xml:space="preserve">, </w:t>
            </w:r>
            <w:r w:rsidRPr="00BD5629">
              <w:t>42662</w:t>
            </w:r>
            <w:r w:rsidR="004A6963" w:rsidRPr="00BD5629">
              <w:t xml:space="preserve">, </w:t>
            </w:r>
            <w:r w:rsidRPr="00BD5629">
              <w:t>42672</w:t>
            </w:r>
            <w:r w:rsidR="004A6963" w:rsidRPr="00BD5629">
              <w:t xml:space="preserve">, </w:t>
            </w:r>
            <w:r w:rsidRPr="00BD5629">
              <w:t>42705</w:t>
            </w:r>
            <w:r w:rsidR="004A6963" w:rsidRPr="00BD5629">
              <w:t xml:space="preserve">, </w:t>
            </w:r>
            <w:r w:rsidRPr="00BD5629">
              <w:t>42710</w:t>
            </w:r>
            <w:r w:rsidR="004A6963" w:rsidRPr="00BD5629">
              <w:t xml:space="preserve">, </w:t>
            </w:r>
            <w:r w:rsidRPr="00BD5629">
              <w:t>42716</w:t>
            </w:r>
            <w:r w:rsidR="004A6963" w:rsidRPr="00BD5629">
              <w:t xml:space="preserve">, </w:t>
            </w:r>
            <w:r w:rsidRPr="00BD5629">
              <w:t>42725</w:t>
            </w:r>
            <w:r w:rsidR="004A6963" w:rsidRPr="00BD5629">
              <w:t xml:space="preserve">, </w:t>
            </w:r>
            <w:r w:rsidRPr="00BD5629">
              <w:t>42731</w:t>
            </w:r>
            <w:r w:rsidR="004A6963" w:rsidRPr="00BD5629">
              <w:t xml:space="preserve">, </w:t>
            </w:r>
            <w:r w:rsidRPr="00BD5629">
              <w:t>42746</w:t>
            </w:r>
            <w:r w:rsidR="004A6963" w:rsidRPr="00BD5629">
              <w:t xml:space="preserve">, </w:t>
            </w:r>
            <w:r w:rsidRPr="00BD5629">
              <w:t>42749</w:t>
            </w:r>
            <w:r w:rsidR="004A6963" w:rsidRPr="00BD5629">
              <w:t xml:space="preserve">, </w:t>
            </w:r>
            <w:r w:rsidRPr="00BD5629">
              <w:t>42752</w:t>
            </w:r>
            <w:r w:rsidR="004A6963" w:rsidRPr="00BD5629">
              <w:t xml:space="preserve">, </w:t>
            </w:r>
            <w:r w:rsidRPr="00BD5629">
              <w:t>42767</w:t>
            </w:r>
            <w:r w:rsidR="004A6963" w:rsidRPr="00BD5629">
              <w:t xml:space="preserve">, </w:t>
            </w:r>
            <w:r w:rsidRPr="00BD5629">
              <w:t>42773</w:t>
            </w:r>
            <w:r w:rsidR="004A6963" w:rsidRPr="00BD5629">
              <w:t xml:space="preserve">, </w:t>
            </w:r>
            <w:r w:rsidRPr="00BD5629">
              <w:t>42776</w:t>
            </w:r>
            <w:r w:rsidR="004A6963" w:rsidRPr="00BD5629">
              <w:t xml:space="preserve">, </w:t>
            </w:r>
            <w:r w:rsidRPr="00BD5629">
              <w:t>42779</w:t>
            </w:r>
            <w:r w:rsidR="004A6963" w:rsidRPr="00BD5629">
              <w:t xml:space="preserve">, </w:t>
            </w:r>
            <w:r w:rsidRPr="00BD5629">
              <w:t>42801</w:t>
            </w:r>
            <w:r w:rsidR="004A6963" w:rsidRPr="00BD5629">
              <w:t xml:space="preserve">, </w:t>
            </w:r>
            <w:r w:rsidRPr="00BD5629">
              <w:t>42842</w:t>
            </w:r>
            <w:r w:rsidR="004A6963" w:rsidRPr="00BD5629">
              <w:t xml:space="preserve">, </w:t>
            </w:r>
            <w:r w:rsidRPr="00BD5629">
              <w:t>42851</w:t>
            </w:r>
            <w:r w:rsidR="004A6963" w:rsidRPr="00BD5629">
              <w:t xml:space="preserve">, </w:t>
            </w:r>
            <w:r w:rsidRPr="00BD5629">
              <w:t>42860</w:t>
            </w:r>
            <w:r w:rsidR="004A6963" w:rsidRPr="00BD5629">
              <w:t xml:space="preserve">, </w:t>
            </w:r>
            <w:r w:rsidRPr="00BD5629">
              <w:t>43801</w:t>
            </w:r>
            <w:r w:rsidR="004A6963" w:rsidRPr="00BD5629">
              <w:t xml:space="preserve">, </w:t>
            </w:r>
            <w:r w:rsidRPr="00BD5629">
              <w:t>43804</w:t>
            </w:r>
            <w:r w:rsidR="004A6963" w:rsidRPr="00BD5629">
              <w:t xml:space="preserve">, </w:t>
            </w:r>
            <w:r w:rsidRPr="00BD5629">
              <w:t>43807</w:t>
            </w:r>
            <w:r w:rsidR="004A6963" w:rsidRPr="00BD5629">
              <w:t xml:space="preserve">, </w:t>
            </w:r>
            <w:r w:rsidRPr="00BD5629">
              <w:t>43810</w:t>
            </w:r>
            <w:r w:rsidR="004A6963" w:rsidRPr="00BD5629">
              <w:t xml:space="preserve">, </w:t>
            </w:r>
            <w:r w:rsidRPr="00BD5629">
              <w:t>43813</w:t>
            </w:r>
            <w:r w:rsidR="004A6963" w:rsidRPr="00BD5629">
              <w:t xml:space="preserve">, </w:t>
            </w:r>
            <w:r w:rsidRPr="00BD5629">
              <w:t>43816</w:t>
            </w:r>
            <w:r w:rsidR="004A6963" w:rsidRPr="00BD5629">
              <w:t xml:space="preserve">, </w:t>
            </w:r>
            <w:r w:rsidRPr="00BD5629">
              <w:t>43819</w:t>
            </w:r>
            <w:r w:rsidR="004A6963" w:rsidRPr="00BD5629">
              <w:t xml:space="preserve">, </w:t>
            </w:r>
            <w:r w:rsidRPr="00BD5629">
              <w:t>43822</w:t>
            </w:r>
            <w:r w:rsidR="004A6963" w:rsidRPr="00BD5629">
              <w:t xml:space="preserve">, </w:t>
            </w:r>
            <w:r w:rsidRPr="00BD5629">
              <w:t>43825</w:t>
            </w:r>
            <w:r w:rsidR="004A6963" w:rsidRPr="00BD5629">
              <w:t xml:space="preserve">, </w:t>
            </w:r>
            <w:r w:rsidRPr="00BD5629">
              <w:t>43828</w:t>
            </w:r>
            <w:r w:rsidR="004A6963" w:rsidRPr="00BD5629">
              <w:t xml:space="preserve">, </w:t>
            </w:r>
            <w:r w:rsidRPr="00BD5629">
              <w:t>43831</w:t>
            </w:r>
            <w:r w:rsidR="004A6963" w:rsidRPr="00BD5629">
              <w:t xml:space="preserve">, </w:t>
            </w:r>
            <w:r w:rsidRPr="00BD5629">
              <w:t>43834</w:t>
            </w:r>
            <w:r w:rsidR="004A6963" w:rsidRPr="00BD5629">
              <w:t xml:space="preserve">, </w:t>
            </w:r>
            <w:r w:rsidRPr="00BD5629">
              <w:t>43837</w:t>
            </w:r>
            <w:r w:rsidR="004A6963" w:rsidRPr="00BD5629">
              <w:t xml:space="preserve">, </w:t>
            </w:r>
            <w:r w:rsidRPr="00BD5629">
              <w:t>43838</w:t>
            </w:r>
            <w:r w:rsidR="004A6963" w:rsidRPr="00BD5629">
              <w:t xml:space="preserve">, </w:t>
            </w:r>
            <w:r w:rsidRPr="00BD5629">
              <w:t>43840</w:t>
            </w:r>
            <w:r w:rsidR="004A6963" w:rsidRPr="00BD5629">
              <w:t xml:space="preserve">, </w:t>
            </w:r>
            <w:r w:rsidRPr="00BD5629">
              <w:t>43843</w:t>
            </w:r>
            <w:r w:rsidR="004A6963" w:rsidRPr="00BD5629">
              <w:t xml:space="preserve">, </w:t>
            </w:r>
            <w:r w:rsidRPr="00BD5629">
              <w:t>43846</w:t>
            </w:r>
            <w:r w:rsidR="004A6963" w:rsidRPr="00BD5629">
              <w:t xml:space="preserve">, </w:t>
            </w:r>
            <w:r w:rsidRPr="00BD5629">
              <w:t>43852</w:t>
            </w:r>
            <w:r w:rsidR="004A6963" w:rsidRPr="00BD5629">
              <w:t xml:space="preserve">, </w:t>
            </w:r>
            <w:r w:rsidRPr="00BD5629">
              <w:t>43855</w:t>
            </w:r>
            <w:r w:rsidR="004A6963" w:rsidRPr="00BD5629">
              <w:t xml:space="preserve">, </w:t>
            </w:r>
            <w:r w:rsidRPr="00BD5629">
              <w:t>43861</w:t>
            </w:r>
            <w:r w:rsidR="004A6963" w:rsidRPr="00BD5629">
              <w:t xml:space="preserve">, </w:t>
            </w:r>
            <w:r w:rsidRPr="00BD5629">
              <w:t>43864</w:t>
            </w:r>
            <w:r w:rsidR="004A6963" w:rsidRPr="00BD5629">
              <w:t xml:space="preserve">, </w:t>
            </w:r>
            <w:r w:rsidRPr="00BD5629">
              <w:t>43870</w:t>
            </w:r>
            <w:r w:rsidR="004A6963" w:rsidRPr="00BD5629">
              <w:t xml:space="preserve">, </w:t>
            </w:r>
            <w:r w:rsidRPr="00BD5629">
              <w:t>43873</w:t>
            </w:r>
            <w:r w:rsidR="004A6963" w:rsidRPr="00BD5629">
              <w:t xml:space="preserve">, </w:t>
            </w:r>
            <w:r w:rsidRPr="00BD5629">
              <w:t>43876</w:t>
            </w:r>
            <w:r w:rsidR="004A6963" w:rsidRPr="00BD5629">
              <w:t xml:space="preserve">, </w:t>
            </w:r>
            <w:r w:rsidRPr="00BD5629">
              <w:t>43879</w:t>
            </w:r>
            <w:r w:rsidR="004A6963" w:rsidRPr="00BD5629">
              <w:t xml:space="preserve">, </w:t>
            </w:r>
            <w:r w:rsidRPr="00BD5629">
              <w:t>43882</w:t>
            </w:r>
            <w:r w:rsidR="004A6963" w:rsidRPr="00BD5629">
              <w:t xml:space="preserve">, </w:t>
            </w:r>
            <w:r w:rsidRPr="00BD5629">
              <w:t>43900</w:t>
            </w:r>
            <w:r w:rsidR="004A6963" w:rsidRPr="00BD5629">
              <w:t xml:space="preserve">, </w:t>
            </w:r>
            <w:r w:rsidRPr="00BD5629">
              <w:t>43903</w:t>
            </w:r>
            <w:r w:rsidR="004A6963" w:rsidRPr="00BD5629">
              <w:t xml:space="preserve">, </w:t>
            </w:r>
            <w:r w:rsidRPr="00BD5629">
              <w:t>43906</w:t>
            </w:r>
            <w:r w:rsidR="004A6963" w:rsidRPr="00BD5629">
              <w:t xml:space="preserve">, </w:t>
            </w:r>
            <w:r w:rsidRPr="00BD5629">
              <w:t>43909</w:t>
            </w:r>
            <w:r w:rsidR="004A6963" w:rsidRPr="00BD5629">
              <w:t xml:space="preserve">, </w:t>
            </w:r>
            <w:r w:rsidRPr="00BD5629">
              <w:t>43912</w:t>
            </w:r>
            <w:r w:rsidR="004A6963" w:rsidRPr="00BD5629">
              <w:t xml:space="preserve">, </w:t>
            </w:r>
            <w:r w:rsidRPr="00BD5629">
              <w:t>43915</w:t>
            </w:r>
            <w:r w:rsidR="004A6963" w:rsidRPr="00BD5629">
              <w:t xml:space="preserve">, </w:t>
            </w:r>
            <w:r w:rsidRPr="00BD5629">
              <w:t>43936</w:t>
            </w:r>
            <w:r w:rsidR="004A6963" w:rsidRPr="00BD5629">
              <w:t xml:space="preserve">, </w:t>
            </w:r>
            <w:r w:rsidRPr="00BD5629">
              <w:t>43945</w:t>
            </w:r>
            <w:r w:rsidR="004A6963" w:rsidRPr="00BD5629">
              <w:t xml:space="preserve">, </w:t>
            </w:r>
            <w:r w:rsidRPr="00BD5629">
              <w:t>43951</w:t>
            </w:r>
            <w:r w:rsidR="004A6963" w:rsidRPr="00BD5629">
              <w:t xml:space="preserve">, </w:t>
            </w:r>
            <w:r w:rsidRPr="00BD5629">
              <w:t>43954</w:t>
            </w:r>
            <w:r w:rsidR="004A6963" w:rsidRPr="00BD5629">
              <w:t xml:space="preserve">, </w:t>
            </w:r>
            <w:r w:rsidRPr="00BD5629">
              <w:t>43957</w:t>
            </w:r>
            <w:r w:rsidR="004A6963" w:rsidRPr="00BD5629">
              <w:t xml:space="preserve">, </w:t>
            </w:r>
            <w:r w:rsidRPr="00BD5629">
              <w:t>43963</w:t>
            </w:r>
            <w:r w:rsidR="004A6963" w:rsidRPr="00BD5629">
              <w:t xml:space="preserve">, </w:t>
            </w:r>
            <w:r w:rsidRPr="00BD5629">
              <w:t>43966</w:t>
            </w:r>
            <w:r w:rsidR="004A6963" w:rsidRPr="00BD5629">
              <w:t xml:space="preserve">, </w:t>
            </w:r>
            <w:r w:rsidRPr="00BD5629">
              <w:t>43969</w:t>
            </w:r>
            <w:r w:rsidR="004A6963" w:rsidRPr="00BD5629">
              <w:t xml:space="preserve">, </w:t>
            </w:r>
            <w:r w:rsidRPr="00BD5629">
              <w:t>43972</w:t>
            </w:r>
            <w:r w:rsidR="004A6963" w:rsidRPr="00BD5629">
              <w:t xml:space="preserve">, </w:t>
            </w:r>
            <w:r w:rsidRPr="00BD5629">
              <w:t>43975</w:t>
            </w:r>
            <w:r w:rsidR="004A6963" w:rsidRPr="00BD5629">
              <w:t xml:space="preserve">, </w:t>
            </w:r>
            <w:r w:rsidRPr="00BD5629">
              <w:t>43978</w:t>
            </w:r>
            <w:r w:rsidR="004A6963" w:rsidRPr="00BD5629">
              <w:t xml:space="preserve">, </w:t>
            </w:r>
            <w:r w:rsidRPr="00BD5629">
              <w:t>43984</w:t>
            </w:r>
            <w:r w:rsidR="004A6963" w:rsidRPr="00BD5629">
              <w:t xml:space="preserve">, </w:t>
            </w:r>
            <w:r w:rsidRPr="00BD5629">
              <w:t>43987</w:t>
            </w:r>
            <w:r w:rsidR="004A6963" w:rsidRPr="00BD5629">
              <w:t xml:space="preserve">, </w:t>
            </w:r>
            <w:r w:rsidRPr="00BD5629">
              <w:t>43990</w:t>
            </w:r>
            <w:r w:rsidR="004A6963" w:rsidRPr="00BD5629">
              <w:t xml:space="preserve">, </w:t>
            </w:r>
            <w:r w:rsidRPr="00BD5629">
              <w:t>43993</w:t>
            </w:r>
            <w:r w:rsidR="004A6963" w:rsidRPr="00BD5629">
              <w:t xml:space="preserve">, </w:t>
            </w:r>
            <w:r w:rsidRPr="00BD5629">
              <w:t>43996</w:t>
            </w:r>
            <w:r w:rsidR="004A6963" w:rsidRPr="00BD5629">
              <w:t xml:space="preserve">, </w:t>
            </w:r>
            <w:r w:rsidRPr="00BD5629">
              <w:t>44334</w:t>
            </w:r>
            <w:r w:rsidR="004A6963" w:rsidRPr="00BD5629">
              <w:t xml:space="preserve">, </w:t>
            </w:r>
            <w:r w:rsidRPr="00BD5629">
              <w:t>44373</w:t>
            </w:r>
            <w:r w:rsidR="004A6963" w:rsidRPr="00BD5629">
              <w:t xml:space="preserve">, </w:t>
            </w:r>
            <w:r w:rsidRPr="00BD5629">
              <w:t>45006</w:t>
            </w:r>
            <w:r w:rsidR="004A6963" w:rsidRPr="00BD5629">
              <w:t xml:space="preserve">, </w:t>
            </w:r>
            <w:r w:rsidRPr="00BD5629">
              <w:t>45036</w:t>
            </w:r>
            <w:r w:rsidR="004A6963" w:rsidRPr="00BD5629">
              <w:t xml:space="preserve">, </w:t>
            </w:r>
            <w:r w:rsidRPr="00BD5629">
              <w:t>45060</w:t>
            </w:r>
            <w:r w:rsidR="004A6963" w:rsidRPr="00BD5629">
              <w:t xml:space="preserve">, </w:t>
            </w:r>
            <w:r w:rsidRPr="00BD5629">
              <w:t>45061</w:t>
            </w:r>
            <w:r w:rsidR="004A6963" w:rsidRPr="00BD5629">
              <w:t xml:space="preserve">, </w:t>
            </w:r>
            <w:r w:rsidRPr="00BD5629">
              <w:t>45062</w:t>
            </w:r>
            <w:r w:rsidR="004A6963" w:rsidRPr="00BD5629">
              <w:t xml:space="preserve">, </w:t>
            </w:r>
            <w:r w:rsidRPr="00BD5629">
              <w:t>45500</w:t>
            </w:r>
            <w:r w:rsidR="004A6963" w:rsidRPr="00BD5629">
              <w:t xml:space="preserve">, </w:t>
            </w:r>
            <w:r w:rsidRPr="00BD5629">
              <w:t>45501</w:t>
            </w:r>
            <w:r w:rsidR="004A6963" w:rsidRPr="00BD5629">
              <w:t xml:space="preserve">, </w:t>
            </w:r>
            <w:r w:rsidRPr="00BD5629">
              <w:t>45502</w:t>
            </w:r>
            <w:r w:rsidR="004A6963" w:rsidRPr="00BD5629">
              <w:t xml:space="preserve">, </w:t>
            </w:r>
            <w:r w:rsidRPr="00BD5629">
              <w:t>45503</w:t>
            </w:r>
            <w:r w:rsidR="004A6963" w:rsidRPr="00BD5629">
              <w:t xml:space="preserve">, </w:t>
            </w:r>
            <w:r w:rsidRPr="00BD5629">
              <w:t>45504</w:t>
            </w:r>
            <w:r w:rsidR="004A6963" w:rsidRPr="00BD5629">
              <w:t xml:space="preserve">, </w:t>
            </w:r>
            <w:r w:rsidRPr="00BD5629">
              <w:t>45505</w:t>
            </w:r>
            <w:r w:rsidR="004A6963" w:rsidRPr="00BD5629">
              <w:t xml:space="preserve">, </w:t>
            </w:r>
            <w:r w:rsidRPr="00BD5629">
              <w:t>45507</w:t>
            </w:r>
            <w:r w:rsidR="004A6963" w:rsidRPr="00BD5629">
              <w:t xml:space="preserve">, </w:t>
            </w:r>
            <w:r w:rsidRPr="00BD5629">
              <w:t>45520</w:t>
            </w:r>
            <w:r w:rsidR="004A6963" w:rsidRPr="00BD5629">
              <w:t xml:space="preserve">, </w:t>
            </w:r>
            <w:r w:rsidRPr="00BD5629">
              <w:t>45523</w:t>
            </w:r>
            <w:r w:rsidR="004A6963" w:rsidRPr="00BD5629">
              <w:t xml:space="preserve">, </w:t>
            </w:r>
            <w:r w:rsidRPr="00BD5629">
              <w:t>45527</w:t>
            </w:r>
            <w:r w:rsidR="004A6963" w:rsidRPr="00BD5629">
              <w:t xml:space="preserve">, </w:t>
            </w:r>
            <w:r w:rsidRPr="00BD5629">
              <w:t>45528</w:t>
            </w:r>
            <w:r w:rsidR="004A6963" w:rsidRPr="00BD5629">
              <w:t xml:space="preserve">, </w:t>
            </w:r>
            <w:r w:rsidRPr="00BD5629">
              <w:t>45529</w:t>
            </w:r>
            <w:r w:rsidR="004A6963" w:rsidRPr="00BD5629">
              <w:t xml:space="preserve">, </w:t>
            </w:r>
            <w:r w:rsidRPr="00BD5629">
              <w:t>45530</w:t>
            </w:r>
            <w:r w:rsidR="004A6963" w:rsidRPr="00BD5629">
              <w:t xml:space="preserve">, </w:t>
            </w:r>
            <w:r w:rsidRPr="00BD5629">
              <w:t>45531</w:t>
            </w:r>
            <w:r w:rsidR="004A6963" w:rsidRPr="00BD5629">
              <w:t xml:space="preserve">, </w:t>
            </w:r>
            <w:r w:rsidR="00012EAE" w:rsidRPr="00BD5629">
              <w:t xml:space="preserve">45535, </w:t>
            </w:r>
            <w:r w:rsidRPr="00BD5629">
              <w:t>45538</w:t>
            </w:r>
            <w:r w:rsidR="004A6963" w:rsidRPr="00BD5629">
              <w:t xml:space="preserve">, </w:t>
            </w:r>
            <w:r w:rsidRPr="00BD5629">
              <w:t>45539</w:t>
            </w:r>
            <w:r w:rsidR="004A6963" w:rsidRPr="00BD5629">
              <w:t xml:space="preserve">, </w:t>
            </w:r>
            <w:r w:rsidRPr="00BD5629">
              <w:t>45540</w:t>
            </w:r>
            <w:r w:rsidR="004A6963" w:rsidRPr="00BD5629">
              <w:t xml:space="preserve">, </w:t>
            </w:r>
            <w:r w:rsidRPr="00BD5629">
              <w:t>45541</w:t>
            </w:r>
            <w:r w:rsidR="004A6963" w:rsidRPr="00BD5629">
              <w:t xml:space="preserve">, </w:t>
            </w:r>
            <w:r w:rsidRPr="00BD5629">
              <w:t>45558</w:t>
            </w:r>
            <w:r w:rsidR="004A6963" w:rsidRPr="00BD5629">
              <w:t xml:space="preserve">, </w:t>
            </w:r>
            <w:r w:rsidRPr="00BD5629">
              <w:t>45561</w:t>
            </w:r>
            <w:r w:rsidR="004A6963" w:rsidRPr="00BD5629">
              <w:t xml:space="preserve">, </w:t>
            </w:r>
            <w:r w:rsidRPr="00BD5629">
              <w:t>45562</w:t>
            </w:r>
            <w:r w:rsidR="004A6963" w:rsidRPr="00BD5629">
              <w:t xml:space="preserve">, </w:t>
            </w:r>
            <w:r w:rsidRPr="00BD5629">
              <w:t>45563</w:t>
            </w:r>
            <w:r w:rsidR="004A6963" w:rsidRPr="00BD5629">
              <w:t xml:space="preserve">, </w:t>
            </w:r>
            <w:r w:rsidRPr="00BD5629">
              <w:t>45564</w:t>
            </w:r>
            <w:r w:rsidR="004A6963" w:rsidRPr="00BD5629">
              <w:t xml:space="preserve">, </w:t>
            </w:r>
            <w:r w:rsidRPr="00BD5629">
              <w:t>45565</w:t>
            </w:r>
            <w:r w:rsidR="004A6963" w:rsidRPr="00BD5629">
              <w:t xml:space="preserve">, </w:t>
            </w:r>
            <w:r w:rsidRPr="00BD5629">
              <w:t>45566</w:t>
            </w:r>
            <w:r w:rsidR="004A6963" w:rsidRPr="00BD5629">
              <w:t xml:space="preserve">, </w:t>
            </w:r>
            <w:r w:rsidRPr="00BD5629">
              <w:t>45567</w:t>
            </w:r>
            <w:r w:rsidR="004A6963" w:rsidRPr="00BD5629">
              <w:t xml:space="preserve">, </w:t>
            </w:r>
            <w:r w:rsidRPr="00BD5629">
              <w:t>45571</w:t>
            </w:r>
            <w:r w:rsidR="004A6963" w:rsidRPr="00BD5629">
              <w:t xml:space="preserve">, </w:t>
            </w:r>
            <w:r w:rsidRPr="00BD5629">
              <w:t>45587</w:t>
            </w:r>
            <w:r w:rsidR="004A6963" w:rsidRPr="00BD5629">
              <w:t xml:space="preserve">, </w:t>
            </w:r>
            <w:r w:rsidRPr="00BD5629">
              <w:t>45588</w:t>
            </w:r>
            <w:r w:rsidR="004A6963" w:rsidRPr="00BD5629">
              <w:t xml:space="preserve">, </w:t>
            </w:r>
            <w:r w:rsidRPr="00BD5629">
              <w:t>45596</w:t>
            </w:r>
            <w:r w:rsidR="004A6963" w:rsidRPr="00BD5629">
              <w:t xml:space="preserve">, </w:t>
            </w:r>
            <w:r w:rsidRPr="00BD5629">
              <w:t>45597</w:t>
            </w:r>
            <w:r w:rsidR="004A6963" w:rsidRPr="00BD5629">
              <w:t xml:space="preserve">, </w:t>
            </w:r>
            <w:r w:rsidRPr="00BD5629">
              <w:t>45599</w:t>
            </w:r>
            <w:r w:rsidR="004A6963" w:rsidRPr="00BD5629">
              <w:t xml:space="preserve">, </w:t>
            </w:r>
            <w:r w:rsidRPr="00BD5629">
              <w:t>45624</w:t>
            </w:r>
            <w:r w:rsidR="004A6963" w:rsidRPr="00BD5629">
              <w:t xml:space="preserve">, </w:t>
            </w:r>
            <w:r w:rsidRPr="00BD5629">
              <w:t>45641</w:t>
            </w:r>
            <w:r w:rsidR="004A6963" w:rsidRPr="00BD5629">
              <w:t xml:space="preserve">, </w:t>
            </w:r>
            <w:r w:rsidRPr="00BD5629">
              <w:t>45644</w:t>
            </w:r>
            <w:r w:rsidR="004A6963" w:rsidRPr="00BD5629">
              <w:t xml:space="preserve">, </w:t>
            </w:r>
            <w:r w:rsidRPr="00BD5629">
              <w:t>45646</w:t>
            </w:r>
            <w:r w:rsidR="004A6963" w:rsidRPr="00BD5629">
              <w:t xml:space="preserve">, </w:t>
            </w:r>
            <w:r w:rsidRPr="00BD5629">
              <w:t>45660</w:t>
            </w:r>
            <w:r w:rsidR="004A6963" w:rsidRPr="00BD5629">
              <w:t xml:space="preserve">, </w:t>
            </w:r>
            <w:r w:rsidRPr="00BD5629">
              <w:t>45661</w:t>
            </w:r>
            <w:r w:rsidR="004A6963" w:rsidRPr="00BD5629">
              <w:t xml:space="preserve">, </w:t>
            </w:r>
            <w:r w:rsidRPr="00BD5629">
              <w:t>45686</w:t>
            </w:r>
            <w:r w:rsidR="004A6963" w:rsidRPr="00BD5629">
              <w:t xml:space="preserve">, </w:t>
            </w:r>
            <w:r w:rsidRPr="00BD5629">
              <w:t>45717</w:t>
            </w:r>
            <w:r w:rsidR="004A6963" w:rsidRPr="00BD5629">
              <w:t xml:space="preserve">, </w:t>
            </w:r>
            <w:r w:rsidRPr="00BD5629">
              <w:t>45718</w:t>
            </w:r>
            <w:r w:rsidR="004A6963" w:rsidRPr="00BD5629">
              <w:t xml:space="preserve">, </w:t>
            </w:r>
            <w:r w:rsidRPr="00BD5629">
              <w:t>45767</w:t>
            </w:r>
            <w:r w:rsidR="004A6963" w:rsidRPr="00BD5629">
              <w:t xml:space="preserve">, </w:t>
            </w:r>
            <w:r w:rsidRPr="00BD5629">
              <w:t>45773</w:t>
            </w:r>
            <w:r w:rsidR="004A6963" w:rsidRPr="00BD5629">
              <w:t xml:space="preserve">, </w:t>
            </w:r>
            <w:r w:rsidRPr="00BD5629">
              <w:t>45776</w:t>
            </w:r>
            <w:r w:rsidR="004A6963" w:rsidRPr="00BD5629">
              <w:t xml:space="preserve">, </w:t>
            </w:r>
            <w:r w:rsidRPr="00BD5629">
              <w:t>45779</w:t>
            </w:r>
            <w:r w:rsidR="004A6963" w:rsidRPr="00BD5629">
              <w:t xml:space="preserve">, </w:t>
            </w:r>
            <w:r w:rsidRPr="00BD5629">
              <w:t>45782</w:t>
            </w:r>
            <w:r w:rsidR="004A6963" w:rsidRPr="00BD5629">
              <w:t xml:space="preserve">, </w:t>
            </w:r>
            <w:r w:rsidRPr="00BD5629">
              <w:t>45785</w:t>
            </w:r>
            <w:r w:rsidR="004A6963" w:rsidRPr="00BD5629">
              <w:t xml:space="preserve">, </w:t>
            </w:r>
            <w:r w:rsidRPr="00BD5629">
              <w:t>45788</w:t>
            </w:r>
            <w:r w:rsidR="004A6963" w:rsidRPr="00BD5629">
              <w:t xml:space="preserve">, </w:t>
            </w:r>
            <w:r w:rsidRPr="00BD5629">
              <w:t>45791</w:t>
            </w:r>
            <w:r w:rsidR="004A6963" w:rsidRPr="00BD5629">
              <w:t xml:space="preserve">, </w:t>
            </w:r>
            <w:r w:rsidRPr="00BD5629">
              <w:t>45871</w:t>
            </w:r>
            <w:r w:rsidR="004A6963" w:rsidRPr="00BD5629">
              <w:t xml:space="preserve">, </w:t>
            </w:r>
            <w:r w:rsidRPr="00BD5629">
              <w:t>45873</w:t>
            </w:r>
            <w:r w:rsidR="004A6963" w:rsidRPr="00BD5629">
              <w:t xml:space="preserve">, </w:t>
            </w:r>
            <w:r w:rsidRPr="00BD5629">
              <w:t>45874</w:t>
            </w:r>
            <w:r w:rsidR="004A6963" w:rsidRPr="00BD5629">
              <w:t xml:space="preserve">, </w:t>
            </w:r>
            <w:r w:rsidRPr="00BD5629">
              <w:t>46060</w:t>
            </w:r>
            <w:r w:rsidR="004A6963" w:rsidRPr="00BD5629">
              <w:t xml:space="preserve">, </w:t>
            </w:r>
            <w:r w:rsidRPr="00BD5629">
              <w:t>46062</w:t>
            </w:r>
            <w:r w:rsidR="004A6963" w:rsidRPr="00BD5629">
              <w:t xml:space="preserve">, </w:t>
            </w:r>
            <w:r w:rsidRPr="00BD5629">
              <w:t>46064</w:t>
            </w:r>
            <w:r w:rsidR="004A6963" w:rsidRPr="00BD5629">
              <w:t xml:space="preserve">, </w:t>
            </w:r>
            <w:r w:rsidRPr="00BD5629">
              <w:t>46066</w:t>
            </w:r>
            <w:r w:rsidR="004A6963" w:rsidRPr="00BD5629">
              <w:t xml:space="preserve">, </w:t>
            </w:r>
            <w:r w:rsidRPr="00BD5629">
              <w:t>46068</w:t>
            </w:r>
            <w:r w:rsidR="004A6963" w:rsidRPr="00BD5629">
              <w:t xml:space="preserve">, </w:t>
            </w:r>
            <w:r w:rsidRPr="00BD5629">
              <w:t>46070</w:t>
            </w:r>
            <w:r w:rsidR="004A6963" w:rsidRPr="00BD5629">
              <w:t xml:space="preserve">, </w:t>
            </w:r>
            <w:r w:rsidRPr="00BD5629">
              <w:t>46072</w:t>
            </w:r>
            <w:r w:rsidR="004A6963" w:rsidRPr="00BD5629">
              <w:t xml:space="preserve">, </w:t>
            </w:r>
            <w:r w:rsidRPr="00BD5629">
              <w:t>46080</w:t>
            </w:r>
            <w:r w:rsidR="004A6963" w:rsidRPr="00BD5629">
              <w:t xml:space="preserve">, </w:t>
            </w:r>
            <w:r w:rsidRPr="00BD5629">
              <w:t>46082</w:t>
            </w:r>
            <w:r w:rsidR="004A6963" w:rsidRPr="00BD5629">
              <w:t xml:space="preserve">, </w:t>
            </w:r>
            <w:r w:rsidRPr="00BD5629">
              <w:t>46084</w:t>
            </w:r>
            <w:r w:rsidR="004A6963" w:rsidRPr="00BD5629">
              <w:t xml:space="preserve">, </w:t>
            </w:r>
            <w:r w:rsidRPr="00BD5629">
              <w:t>46086</w:t>
            </w:r>
            <w:r w:rsidR="004A6963" w:rsidRPr="00BD5629">
              <w:t xml:space="preserve">, </w:t>
            </w:r>
            <w:r w:rsidRPr="00BD5629">
              <w:t>46088</w:t>
            </w:r>
            <w:r w:rsidR="004A6963" w:rsidRPr="00BD5629">
              <w:t xml:space="preserve">, </w:t>
            </w:r>
            <w:r w:rsidRPr="00BD5629">
              <w:t>46090</w:t>
            </w:r>
            <w:r w:rsidR="004A6963" w:rsidRPr="00BD5629">
              <w:t xml:space="preserve">, </w:t>
            </w:r>
            <w:r w:rsidRPr="00BD5629">
              <w:t>46104</w:t>
            </w:r>
            <w:r w:rsidR="004A6963" w:rsidRPr="00BD5629">
              <w:t xml:space="preserve">, </w:t>
            </w:r>
            <w:r w:rsidRPr="00BD5629">
              <w:t>46105</w:t>
            </w:r>
            <w:r w:rsidR="004A6963" w:rsidRPr="00BD5629">
              <w:t xml:space="preserve">, </w:t>
            </w:r>
            <w:r w:rsidRPr="00BD5629">
              <w:t>46106</w:t>
            </w:r>
            <w:r w:rsidR="004A6963" w:rsidRPr="00BD5629">
              <w:t xml:space="preserve">, </w:t>
            </w:r>
            <w:r w:rsidRPr="00BD5629">
              <w:t>46107</w:t>
            </w:r>
            <w:r w:rsidR="004A6963" w:rsidRPr="00BD5629">
              <w:t xml:space="preserve">, </w:t>
            </w:r>
            <w:r w:rsidRPr="00BD5629">
              <w:t>46108</w:t>
            </w:r>
            <w:r w:rsidR="004A6963" w:rsidRPr="00BD5629">
              <w:t xml:space="preserve">, </w:t>
            </w:r>
            <w:r w:rsidRPr="00BD5629">
              <w:t>46109</w:t>
            </w:r>
            <w:r w:rsidR="004A6963" w:rsidRPr="00BD5629">
              <w:t xml:space="preserve">, </w:t>
            </w:r>
            <w:r w:rsidRPr="00BD5629">
              <w:t>46110</w:t>
            </w:r>
            <w:r w:rsidR="004A6963" w:rsidRPr="00BD5629">
              <w:t xml:space="preserve">, </w:t>
            </w:r>
            <w:r w:rsidRPr="00BD5629">
              <w:t>46111</w:t>
            </w:r>
            <w:r w:rsidR="004A6963" w:rsidRPr="00BD5629">
              <w:t xml:space="preserve">, </w:t>
            </w:r>
            <w:r w:rsidRPr="00BD5629">
              <w:t>46112</w:t>
            </w:r>
            <w:r w:rsidR="004A6963" w:rsidRPr="00BD5629">
              <w:t xml:space="preserve">, </w:t>
            </w:r>
            <w:r w:rsidRPr="00BD5629">
              <w:t>46116</w:t>
            </w:r>
            <w:r w:rsidR="004A6963" w:rsidRPr="00BD5629">
              <w:t xml:space="preserve">, </w:t>
            </w:r>
            <w:r w:rsidRPr="00BD5629">
              <w:t>46117</w:t>
            </w:r>
            <w:r w:rsidR="004A6963" w:rsidRPr="00BD5629">
              <w:t xml:space="preserve">, </w:t>
            </w:r>
            <w:r w:rsidRPr="00BD5629">
              <w:t>46118</w:t>
            </w:r>
            <w:r w:rsidR="004A6963" w:rsidRPr="00BD5629">
              <w:t xml:space="preserve">, </w:t>
            </w:r>
            <w:r w:rsidRPr="00BD5629">
              <w:t>46119</w:t>
            </w:r>
            <w:r w:rsidR="004A6963" w:rsidRPr="00BD5629">
              <w:t xml:space="preserve">, </w:t>
            </w:r>
            <w:r w:rsidRPr="00BD5629">
              <w:t>46120</w:t>
            </w:r>
            <w:r w:rsidR="004A6963" w:rsidRPr="00BD5629">
              <w:t xml:space="preserve">, </w:t>
            </w:r>
            <w:r w:rsidRPr="00BD5629">
              <w:t>46121</w:t>
            </w:r>
            <w:r w:rsidR="004A6963" w:rsidRPr="00BD5629">
              <w:t xml:space="preserve">, </w:t>
            </w:r>
            <w:r w:rsidRPr="00BD5629">
              <w:t>46122</w:t>
            </w:r>
            <w:r w:rsidR="004A6963" w:rsidRPr="00BD5629">
              <w:t xml:space="preserve">, </w:t>
            </w:r>
            <w:r w:rsidRPr="00BD5629">
              <w:t>46123</w:t>
            </w:r>
            <w:r w:rsidR="004A6963" w:rsidRPr="00BD5629">
              <w:t xml:space="preserve">, </w:t>
            </w:r>
            <w:r w:rsidRPr="00BD5629">
              <w:t>46124</w:t>
            </w:r>
            <w:r w:rsidR="004A6963" w:rsidRPr="00BD5629">
              <w:t xml:space="preserve">, </w:t>
            </w:r>
            <w:r w:rsidRPr="00BD5629">
              <w:t>46128</w:t>
            </w:r>
            <w:r w:rsidR="004A6963" w:rsidRPr="00BD5629">
              <w:t xml:space="preserve">, </w:t>
            </w:r>
            <w:r w:rsidRPr="00BD5629">
              <w:t>46129</w:t>
            </w:r>
            <w:r w:rsidR="004A6963" w:rsidRPr="00BD5629">
              <w:t xml:space="preserve">, </w:t>
            </w:r>
            <w:r w:rsidRPr="00BD5629">
              <w:t>46133</w:t>
            </w:r>
            <w:r w:rsidR="004A6963" w:rsidRPr="00BD5629">
              <w:t xml:space="preserve">, </w:t>
            </w:r>
            <w:r w:rsidRPr="00BD5629">
              <w:t>46134</w:t>
            </w:r>
            <w:r w:rsidR="004A6963" w:rsidRPr="00BD5629">
              <w:t xml:space="preserve">, </w:t>
            </w:r>
            <w:r w:rsidRPr="00BD5629">
              <w:t>46135</w:t>
            </w:r>
            <w:r w:rsidR="004A6963" w:rsidRPr="00BD5629">
              <w:t xml:space="preserve">, </w:t>
            </w:r>
            <w:r w:rsidRPr="00BD5629">
              <w:t>46136</w:t>
            </w:r>
            <w:r w:rsidR="004A6963" w:rsidRPr="00BD5629">
              <w:t xml:space="preserve">, </w:t>
            </w:r>
            <w:r w:rsidRPr="00BD5629">
              <w:t>46150</w:t>
            </w:r>
            <w:r w:rsidR="004A6963" w:rsidRPr="00BD5629">
              <w:t xml:space="preserve">, </w:t>
            </w:r>
            <w:r w:rsidRPr="00BD5629">
              <w:t>46151</w:t>
            </w:r>
            <w:r w:rsidR="004A6963" w:rsidRPr="00BD5629">
              <w:t xml:space="preserve">, </w:t>
            </w:r>
            <w:r w:rsidRPr="00BD5629">
              <w:t>46152</w:t>
            </w:r>
            <w:r w:rsidR="004A6963" w:rsidRPr="00BD5629">
              <w:t xml:space="preserve">, </w:t>
            </w:r>
            <w:r w:rsidRPr="00BD5629">
              <w:t>46153</w:t>
            </w:r>
            <w:r w:rsidR="004A6963" w:rsidRPr="00BD5629">
              <w:t xml:space="preserve">, </w:t>
            </w:r>
            <w:r w:rsidRPr="00BD5629">
              <w:t>46154</w:t>
            </w:r>
            <w:r w:rsidR="004A6963" w:rsidRPr="00BD5629">
              <w:t xml:space="preserve">, </w:t>
            </w:r>
            <w:r w:rsidRPr="00BD5629">
              <w:t>46155</w:t>
            </w:r>
            <w:r w:rsidR="004A6963" w:rsidRPr="00BD5629">
              <w:t xml:space="preserve">, </w:t>
            </w:r>
            <w:r w:rsidRPr="00BD5629">
              <w:t>46156</w:t>
            </w:r>
            <w:r w:rsidR="004A6963" w:rsidRPr="00BD5629">
              <w:t xml:space="preserve">, </w:t>
            </w:r>
            <w:r w:rsidRPr="00BD5629">
              <w:t>46157</w:t>
            </w:r>
            <w:r w:rsidR="004A6963" w:rsidRPr="00BD5629">
              <w:t xml:space="preserve">, </w:t>
            </w:r>
            <w:r w:rsidRPr="00BD5629">
              <w:t>46158</w:t>
            </w:r>
            <w:r w:rsidR="004A6963" w:rsidRPr="00BD5629">
              <w:t xml:space="preserve">, </w:t>
            </w:r>
            <w:r w:rsidRPr="00BD5629">
              <w:t>46159</w:t>
            </w:r>
            <w:r w:rsidR="004A6963" w:rsidRPr="00BD5629">
              <w:t xml:space="preserve">, </w:t>
            </w:r>
            <w:r w:rsidRPr="00BD5629">
              <w:t>46160</w:t>
            </w:r>
            <w:r w:rsidR="004A6963" w:rsidRPr="00BD5629">
              <w:t xml:space="preserve">, </w:t>
            </w:r>
            <w:r w:rsidRPr="00BD5629">
              <w:t>46161</w:t>
            </w:r>
            <w:r w:rsidR="004A6963" w:rsidRPr="00BD5629">
              <w:t xml:space="preserve">, </w:t>
            </w:r>
            <w:r w:rsidRPr="00BD5629">
              <w:t>46170</w:t>
            </w:r>
            <w:r w:rsidR="004A6963" w:rsidRPr="00BD5629">
              <w:t xml:space="preserve">, </w:t>
            </w:r>
            <w:r w:rsidRPr="00BD5629">
              <w:t>46171</w:t>
            </w:r>
            <w:r w:rsidR="004A6963" w:rsidRPr="00BD5629">
              <w:t xml:space="preserve">, </w:t>
            </w:r>
            <w:r w:rsidRPr="00BD5629">
              <w:t>46172</w:t>
            </w:r>
            <w:r w:rsidR="004A6963" w:rsidRPr="00BD5629">
              <w:t xml:space="preserve">, </w:t>
            </w:r>
            <w:r w:rsidRPr="00BD5629">
              <w:t>46173</w:t>
            </w:r>
            <w:r w:rsidR="004A6963" w:rsidRPr="00BD5629">
              <w:t xml:space="preserve">, </w:t>
            </w:r>
            <w:r w:rsidRPr="00BD5629">
              <w:t>46174</w:t>
            </w:r>
            <w:r w:rsidR="004A6963" w:rsidRPr="00BD5629">
              <w:t xml:space="preserve">, </w:t>
            </w:r>
            <w:r w:rsidRPr="00BD5629">
              <w:t>46175</w:t>
            </w:r>
            <w:r w:rsidR="004A6963" w:rsidRPr="00BD5629">
              <w:t xml:space="preserve">, </w:t>
            </w:r>
            <w:r w:rsidRPr="00BD5629">
              <w:t>46176</w:t>
            </w:r>
            <w:r w:rsidR="004A6963" w:rsidRPr="00BD5629">
              <w:t xml:space="preserve">, </w:t>
            </w:r>
            <w:r w:rsidRPr="00BD5629">
              <w:t>46177</w:t>
            </w:r>
            <w:r w:rsidR="004A6963" w:rsidRPr="00BD5629">
              <w:t xml:space="preserve">, </w:t>
            </w:r>
            <w:r w:rsidRPr="00BD5629">
              <w:t>46178</w:t>
            </w:r>
            <w:r w:rsidR="004A6963" w:rsidRPr="00BD5629">
              <w:t xml:space="preserve">, </w:t>
            </w:r>
            <w:r w:rsidRPr="00BD5629">
              <w:t>46179</w:t>
            </w:r>
            <w:r w:rsidR="004A6963" w:rsidRPr="00BD5629">
              <w:t xml:space="preserve">, </w:t>
            </w:r>
            <w:r w:rsidRPr="00BD5629">
              <w:t>46180</w:t>
            </w:r>
            <w:r w:rsidR="004A6963" w:rsidRPr="00BD5629">
              <w:t xml:space="preserve">, </w:t>
            </w:r>
            <w:r w:rsidRPr="00BD5629">
              <w:t>46181</w:t>
            </w:r>
            <w:r w:rsidR="004A6963" w:rsidRPr="00BD5629">
              <w:t xml:space="preserve">, </w:t>
            </w:r>
            <w:r w:rsidRPr="00BD5629">
              <w:t>46182</w:t>
            </w:r>
            <w:r w:rsidR="004A6963" w:rsidRPr="00BD5629">
              <w:t xml:space="preserve">, </w:t>
            </w:r>
            <w:r w:rsidRPr="00BD5629">
              <w:t>46183</w:t>
            </w:r>
            <w:r w:rsidR="004A6963" w:rsidRPr="00BD5629">
              <w:t xml:space="preserve">, </w:t>
            </w:r>
            <w:r w:rsidRPr="00BD5629">
              <w:t>46184</w:t>
            </w:r>
            <w:r w:rsidR="004A6963" w:rsidRPr="00BD5629">
              <w:t xml:space="preserve">, </w:t>
            </w:r>
            <w:r w:rsidRPr="00BD5629">
              <w:t>46185</w:t>
            </w:r>
            <w:r w:rsidR="004A6963" w:rsidRPr="00BD5629">
              <w:t xml:space="preserve">, </w:t>
            </w:r>
            <w:r w:rsidRPr="00BD5629">
              <w:t>46315</w:t>
            </w:r>
            <w:r w:rsidR="004A6963" w:rsidRPr="00BD5629">
              <w:t xml:space="preserve">, </w:t>
            </w:r>
            <w:r w:rsidRPr="00BD5629">
              <w:t>46318</w:t>
            </w:r>
            <w:r w:rsidR="004A6963" w:rsidRPr="00BD5629">
              <w:t xml:space="preserve">, </w:t>
            </w:r>
            <w:r w:rsidRPr="00BD5629">
              <w:t>46321</w:t>
            </w:r>
            <w:r w:rsidR="004A6963" w:rsidRPr="00BD5629">
              <w:t xml:space="preserve">, </w:t>
            </w:r>
            <w:r w:rsidRPr="00BD5629">
              <w:t>46324</w:t>
            </w:r>
            <w:r w:rsidR="004A6963" w:rsidRPr="00BD5629">
              <w:t xml:space="preserve">, </w:t>
            </w:r>
            <w:r w:rsidRPr="00BD5629">
              <w:t>46325</w:t>
            </w:r>
            <w:r w:rsidR="004A6963" w:rsidRPr="00BD5629">
              <w:t xml:space="preserve">, </w:t>
            </w:r>
            <w:r w:rsidRPr="00BD5629">
              <w:t>46380</w:t>
            </w:r>
            <w:r w:rsidR="004A6963" w:rsidRPr="00BD5629">
              <w:t xml:space="preserve">, </w:t>
            </w:r>
            <w:r w:rsidRPr="00BD5629">
              <w:t>46393</w:t>
            </w:r>
            <w:r w:rsidR="004A6963" w:rsidRPr="00BD5629">
              <w:t xml:space="preserve">, </w:t>
            </w:r>
            <w:r w:rsidRPr="00BD5629">
              <w:t>46394</w:t>
            </w:r>
            <w:r w:rsidR="004A6963" w:rsidRPr="00BD5629">
              <w:t xml:space="preserve">, </w:t>
            </w:r>
            <w:r w:rsidRPr="00BD5629">
              <w:t>46395</w:t>
            </w:r>
            <w:r w:rsidR="004A6963" w:rsidRPr="00BD5629">
              <w:t xml:space="preserve">, </w:t>
            </w:r>
            <w:r w:rsidRPr="00BD5629">
              <w:t>46477</w:t>
            </w:r>
            <w:r w:rsidR="004A6963" w:rsidRPr="00BD5629">
              <w:t xml:space="preserve">, </w:t>
            </w:r>
            <w:r w:rsidRPr="00BD5629">
              <w:t>46504</w:t>
            </w:r>
            <w:r w:rsidR="004A6963" w:rsidRPr="00BD5629">
              <w:t xml:space="preserve">, </w:t>
            </w:r>
            <w:r w:rsidRPr="00BD5629">
              <w:t>46507</w:t>
            </w:r>
            <w:r w:rsidR="004A6963" w:rsidRPr="00BD5629">
              <w:t xml:space="preserve">, </w:t>
            </w:r>
            <w:r w:rsidRPr="00BD5629">
              <w:t>47486</w:t>
            </w:r>
            <w:r w:rsidR="004A6963" w:rsidRPr="00BD5629">
              <w:t xml:space="preserve">, </w:t>
            </w:r>
            <w:r w:rsidRPr="00BD5629">
              <w:t>47489</w:t>
            </w:r>
            <w:r w:rsidR="004A6963" w:rsidRPr="00BD5629">
              <w:t xml:space="preserve">, </w:t>
            </w:r>
            <w:r w:rsidRPr="00BD5629">
              <w:t>47491</w:t>
            </w:r>
            <w:r w:rsidR="004A6963" w:rsidRPr="00BD5629">
              <w:t xml:space="preserve">, </w:t>
            </w:r>
            <w:r w:rsidRPr="00BD5629">
              <w:t>47501</w:t>
            </w:r>
            <w:r w:rsidR="004A6963" w:rsidRPr="00BD5629">
              <w:t xml:space="preserve">, </w:t>
            </w:r>
            <w:r w:rsidRPr="00BD5629">
              <w:t>47511</w:t>
            </w:r>
            <w:r w:rsidR="004A6963" w:rsidRPr="00BD5629">
              <w:t xml:space="preserve">, </w:t>
            </w:r>
            <w:r w:rsidRPr="00BD5629">
              <w:t>47519</w:t>
            </w:r>
            <w:r w:rsidR="004A6963" w:rsidRPr="00BD5629">
              <w:t xml:space="preserve">, </w:t>
            </w:r>
            <w:r w:rsidRPr="00BD5629">
              <w:t>47531</w:t>
            </w:r>
            <w:r w:rsidR="004A6963" w:rsidRPr="00BD5629">
              <w:t xml:space="preserve">, </w:t>
            </w:r>
            <w:r w:rsidRPr="00BD5629">
              <w:t>47534</w:t>
            </w:r>
            <w:r w:rsidR="004A6963" w:rsidRPr="00BD5629">
              <w:t xml:space="preserve">, </w:t>
            </w:r>
            <w:r w:rsidRPr="00BD5629">
              <w:t>47558</w:t>
            </w:r>
            <w:r w:rsidR="004A6963" w:rsidRPr="00BD5629">
              <w:t xml:space="preserve">, </w:t>
            </w:r>
            <w:r w:rsidRPr="00BD5629">
              <w:t>47566</w:t>
            </w:r>
            <w:r w:rsidR="004A6963" w:rsidRPr="00BD5629">
              <w:t xml:space="preserve">, </w:t>
            </w:r>
            <w:r w:rsidRPr="00BD5629">
              <w:t>47588</w:t>
            </w:r>
            <w:r w:rsidR="004A6963" w:rsidRPr="00BD5629">
              <w:t xml:space="preserve">, </w:t>
            </w:r>
            <w:r w:rsidRPr="00BD5629">
              <w:t>47591</w:t>
            </w:r>
            <w:r w:rsidR="004A6963" w:rsidRPr="00BD5629">
              <w:t xml:space="preserve">, </w:t>
            </w:r>
            <w:r w:rsidRPr="00BD5629">
              <w:t>47956</w:t>
            </w:r>
            <w:r w:rsidR="004A6963" w:rsidRPr="00BD5629">
              <w:t xml:space="preserve">, </w:t>
            </w:r>
            <w:r w:rsidRPr="00BD5629">
              <w:t>47983</w:t>
            </w:r>
            <w:r w:rsidR="004A6963" w:rsidRPr="00BD5629">
              <w:t xml:space="preserve">, </w:t>
            </w:r>
            <w:r w:rsidRPr="00BD5629">
              <w:t>47984</w:t>
            </w:r>
            <w:r w:rsidR="004A6963" w:rsidRPr="00BD5629">
              <w:t xml:space="preserve">, </w:t>
            </w:r>
            <w:r w:rsidRPr="00BD5629">
              <w:t>48254</w:t>
            </w:r>
            <w:r w:rsidR="004A6963" w:rsidRPr="00BD5629">
              <w:t xml:space="preserve">, </w:t>
            </w:r>
            <w:r w:rsidRPr="00BD5629">
              <w:t>48421</w:t>
            </w:r>
            <w:r w:rsidR="004A6963" w:rsidRPr="00BD5629">
              <w:t xml:space="preserve">, </w:t>
            </w:r>
            <w:r w:rsidRPr="00BD5629">
              <w:t>48422</w:t>
            </w:r>
            <w:r w:rsidR="004A6963" w:rsidRPr="00BD5629">
              <w:t xml:space="preserve">, </w:t>
            </w:r>
            <w:r w:rsidRPr="00BD5629">
              <w:t>48426</w:t>
            </w:r>
            <w:r w:rsidR="004A6963" w:rsidRPr="00BD5629">
              <w:t xml:space="preserve">, </w:t>
            </w:r>
            <w:r w:rsidRPr="00BD5629">
              <w:t>48427</w:t>
            </w:r>
            <w:r w:rsidR="004A6963" w:rsidRPr="00BD5629">
              <w:t xml:space="preserve">, </w:t>
            </w:r>
            <w:r w:rsidRPr="00BD5629">
              <w:t>48433</w:t>
            </w:r>
            <w:r w:rsidR="004A6963" w:rsidRPr="00BD5629">
              <w:t xml:space="preserve">, </w:t>
            </w:r>
            <w:r w:rsidRPr="00BD5629">
              <w:t>48512</w:t>
            </w:r>
            <w:r w:rsidR="004A6963" w:rsidRPr="00BD5629">
              <w:t xml:space="preserve">, </w:t>
            </w:r>
            <w:r w:rsidRPr="00BD5629">
              <w:t>48918</w:t>
            </w:r>
            <w:r w:rsidR="004A6963" w:rsidRPr="00BD5629">
              <w:t xml:space="preserve">, </w:t>
            </w:r>
            <w:r w:rsidRPr="00BD5629">
              <w:t>48921</w:t>
            </w:r>
            <w:r w:rsidR="004A6963" w:rsidRPr="00BD5629">
              <w:t xml:space="preserve">, </w:t>
            </w:r>
            <w:r w:rsidRPr="00BD5629">
              <w:t>48924</w:t>
            </w:r>
            <w:r w:rsidR="004A6963" w:rsidRPr="00BD5629">
              <w:t xml:space="preserve">, </w:t>
            </w:r>
            <w:r w:rsidRPr="00BD5629">
              <w:t>48939</w:t>
            </w:r>
            <w:r w:rsidR="004A6963" w:rsidRPr="00BD5629">
              <w:t xml:space="preserve">, </w:t>
            </w:r>
            <w:r w:rsidRPr="00BD5629">
              <w:t>48942</w:t>
            </w:r>
            <w:r w:rsidR="004A6963" w:rsidRPr="00BD5629">
              <w:t xml:space="preserve">, </w:t>
            </w:r>
            <w:r w:rsidRPr="00BD5629">
              <w:t>48951</w:t>
            </w:r>
            <w:r w:rsidR="004A6963" w:rsidRPr="00BD5629">
              <w:t xml:space="preserve">, </w:t>
            </w:r>
            <w:r w:rsidRPr="00BD5629">
              <w:t>48954</w:t>
            </w:r>
            <w:r w:rsidR="004A6963" w:rsidRPr="00BD5629">
              <w:t xml:space="preserve">, </w:t>
            </w:r>
            <w:r w:rsidRPr="00BD5629">
              <w:t>48958</w:t>
            </w:r>
            <w:r w:rsidR="004A6963" w:rsidRPr="00BD5629">
              <w:t xml:space="preserve">, </w:t>
            </w:r>
            <w:r w:rsidRPr="00BD5629">
              <w:t>48960</w:t>
            </w:r>
            <w:r w:rsidR="004A6963" w:rsidRPr="00BD5629">
              <w:t xml:space="preserve">, </w:t>
            </w:r>
            <w:r w:rsidRPr="00BD5629">
              <w:t>49106</w:t>
            </w:r>
            <w:r w:rsidR="004A6963" w:rsidRPr="00BD5629">
              <w:t xml:space="preserve">, </w:t>
            </w:r>
            <w:r w:rsidRPr="00BD5629">
              <w:t>49115</w:t>
            </w:r>
            <w:r w:rsidR="004A6963" w:rsidRPr="00BD5629">
              <w:t xml:space="preserve">, </w:t>
            </w:r>
            <w:r w:rsidRPr="00BD5629">
              <w:t>49116</w:t>
            </w:r>
            <w:r w:rsidR="004A6963" w:rsidRPr="00BD5629">
              <w:t xml:space="preserve">, </w:t>
            </w:r>
            <w:r w:rsidRPr="00BD5629">
              <w:t>49117</w:t>
            </w:r>
            <w:r w:rsidR="004A6963" w:rsidRPr="00BD5629">
              <w:t xml:space="preserve">, </w:t>
            </w:r>
            <w:r w:rsidRPr="00BD5629">
              <w:t>49210</w:t>
            </w:r>
            <w:r w:rsidR="004A6963" w:rsidRPr="00BD5629">
              <w:t xml:space="preserve">, </w:t>
            </w:r>
            <w:r w:rsidRPr="00BD5629">
              <w:t>49230</w:t>
            </w:r>
            <w:r w:rsidR="004A6963" w:rsidRPr="00BD5629">
              <w:t xml:space="preserve">, </w:t>
            </w:r>
            <w:r w:rsidRPr="00BD5629">
              <w:t>49306</w:t>
            </w:r>
            <w:r w:rsidR="004A6963" w:rsidRPr="00BD5629">
              <w:t xml:space="preserve">, </w:t>
            </w:r>
            <w:r w:rsidRPr="00BD5629">
              <w:t>49318</w:t>
            </w:r>
            <w:r w:rsidR="004A6963" w:rsidRPr="00BD5629">
              <w:t xml:space="preserve">, </w:t>
            </w:r>
            <w:r w:rsidRPr="00BD5629">
              <w:t>49319</w:t>
            </w:r>
            <w:r w:rsidR="004A6963" w:rsidRPr="00BD5629">
              <w:t xml:space="preserve">, </w:t>
            </w:r>
            <w:r w:rsidRPr="00BD5629">
              <w:t>49321</w:t>
            </w:r>
            <w:r w:rsidR="004A6963" w:rsidRPr="00BD5629">
              <w:t xml:space="preserve">, </w:t>
            </w:r>
            <w:r w:rsidRPr="00BD5629">
              <w:t>49372</w:t>
            </w:r>
            <w:r w:rsidR="004A6963" w:rsidRPr="00BD5629">
              <w:t xml:space="preserve">, </w:t>
            </w:r>
            <w:r w:rsidRPr="00BD5629">
              <w:t>49374</w:t>
            </w:r>
            <w:r w:rsidR="004A6963" w:rsidRPr="00BD5629">
              <w:t xml:space="preserve">, </w:t>
            </w:r>
            <w:r w:rsidRPr="00BD5629">
              <w:t>49376</w:t>
            </w:r>
            <w:r w:rsidR="004A6963" w:rsidRPr="00BD5629">
              <w:t xml:space="preserve">, </w:t>
            </w:r>
            <w:r w:rsidRPr="00BD5629">
              <w:t>49378</w:t>
            </w:r>
            <w:r w:rsidR="004A6963" w:rsidRPr="00BD5629">
              <w:t xml:space="preserve">, </w:t>
            </w:r>
            <w:r w:rsidRPr="00BD5629">
              <w:t>49380</w:t>
            </w:r>
            <w:r w:rsidR="004A6963" w:rsidRPr="00BD5629">
              <w:t xml:space="preserve">, </w:t>
            </w:r>
            <w:r w:rsidRPr="00BD5629">
              <w:t>49382</w:t>
            </w:r>
            <w:r w:rsidR="004A6963" w:rsidRPr="00BD5629">
              <w:t xml:space="preserve">, </w:t>
            </w:r>
            <w:r w:rsidRPr="00BD5629">
              <w:t>49384</w:t>
            </w:r>
            <w:r w:rsidR="004A6963" w:rsidRPr="00BD5629">
              <w:t xml:space="preserve">, </w:t>
            </w:r>
            <w:r w:rsidRPr="00BD5629">
              <w:t>49386</w:t>
            </w:r>
            <w:r w:rsidR="004A6963" w:rsidRPr="00BD5629">
              <w:t xml:space="preserve">, </w:t>
            </w:r>
            <w:r w:rsidRPr="00BD5629">
              <w:t>49388</w:t>
            </w:r>
            <w:r w:rsidR="004A6963" w:rsidRPr="00BD5629">
              <w:t xml:space="preserve">, </w:t>
            </w:r>
            <w:r w:rsidRPr="00BD5629">
              <w:t>49390</w:t>
            </w:r>
            <w:r w:rsidR="004A6963" w:rsidRPr="00BD5629">
              <w:t xml:space="preserve">, </w:t>
            </w:r>
            <w:r w:rsidRPr="00BD5629">
              <w:t>49392</w:t>
            </w:r>
            <w:r w:rsidR="004A6963" w:rsidRPr="00BD5629">
              <w:t xml:space="preserve">, </w:t>
            </w:r>
            <w:r w:rsidRPr="00BD5629">
              <w:t>49394</w:t>
            </w:r>
            <w:r w:rsidR="004A6963" w:rsidRPr="00BD5629">
              <w:t xml:space="preserve">, </w:t>
            </w:r>
            <w:r w:rsidRPr="00BD5629">
              <w:t>49396</w:t>
            </w:r>
            <w:r w:rsidR="004A6963" w:rsidRPr="00BD5629">
              <w:t xml:space="preserve">, </w:t>
            </w:r>
            <w:r w:rsidRPr="00BD5629">
              <w:t>49398</w:t>
            </w:r>
            <w:r w:rsidR="004A6963" w:rsidRPr="00BD5629">
              <w:t xml:space="preserve">, </w:t>
            </w:r>
            <w:r w:rsidRPr="00BD5629">
              <w:t>49512</w:t>
            </w:r>
            <w:r w:rsidR="004A6963" w:rsidRPr="00BD5629">
              <w:t xml:space="preserve">, </w:t>
            </w:r>
            <w:r w:rsidRPr="00BD5629">
              <w:t>49516</w:t>
            </w:r>
            <w:r w:rsidR="004A6963" w:rsidRPr="00BD5629">
              <w:t xml:space="preserve">, </w:t>
            </w:r>
            <w:r w:rsidRPr="00BD5629">
              <w:t>49517</w:t>
            </w:r>
            <w:r w:rsidR="004A6963" w:rsidRPr="00BD5629">
              <w:t xml:space="preserve">, </w:t>
            </w:r>
            <w:r w:rsidRPr="00BD5629">
              <w:t>49518</w:t>
            </w:r>
            <w:r w:rsidR="004A6963" w:rsidRPr="00BD5629">
              <w:t xml:space="preserve">, </w:t>
            </w:r>
            <w:r w:rsidRPr="00BD5629">
              <w:t>49519</w:t>
            </w:r>
            <w:r w:rsidR="004A6963" w:rsidRPr="00BD5629">
              <w:t xml:space="preserve">, </w:t>
            </w:r>
            <w:r w:rsidRPr="00BD5629">
              <w:t>49521</w:t>
            </w:r>
            <w:r w:rsidR="004A6963" w:rsidRPr="00BD5629">
              <w:t xml:space="preserve">, </w:t>
            </w:r>
            <w:r w:rsidRPr="00BD5629">
              <w:t>49524</w:t>
            </w:r>
            <w:r w:rsidR="004A6963" w:rsidRPr="00BD5629">
              <w:t xml:space="preserve">, </w:t>
            </w:r>
            <w:r w:rsidRPr="00BD5629">
              <w:t>49525</w:t>
            </w:r>
            <w:r w:rsidR="004A6963" w:rsidRPr="00BD5629">
              <w:t xml:space="preserve">, </w:t>
            </w:r>
            <w:r w:rsidRPr="00BD5629">
              <w:t>49527</w:t>
            </w:r>
            <w:r w:rsidR="004A6963" w:rsidRPr="00BD5629">
              <w:t xml:space="preserve">, </w:t>
            </w:r>
            <w:r w:rsidRPr="00BD5629">
              <w:t>49530</w:t>
            </w:r>
            <w:r w:rsidR="004A6963" w:rsidRPr="00BD5629">
              <w:t xml:space="preserve">, </w:t>
            </w:r>
            <w:r w:rsidRPr="00BD5629">
              <w:t>49533</w:t>
            </w:r>
            <w:r w:rsidR="004A6963" w:rsidRPr="00BD5629">
              <w:t xml:space="preserve">, </w:t>
            </w:r>
            <w:r w:rsidRPr="00BD5629">
              <w:t>49536</w:t>
            </w:r>
            <w:r w:rsidR="004A6963" w:rsidRPr="00BD5629">
              <w:t xml:space="preserve">, </w:t>
            </w:r>
            <w:r w:rsidRPr="00BD5629">
              <w:t>49542</w:t>
            </w:r>
            <w:r w:rsidR="004A6963" w:rsidRPr="00BD5629">
              <w:t xml:space="preserve">, </w:t>
            </w:r>
            <w:r w:rsidRPr="00BD5629">
              <w:t>49544</w:t>
            </w:r>
            <w:r w:rsidR="004A6963" w:rsidRPr="00BD5629">
              <w:t xml:space="preserve">, </w:t>
            </w:r>
            <w:r w:rsidRPr="00BD5629">
              <w:t>49548</w:t>
            </w:r>
            <w:r w:rsidR="004A6963" w:rsidRPr="00BD5629">
              <w:t xml:space="preserve">, </w:t>
            </w:r>
            <w:r w:rsidRPr="00BD5629">
              <w:t>49551</w:t>
            </w:r>
            <w:r w:rsidR="004A6963" w:rsidRPr="00BD5629">
              <w:t xml:space="preserve">, </w:t>
            </w:r>
            <w:r w:rsidRPr="00BD5629">
              <w:t>49554</w:t>
            </w:r>
            <w:r w:rsidR="004A6963" w:rsidRPr="00BD5629">
              <w:t xml:space="preserve">, </w:t>
            </w:r>
            <w:r w:rsidRPr="00BD5629">
              <w:t>49564</w:t>
            </w:r>
            <w:r w:rsidR="004A6963" w:rsidRPr="00BD5629">
              <w:t xml:space="preserve">, </w:t>
            </w:r>
            <w:r w:rsidRPr="00BD5629">
              <w:t>49565</w:t>
            </w:r>
            <w:r w:rsidR="004A6963" w:rsidRPr="00BD5629">
              <w:t xml:space="preserve">, </w:t>
            </w:r>
            <w:r w:rsidRPr="00BD5629">
              <w:t>49712</w:t>
            </w:r>
            <w:r w:rsidR="004A6963" w:rsidRPr="00BD5629">
              <w:t xml:space="preserve">, </w:t>
            </w:r>
            <w:r w:rsidRPr="00BD5629">
              <w:t>49715</w:t>
            </w:r>
            <w:r w:rsidR="004A6963" w:rsidRPr="00BD5629">
              <w:t xml:space="preserve">, </w:t>
            </w:r>
            <w:r w:rsidRPr="00BD5629">
              <w:t>49716</w:t>
            </w:r>
            <w:r w:rsidR="004A6963" w:rsidRPr="00BD5629">
              <w:t xml:space="preserve">, </w:t>
            </w:r>
            <w:r w:rsidRPr="00BD5629">
              <w:t>49717</w:t>
            </w:r>
            <w:r w:rsidR="004A6963" w:rsidRPr="00BD5629">
              <w:t xml:space="preserve">, </w:t>
            </w:r>
            <w:r w:rsidRPr="00BD5629">
              <w:t>49740</w:t>
            </w:r>
            <w:r w:rsidR="004A6963" w:rsidRPr="00BD5629">
              <w:t xml:space="preserve">, </w:t>
            </w:r>
            <w:r w:rsidRPr="00BD5629">
              <w:t>49742</w:t>
            </w:r>
            <w:r w:rsidR="004A6963" w:rsidRPr="00BD5629">
              <w:t xml:space="preserve">, </w:t>
            </w:r>
            <w:r w:rsidRPr="00BD5629">
              <w:t>49744</w:t>
            </w:r>
            <w:r w:rsidR="004A6963" w:rsidRPr="00BD5629">
              <w:t xml:space="preserve">, </w:t>
            </w:r>
            <w:r w:rsidRPr="00BD5629">
              <w:t>49767</w:t>
            </w:r>
            <w:r w:rsidR="004A6963" w:rsidRPr="00BD5629">
              <w:t xml:space="preserve">, </w:t>
            </w:r>
            <w:r w:rsidRPr="00BD5629">
              <w:t>49768</w:t>
            </w:r>
            <w:r w:rsidR="004A6963" w:rsidRPr="00BD5629">
              <w:t xml:space="preserve">, </w:t>
            </w:r>
            <w:r w:rsidRPr="00BD5629">
              <w:t>49769</w:t>
            </w:r>
            <w:r w:rsidR="004A6963" w:rsidRPr="00BD5629">
              <w:t xml:space="preserve">, </w:t>
            </w:r>
            <w:r w:rsidRPr="00BD5629">
              <w:t>49770</w:t>
            </w:r>
            <w:r w:rsidR="004A6963" w:rsidRPr="00BD5629">
              <w:t xml:space="preserve">, </w:t>
            </w:r>
            <w:r w:rsidRPr="00BD5629">
              <w:t>49776</w:t>
            </w:r>
            <w:r w:rsidR="004A6963" w:rsidRPr="00BD5629">
              <w:t xml:space="preserve">, </w:t>
            </w:r>
            <w:r w:rsidRPr="00BD5629">
              <w:t>49778</w:t>
            </w:r>
            <w:r w:rsidR="004A6963" w:rsidRPr="00BD5629">
              <w:t xml:space="preserve">, </w:t>
            </w:r>
            <w:r w:rsidRPr="00BD5629">
              <w:t>49779</w:t>
            </w:r>
            <w:r w:rsidR="004A6963" w:rsidRPr="00BD5629">
              <w:t xml:space="preserve">, </w:t>
            </w:r>
            <w:r w:rsidRPr="00BD5629">
              <w:t>49780</w:t>
            </w:r>
            <w:r w:rsidR="004A6963" w:rsidRPr="00BD5629">
              <w:t xml:space="preserve">, </w:t>
            </w:r>
            <w:r w:rsidRPr="00BD5629">
              <w:t>49781</w:t>
            </w:r>
            <w:r w:rsidR="004A6963" w:rsidRPr="00BD5629">
              <w:t xml:space="preserve">, </w:t>
            </w:r>
            <w:r w:rsidRPr="00BD5629">
              <w:t>49784</w:t>
            </w:r>
            <w:r w:rsidR="004A6963" w:rsidRPr="00BD5629">
              <w:t xml:space="preserve">, </w:t>
            </w:r>
            <w:r w:rsidRPr="00BD5629">
              <w:t>49785</w:t>
            </w:r>
            <w:r w:rsidR="004A6963" w:rsidRPr="00BD5629">
              <w:t xml:space="preserve">, </w:t>
            </w:r>
            <w:r w:rsidRPr="00BD5629">
              <w:t>49786</w:t>
            </w:r>
            <w:r w:rsidR="004A6963" w:rsidRPr="00BD5629">
              <w:t xml:space="preserve">, </w:t>
            </w:r>
            <w:r w:rsidRPr="00BD5629">
              <w:t>49787</w:t>
            </w:r>
            <w:r w:rsidR="004A6963" w:rsidRPr="00BD5629">
              <w:t xml:space="preserve">, </w:t>
            </w:r>
            <w:r w:rsidRPr="00BD5629">
              <w:t>49788</w:t>
            </w:r>
            <w:r w:rsidR="004A6963" w:rsidRPr="00BD5629">
              <w:t xml:space="preserve">, </w:t>
            </w:r>
            <w:r w:rsidRPr="00BD5629">
              <w:t>49789</w:t>
            </w:r>
            <w:r w:rsidR="004A6963" w:rsidRPr="00BD5629">
              <w:t xml:space="preserve">, </w:t>
            </w:r>
            <w:r w:rsidRPr="00BD5629">
              <w:t>49790</w:t>
            </w:r>
            <w:r w:rsidR="004A6963" w:rsidRPr="00BD5629">
              <w:t xml:space="preserve">, </w:t>
            </w:r>
            <w:r w:rsidRPr="00BD5629">
              <w:t>49797</w:t>
            </w:r>
            <w:r w:rsidR="004A6963" w:rsidRPr="00BD5629">
              <w:t xml:space="preserve">, </w:t>
            </w:r>
            <w:r w:rsidRPr="00BD5629">
              <w:t>49798</w:t>
            </w:r>
            <w:r w:rsidR="004A6963" w:rsidRPr="00BD5629">
              <w:t xml:space="preserve">, </w:t>
            </w:r>
            <w:r w:rsidRPr="00BD5629">
              <w:t>49814</w:t>
            </w:r>
            <w:r w:rsidR="004A6963" w:rsidRPr="00BD5629">
              <w:t xml:space="preserve">, </w:t>
            </w:r>
            <w:r w:rsidRPr="00BD5629">
              <w:t>49815</w:t>
            </w:r>
            <w:r w:rsidR="004A6963" w:rsidRPr="00BD5629">
              <w:t xml:space="preserve">, </w:t>
            </w:r>
            <w:r w:rsidRPr="00BD5629">
              <w:t>49836</w:t>
            </w:r>
            <w:r w:rsidR="004A6963" w:rsidRPr="00BD5629">
              <w:t xml:space="preserve">, </w:t>
            </w:r>
            <w:r w:rsidRPr="00BD5629">
              <w:t>49838</w:t>
            </w:r>
            <w:r w:rsidR="004A6963" w:rsidRPr="00BD5629">
              <w:t xml:space="preserve">, </w:t>
            </w:r>
            <w:r w:rsidRPr="00BD5629">
              <w:t>50212</w:t>
            </w:r>
            <w:r w:rsidR="004A6963" w:rsidRPr="00BD5629">
              <w:t xml:space="preserve">, </w:t>
            </w:r>
            <w:r w:rsidRPr="00BD5629">
              <w:t>50215</w:t>
            </w:r>
            <w:r w:rsidR="004A6963" w:rsidRPr="00BD5629">
              <w:t xml:space="preserve">, </w:t>
            </w:r>
            <w:r w:rsidRPr="00BD5629">
              <w:t>50218</w:t>
            </w:r>
            <w:r w:rsidR="004A6963" w:rsidRPr="00BD5629">
              <w:t xml:space="preserve">, </w:t>
            </w:r>
            <w:r w:rsidRPr="00BD5629">
              <w:t>50221</w:t>
            </w:r>
            <w:r w:rsidR="004A6963" w:rsidRPr="00BD5629">
              <w:t xml:space="preserve">, </w:t>
            </w:r>
            <w:r w:rsidRPr="00BD5629">
              <w:t>50224</w:t>
            </w:r>
            <w:r w:rsidR="004A6963" w:rsidRPr="00BD5629">
              <w:t xml:space="preserve">, </w:t>
            </w:r>
            <w:r w:rsidRPr="00BD5629">
              <w:t>50233</w:t>
            </w:r>
            <w:r w:rsidR="004A6963" w:rsidRPr="00BD5629">
              <w:t xml:space="preserve">, </w:t>
            </w:r>
            <w:r w:rsidRPr="00BD5629">
              <w:t>50236</w:t>
            </w:r>
            <w:r w:rsidR="004A6963" w:rsidRPr="00BD5629">
              <w:t xml:space="preserve">, </w:t>
            </w:r>
            <w:r w:rsidRPr="00BD5629">
              <w:t>50239</w:t>
            </w:r>
            <w:r w:rsidR="004A6963" w:rsidRPr="00BD5629">
              <w:t xml:space="preserve">, </w:t>
            </w:r>
            <w:r w:rsidRPr="00BD5629">
              <w:t>50245</w:t>
            </w:r>
            <w:r w:rsidR="004A6963" w:rsidRPr="00BD5629">
              <w:t xml:space="preserve">, </w:t>
            </w:r>
            <w:r w:rsidRPr="00BD5629">
              <w:t>50300</w:t>
            </w:r>
            <w:r w:rsidR="004A6963" w:rsidRPr="00BD5629">
              <w:t xml:space="preserve">, </w:t>
            </w:r>
            <w:r w:rsidRPr="00BD5629">
              <w:t>50303</w:t>
            </w:r>
            <w:r w:rsidR="004A6963" w:rsidRPr="00BD5629">
              <w:t xml:space="preserve">, </w:t>
            </w:r>
            <w:r w:rsidRPr="00BD5629">
              <w:t>50306</w:t>
            </w:r>
            <w:r w:rsidR="004A6963" w:rsidRPr="00BD5629">
              <w:t xml:space="preserve">, </w:t>
            </w:r>
            <w:r w:rsidRPr="00BD5629">
              <w:t>50321</w:t>
            </w:r>
            <w:r w:rsidR="004A6963" w:rsidRPr="00BD5629">
              <w:t xml:space="preserve">, </w:t>
            </w:r>
            <w:r w:rsidRPr="00BD5629">
              <w:t>50324</w:t>
            </w:r>
            <w:r w:rsidR="004A6963" w:rsidRPr="00BD5629">
              <w:t xml:space="preserve">, </w:t>
            </w:r>
            <w:r w:rsidRPr="00BD5629">
              <w:t>50336</w:t>
            </w:r>
            <w:r w:rsidR="004A6963" w:rsidRPr="00BD5629">
              <w:t xml:space="preserve">, </w:t>
            </w:r>
            <w:r w:rsidRPr="00BD5629">
              <w:t>50351</w:t>
            </w:r>
            <w:r w:rsidR="004A6963" w:rsidRPr="00BD5629">
              <w:t xml:space="preserve">, </w:t>
            </w:r>
            <w:r w:rsidRPr="00BD5629">
              <w:t>50354</w:t>
            </w:r>
            <w:r w:rsidR="004A6963" w:rsidRPr="00BD5629">
              <w:t xml:space="preserve">, </w:t>
            </w:r>
            <w:r w:rsidRPr="00BD5629">
              <w:t>50372</w:t>
            </w:r>
            <w:r w:rsidR="004A6963" w:rsidRPr="00BD5629">
              <w:t xml:space="preserve">, </w:t>
            </w:r>
            <w:r w:rsidRPr="00BD5629">
              <w:t>50378</w:t>
            </w:r>
            <w:r w:rsidR="004A6963" w:rsidRPr="00BD5629">
              <w:t xml:space="preserve">, </w:t>
            </w:r>
            <w:r w:rsidRPr="00BD5629">
              <w:t>50384</w:t>
            </w:r>
            <w:r w:rsidR="004A6963" w:rsidRPr="00BD5629">
              <w:t xml:space="preserve">, </w:t>
            </w:r>
            <w:r w:rsidRPr="00BD5629">
              <w:t>50394</w:t>
            </w:r>
            <w:r w:rsidR="004A6963" w:rsidRPr="00BD5629">
              <w:t xml:space="preserve">, </w:t>
            </w:r>
            <w:r w:rsidRPr="00BD5629">
              <w:t>50395</w:t>
            </w:r>
            <w:r w:rsidR="004A6963" w:rsidRPr="00BD5629">
              <w:t xml:space="preserve">, </w:t>
            </w:r>
            <w:r w:rsidRPr="00BD5629">
              <w:t>50399</w:t>
            </w:r>
            <w:r w:rsidR="004A6963" w:rsidRPr="00BD5629">
              <w:t xml:space="preserve">, </w:t>
            </w:r>
            <w:r w:rsidRPr="00BD5629">
              <w:t>50411</w:t>
            </w:r>
            <w:r w:rsidR="004A6963" w:rsidRPr="00BD5629">
              <w:t xml:space="preserve">, </w:t>
            </w:r>
            <w:r w:rsidRPr="00BD5629">
              <w:t>50414</w:t>
            </w:r>
            <w:r w:rsidR="004A6963" w:rsidRPr="00BD5629">
              <w:t xml:space="preserve">, </w:t>
            </w:r>
            <w:r w:rsidRPr="00BD5629">
              <w:t>50417</w:t>
            </w:r>
            <w:r w:rsidR="004A6963" w:rsidRPr="00BD5629">
              <w:t xml:space="preserve">, </w:t>
            </w:r>
            <w:r w:rsidRPr="00BD5629">
              <w:t>50420</w:t>
            </w:r>
            <w:r w:rsidR="004A6963" w:rsidRPr="00BD5629">
              <w:t xml:space="preserve">, </w:t>
            </w:r>
            <w:r w:rsidRPr="00BD5629">
              <w:t>50423</w:t>
            </w:r>
            <w:r w:rsidR="004A6963" w:rsidRPr="00BD5629">
              <w:t xml:space="preserve">, </w:t>
            </w:r>
            <w:r w:rsidRPr="00BD5629">
              <w:t>50450</w:t>
            </w:r>
            <w:r w:rsidR="004A6963" w:rsidRPr="00BD5629">
              <w:t xml:space="preserve">, </w:t>
            </w:r>
            <w:r w:rsidRPr="00BD5629">
              <w:t>50451</w:t>
            </w:r>
            <w:r w:rsidR="004A6963" w:rsidRPr="00BD5629">
              <w:t xml:space="preserve">, </w:t>
            </w:r>
            <w:r w:rsidRPr="00BD5629">
              <w:t>50455</w:t>
            </w:r>
            <w:r w:rsidR="004A6963" w:rsidRPr="00BD5629">
              <w:t xml:space="preserve">, </w:t>
            </w:r>
            <w:r w:rsidRPr="00BD5629">
              <w:t>50456</w:t>
            </w:r>
            <w:r w:rsidR="004A6963" w:rsidRPr="00BD5629">
              <w:t xml:space="preserve">, </w:t>
            </w:r>
            <w:r w:rsidRPr="00BD5629">
              <w:t>50460</w:t>
            </w:r>
            <w:r w:rsidR="004A6963" w:rsidRPr="00BD5629">
              <w:t xml:space="preserve">, </w:t>
            </w:r>
            <w:r w:rsidRPr="00BD5629">
              <w:t>50461</w:t>
            </w:r>
            <w:r w:rsidR="004A6963" w:rsidRPr="00BD5629">
              <w:t xml:space="preserve">, </w:t>
            </w:r>
            <w:r w:rsidRPr="00BD5629">
              <w:t>50465</w:t>
            </w:r>
            <w:r w:rsidR="004A6963" w:rsidRPr="00BD5629">
              <w:t xml:space="preserve">, </w:t>
            </w:r>
            <w:r w:rsidRPr="00BD5629">
              <w:t>50466</w:t>
            </w:r>
            <w:r w:rsidR="004A6963" w:rsidRPr="00BD5629">
              <w:t xml:space="preserve">, </w:t>
            </w:r>
            <w:r w:rsidRPr="00BD5629">
              <w:t>50470</w:t>
            </w:r>
            <w:r w:rsidR="004A6963" w:rsidRPr="00BD5629">
              <w:t xml:space="preserve">, </w:t>
            </w:r>
            <w:r w:rsidRPr="00BD5629">
              <w:t>50471</w:t>
            </w:r>
            <w:r w:rsidR="004A6963" w:rsidRPr="00BD5629">
              <w:t xml:space="preserve">, </w:t>
            </w:r>
            <w:r w:rsidRPr="00BD5629">
              <w:t>50475</w:t>
            </w:r>
            <w:r w:rsidR="004A6963" w:rsidRPr="00BD5629">
              <w:t xml:space="preserve">, </w:t>
            </w:r>
            <w:r w:rsidRPr="00BD5629">
              <w:t>50476</w:t>
            </w:r>
            <w:r w:rsidR="004A6963" w:rsidRPr="00BD5629">
              <w:t xml:space="preserve">, </w:t>
            </w:r>
            <w:r w:rsidRPr="00BD5629">
              <w:t>50592</w:t>
            </w:r>
            <w:r w:rsidR="004A6963" w:rsidRPr="00BD5629">
              <w:t xml:space="preserve">, </w:t>
            </w:r>
            <w:r w:rsidRPr="00BD5629">
              <w:t>50604</w:t>
            </w:r>
            <w:r w:rsidR="004A6963" w:rsidRPr="00BD5629">
              <w:t xml:space="preserve">, </w:t>
            </w:r>
            <w:r w:rsidRPr="00BD5629">
              <w:t>50608</w:t>
            </w:r>
            <w:r w:rsidR="004A6963" w:rsidRPr="00BD5629">
              <w:t xml:space="preserve">, </w:t>
            </w:r>
            <w:r w:rsidRPr="00BD5629">
              <w:t>50612</w:t>
            </w:r>
            <w:r w:rsidR="004A6963" w:rsidRPr="00BD5629">
              <w:t xml:space="preserve">, </w:t>
            </w:r>
            <w:r w:rsidRPr="00BD5629">
              <w:t>50620</w:t>
            </w:r>
            <w:r w:rsidR="004A6963" w:rsidRPr="00BD5629">
              <w:t xml:space="preserve">, </w:t>
            </w:r>
            <w:r w:rsidRPr="00BD5629">
              <w:t>50624</w:t>
            </w:r>
            <w:r w:rsidR="004A6963" w:rsidRPr="00BD5629">
              <w:t xml:space="preserve">, </w:t>
            </w:r>
            <w:r w:rsidRPr="00BD5629">
              <w:t>50628</w:t>
            </w:r>
            <w:r w:rsidR="004A6963" w:rsidRPr="00BD5629">
              <w:t xml:space="preserve">, </w:t>
            </w:r>
            <w:r w:rsidRPr="00BD5629">
              <w:t>50632</w:t>
            </w:r>
            <w:r w:rsidR="004A6963" w:rsidRPr="00BD5629">
              <w:t xml:space="preserve">, </w:t>
            </w:r>
            <w:r w:rsidRPr="00BD5629">
              <w:t>50636</w:t>
            </w:r>
            <w:r w:rsidR="004A6963" w:rsidRPr="00BD5629">
              <w:t xml:space="preserve">, </w:t>
            </w:r>
            <w:r w:rsidRPr="00BD5629">
              <w:t>50640</w:t>
            </w:r>
            <w:r w:rsidR="004A6963" w:rsidRPr="00BD5629">
              <w:t xml:space="preserve">, </w:t>
            </w:r>
            <w:r w:rsidRPr="00BD5629">
              <w:t>50644</w:t>
            </w:r>
            <w:r w:rsidR="004A6963" w:rsidRPr="00BD5629">
              <w:t xml:space="preserve">, </w:t>
            </w:r>
            <w:r w:rsidRPr="00BD5629">
              <w:t>51011</w:t>
            </w:r>
            <w:r w:rsidR="004A6963" w:rsidRPr="00BD5629">
              <w:t xml:space="preserve">, </w:t>
            </w:r>
            <w:r w:rsidRPr="00BD5629">
              <w:t>51012</w:t>
            </w:r>
            <w:r w:rsidR="004A6963" w:rsidRPr="00BD5629">
              <w:t xml:space="preserve">, </w:t>
            </w:r>
            <w:r w:rsidRPr="00BD5629">
              <w:t>51013</w:t>
            </w:r>
            <w:r w:rsidR="004A6963" w:rsidRPr="00BD5629">
              <w:t xml:space="preserve">, </w:t>
            </w:r>
            <w:r w:rsidRPr="00BD5629">
              <w:t>51014</w:t>
            </w:r>
            <w:r w:rsidR="004A6963" w:rsidRPr="00BD5629">
              <w:t xml:space="preserve">, </w:t>
            </w:r>
            <w:r w:rsidRPr="00BD5629">
              <w:t>51015</w:t>
            </w:r>
            <w:r w:rsidR="004A6963" w:rsidRPr="00BD5629">
              <w:t xml:space="preserve">, </w:t>
            </w:r>
            <w:r w:rsidRPr="00BD5629">
              <w:t>51021</w:t>
            </w:r>
            <w:r w:rsidR="004A6963" w:rsidRPr="00BD5629">
              <w:t xml:space="preserve">, </w:t>
            </w:r>
            <w:r w:rsidRPr="00BD5629">
              <w:t>51022</w:t>
            </w:r>
            <w:r w:rsidR="004A6963" w:rsidRPr="00BD5629">
              <w:t xml:space="preserve">, </w:t>
            </w:r>
            <w:r w:rsidRPr="00BD5629">
              <w:t>51023</w:t>
            </w:r>
            <w:r w:rsidR="004A6963" w:rsidRPr="00BD5629">
              <w:t xml:space="preserve">, </w:t>
            </w:r>
            <w:r w:rsidRPr="00BD5629">
              <w:t>51024</w:t>
            </w:r>
            <w:r w:rsidR="004A6963" w:rsidRPr="00BD5629">
              <w:t xml:space="preserve">, </w:t>
            </w:r>
            <w:r w:rsidRPr="00BD5629">
              <w:t>51025</w:t>
            </w:r>
            <w:r w:rsidR="004A6963" w:rsidRPr="00BD5629">
              <w:t xml:space="preserve">, </w:t>
            </w:r>
            <w:r w:rsidRPr="00BD5629">
              <w:t>51026</w:t>
            </w:r>
            <w:r w:rsidR="004A6963" w:rsidRPr="00BD5629">
              <w:t xml:space="preserve">, </w:t>
            </w:r>
            <w:r w:rsidRPr="00BD5629">
              <w:t>51031</w:t>
            </w:r>
            <w:r w:rsidR="004A6963" w:rsidRPr="00BD5629">
              <w:t xml:space="preserve">, </w:t>
            </w:r>
            <w:r w:rsidRPr="00BD5629">
              <w:t>51032</w:t>
            </w:r>
            <w:r w:rsidR="004A6963" w:rsidRPr="00BD5629">
              <w:t xml:space="preserve">, </w:t>
            </w:r>
            <w:r w:rsidRPr="00BD5629">
              <w:t>51033</w:t>
            </w:r>
            <w:r w:rsidR="004A6963" w:rsidRPr="00BD5629">
              <w:t xml:space="preserve">, </w:t>
            </w:r>
            <w:r w:rsidRPr="00BD5629">
              <w:t>51034</w:t>
            </w:r>
            <w:r w:rsidR="004A6963" w:rsidRPr="00BD5629">
              <w:t xml:space="preserve">, </w:t>
            </w:r>
            <w:r w:rsidRPr="00BD5629">
              <w:t>51035</w:t>
            </w:r>
            <w:r w:rsidR="004A6963" w:rsidRPr="00BD5629">
              <w:t xml:space="preserve">, </w:t>
            </w:r>
            <w:r w:rsidRPr="00BD5629">
              <w:t>51036</w:t>
            </w:r>
            <w:r w:rsidR="004A6963" w:rsidRPr="00BD5629">
              <w:t xml:space="preserve">, </w:t>
            </w:r>
            <w:r w:rsidRPr="00BD5629">
              <w:t>51041</w:t>
            </w:r>
            <w:r w:rsidR="004A6963" w:rsidRPr="00BD5629">
              <w:t xml:space="preserve">, </w:t>
            </w:r>
            <w:r w:rsidRPr="00BD5629">
              <w:t>51042</w:t>
            </w:r>
            <w:r w:rsidR="004A6963" w:rsidRPr="00BD5629">
              <w:t xml:space="preserve">, </w:t>
            </w:r>
            <w:r w:rsidRPr="00BD5629">
              <w:t>51043</w:t>
            </w:r>
            <w:r w:rsidR="004A6963" w:rsidRPr="00BD5629">
              <w:t xml:space="preserve">, </w:t>
            </w:r>
            <w:r w:rsidRPr="00BD5629">
              <w:t>51044</w:t>
            </w:r>
            <w:r w:rsidR="004A6963" w:rsidRPr="00BD5629">
              <w:t xml:space="preserve">, </w:t>
            </w:r>
            <w:r w:rsidRPr="00BD5629">
              <w:t>51045</w:t>
            </w:r>
            <w:r w:rsidR="004A6963" w:rsidRPr="00BD5629">
              <w:t xml:space="preserve">, </w:t>
            </w:r>
            <w:r w:rsidRPr="00BD5629">
              <w:t>51051</w:t>
            </w:r>
            <w:r w:rsidR="004A6963" w:rsidRPr="00BD5629">
              <w:t xml:space="preserve">, </w:t>
            </w:r>
            <w:r w:rsidRPr="00BD5629">
              <w:t>51052</w:t>
            </w:r>
            <w:r w:rsidR="004A6963" w:rsidRPr="00BD5629">
              <w:t xml:space="preserve">, </w:t>
            </w:r>
            <w:r w:rsidRPr="00BD5629">
              <w:t>51053</w:t>
            </w:r>
            <w:r w:rsidR="004A6963" w:rsidRPr="00BD5629">
              <w:t xml:space="preserve">, </w:t>
            </w:r>
            <w:r w:rsidRPr="00BD5629">
              <w:t>51054</w:t>
            </w:r>
            <w:r w:rsidR="004A6963" w:rsidRPr="00BD5629">
              <w:t xml:space="preserve">, </w:t>
            </w:r>
            <w:r w:rsidRPr="00BD5629">
              <w:t>51055</w:t>
            </w:r>
            <w:r w:rsidR="004A6963" w:rsidRPr="00BD5629">
              <w:t xml:space="preserve">, </w:t>
            </w:r>
            <w:r w:rsidRPr="00BD5629">
              <w:t>51056</w:t>
            </w:r>
            <w:r w:rsidR="004A6963" w:rsidRPr="00BD5629">
              <w:t xml:space="preserve">, </w:t>
            </w:r>
            <w:r w:rsidRPr="00BD5629">
              <w:t>51057</w:t>
            </w:r>
            <w:r w:rsidR="004A6963" w:rsidRPr="00BD5629">
              <w:t xml:space="preserve">, </w:t>
            </w:r>
            <w:r w:rsidRPr="00BD5629">
              <w:t>51058</w:t>
            </w:r>
            <w:r w:rsidR="004A6963" w:rsidRPr="00BD5629">
              <w:t xml:space="preserve">, </w:t>
            </w:r>
            <w:r w:rsidRPr="00BD5629">
              <w:t>51059</w:t>
            </w:r>
            <w:r w:rsidR="004A6963" w:rsidRPr="00BD5629">
              <w:t xml:space="preserve">, </w:t>
            </w:r>
            <w:r w:rsidRPr="00BD5629">
              <w:t>51061</w:t>
            </w:r>
            <w:r w:rsidR="004A6963" w:rsidRPr="00BD5629">
              <w:t xml:space="preserve">, </w:t>
            </w:r>
            <w:r w:rsidRPr="00BD5629">
              <w:t>51062</w:t>
            </w:r>
            <w:r w:rsidR="004A6963" w:rsidRPr="00BD5629">
              <w:t xml:space="preserve">, </w:t>
            </w:r>
            <w:r w:rsidRPr="00BD5629">
              <w:t>51063</w:t>
            </w:r>
            <w:r w:rsidR="004A6963" w:rsidRPr="00BD5629">
              <w:t xml:space="preserve">, </w:t>
            </w:r>
            <w:r w:rsidRPr="00BD5629">
              <w:t>51064</w:t>
            </w:r>
            <w:r w:rsidR="004A6963" w:rsidRPr="00BD5629">
              <w:t xml:space="preserve">, </w:t>
            </w:r>
            <w:r w:rsidRPr="00BD5629">
              <w:t>51065</w:t>
            </w:r>
            <w:r w:rsidR="004A6963" w:rsidRPr="00BD5629">
              <w:t xml:space="preserve">, </w:t>
            </w:r>
            <w:r w:rsidRPr="00BD5629">
              <w:t>51066</w:t>
            </w:r>
            <w:r w:rsidR="004A6963" w:rsidRPr="00BD5629">
              <w:t xml:space="preserve">, </w:t>
            </w:r>
            <w:r w:rsidRPr="00BD5629">
              <w:t>51071</w:t>
            </w:r>
            <w:r w:rsidR="004A6963" w:rsidRPr="00BD5629">
              <w:t xml:space="preserve">, </w:t>
            </w:r>
            <w:r w:rsidRPr="00BD5629">
              <w:t>51072</w:t>
            </w:r>
            <w:r w:rsidR="004A6963" w:rsidRPr="00BD5629">
              <w:t xml:space="preserve">, </w:t>
            </w:r>
            <w:r w:rsidRPr="00BD5629">
              <w:t>51073</w:t>
            </w:r>
            <w:r w:rsidR="004A6963" w:rsidRPr="00BD5629">
              <w:t xml:space="preserve">, </w:t>
            </w:r>
            <w:r w:rsidRPr="00BD5629">
              <w:t>51102</w:t>
            </w:r>
            <w:r w:rsidR="004A6963" w:rsidRPr="00BD5629">
              <w:t xml:space="preserve">, </w:t>
            </w:r>
            <w:r w:rsidRPr="00BD5629">
              <w:t>51103</w:t>
            </w:r>
            <w:r w:rsidR="004A6963" w:rsidRPr="00BD5629">
              <w:t xml:space="preserve">, </w:t>
            </w:r>
            <w:r w:rsidRPr="00BD5629">
              <w:t>51130</w:t>
            </w:r>
            <w:r w:rsidR="004A6963" w:rsidRPr="00BD5629">
              <w:t xml:space="preserve">, </w:t>
            </w:r>
            <w:r w:rsidRPr="00BD5629">
              <w:t>51131</w:t>
            </w:r>
            <w:r w:rsidR="004A6963" w:rsidRPr="00BD5629">
              <w:t xml:space="preserve">, </w:t>
            </w:r>
            <w:r w:rsidRPr="00BD5629">
              <w:t>51160</w:t>
            </w:r>
            <w:r w:rsidR="004A6963" w:rsidRPr="00BD5629">
              <w:t xml:space="preserve">, </w:t>
            </w:r>
            <w:r w:rsidRPr="00BD5629">
              <w:t>51165</w:t>
            </w:r>
            <w:r w:rsidR="004A6963" w:rsidRPr="00BD5629">
              <w:t xml:space="preserve">, </w:t>
            </w:r>
            <w:r w:rsidRPr="00BD5629">
              <w:t>51170</w:t>
            </w:r>
            <w:r w:rsidR="004A6963" w:rsidRPr="00BD5629">
              <w:t xml:space="preserve">, </w:t>
            </w:r>
            <w:r w:rsidRPr="00BD5629">
              <w:t>51171</w:t>
            </w:r>
            <w:r w:rsidR="004A6963" w:rsidRPr="00BD5629">
              <w:t xml:space="preserve">, </w:t>
            </w:r>
            <w:r w:rsidRPr="00BD5629">
              <w:t>52123</w:t>
            </w:r>
            <w:r w:rsidR="004A6963" w:rsidRPr="00BD5629">
              <w:t xml:space="preserve">, </w:t>
            </w:r>
            <w:r w:rsidRPr="00BD5629">
              <w:t>52126</w:t>
            </w:r>
            <w:r w:rsidR="004A6963" w:rsidRPr="00BD5629">
              <w:t xml:space="preserve">, </w:t>
            </w:r>
            <w:r w:rsidRPr="00BD5629">
              <w:t>52129</w:t>
            </w:r>
            <w:r w:rsidR="004A6963" w:rsidRPr="00BD5629">
              <w:t xml:space="preserve">, </w:t>
            </w:r>
            <w:r w:rsidRPr="00BD5629">
              <w:t>52158</w:t>
            </w:r>
            <w:r w:rsidR="004A6963" w:rsidRPr="00BD5629">
              <w:t xml:space="preserve">, </w:t>
            </w:r>
            <w:r w:rsidRPr="00BD5629">
              <w:t>52337</w:t>
            </w:r>
            <w:r w:rsidR="004A6963" w:rsidRPr="00BD5629">
              <w:t xml:space="preserve">, </w:t>
            </w:r>
            <w:r w:rsidRPr="00BD5629">
              <w:t>52342</w:t>
            </w:r>
            <w:r w:rsidR="004A6963" w:rsidRPr="00BD5629">
              <w:t xml:space="preserve">, </w:t>
            </w:r>
            <w:r w:rsidRPr="00BD5629">
              <w:t>52345</w:t>
            </w:r>
            <w:r w:rsidR="004A6963" w:rsidRPr="00BD5629">
              <w:t xml:space="preserve">, </w:t>
            </w:r>
            <w:r w:rsidRPr="00BD5629">
              <w:t>52348</w:t>
            </w:r>
            <w:r w:rsidR="004A6963" w:rsidRPr="00BD5629">
              <w:t xml:space="preserve">, </w:t>
            </w:r>
            <w:r w:rsidRPr="00BD5629">
              <w:t>52351</w:t>
            </w:r>
            <w:r w:rsidR="004A6963" w:rsidRPr="00BD5629">
              <w:t xml:space="preserve">, </w:t>
            </w:r>
            <w:r w:rsidRPr="00BD5629">
              <w:t>52354</w:t>
            </w:r>
            <w:r w:rsidR="004A6963" w:rsidRPr="00BD5629">
              <w:t xml:space="preserve">, </w:t>
            </w:r>
            <w:r w:rsidRPr="00BD5629">
              <w:t>52357</w:t>
            </w:r>
            <w:r w:rsidR="004A6963" w:rsidRPr="00BD5629">
              <w:t xml:space="preserve">, </w:t>
            </w:r>
            <w:r w:rsidRPr="00BD5629">
              <w:t>52360</w:t>
            </w:r>
            <w:r w:rsidR="004A6963" w:rsidRPr="00BD5629">
              <w:t xml:space="preserve">, </w:t>
            </w:r>
            <w:r w:rsidRPr="00BD5629">
              <w:t>52363</w:t>
            </w:r>
            <w:r w:rsidR="004A6963" w:rsidRPr="00BD5629">
              <w:t xml:space="preserve">, </w:t>
            </w:r>
            <w:r w:rsidRPr="00BD5629">
              <w:t>52366</w:t>
            </w:r>
            <w:r w:rsidR="004A6963" w:rsidRPr="00BD5629">
              <w:t xml:space="preserve">, </w:t>
            </w:r>
            <w:r w:rsidRPr="00BD5629">
              <w:t>52369</w:t>
            </w:r>
            <w:r w:rsidR="004A6963" w:rsidRPr="00BD5629">
              <w:t xml:space="preserve">, </w:t>
            </w:r>
            <w:r w:rsidRPr="00BD5629">
              <w:t>52372</w:t>
            </w:r>
            <w:r w:rsidR="004A6963" w:rsidRPr="00BD5629">
              <w:t xml:space="preserve">, </w:t>
            </w:r>
            <w:r w:rsidRPr="00BD5629">
              <w:t>52375</w:t>
            </w:r>
            <w:r w:rsidR="004A6963" w:rsidRPr="00BD5629">
              <w:t xml:space="preserve">, </w:t>
            </w:r>
            <w:r w:rsidRPr="00BD5629">
              <w:t>52379</w:t>
            </w:r>
            <w:r w:rsidR="004A6963" w:rsidRPr="00BD5629">
              <w:t xml:space="preserve">, </w:t>
            </w:r>
            <w:r w:rsidRPr="00BD5629">
              <w:t>52380</w:t>
            </w:r>
            <w:r w:rsidR="004A6963" w:rsidRPr="00BD5629">
              <w:t xml:space="preserve">, </w:t>
            </w:r>
            <w:r w:rsidRPr="00BD5629">
              <w:t>52382</w:t>
            </w:r>
            <w:r w:rsidR="004A6963" w:rsidRPr="00BD5629">
              <w:t xml:space="preserve">, </w:t>
            </w:r>
            <w:r w:rsidRPr="00BD5629">
              <w:t>52430</w:t>
            </w:r>
            <w:r w:rsidR="004A6963" w:rsidRPr="00BD5629">
              <w:t xml:space="preserve">, </w:t>
            </w:r>
            <w:r w:rsidRPr="00BD5629">
              <w:t>52446</w:t>
            </w:r>
            <w:r w:rsidR="004A6963" w:rsidRPr="00BD5629">
              <w:t xml:space="preserve">, </w:t>
            </w:r>
            <w:r w:rsidRPr="00BD5629">
              <w:t>52821</w:t>
            </w:r>
            <w:r w:rsidR="004A6963" w:rsidRPr="00BD5629">
              <w:t xml:space="preserve">, </w:t>
            </w:r>
            <w:r w:rsidRPr="00BD5629">
              <w:t>53209</w:t>
            </w:r>
            <w:r w:rsidR="004A6963" w:rsidRPr="00BD5629">
              <w:t xml:space="preserve">, </w:t>
            </w:r>
            <w:r w:rsidRPr="00BD5629">
              <w:t>53212</w:t>
            </w:r>
            <w:r w:rsidR="004A6963" w:rsidRPr="00BD5629">
              <w:t xml:space="preserve">, </w:t>
            </w:r>
            <w:r w:rsidRPr="00BD5629">
              <w:t>53221</w:t>
            </w:r>
            <w:r w:rsidR="004A6963" w:rsidRPr="00BD5629">
              <w:t xml:space="preserve">, </w:t>
            </w:r>
            <w:r w:rsidRPr="00BD5629">
              <w:t>53224</w:t>
            </w:r>
            <w:r w:rsidR="004A6963" w:rsidRPr="00BD5629">
              <w:t xml:space="preserve">, </w:t>
            </w:r>
            <w:r w:rsidRPr="00BD5629">
              <w:t>53227</w:t>
            </w:r>
            <w:r w:rsidR="004A6963" w:rsidRPr="00BD5629">
              <w:t xml:space="preserve">, </w:t>
            </w:r>
            <w:r w:rsidRPr="00BD5629">
              <w:t>53230</w:t>
            </w:r>
            <w:r w:rsidR="004A6963" w:rsidRPr="00BD5629">
              <w:t xml:space="preserve">, </w:t>
            </w:r>
            <w:r w:rsidRPr="00BD5629">
              <w:t>53233</w:t>
            </w:r>
            <w:bookmarkEnd w:id="39"/>
          </w:p>
        </w:tc>
      </w:tr>
    </w:tbl>
    <w:p w14:paraId="6220DBEB" w14:textId="77777777" w:rsidR="0047229D" w:rsidRPr="00BD5629" w:rsidRDefault="0047229D" w:rsidP="0047229D">
      <w:pPr>
        <w:pStyle w:val="ItemHead"/>
      </w:pPr>
    </w:p>
    <w:p w14:paraId="00EB5C46" w14:textId="3A9C62C6" w:rsidR="0078063B" w:rsidRPr="00BD5629" w:rsidRDefault="0078063B" w:rsidP="0078063B">
      <w:pPr>
        <w:pStyle w:val="ItemHead"/>
      </w:pPr>
      <w:proofErr w:type="gramStart"/>
      <w:r w:rsidRPr="00BD5629">
        <w:t>2  Clause</w:t>
      </w:r>
      <w:proofErr w:type="gramEnd"/>
      <w:r w:rsidRPr="00BD5629">
        <w:t xml:space="preserve"> 6(3) of Schedule 1 (table dealing with Type A procedures: </w:t>
      </w:r>
      <w:r w:rsidR="009500AD" w:rsidRPr="00BD5629">
        <w:t>S</w:t>
      </w:r>
      <w:r w:rsidRPr="00BD5629">
        <w:t>urgical patient – list of MBS items)</w:t>
      </w:r>
    </w:p>
    <w:p w14:paraId="603F90C4" w14:textId="77777777" w:rsidR="0078063B" w:rsidRPr="00BD5629" w:rsidRDefault="0078063B" w:rsidP="0078063B">
      <w:pPr>
        <w:pStyle w:val="Item"/>
      </w:pPr>
      <w:r w:rsidRPr="00BD5629">
        <w:t>Repeal the table, substitute:</w:t>
      </w:r>
    </w:p>
    <w:p w14:paraId="3269DA5B" w14:textId="77777777" w:rsidR="00452655" w:rsidRPr="00BD5629" w:rsidRDefault="00452655" w:rsidP="006B196D">
      <w:pPr>
        <w:pStyle w:val="Item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1DED28CB" w14:textId="77777777" w:rsidTr="00AE53E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0F4595" w14:textId="77777777" w:rsidR="003D1F28" w:rsidRPr="00BD5629" w:rsidRDefault="003D1F28" w:rsidP="006B196D">
            <w:pPr>
              <w:pStyle w:val="Item"/>
              <w:ind w:left="0"/>
              <w:rPr>
                <w:b/>
                <w:bCs/>
              </w:rPr>
            </w:pPr>
            <w:r w:rsidRPr="00BD5629">
              <w:rPr>
                <w:b/>
                <w:bCs/>
              </w:rPr>
              <w:t>Type A procedures: Surgical patient – list of MBS items</w:t>
            </w:r>
          </w:p>
        </w:tc>
      </w:tr>
      <w:tr w:rsidR="003D1F28" w:rsidRPr="00BD5629" w14:paraId="4E35A5F5" w14:textId="77777777" w:rsidTr="00AE53EB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2A80C" w14:textId="44CE4CEB" w:rsidR="003D1F28" w:rsidRPr="00BD5629" w:rsidRDefault="0062222C" w:rsidP="00AE53EB">
            <w:pPr>
              <w:pStyle w:val="Tabletext"/>
            </w:pPr>
            <w:bookmarkStart w:id="40" w:name="_Hlk149059154"/>
            <w:r w:rsidRPr="00BD5629">
              <w:t>13212, 13218, 13241, 13251, 13700, 13834, 13837, 14234, 14237, 15303, 15304, 15307, 15308, 15311, 15312, 15315, 15316, 15319, 15320, 15323, 15324, 15327, 15328, 15331, 15332, 15335, 15336, 15345, 16567, 16570, 16571, 16573, 30016, 30023, 30024, 30068, 30166, 30169, 30190, 30225, 30229, 30235, 30241, 30244, 30246, 30247, 30253, 30256, 30272, 30286, 30287, 30289, 30293, 30299, 30305, 30306, 30310, 30311, 30314, 30326, 30330, 30332, 30385, 30387, 30392, 30399, 30400, 30408, 30414, 30416, 30419, 30422, 30431, 30433, 30440, 30443, 30445, 30450, 30451, 30452, 30475, 30479, 30481, 30484, 30485, 30490, 30491, 30492, 30494, 30495, 30515, 30520, 30530, 30559, 30562, 30563, 30600, 30611, 30615, 30618, 30621, 30622, 30623, 30626, 30629, 30635, 30637, 30639, 30641, 30642, 30643, 30644, 30645, 30646, 30648, 30651, 30652, 30662, 30672, 30676, 30688, 30690, 30692, 30694, 30720, 30721, 30722, 30723, 30724, 30731, 30760, 30761, 30763, 30770, 30790, 30791, 30800, 31000, 31001, 31003, 31004, 31245, 31250, 31350, 31355, 31400, 31403, 31406, 31423, 31426, 31454, 31460, 31462, 31500, 31503, 31506, 31509, 31512, 31513, 31515, 31519, 31525, 31554, 31569, 31575, 31578, 31585, 32021, 32023, 32045, 32046, 32057, 32066, 32094, 32096, 32105, 32123, 32129, 32131, 32139, 32150, 32159, 32162, 32165, 32183, 32186, 32213, 32216, 32230, 32231, 32233, 32237, 32504, 32507, 32508, 32511, 32736, 32757, 32760, 32766, 32769, 33070, 33545, 33548, 33551, 33554, 33806, 33810, 33845, 33848, 34100, 34103, 34106, 34109, 34130, 34133, 34145, 34500, 34503, 34515, 34521, 34524, 34527, 34528, 34529, 34534, 34538, 34800, 34824, 34827, 34830, 35000, 35012, 35100, 35202, 35300, 35303, 35306, 35309, 35317, 35319, 35321, 35324, 35327, 35330, 35331, 35360, 35361, 35362, 35363, 35401, 35404, 35406, 35408, 35410, 35508, 35533, 35534, 35536, 35560, 35564, 35565, 35566, 35568, 35570, 35571, 35573, 35577, 35578, 35581, 35582, 35595, 35599, 35610, 35612, 35616, 35622, 35623, 35631, 35635, 35636, 35637, 35645, 35649, 35653, 35657, 35658, 35673, 35680, 35694, 35700, 35726, 35750, 35751, 35759, 36502, 36508, 36509, 36530, 36537, 36546, 36549, 36552, 36558, 36579, 36585, 36604, 36607, 36608, 36609, 36612, 36615, 36618, 36621, 36624, 36627, 36633, 36636, 36639, 36649, 36652, 36654, 36663, 36664, 36666, 36803, 36806, 36809, 36811, 36818, 36821, 36822, 36823, 36833, 36840, 36842, 36845, 36854, 36863, 37000, 37004, 37008, 37020, 37023, 37026, 37038, 37039, 37044, 37046, 37050, 37201, 37202, 37206, 37208, 37215, 37221, 37224, 37227, 37233, 37306, 37318, 37327, 37330, 37333, 37336, 37342, 37345, 37348, 37351, 37354, 37381, 37387, 37396, 37402, 37408, 37417, 37418, 37429, 37438, 37601, 37604, 37605, 37606, 37613, 37616, 37619, 37800, 37801, 37803, 37804, 37806, 37807, 37809, 37810, 37812, 37813, 37818, 37819, 37821, 37827, 37828, 37830, 37833, 37834, 37836, 37839, 37845, 37854, 38200, 38203, 38206, 38209, 38213, 38256, 38274, 38275, 38350, 38353, 38356, 38362, 38365, 38372, 38373, 38374, 38416, 38417, 38422, 38423, 38425, 38426, 38472, 38485, 38523, 38609, 38612, 38621, 38627, 38637, 38830, 38837, 38839, 38845, 38847, 38849, 38850, 38851, 39015, 39018, 39110, 39111, 39116, 39117, 39118, 39119, 39121, 39125, 39126, 39127, 39128, 39129, 39130, 39134, 39137, 39138, 39140, 39300, 39303, 39306, 39307, 39309, 39312, 39318, 39319, 39321, 39323, 39324, 39327, 39328, 39329, 39330, 39331, 39332, 39336, 39339, 39342, 39906, 40701, 40704, 40705, 40708, 40852, 40854, 40856, 40858, 40905, 41512, 41515, 41524, 41527, 41545, 41548, 41603, 41611, 41620, 41629, 41671, 41689, 41692, 41707, 41710, 41713, 41725, 41737, 41743, 41746, 41749, 41752, 41770, 41776, 41779, 41786, 41789, 41793, 41813, 41825, 41831, 41867, 41873, 41876, 41880, 41881, 41885, 41910, 42505, 42506, 42509, 42510, 42512, 42515, 42518, 42527, 42530, 42533, 42536, 42542, 42548, 42551, 42554, 42563, 42574, 42584, 42590, 42596, 42599, 42602, 42605, 42608, 42623, 42629, 42635, 42638, 42641, 42665, 42680, 42686, 42692, 42695, 42698, 42701, 42702, 42703, 42704, 42707, 42713, 42719, 42734, 42740, 42743, 42758, 42761, 42764, 42770, 42782, 42785, 42788, 42791, 42802, 42805, 42806, 42807, 42808, 42809, 42810, 42815, 42818, 42833, 42836, 42839, 42848, 42854, 42857, 42863, 42866, 42869, 43021, 43022, 43521, 43527, 43530, 43533, 43805, 43832, 43835, 43841, 43849, 43858, 43867, 43930, 43933, 43939, 43960, 43981, 43999, 44101, 44102, 44108, 44111, 44114, 44130, 44133, 44325, 44328, 44331, 44346, 44350, 44354, 44359, 44361, 44364, 44367, 44370, 45000, 45003, 45009, 45012, 45015, 45018, 45019, 45026, 45035, 45045, 45048, 45051, 45054, 45200, 45201, 45202, 45203, 45206, 45207, 45209, 45221, 45227, 45233, 45440, 45443, 45451, 45496, 45497, 45512, 45522, 45524, 45532, 45534, 45537, 45542, 45545, 45547, 45548, 45551, 45553, 45554, 45556, 45560, 45568, 45572, 45575, 45578, 45581, 45584, 45585, 45590, 45592, 45594, 45602, 45605, 45608, 45609, 45611, 45614, 45620, 45623, 45626, 45627, 45629, 45632, 45635, 45652, 45653, 45656, 45658, 45659, 45668, 45669, 45671, 45675, 45676, 45677, 45680, 45683, 45689, 45692, 45695, 45698, 45701, 45704, 45707, 45710, 45713, 45714, 45716, 45761, 45794, 45809, 45811, 45813, 45815, 45825, 45827, 45831, 45837, 45841, 45845, 45849, 45865, 45888, 45891, 45939, 46050, 46052, 46092, 46094, 46103, 46115, 46127, 46132, 46142, 46143, 46300, 46303, 46308, 46309, 46312, 46322, 46330, 46333, 46335, 46336, 46339, 46340, 46341, 46342, 46345, 46351, 46354, 46357, 46360, 46364, 46367, 46372, 46375, 46378, 46379, 46381, 46384, 46387, 46390, 46399, 46401, 46408, 46411, 46414, 46417, 46423, 46426, 46432, 46434, 46441, 46442, 46444, 46453, 46468, 46471, 46474, 46480, 46483, 46489, 46492, 46493, 46500, 46501, 46502, 46503, 46510, 46522, 47007, 47012, 47021, 47027, 47033, 47045, 47047, 47049, 47052, 47053, 47054, 47063, 47066, 47310, 47313, 47316, 47319, 47357, 47364, 47370, 47373, 47381, 47384, 47385, 47386, 47387, 47390, 47393, 47399, 47402, 47408, 47417, 47420, 47426, 47429, 47432, 47435, 47438, 47441, 47447, 47450, 47451, 47453, 47456, 47459, 47465, 47468, 47480, 47483, 47495, 47498, 47514, 47516, 47528, 47537, 47546, 47549, 47552, 47555, 47559, 47561, 47565, 47568, 47570, 47573, 47582, 47585, 47592, 47593, 47597, 47600, 47603, 47612, 47615, 47618, 47621, 47624, 47630, 47648, 47657, 47741, 47753, 47765, 47766, 47786, 47789, 47790, 47791, 47792, 47953, 47954, 47955, 47967, 47975, 47982, 48245, 48248, 48251, 48257, 48400, 48403, 48406, 48409, 48412, 48415, 48419, 48420, 48423, 48424, 48430, 48435, 48507, 48900, 48903, 48906, 48909, 48915, 48927, 48945, 48948, 48972, 48980, 48983, 48986, 49100, 49104, 49105, 49109, 49112, 49118, 49121, 49124, 49200, 49203, 49206, 49209, 49213, 49215, 49218, 49219, 49220, 49221, 49224, 49227, 49233, 49236, 49239, 49300, 49303, 49309, 49315, 49360, 49363, 49366, 49500, 49503, 49506, 49509, 49515, 49534, 49569, 49570, 49572, 49574, 49576, 49578, 49580, 49582, 49584, 49586, 49590, 49703, 49706, 49709, 49718, 49724, 49727, 49728, 49730, 49732, 49734, 49736, 49738, 49760, 49761, 49762, 49763, 49764, 49765, 49766, 49771, 49772, 49773, 49774, 49775, 49777, 49782, 49783, 49791, 49792, 49793, 49794, 49795, 49796, 49812, 49818, 49821, 49824, 49827, 49830, 49833, 49837, 49839, 49845, 49854, 49857, 49860, 49866, 50107, 50112, 50118, 50130, 50201, 50203, 50206, 50209, 50242, 50309, 50312, 50333, 50335, 50339, 50345, 50357, 50360, 50369, 50375, 50381, 50393, 50396, 50426, 50428, 50508, 50512, 50524, 50528, 50532, 50536, 50540, 50544, 50548, 50552, 50556, 50560, 50564, 50568, 50572, 50576, 50580, 50584, 50588, 50596, 50600, 50616, 50654, 50950, 50952, 51020, 51110, 51111, 51114, 51115, 51140, 51141, 51145, 51150, 51900, 51904, 51906, 52018, 52035, 52039, 52048, 52051, 52054, 52059, 52063, 52066, 52078, 52090, 52092, 52094, 52095, 52105, 52108, 52111, 52114, 52117, 52120, 52122, 52130, 52131, 52138, 52141, 52144, 52147, 52148, 52182, 52184, 52186, 52300, 52303, 52306, 52312, 52315, 52321, 52324, 52330, 52333, 52336, 52339, 52378, 52424, 52440, 52442, 52444, 52450, 52452, 52456, 52458, 52460, 52480, 52482, 52484, 52600, 52603, 52609, 52612, 52615, 52618, 52621, 52624, 52626, 52627, 52633, 52800, 52803, 52806, 52809, 52812, 52815, 52818, 52824, 52828, 52830, 52832, 53006, 53009, 53015, 53016, 53017, 53019, 53215, 53218, 53220, 53225, 53226, 53236, 53239, 53242, 53406, 53409, 53412, 53413, 53414, 53415, 53416, 53418, 53419, 53422, 53423, 53424, 53425, 53427, 53429, 53453, 53455, 53460</w:t>
            </w:r>
            <w:bookmarkEnd w:id="40"/>
          </w:p>
        </w:tc>
      </w:tr>
    </w:tbl>
    <w:p w14:paraId="7249B6D9" w14:textId="77777777" w:rsidR="0043688D" w:rsidRPr="00BD5629" w:rsidRDefault="0043688D" w:rsidP="0043688D">
      <w:pPr>
        <w:pStyle w:val="ItemHead"/>
      </w:pPr>
    </w:p>
    <w:p w14:paraId="0FCC087A" w14:textId="77777777" w:rsidR="003D3902" w:rsidRPr="00BD5629" w:rsidRDefault="003D3902" w:rsidP="003D3902">
      <w:pPr>
        <w:pStyle w:val="Item"/>
      </w:pPr>
    </w:p>
    <w:p w14:paraId="759430E2" w14:textId="77777777" w:rsidR="00796741" w:rsidRPr="00BD5629" w:rsidRDefault="00796741" w:rsidP="009500AD">
      <w:pPr>
        <w:pStyle w:val="ItemHead"/>
      </w:pPr>
    </w:p>
    <w:p w14:paraId="61784311" w14:textId="77777777" w:rsidR="00796741" w:rsidRPr="00BD5629" w:rsidRDefault="00796741" w:rsidP="009500AD">
      <w:pPr>
        <w:pStyle w:val="ItemHead"/>
      </w:pPr>
    </w:p>
    <w:p w14:paraId="2C29B584" w14:textId="77777777" w:rsidR="00796741" w:rsidRPr="00BD5629" w:rsidRDefault="00796741" w:rsidP="009500AD">
      <w:pPr>
        <w:pStyle w:val="ItemHead"/>
      </w:pPr>
    </w:p>
    <w:p w14:paraId="64A8CE19" w14:textId="77777777" w:rsidR="00796741" w:rsidRPr="00BD5629" w:rsidRDefault="00796741" w:rsidP="009500AD">
      <w:pPr>
        <w:pStyle w:val="ItemHead"/>
      </w:pPr>
    </w:p>
    <w:p w14:paraId="7C320F06" w14:textId="77777777" w:rsidR="00796741" w:rsidRPr="00BD5629" w:rsidRDefault="00796741" w:rsidP="009500AD">
      <w:pPr>
        <w:pStyle w:val="ItemHead"/>
      </w:pPr>
    </w:p>
    <w:p w14:paraId="7D33A95F" w14:textId="77777777" w:rsidR="00796741" w:rsidRPr="00BD5629" w:rsidRDefault="00796741" w:rsidP="009500AD">
      <w:pPr>
        <w:pStyle w:val="ItemHead"/>
      </w:pPr>
    </w:p>
    <w:p w14:paraId="044F8497" w14:textId="77777777" w:rsidR="00796741" w:rsidRPr="00BD5629" w:rsidRDefault="00796741" w:rsidP="00796741">
      <w:pPr>
        <w:pStyle w:val="Item"/>
      </w:pPr>
    </w:p>
    <w:p w14:paraId="09D52C4E" w14:textId="084B1ED2" w:rsidR="009500AD" w:rsidRPr="00BD5629" w:rsidRDefault="00AB7790" w:rsidP="009500AD">
      <w:pPr>
        <w:pStyle w:val="ItemHead"/>
      </w:pPr>
      <w:r w:rsidRPr="00BD5629">
        <w:br w:type="column"/>
      </w:r>
      <w:proofErr w:type="gramStart"/>
      <w:r w:rsidR="009500AD" w:rsidRPr="00BD5629">
        <w:t>3  Clause</w:t>
      </w:r>
      <w:proofErr w:type="gramEnd"/>
      <w:r w:rsidR="009500AD" w:rsidRPr="00BD5629">
        <w:t xml:space="preserve"> </w:t>
      </w:r>
      <w:r w:rsidR="00B34798" w:rsidRPr="00BD5629">
        <w:t>5</w:t>
      </w:r>
      <w:r w:rsidR="009500AD" w:rsidRPr="00BD5629">
        <w:t>(</w:t>
      </w:r>
      <w:r w:rsidR="00B34798" w:rsidRPr="00BD5629">
        <w:t>1</w:t>
      </w:r>
      <w:r w:rsidR="009500AD" w:rsidRPr="00BD5629">
        <w:t xml:space="preserve">) of Schedule </w:t>
      </w:r>
      <w:r w:rsidR="00B34798" w:rsidRPr="00BD5629">
        <w:t>3</w:t>
      </w:r>
      <w:r w:rsidR="009500AD" w:rsidRPr="00BD5629">
        <w:t xml:space="preserve"> (table dealing with </w:t>
      </w:r>
      <w:r w:rsidR="000C2422" w:rsidRPr="00BD5629">
        <w:t>Non-band specific Type B day procedures</w:t>
      </w:r>
      <w:r w:rsidR="009500AD" w:rsidRPr="00BD5629">
        <w:t xml:space="preserve"> – list of MBS items)</w:t>
      </w:r>
    </w:p>
    <w:p w14:paraId="52115CAA" w14:textId="77777777" w:rsidR="009500AD" w:rsidRPr="00BD5629" w:rsidRDefault="009500AD" w:rsidP="00897786">
      <w:pPr>
        <w:pStyle w:val="Item"/>
        <w:keepNext/>
      </w:pPr>
      <w:r w:rsidRPr="00BD5629">
        <w:t>Repeal the table, substitute:</w:t>
      </w:r>
    </w:p>
    <w:p w14:paraId="0F9FB7A9" w14:textId="77777777" w:rsidR="00B7310C" w:rsidRPr="00BD5629" w:rsidRDefault="00B7310C" w:rsidP="00897786">
      <w:pPr>
        <w:pStyle w:val="Item"/>
        <w:keepNext/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419A4E38" w14:textId="77777777" w:rsidTr="00AE53EB">
        <w:trPr>
          <w:tblHeader/>
          <w:jc w:val="center"/>
        </w:trPr>
        <w:tc>
          <w:tcPr>
            <w:tcW w:w="5000" w:type="pct"/>
            <w:shd w:val="clear" w:color="auto" w:fill="auto"/>
            <w:hideMark/>
          </w:tcPr>
          <w:p w14:paraId="4B922B77" w14:textId="77777777" w:rsidR="00127A7E" w:rsidRPr="00BD5629" w:rsidRDefault="00127A7E" w:rsidP="00897786">
            <w:pPr>
              <w:pStyle w:val="Item"/>
              <w:keepNext/>
            </w:pPr>
            <w:r w:rsidRPr="00BD5629">
              <w:t xml:space="preserve">Non-band specific Type </w:t>
            </w:r>
            <w:proofErr w:type="gramStart"/>
            <w:r w:rsidRPr="00BD5629">
              <w:t>B day</w:t>
            </w:r>
            <w:proofErr w:type="gramEnd"/>
            <w:r w:rsidRPr="00BD5629">
              <w:t xml:space="preserve"> procedures – list of MBS items</w:t>
            </w:r>
          </w:p>
        </w:tc>
      </w:tr>
      <w:tr w:rsidR="00BD5629" w:rsidRPr="00BD5629" w14:paraId="3999F6CA" w14:textId="77777777" w:rsidTr="00AE53EB">
        <w:trPr>
          <w:tblHeader/>
          <w:jc w:val="center"/>
        </w:trPr>
        <w:tc>
          <w:tcPr>
            <w:tcW w:w="5000" w:type="pct"/>
            <w:shd w:val="clear" w:color="auto" w:fill="auto"/>
          </w:tcPr>
          <w:p w14:paraId="57B799F3" w14:textId="29132C3B" w:rsidR="00127A7E" w:rsidRPr="00BD5629" w:rsidRDefault="0095022C" w:rsidP="00AE53EB">
            <w:pPr>
              <w:pStyle w:val="Tabletext"/>
              <w:keepNext/>
              <w:keepLines/>
            </w:pPr>
            <w:bookmarkStart w:id="41" w:name="_Hlk149059494"/>
            <w:r w:rsidRPr="00BD5629">
              <w:t>111, 117, 120, 11919, 13110, 13212, 13215, 13241, 13318, 13400, 13750, 13755, 13757, 13761, 13762, 13815, 14218, 14247, 14249, 15338, 15513, 15539, 16512, 16603, 16618, 18216, 18230, 18242, 18276, 18280, 18284, 18286, 18290, 18294, 18296, 18298, 18375, 18379, 30042, 30045, 30055, 30081, 30084, 30087, 30094, 30099, 30103, 30104, 30105, 30107, 30187, 30189, 30190, 30223, 30225, 30257, 30262, 30269, 30281, 30283, 30311, 30390, 30409, 30473, 30478, 30484, 30627, 30630, 30658, 30661, 30687, 30820, 31225, 31227, 31344, 31345, 31346, 31350, 31355, 31356, 31358, 31359, 31360, 31361, 31363, 31364, 31367, 31369, 31371, 31372, 31373, 31374, 31375, 31376, 31377, 31378, 31379, 31380, 31381, 31382, 31383, 31386, 31387, 31388, 31456, 31458, 31530, 31551, 31557, 31560, 31563, 31566, 31590, 32094, 32147, 32150, 32156, 32171, 32218, 32222, 32223, 32224, 32225, 32226, 32227, 32228, 32229, 32230, 32235, 32236, 32237, 32504, 34109, 34130, 34500, 34503, 34506, 34524, 34539, 35324, 35507, 35508, 35509, 35513, 35517, 35527, 35536, 35539, 35545, 35548, 35557, 35560, 35569, 35609, 35612, 35616, 35622, 35623, 35630, 35633, 35635, 35636, 35637, 35640, 35641, 35643, 35644, 35645, 35647, 35648, 35694, 35697, 35730, 36504, 36505, 36507, 36561, 36650, 36667, 36668, 36812, 36815, 36818, 36821, 36822, 36823, 36824, 36827, 36830, 36833, 36836, 36840, 36860, 37011, 37215, 37216, 37217, 37218, 37219, 37226, 37318, 37321, 37324, 37339, 37354, 37369, 37435, 37623, 37803, 37806, 37809, 37812, 37815, 37816, 37854, 38200, 38272, 38285, 38286, 38288, 38419, 38420, 38423, 38428, 39013, 39014, 39100, 39110, 39111, 39116, 39117, 39118, 39119, 39133, 39135, 39140, 39323, 39331, 39332, 39336, 39339, 39342, 39345, 40702, 41503, 41506, 41509, 41626, 41629, 41632, 41644, 41650, 41677, 41693, 41701, 41702, 41722, 41801, 41822, 41831, 41855, 41861, 41870, 41886, 42503, 42504, 42572, 42573, 42576, 42584, 42593, 42610, 42611, 42652, 42673, 42680, 42683, 42686, 42689, 42692, 42738, 42739, 42812, 42818, 42833, 42845, 42869, 43942, 43948, 44102, 44104, 44105, 44136, 44338, 44342, 44346, 44358, 44376, 45019, 45027, 45030, 45033, 45200, 45212, 45224, 45239, 45510, 45515, 45534, 45535, 45589, 45626, 45665, 45668, 45674, 45823, 45851, 45855, 45857, 46101, 46102, 46113, 46114, 46125, 46126, 46130, 46131, 46140, 46141, 46330, 46336, 46348, 46363, 46365, 46370, 46420, 46423, 46438, 46441, 46450, 46486, 46489, 46495, 46501, 46510, 46525, 47738, 47906, 47915, 47918, 47927, 48945, 49218, 49800, 49803, 49806, 49809, 49881, 49884, 49887, 49890, 50115, 50352, 51112, 51113, 51120, 51902, 52015, 52025, 52042, 52045, 52057, 52058, 52061, 52062, 52064, 52072, 52073, 52075, 52081, 52084, 52087, 52097, 52099, 52102, 52180, 52321, 52826, 53003, 53006, 53009, 53054, 53056, 53058, 53060, 53062, 53064, 53070, 53206, 53215, 53218, 53225, 53410, 53459, 58939, 59970, 60000, 60003, 60006, 60009, 60012, 60015, 60018, 60021, 60024, 60027, 60030, 60033, 60036, 60039, 60042, 60045, 60048, 60051, 60054, 60057, 60060, 60063, 60066, 60069, 60072, 60075, 60078, 71202, 73310, 73425, 73426</w:t>
            </w:r>
            <w:bookmarkEnd w:id="41"/>
          </w:p>
        </w:tc>
      </w:tr>
    </w:tbl>
    <w:p w14:paraId="0DD4DA7B" w14:textId="1741E2D2" w:rsidR="008B2420" w:rsidRPr="00BD5629" w:rsidRDefault="00635265" w:rsidP="00401311">
      <w:pPr>
        <w:pStyle w:val="ItemHead"/>
        <w:ind w:left="0" w:firstLine="0"/>
      </w:pPr>
      <w:r w:rsidRPr="00BD5629">
        <w:br/>
      </w:r>
      <w:proofErr w:type="gramStart"/>
      <w:r w:rsidR="008B2420" w:rsidRPr="00BD5629">
        <w:t xml:space="preserve">4  </w:t>
      </w:r>
      <w:r w:rsidR="00572925" w:rsidRPr="00BD5629">
        <w:t>Repeal</w:t>
      </w:r>
      <w:proofErr w:type="gramEnd"/>
      <w:r w:rsidR="00572925" w:rsidRPr="00BD5629">
        <w:t xml:space="preserve"> Clause 8 of Schedule 3</w:t>
      </w:r>
      <w:r w:rsidR="008B2420" w:rsidRPr="00BD5629">
        <w:t xml:space="preserve"> (</w:t>
      </w:r>
      <w:r w:rsidR="00572925" w:rsidRPr="00BD5629">
        <w:t>not including the heading), substitute:</w:t>
      </w:r>
      <w:r w:rsidR="008B2420" w:rsidRPr="00BD5629">
        <w:t xml:space="preserve"> </w:t>
      </w:r>
    </w:p>
    <w:p w14:paraId="5A922693" w14:textId="77777777" w:rsidR="00D15F50" w:rsidRPr="00BD5629" w:rsidRDefault="00D15F50" w:rsidP="00D15F50">
      <w:pPr>
        <w:pStyle w:val="Item"/>
        <w:rPr>
          <w:szCs w:val="22"/>
        </w:rPr>
      </w:pPr>
      <w:r w:rsidRPr="00BD5629">
        <w:t>A Type C procedure is a procedure specified in this clause by reference to MBS items in the following table:</w:t>
      </w:r>
    </w:p>
    <w:p w14:paraId="16562D28" w14:textId="423A2F1F" w:rsidR="00D2099B" w:rsidRPr="00BD5629" w:rsidRDefault="00D15F50" w:rsidP="00D2099B">
      <w:pPr>
        <w:pStyle w:val="notetext"/>
        <w:rPr>
          <w:szCs w:val="22"/>
        </w:rPr>
      </w:pPr>
      <w:r w:rsidRPr="00BD5629">
        <w:t>Note:        These procedures normally do not require hospital treatment.</w:t>
      </w:r>
    </w:p>
    <w:p w14:paraId="39C8485A" w14:textId="77777777" w:rsidR="00D2099B" w:rsidRPr="00BD5629" w:rsidRDefault="00D2099B" w:rsidP="00D2099B">
      <w:pPr>
        <w:pStyle w:val="notetext"/>
        <w:ind w:left="0" w:firstLine="0"/>
        <w:rPr>
          <w:szCs w:val="22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BD5629" w:rsidRPr="00BD5629" w14:paraId="3BB719A5" w14:textId="77777777" w:rsidTr="00AE53EB">
        <w:trPr>
          <w:tblHeader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9CC5" w14:textId="77777777" w:rsidR="00D2099B" w:rsidRPr="00BD5629" w:rsidRDefault="00D2099B" w:rsidP="00AE53EB">
            <w:pPr>
              <w:pStyle w:val="TableHeading"/>
            </w:pPr>
            <w:r w:rsidRPr="00BD5629">
              <w:t>Type C procedures – list of MBS items</w:t>
            </w:r>
          </w:p>
        </w:tc>
      </w:tr>
      <w:tr w:rsidR="00D2099B" w:rsidRPr="00BD5629" w14:paraId="408AACF8" w14:textId="77777777" w:rsidTr="00AE53EB">
        <w:tblPrEx>
          <w:shd w:val="clear" w:color="auto" w:fill="auto"/>
        </w:tblPrEx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9958" w14:textId="2FA17912" w:rsidR="00D2099B" w:rsidRPr="00BD5629" w:rsidRDefault="007351AB" w:rsidP="00AE53EB">
            <w:pPr>
              <w:pStyle w:val="Tabletext"/>
              <w:rPr>
                <w:szCs w:val="22"/>
              </w:rPr>
            </w:pPr>
            <w:bookmarkStart w:id="42" w:name="_Hlk149059541"/>
            <w:r w:rsidRPr="00BD5629">
              <w:rPr>
                <w:szCs w:val="22"/>
              </w:rPr>
              <w:t xml:space="preserve"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297, 299, 300, 302, 304, 306, 308, 310, 312, 314, 316, 318, 319, 320, 322, 324, 326, 328, 330, 332, </w:t>
            </w:r>
            <w:bookmarkStart w:id="43" w:name="_Hlk149059857"/>
            <w:r w:rsidRPr="00BD5629">
              <w:rPr>
                <w:szCs w:val="22"/>
              </w:rPr>
              <w:t xml:space="preserve">334, 336, 338, 342, 344, 346, 348, 350, 352,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</w:t>
            </w:r>
            <w:r w:rsidR="003322A2" w:rsidRPr="00BD5629">
              <w:rPr>
                <w:szCs w:val="22"/>
              </w:rPr>
              <w:t xml:space="preserve">10950, 10951, 10952, 10953, 10954, 10956, 10958, 10960, 10962, 10964, 10966, 10968, 10970, 10988, 10989, </w:t>
            </w:r>
            <w:r w:rsidRPr="00BD5629">
              <w:rPr>
                <w:szCs w:val="22"/>
              </w:rPr>
              <w:t xml:space="preserve">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15000, 15003, 15006, 15009, 15012, 15100, 15103, 15106, 15109, 15112, 15115, 15211, 15214, 15215, 15218, 15221, 15224, 15227, 15230, 15233, 15236, 15239, 15242, 15245, 15248, 15251, 15254, 15257, 15260, 15263, 15266, 15269, 15272, 15275, 15500, 15503, 15506, 15509, 15512, 15515, 15518, 15521, 15524, 15527, 15530, 15533, 15550, 15553, 15555, 15556, 15559, 15562, 15565, 15700, 15705, 15710, 15715, 15800, 15850,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41828, 42587, 42588, 42614, 42615, 42617, 42620, 42644, 42650, 42667, 42668, 42676, 42677, 42744, </w:t>
            </w:r>
            <w:r w:rsidR="003322A2" w:rsidRPr="00BD5629">
              <w:rPr>
                <w:szCs w:val="22"/>
              </w:rPr>
              <w:t xml:space="preserve">42782, 42785, 42788, 42791, </w:t>
            </w:r>
            <w:r w:rsidRPr="00BD5629">
              <w:rPr>
                <w:szCs w:val="22"/>
              </w:rPr>
              <w:t xml:space="preserve">42794, </w:t>
            </w:r>
            <w:r w:rsidR="003322A2" w:rsidRPr="00BD5629">
              <w:rPr>
                <w:szCs w:val="22"/>
              </w:rPr>
              <w:t xml:space="preserve">42806, 42807, </w:t>
            </w:r>
            <w:r w:rsidR="00E57F4D" w:rsidRPr="00BD5629">
              <w:rPr>
                <w:szCs w:val="22"/>
              </w:rPr>
              <w:t xml:space="preserve">42808, 42809, </w:t>
            </w:r>
            <w:r w:rsidRPr="00BD5629">
              <w:rPr>
                <w:szCs w:val="22"/>
              </w:rPr>
              <w:t xml:space="preserve">42811, 45021, 45025, </w:t>
            </w:r>
            <w:r w:rsidR="00E57F4D" w:rsidRPr="00BD5629">
              <w:rPr>
                <w:szCs w:val="22"/>
              </w:rPr>
              <w:t xml:space="preserve">45026, </w:t>
            </w:r>
            <w:r w:rsidRPr="00BD5629">
              <w:rPr>
                <w:szCs w:val="22"/>
              </w:rPr>
              <w:t xml:space="preserve">45546, 45801, 45807, 45829, 45882, 47471, 47735, 47904, 47916, 47924, 50310, 51700, 51703, 52034, 52036, </w:t>
            </w:r>
            <w:r w:rsidR="00E57F4D" w:rsidRPr="00BD5629">
              <w:rPr>
                <w:szCs w:val="22"/>
              </w:rPr>
              <w:t xml:space="preserve">52039, </w:t>
            </w:r>
            <w:r w:rsidRPr="00BD5629">
              <w:rPr>
                <w:szCs w:val="22"/>
              </w:rPr>
              <w:t>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55208, 55211, 55238, 55244, 55246, 55248, 55252, 55274, 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61644, 61647, 63001, 63004, 63007, 63010,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63391, 63395, 63397, 63399, 63401, 63404, 63416, 63425, 63428, 63440, 63443, 63446, 63454, 63461, 63464, 63467, 63470, 63473, 63476, 63482, 63487, 63489, 63491, 63494, 63496, 63497, 63507, 63510, 63513, 63516, 63519, 63522, 63531, 63533,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69445, 69451, 69471, 69472, 69474, 69475, 69478, 69481, 69482, 69483, 69484, 69488, 69489, 69491, 69492, 69494, 69495, 69496, 69497, 69498, 69499, 69500, 69505, 69506, 69507, 69508, 69509, 69510, 69511, 69512, 69513, 69514, 69515,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82100, 82105, 82110, 82115, 82116, 82130, 82135, 82140</w:t>
            </w:r>
            <w:bookmarkEnd w:id="42"/>
            <w:bookmarkEnd w:id="43"/>
          </w:p>
        </w:tc>
      </w:tr>
    </w:tbl>
    <w:p w14:paraId="231A846E" w14:textId="77777777" w:rsidR="00D2099B" w:rsidRPr="00BD5629" w:rsidRDefault="00D2099B" w:rsidP="00D2099B">
      <w:pPr>
        <w:pStyle w:val="Tabletext"/>
      </w:pPr>
    </w:p>
    <w:p w14:paraId="049B6C65" w14:textId="77777777" w:rsidR="00D2099B" w:rsidRPr="00BD5629" w:rsidRDefault="00D2099B" w:rsidP="00D2099B">
      <w:pPr>
        <w:pStyle w:val="notetext"/>
        <w:ind w:left="0" w:firstLine="0"/>
        <w:rPr>
          <w:szCs w:val="22"/>
        </w:rPr>
      </w:pPr>
    </w:p>
    <w:p w14:paraId="4262BAC9" w14:textId="77777777" w:rsidR="00D15F50" w:rsidRPr="00BD5629" w:rsidRDefault="00D15F50" w:rsidP="00D15F50">
      <w:pPr>
        <w:pStyle w:val="ItemHead"/>
      </w:pPr>
    </w:p>
    <w:p w14:paraId="40781656" w14:textId="77777777" w:rsidR="00572925" w:rsidRPr="00BD5629" w:rsidRDefault="00572925" w:rsidP="00572925">
      <w:pPr>
        <w:pStyle w:val="Item"/>
      </w:pPr>
    </w:p>
    <w:p w14:paraId="3303D5F4" w14:textId="3C515120" w:rsidR="008B2420" w:rsidRPr="00BD5629" w:rsidRDefault="008B2420" w:rsidP="008B2420">
      <w:pPr>
        <w:pStyle w:val="Item"/>
        <w:ind w:left="0"/>
      </w:pPr>
    </w:p>
    <w:p w14:paraId="7AC9C00C" w14:textId="77777777" w:rsidR="00B604D7" w:rsidRPr="00BD5629" w:rsidRDefault="00B604D7" w:rsidP="00B604D7">
      <w:pPr>
        <w:pStyle w:val="Item"/>
      </w:pPr>
    </w:p>
    <w:p w14:paraId="3A919BE3" w14:textId="77777777" w:rsidR="00DB64FC" w:rsidRPr="00BD5629" w:rsidRDefault="00DB64FC" w:rsidP="006065DA">
      <w:pPr>
        <w:pStyle w:val="subsection"/>
      </w:pPr>
    </w:p>
    <w:sectPr w:rsidR="00DB64FC" w:rsidRPr="00BD562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AC2A" w14:textId="77777777" w:rsidR="008014AA" w:rsidRDefault="008014AA" w:rsidP="0048364F">
      <w:pPr>
        <w:spacing w:line="240" w:lineRule="auto"/>
      </w:pPr>
      <w:r>
        <w:separator/>
      </w:r>
    </w:p>
  </w:endnote>
  <w:endnote w:type="continuationSeparator" w:id="0">
    <w:p w14:paraId="0F66A103" w14:textId="77777777" w:rsidR="008014AA" w:rsidRDefault="008014A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E78392A" w14:textId="77777777" w:rsidTr="0001176A">
      <w:tc>
        <w:tcPr>
          <w:tcW w:w="5000" w:type="pct"/>
        </w:tcPr>
        <w:p w14:paraId="7A85EA3E" w14:textId="77777777" w:rsidR="009278C1" w:rsidRDefault="009278C1" w:rsidP="0001176A">
          <w:pPr>
            <w:rPr>
              <w:sz w:val="18"/>
            </w:rPr>
          </w:pPr>
        </w:p>
      </w:tc>
    </w:tr>
  </w:tbl>
  <w:p w14:paraId="65360F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E8D3F89" w14:textId="77777777" w:rsidTr="00C160A1">
      <w:tc>
        <w:tcPr>
          <w:tcW w:w="5000" w:type="pct"/>
        </w:tcPr>
        <w:p w14:paraId="3F87F9F7" w14:textId="77777777" w:rsidR="00B20990" w:rsidRDefault="00B20990" w:rsidP="007946FE">
          <w:pPr>
            <w:rPr>
              <w:sz w:val="18"/>
            </w:rPr>
          </w:pPr>
        </w:p>
      </w:tc>
    </w:tr>
  </w:tbl>
  <w:p w14:paraId="6BCB5D8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85B1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62968F" w14:textId="77777777" w:rsidTr="00C160A1">
      <w:tc>
        <w:tcPr>
          <w:tcW w:w="5000" w:type="pct"/>
        </w:tcPr>
        <w:p w14:paraId="4B8CCB5D" w14:textId="77777777" w:rsidR="00B20990" w:rsidRDefault="00B20990" w:rsidP="00465764">
          <w:pPr>
            <w:rPr>
              <w:sz w:val="18"/>
            </w:rPr>
          </w:pPr>
        </w:p>
      </w:tc>
    </w:tr>
  </w:tbl>
  <w:p w14:paraId="2836DBB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663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C8E077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68A77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EC9B3B" w14:textId="582D9BE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4F00">
            <w:rPr>
              <w:i/>
              <w:noProof/>
              <w:sz w:val="18"/>
            </w:rPr>
            <w:t>Private Health Insurance Legislation Amendment Rules (No. 8)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20BDF9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459549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C2198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20DE4F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ABB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7EE42D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4F4AA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BF0A099" w14:textId="75D88CD2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5629">
            <w:rPr>
              <w:i/>
              <w:noProof/>
              <w:sz w:val="18"/>
            </w:rPr>
            <w:t>Private Health Insurance Legislation Amendment Rules (No. 8)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94DC79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5D4DA6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883137" w14:textId="77777777" w:rsidR="00B20990" w:rsidRDefault="00B20990" w:rsidP="007946FE">
          <w:pPr>
            <w:rPr>
              <w:sz w:val="18"/>
            </w:rPr>
          </w:pPr>
        </w:p>
      </w:tc>
    </w:tr>
  </w:tbl>
  <w:p w14:paraId="31CB8FF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3A4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0A062B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F3ED7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AA363" w14:textId="38A7A6A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5629">
            <w:rPr>
              <w:i/>
              <w:noProof/>
              <w:sz w:val="18"/>
            </w:rPr>
            <w:t>Private Health Insurance Legislation Amendment Rules (No. 8)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8AD1D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D86F4E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F8093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D6EEF6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176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1157DA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0D43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31188" w14:textId="56546C6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5629">
            <w:rPr>
              <w:i/>
              <w:noProof/>
              <w:sz w:val="18"/>
            </w:rPr>
            <w:t>Private Health Insurance Legislation Amendment Rules (No. 8)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54823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DA2333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837166" w14:textId="77777777" w:rsidR="00EE57E8" w:rsidRDefault="00EE57E8" w:rsidP="00EE57E8">
          <w:pPr>
            <w:rPr>
              <w:sz w:val="18"/>
            </w:rPr>
          </w:pPr>
        </w:p>
      </w:tc>
    </w:tr>
  </w:tbl>
  <w:p w14:paraId="4292B02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DB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377EC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C78F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7F7E4" w14:textId="5326F63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F0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1DCC6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41DD46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089A8D" w14:textId="00110CA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04F00">
            <w:rPr>
              <w:i/>
              <w:noProof/>
              <w:sz w:val="18"/>
            </w:rPr>
            <w:t>https://healthgov-my.sharepoint.com/personal/hester_plassmann_health_gov_au/Documents/Desktop/DRAFT Amendment Rules.docx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D5629">
            <w:rPr>
              <w:i/>
              <w:noProof/>
              <w:sz w:val="18"/>
            </w:rPr>
            <w:t>26/10/2023 1:18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6A9B0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FD15" w14:textId="77777777" w:rsidR="008014AA" w:rsidRDefault="008014AA" w:rsidP="0048364F">
      <w:pPr>
        <w:spacing w:line="240" w:lineRule="auto"/>
      </w:pPr>
      <w:r>
        <w:separator/>
      </w:r>
    </w:p>
  </w:footnote>
  <w:footnote w:type="continuationSeparator" w:id="0">
    <w:p w14:paraId="3F28DA5E" w14:textId="77777777" w:rsidR="008014AA" w:rsidRDefault="008014A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72D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320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550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2C7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8DB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378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AF6D" w14:textId="77777777" w:rsidR="00EE57E8" w:rsidRPr="00A961C4" w:rsidRDefault="00EE57E8" w:rsidP="0048364F">
    <w:pPr>
      <w:rPr>
        <w:b/>
        <w:sz w:val="20"/>
      </w:rPr>
    </w:pPr>
  </w:p>
  <w:p w14:paraId="7C5DAB48" w14:textId="77777777" w:rsidR="00EE57E8" w:rsidRPr="00A961C4" w:rsidRDefault="00EE57E8" w:rsidP="0048364F">
    <w:pPr>
      <w:rPr>
        <w:b/>
        <w:sz w:val="20"/>
      </w:rPr>
    </w:pPr>
  </w:p>
  <w:p w14:paraId="3080DC5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9902" w14:textId="77777777" w:rsidR="00EE57E8" w:rsidRPr="00A961C4" w:rsidRDefault="00EE57E8" w:rsidP="0048364F">
    <w:pPr>
      <w:jc w:val="right"/>
      <w:rPr>
        <w:sz w:val="20"/>
      </w:rPr>
    </w:pPr>
  </w:p>
  <w:p w14:paraId="563D9101" w14:textId="77777777" w:rsidR="00EE57E8" w:rsidRPr="00A961C4" w:rsidRDefault="00EE57E8" w:rsidP="0048364F">
    <w:pPr>
      <w:jc w:val="right"/>
      <w:rPr>
        <w:b/>
        <w:sz w:val="20"/>
      </w:rPr>
    </w:pPr>
  </w:p>
  <w:p w14:paraId="12F0C4C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8252088"/>
    <w:multiLevelType w:val="hybridMultilevel"/>
    <w:tmpl w:val="2C16AB62"/>
    <w:lvl w:ilvl="0" w:tplc="1C1CA29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068840790">
    <w:abstractNumId w:val="9"/>
  </w:num>
  <w:num w:numId="2" w16cid:durableId="1185093043">
    <w:abstractNumId w:val="7"/>
  </w:num>
  <w:num w:numId="3" w16cid:durableId="1589389800">
    <w:abstractNumId w:val="6"/>
  </w:num>
  <w:num w:numId="4" w16cid:durableId="1093549802">
    <w:abstractNumId w:val="5"/>
  </w:num>
  <w:num w:numId="5" w16cid:durableId="2101178721">
    <w:abstractNumId w:val="4"/>
  </w:num>
  <w:num w:numId="6" w16cid:durableId="523176181">
    <w:abstractNumId w:val="8"/>
  </w:num>
  <w:num w:numId="7" w16cid:durableId="227082776">
    <w:abstractNumId w:val="3"/>
  </w:num>
  <w:num w:numId="8" w16cid:durableId="379668818">
    <w:abstractNumId w:val="2"/>
  </w:num>
  <w:num w:numId="9" w16cid:durableId="92823220">
    <w:abstractNumId w:val="1"/>
  </w:num>
  <w:num w:numId="10" w16cid:durableId="1011109">
    <w:abstractNumId w:val="0"/>
  </w:num>
  <w:num w:numId="11" w16cid:durableId="652566121">
    <w:abstractNumId w:val="13"/>
  </w:num>
  <w:num w:numId="12" w16cid:durableId="580989402">
    <w:abstractNumId w:val="10"/>
  </w:num>
  <w:num w:numId="13" w16cid:durableId="63845877">
    <w:abstractNumId w:val="12"/>
  </w:num>
  <w:num w:numId="14" w16cid:durableId="700129258">
    <w:abstractNumId w:val="15"/>
  </w:num>
  <w:num w:numId="15" w16cid:durableId="76905724">
    <w:abstractNumId w:val="14"/>
  </w:num>
  <w:num w:numId="16" w16cid:durableId="864951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DF"/>
    <w:rsid w:val="00000263"/>
    <w:rsid w:val="00004F00"/>
    <w:rsid w:val="000073FA"/>
    <w:rsid w:val="000113BC"/>
    <w:rsid w:val="00012EAE"/>
    <w:rsid w:val="000136AF"/>
    <w:rsid w:val="000167FF"/>
    <w:rsid w:val="00036CF6"/>
    <w:rsid w:val="0004044E"/>
    <w:rsid w:val="0005120E"/>
    <w:rsid w:val="00054577"/>
    <w:rsid w:val="00057E20"/>
    <w:rsid w:val="000614BF"/>
    <w:rsid w:val="0007169C"/>
    <w:rsid w:val="00077593"/>
    <w:rsid w:val="00083F48"/>
    <w:rsid w:val="00086AA9"/>
    <w:rsid w:val="00087CEA"/>
    <w:rsid w:val="000A479A"/>
    <w:rsid w:val="000A7DF9"/>
    <w:rsid w:val="000B58C5"/>
    <w:rsid w:val="000C2422"/>
    <w:rsid w:val="000C41E6"/>
    <w:rsid w:val="000D05EF"/>
    <w:rsid w:val="000D3FB9"/>
    <w:rsid w:val="000D5485"/>
    <w:rsid w:val="000E598E"/>
    <w:rsid w:val="000E5A3D"/>
    <w:rsid w:val="000F0ADA"/>
    <w:rsid w:val="000F21C1"/>
    <w:rsid w:val="000F6566"/>
    <w:rsid w:val="0010745C"/>
    <w:rsid w:val="0010765D"/>
    <w:rsid w:val="00110BCE"/>
    <w:rsid w:val="001122FF"/>
    <w:rsid w:val="00127A7E"/>
    <w:rsid w:val="00141322"/>
    <w:rsid w:val="00160BD7"/>
    <w:rsid w:val="001643C9"/>
    <w:rsid w:val="00165235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0ABD"/>
    <w:rsid w:val="001A3B9F"/>
    <w:rsid w:val="001A5520"/>
    <w:rsid w:val="001A65C0"/>
    <w:rsid w:val="001B7A5D"/>
    <w:rsid w:val="001C69C4"/>
    <w:rsid w:val="001C7CE3"/>
    <w:rsid w:val="001E0A8D"/>
    <w:rsid w:val="001E3590"/>
    <w:rsid w:val="001E7407"/>
    <w:rsid w:val="001F0E39"/>
    <w:rsid w:val="001F1A46"/>
    <w:rsid w:val="001F29F2"/>
    <w:rsid w:val="00201D27"/>
    <w:rsid w:val="00202EE6"/>
    <w:rsid w:val="0021153A"/>
    <w:rsid w:val="002208F0"/>
    <w:rsid w:val="002245A6"/>
    <w:rsid w:val="002302EA"/>
    <w:rsid w:val="00237614"/>
    <w:rsid w:val="00240533"/>
    <w:rsid w:val="00240749"/>
    <w:rsid w:val="002468D7"/>
    <w:rsid w:val="00247E97"/>
    <w:rsid w:val="0025235F"/>
    <w:rsid w:val="00256C81"/>
    <w:rsid w:val="00285CDD"/>
    <w:rsid w:val="00291167"/>
    <w:rsid w:val="00293BCF"/>
    <w:rsid w:val="00293FCD"/>
    <w:rsid w:val="0029489E"/>
    <w:rsid w:val="00297175"/>
    <w:rsid w:val="00297ECB"/>
    <w:rsid w:val="002B06C6"/>
    <w:rsid w:val="002C152A"/>
    <w:rsid w:val="002C2776"/>
    <w:rsid w:val="002D043A"/>
    <w:rsid w:val="0031713F"/>
    <w:rsid w:val="003222D1"/>
    <w:rsid w:val="0032750F"/>
    <w:rsid w:val="003322A2"/>
    <w:rsid w:val="003415D3"/>
    <w:rsid w:val="003442F6"/>
    <w:rsid w:val="0034488A"/>
    <w:rsid w:val="00346335"/>
    <w:rsid w:val="00352B0F"/>
    <w:rsid w:val="003561B0"/>
    <w:rsid w:val="003616CC"/>
    <w:rsid w:val="00366F0E"/>
    <w:rsid w:val="003933F6"/>
    <w:rsid w:val="00397893"/>
    <w:rsid w:val="003A15AC"/>
    <w:rsid w:val="003A60AE"/>
    <w:rsid w:val="003B0627"/>
    <w:rsid w:val="003C5409"/>
    <w:rsid w:val="003C5F2B"/>
    <w:rsid w:val="003C74AB"/>
    <w:rsid w:val="003C7D35"/>
    <w:rsid w:val="003D0BFE"/>
    <w:rsid w:val="003D1F28"/>
    <w:rsid w:val="003D3902"/>
    <w:rsid w:val="003D5700"/>
    <w:rsid w:val="003E0A33"/>
    <w:rsid w:val="003E48EC"/>
    <w:rsid w:val="003E7C37"/>
    <w:rsid w:val="003F6F52"/>
    <w:rsid w:val="00401311"/>
    <w:rsid w:val="0040137F"/>
    <w:rsid w:val="004022CA"/>
    <w:rsid w:val="00402C31"/>
    <w:rsid w:val="0040335D"/>
    <w:rsid w:val="004116CD"/>
    <w:rsid w:val="00414ADE"/>
    <w:rsid w:val="00420776"/>
    <w:rsid w:val="00424CA9"/>
    <w:rsid w:val="004257BB"/>
    <w:rsid w:val="00432CC2"/>
    <w:rsid w:val="0043688D"/>
    <w:rsid w:val="00441FA3"/>
    <w:rsid w:val="0044291A"/>
    <w:rsid w:val="004453B7"/>
    <w:rsid w:val="00452655"/>
    <w:rsid w:val="00454F1F"/>
    <w:rsid w:val="004600B0"/>
    <w:rsid w:val="00460499"/>
    <w:rsid w:val="00460FBA"/>
    <w:rsid w:val="0047229D"/>
    <w:rsid w:val="00474835"/>
    <w:rsid w:val="004819C7"/>
    <w:rsid w:val="0048364F"/>
    <w:rsid w:val="004877FC"/>
    <w:rsid w:val="00490F2E"/>
    <w:rsid w:val="00496F97"/>
    <w:rsid w:val="004A53EA"/>
    <w:rsid w:val="004A5546"/>
    <w:rsid w:val="004A647F"/>
    <w:rsid w:val="004A6963"/>
    <w:rsid w:val="004B35E7"/>
    <w:rsid w:val="004D302C"/>
    <w:rsid w:val="004F1FAC"/>
    <w:rsid w:val="004F6733"/>
    <w:rsid w:val="004F676E"/>
    <w:rsid w:val="004F71C0"/>
    <w:rsid w:val="00500041"/>
    <w:rsid w:val="00505492"/>
    <w:rsid w:val="00505A48"/>
    <w:rsid w:val="00516B8D"/>
    <w:rsid w:val="00517BBC"/>
    <w:rsid w:val="005211CD"/>
    <w:rsid w:val="0052756C"/>
    <w:rsid w:val="00530230"/>
    <w:rsid w:val="00530CC9"/>
    <w:rsid w:val="00531B46"/>
    <w:rsid w:val="005331AA"/>
    <w:rsid w:val="00535DAA"/>
    <w:rsid w:val="00537FBC"/>
    <w:rsid w:val="00541D73"/>
    <w:rsid w:val="00543469"/>
    <w:rsid w:val="00546FA3"/>
    <w:rsid w:val="00554214"/>
    <w:rsid w:val="00554863"/>
    <w:rsid w:val="00557C7A"/>
    <w:rsid w:val="00562A58"/>
    <w:rsid w:val="0056541A"/>
    <w:rsid w:val="00572925"/>
    <w:rsid w:val="00581211"/>
    <w:rsid w:val="00581263"/>
    <w:rsid w:val="00584811"/>
    <w:rsid w:val="00592734"/>
    <w:rsid w:val="00593AA6"/>
    <w:rsid w:val="00594161"/>
    <w:rsid w:val="00594749"/>
    <w:rsid w:val="00594956"/>
    <w:rsid w:val="005A1823"/>
    <w:rsid w:val="005B1555"/>
    <w:rsid w:val="005B4067"/>
    <w:rsid w:val="005C0D4F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07A45"/>
    <w:rsid w:val="0062222C"/>
    <w:rsid w:val="00635265"/>
    <w:rsid w:val="00640402"/>
    <w:rsid w:val="00640D34"/>
    <w:rsid w:val="00640F78"/>
    <w:rsid w:val="00652DC4"/>
    <w:rsid w:val="00655D6A"/>
    <w:rsid w:val="00656DE9"/>
    <w:rsid w:val="00672876"/>
    <w:rsid w:val="00676B02"/>
    <w:rsid w:val="00676D74"/>
    <w:rsid w:val="00677CC2"/>
    <w:rsid w:val="00685F42"/>
    <w:rsid w:val="0069207B"/>
    <w:rsid w:val="00697DDC"/>
    <w:rsid w:val="006A304E"/>
    <w:rsid w:val="006B196D"/>
    <w:rsid w:val="006B7006"/>
    <w:rsid w:val="006C7F8C"/>
    <w:rsid w:val="006D3D1C"/>
    <w:rsid w:val="006D7AB9"/>
    <w:rsid w:val="006E5E1A"/>
    <w:rsid w:val="006F736F"/>
    <w:rsid w:val="00700B2C"/>
    <w:rsid w:val="00713084"/>
    <w:rsid w:val="00717463"/>
    <w:rsid w:val="00717AAB"/>
    <w:rsid w:val="00720FC2"/>
    <w:rsid w:val="00722E89"/>
    <w:rsid w:val="00731025"/>
    <w:rsid w:val="00731E00"/>
    <w:rsid w:val="007339C7"/>
    <w:rsid w:val="007351AB"/>
    <w:rsid w:val="007404EC"/>
    <w:rsid w:val="007440B7"/>
    <w:rsid w:val="00747993"/>
    <w:rsid w:val="007578E1"/>
    <w:rsid w:val="007634AD"/>
    <w:rsid w:val="007715C9"/>
    <w:rsid w:val="00772EE2"/>
    <w:rsid w:val="00774EDD"/>
    <w:rsid w:val="007757EC"/>
    <w:rsid w:val="0078063B"/>
    <w:rsid w:val="00792DA2"/>
    <w:rsid w:val="00796741"/>
    <w:rsid w:val="007A5A4C"/>
    <w:rsid w:val="007A657A"/>
    <w:rsid w:val="007A6863"/>
    <w:rsid w:val="007C1E18"/>
    <w:rsid w:val="007C78B4"/>
    <w:rsid w:val="007E32B6"/>
    <w:rsid w:val="007E486B"/>
    <w:rsid w:val="007E7D4A"/>
    <w:rsid w:val="007F1CE5"/>
    <w:rsid w:val="007F48ED"/>
    <w:rsid w:val="007F5E3F"/>
    <w:rsid w:val="007F65FD"/>
    <w:rsid w:val="008014AA"/>
    <w:rsid w:val="0080760F"/>
    <w:rsid w:val="00812F45"/>
    <w:rsid w:val="00836FE9"/>
    <w:rsid w:val="0084172C"/>
    <w:rsid w:val="00843DA0"/>
    <w:rsid w:val="0085175E"/>
    <w:rsid w:val="0085246C"/>
    <w:rsid w:val="00856A31"/>
    <w:rsid w:val="008612CE"/>
    <w:rsid w:val="008754D0"/>
    <w:rsid w:val="00877C69"/>
    <w:rsid w:val="00877D48"/>
    <w:rsid w:val="0088345B"/>
    <w:rsid w:val="00897786"/>
    <w:rsid w:val="008A16A5"/>
    <w:rsid w:val="008A40F0"/>
    <w:rsid w:val="008A5C57"/>
    <w:rsid w:val="008B2420"/>
    <w:rsid w:val="008C0629"/>
    <w:rsid w:val="008C72BA"/>
    <w:rsid w:val="008D0EE0"/>
    <w:rsid w:val="008D7A27"/>
    <w:rsid w:val="008E460D"/>
    <w:rsid w:val="008E4702"/>
    <w:rsid w:val="008E69AA"/>
    <w:rsid w:val="008F4F1C"/>
    <w:rsid w:val="009004CB"/>
    <w:rsid w:val="0090567E"/>
    <w:rsid w:val="009069AD"/>
    <w:rsid w:val="00910E64"/>
    <w:rsid w:val="00922764"/>
    <w:rsid w:val="009278C1"/>
    <w:rsid w:val="00932377"/>
    <w:rsid w:val="009346E3"/>
    <w:rsid w:val="00936D6D"/>
    <w:rsid w:val="00943B60"/>
    <w:rsid w:val="0094523D"/>
    <w:rsid w:val="00945D8B"/>
    <w:rsid w:val="009500AD"/>
    <w:rsid w:val="0095022C"/>
    <w:rsid w:val="009503D5"/>
    <w:rsid w:val="00965F3C"/>
    <w:rsid w:val="009715F4"/>
    <w:rsid w:val="00975A8D"/>
    <w:rsid w:val="00976A63"/>
    <w:rsid w:val="0098020E"/>
    <w:rsid w:val="00983D4A"/>
    <w:rsid w:val="00997F64"/>
    <w:rsid w:val="009B2490"/>
    <w:rsid w:val="009B50E5"/>
    <w:rsid w:val="009C3431"/>
    <w:rsid w:val="009C5989"/>
    <w:rsid w:val="009C6A32"/>
    <w:rsid w:val="009D08DA"/>
    <w:rsid w:val="009D4243"/>
    <w:rsid w:val="009F01B5"/>
    <w:rsid w:val="00A06860"/>
    <w:rsid w:val="00A136F5"/>
    <w:rsid w:val="00A16285"/>
    <w:rsid w:val="00A17898"/>
    <w:rsid w:val="00A231E2"/>
    <w:rsid w:val="00A2550D"/>
    <w:rsid w:val="00A327C8"/>
    <w:rsid w:val="00A32DDE"/>
    <w:rsid w:val="00A34E8D"/>
    <w:rsid w:val="00A379BB"/>
    <w:rsid w:val="00A4169B"/>
    <w:rsid w:val="00A50D55"/>
    <w:rsid w:val="00A527BE"/>
    <w:rsid w:val="00A52F26"/>
    <w:rsid w:val="00A52FDA"/>
    <w:rsid w:val="00A53FB4"/>
    <w:rsid w:val="00A64912"/>
    <w:rsid w:val="00A70A74"/>
    <w:rsid w:val="00A71B2D"/>
    <w:rsid w:val="00A82830"/>
    <w:rsid w:val="00A9231A"/>
    <w:rsid w:val="00A95BC7"/>
    <w:rsid w:val="00AA0343"/>
    <w:rsid w:val="00AA6281"/>
    <w:rsid w:val="00AA78CE"/>
    <w:rsid w:val="00AA7B26"/>
    <w:rsid w:val="00AB1B35"/>
    <w:rsid w:val="00AB7790"/>
    <w:rsid w:val="00AC767C"/>
    <w:rsid w:val="00AD3467"/>
    <w:rsid w:val="00AD5641"/>
    <w:rsid w:val="00AF1E0D"/>
    <w:rsid w:val="00AF33DB"/>
    <w:rsid w:val="00B01E54"/>
    <w:rsid w:val="00B032D8"/>
    <w:rsid w:val="00B05D72"/>
    <w:rsid w:val="00B128DF"/>
    <w:rsid w:val="00B13F22"/>
    <w:rsid w:val="00B20990"/>
    <w:rsid w:val="00B23FAF"/>
    <w:rsid w:val="00B2682E"/>
    <w:rsid w:val="00B32017"/>
    <w:rsid w:val="00B33B3C"/>
    <w:rsid w:val="00B34798"/>
    <w:rsid w:val="00B376ED"/>
    <w:rsid w:val="00B40D74"/>
    <w:rsid w:val="00B42649"/>
    <w:rsid w:val="00B46467"/>
    <w:rsid w:val="00B52386"/>
    <w:rsid w:val="00B52663"/>
    <w:rsid w:val="00B53595"/>
    <w:rsid w:val="00B56983"/>
    <w:rsid w:val="00B56DCB"/>
    <w:rsid w:val="00B604D7"/>
    <w:rsid w:val="00B61728"/>
    <w:rsid w:val="00B72515"/>
    <w:rsid w:val="00B7310C"/>
    <w:rsid w:val="00B770D2"/>
    <w:rsid w:val="00B8295D"/>
    <w:rsid w:val="00B83AB4"/>
    <w:rsid w:val="00B865FD"/>
    <w:rsid w:val="00B86684"/>
    <w:rsid w:val="00B869C7"/>
    <w:rsid w:val="00B93516"/>
    <w:rsid w:val="00B96776"/>
    <w:rsid w:val="00B973E5"/>
    <w:rsid w:val="00BA07A9"/>
    <w:rsid w:val="00BA47A3"/>
    <w:rsid w:val="00BA5026"/>
    <w:rsid w:val="00BA7B5B"/>
    <w:rsid w:val="00BB6E79"/>
    <w:rsid w:val="00BC3B00"/>
    <w:rsid w:val="00BD5629"/>
    <w:rsid w:val="00BE15F8"/>
    <w:rsid w:val="00BE42C5"/>
    <w:rsid w:val="00BE6AE9"/>
    <w:rsid w:val="00BE719A"/>
    <w:rsid w:val="00BE720A"/>
    <w:rsid w:val="00BF0723"/>
    <w:rsid w:val="00BF6650"/>
    <w:rsid w:val="00C0256C"/>
    <w:rsid w:val="00C067E5"/>
    <w:rsid w:val="00C138EA"/>
    <w:rsid w:val="00C14186"/>
    <w:rsid w:val="00C164CA"/>
    <w:rsid w:val="00C26051"/>
    <w:rsid w:val="00C27D5F"/>
    <w:rsid w:val="00C42BF8"/>
    <w:rsid w:val="00C460AE"/>
    <w:rsid w:val="00C50043"/>
    <w:rsid w:val="00C5015F"/>
    <w:rsid w:val="00C508F7"/>
    <w:rsid w:val="00C50A0F"/>
    <w:rsid w:val="00C50F4A"/>
    <w:rsid w:val="00C63B66"/>
    <w:rsid w:val="00C72D10"/>
    <w:rsid w:val="00C7573B"/>
    <w:rsid w:val="00C76CF3"/>
    <w:rsid w:val="00C84652"/>
    <w:rsid w:val="00C93205"/>
    <w:rsid w:val="00C945DC"/>
    <w:rsid w:val="00CA7844"/>
    <w:rsid w:val="00CB58EF"/>
    <w:rsid w:val="00CC497A"/>
    <w:rsid w:val="00CE0A93"/>
    <w:rsid w:val="00CE64BF"/>
    <w:rsid w:val="00CF0BB2"/>
    <w:rsid w:val="00CF41D5"/>
    <w:rsid w:val="00D12B0D"/>
    <w:rsid w:val="00D13441"/>
    <w:rsid w:val="00D1525F"/>
    <w:rsid w:val="00D15F50"/>
    <w:rsid w:val="00D20685"/>
    <w:rsid w:val="00D2099B"/>
    <w:rsid w:val="00D243A3"/>
    <w:rsid w:val="00D33440"/>
    <w:rsid w:val="00D52EFE"/>
    <w:rsid w:val="00D56A0D"/>
    <w:rsid w:val="00D57953"/>
    <w:rsid w:val="00D63EF6"/>
    <w:rsid w:val="00D654D0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7891"/>
    <w:rsid w:val="00DE149E"/>
    <w:rsid w:val="00DE3CC9"/>
    <w:rsid w:val="00DE4CDD"/>
    <w:rsid w:val="00DF6B42"/>
    <w:rsid w:val="00E034DB"/>
    <w:rsid w:val="00E05704"/>
    <w:rsid w:val="00E12F1A"/>
    <w:rsid w:val="00E22935"/>
    <w:rsid w:val="00E40288"/>
    <w:rsid w:val="00E40289"/>
    <w:rsid w:val="00E47D97"/>
    <w:rsid w:val="00E511CA"/>
    <w:rsid w:val="00E54292"/>
    <w:rsid w:val="00E57F4D"/>
    <w:rsid w:val="00E60191"/>
    <w:rsid w:val="00E72AB9"/>
    <w:rsid w:val="00E74DC7"/>
    <w:rsid w:val="00E87699"/>
    <w:rsid w:val="00E91AAA"/>
    <w:rsid w:val="00E92E27"/>
    <w:rsid w:val="00E9586B"/>
    <w:rsid w:val="00E97334"/>
    <w:rsid w:val="00EA3985"/>
    <w:rsid w:val="00EB3A99"/>
    <w:rsid w:val="00EB65F8"/>
    <w:rsid w:val="00ED4928"/>
    <w:rsid w:val="00EE3FFE"/>
    <w:rsid w:val="00EE57E8"/>
    <w:rsid w:val="00EE6190"/>
    <w:rsid w:val="00EF2E3A"/>
    <w:rsid w:val="00EF3F9A"/>
    <w:rsid w:val="00EF6402"/>
    <w:rsid w:val="00EF676B"/>
    <w:rsid w:val="00F047E2"/>
    <w:rsid w:val="00F04D57"/>
    <w:rsid w:val="00F078DC"/>
    <w:rsid w:val="00F13E86"/>
    <w:rsid w:val="00F20B52"/>
    <w:rsid w:val="00F22F42"/>
    <w:rsid w:val="00F32FCB"/>
    <w:rsid w:val="00F33523"/>
    <w:rsid w:val="00F349E2"/>
    <w:rsid w:val="00F529CB"/>
    <w:rsid w:val="00F6272A"/>
    <w:rsid w:val="00F6389F"/>
    <w:rsid w:val="00F669D8"/>
    <w:rsid w:val="00F6705F"/>
    <w:rsid w:val="00F677A9"/>
    <w:rsid w:val="00F8121C"/>
    <w:rsid w:val="00F83B71"/>
    <w:rsid w:val="00F84CF5"/>
    <w:rsid w:val="00F8612E"/>
    <w:rsid w:val="00F86353"/>
    <w:rsid w:val="00F918DC"/>
    <w:rsid w:val="00F94583"/>
    <w:rsid w:val="00F95357"/>
    <w:rsid w:val="00FA09A0"/>
    <w:rsid w:val="00FA420B"/>
    <w:rsid w:val="00FB0136"/>
    <w:rsid w:val="00FB3F9C"/>
    <w:rsid w:val="00FB4A8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F1078"/>
  <w15:docId w15:val="{BAEE5DF1-C0E9-4F95-B9B3-4D5C2D3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B869C7"/>
    <w:rPr>
      <w:rFonts w:eastAsia="Times New Roman" w:cs="Times New Roman"/>
      <w:sz w:val="18"/>
      <w:lang w:eastAsia="en-AU"/>
    </w:rPr>
  </w:style>
  <w:style w:type="table" w:customStyle="1" w:styleId="TableGrid1">
    <w:name w:val="Table Grid1"/>
    <w:basedOn w:val="TableNormal"/>
    <w:next w:val="TableGrid"/>
    <w:rsid w:val="008A40F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2C3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ssh\Downloads\template_-_amending_instrumen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(4).dotx</Template>
  <TotalTime>3</TotalTime>
  <Pages>30</Pages>
  <Words>11628</Words>
  <Characters>66280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PLASSMANN, Hester</dc:creator>
  <cp:lastModifiedBy>Constitutional Risk &amp; Legislation Section</cp:lastModifiedBy>
  <cp:revision>3</cp:revision>
  <dcterms:created xsi:type="dcterms:W3CDTF">2023-10-26T01:42:00Z</dcterms:created>
  <dcterms:modified xsi:type="dcterms:W3CDTF">2023-10-26T02:18:00Z</dcterms:modified>
</cp:coreProperties>
</file>