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6D21" w14:textId="77777777" w:rsidR="005E317F" w:rsidRPr="003046E9" w:rsidRDefault="005E317F" w:rsidP="005E317F">
      <w:pPr>
        <w:rPr>
          <w:sz w:val="28"/>
        </w:rPr>
      </w:pPr>
      <w:r w:rsidRPr="003046E9">
        <w:rPr>
          <w:noProof/>
          <w:lang w:eastAsia="en-AU"/>
        </w:rPr>
        <w:drawing>
          <wp:inline distT="0" distB="0" distL="0" distR="0" wp14:anchorId="1FDD6A7B" wp14:editId="0C4AA63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64030" w14:textId="77777777" w:rsidR="005E317F" w:rsidRPr="003046E9" w:rsidRDefault="005E317F" w:rsidP="005E317F">
      <w:pPr>
        <w:rPr>
          <w:sz w:val="19"/>
        </w:rPr>
      </w:pPr>
    </w:p>
    <w:p w14:paraId="0D2949EE" w14:textId="1315954D" w:rsidR="005E317F" w:rsidRPr="003046E9" w:rsidRDefault="00953708" w:rsidP="005E317F">
      <w:pPr>
        <w:pStyle w:val="ShortT"/>
      </w:pPr>
      <w:r w:rsidRPr="003046E9">
        <w:t xml:space="preserve">Therapeutic Goods (Serious Scarcity and Substitutable Medicine) (Cefalexin) </w:t>
      </w:r>
      <w:r w:rsidR="005E317F" w:rsidRPr="003046E9">
        <w:t xml:space="preserve">Amendment Instrument </w:t>
      </w:r>
      <w:r w:rsidRPr="003046E9">
        <w:t>2023</w:t>
      </w:r>
    </w:p>
    <w:p w14:paraId="305DA42D" w14:textId="3C9353BC" w:rsidR="000325F7" w:rsidRPr="00397825" w:rsidRDefault="000325F7" w:rsidP="000325F7">
      <w:pPr>
        <w:pStyle w:val="SignCoverPageStart"/>
        <w:spacing w:before="240"/>
        <w:ind w:right="91"/>
        <w:rPr>
          <w:szCs w:val="22"/>
        </w:rPr>
      </w:pPr>
      <w:r w:rsidRPr="00397825">
        <w:rPr>
          <w:szCs w:val="22"/>
        </w:rPr>
        <w:t xml:space="preserve">I, </w:t>
      </w:r>
      <w:r>
        <w:rPr>
          <w:szCs w:val="22"/>
        </w:rPr>
        <w:t>Nicholas Henderson</w:t>
      </w:r>
      <w:r w:rsidRPr="00397825">
        <w:rPr>
          <w:szCs w:val="22"/>
        </w:rPr>
        <w:t xml:space="preserve">, as </w:t>
      </w:r>
      <w:r w:rsidR="00C631F2">
        <w:rPr>
          <w:szCs w:val="22"/>
        </w:rPr>
        <w:t>delegate of the Minister for Health and Aged Care</w:t>
      </w:r>
      <w:r w:rsidRPr="00397825">
        <w:rPr>
          <w:szCs w:val="22"/>
        </w:rPr>
        <w:t xml:space="preserve">, </w:t>
      </w:r>
      <w:r w:rsidR="00C631F2">
        <w:rPr>
          <w:szCs w:val="22"/>
        </w:rPr>
        <w:t>make</w:t>
      </w:r>
      <w:r w:rsidR="00C631F2" w:rsidRPr="00397825">
        <w:rPr>
          <w:szCs w:val="22"/>
        </w:rPr>
        <w:t xml:space="preserve"> </w:t>
      </w:r>
      <w:r w:rsidRPr="00397825">
        <w:rPr>
          <w:szCs w:val="22"/>
        </w:rPr>
        <w:t xml:space="preserve">the following </w:t>
      </w:r>
      <w:r w:rsidR="00C631F2">
        <w:rPr>
          <w:szCs w:val="22"/>
        </w:rPr>
        <w:t>instrument</w:t>
      </w:r>
      <w:r w:rsidRPr="00397825">
        <w:rPr>
          <w:szCs w:val="22"/>
        </w:rPr>
        <w:t>.</w:t>
      </w:r>
    </w:p>
    <w:p w14:paraId="137019C2" w14:textId="26C8A87D" w:rsidR="000325F7" w:rsidRPr="00397825" w:rsidRDefault="000325F7" w:rsidP="000325F7">
      <w:pPr>
        <w:keepNext/>
        <w:spacing w:before="300" w:line="240" w:lineRule="atLeast"/>
        <w:ind w:right="397"/>
        <w:jc w:val="both"/>
        <w:rPr>
          <w:szCs w:val="22"/>
        </w:rPr>
      </w:pPr>
      <w:r w:rsidRPr="00397825">
        <w:rPr>
          <w:szCs w:val="22"/>
        </w:rPr>
        <w:t>Dated</w:t>
      </w:r>
      <w:r w:rsidR="00694548">
        <w:rPr>
          <w:szCs w:val="22"/>
        </w:rPr>
        <w:t xml:space="preserve"> </w:t>
      </w:r>
      <w:r w:rsidR="003A6672">
        <w:rPr>
          <w:szCs w:val="22"/>
        </w:rPr>
        <w:t>24</w:t>
      </w:r>
      <w:r w:rsidR="00694548">
        <w:rPr>
          <w:szCs w:val="22"/>
        </w:rPr>
        <w:t xml:space="preserve"> </w:t>
      </w:r>
      <w:r>
        <w:rPr>
          <w:szCs w:val="22"/>
        </w:rPr>
        <w:t>October 2023</w:t>
      </w:r>
    </w:p>
    <w:p w14:paraId="4E98DEEC" w14:textId="42008688" w:rsidR="000325F7" w:rsidRPr="00397825" w:rsidRDefault="000325F7" w:rsidP="000325F7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Nicholas Henderson</w:t>
      </w:r>
    </w:p>
    <w:p w14:paraId="59ACED75" w14:textId="3EEC3090" w:rsidR="000325F7" w:rsidRPr="00397825" w:rsidRDefault="00C631F2" w:rsidP="000325F7">
      <w:pPr>
        <w:pStyle w:val="SignCoverPageEnd"/>
        <w:ind w:right="91"/>
        <w:rPr>
          <w:sz w:val="22"/>
        </w:rPr>
      </w:pPr>
      <w:r>
        <w:rPr>
          <w:sz w:val="22"/>
        </w:rPr>
        <w:t>First Assistant</w:t>
      </w:r>
      <w:r w:rsidR="000325F7" w:rsidRPr="00397825">
        <w:rPr>
          <w:sz w:val="22"/>
        </w:rPr>
        <w:t xml:space="preserve"> Secretary</w:t>
      </w:r>
      <w:r>
        <w:rPr>
          <w:sz w:val="22"/>
        </w:rPr>
        <w:br/>
        <w:t>Medicines Regulation Division</w:t>
      </w:r>
    </w:p>
    <w:p w14:paraId="5A1E86A8" w14:textId="77777777" w:rsidR="000325F7" w:rsidRPr="00397825" w:rsidRDefault="000325F7" w:rsidP="000325F7">
      <w:pPr>
        <w:pStyle w:val="SignCoverPageEnd"/>
        <w:ind w:right="91"/>
        <w:rPr>
          <w:sz w:val="22"/>
        </w:rPr>
      </w:pPr>
      <w:r w:rsidRPr="00397825">
        <w:rPr>
          <w:sz w:val="22"/>
        </w:rPr>
        <w:t>Health Products Regulation Group</w:t>
      </w:r>
    </w:p>
    <w:p w14:paraId="6020BD1C" w14:textId="77777777" w:rsidR="000325F7" w:rsidRPr="00397825" w:rsidRDefault="000325F7" w:rsidP="000325F7">
      <w:pPr>
        <w:pStyle w:val="SignCoverPageEnd"/>
        <w:ind w:right="91"/>
        <w:rPr>
          <w:sz w:val="22"/>
        </w:rPr>
      </w:pPr>
      <w:r w:rsidRPr="00397825">
        <w:rPr>
          <w:sz w:val="22"/>
        </w:rPr>
        <w:t>Department of Health and Aged Care</w:t>
      </w:r>
    </w:p>
    <w:p w14:paraId="79F5D53B" w14:textId="67B8BDEF" w:rsidR="00B20990" w:rsidRDefault="00B20990" w:rsidP="00B20990"/>
    <w:p w14:paraId="355B70E3" w14:textId="10067FFF" w:rsidR="00DD29B7" w:rsidRDefault="00DD29B7" w:rsidP="00B20990"/>
    <w:p w14:paraId="646910B5" w14:textId="77777777" w:rsidR="00DD29B7" w:rsidRPr="003046E9" w:rsidRDefault="00DD29B7" w:rsidP="00B20990"/>
    <w:p w14:paraId="6702430D" w14:textId="77777777" w:rsidR="00B20990" w:rsidRPr="003046E9" w:rsidRDefault="00B20990" w:rsidP="00B20990">
      <w:pPr>
        <w:sectPr w:rsidR="00B20990" w:rsidRPr="003046E9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CD3250F" w14:textId="77777777" w:rsidR="00B20990" w:rsidRPr="003046E9" w:rsidRDefault="00B20990" w:rsidP="00B20990">
      <w:pPr>
        <w:outlineLvl w:val="0"/>
        <w:rPr>
          <w:sz w:val="36"/>
        </w:rPr>
      </w:pPr>
      <w:r w:rsidRPr="003046E9">
        <w:rPr>
          <w:sz w:val="36"/>
        </w:rPr>
        <w:lastRenderedPageBreak/>
        <w:t>Contents</w:t>
      </w:r>
    </w:p>
    <w:bookmarkStart w:id="0" w:name="BKCheck15B_2"/>
    <w:bookmarkEnd w:id="0"/>
    <w:p w14:paraId="2885BBF8" w14:textId="783B2DC0" w:rsidR="005A27A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46E9">
        <w:fldChar w:fldCharType="begin"/>
      </w:r>
      <w:r w:rsidRPr="003046E9">
        <w:instrText xml:space="preserve"> TOC \o "1-9" </w:instrText>
      </w:r>
      <w:r w:rsidRPr="003046E9">
        <w:fldChar w:fldCharType="separate"/>
      </w:r>
      <w:r w:rsidR="005A27A0">
        <w:rPr>
          <w:noProof/>
        </w:rPr>
        <w:t>1  Name</w:t>
      </w:r>
      <w:r w:rsidR="005A27A0">
        <w:rPr>
          <w:noProof/>
        </w:rPr>
        <w:tab/>
      </w:r>
      <w:r w:rsidR="005A27A0">
        <w:rPr>
          <w:noProof/>
        </w:rPr>
        <w:fldChar w:fldCharType="begin"/>
      </w:r>
      <w:r w:rsidR="005A27A0">
        <w:rPr>
          <w:noProof/>
        </w:rPr>
        <w:instrText xml:space="preserve"> PAGEREF _Toc148527515 \h </w:instrText>
      </w:r>
      <w:r w:rsidR="005A27A0">
        <w:rPr>
          <w:noProof/>
        </w:rPr>
      </w:r>
      <w:r w:rsidR="005A27A0">
        <w:rPr>
          <w:noProof/>
        </w:rPr>
        <w:fldChar w:fldCharType="separate"/>
      </w:r>
      <w:r w:rsidR="005A27A0">
        <w:rPr>
          <w:noProof/>
        </w:rPr>
        <w:t>1</w:t>
      </w:r>
      <w:r w:rsidR="005A27A0">
        <w:rPr>
          <w:noProof/>
        </w:rPr>
        <w:fldChar w:fldCharType="end"/>
      </w:r>
    </w:p>
    <w:p w14:paraId="2D88F2B6" w14:textId="120FBACB" w:rsidR="005A27A0" w:rsidRDefault="005A27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_Toc148527516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9D3ECE1" w14:textId="1BD639AA" w:rsidR="005A27A0" w:rsidRDefault="005A27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_Toc148527517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2337FDA" w14:textId="696FB424" w:rsidR="005A27A0" w:rsidRDefault="005A27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_Toc148527518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CBCC1D0" w14:textId="5AE2FC34" w:rsidR="005A27A0" w:rsidRDefault="005A27A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_Toc148527519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0640675" w14:textId="457AC62B" w:rsidR="005A27A0" w:rsidRDefault="005A27A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(Serious Scarcity and Substitutable Medicine) (Cefalexin) Instrument 2023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_Toc148527520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FE7C7EE" w14:textId="4DDCCC14" w:rsidR="00B20990" w:rsidRPr="003046E9" w:rsidRDefault="00B20990" w:rsidP="005E317F">
      <w:r w:rsidRPr="003046E9">
        <w:rPr>
          <w:rFonts w:cs="Times New Roman"/>
          <w:sz w:val="20"/>
        </w:rPr>
        <w:fldChar w:fldCharType="end"/>
      </w:r>
    </w:p>
    <w:p w14:paraId="39EDC1D0" w14:textId="77777777" w:rsidR="00B20990" w:rsidRPr="003046E9" w:rsidRDefault="00B20990" w:rsidP="00B20990"/>
    <w:p w14:paraId="713125EC" w14:textId="77777777" w:rsidR="00B20990" w:rsidRPr="003046E9" w:rsidRDefault="00B20990" w:rsidP="00B20990">
      <w:pPr>
        <w:sectPr w:rsidR="00B20990" w:rsidRPr="003046E9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588B504" w14:textId="77777777" w:rsidR="005E317F" w:rsidRPr="003046E9" w:rsidRDefault="005E317F" w:rsidP="005E317F">
      <w:pPr>
        <w:pStyle w:val="ActHead5"/>
      </w:pPr>
      <w:bookmarkStart w:id="1" w:name="_Toc148527431"/>
      <w:bookmarkStart w:id="2" w:name="_Toc148527515"/>
      <w:r w:rsidRPr="003046E9">
        <w:rPr>
          <w:rStyle w:val="CharSectno"/>
        </w:rPr>
        <w:lastRenderedPageBreak/>
        <w:t>1</w:t>
      </w:r>
      <w:r w:rsidRPr="003046E9">
        <w:t xml:space="preserve">  Name</w:t>
      </w:r>
      <w:bookmarkEnd w:id="1"/>
      <w:bookmarkEnd w:id="2"/>
    </w:p>
    <w:p w14:paraId="68950BAE" w14:textId="5108ED43" w:rsidR="005E317F" w:rsidRPr="003046E9" w:rsidRDefault="005E317F" w:rsidP="005E317F">
      <w:pPr>
        <w:pStyle w:val="subsection"/>
      </w:pPr>
      <w:r w:rsidRPr="003046E9">
        <w:tab/>
      </w:r>
      <w:r w:rsidRPr="003046E9">
        <w:tab/>
        <w:t xml:space="preserve">This instrument is the </w:t>
      </w:r>
      <w:bookmarkStart w:id="3" w:name="BKCheck15B_3"/>
      <w:bookmarkEnd w:id="3"/>
      <w:r w:rsidR="00EE29A8" w:rsidRPr="003046E9">
        <w:rPr>
          <w:i/>
          <w:iCs/>
        </w:rPr>
        <w:t>Therapeutic Goods (Serious Scarcity and Substitutable Medicine) (Cefalexin) Amendment Instrument 2023</w:t>
      </w:r>
      <w:r w:rsidRPr="003046E9">
        <w:t>.</w:t>
      </w:r>
    </w:p>
    <w:p w14:paraId="38EDF903" w14:textId="77777777" w:rsidR="005E317F" w:rsidRPr="003046E9" w:rsidRDefault="005E317F" w:rsidP="005E317F">
      <w:pPr>
        <w:pStyle w:val="ActHead5"/>
      </w:pPr>
      <w:bookmarkStart w:id="4" w:name="_Toc148527432"/>
      <w:bookmarkStart w:id="5" w:name="_Toc148527516"/>
      <w:r w:rsidRPr="003046E9">
        <w:rPr>
          <w:rStyle w:val="CharSectno"/>
        </w:rPr>
        <w:t>2</w:t>
      </w:r>
      <w:r w:rsidRPr="003046E9">
        <w:t xml:space="preserve">  Commencement</w:t>
      </w:r>
      <w:bookmarkEnd w:id="4"/>
      <w:bookmarkEnd w:id="5"/>
    </w:p>
    <w:p w14:paraId="6C71B45D" w14:textId="77777777" w:rsidR="00EE29A8" w:rsidRPr="003046E9" w:rsidRDefault="005E317F" w:rsidP="00EE29A8">
      <w:pPr>
        <w:pStyle w:val="subsection"/>
      </w:pPr>
      <w:r w:rsidRPr="003046E9">
        <w:tab/>
      </w:r>
      <w:r w:rsidR="00EE29A8" w:rsidRPr="003046E9">
        <w:t>(1)</w:t>
      </w:r>
      <w:r w:rsidR="00EE29A8" w:rsidRPr="003046E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1F91D44" w14:textId="77777777" w:rsidR="00EE29A8" w:rsidRPr="003046E9" w:rsidRDefault="00EE29A8" w:rsidP="00EE29A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E29A8" w:rsidRPr="003046E9" w14:paraId="6B94E3DB" w14:textId="77777777" w:rsidTr="009940E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CE4AB84" w14:textId="77777777" w:rsidR="00EE29A8" w:rsidRPr="003046E9" w:rsidRDefault="00EE29A8" w:rsidP="009940E4">
            <w:pPr>
              <w:pStyle w:val="TableHeading"/>
            </w:pPr>
            <w:r w:rsidRPr="003046E9">
              <w:t>Commencement information</w:t>
            </w:r>
          </w:p>
        </w:tc>
      </w:tr>
      <w:tr w:rsidR="00EE29A8" w:rsidRPr="003046E9" w14:paraId="64D3D436" w14:textId="77777777" w:rsidTr="009940E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F640F8" w14:textId="77777777" w:rsidR="00EE29A8" w:rsidRPr="003046E9" w:rsidRDefault="00EE29A8" w:rsidP="009940E4">
            <w:pPr>
              <w:pStyle w:val="TableHeading"/>
            </w:pPr>
            <w:r w:rsidRPr="003046E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27400A" w14:textId="77777777" w:rsidR="00EE29A8" w:rsidRPr="003046E9" w:rsidRDefault="00EE29A8" w:rsidP="009940E4">
            <w:pPr>
              <w:pStyle w:val="TableHeading"/>
            </w:pPr>
            <w:r w:rsidRPr="003046E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D0803A" w14:textId="77777777" w:rsidR="00EE29A8" w:rsidRPr="003046E9" w:rsidRDefault="00EE29A8" w:rsidP="009940E4">
            <w:pPr>
              <w:pStyle w:val="TableHeading"/>
            </w:pPr>
            <w:r w:rsidRPr="003046E9">
              <w:t>Column 3</w:t>
            </w:r>
          </w:p>
        </w:tc>
      </w:tr>
      <w:tr w:rsidR="00EE29A8" w:rsidRPr="003046E9" w14:paraId="04CED28F" w14:textId="77777777" w:rsidTr="009940E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80FCBA" w14:textId="77777777" w:rsidR="00EE29A8" w:rsidRPr="003046E9" w:rsidRDefault="00EE29A8" w:rsidP="009940E4">
            <w:pPr>
              <w:pStyle w:val="TableHeading"/>
            </w:pPr>
            <w:r w:rsidRPr="003046E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6C2EA2" w14:textId="77777777" w:rsidR="00EE29A8" w:rsidRPr="003046E9" w:rsidRDefault="00EE29A8" w:rsidP="009940E4">
            <w:pPr>
              <w:pStyle w:val="TableHeading"/>
            </w:pPr>
            <w:r w:rsidRPr="003046E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45C621" w14:textId="77777777" w:rsidR="00EE29A8" w:rsidRPr="003046E9" w:rsidRDefault="00EE29A8" w:rsidP="009940E4">
            <w:pPr>
              <w:pStyle w:val="TableHeading"/>
            </w:pPr>
            <w:r w:rsidRPr="003046E9">
              <w:t>Date/Details</w:t>
            </w:r>
          </w:p>
        </w:tc>
      </w:tr>
      <w:tr w:rsidR="00EE29A8" w:rsidRPr="003046E9" w14:paraId="4D0040BF" w14:textId="77777777" w:rsidTr="009940E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D706117" w14:textId="77777777" w:rsidR="00EE29A8" w:rsidRPr="003046E9" w:rsidRDefault="00EE29A8" w:rsidP="009940E4">
            <w:pPr>
              <w:pStyle w:val="Tabletext"/>
              <w:rPr>
                <w:i/>
              </w:rPr>
            </w:pPr>
            <w:r w:rsidRPr="003046E9">
              <w:t xml:space="preserve">1.  </w:t>
            </w:r>
            <w:r w:rsidRPr="003046E9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B49581E" w14:textId="505DB75F" w:rsidR="00EE29A8" w:rsidRPr="003046E9" w:rsidRDefault="00C631F2" w:rsidP="009940E4">
            <w:pPr>
              <w:pStyle w:val="Tabletext"/>
              <w:rPr>
                <w:iCs/>
              </w:rPr>
            </w:pPr>
            <w:r>
              <w:rPr>
                <w:iCs/>
              </w:rPr>
              <w:t>31 October 2023.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C6498C" w14:textId="365095D9" w:rsidR="00EE29A8" w:rsidRPr="003046E9" w:rsidRDefault="00C631F2" w:rsidP="009940E4">
            <w:pPr>
              <w:pStyle w:val="Tabletext"/>
              <w:rPr>
                <w:iCs/>
              </w:rPr>
            </w:pPr>
            <w:r>
              <w:rPr>
                <w:iCs/>
              </w:rPr>
              <w:t>31 October 2023</w:t>
            </w:r>
          </w:p>
        </w:tc>
      </w:tr>
    </w:tbl>
    <w:p w14:paraId="1DC0C4C4" w14:textId="77777777" w:rsidR="00EE29A8" w:rsidRPr="003046E9" w:rsidRDefault="00EE29A8" w:rsidP="00EE29A8">
      <w:pPr>
        <w:pStyle w:val="notetext"/>
      </w:pPr>
      <w:r w:rsidRPr="003046E9">
        <w:rPr>
          <w:snapToGrid w:val="0"/>
          <w:lang w:eastAsia="en-US"/>
        </w:rPr>
        <w:t>Note:</w:t>
      </w:r>
      <w:r w:rsidRPr="003046E9">
        <w:rPr>
          <w:snapToGrid w:val="0"/>
          <w:lang w:eastAsia="en-US"/>
        </w:rPr>
        <w:tab/>
        <w:t>This table relates only to the provisions of this instrument</w:t>
      </w:r>
      <w:r w:rsidRPr="003046E9">
        <w:t xml:space="preserve"> </w:t>
      </w:r>
      <w:r w:rsidRPr="003046E9">
        <w:rPr>
          <w:snapToGrid w:val="0"/>
          <w:lang w:eastAsia="en-US"/>
        </w:rPr>
        <w:t>as originally made. It will not be amended to deal with any later amendments of this instrument.</w:t>
      </w:r>
    </w:p>
    <w:p w14:paraId="095989F2" w14:textId="635C54B5" w:rsidR="00EE29A8" w:rsidRPr="003046E9" w:rsidRDefault="00EE29A8" w:rsidP="00F31A51">
      <w:pPr>
        <w:pStyle w:val="subsection"/>
        <w:rPr>
          <w:rStyle w:val="CharSectno"/>
        </w:rPr>
      </w:pPr>
      <w:r w:rsidRPr="003046E9">
        <w:tab/>
        <w:t>(2)</w:t>
      </w:r>
      <w:r w:rsidRPr="003046E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4310B2B" w14:textId="63352857" w:rsidR="005E317F" w:rsidRPr="003046E9" w:rsidRDefault="005E317F" w:rsidP="005E317F">
      <w:pPr>
        <w:pStyle w:val="ActHead5"/>
      </w:pPr>
      <w:bookmarkStart w:id="6" w:name="_Toc148527433"/>
      <w:bookmarkStart w:id="7" w:name="_Toc148527517"/>
      <w:r w:rsidRPr="003046E9">
        <w:rPr>
          <w:rStyle w:val="CharSectno"/>
        </w:rPr>
        <w:t>3</w:t>
      </w:r>
      <w:r w:rsidRPr="003046E9">
        <w:t xml:space="preserve">  Authority</w:t>
      </w:r>
      <w:bookmarkEnd w:id="6"/>
      <w:bookmarkEnd w:id="7"/>
    </w:p>
    <w:p w14:paraId="388632EF" w14:textId="66E836F5" w:rsidR="005E317F" w:rsidRPr="003046E9" w:rsidRDefault="005E317F" w:rsidP="005E317F">
      <w:pPr>
        <w:pStyle w:val="subsection"/>
      </w:pPr>
      <w:r w:rsidRPr="003046E9">
        <w:tab/>
      </w:r>
      <w:r w:rsidRPr="003046E9">
        <w:tab/>
        <w:t xml:space="preserve">This instrument is made under </w:t>
      </w:r>
      <w:r w:rsidR="00F31A51" w:rsidRPr="003046E9">
        <w:t xml:space="preserve">section 30EK of the </w:t>
      </w:r>
      <w:r w:rsidR="00F31A51" w:rsidRPr="003046E9">
        <w:rPr>
          <w:i/>
          <w:iCs/>
        </w:rPr>
        <w:t>Therapeutic Goods Act 1989.</w:t>
      </w:r>
    </w:p>
    <w:p w14:paraId="0F5CCB27" w14:textId="1CB31AFA" w:rsidR="005E317F" w:rsidRPr="003046E9" w:rsidRDefault="005E317F" w:rsidP="005E317F">
      <w:pPr>
        <w:pStyle w:val="ActHead5"/>
      </w:pPr>
      <w:bookmarkStart w:id="8" w:name="_Toc148527434"/>
      <w:bookmarkStart w:id="9" w:name="_Toc148527518"/>
      <w:r w:rsidRPr="003046E9">
        <w:t>4  Schedules</w:t>
      </w:r>
      <w:bookmarkEnd w:id="8"/>
      <w:bookmarkEnd w:id="9"/>
    </w:p>
    <w:p w14:paraId="75EA3FDA" w14:textId="77777777" w:rsidR="005E317F" w:rsidRPr="003046E9" w:rsidRDefault="005E317F" w:rsidP="005E317F">
      <w:pPr>
        <w:pStyle w:val="subsection"/>
      </w:pPr>
      <w:r w:rsidRPr="003046E9">
        <w:tab/>
      </w:r>
      <w:r w:rsidRPr="003046E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6A0803D" w14:textId="77777777" w:rsidR="005E317F" w:rsidRPr="003046E9" w:rsidRDefault="005E317F" w:rsidP="005E317F">
      <w:pPr>
        <w:pStyle w:val="ActHead6"/>
        <w:pageBreakBefore/>
      </w:pPr>
      <w:bookmarkStart w:id="10" w:name="_Toc148527435"/>
      <w:bookmarkStart w:id="11" w:name="_Toc148527519"/>
      <w:r w:rsidRPr="003046E9">
        <w:rPr>
          <w:rStyle w:val="CharAmSchNo"/>
        </w:rPr>
        <w:lastRenderedPageBreak/>
        <w:t>Schedule 1</w:t>
      </w:r>
      <w:r w:rsidRPr="003046E9">
        <w:t>—</w:t>
      </w:r>
      <w:r w:rsidRPr="003046E9">
        <w:rPr>
          <w:rStyle w:val="CharAmSchText"/>
        </w:rPr>
        <w:t>Amendments</w:t>
      </w:r>
      <w:bookmarkEnd w:id="10"/>
      <w:bookmarkEnd w:id="11"/>
    </w:p>
    <w:p w14:paraId="46646952" w14:textId="0338EB24" w:rsidR="005E317F" w:rsidRPr="003046E9" w:rsidRDefault="00F36D51" w:rsidP="005E317F">
      <w:pPr>
        <w:pStyle w:val="ActHead9"/>
      </w:pPr>
      <w:bookmarkStart w:id="12" w:name="_Toc148527436"/>
      <w:bookmarkStart w:id="13" w:name="_Toc148527520"/>
      <w:r w:rsidRPr="003046E9">
        <w:t>Therapeutic Goods (Serious Scarcity and Substitutable Medicine) (Cefalexin) Instrument 2023</w:t>
      </w:r>
      <w:bookmarkEnd w:id="12"/>
      <w:bookmarkEnd w:id="13"/>
    </w:p>
    <w:p w14:paraId="28D56976" w14:textId="1AF9EB91" w:rsidR="00650087" w:rsidRDefault="00650087" w:rsidP="00650087">
      <w:pPr>
        <w:pStyle w:val="ItemHead"/>
      </w:pPr>
      <w:r w:rsidRPr="00B1728A">
        <w:t>1</w:t>
      </w:r>
      <w:r>
        <w:t xml:space="preserve"> </w:t>
      </w:r>
      <w:r w:rsidRPr="00B1728A">
        <w:t xml:space="preserve"> Section</w:t>
      </w:r>
      <w:r>
        <w:t xml:space="preserve"> 7</w:t>
      </w:r>
    </w:p>
    <w:p w14:paraId="1E3B9E93" w14:textId="1748F53B" w:rsidR="00650087" w:rsidRDefault="00650087" w:rsidP="00650087">
      <w:pPr>
        <w:pStyle w:val="Item"/>
      </w:pPr>
      <w:r>
        <w:t>Repeal the section, substitute:</w:t>
      </w:r>
    </w:p>
    <w:p w14:paraId="7CFC62B5" w14:textId="1F0B064B" w:rsidR="00650087" w:rsidRPr="00865D8B" w:rsidRDefault="00650087" w:rsidP="00865D8B">
      <w:pPr>
        <w:spacing w:before="280"/>
        <w:ind w:left="1134" w:hanging="1134"/>
        <w:rPr>
          <w:bCs/>
          <w:szCs w:val="24"/>
        </w:rPr>
      </w:pPr>
      <w:bookmarkStart w:id="14" w:name="_Toc148527437"/>
      <w:r w:rsidRPr="00865D8B">
        <w:rPr>
          <w:b/>
          <w:bCs/>
          <w:sz w:val="24"/>
          <w:szCs w:val="24"/>
        </w:rPr>
        <w:t>7  Period instrument in force</w:t>
      </w:r>
      <w:bookmarkEnd w:id="14"/>
    </w:p>
    <w:p w14:paraId="6CF8A926" w14:textId="6FEB46D9" w:rsidR="00650087" w:rsidRDefault="00C631F2" w:rsidP="00865D8B">
      <w:pPr>
        <w:pStyle w:val="subsection"/>
      </w:pPr>
      <w:r>
        <w:tab/>
      </w:r>
      <w:r>
        <w:tab/>
      </w:r>
      <w:r w:rsidR="00650087">
        <w:t>This instrument remains in force until 30 April 2024</w:t>
      </w:r>
      <w:r>
        <w:t>.</w:t>
      </w:r>
    </w:p>
    <w:p w14:paraId="6DFD604D" w14:textId="4059713E" w:rsidR="00650087" w:rsidRDefault="00650087" w:rsidP="00650087">
      <w:pPr>
        <w:pStyle w:val="ItemHead"/>
      </w:pPr>
      <w:r>
        <w:t>2  Section 8</w:t>
      </w:r>
    </w:p>
    <w:p w14:paraId="425A3196" w14:textId="2EDDF385" w:rsidR="00650087" w:rsidRDefault="00650087" w:rsidP="00650087">
      <w:pPr>
        <w:pStyle w:val="Item"/>
      </w:pPr>
      <w:r>
        <w:t>Repeal the section, substitute:</w:t>
      </w:r>
    </w:p>
    <w:p w14:paraId="13D40A10" w14:textId="191C1E9A" w:rsidR="00650087" w:rsidRPr="00865D8B" w:rsidRDefault="00650087" w:rsidP="00865D8B">
      <w:pPr>
        <w:spacing w:before="280"/>
        <w:ind w:left="1134" w:hanging="1134"/>
        <w:rPr>
          <w:bCs/>
          <w:szCs w:val="24"/>
        </w:rPr>
      </w:pPr>
      <w:bookmarkStart w:id="15" w:name="_Toc148527438"/>
      <w:r w:rsidRPr="00865D8B">
        <w:rPr>
          <w:b/>
          <w:bCs/>
          <w:sz w:val="24"/>
          <w:szCs w:val="24"/>
        </w:rPr>
        <w:t>8  Repeals</w:t>
      </w:r>
      <w:bookmarkEnd w:id="15"/>
    </w:p>
    <w:p w14:paraId="78967FEE" w14:textId="6C1A3E23" w:rsidR="00650087" w:rsidRPr="00650087" w:rsidRDefault="00C631F2" w:rsidP="00865D8B">
      <w:pPr>
        <w:pStyle w:val="subsection"/>
      </w:pPr>
      <w:r>
        <w:tab/>
      </w:r>
      <w:r>
        <w:tab/>
      </w:r>
      <w:r w:rsidR="00650087">
        <w:t>Unless repealed earlier, this instrument is repealed at the start of 1 May 2024.</w:t>
      </w:r>
    </w:p>
    <w:p w14:paraId="703F248C" w14:textId="696EF815" w:rsidR="00650087" w:rsidRDefault="00650087" w:rsidP="00650087">
      <w:pPr>
        <w:pStyle w:val="subsection"/>
      </w:pPr>
    </w:p>
    <w:sectPr w:rsidR="00650087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B449" w14:textId="77777777" w:rsidR="00DE4F6D" w:rsidRDefault="00DE4F6D" w:rsidP="0048364F">
      <w:pPr>
        <w:spacing w:line="240" w:lineRule="auto"/>
      </w:pPr>
      <w:r>
        <w:separator/>
      </w:r>
    </w:p>
  </w:endnote>
  <w:endnote w:type="continuationSeparator" w:id="0">
    <w:p w14:paraId="26C4D0C9" w14:textId="77777777" w:rsidR="00DE4F6D" w:rsidRDefault="00DE4F6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52E9D31E" w14:textId="77777777" w:rsidTr="0001176A">
      <w:tc>
        <w:tcPr>
          <w:tcW w:w="5000" w:type="pct"/>
        </w:tcPr>
        <w:p w14:paraId="2E6424F0" w14:textId="77777777" w:rsidR="009278C1" w:rsidRDefault="009278C1" w:rsidP="0001176A">
          <w:pPr>
            <w:rPr>
              <w:sz w:val="18"/>
            </w:rPr>
          </w:pPr>
        </w:p>
      </w:tc>
    </w:tr>
  </w:tbl>
  <w:p w14:paraId="6F550E1F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8AAC8F8" w14:textId="77777777" w:rsidTr="00C160A1">
      <w:tc>
        <w:tcPr>
          <w:tcW w:w="5000" w:type="pct"/>
        </w:tcPr>
        <w:p w14:paraId="34324C6D" w14:textId="77777777" w:rsidR="00B20990" w:rsidRDefault="00B20990" w:rsidP="007946FE">
          <w:pPr>
            <w:rPr>
              <w:sz w:val="18"/>
            </w:rPr>
          </w:pPr>
        </w:p>
      </w:tc>
    </w:tr>
  </w:tbl>
  <w:p w14:paraId="1AEC7DA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CBB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147DD3A" w14:textId="77777777" w:rsidTr="00C160A1">
      <w:tc>
        <w:tcPr>
          <w:tcW w:w="5000" w:type="pct"/>
        </w:tcPr>
        <w:p w14:paraId="4B986AD9" w14:textId="77777777" w:rsidR="00B20990" w:rsidRDefault="00B20990" w:rsidP="00465764">
          <w:pPr>
            <w:rPr>
              <w:sz w:val="18"/>
            </w:rPr>
          </w:pPr>
        </w:p>
      </w:tc>
    </w:tr>
  </w:tbl>
  <w:p w14:paraId="2CFEBE1B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9D0D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48E9D81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0EAE5E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E826ADD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53708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C4A96F9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12F3C7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3D4FE8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C2E87A0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9152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D14CE8B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793B009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7D51A6C" w14:textId="42E78968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A7D47">
            <w:rPr>
              <w:i/>
              <w:noProof/>
              <w:sz w:val="18"/>
            </w:rPr>
            <w:t>Therapeutic Goods (Serious Scarcity and Substitutable Medicine) (Cefalexin) Amendment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56349D9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714A5C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24473A0" w14:textId="77777777" w:rsidR="00B20990" w:rsidRDefault="00B20990" w:rsidP="007946FE">
          <w:pPr>
            <w:rPr>
              <w:sz w:val="18"/>
            </w:rPr>
          </w:pPr>
        </w:p>
      </w:tc>
    </w:tr>
  </w:tbl>
  <w:p w14:paraId="4E27B4C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F68D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84BB3F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6E4581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6D4E3C" w14:textId="2867D37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A7D47">
            <w:rPr>
              <w:i/>
              <w:noProof/>
              <w:sz w:val="18"/>
            </w:rPr>
            <w:t>Therapeutic Goods (Serious Scarcity and Substitutable Medicine) (Cefalexin) Amendment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45F54F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C89F23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44E173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31ED291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682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384B73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C6299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3726B5" w14:textId="7D157C3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A7D47">
            <w:rPr>
              <w:i/>
              <w:noProof/>
              <w:sz w:val="18"/>
            </w:rPr>
            <w:t>Therapeutic Goods (Serious Scarcity and Substitutable Medicine) (Cefalexin) Amendment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D4A9D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53660F1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7644B2" w14:textId="77777777" w:rsidR="00EE57E8" w:rsidRDefault="00EE57E8" w:rsidP="00EE57E8">
          <w:pPr>
            <w:rPr>
              <w:sz w:val="18"/>
            </w:rPr>
          </w:pPr>
        </w:p>
      </w:tc>
    </w:tr>
  </w:tbl>
  <w:p w14:paraId="2231D631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E02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AA69EB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138D6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23CD4F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370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8807F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D7B807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24BD36" w14:textId="011E2C3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53708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A7D47">
            <w:rPr>
              <w:i/>
              <w:noProof/>
              <w:sz w:val="18"/>
            </w:rPr>
            <w:t>24/10/2023 5:00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5FBD90D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BAD9" w14:textId="77777777" w:rsidR="00DE4F6D" w:rsidRDefault="00DE4F6D" w:rsidP="0048364F">
      <w:pPr>
        <w:spacing w:line="240" w:lineRule="auto"/>
      </w:pPr>
      <w:r>
        <w:separator/>
      </w:r>
    </w:p>
  </w:footnote>
  <w:footnote w:type="continuationSeparator" w:id="0">
    <w:p w14:paraId="34D6C625" w14:textId="77777777" w:rsidR="00DE4F6D" w:rsidRDefault="00DE4F6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D43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43D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5E1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95A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3E8B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579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7233" w14:textId="77777777" w:rsidR="00EE57E8" w:rsidRPr="00A961C4" w:rsidRDefault="00EE57E8" w:rsidP="0048364F">
    <w:pPr>
      <w:rPr>
        <w:b/>
        <w:sz w:val="20"/>
      </w:rPr>
    </w:pPr>
  </w:p>
  <w:p w14:paraId="7CBDF09B" w14:textId="77777777" w:rsidR="00EE57E8" w:rsidRPr="00A961C4" w:rsidRDefault="00EE57E8" w:rsidP="0048364F">
    <w:pPr>
      <w:rPr>
        <w:b/>
        <w:sz w:val="20"/>
      </w:rPr>
    </w:pPr>
  </w:p>
  <w:p w14:paraId="1DC46199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ABBD" w14:textId="77777777" w:rsidR="00EE57E8" w:rsidRPr="00A961C4" w:rsidRDefault="00EE57E8" w:rsidP="0048364F">
    <w:pPr>
      <w:jc w:val="right"/>
      <w:rPr>
        <w:sz w:val="20"/>
      </w:rPr>
    </w:pPr>
  </w:p>
  <w:p w14:paraId="43B96008" w14:textId="77777777" w:rsidR="00EE57E8" w:rsidRPr="00A961C4" w:rsidRDefault="00EE57E8" w:rsidP="0048364F">
    <w:pPr>
      <w:jc w:val="right"/>
      <w:rPr>
        <w:b/>
        <w:sz w:val="20"/>
      </w:rPr>
    </w:pPr>
  </w:p>
  <w:p w14:paraId="39A5DBD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E1B1D"/>
    <w:multiLevelType w:val="hybridMultilevel"/>
    <w:tmpl w:val="64B029BC"/>
    <w:lvl w:ilvl="0" w:tplc="C0D659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4331F96"/>
    <w:multiLevelType w:val="hybridMultilevel"/>
    <w:tmpl w:val="F0E084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77293"/>
    <w:multiLevelType w:val="hybridMultilevel"/>
    <w:tmpl w:val="9BD01F0C"/>
    <w:lvl w:ilvl="0" w:tplc="1826E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C1012"/>
    <w:multiLevelType w:val="hybridMultilevel"/>
    <w:tmpl w:val="224AFD7E"/>
    <w:lvl w:ilvl="0" w:tplc="8C806D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21916">
    <w:abstractNumId w:val="9"/>
  </w:num>
  <w:num w:numId="2" w16cid:durableId="1514145947">
    <w:abstractNumId w:val="7"/>
  </w:num>
  <w:num w:numId="3" w16cid:durableId="40829093">
    <w:abstractNumId w:val="6"/>
  </w:num>
  <w:num w:numId="4" w16cid:durableId="1720856600">
    <w:abstractNumId w:val="5"/>
  </w:num>
  <w:num w:numId="5" w16cid:durableId="718820285">
    <w:abstractNumId w:val="4"/>
  </w:num>
  <w:num w:numId="6" w16cid:durableId="1572542155">
    <w:abstractNumId w:val="8"/>
  </w:num>
  <w:num w:numId="7" w16cid:durableId="780494748">
    <w:abstractNumId w:val="3"/>
  </w:num>
  <w:num w:numId="8" w16cid:durableId="197857246">
    <w:abstractNumId w:val="2"/>
  </w:num>
  <w:num w:numId="9" w16cid:durableId="825240132">
    <w:abstractNumId w:val="1"/>
  </w:num>
  <w:num w:numId="10" w16cid:durableId="589779783">
    <w:abstractNumId w:val="0"/>
  </w:num>
  <w:num w:numId="11" w16cid:durableId="31612279">
    <w:abstractNumId w:val="13"/>
  </w:num>
  <w:num w:numId="12" w16cid:durableId="1155687286">
    <w:abstractNumId w:val="10"/>
  </w:num>
  <w:num w:numId="13" w16cid:durableId="916476003">
    <w:abstractNumId w:val="12"/>
  </w:num>
  <w:num w:numId="14" w16cid:durableId="146670020">
    <w:abstractNumId w:val="14"/>
  </w:num>
  <w:num w:numId="15" w16cid:durableId="1403017474">
    <w:abstractNumId w:val="11"/>
  </w:num>
  <w:num w:numId="16" w16cid:durableId="697124433">
    <w:abstractNumId w:val="16"/>
  </w:num>
  <w:num w:numId="17" w16cid:durableId="11158285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08"/>
    <w:rsid w:val="00000263"/>
    <w:rsid w:val="000113BC"/>
    <w:rsid w:val="000136AF"/>
    <w:rsid w:val="000325F7"/>
    <w:rsid w:val="0004044E"/>
    <w:rsid w:val="000425ED"/>
    <w:rsid w:val="0005120E"/>
    <w:rsid w:val="00054577"/>
    <w:rsid w:val="000614BF"/>
    <w:rsid w:val="0007169C"/>
    <w:rsid w:val="00077593"/>
    <w:rsid w:val="00083F48"/>
    <w:rsid w:val="0008482E"/>
    <w:rsid w:val="000A479A"/>
    <w:rsid w:val="000A7DF9"/>
    <w:rsid w:val="000B7DE3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A7D47"/>
    <w:rsid w:val="002C152A"/>
    <w:rsid w:val="002D043A"/>
    <w:rsid w:val="002E1E94"/>
    <w:rsid w:val="003046E9"/>
    <w:rsid w:val="0031713F"/>
    <w:rsid w:val="003222D1"/>
    <w:rsid w:val="0032750F"/>
    <w:rsid w:val="003415D3"/>
    <w:rsid w:val="003442F6"/>
    <w:rsid w:val="00346335"/>
    <w:rsid w:val="00352B0F"/>
    <w:rsid w:val="003561B0"/>
    <w:rsid w:val="0037028D"/>
    <w:rsid w:val="00382E6E"/>
    <w:rsid w:val="00391354"/>
    <w:rsid w:val="00397893"/>
    <w:rsid w:val="003A15AC"/>
    <w:rsid w:val="003A6672"/>
    <w:rsid w:val="003B0627"/>
    <w:rsid w:val="003C5F2B"/>
    <w:rsid w:val="003C7D35"/>
    <w:rsid w:val="003D0BFE"/>
    <w:rsid w:val="003D5700"/>
    <w:rsid w:val="003E4035"/>
    <w:rsid w:val="003F07A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02C8"/>
    <w:rsid w:val="00562A58"/>
    <w:rsid w:val="0056541A"/>
    <w:rsid w:val="00581211"/>
    <w:rsid w:val="00584811"/>
    <w:rsid w:val="00593AA6"/>
    <w:rsid w:val="00594161"/>
    <w:rsid w:val="00594749"/>
    <w:rsid w:val="00594956"/>
    <w:rsid w:val="005A27A0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0087"/>
    <w:rsid w:val="00655D6A"/>
    <w:rsid w:val="00656DE9"/>
    <w:rsid w:val="00672876"/>
    <w:rsid w:val="00677CC2"/>
    <w:rsid w:val="0068084C"/>
    <w:rsid w:val="00685F42"/>
    <w:rsid w:val="0069207B"/>
    <w:rsid w:val="00694548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0150"/>
    <w:rsid w:val="007440B7"/>
    <w:rsid w:val="00747993"/>
    <w:rsid w:val="007634AD"/>
    <w:rsid w:val="007715C9"/>
    <w:rsid w:val="00774EDD"/>
    <w:rsid w:val="007757EC"/>
    <w:rsid w:val="00787FC6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5D8B"/>
    <w:rsid w:val="008754D0"/>
    <w:rsid w:val="00877C69"/>
    <w:rsid w:val="00877D48"/>
    <w:rsid w:val="00881C5E"/>
    <w:rsid w:val="0088345B"/>
    <w:rsid w:val="008A16A5"/>
    <w:rsid w:val="008A5C57"/>
    <w:rsid w:val="008C0629"/>
    <w:rsid w:val="008C79F7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53708"/>
    <w:rsid w:val="00976A63"/>
    <w:rsid w:val="009B2490"/>
    <w:rsid w:val="009B50E5"/>
    <w:rsid w:val="009C3431"/>
    <w:rsid w:val="009C5989"/>
    <w:rsid w:val="009C6A32"/>
    <w:rsid w:val="009D08DA"/>
    <w:rsid w:val="009E3043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E31A5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D22EC"/>
    <w:rsid w:val="00BE42C5"/>
    <w:rsid w:val="00BE719A"/>
    <w:rsid w:val="00BE720A"/>
    <w:rsid w:val="00BF0723"/>
    <w:rsid w:val="00BF6650"/>
    <w:rsid w:val="00C05F96"/>
    <w:rsid w:val="00C067E5"/>
    <w:rsid w:val="00C164CA"/>
    <w:rsid w:val="00C26051"/>
    <w:rsid w:val="00C33698"/>
    <w:rsid w:val="00C42BF8"/>
    <w:rsid w:val="00C460AE"/>
    <w:rsid w:val="00C50043"/>
    <w:rsid w:val="00C5015F"/>
    <w:rsid w:val="00C50A0F"/>
    <w:rsid w:val="00C50F4A"/>
    <w:rsid w:val="00C631F2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D29B7"/>
    <w:rsid w:val="00DE149E"/>
    <w:rsid w:val="00DE4F6D"/>
    <w:rsid w:val="00E02EA8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3688"/>
    <w:rsid w:val="00ED4928"/>
    <w:rsid w:val="00EE29A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1A51"/>
    <w:rsid w:val="00F32FCB"/>
    <w:rsid w:val="00F33523"/>
    <w:rsid w:val="00F36D51"/>
    <w:rsid w:val="00F6148A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12ECA"/>
  <w15:docId w15:val="{1C1CBDA5-A31D-4EE8-B1D0-2E5FD90B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EE29A8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3F07A0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C631F2"/>
    <w:rPr>
      <w:sz w:val="22"/>
    </w:rPr>
  </w:style>
  <w:style w:type="character" w:customStyle="1" w:styleId="ActHead5Char">
    <w:name w:val="ActHead 5 Char"/>
    <w:aliases w:val="s Char"/>
    <w:link w:val="ActHead5"/>
    <w:locked/>
    <w:rsid w:val="005A27A0"/>
    <w:rPr>
      <w:rFonts w:eastAsia="Times New Roman" w:cs="Times New Roman"/>
      <w:b/>
      <w:kern w:val="28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0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15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1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NAA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0</TotalTime>
  <Pages>6</Pages>
  <Words>358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THANABALASINGAM, Aarany</dc:creator>
  <cp:lastModifiedBy>SINNATHAMBY, Priya</cp:lastModifiedBy>
  <cp:revision>2</cp:revision>
  <dcterms:created xsi:type="dcterms:W3CDTF">2023-10-24T06:00:00Z</dcterms:created>
  <dcterms:modified xsi:type="dcterms:W3CDTF">2023-10-24T06:00:00Z</dcterms:modified>
</cp:coreProperties>
</file>