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24E3" w14:textId="21C5348D" w:rsidR="00477742" w:rsidRPr="00CE3138" w:rsidRDefault="00B15599" w:rsidP="000F32CF">
      <w:r w:rsidRPr="00CE3138">
        <w:object w:dxaOrig="2146" w:dyaOrig="1561" w14:anchorId="73FF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8pt;height:79.5pt;mso-position-horizontal:absolute" o:ole="" fillcolor="window">
            <v:imagedata r:id="rId8" o:title=""/>
          </v:shape>
          <o:OLEObject Type="Embed" ProgID="Word.Picture.8" ShapeID="_x0000_i1025" DrawAspect="Content" ObjectID="_1759155667" r:id="rId9"/>
        </w:object>
      </w:r>
    </w:p>
    <w:p w14:paraId="38F3EFE8" w14:textId="675F2402" w:rsidR="00477742" w:rsidRPr="00CE3138" w:rsidRDefault="00477742" w:rsidP="000F32CF">
      <w:pPr>
        <w:pStyle w:val="ShortT"/>
        <w:spacing w:before="240"/>
      </w:pPr>
      <w:r w:rsidRPr="00CE3138">
        <w:t xml:space="preserve">Private Health Insurance (Medical Devices and Human Tissue Products) Rules (No. </w:t>
      </w:r>
      <w:r w:rsidR="00F82595" w:rsidRPr="00CE3138">
        <w:t>2</w:t>
      </w:r>
      <w:r w:rsidRPr="00CE3138">
        <w:t>) 2023</w:t>
      </w:r>
    </w:p>
    <w:p w14:paraId="47F55B89" w14:textId="1492F159" w:rsidR="00F82595" w:rsidRPr="00CE3138" w:rsidRDefault="00F82595" w:rsidP="00F82595">
      <w:pPr>
        <w:pBdr>
          <w:top w:val="single" w:sz="4" w:space="1" w:color="auto"/>
        </w:pBdr>
        <w:spacing w:before="400"/>
        <w:rPr>
          <w:lang w:eastAsia="en-AU"/>
        </w:rPr>
      </w:pPr>
      <w:r w:rsidRPr="00CE3138">
        <w:rPr>
          <w:lang w:eastAsia="en-AU"/>
        </w:rPr>
        <w:t xml:space="preserve">I, </w:t>
      </w:r>
      <w:r w:rsidR="009E3B79" w:rsidRPr="00CE3138">
        <w:rPr>
          <w:lang w:eastAsia="en-AU"/>
        </w:rPr>
        <w:t>Penny Parrish</w:t>
      </w:r>
      <w:r w:rsidRPr="00CE3138">
        <w:rPr>
          <w:lang w:eastAsia="en-AU"/>
        </w:rPr>
        <w:t>, as delegate of the Minister for Health and Aged Care, make the following rules.</w:t>
      </w:r>
    </w:p>
    <w:p w14:paraId="2C5007A8" w14:textId="55C3F9E1" w:rsidR="00F82595" w:rsidRPr="00CE3138" w:rsidRDefault="00F82595" w:rsidP="00F82595">
      <w:pPr>
        <w:spacing w:before="400"/>
        <w:rPr>
          <w:lang w:eastAsia="en-AU"/>
        </w:rPr>
      </w:pPr>
      <w:r w:rsidRPr="00CE3138">
        <w:rPr>
          <w:lang w:eastAsia="en-AU"/>
        </w:rPr>
        <w:t>Dated</w:t>
      </w:r>
      <w:r w:rsidR="00A63BE5" w:rsidRPr="00CE3138">
        <w:rPr>
          <w:lang w:eastAsia="en-AU"/>
        </w:rPr>
        <w:t xml:space="preserve">     </w:t>
      </w:r>
      <w:r w:rsidR="00B15599" w:rsidRPr="00CE3138">
        <w:rPr>
          <w:lang w:eastAsia="en-AU"/>
        </w:rPr>
        <w:t xml:space="preserve">18 </w:t>
      </w:r>
      <w:r w:rsidR="00A63BE5" w:rsidRPr="00CE3138">
        <w:rPr>
          <w:lang w:eastAsia="en-AU"/>
        </w:rPr>
        <w:t>October 2023</w:t>
      </w:r>
    </w:p>
    <w:p w14:paraId="7F94DD03" w14:textId="4F8D685E" w:rsidR="00F82595" w:rsidRPr="00CE3138" w:rsidRDefault="00F82595" w:rsidP="00F82595">
      <w:pPr>
        <w:spacing w:before="400"/>
        <w:rPr>
          <w:lang w:eastAsia="en-AU"/>
        </w:rPr>
      </w:pPr>
    </w:p>
    <w:p w14:paraId="7EE9AF98" w14:textId="00E20E3F" w:rsidR="00F82595" w:rsidRPr="00CE3138" w:rsidRDefault="00F82595" w:rsidP="00F82595">
      <w:pPr>
        <w:spacing w:before="400"/>
        <w:rPr>
          <w:lang w:eastAsia="en-AU"/>
        </w:rPr>
      </w:pPr>
    </w:p>
    <w:p w14:paraId="7B4933B1" w14:textId="2CBD25E9" w:rsidR="00F82595" w:rsidRPr="00CE3138" w:rsidRDefault="009E3B79" w:rsidP="00F82595">
      <w:pPr>
        <w:spacing w:before="400"/>
        <w:rPr>
          <w:lang w:eastAsia="en-AU"/>
        </w:rPr>
      </w:pPr>
      <w:r w:rsidRPr="00CE3138">
        <w:rPr>
          <w:lang w:eastAsia="en-AU"/>
        </w:rPr>
        <w:t>Penny Parrish</w:t>
      </w:r>
    </w:p>
    <w:p w14:paraId="4A7C6C23" w14:textId="749C6A99" w:rsidR="00F82595" w:rsidRPr="00CE3138" w:rsidRDefault="00F0086A" w:rsidP="00F82595">
      <w:pPr>
        <w:rPr>
          <w:lang w:eastAsia="en-AU"/>
        </w:rPr>
      </w:pPr>
      <w:r w:rsidRPr="00CE3138">
        <w:rPr>
          <w:lang w:eastAsia="en-AU"/>
        </w:rPr>
        <w:t xml:space="preserve">Acting </w:t>
      </w:r>
      <w:r w:rsidR="00F82595" w:rsidRPr="00CE3138">
        <w:rPr>
          <w:lang w:eastAsia="en-AU"/>
        </w:rPr>
        <w:t>Assistant Secretary</w:t>
      </w:r>
    </w:p>
    <w:p w14:paraId="7DCCAE08" w14:textId="5502F680" w:rsidR="00F82595" w:rsidRPr="00CE3138" w:rsidRDefault="00F82595" w:rsidP="00F82595">
      <w:pPr>
        <w:rPr>
          <w:lang w:eastAsia="en-AU"/>
        </w:rPr>
      </w:pPr>
      <w:r w:rsidRPr="00CE3138">
        <w:rPr>
          <w:lang w:eastAsia="en-AU"/>
        </w:rPr>
        <w:t>Prostheses List Reform Taskforce</w:t>
      </w:r>
    </w:p>
    <w:p w14:paraId="6DB76CDB" w14:textId="2F5A6EC9" w:rsidR="00F82595" w:rsidRPr="00CE3138" w:rsidRDefault="00F82595" w:rsidP="00F82595">
      <w:pPr>
        <w:rPr>
          <w:lang w:eastAsia="en-AU"/>
        </w:rPr>
      </w:pPr>
      <w:r w:rsidRPr="00CE3138">
        <w:rPr>
          <w:lang w:eastAsia="en-AU"/>
        </w:rPr>
        <w:t>Technology Assessment and Access Division</w:t>
      </w:r>
    </w:p>
    <w:p w14:paraId="3B58F42E" w14:textId="2C18C918" w:rsidR="00F82595" w:rsidRPr="00CE3138" w:rsidRDefault="00F82595" w:rsidP="00F82595">
      <w:pPr>
        <w:rPr>
          <w:lang w:eastAsia="en-AU"/>
        </w:rPr>
      </w:pPr>
      <w:r w:rsidRPr="00CE3138">
        <w:rPr>
          <w:lang w:eastAsia="en-AU"/>
        </w:rPr>
        <w:t>Health Resourcing Group</w:t>
      </w:r>
    </w:p>
    <w:p w14:paraId="4DE76A4C" w14:textId="7A0ED655" w:rsidR="00F82595" w:rsidRPr="00CE3138" w:rsidRDefault="00F82595" w:rsidP="00F82595">
      <w:pPr>
        <w:pBdr>
          <w:bottom w:val="single" w:sz="4" w:space="12" w:color="auto"/>
        </w:pBdr>
        <w:spacing w:after="100" w:afterAutospacing="1"/>
        <w:rPr>
          <w:lang w:eastAsia="en-AU"/>
        </w:rPr>
      </w:pPr>
      <w:r w:rsidRPr="00CE3138">
        <w:rPr>
          <w:lang w:eastAsia="en-AU"/>
        </w:rPr>
        <w:t>Department of Health and Aged Care</w:t>
      </w:r>
    </w:p>
    <w:p w14:paraId="2E0B9BBE" w14:textId="77777777" w:rsidR="00477742" w:rsidRPr="00CE3138" w:rsidRDefault="00477742" w:rsidP="000F32CF">
      <w:pPr>
        <w:pStyle w:val="Header"/>
        <w:tabs>
          <w:tab w:val="clear" w:pos="4150"/>
          <w:tab w:val="clear" w:pos="8307"/>
        </w:tabs>
      </w:pPr>
      <w:r w:rsidRPr="00CE3138">
        <w:rPr>
          <w:rStyle w:val="CharDivNo"/>
        </w:rPr>
        <w:t xml:space="preserve"> </w:t>
      </w:r>
      <w:r w:rsidRPr="00CE3138">
        <w:rPr>
          <w:rStyle w:val="CharDivText"/>
        </w:rPr>
        <w:t xml:space="preserve"> </w:t>
      </w:r>
    </w:p>
    <w:p w14:paraId="0E628219" w14:textId="77777777" w:rsidR="00477742" w:rsidRPr="00CE3138" w:rsidRDefault="00477742" w:rsidP="000F32CF">
      <w:pPr>
        <w:sectPr w:rsidR="00477742" w:rsidRPr="00CE3138" w:rsidSect="00035D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3417" w:gutter="0"/>
          <w:cols w:space="708"/>
          <w:titlePg/>
          <w:docGrid w:linePitch="360"/>
        </w:sectPr>
      </w:pPr>
    </w:p>
    <w:p w14:paraId="53A59DFC" w14:textId="77777777" w:rsidR="00F67BCA" w:rsidRPr="00CE3138" w:rsidRDefault="00715914" w:rsidP="00715914">
      <w:pPr>
        <w:outlineLvl w:val="0"/>
        <w:rPr>
          <w:sz w:val="36"/>
        </w:rPr>
      </w:pPr>
      <w:r w:rsidRPr="00CE3138">
        <w:rPr>
          <w:sz w:val="36"/>
        </w:rPr>
        <w:lastRenderedPageBreak/>
        <w:t>Contents</w:t>
      </w:r>
    </w:p>
    <w:p w14:paraId="56212224" w14:textId="7B8CB5F1" w:rsidR="00E47910" w:rsidRDefault="0075466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3138">
        <w:fldChar w:fldCharType="begin"/>
      </w:r>
      <w:r w:rsidRPr="00CE3138">
        <w:instrText xml:space="preserve"> TOC \o "1-9" </w:instrText>
      </w:r>
      <w:r w:rsidRPr="00CE3138">
        <w:fldChar w:fldCharType="separate"/>
      </w:r>
      <w:r w:rsidR="00E47910">
        <w:rPr>
          <w:noProof/>
        </w:rPr>
        <w:t>Part 1—Preliminary</w:t>
      </w:r>
      <w:r w:rsidR="00E47910">
        <w:rPr>
          <w:noProof/>
        </w:rPr>
        <w:tab/>
      </w:r>
      <w:r w:rsidR="00E47910">
        <w:rPr>
          <w:noProof/>
        </w:rPr>
        <w:fldChar w:fldCharType="begin"/>
      </w:r>
      <w:r w:rsidR="00E47910">
        <w:rPr>
          <w:noProof/>
        </w:rPr>
        <w:instrText xml:space="preserve"> PAGEREF _Toc148542842 \h </w:instrText>
      </w:r>
      <w:r w:rsidR="00E47910">
        <w:rPr>
          <w:noProof/>
        </w:rPr>
      </w:r>
      <w:r w:rsidR="00E47910">
        <w:rPr>
          <w:noProof/>
        </w:rPr>
        <w:fldChar w:fldCharType="separate"/>
      </w:r>
      <w:r w:rsidR="00E47910">
        <w:rPr>
          <w:noProof/>
        </w:rPr>
        <w:t>1</w:t>
      </w:r>
      <w:r w:rsidR="00E47910">
        <w:rPr>
          <w:noProof/>
        </w:rPr>
        <w:fldChar w:fldCharType="end"/>
      </w:r>
    </w:p>
    <w:p w14:paraId="5027B5C4" w14:textId="370F46A5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025B87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74EF41" w14:textId="3078C97F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0B5C4B" w14:textId="6D0B485E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E06E41" w14:textId="4D7F0F3C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 w:rsidR="00025B87"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F2989F" w14:textId="67679B7C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D5B98C" w14:textId="5481B52B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Meaning of </w:t>
      </w:r>
      <w:r w:rsidRPr="00E41E29">
        <w:rPr>
          <w:i/>
          <w:noProof/>
        </w:rPr>
        <w:t>medical device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3BE2A8" w14:textId="33FA98B8" w:rsidR="00E47910" w:rsidRDefault="00E479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2—Benefit requirements for private health insurance policies that cover hospital treatment and hospital</w:t>
      </w:r>
      <w:r>
        <w:rPr>
          <w:noProof/>
        </w:rPr>
        <w:noBreakHyphen/>
        <w:t>substitute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734D15" w14:textId="198D840C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Listing of medical devices and human tissue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60D076" w14:textId="377CD2C5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Circumstances in which listed items are provided—other than circumstances in which a medicare benefit is payable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729EA53" w14:textId="08388AC7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 to be satisfied in relation to the provision of listed items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E0F597A" w14:textId="0BD92AD5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Benefits for listed items provided as part of hospital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DE8A0AC" w14:textId="73AFCC81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Benefits for listed items provided as part of hospital</w:t>
      </w:r>
      <w:r>
        <w:rPr>
          <w:noProof/>
        </w:rPr>
        <w:noBreakHyphen/>
        <w:t>substitute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068A9FE" w14:textId="7C2CA29A" w:rsidR="00E47910" w:rsidRDefault="00E479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1E29">
        <w:rPr>
          <w:rFonts w:eastAsia="MS Mincho"/>
          <w:noProof/>
        </w:rPr>
        <w:t>Part 3—Listing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A4E685D" w14:textId="682AB57A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29">
        <w:rPr>
          <w:rFonts w:eastAsia="MS Mincho"/>
          <w:noProof/>
        </w:rPr>
        <w:t>12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D0691A1" w14:textId="56BAE291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29">
        <w:rPr>
          <w:rFonts w:eastAsia="MS Mincho"/>
          <w:noProof/>
        </w:rPr>
        <w:t>13  General listing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00D78CC" w14:textId="73FDDEDE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Listing criteria for medical devices to be listed in Part A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FE00380" w14:textId="43476886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Listing criteria for human tissue products to be listed in Part B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FF313BA" w14:textId="548EF05D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Listing criteria for medical devices to be listed in Part C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B489252" w14:textId="48896CA8" w:rsidR="00E47910" w:rsidRDefault="00E479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1E29">
        <w:rPr>
          <w:rFonts w:eastAsia="MS Mincho"/>
          <w:noProof/>
        </w:rPr>
        <w:t>Part 4—Cost</w:t>
      </w:r>
      <w:r w:rsidRPr="00E41E29">
        <w:rPr>
          <w:rFonts w:eastAsia="MS Mincho"/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A224621" w14:textId="3B5259B3" w:rsidR="00E47910" w:rsidRDefault="00E479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1—Cost</w:t>
      </w:r>
      <w:r>
        <w:rPr>
          <w:noProof/>
        </w:rPr>
        <w:noBreakHyphen/>
        <w:t>recovery fees relating to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FE94105" w14:textId="7E5D18CA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  Cost</w:t>
      </w:r>
      <w:r>
        <w:rPr>
          <w:noProof/>
        </w:rPr>
        <w:noBreakHyphen/>
        <w:t>recovery fees that may be charged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2703F45" w14:textId="416F89BA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  Clinical assessment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7382DFC" w14:textId="4079E9A6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  Economic assessment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148CFF3" w14:textId="03342B7F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  Full health technology assessment pathway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15E67FB" w14:textId="5914CCE7" w:rsidR="00E47910" w:rsidRDefault="00E479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2—Payment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DC7E5B3" w14:textId="33368C86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  When cost</w:t>
      </w:r>
      <w:r>
        <w:rPr>
          <w:noProof/>
        </w:rPr>
        <w:noBreakHyphen/>
        <w:t>recovery fee must be paid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8C3AB84" w14:textId="47B16EE3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  Person liable to pay cost</w:t>
      </w:r>
      <w:r>
        <w:rPr>
          <w:noProof/>
        </w:rPr>
        <w:noBreakHyphen/>
        <w:t>recovery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597B63B" w14:textId="0793B01E" w:rsidR="00E47910" w:rsidRDefault="00E479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3—Refunds and waiver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836AFA6" w14:textId="0C9C10A5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  Refunds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4FD78AD" w14:textId="2C20E7CB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  Waiver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B0B6AF9" w14:textId="31530221" w:rsidR="00E47910" w:rsidRDefault="00E47910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013C267" w14:textId="096EA6B3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  Reviewable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115AB49" w14:textId="263CA211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</w:t>
      </w:r>
      <w:r w:rsidRPr="00E41E29">
        <w:rPr>
          <w:rFonts w:eastAsia="MS Mincho"/>
          <w:noProof/>
        </w:rPr>
        <w:t xml:space="preserve">  </w:t>
      </w:r>
      <w:r>
        <w:rPr>
          <w:noProof/>
        </w:rPr>
        <w:t>Notice of review rights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758B609" w14:textId="7BF850FE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  Internal review of decisions made by delegates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14C38AE" w14:textId="6DBA5A0C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  Notice of overpayment as a result of a review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4276678" w14:textId="62365AB4" w:rsidR="00E47910" w:rsidRDefault="00E4791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1E29">
        <w:rPr>
          <w:rFonts w:eastAsia="MS Mincho"/>
          <w:noProof/>
        </w:rPr>
        <w:t>Part 5—Miscellaneous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692DBB7" w14:textId="3A9038EA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29  Minister may have regard to recommendations and advice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B03D851" w14:textId="6C5C6F19" w:rsidR="00E47910" w:rsidRDefault="00E47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30  Repeal of Part D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D8E774A" w14:textId="48079C19" w:rsidR="00E47910" w:rsidRDefault="00E4791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1—Listed medical devices and human tissue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_Toc148542881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66BCF54" w14:textId="7D831FE1" w:rsidR="00670EA1" w:rsidRPr="00CE3138" w:rsidRDefault="0075466A" w:rsidP="00715914">
      <w:r w:rsidRPr="00CE3138">
        <w:rPr>
          <w:rFonts w:cs="Times New Roman"/>
          <w:sz w:val="18"/>
        </w:rPr>
        <w:fldChar w:fldCharType="end"/>
      </w:r>
    </w:p>
    <w:p w14:paraId="00FD9AAB" w14:textId="77777777" w:rsidR="00670EA1" w:rsidRPr="00CE3138" w:rsidRDefault="00670EA1" w:rsidP="00715914">
      <w:pPr>
        <w:sectPr w:rsidR="00670EA1" w:rsidRPr="00CE3138" w:rsidSect="00035DF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233ABC" w14:textId="77777777" w:rsidR="00A26880" w:rsidRPr="00CE3138" w:rsidRDefault="00A26880" w:rsidP="00A26880">
      <w:pPr>
        <w:pStyle w:val="ActHead2"/>
      </w:pPr>
      <w:bookmarkStart w:id="0" w:name="_Toc148542842"/>
      <w:r w:rsidRPr="00CE3138">
        <w:rPr>
          <w:rStyle w:val="CharPartNo"/>
        </w:rPr>
        <w:lastRenderedPageBreak/>
        <w:t>Part 1</w:t>
      </w:r>
      <w:r w:rsidRPr="00CE3138">
        <w:t>—</w:t>
      </w:r>
      <w:r w:rsidRPr="00CE3138">
        <w:rPr>
          <w:rStyle w:val="CharPartText"/>
        </w:rPr>
        <w:t>Preliminary</w:t>
      </w:r>
      <w:bookmarkEnd w:id="0"/>
    </w:p>
    <w:p w14:paraId="0E910303" w14:textId="77777777" w:rsidR="00A26880" w:rsidRPr="00CE3138" w:rsidRDefault="00A26880" w:rsidP="00A26880">
      <w:pPr>
        <w:pStyle w:val="Header"/>
      </w:pPr>
      <w:r w:rsidRPr="00CE3138">
        <w:rPr>
          <w:rStyle w:val="CharDivNo"/>
        </w:rPr>
        <w:t xml:space="preserve"> </w:t>
      </w:r>
      <w:r w:rsidRPr="00CE3138">
        <w:rPr>
          <w:rStyle w:val="CharDivText"/>
        </w:rPr>
        <w:t xml:space="preserve"> </w:t>
      </w:r>
    </w:p>
    <w:p w14:paraId="6C2D385B" w14:textId="77777777" w:rsidR="00A26880" w:rsidRPr="00CE3138" w:rsidRDefault="00A1043E" w:rsidP="00A26880">
      <w:pPr>
        <w:pStyle w:val="ActHead5"/>
      </w:pPr>
      <w:bookmarkStart w:id="1" w:name="_Toc148542843"/>
      <w:proofErr w:type="gramStart"/>
      <w:r w:rsidRPr="00CE3138">
        <w:rPr>
          <w:rStyle w:val="CharSectno"/>
        </w:rPr>
        <w:t>1</w:t>
      </w:r>
      <w:r w:rsidR="00A26880" w:rsidRPr="00CE3138">
        <w:t xml:space="preserve">  Name</w:t>
      </w:r>
      <w:bookmarkEnd w:id="1"/>
      <w:proofErr w:type="gramEnd"/>
    </w:p>
    <w:p w14:paraId="1DD7EE57" w14:textId="0C2EDBAA" w:rsidR="00A26880" w:rsidRPr="00CE3138" w:rsidRDefault="00A26880" w:rsidP="00A26880">
      <w:pPr>
        <w:pStyle w:val="subsection"/>
      </w:pPr>
      <w:r w:rsidRPr="00CE3138">
        <w:tab/>
      </w:r>
      <w:r w:rsidRPr="00CE3138">
        <w:tab/>
        <w:t xml:space="preserve">This instrument is the </w:t>
      </w:r>
      <w:r w:rsidRPr="00CE3138">
        <w:rPr>
          <w:i/>
        </w:rPr>
        <w:t xml:space="preserve">Private Health Insurance (Medical Devices and Human Tissue Products) </w:t>
      </w:r>
      <w:r w:rsidR="00255238" w:rsidRPr="00CE3138">
        <w:rPr>
          <w:i/>
        </w:rPr>
        <w:t>Rules</w:t>
      </w:r>
      <w:r w:rsidR="005171EF" w:rsidRPr="00CE3138">
        <w:rPr>
          <w:i/>
        </w:rPr>
        <w:t xml:space="preserve"> (No. </w:t>
      </w:r>
      <w:r w:rsidR="001E0E18" w:rsidRPr="00CE3138">
        <w:rPr>
          <w:i/>
        </w:rPr>
        <w:t>2</w:t>
      </w:r>
      <w:r w:rsidR="005171EF" w:rsidRPr="00CE3138">
        <w:rPr>
          <w:i/>
        </w:rPr>
        <w:t>)</w:t>
      </w:r>
      <w:r w:rsidR="00255238" w:rsidRPr="00CE3138">
        <w:rPr>
          <w:i/>
        </w:rPr>
        <w:t> 2</w:t>
      </w:r>
      <w:r w:rsidRPr="00CE3138">
        <w:rPr>
          <w:i/>
        </w:rPr>
        <w:t>023</w:t>
      </w:r>
      <w:r w:rsidRPr="00CE3138">
        <w:t>.</w:t>
      </w:r>
    </w:p>
    <w:p w14:paraId="7FDF316E" w14:textId="77777777" w:rsidR="00A26880" w:rsidRPr="00CE3138" w:rsidRDefault="00A1043E" w:rsidP="00A26880">
      <w:pPr>
        <w:pStyle w:val="ActHead5"/>
      </w:pPr>
      <w:bookmarkStart w:id="2" w:name="_Toc148542844"/>
      <w:proofErr w:type="gramStart"/>
      <w:r w:rsidRPr="00CE3138">
        <w:rPr>
          <w:rStyle w:val="CharSectno"/>
        </w:rPr>
        <w:t>2</w:t>
      </w:r>
      <w:r w:rsidR="00A26880" w:rsidRPr="00CE3138">
        <w:t xml:space="preserve">  Commencement</w:t>
      </w:r>
      <w:bookmarkEnd w:id="2"/>
      <w:proofErr w:type="gramEnd"/>
    </w:p>
    <w:p w14:paraId="30784126" w14:textId="77777777" w:rsidR="00A26880" w:rsidRPr="00CE3138" w:rsidRDefault="00A26880" w:rsidP="00A26880">
      <w:pPr>
        <w:pStyle w:val="subsection"/>
      </w:pPr>
      <w:r w:rsidRPr="00CE3138">
        <w:tab/>
        <w:t>(1)</w:t>
      </w:r>
      <w:r w:rsidRPr="00CE31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0680FC5" w14:textId="77777777" w:rsidR="00A26880" w:rsidRPr="00CE3138" w:rsidRDefault="00A26880" w:rsidP="00A2688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26880" w:rsidRPr="00CE3138" w14:paraId="2667F3BA" w14:textId="77777777" w:rsidTr="006D551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31BE8E" w14:textId="77777777" w:rsidR="00A26880" w:rsidRPr="00CE3138" w:rsidRDefault="00A26880" w:rsidP="00A26880">
            <w:pPr>
              <w:pStyle w:val="TableHeading"/>
            </w:pPr>
            <w:r w:rsidRPr="00CE3138">
              <w:t>Commencement information</w:t>
            </w:r>
          </w:p>
        </w:tc>
      </w:tr>
      <w:tr w:rsidR="00A26880" w:rsidRPr="00CE3138" w14:paraId="204B9942" w14:textId="77777777" w:rsidTr="006D551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FDEB81" w14:textId="77777777" w:rsidR="00A26880" w:rsidRPr="00CE3138" w:rsidRDefault="00A26880" w:rsidP="00A26880">
            <w:pPr>
              <w:pStyle w:val="TableHeading"/>
            </w:pPr>
            <w:r w:rsidRPr="00CE313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0A8E7" w14:textId="77777777" w:rsidR="00A26880" w:rsidRPr="00CE3138" w:rsidRDefault="00A26880" w:rsidP="00A26880">
            <w:pPr>
              <w:pStyle w:val="TableHeading"/>
            </w:pPr>
            <w:r w:rsidRPr="00CE3138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C7545" w14:textId="77777777" w:rsidR="00A26880" w:rsidRPr="00CE3138" w:rsidRDefault="00A26880" w:rsidP="00A26880">
            <w:pPr>
              <w:pStyle w:val="TableHeading"/>
            </w:pPr>
            <w:r w:rsidRPr="00CE3138">
              <w:t>Column 3</w:t>
            </w:r>
          </w:p>
        </w:tc>
      </w:tr>
      <w:tr w:rsidR="00A26880" w:rsidRPr="00CE3138" w14:paraId="5F001CB4" w14:textId="77777777" w:rsidTr="006D551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432D81" w14:textId="77777777" w:rsidR="00A26880" w:rsidRPr="00CE3138" w:rsidRDefault="00A26880" w:rsidP="00A26880">
            <w:pPr>
              <w:pStyle w:val="TableHeading"/>
            </w:pPr>
            <w:r w:rsidRPr="00CE313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356E01" w14:textId="77777777" w:rsidR="00A26880" w:rsidRPr="00CE3138" w:rsidRDefault="00A26880" w:rsidP="00A26880">
            <w:pPr>
              <w:pStyle w:val="TableHeading"/>
            </w:pPr>
            <w:r w:rsidRPr="00CE3138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C9E26B" w14:textId="77777777" w:rsidR="00A26880" w:rsidRPr="00CE3138" w:rsidRDefault="00A26880" w:rsidP="00A26880">
            <w:pPr>
              <w:pStyle w:val="TableHeading"/>
            </w:pPr>
            <w:r w:rsidRPr="00CE3138">
              <w:t>Date/Details</w:t>
            </w:r>
          </w:p>
        </w:tc>
      </w:tr>
      <w:tr w:rsidR="00A26880" w:rsidRPr="00CE3138" w14:paraId="3E0613EC" w14:textId="77777777" w:rsidTr="006D551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A0C92" w14:textId="77777777" w:rsidR="00A26880" w:rsidRPr="00CE3138" w:rsidRDefault="00A26880" w:rsidP="00A26880">
            <w:pPr>
              <w:pStyle w:val="Tabletext"/>
            </w:pPr>
            <w:r w:rsidRPr="00CE3138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A0F515" w14:textId="5706B123" w:rsidR="00A26880" w:rsidRPr="00CE3138" w:rsidRDefault="00DC46F8" w:rsidP="00A26880">
            <w:pPr>
              <w:pStyle w:val="Tabletext"/>
            </w:pPr>
            <w:r w:rsidRPr="00CE3138">
              <w:t>1 </w:t>
            </w:r>
            <w:r w:rsidR="001E0E18" w:rsidRPr="00CE3138">
              <w:t xml:space="preserve">November </w:t>
            </w:r>
            <w:r w:rsidR="00ED2599" w:rsidRPr="00CE3138">
              <w:t>2023</w:t>
            </w:r>
            <w:r w:rsidR="00A26880" w:rsidRPr="00CE3138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721BE" w14:textId="1396E5C8" w:rsidR="00A26880" w:rsidRPr="00CE3138" w:rsidRDefault="00DC46F8" w:rsidP="00A26880">
            <w:pPr>
              <w:pStyle w:val="Tabletext"/>
            </w:pPr>
            <w:r w:rsidRPr="00CE3138">
              <w:t>1 </w:t>
            </w:r>
            <w:r w:rsidR="001E0E18" w:rsidRPr="00CE3138">
              <w:t xml:space="preserve">November </w:t>
            </w:r>
            <w:r w:rsidR="00ED2599" w:rsidRPr="00CE3138">
              <w:t>2023</w:t>
            </w:r>
          </w:p>
        </w:tc>
      </w:tr>
    </w:tbl>
    <w:p w14:paraId="0A370A6C" w14:textId="77777777" w:rsidR="00A26880" w:rsidRPr="00CE3138" w:rsidRDefault="00A26880" w:rsidP="00A26880">
      <w:pPr>
        <w:pStyle w:val="notetext"/>
      </w:pPr>
      <w:r w:rsidRPr="00CE3138">
        <w:rPr>
          <w:snapToGrid w:val="0"/>
          <w:lang w:eastAsia="en-US"/>
        </w:rPr>
        <w:t>Note:</w:t>
      </w:r>
      <w:r w:rsidRPr="00CE3138">
        <w:rPr>
          <w:snapToGrid w:val="0"/>
          <w:lang w:eastAsia="en-US"/>
        </w:rPr>
        <w:tab/>
        <w:t>This table relates only to the provisions of this instrument</w:t>
      </w:r>
      <w:r w:rsidRPr="00CE3138">
        <w:t xml:space="preserve"> </w:t>
      </w:r>
      <w:r w:rsidRPr="00CE3138">
        <w:rPr>
          <w:snapToGrid w:val="0"/>
          <w:lang w:eastAsia="en-US"/>
        </w:rPr>
        <w:t>as originally made. It will not be amended to deal with any later amendments of this instrument.</w:t>
      </w:r>
    </w:p>
    <w:p w14:paraId="7C978D53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D159CEA" w14:textId="77777777" w:rsidR="00A26880" w:rsidRPr="00CE3138" w:rsidRDefault="00A1043E" w:rsidP="00A26880">
      <w:pPr>
        <w:pStyle w:val="ActHead5"/>
      </w:pPr>
      <w:bookmarkStart w:id="3" w:name="_Toc148542845"/>
      <w:proofErr w:type="gramStart"/>
      <w:r w:rsidRPr="00CE3138">
        <w:rPr>
          <w:rStyle w:val="CharSectno"/>
        </w:rPr>
        <w:t>3</w:t>
      </w:r>
      <w:r w:rsidR="00A26880" w:rsidRPr="00CE3138">
        <w:t xml:space="preserve">  Authority</w:t>
      </w:r>
      <w:bookmarkEnd w:id="3"/>
      <w:proofErr w:type="gramEnd"/>
    </w:p>
    <w:p w14:paraId="2131AF47" w14:textId="4E762ACE" w:rsidR="00A26880" w:rsidRPr="00CE3138" w:rsidRDefault="00A26880" w:rsidP="00A26880">
      <w:pPr>
        <w:pStyle w:val="subsection"/>
      </w:pPr>
      <w:r w:rsidRPr="00CE3138">
        <w:tab/>
      </w:r>
      <w:r w:rsidRPr="00CE3138">
        <w:tab/>
        <w:t xml:space="preserve">This instrument is made under </w:t>
      </w:r>
      <w:r w:rsidR="000C3044" w:rsidRPr="00CE3138">
        <w:t>item 4</w:t>
      </w:r>
      <w:r w:rsidRPr="00CE3138">
        <w:t xml:space="preserve"> of the table in </w:t>
      </w:r>
      <w:r w:rsidR="000C3044" w:rsidRPr="00CE3138">
        <w:t>section 3</w:t>
      </w:r>
      <w:r w:rsidRPr="00CE3138">
        <w:t>33</w:t>
      </w:r>
      <w:bookmarkStart w:id="4" w:name="_Hlk144728706"/>
      <w:r w:rsidR="003D794E" w:rsidRPr="00CE3138">
        <w:noBreakHyphen/>
      </w:r>
      <w:r w:rsidRPr="00CE3138">
        <w:t>20</w:t>
      </w:r>
      <w:bookmarkEnd w:id="4"/>
      <w:r w:rsidRPr="00CE3138">
        <w:t xml:space="preserve"> of the </w:t>
      </w:r>
      <w:r w:rsidRPr="00CE3138">
        <w:rPr>
          <w:i/>
        </w:rPr>
        <w:t>Private Health Insurance Act 2007</w:t>
      </w:r>
      <w:r w:rsidRPr="00CE3138">
        <w:t>.</w:t>
      </w:r>
    </w:p>
    <w:p w14:paraId="2654F0B6" w14:textId="2D604F4B" w:rsidR="007A106A" w:rsidRPr="00CE3138" w:rsidRDefault="007A106A" w:rsidP="007A106A">
      <w:pPr>
        <w:pStyle w:val="ActHead5"/>
        <w:rPr>
          <w:rStyle w:val="CharSectno"/>
        </w:rPr>
      </w:pPr>
      <w:bookmarkStart w:id="5" w:name="_Toc148542846"/>
      <w:proofErr w:type="gramStart"/>
      <w:r w:rsidRPr="00CE3138">
        <w:rPr>
          <w:rStyle w:val="CharSectno"/>
        </w:rPr>
        <w:t>4  Repeal</w:t>
      </w:r>
      <w:bookmarkEnd w:id="5"/>
      <w:proofErr w:type="gramEnd"/>
    </w:p>
    <w:p w14:paraId="62CEB926" w14:textId="0C1C7592" w:rsidR="007A106A" w:rsidRPr="00CE3138" w:rsidRDefault="007A106A" w:rsidP="007A106A">
      <w:pPr>
        <w:pStyle w:val="subsection"/>
        <w:rPr>
          <w:i/>
        </w:rPr>
      </w:pPr>
      <w:r w:rsidRPr="00CE3138">
        <w:tab/>
      </w:r>
      <w:r w:rsidRPr="00CE3138">
        <w:tab/>
        <w:t xml:space="preserve">The </w:t>
      </w:r>
      <w:r w:rsidRPr="00CE3138">
        <w:rPr>
          <w:i/>
          <w:iCs/>
        </w:rPr>
        <w:t>Private Health Insurance (Medical Devices and Human Tissue Products) Rules (No. 1) 2023</w:t>
      </w:r>
      <w:r w:rsidRPr="00CE3138">
        <w:t xml:space="preserve"> is repealed.</w:t>
      </w:r>
    </w:p>
    <w:p w14:paraId="0A1DEA59" w14:textId="2A8B183C" w:rsidR="00A26880" w:rsidRPr="00CE3138" w:rsidRDefault="007A106A" w:rsidP="00A26880">
      <w:pPr>
        <w:pStyle w:val="ActHead5"/>
      </w:pPr>
      <w:bookmarkStart w:id="6" w:name="_Toc148542847"/>
      <w:proofErr w:type="gramStart"/>
      <w:r w:rsidRPr="00CE3138">
        <w:rPr>
          <w:rStyle w:val="CharSectno"/>
        </w:rPr>
        <w:t>5</w:t>
      </w:r>
      <w:r w:rsidRPr="00CE3138">
        <w:t xml:space="preserve">  </w:t>
      </w:r>
      <w:r w:rsidR="00A26880" w:rsidRPr="00CE3138">
        <w:t>Definitions</w:t>
      </w:r>
      <w:bookmarkEnd w:id="6"/>
      <w:proofErr w:type="gramEnd"/>
    </w:p>
    <w:p w14:paraId="38B40A9C" w14:textId="77777777" w:rsidR="00A26880" w:rsidRPr="00CE3138" w:rsidRDefault="00A26880" w:rsidP="00A26880">
      <w:pPr>
        <w:pStyle w:val="notetext"/>
      </w:pPr>
      <w:r w:rsidRPr="00CE3138">
        <w:t>Note:</w:t>
      </w:r>
      <w:r w:rsidRPr="00CE3138">
        <w:tab/>
      </w:r>
      <w:proofErr w:type="gramStart"/>
      <w:r w:rsidRPr="00CE3138">
        <w:t>A number of</w:t>
      </w:r>
      <w:proofErr w:type="gramEnd"/>
      <w:r w:rsidRPr="00CE3138">
        <w:t xml:space="preserve"> expressions used in this instrument are defined in the Act, including the following:</w:t>
      </w:r>
    </w:p>
    <w:p w14:paraId="6E07D7F0" w14:textId="77777777" w:rsidR="00A26880" w:rsidRPr="00CE3138" w:rsidRDefault="00A26880" w:rsidP="00A26880">
      <w:pPr>
        <w:pStyle w:val="notepara"/>
        <w:ind w:left="2835" w:hanging="850"/>
      </w:pPr>
      <w:r w:rsidRPr="00CE3138">
        <w:t>(a)</w:t>
      </w:r>
      <w:r w:rsidRPr="00CE3138">
        <w:tab/>
        <w:t xml:space="preserve">complying health insurance </w:t>
      </w:r>
      <w:proofErr w:type="gramStart"/>
      <w:r w:rsidRPr="00CE3138">
        <w:t>policy;</w:t>
      </w:r>
      <w:proofErr w:type="gramEnd"/>
    </w:p>
    <w:p w14:paraId="3DF40727" w14:textId="63C84151" w:rsidR="00A815B9" w:rsidRPr="00CE3138" w:rsidRDefault="00A26880" w:rsidP="00A26880">
      <w:pPr>
        <w:pStyle w:val="notepara"/>
        <w:ind w:left="2835" w:hanging="850"/>
      </w:pPr>
      <w:r w:rsidRPr="00CE3138">
        <w:t>(b)</w:t>
      </w:r>
      <w:r w:rsidRPr="00CE3138">
        <w:tab/>
      </w:r>
      <w:r w:rsidR="00A815B9" w:rsidRPr="00CE3138">
        <w:t>cost</w:t>
      </w:r>
      <w:r w:rsidR="003D794E" w:rsidRPr="00CE3138">
        <w:noBreakHyphen/>
      </w:r>
      <w:r w:rsidR="00A815B9" w:rsidRPr="00CE3138">
        <w:t xml:space="preserve">recovery </w:t>
      </w:r>
      <w:proofErr w:type="gramStart"/>
      <w:r w:rsidR="00A815B9" w:rsidRPr="00CE3138">
        <w:t>fee;</w:t>
      </w:r>
      <w:proofErr w:type="gramEnd"/>
    </w:p>
    <w:p w14:paraId="55C32B79" w14:textId="5C8B7F5A" w:rsidR="00A26880" w:rsidRPr="00CE3138" w:rsidRDefault="00A815B9" w:rsidP="00A26880">
      <w:pPr>
        <w:pStyle w:val="notepara"/>
        <w:ind w:left="2835" w:hanging="850"/>
      </w:pPr>
      <w:r w:rsidRPr="00CE3138">
        <w:t>(c)</w:t>
      </w:r>
      <w:r w:rsidRPr="00CE3138">
        <w:tab/>
      </w:r>
      <w:r w:rsidR="00A26880" w:rsidRPr="00CE3138">
        <w:t>hospital</w:t>
      </w:r>
      <w:r w:rsidR="003D794E" w:rsidRPr="00CE3138">
        <w:noBreakHyphen/>
      </w:r>
      <w:r w:rsidR="00A26880" w:rsidRPr="00CE3138">
        <w:t xml:space="preserve">substitute </w:t>
      </w:r>
      <w:proofErr w:type="gramStart"/>
      <w:r w:rsidR="00A26880" w:rsidRPr="00CE3138">
        <w:t>treatment;</w:t>
      </w:r>
      <w:proofErr w:type="gramEnd"/>
    </w:p>
    <w:p w14:paraId="3B67A5A9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d</w:t>
      </w:r>
      <w:r w:rsidRPr="00CE3138">
        <w:t>)</w:t>
      </w:r>
      <w:r w:rsidRPr="00CE3138">
        <w:tab/>
        <w:t xml:space="preserve">hospital </w:t>
      </w:r>
      <w:proofErr w:type="gramStart"/>
      <w:r w:rsidRPr="00CE3138">
        <w:t>treatment;</w:t>
      </w:r>
      <w:proofErr w:type="gramEnd"/>
    </w:p>
    <w:p w14:paraId="124B2308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e</w:t>
      </w:r>
      <w:r w:rsidRPr="00CE3138">
        <w:t>)</w:t>
      </w:r>
      <w:r w:rsidRPr="00CE3138">
        <w:tab/>
        <w:t xml:space="preserve">human tissue </w:t>
      </w:r>
      <w:proofErr w:type="gramStart"/>
      <w:r w:rsidRPr="00CE3138">
        <w:t>product;</w:t>
      </w:r>
      <w:proofErr w:type="gramEnd"/>
    </w:p>
    <w:p w14:paraId="678BAD31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f</w:t>
      </w:r>
      <w:r w:rsidRPr="00CE3138">
        <w:t>)</w:t>
      </w:r>
      <w:r w:rsidRPr="00CE3138">
        <w:tab/>
        <w:t xml:space="preserve">medical </w:t>
      </w:r>
      <w:proofErr w:type="gramStart"/>
      <w:r w:rsidRPr="00CE3138">
        <w:t>device;</w:t>
      </w:r>
      <w:proofErr w:type="gramEnd"/>
    </w:p>
    <w:p w14:paraId="74800EFC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g</w:t>
      </w:r>
      <w:r w:rsidRPr="00CE3138">
        <w:t>)</w:t>
      </w:r>
      <w:r w:rsidRPr="00CE3138">
        <w:tab/>
      </w:r>
      <w:proofErr w:type="spellStart"/>
      <w:r w:rsidRPr="00CE3138">
        <w:t>medicare</w:t>
      </w:r>
      <w:proofErr w:type="spellEnd"/>
      <w:r w:rsidRPr="00CE3138">
        <w:t xml:space="preserve"> benefit.</w:t>
      </w:r>
    </w:p>
    <w:p w14:paraId="6FCBBFBF" w14:textId="77777777" w:rsidR="00A26880" w:rsidRPr="00CE3138" w:rsidRDefault="00A26880" w:rsidP="00A26880">
      <w:pPr>
        <w:pStyle w:val="subsection"/>
      </w:pPr>
      <w:r w:rsidRPr="00CE3138">
        <w:tab/>
      </w:r>
      <w:r w:rsidR="001D6CB5" w:rsidRPr="00CE3138">
        <w:tab/>
        <w:t>In</w:t>
      </w:r>
      <w:r w:rsidRPr="00CE3138">
        <w:t xml:space="preserve"> this instrument:</w:t>
      </w:r>
    </w:p>
    <w:p w14:paraId="7687F94B" w14:textId="77777777" w:rsidR="00A26880" w:rsidRPr="00CE3138" w:rsidRDefault="00A26880" w:rsidP="00A26880">
      <w:pPr>
        <w:pStyle w:val="Definition"/>
      </w:pPr>
      <w:r w:rsidRPr="00CE3138">
        <w:rPr>
          <w:b/>
          <w:bCs/>
          <w:i/>
        </w:rPr>
        <w:lastRenderedPageBreak/>
        <w:t>Act</w:t>
      </w:r>
      <w:r w:rsidRPr="00CE3138">
        <w:rPr>
          <w:b/>
          <w:bCs/>
        </w:rPr>
        <w:t xml:space="preserve"> </w:t>
      </w:r>
      <w:r w:rsidRPr="00CE3138">
        <w:t xml:space="preserve">means the </w:t>
      </w:r>
      <w:r w:rsidRPr="00CE3138">
        <w:rPr>
          <w:i/>
        </w:rPr>
        <w:t>Private Health Insurance Act 2007</w:t>
      </w:r>
      <w:r w:rsidRPr="00CE3138">
        <w:t>.</w:t>
      </w:r>
    </w:p>
    <w:p w14:paraId="5973BCA3" w14:textId="77777777" w:rsidR="0012677E" w:rsidRPr="00CE3138" w:rsidRDefault="0012677E" w:rsidP="00A26880">
      <w:pPr>
        <w:pStyle w:val="Definition"/>
      </w:pPr>
      <w:r w:rsidRPr="00CE3138">
        <w:rPr>
          <w:b/>
          <w:i/>
        </w:rPr>
        <w:t>active implantable medical device</w:t>
      </w:r>
      <w:r w:rsidRPr="00CE3138">
        <w:t xml:space="preserve"> has the same meaning as in the </w:t>
      </w:r>
      <w:r w:rsidRPr="00CE3138">
        <w:rPr>
          <w:i/>
        </w:rPr>
        <w:t xml:space="preserve">Therapeutic Goods (Medical Devices) </w:t>
      </w:r>
      <w:r w:rsidR="00A5769C" w:rsidRPr="00CE3138">
        <w:rPr>
          <w:i/>
        </w:rPr>
        <w:t>Regulations 2</w:t>
      </w:r>
      <w:r w:rsidRPr="00CE3138">
        <w:rPr>
          <w:i/>
        </w:rPr>
        <w:t>002</w:t>
      </w:r>
      <w:r w:rsidRPr="00CE3138">
        <w:t>.</w:t>
      </w:r>
    </w:p>
    <w:p w14:paraId="4818A5F0" w14:textId="77777777" w:rsidR="00A26880" w:rsidRPr="00CE3138" w:rsidRDefault="00A26880" w:rsidP="00A26880">
      <w:pPr>
        <w:pStyle w:val="Definition"/>
        <w:rPr>
          <w:b/>
          <w:bCs/>
          <w:iCs/>
        </w:rPr>
      </w:pPr>
      <w:r w:rsidRPr="00CE3138">
        <w:rPr>
          <w:b/>
          <w:bCs/>
          <w:i/>
          <w:iCs/>
        </w:rPr>
        <w:t>certified overnight Type C procedure</w:t>
      </w:r>
      <w:r w:rsidRPr="00CE3138">
        <w:rPr>
          <w:b/>
          <w:bCs/>
          <w:iCs/>
        </w:rPr>
        <w:t xml:space="preserve"> </w:t>
      </w:r>
      <w:r w:rsidRPr="00CE3138">
        <w:t>has the same meaning as in</w:t>
      </w:r>
      <w:r w:rsidR="00A92DF6" w:rsidRPr="00CE3138">
        <w:t xml:space="preserve"> </w:t>
      </w:r>
      <w:r w:rsidRPr="00CE3138">
        <w:t xml:space="preserve">the </w:t>
      </w:r>
      <w:r w:rsidRPr="00CE3138">
        <w:rPr>
          <w:i/>
        </w:rPr>
        <w:t xml:space="preserve">Private Health Insurance (Benefit Requirements) </w:t>
      </w:r>
      <w:r w:rsidR="00255238" w:rsidRPr="00CE3138">
        <w:rPr>
          <w:i/>
        </w:rPr>
        <w:t>Rules 2</w:t>
      </w:r>
      <w:r w:rsidRPr="00CE3138">
        <w:rPr>
          <w:i/>
        </w:rPr>
        <w:t>011</w:t>
      </w:r>
      <w:r w:rsidRPr="00CE3138">
        <w:t>.</w:t>
      </w:r>
    </w:p>
    <w:p w14:paraId="74A2B12A" w14:textId="77777777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>certified Type C procedure</w:t>
      </w:r>
      <w:r w:rsidRPr="00CE3138">
        <w:rPr>
          <w:b/>
          <w:bCs/>
          <w:iCs/>
        </w:rPr>
        <w:t xml:space="preserve"> </w:t>
      </w:r>
      <w:r w:rsidRPr="00CE3138">
        <w:t xml:space="preserve">has the same meaning as in the </w:t>
      </w:r>
      <w:r w:rsidRPr="00CE3138">
        <w:rPr>
          <w:i/>
        </w:rPr>
        <w:t xml:space="preserve">Private Health Insurance (Benefit Requirements) </w:t>
      </w:r>
      <w:r w:rsidR="00255238" w:rsidRPr="00CE3138">
        <w:rPr>
          <w:i/>
        </w:rPr>
        <w:t>Rules 2</w:t>
      </w:r>
      <w:r w:rsidRPr="00CE3138">
        <w:rPr>
          <w:i/>
        </w:rPr>
        <w:t>011</w:t>
      </w:r>
      <w:r w:rsidRPr="00CE3138">
        <w:t>.</w:t>
      </w:r>
    </w:p>
    <w:p w14:paraId="20739551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clinical assessment fee</w:t>
      </w:r>
      <w:r w:rsidRPr="00CE3138">
        <w:t xml:space="preserve">: see </w:t>
      </w:r>
      <w:r w:rsidR="00D24D39" w:rsidRPr="00CE3138">
        <w:t>subsection 1</w:t>
      </w:r>
      <w:r w:rsidR="00A1043E" w:rsidRPr="00CE3138">
        <w:t>7</w:t>
      </w:r>
      <w:r w:rsidRPr="00CE3138">
        <w:t>(2).</w:t>
      </w:r>
    </w:p>
    <w:p w14:paraId="0D33FE0D" w14:textId="77777777" w:rsidR="00A26880" w:rsidRPr="00CE3138" w:rsidRDefault="00A26880" w:rsidP="00141FF2">
      <w:pPr>
        <w:pStyle w:val="Definition"/>
      </w:pPr>
      <w:r w:rsidRPr="00CE3138">
        <w:rPr>
          <w:b/>
          <w:i/>
        </w:rPr>
        <w:t>consultant physician</w:t>
      </w:r>
      <w:r w:rsidRPr="00CE3138">
        <w:t xml:space="preserve"> has the same meaning as in the </w:t>
      </w:r>
      <w:r w:rsidRPr="00CE3138">
        <w:rPr>
          <w:i/>
        </w:rPr>
        <w:t>Health Insurance Act 1973</w:t>
      </w:r>
      <w:r w:rsidRPr="00CE3138">
        <w:t>.</w:t>
      </w:r>
    </w:p>
    <w:p w14:paraId="1EA5DFFD" w14:textId="77777777" w:rsidR="00A26880" w:rsidRPr="00CE3138" w:rsidRDefault="00A26880" w:rsidP="00A92DF6">
      <w:pPr>
        <w:pStyle w:val="Definition"/>
      </w:pPr>
      <w:r w:rsidRPr="00CE3138">
        <w:rPr>
          <w:b/>
          <w:i/>
        </w:rPr>
        <w:t>default minimum benefit</w:t>
      </w:r>
      <w:r w:rsidRPr="00CE3138">
        <w:rPr>
          <w:i/>
        </w:rPr>
        <w:t xml:space="preserve"> </w:t>
      </w:r>
      <w:r w:rsidRPr="00CE3138">
        <w:t>has the meaning given by subsection </w:t>
      </w:r>
      <w:r w:rsidR="00A1043E" w:rsidRPr="00CE3138">
        <w:t>9</w:t>
      </w:r>
      <w:r w:rsidRPr="00CE3138">
        <w:t>(</w:t>
      </w:r>
      <w:r w:rsidR="000D59BD" w:rsidRPr="00CE3138">
        <w:t>7</w:t>
      </w:r>
      <w:r w:rsidRPr="00CE3138">
        <w:t>)</w:t>
      </w:r>
      <w:r w:rsidRPr="00CE3138">
        <w:rPr>
          <w:i/>
        </w:rPr>
        <w:t>.</w:t>
      </w:r>
    </w:p>
    <w:p w14:paraId="5C8EA747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economic assessment fee</w:t>
      </w:r>
      <w:r w:rsidRPr="00CE3138">
        <w:t xml:space="preserve">: see </w:t>
      </w:r>
      <w:r w:rsidR="00D24D39" w:rsidRPr="00CE3138">
        <w:t>subsection 1</w:t>
      </w:r>
      <w:r w:rsidR="00A1043E" w:rsidRPr="00CE3138">
        <w:t>8</w:t>
      </w:r>
      <w:r w:rsidRPr="00CE3138">
        <w:t>(2).</w:t>
      </w:r>
    </w:p>
    <w:p w14:paraId="67B43BBD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full health technology assessment pathway fee</w:t>
      </w:r>
      <w:r w:rsidRPr="00CE3138">
        <w:t xml:space="preserve">: see </w:t>
      </w:r>
      <w:r w:rsidR="00D24D39" w:rsidRPr="00CE3138">
        <w:t>subsection 1</w:t>
      </w:r>
      <w:r w:rsidR="00A1043E" w:rsidRPr="00CE3138">
        <w:t>9</w:t>
      </w:r>
      <w:r w:rsidRPr="00CE3138">
        <w:t>(3).</w:t>
      </w:r>
    </w:p>
    <w:p w14:paraId="08649F8D" w14:textId="77777777" w:rsidR="00A26880" w:rsidRPr="00CE3138" w:rsidRDefault="00A26880" w:rsidP="006A2FF9">
      <w:pPr>
        <w:pStyle w:val="Definition"/>
        <w:rPr>
          <w:i/>
        </w:rPr>
      </w:pPr>
      <w:r w:rsidRPr="00CE3138">
        <w:rPr>
          <w:b/>
          <w:i/>
        </w:rPr>
        <w:t>implantable cardiac event recorder</w:t>
      </w:r>
      <w:r w:rsidRPr="00CE3138">
        <w:rPr>
          <w:b/>
        </w:rPr>
        <w:t xml:space="preserve"> </w:t>
      </w:r>
      <w:r w:rsidRPr="00CE3138">
        <w:t>includes a component of an implantable cardiac event recorder</w:t>
      </w:r>
      <w:r w:rsidRPr="00CE3138">
        <w:rPr>
          <w:i/>
        </w:rPr>
        <w:t>.</w:t>
      </w:r>
    </w:p>
    <w:p w14:paraId="17498831" w14:textId="77777777" w:rsidR="00B823BB" w:rsidRPr="00CE3138" w:rsidRDefault="00B823BB" w:rsidP="006A2FF9">
      <w:pPr>
        <w:pStyle w:val="Definition"/>
      </w:pPr>
      <w:r w:rsidRPr="00CE3138">
        <w:rPr>
          <w:b/>
          <w:i/>
        </w:rPr>
        <w:t>implantable medical device</w:t>
      </w:r>
      <w:r w:rsidRPr="00CE3138">
        <w:t xml:space="preserve"> has the same meaning as in the </w:t>
      </w:r>
      <w:r w:rsidR="0012677E" w:rsidRPr="00CE3138">
        <w:rPr>
          <w:i/>
        </w:rPr>
        <w:t xml:space="preserve">Therapeutic Goods (Medical Devices) </w:t>
      </w:r>
      <w:r w:rsidR="00A5769C" w:rsidRPr="00CE3138">
        <w:rPr>
          <w:i/>
        </w:rPr>
        <w:t>Regulations 2</w:t>
      </w:r>
      <w:r w:rsidR="0012677E" w:rsidRPr="00CE3138">
        <w:rPr>
          <w:i/>
        </w:rPr>
        <w:t>002</w:t>
      </w:r>
      <w:r w:rsidR="0012677E" w:rsidRPr="00CE3138">
        <w:t>.</w:t>
      </w:r>
    </w:p>
    <w:p w14:paraId="7AFA7A77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insulin infusion pump </w:t>
      </w:r>
      <w:r w:rsidRPr="00CE3138">
        <w:t>includes a component of an insulin infusion pump.</w:t>
      </w:r>
    </w:p>
    <w:p w14:paraId="7639300C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>listed item</w:t>
      </w:r>
      <w:r w:rsidRPr="00CE3138">
        <w:t xml:space="preserve"> means a kind of medical device</w:t>
      </w:r>
      <w:r w:rsidR="00AC2D08" w:rsidRPr="00CE3138">
        <w:t>,</w:t>
      </w:r>
      <w:r w:rsidRPr="00CE3138">
        <w:t xml:space="preserve"> or </w:t>
      </w:r>
      <w:r w:rsidR="00AC2D08" w:rsidRPr="00CE3138">
        <w:t xml:space="preserve">a kind of </w:t>
      </w:r>
      <w:r w:rsidRPr="00CE3138">
        <w:t>human tissue product</w:t>
      </w:r>
      <w:r w:rsidR="00AC2D08" w:rsidRPr="00CE3138">
        <w:t xml:space="preserve">, </w:t>
      </w:r>
      <w:r w:rsidR="00E653E8" w:rsidRPr="00CE3138">
        <w:t xml:space="preserve">that is </w:t>
      </w:r>
      <w:r w:rsidRPr="00CE3138">
        <w:t>listed in</w:t>
      </w:r>
      <w:r w:rsidR="003C7174" w:rsidRPr="00CE3138">
        <w:t xml:space="preserve"> </w:t>
      </w:r>
      <w:r w:rsidR="00D9160B" w:rsidRPr="00CE3138">
        <w:t>Schedule 1</w:t>
      </w:r>
      <w:r w:rsidRPr="00CE3138">
        <w:t>.</w:t>
      </w:r>
    </w:p>
    <w:p w14:paraId="0AF53047" w14:textId="436FD210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t>listing application</w:t>
      </w:r>
      <w:r w:rsidRPr="00CE3138">
        <w:t xml:space="preserve"> has the meaning </w:t>
      </w:r>
      <w:r w:rsidR="00336D4F" w:rsidRPr="00CE3138">
        <w:t>given by</w:t>
      </w:r>
      <w:r w:rsidRPr="00CE3138">
        <w:t xml:space="preserve">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10(6) of the Act.</w:t>
      </w:r>
    </w:p>
    <w:p w14:paraId="7B49C744" w14:textId="61DF9D57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t>listing criteria</w:t>
      </w:r>
      <w:r w:rsidRPr="00CE3138">
        <w:rPr>
          <w:i/>
        </w:rPr>
        <w:t xml:space="preserve"> </w:t>
      </w:r>
      <w:r w:rsidR="00336D4F" w:rsidRPr="00CE3138">
        <w:t xml:space="preserve">has the meaning given by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10(6) of the Act</w:t>
      </w:r>
      <w:r w:rsidRPr="00CE3138">
        <w:rPr>
          <w:i/>
        </w:rPr>
        <w:t>.</w:t>
      </w:r>
    </w:p>
    <w:p w14:paraId="586E73BD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MSAC</w:t>
      </w:r>
      <w:r w:rsidRPr="00CE3138">
        <w:t xml:space="preserve"> means the body known as the Medical Services Advisory Committee.</w:t>
      </w:r>
    </w:p>
    <w:p w14:paraId="205AF334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>National Law</w:t>
      </w:r>
      <w:r w:rsidRPr="00CE3138">
        <w:t xml:space="preserve"> means:</w:t>
      </w:r>
    </w:p>
    <w:p w14:paraId="5C30C7B0" w14:textId="77777777" w:rsidR="00A26880" w:rsidRPr="00CE3138" w:rsidRDefault="00141FF2" w:rsidP="00141FF2">
      <w:pPr>
        <w:pStyle w:val="paragraph"/>
      </w:pPr>
      <w:r w:rsidRPr="00CE3138">
        <w:tab/>
      </w:r>
      <w:r w:rsidR="00A26880" w:rsidRPr="00CE3138">
        <w:t>(a)</w:t>
      </w:r>
      <w:r w:rsidR="00A26880" w:rsidRPr="00CE3138">
        <w:tab/>
        <w:t xml:space="preserve">for a </w:t>
      </w:r>
      <w:r w:rsidR="00E653E8" w:rsidRPr="00CE3138">
        <w:t xml:space="preserve">Territory or a </w:t>
      </w:r>
      <w:r w:rsidR="00A26880" w:rsidRPr="00CE3138">
        <w:t xml:space="preserve">State other than Western Australia—the Health Practitioner Regulation National Law set out in the Schedule to the </w:t>
      </w:r>
      <w:r w:rsidR="00A26880" w:rsidRPr="00CE3138">
        <w:rPr>
          <w:i/>
        </w:rPr>
        <w:t xml:space="preserve">Health Practitioner Regulation National Law Act 2009 </w:t>
      </w:r>
      <w:r w:rsidR="00A26880" w:rsidRPr="00CE3138">
        <w:t>(Qld)</w:t>
      </w:r>
      <w:r w:rsidR="00A26880" w:rsidRPr="00CE3138">
        <w:rPr>
          <w:i/>
        </w:rPr>
        <w:t xml:space="preserve"> </w:t>
      </w:r>
      <w:r w:rsidR="00A26880" w:rsidRPr="00CE3138">
        <w:t>as it applies (with or without modification) as law of the State or Territory</w:t>
      </w:r>
      <w:r w:rsidR="00043B01" w:rsidRPr="00CE3138">
        <w:t>,</w:t>
      </w:r>
      <w:r w:rsidR="00E653E8" w:rsidRPr="00CE3138">
        <w:t xml:space="preserve"> as in force at the commencement of this instrument</w:t>
      </w:r>
      <w:r w:rsidR="00A26880" w:rsidRPr="00CE3138">
        <w:t>; or</w:t>
      </w:r>
    </w:p>
    <w:p w14:paraId="566994CF" w14:textId="4659F015" w:rsidR="00A26880" w:rsidRPr="00CE3138" w:rsidRDefault="00141FF2" w:rsidP="00141FF2">
      <w:pPr>
        <w:pStyle w:val="paragraph"/>
      </w:pPr>
      <w:r w:rsidRPr="00CE3138">
        <w:tab/>
      </w:r>
      <w:r w:rsidR="00A26880" w:rsidRPr="00CE3138">
        <w:t>(b)</w:t>
      </w:r>
      <w:r w:rsidR="00A26880" w:rsidRPr="00CE3138">
        <w:tab/>
        <w:t>for Western Australia</w:t>
      </w:r>
      <w:r w:rsidR="00940DD5" w:rsidRPr="00CE3138">
        <w:t>—</w:t>
      </w:r>
      <w:r w:rsidR="00A26880" w:rsidRPr="00CE3138">
        <w:t xml:space="preserve">the </w:t>
      </w:r>
      <w:r w:rsidR="00A26880" w:rsidRPr="00CE3138">
        <w:rPr>
          <w:i/>
        </w:rPr>
        <w:t>Health Practitioner Regulation National Law (WA) Act 2010</w:t>
      </w:r>
      <w:r w:rsidR="00A26880" w:rsidRPr="00CE3138">
        <w:t xml:space="preserve"> (WA)</w:t>
      </w:r>
      <w:r w:rsidR="00043B01" w:rsidRPr="00CE3138">
        <w:t>,</w:t>
      </w:r>
      <w:r w:rsidR="00E653E8" w:rsidRPr="00CE3138">
        <w:t xml:space="preserve"> </w:t>
      </w:r>
      <w:r w:rsidR="00043B01" w:rsidRPr="00CE3138">
        <w:t>so far as that</w:t>
      </w:r>
      <w:r w:rsidR="001E0E18" w:rsidRPr="00CE3138">
        <w:t xml:space="preserve"> the</w:t>
      </w:r>
      <w:r w:rsidR="00043B01" w:rsidRPr="00CE3138">
        <w:t xml:space="preserve"> Act corresponds to the Health Practitioner Regulation National Law set out in the Schedule to the </w:t>
      </w:r>
      <w:r w:rsidR="00043B01" w:rsidRPr="00CE3138">
        <w:rPr>
          <w:i/>
          <w:iCs/>
        </w:rPr>
        <w:t>Health Practitioner Regulation National Law Act 2009</w:t>
      </w:r>
      <w:r w:rsidR="00043B01" w:rsidRPr="00CE3138">
        <w:t xml:space="preserve"> (Qld).</w:t>
      </w:r>
    </w:p>
    <w:p w14:paraId="2B7EBC4A" w14:textId="5DA163DC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>private hospital</w:t>
      </w:r>
      <w:r w:rsidRPr="00CE3138">
        <w:t xml:space="preserve"> means a hospital in respect of which there is in force a statement under </w:t>
      </w:r>
      <w:r w:rsidR="00D24D39" w:rsidRPr="00CE3138">
        <w:t>subsection 1</w:t>
      </w:r>
      <w:r w:rsidRPr="00CE3138">
        <w:t>21</w:t>
      </w:r>
      <w:r w:rsidR="003D794E" w:rsidRPr="00CE3138">
        <w:noBreakHyphen/>
      </w:r>
      <w:r w:rsidRPr="00CE3138">
        <w:t>5(8) of the Act that the hospital is a private hospital.</w:t>
      </w:r>
    </w:p>
    <w:p w14:paraId="380A3CB9" w14:textId="77777777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t>professional attendance</w:t>
      </w:r>
      <w:r w:rsidRPr="00CE3138">
        <w:t xml:space="preserve"> has the same meaning as in clause 1.2.</w:t>
      </w:r>
      <w:r w:rsidR="00563CA3" w:rsidRPr="00CE3138">
        <w:t>5</w:t>
      </w:r>
      <w:r w:rsidRPr="00CE3138">
        <w:t xml:space="preserve"> of </w:t>
      </w:r>
      <w:r w:rsidR="00D9160B" w:rsidRPr="00CE3138">
        <w:t>Schedule 1</w:t>
      </w:r>
      <w:r w:rsidR="00563CA3" w:rsidRPr="00CE3138">
        <w:t xml:space="preserve"> to the </w:t>
      </w:r>
      <w:r w:rsidR="00563CA3" w:rsidRPr="00CE3138">
        <w:rPr>
          <w:i/>
        </w:rPr>
        <w:t xml:space="preserve">Health Insurance (General Medical Services Table) </w:t>
      </w:r>
      <w:r w:rsidR="00A5769C" w:rsidRPr="00CE3138">
        <w:rPr>
          <w:i/>
        </w:rPr>
        <w:t>Regulations 2</w:t>
      </w:r>
      <w:r w:rsidR="00563CA3" w:rsidRPr="00CE3138">
        <w:rPr>
          <w:i/>
        </w:rPr>
        <w:t>021</w:t>
      </w:r>
      <w:r w:rsidR="00563CA3" w:rsidRPr="00CE3138">
        <w:t>.</w:t>
      </w:r>
    </w:p>
    <w:p w14:paraId="7BC856E0" w14:textId="77777777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 xml:space="preserve">professional service </w:t>
      </w:r>
      <w:r w:rsidRPr="00CE3138">
        <w:t xml:space="preserve">has the same meaning as in the </w:t>
      </w:r>
      <w:r w:rsidRPr="00CE3138">
        <w:rPr>
          <w:i/>
          <w:iCs/>
        </w:rPr>
        <w:t>Health Insurance Act 1973</w:t>
      </w:r>
      <w:r w:rsidRPr="00CE3138">
        <w:t>.</w:t>
      </w:r>
    </w:p>
    <w:p w14:paraId="4FB9CF21" w14:textId="5246089C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lastRenderedPageBreak/>
        <w:t>public hospital</w:t>
      </w:r>
      <w:r w:rsidRPr="00CE3138">
        <w:t xml:space="preserve"> means a hospital in respect of which there is in force a statement under </w:t>
      </w:r>
      <w:r w:rsidR="00D24D39" w:rsidRPr="00CE3138">
        <w:t>subsection 1</w:t>
      </w:r>
      <w:r w:rsidRPr="00CE3138">
        <w:t>21</w:t>
      </w:r>
      <w:r w:rsidR="003D794E" w:rsidRPr="00CE3138">
        <w:noBreakHyphen/>
      </w:r>
      <w:r w:rsidRPr="00CE3138">
        <w:t>5(8) of the Act that the hospital is a public hospital.</w:t>
      </w:r>
    </w:p>
    <w:p w14:paraId="264BF34A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registered podiatric surgeon </w:t>
      </w:r>
      <w:r w:rsidRPr="00CE3138">
        <w:t>means a podiatric surgeon who holds specialist registration in the specialty of podiatric surgery under the National Law.</w:t>
      </w:r>
    </w:p>
    <w:p w14:paraId="4AC1309A" w14:textId="7B5B4D57" w:rsidR="00A26880" w:rsidRPr="00CE3138" w:rsidRDefault="00A26880" w:rsidP="00D91C6F">
      <w:pPr>
        <w:pStyle w:val="notetext"/>
      </w:pPr>
      <w:r w:rsidRPr="00CE3138">
        <w:t>Note:</w:t>
      </w:r>
      <w:r w:rsidRPr="00CE3138">
        <w:tab/>
        <w:t xml:space="preserve">The registration requirements for a registered podiatrist for the purposes of this instrument are the same registration requirements for podiatric surgeons as set out in rule 8 of the </w:t>
      </w:r>
      <w:r w:rsidRPr="00CE3138">
        <w:rPr>
          <w:i/>
        </w:rPr>
        <w:t xml:space="preserve">Private Health Insurance (Accreditation) </w:t>
      </w:r>
      <w:r w:rsidR="00255238" w:rsidRPr="00CE3138">
        <w:rPr>
          <w:i/>
        </w:rPr>
        <w:t>Rules 2</w:t>
      </w:r>
      <w:r w:rsidR="00336D4F" w:rsidRPr="00CE3138">
        <w:rPr>
          <w:i/>
        </w:rPr>
        <w:t>011</w:t>
      </w:r>
      <w:r w:rsidRPr="00CE3138">
        <w:t xml:space="preserve"> </w:t>
      </w:r>
      <w:r w:rsidR="00336D4F" w:rsidRPr="00CE3138">
        <w:t xml:space="preserve">as in force </w:t>
      </w:r>
      <w:r w:rsidRPr="00CE3138">
        <w:t>from time to time.</w:t>
      </w:r>
    </w:p>
    <w:p w14:paraId="6A6CCA62" w14:textId="77777777" w:rsidR="000605D3" w:rsidRPr="00CE3138" w:rsidRDefault="000605D3" w:rsidP="000605D3">
      <w:pPr>
        <w:pStyle w:val="Ruletext"/>
        <w:ind w:left="1134"/>
        <w:rPr>
          <w:bCs/>
          <w:iCs/>
          <w:sz w:val="22"/>
          <w:szCs w:val="22"/>
        </w:rPr>
      </w:pPr>
      <w:r w:rsidRPr="00CE3138">
        <w:rPr>
          <w:b/>
          <w:bCs/>
          <w:i/>
          <w:iCs/>
          <w:sz w:val="22"/>
          <w:szCs w:val="22"/>
        </w:rPr>
        <w:t xml:space="preserve">Regulations </w:t>
      </w:r>
      <w:r w:rsidRPr="00CE3138">
        <w:rPr>
          <w:bCs/>
          <w:iCs/>
          <w:sz w:val="22"/>
          <w:szCs w:val="22"/>
        </w:rPr>
        <w:t xml:space="preserve">means the </w:t>
      </w:r>
      <w:r w:rsidRPr="00CE3138">
        <w:rPr>
          <w:bCs/>
          <w:i/>
          <w:iCs/>
          <w:sz w:val="22"/>
          <w:szCs w:val="22"/>
        </w:rPr>
        <w:t xml:space="preserve">Health Insurance (General Medical Services Table) Regulations 2021 </w:t>
      </w:r>
      <w:r w:rsidRPr="00CE3138">
        <w:rPr>
          <w:bCs/>
          <w:iCs/>
          <w:sz w:val="22"/>
          <w:szCs w:val="22"/>
        </w:rPr>
        <w:t xml:space="preserve">made under section 4 of the </w:t>
      </w:r>
      <w:r w:rsidRPr="00CE3138">
        <w:rPr>
          <w:bCs/>
          <w:i/>
          <w:iCs/>
          <w:sz w:val="22"/>
          <w:szCs w:val="22"/>
        </w:rPr>
        <w:t>Health Insurance Act 1973</w:t>
      </w:r>
      <w:r w:rsidRPr="00CE3138">
        <w:rPr>
          <w:bCs/>
          <w:iCs/>
          <w:sz w:val="22"/>
          <w:szCs w:val="22"/>
        </w:rPr>
        <w:t xml:space="preserve">. </w:t>
      </w:r>
    </w:p>
    <w:p w14:paraId="7072722A" w14:textId="77777777" w:rsidR="00AE0830" w:rsidRPr="00CE3138" w:rsidRDefault="00E64BD0" w:rsidP="00E64BD0">
      <w:pPr>
        <w:pStyle w:val="Definition"/>
      </w:pPr>
      <w:bookmarkStart w:id="7" w:name="_Hlk137560199"/>
      <w:r w:rsidRPr="00CE3138">
        <w:rPr>
          <w:b/>
          <w:i/>
        </w:rPr>
        <w:t>related</w:t>
      </w:r>
      <w:r w:rsidRPr="00CE3138">
        <w:t xml:space="preserve">: medical devices are </w:t>
      </w:r>
      <w:r w:rsidRPr="00CE3138">
        <w:rPr>
          <w:b/>
          <w:i/>
        </w:rPr>
        <w:t>related</w:t>
      </w:r>
      <w:r w:rsidRPr="00CE3138">
        <w:t xml:space="preserve"> if</w:t>
      </w:r>
      <w:r w:rsidR="00AE0830" w:rsidRPr="00CE3138">
        <w:t>:</w:t>
      </w:r>
    </w:p>
    <w:p w14:paraId="71929683" w14:textId="77777777" w:rsidR="00E64BD0" w:rsidRPr="00CE3138" w:rsidRDefault="00AE0830" w:rsidP="00AE0830">
      <w:pPr>
        <w:pStyle w:val="paragraph"/>
      </w:pPr>
      <w:r w:rsidRPr="00CE3138">
        <w:tab/>
        <w:t>(a)</w:t>
      </w:r>
      <w:r w:rsidRPr="00CE3138">
        <w:tab/>
      </w:r>
      <w:r w:rsidR="00CD0FAA" w:rsidRPr="00CE3138">
        <w:t>the medical devices</w:t>
      </w:r>
      <w:r w:rsidR="00DE0C89" w:rsidRPr="00CE3138">
        <w:t xml:space="preserve"> are</w:t>
      </w:r>
      <w:r w:rsidR="00802FA1" w:rsidRPr="00CE3138">
        <w:t xml:space="preserve"> designed to </w:t>
      </w:r>
      <w:r w:rsidR="00DE0C89" w:rsidRPr="00CE3138">
        <w:t xml:space="preserve">be </w:t>
      </w:r>
      <w:r w:rsidR="00E40B49" w:rsidRPr="00CE3138">
        <w:t>used</w:t>
      </w:r>
      <w:r w:rsidR="00E64BD0" w:rsidRPr="00CE3138">
        <w:t xml:space="preserve"> together </w:t>
      </w:r>
      <w:r w:rsidR="009F4907" w:rsidRPr="00CE3138">
        <w:t xml:space="preserve">for an expected </w:t>
      </w:r>
      <w:r w:rsidR="00E64BD0" w:rsidRPr="00CE3138">
        <w:t xml:space="preserve">clinical </w:t>
      </w:r>
      <w:r w:rsidR="009F4907" w:rsidRPr="00CE3138">
        <w:t>outcome; and</w:t>
      </w:r>
    </w:p>
    <w:p w14:paraId="1FA5171A" w14:textId="77777777" w:rsidR="009F4907" w:rsidRPr="00CE3138" w:rsidRDefault="009F4907" w:rsidP="00AE0830">
      <w:pPr>
        <w:pStyle w:val="paragraph"/>
      </w:pPr>
      <w:r w:rsidRPr="00CE3138">
        <w:tab/>
        <w:t>(b)</w:t>
      </w:r>
      <w:r w:rsidRPr="00CE3138">
        <w:tab/>
      </w:r>
      <w:r w:rsidR="00CD0FAA" w:rsidRPr="00CE3138">
        <w:t>the medical devices</w:t>
      </w:r>
      <w:r w:rsidRPr="00CE3138">
        <w:t xml:space="preserve"> are manufactured by the same manufacturer; and</w:t>
      </w:r>
    </w:p>
    <w:p w14:paraId="1B740F7F" w14:textId="77777777" w:rsidR="00846913" w:rsidRPr="00CE3138" w:rsidRDefault="009F4907" w:rsidP="00CD0FAA">
      <w:pPr>
        <w:pStyle w:val="paragraph"/>
      </w:pPr>
      <w:r w:rsidRPr="00CE3138">
        <w:tab/>
        <w:t>(c)</w:t>
      </w:r>
      <w:r w:rsidRPr="00CE3138">
        <w:tab/>
      </w:r>
      <w:r w:rsidR="00E01B69" w:rsidRPr="00CE3138">
        <w:t>the</w:t>
      </w:r>
      <w:r w:rsidRPr="00CE3138">
        <w:t xml:space="preserve"> expected clinical outcome is outlined in the same technical</w:t>
      </w:r>
      <w:r w:rsidR="00846913" w:rsidRPr="00CE3138">
        <w:t xml:space="preserve"> </w:t>
      </w:r>
      <w:r w:rsidR="00B837C7" w:rsidRPr="00CE3138">
        <w:t>or</w:t>
      </w:r>
      <w:r w:rsidR="00846913" w:rsidRPr="00CE3138">
        <w:t xml:space="preserve"> clinical documentation; and</w:t>
      </w:r>
    </w:p>
    <w:p w14:paraId="4E8346D0" w14:textId="17FBB339" w:rsidR="009F4907" w:rsidRPr="00CE3138" w:rsidRDefault="00846913" w:rsidP="00CD0FAA">
      <w:pPr>
        <w:pStyle w:val="paragraph"/>
      </w:pPr>
      <w:r w:rsidRPr="00CE3138">
        <w:tab/>
        <w:t>(d)</w:t>
      </w:r>
      <w:r w:rsidRPr="00CE3138">
        <w:tab/>
        <w:t>that document</w:t>
      </w:r>
      <w:r w:rsidR="00B03CF1" w:rsidRPr="00CE3138">
        <w:t>ation is used to demonstrate the</w:t>
      </w:r>
      <w:r w:rsidR="009F4907" w:rsidRPr="00CE3138">
        <w:t xml:space="preserve"> cost</w:t>
      </w:r>
      <w:r w:rsidR="003D794E" w:rsidRPr="00CE3138">
        <w:noBreakHyphen/>
      </w:r>
      <w:r w:rsidR="009F4907" w:rsidRPr="00CE3138">
        <w:t>effectiveness</w:t>
      </w:r>
      <w:r w:rsidR="00CD0FAA" w:rsidRPr="00CE3138">
        <w:t xml:space="preserve"> </w:t>
      </w:r>
      <w:r w:rsidR="009A20EA" w:rsidRPr="00CE3138">
        <w:t>or clinical</w:t>
      </w:r>
      <w:r w:rsidR="003D794E" w:rsidRPr="00CE3138">
        <w:noBreakHyphen/>
      </w:r>
      <w:r w:rsidR="009A20EA" w:rsidRPr="00CE3138">
        <w:t xml:space="preserve">effectiveness </w:t>
      </w:r>
      <w:r w:rsidR="00CD0FAA" w:rsidRPr="00CE3138">
        <w:t>of the medical devices</w:t>
      </w:r>
      <w:r w:rsidR="009F4907" w:rsidRPr="00CE3138">
        <w:t>.</w:t>
      </w:r>
    </w:p>
    <w:bookmarkEnd w:id="7"/>
    <w:p w14:paraId="1D4084F0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reviewable decision</w:t>
      </w:r>
      <w:r w:rsidRPr="00CE3138">
        <w:t xml:space="preserve"> has the meaning given by </w:t>
      </w:r>
      <w:r w:rsidR="00D24D39" w:rsidRPr="00CE3138">
        <w:t>section 2</w:t>
      </w:r>
      <w:r w:rsidR="00A1043E" w:rsidRPr="00CE3138">
        <w:t>4</w:t>
      </w:r>
      <w:r w:rsidRPr="00CE3138">
        <w:t>.</w:t>
      </w:r>
    </w:p>
    <w:p w14:paraId="4F38A9D4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specified listed item </w:t>
      </w:r>
      <w:r w:rsidRPr="00CE3138">
        <w:t>means a listed item that is:</w:t>
      </w:r>
    </w:p>
    <w:p w14:paraId="4BD7FE29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an irrigated cardiac ablation catheter; or</w:t>
      </w:r>
    </w:p>
    <w:p w14:paraId="383E440F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  <w:t>a mapping catheter for catheter cardiac ablation; or</w:t>
      </w:r>
    </w:p>
    <w:p w14:paraId="47C5D322" w14:textId="77777777" w:rsidR="00A26880" w:rsidRPr="00CE3138" w:rsidRDefault="00A26880" w:rsidP="00A26880">
      <w:pPr>
        <w:pStyle w:val="paragraph"/>
      </w:pPr>
      <w:r w:rsidRPr="00CE3138">
        <w:tab/>
        <w:t>(c)</w:t>
      </w:r>
      <w:r w:rsidRPr="00CE3138">
        <w:tab/>
        <w:t>a patch for cardiac ablation; or</w:t>
      </w:r>
    </w:p>
    <w:p w14:paraId="0B419779" w14:textId="77777777" w:rsidR="00A26880" w:rsidRPr="00CE3138" w:rsidRDefault="00A26880" w:rsidP="00A26880">
      <w:pPr>
        <w:pStyle w:val="paragraph"/>
      </w:pPr>
      <w:r w:rsidRPr="00CE3138">
        <w:tab/>
        <w:t>(d)</w:t>
      </w:r>
      <w:r w:rsidRPr="00CE3138">
        <w:tab/>
        <w:t>a monopolar device for surgical cardiac ablation; or</w:t>
      </w:r>
    </w:p>
    <w:p w14:paraId="6E5CA172" w14:textId="77777777" w:rsidR="00A26880" w:rsidRPr="00CE3138" w:rsidRDefault="00A26880" w:rsidP="00A26880">
      <w:pPr>
        <w:pStyle w:val="paragraph"/>
      </w:pPr>
      <w:r w:rsidRPr="00CE3138">
        <w:tab/>
        <w:t>(e)</w:t>
      </w:r>
      <w:r w:rsidRPr="00CE3138">
        <w:tab/>
        <w:t>a bipolar device for surgical cardiac ablation; or</w:t>
      </w:r>
    </w:p>
    <w:p w14:paraId="72AA7DDC" w14:textId="77777777" w:rsidR="00A26880" w:rsidRPr="00CE3138" w:rsidRDefault="00A26880" w:rsidP="00A26880">
      <w:pPr>
        <w:pStyle w:val="paragraph"/>
      </w:pPr>
      <w:r w:rsidRPr="00CE3138">
        <w:tab/>
        <w:t>(f)</w:t>
      </w:r>
      <w:r w:rsidRPr="00CE3138">
        <w:tab/>
        <w:t>a system for surgical cardiac ablation; or</w:t>
      </w:r>
    </w:p>
    <w:p w14:paraId="11AB4D0C" w14:textId="77777777" w:rsidR="00A26880" w:rsidRPr="00CE3138" w:rsidRDefault="00A26880" w:rsidP="00A26880">
      <w:pPr>
        <w:pStyle w:val="paragraph"/>
      </w:pPr>
      <w:r w:rsidRPr="00CE3138">
        <w:tab/>
        <w:t>(g)</w:t>
      </w:r>
      <w:r w:rsidRPr="00CE3138">
        <w:tab/>
        <w:t>a probe for surgical cardiac ablation; or</w:t>
      </w:r>
    </w:p>
    <w:p w14:paraId="73B77D07" w14:textId="1856519D" w:rsidR="00A26880" w:rsidRPr="00CE3138" w:rsidRDefault="00A26880" w:rsidP="00A26880">
      <w:pPr>
        <w:pStyle w:val="paragraph"/>
      </w:pPr>
      <w:r w:rsidRPr="00CE3138">
        <w:tab/>
        <w:t>(h)</w:t>
      </w:r>
      <w:r w:rsidRPr="00CE3138">
        <w:tab/>
        <w:t>a non</w:t>
      </w:r>
      <w:r w:rsidR="003D794E" w:rsidRPr="00CE3138">
        <w:noBreakHyphen/>
      </w:r>
      <w:r w:rsidRPr="00CE3138">
        <w:t>irrigated ablation catheter; or</w:t>
      </w:r>
    </w:p>
    <w:p w14:paraId="1F24705A" w14:textId="77777777" w:rsidR="00C8519E" w:rsidRPr="00CE3138" w:rsidRDefault="00A26880" w:rsidP="00A26880">
      <w:pPr>
        <w:pStyle w:val="paragraph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an intracardiac electrophysiology catheter</w:t>
      </w:r>
      <w:r w:rsidR="00C8519E" w:rsidRPr="00CE3138">
        <w:t>; or</w:t>
      </w:r>
    </w:p>
    <w:p w14:paraId="7A80BC7C" w14:textId="361AA12A" w:rsidR="00C8519E" w:rsidRPr="00CE3138" w:rsidRDefault="00C8519E" w:rsidP="00C8519E">
      <w:pPr>
        <w:pStyle w:val="paragraph"/>
      </w:pPr>
      <w:r w:rsidRPr="00CE3138">
        <w:tab/>
        <w:t>(j)</w:t>
      </w:r>
      <w:r w:rsidRPr="00CE3138">
        <w:tab/>
        <w:t xml:space="preserve">a vascular drug eluting balloon </w:t>
      </w:r>
      <w:proofErr w:type="gramStart"/>
      <w:r w:rsidRPr="00CE3138">
        <w:t>catheter;</w:t>
      </w:r>
      <w:proofErr w:type="gramEnd"/>
    </w:p>
    <w:p w14:paraId="37CBD5DD" w14:textId="429AEBAC" w:rsidR="00C8519E" w:rsidRPr="00CE3138" w:rsidRDefault="00C8519E" w:rsidP="00C8519E">
      <w:pPr>
        <w:pStyle w:val="paragraph"/>
      </w:pPr>
      <w:r w:rsidRPr="00CE3138">
        <w:tab/>
        <w:t>(k)</w:t>
      </w:r>
      <w:r w:rsidRPr="00CE3138">
        <w:tab/>
        <w:t>a coronary drug eluting balloon catheter; or</w:t>
      </w:r>
    </w:p>
    <w:p w14:paraId="21D85096" w14:textId="6D18A6BA" w:rsidR="00C8519E" w:rsidRPr="00CE3138" w:rsidRDefault="00C8519E" w:rsidP="00C8519E">
      <w:pPr>
        <w:pStyle w:val="paragraph"/>
      </w:pPr>
      <w:r w:rsidRPr="00CE3138">
        <w:tab/>
        <w:t>(l)</w:t>
      </w:r>
      <w:r w:rsidRPr="00CE3138">
        <w:tab/>
        <w:t>a radiofrequency delivery device for transurethral water vapour ablation (TUWA).</w:t>
      </w:r>
    </w:p>
    <w:p w14:paraId="6144742C" w14:textId="2B8B6EBF" w:rsidR="00A26880" w:rsidRPr="00CE3138" w:rsidRDefault="00A26880" w:rsidP="00A26880">
      <w:pPr>
        <w:pStyle w:val="paragraph"/>
      </w:pPr>
      <w:r w:rsidRPr="00CE3138">
        <w:t>.</w:t>
      </w:r>
    </w:p>
    <w:p w14:paraId="1A2994ED" w14:textId="6A5DB6FA" w:rsidR="00B53EE5" w:rsidRPr="00CE3138" w:rsidRDefault="00B53EE5" w:rsidP="00B53EE5">
      <w:pPr>
        <w:pStyle w:val="Definition"/>
      </w:pPr>
      <w:r w:rsidRPr="00CE3138">
        <w:rPr>
          <w:b/>
          <w:i/>
        </w:rPr>
        <w:t>standard application fee</w:t>
      </w:r>
      <w:r w:rsidRPr="00CE3138">
        <w:t xml:space="preserve">: see </w:t>
      </w:r>
      <w:r w:rsidR="00D24D39" w:rsidRPr="00CE3138">
        <w:t>paragraph </w:t>
      </w:r>
      <w:r w:rsidR="007A27F8" w:rsidRPr="00CE3138">
        <w:t>17</w:t>
      </w:r>
      <w:r w:rsidRPr="00CE3138">
        <w:t>(2)(a).</w:t>
      </w:r>
    </w:p>
    <w:p w14:paraId="484312E0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>sum of default minimum benefits</w:t>
      </w:r>
      <w:r w:rsidRPr="00CE3138">
        <w:t xml:space="preserve"> has the meaning given by subsection </w:t>
      </w:r>
      <w:r w:rsidR="00A1043E" w:rsidRPr="00CE3138">
        <w:t>9</w:t>
      </w:r>
      <w:r w:rsidRPr="00CE3138">
        <w:t>(</w:t>
      </w:r>
      <w:r w:rsidR="00043B01" w:rsidRPr="00CE3138">
        <w:t>7</w:t>
      </w:r>
      <w:r w:rsidRPr="00CE3138">
        <w:t>).</w:t>
      </w:r>
    </w:p>
    <w:p w14:paraId="5037FFDA" w14:textId="77777777" w:rsidR="00B53EE5" w:rsidRPr="00CE3138" w:rsidRDefault="00B53EE5" w:rsidP="00B53EE5">
      <w:pPr>
        <w:pStyle w:val="Definition"/>
      </w:pPr>
      <w:r w:rsidRPr="00CE3138">
        <w:rPr>
          <w:b/>
          <w:i/>
        </w:rPr>
        <w:t>variation application</w:t>
      </w:r>
      <w:r w:rsidRPr="00CE3138">
        <w:t xml:space="preserve"> means a request to the Minister </w:t>
      </w:r>
      <w:r w:rsidR="00243742" w:rsidRPr="00CE3138">
        <w:t>to vary</w:t>
      </w:r>
      <w:r w:rsidRPr="00CE3138">
        <w:t xml:space="preserve"> this instrument by amending, in accordance with the request, an item in the table in </w:t>
      </w:r>
      <w:r w:rsidR="00D9160B" w:rsidRPr="00CE3138">
        <w:t>Schedule 1</w:t>
      </w:r>
      <w:r w:rsidRPr="00CE3138">
        <w:t xml:space="preserve"> relating to a listed item, other than a request to </w:t>
      </w:r>
      <w:r w:rsidR="00243742" w:rsidRPr="00CE3138">
        <w:t>make</w:t>
      </w:r>
      <w:r w:rsidRPr="00CE3138">
        <w:t xml:space="preserve"> an amendment only to:</w:t>
      </w:r>
    </w:p>
    <w:p w14:paraId="0F5F3E4B" w14:textId="77777777" w:rsidR="00B53EE5" w:rsidRPr="00CE3138" w:rsidRDefault="00B53EE5" w:rsidP="00B53EE5">
      <w:pPr>
        <w:pStyle w:val="paragraph"/>
      </w:pPr>
      <w:r w:rsidRPr="00CE3138">
        <w:tab/>
        <w:t>(a)</w:t>
      </w:r>
      <w:r w:rsidRPr="00CE3138">
        <w:tab/>
        <w:t>omit the table item; or</w:t>
      </w:r>
    </w:p>
    <w:p w14:paraId="53E56C88" w14:textId="77777777" w:rsidR="00B53EE5" w:rsidRPr="00CE3138" w:rsidRDefault="00B53EE5" w:rsidP="00B53EE5">
      <w:pPr>
        <w:pStyle w:val="paragraph"/>
      </w:pPr>
      <w:r w:rsidRPr="00CE3138">
        <w:tab/>
        <w:t>(b)</w:t>
      </w:r>
      <w:r w:rsidRPr="00CE3138">
        <w:tab/>
        <w:t xml:space="preserve">reflect a change in the sponsor (within the meaning of the </w:t>
      </w:r>
      <w:r w:rsidRPr="00CE3138">
        <w:rPr>
          <w:i/>
        </w:rPr>
        <w:t>Therapeutic Goods Act 1989</w:t>
      </w:r>
      <w:r w:rsidRPr="00CE3138">
        <w:t>) of the kind of medical device or human tissue product.</w:t>
      </w:r>
    </w:p>
    <w:p w14:paraId="23817A78" w14:textId="72530EA6" w:rsidR="007A43E0" w:rsidRPr="00CE3138" w:rsidRDefault="00CF3113" w:rsidP="007A43E0">
      <w:pPr>
        <w:pStyle w:val="ActHead5"/>
        <w:rPr>
          <w:i/>
        </w:rPr>
      </w:pPr>
      <w:bookmarkStart w:id="8" w:name="_Toc148542848"/>
      <w:proofErr w:type="gramStart"/>
      <w:r w:rsidRPr="00CE3138">
        <w:rPr>
          <w:rStyle w:val="CharSectno"/>
        </w:rPr>
        <w:lastRenderedPageBreak/>
        <w:t>6</w:t>
      </w:r>
      <w:r w:rsidRPr="00CE3138">
        <w:t xml:space="preserve">  </w:t>
      </w:r>
      <w:r w:rsidR="007A43E0" w:rsidRPr="00CE3138">
        <w:t>Meaning</w:t>
      </w:r>
      <w:proofErr w:type="gramEnd"/>
      <w:r w:rsidR="007A43E0" w:rsidRPr="00CE3138">
        <w:t xml:space="preserve"> of </w:t>
      </w:r>
      <w:r w:rsidR="007A43E0" w:rsidRPr="00CE3138">
        <w:rPr>
          <w:i/>
        </w:rPr>
        <w:t>medical device</w:t>
      </w:r>
      <w:bookmarkEnd w:id="8"/>
    </w:p>
    <w:p w14:paraId="39441800" w14:textId="1EB42487" w:rsidR="007A43E0" w:rsidRPr="00CE3138" w:rsidRDefault="007A43E0" w:rsidP="007A43E0">
      <w:pPr>
        <w:pStyle w:val="subsection"/>
      </w:pPr>
      <w:r w:rsidRPr="00CE3138">
        <w:tab/>
        <w:t>(1)</w:t>
      </w:r>
      <w:r w:rsidRPr="00CE3138">
        <w:tab/>
        <w:t>For the purposes of paragraph 72</w:t>
      </w:r>
      <w:r w:rsidR="003D794E" w:rsidRPr="00CE3138">
        <w:noBreakHyphen/>
      </w:r>
      <w:r w:rsidRPr="00CE3138">
        <w:t xml:space="preserve">11(1)(b) of the Act, any instrument, apparatus, appliance, software, implant, reagent, </w:t>
      </w:r>
      <w:proofErr w:type="gramStart"/>
      <w:r w:rsidRPr="00CE3138">
        <w:t>material</w:t>
      </w:r>
      <w:proofErr w:type="gramEnd"/>
      <w:r w:rsidRPr="00CE3138">
        <w:t xml:space="preserve"> or other article that:</w:t>
      </w:r>
    </w:p>
    <w:p w14:paraId="045979A4" w14:textId="77777777" w:rsidR="007A43E0" w:rsidRPr="00CE3138" w:rsidRDefault="007A43E0" w:rsidP="007A43E0">
      <w:pPr>
        <w:pStyle w:val="paragraph"/>
      </w:pPr>
      <w:r w:rsidRPr="00CE3138">
        <w:tab/>
        <w:t>(a)</w:t>
      </w:r>
      <w:r w:rsidRPr="00CE3138">
        <w:tab/>
        <w:t>was, immediately before 1 July 2023, listed in Part D of the former prostheses list; and</w:t>
      </w:r>
    </w:p>
    <w:p w14:paraId="779C408C" w14:textId="52F33182" w:rsidR="007A43E0" w:rsidRPr="00CE3138" w:rsidRDefault="007A43E0" w:rsidP="007A43E0">
      <w:pPr>
        <w:pStyle w:val="paragraph"/>
      </w:pPr>
      <w:r w:rsidRPr="00CE3138">
        <w:tab/>
        <w:t>(b)</w:t>
      </w:r>
      <w:r w:rsidRPr="00CE3138">
        <w:tab/>
        <w:t>is not covered by paragraph 72</w:t>
      </w:r>
      <w:r w:rsidR="003D794E" w:rsidRPr="00CE3138">
        <w:noBreakHyphen/>
      </w:r>
      <w:r w:rsidRPr="00CE3138">
        <w:t xml:space="preserve">11(1)(a) or (c) of the </w:t>
      </w:r>
      <w:proofErr w:type="gramStart"/>
      <w:r w:rsidRPr="00CE3138">
        <w:t>Act;</w:t>
      </w:r>
      <w:proofErr w:type="gramEnd"/>
    </w:p>
    <w:p w14:paraId="40652F00" w14:textId="77777777" w:rsidR="007A43E0" w:rsidRPr="00CE3138" w:rsidRDefault="007A43E0" w:rsidP="007A43E0">
      <w:pPr>
        <w:pStyle w:val="subsection2"/>
      </w:pPr>
      <w:r w:rsidRPr="00CE3138">
        <w:t>is specified.</w:t>
      </w:r>
    </w:p>
    <w:p w14:paraId="04C8DB76" w14:textId="77777777" w:rsidR="007A43E0" w:rsidRPr="00CE3138" w:rsidRDefault="007A43E0" w:rsidP="003F00A6">
      <w:pPr>
        <w:pStyle w:val="subsection"/>
      </w:pPr>
      <w:r w:rsidRPr="00CE3138">
        <w:tab/>
        <w:t>(2)</w:t>
      </w:r>
      <w:r w:rsidRPr="00CE3138">
        <w:tab/>
        <w:t xml:space="preserve">For the purposes of </w:t>
      </w:r>
      <w:r w:rsidR="00D24D39" w:rsidRPr="00CE3138">
        <w:t>subsection (</w:t>
      </w:r>
      <w:r w:rsidRPr="00CE3138">
        <w:t xml:space="preserve">1) of this section, </w:t>
      </w:r>
      <w:r w:rsidRPr="00CE3138">
        <w:rPr>
          <w:b/>
          <w:i/>
        </w:rPr>
        <w:t>former prostheses list</w:t>
      </w:r>
      <w:r w:rsidRPr="00CE3138">
        <w:t xml:space="preserve"> means the Schedule to the </w:t>
      </w:r>
      <w:r w:rsidRPr="00CE3138">
        <w:rPr>
          <w:i/>
          <w:color w:val="000000"/>
          <w:szCs w:val="22"/>
          <w:shd w:val="clear" w:color="auto" w:fill="FFFFFF"/>
        </w:rPr>
        <w:t>Private Health Insurance (Prostheses) Rules (No. 1) 2023</w:t>
      </w:r>
      <w:r w:rsidRPr="00CE3138">
        <w:rPr>
          <w:color w:val="000000"/>
          <w:szCs w:val="22"/>
          <w:shd w:val="clear" w:color="auto" w:fill="FFFFFF"/>
        </w:rPr>
        <w:t xml:space="preserve"> (as in force before that instrument was repealed).</w:t>
      </w:r>
    </w:p>
    <w:p w14:paraId="2897E3C8" w14:textId="7FA71F88" w:rsidR="00A26880" w:rsidRPr="00CE3138" w:rsidRDefault="00A26880" w:rsidP="00A26880">
      <w:pPr>
        <w:pStyle w:val="ActHead2"/>
        <w:pageBreakBefore/>
      </w:pPr>
      <w:bookmarkStart w:id="9" w:name="_Toc148542849"/>
      <w:r w:rsidRPr="00CE3138">
        <w:rPr>
          <w:rStyle w:val="CharPartNo"/>
        </w:rPr>
        <w:lastRenderedPageBreak/>
        <w:t>Part 2</w:t>
      </w:r>
      <w:r w:rsidRPr="00CE3138">
        <w:t>—</w:t>
      </w:r>
      <w:r w:rsidRPr="00CE3138">
        <w:rPr>
          <w:rStyle w:val="CharPartText"/>
        </w:rPr>
        <w:t>Benefit requirements</w:t>
      </w:r>
      <w:r w:rsidR="00470DEC" w:rsidRPr="00CE3138">
        <w:rPr>
          <w:rStyle w:val="CharPartText"/>
        </w:rPr>
        <w:t xml:space="preserve"> for </w:t>
      </w:r>
      <w:r w:rsidR="00065D57" w:rsidRPr="00CE3138">
        <w:rPr>
          <w:rStyle w:val="CharPartText"/>
        </w:rPr>
        <w:t xml:space="preserve">private health insurance </w:t>
      </w:r>
      <w:r w:rsidR="00470DEC" w:rsidRPr="00CE3138">
        <w:rPr>
          <w:rStyle w:val="CharPartText"/>
        </w:rPr>
        <w:t>policies that cover hospital treatment</w:t>
      </w:r>
      <w:r w:rsidR="00DF6618" w:rsidRPr="00CE3138">
        <w:rPr>
          <w:rStyle w:val="CharPartText"/>
        </w:rPr>
        <w:t xml:space="preserve"> and hospital</w:t>
      </w:r>
      <w:r w:rsidR="003D794E" w:rsidRPr="00CE3138">
        <w:rPr>
          <w:rStyle w:val="CharPartText"/>
        </w:rPr>
        <w:noBreakHyphen/>
      </w:r>
      <w:r w:rsidR="00DF6618" w:rsidRPr="00CE3138">
        <w:rPr>
          <w:rStyle w:val="CharPartText"/>
        </w:rPr>
        <w:t xml:space="preserve">substitute </w:t>
      </w:r>
      <w:proofErr w:type="gramStart"/>
      <w:r w:rsidR="00DF6618" w:rsidRPr="00CE3138">
        <w:rPr>
          <w:rStyle w:val="CharPartText"/>
        </w:rPr>
        <w:t>treatment</w:t>
      </w:r>
      <w:bookmarkEnd w:id="9"/>
      <w:proofErr w:type="gramEnd"/>
    </w:p>
    <w:p w14:paraId="660A460C" w14:textId="77777777" w:rsidR="00A26880" w:rsidRPr="00CE3138" w:rsidRDefault="00A26880" w:rsidP="00A26880">
      <w:pPr>
        <w:pStyle w:val="Header"/>
      </w:pPr>
      <w:r w:rsidRPr="00CE3138">
        <w:rPr>
          <w:rStyle w:val="CharDivNo"/>
        </w:rPr>
        <w:t xml:space="preserve"> </w:t>
      </w:r>
      <w:r w:rsidRPr="00CE3138">
        <w:rPr>
          <w:rStyle w:val="CharDivText"/>
        </w:rPr>
        <w:t xml:space="preserve"> </w:t>
      </w:r>
    </w:p>
    <w:p w14:paraId="332E24C2" w14:textId="562E3B93" w:rsidR="00A26880" w:rsidRPr="00CE3138" w:rsidRDefault="00CF3113" w:rsidP="00A26880">
      <w:pPr>
        <w:pStyle w:val="ActHead5"/>
      </w:pPr>
      <w:bookmarkStart w:id="10" w:name="_Toc148542850"/>
      <w:proofErr w:type="gramStart"/>
      <w:r w:rsidRPr="00CE3138">
        <w:rPr>
          <w:rStyle w:val="CharSectno"/>
        </w:rPr>
        <w:t>7</w:t>
      </w:r>
      <w:r w:rsidRPr="00CE3138">
        <w:t xml:space="preserve">  </w:t>
      </w:r>
      <w:r w:rsidR="00A26880" w:rsidRPr="00CE3138">
        <w:t>Listing</w:t>
      </w:r>
      <w:proofErr w:type="gramEnd"/>
      <w:r w:rsidR="00A26880" w:rsidRPr="00CE3138">
        <w:t xml:space="preserve"> of </w:t>
      </w:r>
      <w:r w:rsidR="00A26880" w:rsidRPr="00CE3138">
        <w:rPr>
          <w:sz w:val="22"/>
          <w:szCs w:val="22"/>
        </w:rPr>
        <w:t>medical devices and human tissue products</w:t>
      </w:r>
      <w:bookmarkEnd w:id="10"/>
    </w:p>
    <w:p w14:paraId="0C44FD9F" w14:textId="54858E03" w:rsidR="00874949" w:rsidRPr="00CE3138" w:rsidRDefault="00A26880" w:rsidP="00CC764A">
      <w:pPr>
        <w:pStyle w:val="subsection"/>
        <w:rPr>
          <w:szCs w:val="22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For </w:t>
      </w:r>
      <w:r w:rsidR="00CC764A" w:rsidRPr="00CE3138">
        <w:rPr>
          <w:rFonts w:eastAsia="MS Mincho"/>
        </w:rPr>
        <w:t xml:space="preserve">the purposes of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</w:t>
      </w:r>
      <w:r w:rsidR="00A23CBF" w:rsidRPr="00CE3138">
        <w:rPr>
          <w:rFonts w:eastAsia="MS Mincho"/>
        </w:rPr>
        <w:t>(</w:t>
      </w:r>
      <w:r w:rsidR="009158E2" w:rsidRPr="00CE3138">
        <w:rPr>
          <w:rFonts w:eastAsia="MS Mincho"/>
        </w:rPr>
        <w:t>column headed “There must be a benefit for</w:t>
      </w:r>
      <w:r w:rsidR="0068202A" w:rsidRPr="00CE3138">
        <w:rPr>
          <w:rFonts w:eastAsia="MS Mincho"/>
        </w:rPr>
        <w:t xml:space="preserve"> </w:t>
      </w:r>
      <w:r w:rsidR="009158E2" w:rsidRPr="00CE3138">
        <w:rPr>
          <w:rFonts w:eastAsia="MS Mincho"/>
        </w:rPr>
        <w:t>…”</w:t>
      </w:r>
      <w:r w:rsidR="00A23CBF" w:rsidRPr="00CE3138">
        <w:rPr>
          <w:rFonts w:eastAsia="MS Mincho"/>
        </w:rPr>
        <w:t>) of the</w:t>
      </w:r>
      <w:r w:rsidR="009158E2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1(2) of the Act</w:t>
      </w:r>
      <w:r w:rsidR="00CC764A" w:rsidRPr="00CE3138">
        <w:rPr>
          <w:rFonts w:eastAsia="MS Mincho"/>
        </w:rPr>
        <w:t xml:space="preserve">,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Pr="00CE3138">
        <w:rPr>
          <w:rFonts w:eastAsia="MS Mincho"/>
          <w:color w:val="000000"/>
          <w:szCs w:val="22"/>
        </w:rPr>
        <w:t xml:space="preserve"> to this instrument</w:t>
      </w:r>
      <w:r w:rsidR="00043B01" w:rsidRPr="00CE3138">
        <w:rPr>
          <w:rFonts w:eastAsia="MS Mincho"/>
          <w:color w:val="000000"/>
          <w:szCs w:val="22"/>
        </w:rPr>
        <w:t>:</w:t>
      </w:r>
    </w:p>
    <w:p w14:paraId="4DC279C1" w14:textId="543B70E3" w:rsidR="00874949" w:rsidRPr="00CE3138" w:rsidRDefault="00874949" w:rsidP="00874949">
      <w:pPr>
        <w:pStyle w:val="paragraph"/>
      </w:pPr>
      <w:r w:rsidRPr="00CE3138">
        <w:tab/>
        <w:t>(a)</w:t>
      </w:r>
      <w:r w:rsidRPr="00CE3138">
        <w:tab/>
      </w:r>
      <w:r w:rsidR="00EE5017" w:rsidRPr="00CE3138">
        <w:rPr>
          <w:rFonts w:eastAsia="MS Mincho"/>
          <w:color w:val="000000"/>
          <w:szCs w:val="22"/>
        </w:rPr>
        <w:t xml:space="preserve">lists the kinds of </w:t>
      </w:r>
      <w:r w:rsidR="00EE5017" w:rsidRPr="00CE3138">
        <w:rPr>
          <w:szCs w:val="22"/>
        </w:rPr>
        <w:t>medical devices or human tissue products</w:t>
      </w:r>
      <w:r w:rsidR="00DF6618" w:rsidRPr="00CE3138">
        <w:rPr>
          <w:szCs w:val="22"/>
        </w:rPr>
        <w:t xml:space="preserve"> </w:t>
      </w:r>
      <w:r w:rsidR="00293568" w:rsidRPr="00CE3138">
        <w:t>i</w:t>
      </w:r>
      <w:r w:rsidRPr="00CE3138">
        <w:rPr>
          <w:rFonts w:eastAsia="MS Mincho"/>
          <w:color w:val="000000"/>
          <w:szCs w:val="22"/>
        </w:rPr>
        <w:t xml:space="preserve">n relation to which the Minister has granted an application for listing under </w:t>
      </w:r>
      <w:r w:rsidR="00DC46F8" w:rsidRPr="00CE3138">
        <w:rPr>
          <w:rFonts w:eastAsia="MS Mincho"/>
          <w:color w:val="000000"/>
          <w:szCs w:val="22"/>
        </w:rPr>
        <w:t>section 7</w:t>
      </w:r>
      <w:r w:rsidRPr="00CE3138">
        <w:rPr>
          <w:rFonts w:eastAsia="MS Mincho"/>
          <w:color w:val="000000"/>
          <w:szCs w:val="22"/>
        </w:rPr>
        <w:t>2</w:t>
      </w:r>
      <w:r w:rsidR="003D794E" w:rsidRPr="00CE3138">
        <w:rPr>
          <w:rFonts w:eastAsia="MS Mincho"/>
          <w:color w:val="000000"/>
          <w:szCs w:val="22"/>
        </w:rPr>
        <w:noBreakHyphen/>
      </w:r>
      <w:r w:rsidRPr="00CE3138">
        <w:rPr>
          <w:rFonts w:eastAsia="MS Mincho"/>
          <w:color w:val="000000"/>
          <w:szCs w:val="22"/>
        </w:rPr>
        <w:t>10 of the Act; and</w:t>
      </w:r>
    </w:p>
    <w:p w14:paraId="38C5B569" w14:textId="77777777" w:rsidR="00874949" w:rsidRPr="00CE3138" w:rsidRDefault="00874949" w:rsidP="00874949">
      <w:pPr>
        <w:pStyle w:val="paragraph"/>
        <w:rPr>
          <w:rFonts w:eastAsia="MS Mincho"/>
          <w:color w:val="000000"/>
          <w:szCs w:val="22"/>
        </w:rPr>
      </w:pPr>
      <w:r w:rsidRPr="00CE3138">
        <w:tab/>
        <w:t>(b)</w:t>
      </w:r>
      <w:r w:rsidRPr="00CE3138">
        <w:tab/>
      </w:r>
      <w:r w:rsidR="00DF6618" w:rsidRPr="00CE3138">
        <w:rPr>
          <w:rFonts w:eastAsia="MS Mincho"/>
          <w:color w:val="000000"/>
          <w:szCs w:val="22"/>
        </w:rPr>
        <w:t xml:space="preserve">lists kinds of </w:t>
      </w:r>
      <w:r w:rsidR="00DF6618" w:rsidRPr="00CE3138">
        <w:rPr>
          <w:szCs w:val="22"/>
        </w:rPr>
        <w:t>medical devices or human tissue products</w:t>
      </w:r>
      <w:r w:rsidR="007A43E0" w:rsidRPr="00CE3138">
        <w:rPr>
          <w:szCs w:val="22"/>
        </w:rPr>
        <w:t xml:space="preserve"> </w:t>
      </w:r>
      <w:r w:rsidRPr="00CE3138">
        <w:rPr>
          <w:rFonts w:eastAsia="MS Mincho"/>
          <w:color w:val="000000"/>
          <w:szCs w:val="22"/>
        </w:rPr>
        <w:t xml:space="preserve">in accordance with </w:t>
      </w:r>
      <w:r w:rsidR="00D24D39" w:rsidRPr="00CE3138">
        <w:rPr>
          <w:rFonts w:eastAsia="MS Mincho"/>
          <w:color w:val="000000"/>
          <w:szCs w:val="22"/>
        </w:rPr>
        <w:t>section 1</w:t>
      </w:r>
      <w:r w:rsidRPr="00CE3138">
        <w:rPr>
          <w:rFonts w:eastAsia="MS Mincho"/>
          <w:color w:val="000000"/>
          <w:szCs w:val="22"/>
        </w:rPr>
        <w:t xml:space="preserve">2 of the </w:t>
      </w:r>
      <w:r w:rsidRPr="00CE3138">
        <w:rPr>
          <w:rFonts w:eastAsia="MS Mincho"/>
          <w:i/>
          <w:color w:val="000000"/>
          <w:szCs w:val="22"/>
        </w:rPr>
        <w:t>Private Health Insurance (Transitional Provisions and Consequential Amendments) Act 2007</w:t>
      </w:r>
      <w:r w:rsidR="00DF6618" w:rsidRPr="00CE3138">
        <w:rPr>
          <w:rFonts w:eastAsia="MS Mincho"/>
          <w:i/>
          <w:color w:val="000000"/>
          <w:szCs w:val="22"/>
        </w:rPr>
        <w:t xml:space="preserve"> </w:t>
      </w:r>
      <w:r w:rsidR="00DF6618" w:rsidRPr="00CE3138">
        <w:rPr>
          <w:rFonts w:eastAsia="MS Mincho"/>
          <w:color w:val="000000"/>
          <w:szCs w:val="22"/>
        </w:rPr>
        <w:t>without an application being made</w:t>
      </w:r>
      <w:r w:rsidRPr="00CE3138">
        <w:rPr>
          <w:rFonts w:eastAsia="MS Mincho"/>
          <w:color w:val="000000"/>
          <w:szCs w:val="22"/>
        </w:rPr>
        <w:t>.</w:t>
      </w:r>
    </w:p>
    <w:p w14:paraId="13CD3DE3" w14:textId="77777777" w:rsidR="00935DF8" w:rsidRPr="00CE3138" w:rsidRDefault="00935DF8" w:rsidP="00935DF8">
      <w:pPr>
        <w:pStyle w:val="notetext"/>
        <w:rPr>
          <w:rFonts w:eastAsia="MS Mincho"/>
        </w:rPr>
      </w:pPr>
      <w:r w:rsidRPr="00CE3138">
        <w:rPr>
          <w:rFonts w:eastAsia="MS Mincho"/>
        </w:rPr>
        <w:t>Note 1:</w:t>
      </w:r>
      <w:r w:rsidRPr="00CE3138">
        <w:rPr>
          <w:rFonts w:eastAsia="MS Mincho"/>
        </w:rPr>
        <w:tab/>
      </w:r>
      <w:r w:rsidRPr="00CE3138">
        <w:rPr>
          <w:lang w:eastAsia="en-US"/>
        </w:rPr>
        <w:t>If the Minister grants a listing application and the applicant pays a listing fee within the required timeframe,</w:t>
      </w:r>
      <w:r w:rsidRPr="00CE3138">
        <w:rPr>
          <w:rFonts w:eastAsia="MS Mincho"/>
        </w:rPr>
        <w:t xml:space="preserve"> the Minister must, on the next occasion when the Minister makes or varies this instrument:</w:t>
      </w:r>
    </w:p>
    <w:p w14:paraId="43CBDE8B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(a)</w:t>
      </w:r>
      <w:r w:rsidRPr="00CE3138">
        <w:rPr>
          <w:rFonts w:eastAsia="MS Mincho"/>
        </w:rPr>
        <w:tab/>
        <w:t>list the kind of medical device or human tissue product to which the application relates in this instrument; and</w:t>
      </w:r>
    </w:p>
    <w:p w14:paraId="7F25535C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(b)</w:t>
      </w:r>
      <w:r w:rsidRPr="00CE3138">
        <w:rPr>
          <w:rFonts w:eastAsia="MS Mincho"/>
        </w:rPr>
        <w:tab/>
        <w:t>set out in this instrument the minimum benefit for the device or product; and</w:t>
      </w:r>
    </w:p>
    <w:p w14:paraId="55FBDA98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(c)</w:t>
      </w:r>
      <w:r w:rsidRPr="00CE3138">
        <w:rPr>
          <w:rFonts w:eastAsia="MS Mincho"/>
        </w:rPr>
        <w:tab/>
        <w:t>if the Minister considers it appropriate, set out in this instrument the maximum benefit for the device or product.</w:t>
      </w:r>
    </w:p>
    <w:p w14:paraId="39FDE1E5" w14:textId="06E13A00" w:rsidR="00935DF8" w:rsidRPr="00CE3138" w:rsidRDefault="00935DF8" w:rsidP="00935DF8">
      <w:pPr>
        <w:pStyle w:val="notetext"/>
      </w:pPr>
      <w:r w:rsidRPr="00CE3138">
        <w:rPr>
          <w:rFonts w:eastAsia="MS Mincho"/>
        </w:rPr>
        <w:t>Note 2:</w:t>
      </w:r>
      <w:r w:rsidRPr="00CE3138">
        <w:rPr>
          <w:rFonts w:eastAsia="MS Mincho"/>
        </w:rPr>
        <w:tab/>
      </w:r>
      <w:r w:rsidRPr="00CE3138">
        <w:t xml:space="preserve">The Minister may remove a kind of medical device or human tissue product from </w:t>
      </w:r>
      <w:r w:rsidR="00D9160B" w:rsidRPr="00CE3138">
        <w:t>Schedule 1</w:t>
      </w:r>
      <w:r w:rsidRPr="00CE3138">
        <w:t xml:space="preserve"> if a person is liable to pay a cost</w:t>
      </w:r>
      <w:r w:rsidR="003D794E" w:rsidRPr="00CE3138">
        <w:noBreakHyphen/>
      </w:r>
      <w:r w:rsidRPr="00CE3138">
        <w:t xml:space="preserve">recovery fee in connection with the kind of medical device or human tissue product and the person fails to pay that fee in accordance with this instrument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20 of the Act)</w:t>
      </w:r>
      <w:r w:rsidR="001E0E18" w:rsidRPr="00CE3138">
        <w:t>.</w:t>
      </w:r>
    </w:p>
    <w:p w14:paraId="5BCFDE83" w14:textId="5EF90782" w:rsidR="00A26880" w:rsidRPr="00CE3138" w:rsidRDefault="00CF3113" w:rsidP="00A26880">
      <w:pPr>
        <w:pStyle w:val="ActHead5"/>
      </w:pPr>
      <w:bookmarkStart w:id="11" w:name="_Toc148542851"/>
      <w:proofErr w:type="gramStart"/>
      <w:r w:rsidRPr="00CE3138">
        <w:rPr>
          <w:rStyle w:val="CharSectno"/>
        </w:rPr>
        <w:t>8</w:t>
      </w:r>
      <w:r w:rsidRPr="00CE3138">
        <w:t xml:space="preserve">  </w:t>
      </w:r>
      <w:r w:rsidR="00A26880" w:rsidRPr="00CE3138">
        <w:t>Circumstances</w:t>
      </w:r>
      <w:proofErr w:type="gramEnd"/>
      <w:r w:rsidR="00A26880" w:rsidRPr="00CE3138">
        <w:t xml:space="preserve"> in which </w:t>
      </w:r>
      <w:r w:rsidR="00C34ABD" w:rsidRPr="00CE3138">
        <w:t>listed items</w:t>
      </w:r>
      <w:r w:rsidR="00A26880" w:rsidRPr="00CE3138">
        <w:t xml:space="preserve"> </w:t>
      </w:r>
      <w:r w:rsidR="00C34ABD" w:rsidRPr="00CE3138">
        <w:t>are</w:t>
      </w:r>
      <w:r w:rsidR="00A26880" w:rsidRPr="00CE3138">
        <w:t xml:space="preserve"> provided</w:t>
      </w:r>
      <w:r w:rsidR="00EE1535" w:rsidRPr="00CE3138">
        <w:t>—</w:t>
      </w:r>
      <w:r w:rsidR="00A26880" w:rsidRPr="00CE3138">
        <w:t xml:space="preserve">other than circumstances in which a </w:t>
      </w:r>
      <w:proofErr w:type="spellStart"/>
      <w:r w:rsidR="00A26880" w:rsidRPr="00CE3138">
        <w:t>medicare</w:t>
      </w:r>
      <w:proofErr w:type="spellEnd"/>
      <w:r w:rsidR="00A26880" w:rsidRPr="00CE3138">
        <w:t xml:space="preserve"> benefit is payable</w:t>
      </w:r>
      <w:bookmarkEnd w:id="11"/>
    </w:p>
    <w:p w14:paraId="50983D00" w14:textId="6935C6C8" w:rsidR="00A26880" w:rsidRPr="00CE3138" w:rsidRDefault="00A26880" w:rsidP="00A26880">
      <w:pPr>
        <w:pStyle w:val="subsection"/>
        <w:rPr>
          <w:rFonts w:eastAsia="MS Mincho"/>
          <w:color w:val="000000"/>
          <w:szCs w:val="22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</w:r>
      <w:r w:rsidR="004A2234" w:rsidRPr="00CE3138">
        <w:rPr>
          <w:rFonts w:eastAsia="MS Mincho"/>
        </w:rPr>
        <w:t xml:space="preserve">For the purposes of </w:t>
      </w:r>
      <w:r w:rsidR="00DC46F8" w:rsidRPr="00CE3138">
        <w:rPr>
          <w:rFonts w:eastAsia="MS Mincho"/>
        </w:rPr>
        <w:t>paragraph (</w:t>
      </w:r>
      <w:r w:rsidR="004A2234" w:rsidRPr="00CE3138">
        <w:rPr>
          <w:rFonts w:eastAsia="MS Mincho"/>
        </w:rPr>
        <w:t>d) of the column headed “The</w:t>
      </w:r>
      <w:r w:rsidR="00A04634" w:rsidRPr="00CE3138">
        <w:rPr>
          <w:rFonts w:eastAsia="MS Mincho"/>
        </w:rPr>
        <w:t>re must be a benefit for</w:t>
      </w:r>
      <w:r w:rsidR="0068202A" w:rsidRPr="00CE3138">
        <w:rPr>
          <w:rFonts w:eastAsia="MS Mincho"/>
        </w:rPr>
        <w:t xml:space="preserve"> </w:t>
      </w:r>
      <w:r w:rsidR="004A2234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4A2234"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="004A2234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4A2234" w:rsidRPr="00CE3138">
        <w:rPr>
          <w:rFonts w:eastAsia="MS Mincho"/>
        </w:rPr>
        <w:t>1(2) of the Act</w:t>
      </w:r>
      <w:r w:rsidRPr="00CE3138">
        <w:rPr>
          <w:rFonts w:eastAsia="MS Mincho"/>
        </w:rPr>
        <w:t xml:space="preserve">, the circumstance is that </w:t>
      </w:r>
      <w:r w:rsidR="00C34ABD" w:rsidRPr="00CE3138">
        <w:rPr>
          <w:rFonts w:eastAsia="MS Mincho"/>
        </w:rPr>
        <w:t>a l</w:t>
      </w:r>
      <w:r w:rsidRPr="00CE3138">
        <w:rPr>
          <w:rFonts w:eastAsia="MS Mincho"/>
        </w:rPr>
        <w:t xml:space="preserve">isted item </w:t>
      </w:r>
      <w:r w:rsidR="001C4D48" w:rsidRPr="00CE3138">
        <w:rPr>
          <w:lang w:eastAsia="en-US"/>
        </w:rPr>
        <w:t>is provided for podiatric treatment by a registered podiatric surgeon</w:t>
      </w:r>
      <w:r w:rsidRPr="00CE3138">
        <w:rPr>
          <w:rFonts w:eastAsia="MS Mincho"/>
          <w:color w:val="000000"/>
          <w:szCs w:val="22"/>
        </w:rPr>
        <w:t>.</w:t>
      </w:r>
    </w:p>
    <w:p w14:paraId="7B691B0A" w14:textId="5FDB7BCE" w:rsidR="004A2234" w:rsidRPr="00CE3138" w:rsidRDefault="004A2234" w:rsidP="004A2234">
      <w:pPr>
        <w:pStyle w:val="notetext"/>
        <w:rPr>
          <w:rFonts w:eastAsia="MS Mincho"/>
        </w:rPr>
      </w:pPr>
      <w:r w:rsidRPr="00CE3138">
        <w:rPr>
          <w:rFonts w:eastAsia="MS Mincho"/>
        </w:rPr>
        <w:t>Note:</w:t>
      </w:r>
      <w:r w:rsidRPr="00CE3138">
        <w:rPr>
          <w:rFonts w:eastAsia="MS Mincho"/>
        </w:rPr>
        <w:tab/>
        <w:t>Paragraph (c) of the column headed “</w:t>
      </w:r>
      <w:r w:rsidR="00506704" w:rsidRPr="00CE3138">
        <w:rPr>
          <w:rFonts w:eastAsia="MS Mincho"/>
        </w:rPr>
        <w:t>There must be a benefit for</w:t>
      </w:r>
      <w:r w:rsidR="00D13539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of </w:t>
      </w:r>
      <w:r w:rsidR="00B74D56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1(2) of the Act deals with the provision of a listed item in circumstances in which a </w:t>
      </w:r>
      <w:proofErr w:type="spellStart"/>
      <w:r w:rsidRPr="00CE3138">
        <w:rPr>
          <w:rFonts w:eastAsia="MS Mincho"/>
        </w:rPr>
        <w:t>medicare</w:t>
      </w:r>
      <w:proofErr w:type="spellEnd"/>
      <w:r w:rsidRPr="00CE3138">
        <w:rPr>
          <w:rFonts w:eastAsia="MS Mincho"/>
        </w:rPr>
        <w:t xml:space="preserve"> benefit is payable.</w:t>
      </w:r>
    </w:p>
    <w:p w14:paraId="0A3F3A02" w14:textId="39008BFA" w:rsidR="00A26880" w:rsidRPr="00CE3138" w:rsidRDefault="00CF3113" w:rsidP="00A26880">
      <w:pPr>
        <w:pStyle w:val="ActHead5"/>
      </w:pPr>
      <w:bookmarkStart w:id="12" w:name="_Toc148542852"/>
      <w:proofErr w:type="gramStart"/>
      <w:r w:rsidRPr="00CE3138">
        <w:rPr>
          <w:rStyle w:val="CharSectno"/>
        </w:rPr>
        <w:t>9</w:t>
      </w:r>
      <w:r w:rsidRPr="00CE3138">
        <w:t xml:space="preserve">  </w:t>
      </w:r>
      <w:r w:rsidR="00A26880" w:rsidRPr="00CE3138">
        <w:t>Conditions</w:t>
      </w:r>
      <w:proofErr w:type="gramEnd"/>
      <w:r w:rsidR="00A26880" w:rsidRPr="00CE3138">
        <w:t xml:space="preserve"> to be satisfied in relation to the provision of </w:t>
      </w:r>
      <w:r w:rsidR="00C34ABD" w:rsidRPr="00CE3138">
        <w:t>listed items</w:t>
      </w:r>
      <w:bookmarkEnd w:id="12"/>
    </w:p>
    <w:p w14:paraId="36A11D71" w14:textId="09DCE520" w:rsidR="00A26880" w:rsidRPr="00CE3138" w:rsidRDefault="00A26880" w:rsidP="00A26880">
      <w:pPr>
        <w:pStyle w:val="subsection"/>
      </w:pPr>
      <w:r w:rsidRPr="00CE3138">
        <w:tab/>
        <w:t>(1)</w:t>
      </w:r>
      <w:r w:rsidRPr="00CE3138">
        <w:tab/>
      </w:r>
      <w:r w:rsidRPr="00CE3138">
        <w:rPr>
          <w:rFonts w:eastAsia="MS Mincho"/>
        </w:rPr>
        <w:t xml:space="preserve">For the purposes of </w:t>
      </w:r>
      <w:r w:rsidR="00DC46F8" w:rsidRPr="00CE3138">
        <w:rPr>
          <w:rFonts w:eastAsia="MS Mincho"/>
        </w:rPr>
        <w:t>paragraphs (</w:t>
      </w:r>
      <w:r w:rsidRPr="00CE3138">
        <w:rPr>
          <w:rFonts w:eastAsia="MS Mincho"/>
        </w:rPr>
        <w:t xml:space="preserve">c) and (d) </w:t>
      </w:r>
      <w:r w:rsidR="00C34ABD" w:rsidRPr="00CE3138">
        <w:rPr>
          <w:rFonts w:eastAsia="MS Mincho"/>
        </w:rPr>
        <w:t>of the column headed “The</w:t>
      </w:r>
      <w:r w:rsidR="00A04634" w:rsidRPr="00CE3138">
        <w:rPr>
          <w:rFonts w:eastAsia="MS Mincho"/>
        </w:rPr>
        <w:t>re must be a benefit for</w:t>
      </w:r>
      <w:r w:rsidR="0068202A" w:rsidRPr="00CE3138">
        <w:rPr>
          <w:rFonts w:eastAsia="MS Mincho"/>
        </w:rPr>
        <w:t xml:space="preserve"> </w:t>
      </w:r>
      <w:r w:rsidR="00C34ABD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C34ABD" w:rsidRPr="00CE3138">
        <w:rPr>
          <w:rFonts w:eastAsia="MS Mincho"/>
        </w:rPr>
        <w:t xml:space="preserve"> </w:t>
      </w:r>
      <w:r w:rsidR="00787A9E" w:rsidRPr="00CE3138">
        <w:rPr>
          <w:rFonts w:eastAsia="MS Mincho"/>
        </w:rPr>
        <w:t xml:space="preserve">of the table in </w:t>
      </w:r>
      <w:r w:rsidR="00DC46F8" w:rsidRPr="00CE3138">
        <w:rPr>
          <w:rFonts w:eastAsia="MS Mincho"/>
        </w:rPr>
        <w:t>subsection 7</w:t>
      </w:r>
      <w:r w:rsidR="00C34ABD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C34ABD" w:rsidRPr="00CE3138">
        <w:rPr>
          <w:rFonts w:eastAsia="MS Mincho"/>
        </w:rPr>
        <w:t>1(2) of the Act</w:t>
      </w:r>
      <w:r w:rsidRPr="00CE3138">
        <w:rPr>
          <w:rFonts w:eastAsia="MS Mincho"/>
        </w:rPr>
        <w:t xml:space="preserve">, </w:t>
      </w:r>
      <w:r w:rsidR="00D24D39" w:rsidRPr="00CE3138">
        <w:rPr>
          <w:rFonts w:eastAsia="MS Mincho"/>
        </w:rPr>
        <w:t>subsection (</w:t>
      </w:r>
      <w:r w:rsidRPr="00CE3138">
        <w:t xml:space="preserve">2) of this section sets out the conditions that must be satisfied in relation to the provision of a </w:t>
      </w:r>
      <w:r w:rsidRPr="00CE3138">
        <w:rPr>
          <w:rFonts w:eastAsia="MS Mincho"/>
        </w:rPr>
        <w:t xml:space="preserve">listed item in the circumstances mentioned in </w:t>
      </w:r>
      <w:r w:rsidR="00C64113" w:rsidRPr="00CE3138">
        <w:rPr>
          <w:rFonts w:eastAsia="MS Mincho"/>
        </w:rPr>
        <w:t xml:space="preserve">those </w:t>
      </w:r>
      <w:r w:rsidRPr="00CE3138">
        <w:rPr>
          <w:rFonts w:eastAsia="MS Mincho"/>
        </w:rPr>
        <w:t>paragraph</w:t>
      </w:r>
      <w:r w:rsidR="009D108E" w:rsidRPr="00CE3138">
        <w:rPr>
          <w:rFonts w:eastAsia="MS Mincho"/>
        </w:rPr>
        <w:t>s</w:t>
      </w:r>
      <w:r w:rsidRPr="00CE3138">
        <w:rPr>
          <w:rFonts w:eastAsia="MS Mincho"/>
        </w:rPr>
        <w:t>.</w:t>
      </w:r>
    </w:p>
    <w:p w14:paraId="5DF35329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The conditions are:</w:t>
      </w:r>
    </w:p>
    <w:p w14:paraId="5ACA474D" w14:textId="77777777" w:rsidR="00A26880" w:rsidRPr="00CE3138" w:rsidRDefault="00A26880" w:rsidP="00A26880">
      <w:pPr>
        <w:pStyle w:val="paragraph"/>
        <w:rPr>
          <w:rFonts w:eastAsia="MS Mincho"/>
          <w:color w:val="000000"/>
          <w:szCs w:val="22"/>
        </w:rPr>
      </w:pPr>
      <w:r w:rsidRPr="00CE3138">
        <w:lastRenderedPageBreak/>
        <w:tab/>
        <w:t>(a)</w:t>
      </w:r>
      <w:r w:rsidRPr="00CE3138">
        <w:tab/>
        <w:t>if a condition is specified</w:t>
      </w:r>
      <w:r w:rsidR="00C34ABD" w:rsidRPr="00CE3138">
        <w:rPr>
          <w:rFonts w:eastAsia="MS Mincho"/>
          <w:color w:val="000000"/>
          <w:szCs w:val="22"/>
        </w:rPr>
        <w:t xml:space="preserve"> i</w:t>
      </w:r>
      <w:r w:rsidRPr="00CE3138">
        <w:rPr>
          <w:rFonts w:eastAsia="MS Mincho"/>
          <w:color w:val="000000"/>
          <w:szCs w:val="22"/>
        </w:rPr>
        <w:t xml:space="preserve">n </w:t>
      </w:r>
      <w:r w:rsidR="001C4D48" w:rsidRPr="00CE3138">
        <w:rPr>
          <w:rFonts w:eastAsia="MS Mincho"/>
          <w:color w:val="000000"/>
          <w:szCs w:val="22"/>
        </w:rPr>
        <w:t xml:space="preserve">the column headed </w:t>
      </w:r>
      <w:r w:rsidR="00DB03FB" w:rsidRPr="00CE3138">
        <w:rPr>
          <w:rFonts w:eastAsia="MS Mincho"/>
          <w:color w:val="000000"/>
          <w:szCs w:val="22"/>
        </w:rPr>
        <w:t>“</w:t>
      </w:r>
      <w:r w:rsidR="001C4D48" w:rsidRPr="00CE3138">
        <w:rPr>
          <w:rFonts w:eastAsia="MS Mincho"/>
          <w:color w:val="000000"/>
          <w:szCs w:val="22"/>
        </w:rPr>
        <w:t>Condition</w:t>
      </w:r>
      <w:r w:rsidR="00DB03FB" w:rsidRPr="00CE3138">
        <w:rPr>
          <w:rFonts w:eastAsia="MS Mincho"/>
          <w:color w:val="000000"/>
          <w:szCs w:val="22"/>
        </w:rPr>
        <w:t>”</w:t>
      </w:r>
      <w:r w:rsidR="001C4D48" w:rsidRPr="00CE3138">
        <w:rPr>
          <w:rFonts w:eastAsia="MS Mincho"/>
          <w:color w:val="000000"/>
          <w:szCs w:val="22"/>
        </w:rPr>
        <w:t xml:space="preserve"> of the</w:t>
      </w:r>
      <w:r w:rsidRPr="00CE3138">
        <w:rPr>
          <w:rFonts w:eastAsia="MS Mincho"/>
          <w:color w:val="000000"/>
          <w:szCs w:val="22"/>
        </w:rPr>
        <w:t xml:space="preserve"> table in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Pr="00CE3138">
        <w:rPr>
          <w:rFonts w:eastAsia="MS Mincho"/>
          <w:color w:val="000000"/>
          <w:szCs w:val="22"/>
        </w:rPr>
        <w:t xml:space="preserve"> for that listed item—that condition; and</w:t>
      </w:r>
    </w:p>
    <w:p w14:paraId="1D1E3508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if the listed item is </w:t>
      </w:r>
      <w:r w:rsidR="00893E5E" w:rsidRPr="00CE3138">
        <w:rPr>
          <w:rFonts w:eastAsia="MS Mincho"/>
          <w:color w:val="000000"/>
          <w:szCs w:val="22"/>
        </w:rPr>
        <w:t xml:space="preserve">for </w:t>
      </w:r>
      <w:r w:rsidRPr="00CE3138">
        <w:rPr>
          <w:rFonts w:eastAsia="MS Mincho"/>
          <w:color w:val="000000"/>
          <w:szCs w:val="22"/>
        </w:rPr>
        <w:t>an insulin infusion pump—the following additional conditions</w:t>
      </w:r>
      <w:r w:rsidRPr="00CE3138">
        <w:t>:</w:t>
      </w:r>
    </w:p>
    <w:p w14:paraId="2AE54880" w14:textId="77777777" w:rsidR="00A26880" w:rsidRPr="00CE3138" w:rsidRDefault="00A26880" w:rsidP="00A2688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the professional service associated with the provision of the insulin infusion pump must be a professional attendance by a consultant physician in the practice of the consultant physician’s </w:t>
      </w:r>
      <w:proofErr w:type="gramStart"/>
      <w:r w:rsidRPr="00CE3138">
        <w:rPr>
          <w:rFonts w:eastAsia="MS Mincho"/>
          <w:color w:val="000000"/>
          <w:szCs w:val="22"/>
        </w:rPr>
        <w:t>specialty;</w:t>
      </w:r>
      <w:proofErr w:type="gramEnd"/>
    </w:p>
    <w:p w14:paraId="391B331D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the professional service must be provided as a certified Type C procedure or a certified overnight Type C </w:t>
      </w:r>
      <w:proofErr w:type="gramStart"/>
      <w:r w:rsidRPr="00CE3138">
        <w:rPr>
          <w:rFonts w:eastAsia="MS Mincho"/>
          <w:color w:val="000000"/>
          <w:szCs w:val="22"/>
        </w:rPr>
        <w:t>procedure;</w:t>
      </w:r>
      <w:proofErr w:type="gramEnd"/>
    </w:p>
    <w:p w14:paraId="6384A67E" w14:textId="77777777" w:rsidR="00A26880" w:rsidRPr="00CE3138" w:rsidRDefault="00A26880" w:rsidP="00A26880">
      <w:pPr>
        <w:pStyle w:val="paragraphsub"/>
        <w:rPr>
          <w:rFonts w:eastAsia="MS Mincho"/>
          <w:color w:val="000000"/>
          <w:szCs w:val="22"/>
        </w:rPr>
      </w:pPr>
      <w:r w:rsidRPr="00CE3138">
        <w:tab/>
        <w:t>(iii)</w:t>
      </w:r>
      <w:r w:rsidRPr="00CE3138">
        <w:tab/>
      </w:r>
      <w:r w:rsidRPr="00CE3138">
        <w:rPr>
          <w:rFonts w:eastAsia="MS Mincho"/>
          <w:color w:val="000000"/>
          <w:szCs w:val="22"/>
        </w:rPr>
        <w:t>the insulin infusion pump must be provided for the purpose of administering insulin.</w:t>
      </w:r>
    </w:p>
    <w:p w14:paraId="72F40A22" w14:textId="78A8DA19" w:rsidR="00A26880" w:rsidRPr="00CE3138" w:rsidRDefault="00A26880" w:rsidP="00F127BC">
      <w:pPr>
        <w:pStyle w:val="notetext"/>
        <w:rPr>
          <w:rFonts w:eastAsia="MS Mincho"/>
        </w:rPr>
      </w:pPr>
      <w:r w:rsidRPr="00CE3138">
        <w:rPr>
          <w:rFonts w:eastAsia="MS Mincho"/>
        </w:rPr>
        <w:t>Note:</w:t>
      </w:r>
      <w:r w:rsidRPr="00CE3138">
        <w:rPr>
          <w:rFonts w:eastAsia="MS Mincho"/>
        </w:rPr>
        <w:tab/>
        <w:t xml:space="preserve">Item 4 of 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1(2) of the Act sets out other requirements in relation to benefits for the provision of </w:t>
      </w:r>
      <w:r w:rsidR="00C34ABD" w:rsidRPr="00CE3138">
        <w:rPr>
          <w:rFonts w:eastAsia="MS Mincho"/>
        </w:rPr>
        <w:t>listed item</w:t>
      </w:r>
      <w:r w:rsidR="00787A9E" w:rsidRPr="00CE3138">
        <w:rPr>
          <w:rFonts w:eastAsia="MS Mincho"/>
        </w:rPr>
        <w:t>s</w:t>
      </w:r>
      <w:r w:rsidRPr="00CE3138">
        <w:rPr>
          <w:rFonts w:eastAsia="MS Mincho"/>
        </w:rPr>
        <w:t xml:space="preserve"> that a policy that covers hospital treatment must meet. These requirements relate to benefits for hospital treatment and, if the policy covers hospital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substitute treatment, to the benefits of that coverage as well.</w:t>
      </w:r>
    </w:p>
    <w:p w14:paraId="1735BCCE" w14:textId="0DA92C6B" w:rsidR="00A26880" w:rsidRPr="00CE3138" w:rsidRDefault="00CF3113" w:rsidP="00A26880">
      <w:pPr>
        <w:pStyle w:val="ActHead5"/>
      </w:pPr>
      <w:bookmarkStart w:id="13" w:name="_Toc148542853"/>
      <w:proofErr w:type="gramStart"/>
      <w:r w:rsidRPr="00CE3138">
        <w:rPr>
          <w:rStyle w:val="CharSectno"/>
        </w:rPr>
        <w:t>10</w:t>
      </w:r>
      <w:r w:rsidRPr="00CE3138">
        <w:t xml:space="preserve">  </w:t>
      </w:r>
      <w:r w:rsidR="00A26880" w:rsidRPr="00CE3138">
        <w:t>Benefits</w:t>
      </w:r>
      <w:proofErr w:type="gramEnd"/>
      <w:r w:rsidR="00A26880" w:rsidRPr="00CE3138">
        <w:t xml:space="preserve"> for </w:t>
      </w:r>
      <w:r w:rsidR="00C34ABD" w:rsidRPr="00CE3138">
        <w:t>listed items</w:t>
      </w:r>
      <w:r w:rsidR="00A26880" w:rsidRPr="00CE3138">
        <w:t xml:space="preserve"> provided as part of hospital treatment</w:t>
      </w:r>
      <w:bookmarkEnd w:id="13"/>
    </w:p>
    <w:p w14:paraId="0398E775" w14:textId="7606E68B" w:rsidR="00A26880" w:rsidRPr="00CE3138" w:rsidRDefault="00A26880" w:rsidP="00A26880">
      <w:pPr>
        <w:pStyle w:val="subsection"/>
        <w:rPr>
          <w:szCs w:val="22"/>
        </w:rPr>
      </w:pPr>
      <w:r w:rsidRPr="00CE3138">
        <w:rPr>
          <w:rFonts w:eastAsia="MS Mincho"/>
        </w:rPr>
        <w:tab/>
        <w:t>(1)</w:t>
      </w:r>
      <w:r w:rsidRPr="00CE3138">
        <w:rPr>
          <w:rFonts w:eastAsia="MS Mincho"/>
        </w:rPr>
        <w:tab/>
        <w:t xml:space="preserve">This section is made for the purposes of </w:t>
      </w:r>
      <w:r w:rsidR="00DC46F8" w:rsidRPr="00CE3138">
        <w:rPr>
          <w:rFonts w:eastAsia="MS Mincho"/>
        </w:rPr>
        <w:t>paragraph (</w:t>
      </w:r>
      <w:r w:rsidRPr="00CE3138">
        <w:rPr>
          <w:rFonts w:eastAsia="MS Mincho"/>
        </w:rPr>
        <w:t>a)</w:t>
      </w:r>
      <w:r w:rsidR="00B03755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>of the column headed “The amount of the benefit must be</w:t>
      </w:r>
      <w:r w:rsidR="0068202A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1(2) of the Act and sets out the amount </w:t>
      </w:r>
      <w:r w:rsidR="00B03755" w:rsidRPr="00CE3138">
        <w:rPr>
          <w:rFonts w:eastAsia="MS Mincho"/>
        </w:rPr>
        <w:t xml:space="preserve">(or method for working out the amount) </w:t>
      </w:r>
      <w:r w:rsidRPr="00CE3138">
        <w:rPr>
          <w:rFonts w:eastAsia="MS Mincho"/>
        </w:rPr>
        <w:t xml:space="preserve">that is the minimum benefit for a </w:t>
      </w:r>
      <w:r w:rsidRPr="00CE3138">
        <w:rPr>
          <w:szCs w:val="22"/>
        </w:rPr>
        <w:t>listed item</w:t>
      </w:r>
      <w:r w:rsidR="00957BE2" w:rsidRPr="00CE3138">
        <w:rPr>
          <w:szCs w:val="22"/>
        </w:rPr>
        <w:t xml:space="preserve"> </w:t>
      </w:r>
      <w:r w:rsidR="00957BE2" w:rsidRPr="00CE3138">
        <w:t>provided as part of hospital treatment</w:t>
      </w:r>
      <w:r w:rsidRPr="00CE3138">
        <w:rPr>
          <w:szCs w:val="22"/>
        </w:rPr>
        <w:t>.</w:t>
      </w:r>
    </w:p>
    <w:p w14:paraId="1BF424F6" w14:textId="77777777" w:rsidR="00081BDC" w:rsidRPr="00CE3138" w:rsidRDefault="001C4D48" w:rsidP="00081BDC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>L</w:t>
      </w:r>
      <w:r w:rsidR="00081BDC" w:rsidRPr="00CE3138">
        <w:rPr>
          <w:rFonts w:eastAsia="MS Mincho"/>
          <w:color w:val="000000"/>
          <w:szCs w:val="22"/>
        </w:rPr>
        <w:t xml:space="preserve">isted items </w:t>
      </w:r>
      <w:r w:rsidR="00787A9E" w:rsidRPr="00CE3138">
        <w:rPr>
          <w:rFonts w:eastAsia="MS Mincho"/>
          <w:color w:val="000000"/>
          <w:szCs w:val="22"/>
        </w:rPr>
        <w:t>(</w:t>
      </w:r>
      <w:r w:rsidR="00081BDC" w:rsidRPr="00CE3138">
        <w:rPr>
          <w:rFonts w:eastAsia="MS Mincho"/>
          <w:color w:val="000000"/>
          <w:szCs w:val="22"/>
        </w:rPr>
        <w:t>other than specified listed items</w:t>
      </w:r>
      <w:r w:rsidR="00787A9E" w:rsidRPr="00CE3138">
        <w:rPr>
          <w:rFonts w:eastAsia="MS Mincho"/>
          <w:color w:val="000000"/>
          <w:szCs w:val="22"/>
        </w:rPr>
        <w:t>)</w:t>
      </w:r>
      <w:r w:rsidR="00A75264" w:rsidRPr="00CE3138">
        <w:rPr>
          <w:rFonts w:eastAsia="MS Mincho"/>
          <w:color w:val="000000"/>
          <w:szCs w:val="22"/>
        </w:rPr>
        <w:t xml:space="preserve">—private </w:t>
      </w:r>
      <w:proofErr w:type="gramStart"/>
      <w:r w:rsidR="00A75264" w:rsidRPr="00CE3138">
        <w:rPr>
          <w:rFonts w:eastAsia="MS Mincho"/>
          <w:color w:val="000000"/>
          <w:szCs w:val="22"/>
        </w:rPr>
        <w:t>hospitals</w:t>
      </w:r>
      <w:proofErr w:type="gramEnd"/>
    </w:p>
    <w:p w14:paraId="003AA05A" w14:textId="77777777" w:rsidR="00DB03FB" w:rsidRPr="00CE3138" w:rsidRDefault="00A26880" w:rsidP="00DB03FB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color w:val="000000"/>
          <w:szCs w:val="22"/>
        </w:rPr>
        <w:t>(</w:t>
      </w:r>
      <w:r w:rsidR="00957BE2" w:rsidRPr="00CE3138">
        <w:rPr>
          <w:rFonts w:eastAsia="MS Mincho"/>
          <w:color w:val="000000"/>
          <w:szCs w:val="22"/>
        </w:rPr>
        <w:t>2</w:t>
      </w:r>
      <w:r w:rsidRPr="00CE3138">
        <w:rPr>
          <w:rFonts w:eastAsia="MS Mincho"/>
          <w:color w:val="000000"/>
          <w:szCs w:val="22"/>
        </w:rPr>
        <w:t>)</w:t>
      </w:r>
      <w:r w:rsidRPr="00CE3138">
        <w:rPr>
          <w:rFonts w:eastAsia="MS Mincho"/>
          <w:color w:val="000000"/>
          <w:szCs w:val="22"/>
        </w:rPr>
        <w:tab/>
        <w:t>For a listed item (other than a specified listed item) provided as part of an episode of hospital treatment in a private hospital</w:t>
      </w:r>
      <w:r w:rsidR="001C4D48" w:rsidRPr="00CE3138">
        <w:rPr>
          <w:rFonts w:eastAsia="MS Mincho"/>
          <w:color w:val="000000"/>
          <w:szCs w:val="22"/>
        </w:rPr>
        <w:t>, t</w:t>
      </w:r>
      <w:r w:rsidRPr="00CE3138">
        <w:rPr>
          <w:rFonts w:eastAsia="MS Mincho"/>
          <w:color w:val="000000"/>
          <w:szCs w:val="22"/>
        </w:rPr>
        <w:t xml:space="preserve">he minimum benefit for the </w:t>
      </w:r>
      <w:r w:rsidR="00006497" w:rsidRPr="00CE3138">
        <w:rPr>
          <w:rFonts w:eastAsia="MS Mincho"/>
          <w:color w:val="000000"/>
          <w:szCs w:val="22"/>
        </w:rPr>
        <w:t>listed item</w:t>
      </w:r>
      <w:r w:rsidRPr="00CE3138">
        <w:rPr>
          <w:rFonts w:eastAsia="MS Mincho"/>
          <w:color w:val="000000"/>
          <w:szCs w:val="22"/>
        </w:rPr>
        <w:t xml:space="preserve"> is the amount specified </w:t>
      </w:r>
      <w:r w:rsidR="00A75264" w:rsidRPr="00CE3138">
        <w:rPr>
          <w:rFonts w:eastAsia="MS Mincho"/>
          <w:color w:val="000000"/>
          <w:szCs w:val="22"/>
        </w:rPr>
        <w:t xml:space="preserve">in </w:t>
      </w:r>
      <w:r w:rsidR="001C4D48" w:rsidRPr="00CE3138">
        <w:rPr>
          <w:rFonts w:eastAsia="MS Mincho"/>
          <w:color w:val="000000"/>
          <w:szCs w:val="22"/>
        </w:rPr>
        <w:t xml:space="preserve">the </w:t>
      </w:r>
      <w:r w:rsidR="0073771F" w:rsidRPr="00CE3138">
        <w:rPr>
          <w:rFonts w:eastAsia="MS Mincho"/>
        </w:rPr>
        <w:t xml:space="preserve">column </w:t>
      </w:r>
      <w:r w:rsidR="001C4D48" w:rsidRPr="00CE3138">
        <w:rPr>
          <w:rFonts w:eastAsia="MS Mincho"/>
        </w:rPr>
        <w:t xml:space="preserve">headed </w:t>
      </w:r>
      <w:r w:rsidR="00DB03FB" w:rsidRPr="00CE3138">
        <w:rPr>
          <w:rFonts w:eastAsia="MS Mincho"/>
        </w:rPr>
        <w:t>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DB03FB" w:rsidRPr="00CE3138">
        <w:rPr>
          <w:rFonts w:eastAsia="MS Mincho"/>
        </w:rPr>
        <w:t>”</w:t>
      </w:r>
      <w:r w:rsidR="001C4D48" w:rsidRPr="00CE3138">
        <w:rPr>
          <w:rFonts w:eastAsia="MS Mincho"/>
        </w:rPr>
        <w:t xml:space="preserve"> </w:t>
      </w:r>
      <w:r w:rsidR="00A75264" w:rsidRPr="00CE3138">
        <w:rPr>
          <w:rFonts w:eastAsia="MS Mincho"/>
          <w:color w:val="000000"/>
          <w:szCs w:val="22"/>
        </w:rPr>
        <w:t xml:space="preserve">of </w:t>
      </w:r>
      <w:r w:rsidR="001C4D48" w:rsidRPr="00CE3138">
        <w:rPr>
          <w:rFonts w:eastAsia="MS Mincho"/>
          <w:color w:val="000000"/>
          <w:szCs w:val="22"/>
        </w:rPr>
        <w:t>the</w:t>
      </w:r>
      <w:r w:rsidR="00A75264" w:rsidRPr="00CE3138">
        <w:rPr>
          <w:rFonts w:eastAsia="MS Mincho"/>
          <w:color w:val="000000"/>
          <w:szCs w:val="22"/>
        </w:rPr>
        <w:t xml:space="preserve"> table in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="00A75264" w:rsidRPr="00CE3138">
        <w:rPr>
          <w:rFonts w:eastAsia="MS Mincho"/>
          <w:color w:val="000000"/>
          <w:szCs w:val="22"/>
        </w:rPr>
        <w:t xml:space="preserve"> for the </w:t>
      </w:r>
      <w:r w:rsidR="00006497" w:rsidRPr="00CE3138">
        <w:rPr>
          <w:rFonts w:eastAsia="MS Mincho"/>
          <w:color w:val="000000"/>
          <w:szCs w:val="22"/>
        </w:rPr>
        <w:t>listed item</w:t>
      </w:r>
      <w:r w:rsidR="00DB03FB" w:rsidRPr="00CE3138">
        <w:rPr>
          <w:rFonts w:eastAsia="MS Mincho"/>
          <w:color w:val="000000"/>
          <w:szCs w:val="22"/>
        </w:rPr>
        <w:t>.</w:t>
      </w:r>
    </w:p>
    <w:p w14:paraId="64264BE6" w14:textId="77777777" w:rsidR="00A26880" w:rsidRPr="00CE3138" w:rsidRDefault="00081BDC" w:rsidP="00081BDC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>Specified listed items</w:t>
      </w:r>
      <w:r w:rsidR="00A75264" w:rsidRPr="00CE3138">
        <w:rPr>
          <w:rFonts w:eastAsia="MS Mincho"/>
          <w:color w:val="000000"/>
          <w:szCs w:val="22"/>
        </w:rPr>
        <w:t xml:space="preserve">—private </w:t>
      </w:r>
      <w:proofErr w:type="gramStart"/>
      <w:r w:rsidR="00A75264" w:rsidRPr="00CE3138">
        <w:rPr>
          <w:rFonts w:eastAsia="MS Mincho"/>
          <w:color w:val="000000"/>
          <w:szCs w:val="22"/>
        </w:rPr>
        <w:t>hospitals</w:t>
      </w:r>
      <w:proofErr w:type="gramEnd"/>
    </w:p>
    <w:p w14:paraId="2C3AA108" w14:textId="77777777" w:rsidR="00907792" w:rsidRPr="00CE3138" w:rsidRDefault="00A26880" w:rsidP="00907792">
      <w:pPr>
        <w:pStyle w:val="subsection"/>
      </w:pPr>
      <w:r w:rsidRPr="00CE3138">
        <w:tab/>
        <w:t>(</w:t>
      </w:r>
      <w:r w:rsidR="00957BE2" w:rsidRPr="00CE3138">
        <w:t>3</w:t>
      </w:r>
      <w:r w:rsidRPr="00CE3138">
        <w:t>)</w:t>
      </w:r>
      <w:r w:rsidRPr="00CE3138">
        <w:tab/>
        <w:t>For a specified listed item provided as part of an episode of hospital treatment in a private hospital</w:t>
      </w:r>
      <w:r w:rsidR="00D75A3A" w:rsidRPr="00CE3138">
        <w:t xml:space="preserve">, the minimum benefit for the specified listed item is </w:t>
      </w:r>
      <w:r w:rsidR="00D75A3A" w:rsidRPr="00CE3138">
        <w:rPr>
          <w:rFonts w:eastAsia="MS Mincho"/>
        </w:rPr>
        <w:t xml:space="preserve">the amount for the </w:t>
      </w:r>
      <w:r w:rsidR="00D75A3A" w:rsidRPr="00CE3138">
        <w:t>specified listed item</w:t>
      </w:r>
      <w:r w:rsidR="00D75A3A" w:rsidRPr="00CE3138">
        <w:rPr>
          <w:szCs w:val="22"/>
        </w:rPr>
        <w:t xml:space="preserve"> </w:t>
      </w:r>
      <w:r w:rsidR="00D75A3A" w:rsidRPr="00CE3138">
        <w:rPr>
          <w:rFonts w:eastAsia="MS Mincho"/>
        </w:rPr>
        <w:t xml:space="preserve">worked out in accordance with </w:t>
      </w:r>
      <w:r w:rsidR="00D24D39" w:rsidRPr="00CE3138">
        <w:rPr>
          <w:rFonts w:eastAsia="MS Mincho"/>
        </w:rPr>
        <w:t>subsection (</w:t>
      </w:r>
      <w:r w:rsidR="00D75A3A" w:rsidRPr="00CE3138">
        <w:rPr>
          <w:rFonts w:eastAsia="MS Mincho"/>
        </w:rPr>
        <w:t>6)</w:t>
      </w:r>
      <w:r w:rsidR="00907792" w:rsidRPr="00CE3138">
        <w:rPr>
          <w:rFonts w:eastAsia="MS Mincho"/>
        </w:rPr>
        <w:t>.</w:t>
      </w:r>
    </w:p>
    <w:p w14:paraId="6040760A" w14:textId="77777777" w:rsidR="00A75264" w:rsidRPr="00CE3138" w:rsidRDefault="00DB03FB" w:rsidP="00A75264">
      <w:pPr>
        <w:pStyle w:val="SubsectionHead"/>
      </w:pPr>
      <w:r w:rsidRPr="00CE3138">
        <w:rPr>
          <w:rFonts w:eastAsia="MS Mincho"/>
          <w:color w:val="000000"/>
          <w:szCs w:val="22"/>
        </w:rPr>
        <w:t>L</w:t>
      </w:r>
      <w:r w:rsidR="00A75264" w:rsidRPr="00CE3138">
        <w:rPr>
          <w:rFonts w:eastAsia="MS Mincho"/>
          <w:color w:val="000000"/>
          <w:szCs w:val="22"/>
        </w:rPr>
        <w:t>isted item</w:t>
      </w:r>
      <w:r w:rsidR="00A04634" w:rsidRPr="00CE3138">
        <w:rPr>
          <w:rFonts w:eastAsia="MS Mincho"/>
          <w:color w:val="000000"/>
          <w:szCs w:val="22"/>
        </w:rPr>
        <w:t>s</w:t>
      </w:r>
      <w:r w:rsidR="00A75264" w:rsidRPr="00CE3138">
        <w:rPr>
          <w:rFonts w:eastAsia="MS Mincho"/>
          <w:color w:val="000000"/>
          <w:szCs w:val="22"/>
        </w:rPr>
        <w:t xml:space="preserve"> </w:t>
      </w:r>
      <w:r w:rsidR="00462C03" w:rsidRPr="00CE3138">
        <w:rPr>
          <w:rFonts w:eastAsia="MS Mincho"/>
          <w:color w:val="000000"/>
          <w:szCs w:val="22"/>
        </w:rPr>
        <w:t>(</w:t>
      </w:r>
      <w:r w:rsidR="00A75264" w:rsidRPr="00CE3138">
        <w:rPr>
          <w:rFonts w:eastAsia="MS Mincho"/>
          <w:color w:val="000000"/>
          <w:szCs w:val="22"/>
        </w:rPr>
        <w:t>other than specified listed item</w:t>
      </w:r>
      <w:r w:rsidR="00A04634" w:rsidRPr="00CE3138">
        <w:rPr>
          <w:rFonts w:eastAsia="MS Mincho"/>
          <w:color w:val="000000"/>
          <w:szCs w:val="22"/>
        </w:rPr>
        <w:t>s</w:t>
      </w:r>
      <w:r w:rsidR="00462C03" w:rsidRPr="00CE3138">
        <w:rPr>
          <w:rFonts w:eastAsia="MS Mincho"/>
          <w:color w:val="000000"/>
          <w:szCs w:val="22"/>
        </w:rPr>
        <w:t>)</w:t>
      </w:r>
      <w:r w:rsidR="00A75264" w:rsidRPr="00CE3138">
        <w:rPr>
          <w:rFonts w:eastAsia="MS Mincho"/>
          <w:color w:val="000000"/>
          <w:szCs w:val="22"/>
        </w:rPr>
        <w:t xml:space="preserve">—public </w:t>
      </w:r>
      <w:proofErr w:type="gramStart"/>
      <w:r w:rsidR="00A75264" w:rsidRPr="00CE3138">
        <w:rPr>
          <w:rFonts w:eastAsia="MS Mincho"/>
          <w:color w:val="000000"/>
          <w:szCs w:val="22"/>
        </w:rPr>
        <w:t>hospitals</w:t>
      </w:r>
      <w:proofErr w:type="gramEnd"/>
    </w:p>
    <w:p w14:paraId="23FD3813" w14:textId="77777777" w:rsidR="00A26880" w:rsidRPr="00CE3138" w:rsidRDefault="00A26880" w:rsidP="00DB03FB">
      <w:pPr>
        <w:pStyle w:val="subsection"/>
        <w:rPr>
          <w:rFonts w:eastAsia="MS Mincho"/>
          <w:color w:val="000000"/>
          <w:szCs w:val="22"/>
        </w:rPr>
      </w:pPr>
      <w:r w:rsidRPr="00CE3138">
        <w:tab/>
        <w:t>(</w:t>
      </w:r>
      <w:r w:rsidR="00DB03FB" w:rsidRPr="00CE3138">
        <w:t>4</w:t>
      </w:r>
      <w:r w:rsidRPr="00CE3138">
        <w:t>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For a </w:t>
      </w:r>
      <w:r w:rsidR="00DF2467" w:rsidRPr="00CE3138">
        <w:rPr>
          <w:rFonts w:eastAsia="MS Mincho"/>
          <w:color w:val="000000"/>
          <w:szCs w:val="22"/>
        </w:rPr>
        <w:t>l</w:t>
      </w:r>
      <w:r w:rsidRPr="00CE3138">
        <w:rPr>
          <w:rFonts w:eastAsia="MS Mincho"/>
          <w:color w:val="000000"/>
          <w:szCs w:val="22"/>
        </w:rPr>
        <w:t>isted item (other than a specified listed item) provided as part of an episode of hospital treatment in a public hospital</w:t>
      </w:r>
      <w:r w:rsidR="00DB03FB" w:rsidRPr="00CE3138">
        <w:rPr>
          <w:rFonts w:eastAsia="MS Mincho"/>
          <w:color w:val="000000"/>
          <w:szCs w:val="22"/>
        </w:rPr>
        <w:t xml:space="preserve">, </w:t>
      </w:r>
      <w:r w:rsidRPr="00CE3138">
        <w:rPr>
          <w:rFonts w:eastAsia="MS Mincho"/>
          <w:color w:val="000000"/>
          <w:szCs w:val="22"/>
        </w:rPr>
        <w:t xml:space="preserve">the minimum benefit </w:t>
      </w:r>
      <w:r w:rsidR="0083688A" w:rsidRPr="00CE3138">
        <w:rPr>
          <w:rFonts w:eastAsia="MS Mincho"/>
          <w:color w:val="000000"/>
          <w:szCs w:val="22"/>
        </w:rPr>
        <w:t xml:space="preserve">for the listed item </w:t>
      </w:r>
      <w:r w:rsidRPr="00CE3138">
        <w:rPr>
          <w:rFonts w:eastAsia="MS Mincho"/>
          <w:color w:val="000000"/>
          <w:szCs w:val="22"/>
        </w:rPr>
        <w:t>is the lesser of the following amounts:</w:t>
      </w:r>
    </w:p>
    <w:p w14:paraId="445CED98" w14:textId="77777777" w:rsidR="00A26880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DB03FB" w:rsidRPr="00CE3138">
        <w:t>a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for th</w:t>
      </w:r>
      <w:r w:rsidR="00A75264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rPr>
          <w:rFonts w:eastAsia="MS Mincho"/>
        </w:rPr>
        <w:t>listed item</w:t>
      </w:r>
      <w:r w:rsidRPr="00CE3138">
        <w:rPr>
          <w:rFonts w:eastAsia="MS Mincho"/>
        </w:rPr>
        <w:t xml:space="preserve"> specified in </w:t>
      </w:r>
      <w:r w:rsidR="00DB03FB" w:rsidRPr="00CE3138">
        <w:rPr>
          <w:rFonts w:eastAsia="MS Mincho"/>
        </w:rPr>
        <w:t>the column headed 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DB03FB" w:rsidRPr="00CE3138">
        <w:rPr>
          <w:rFonts w:eastAsia="MS Mincho"/>
        </w:rPr>
        <w:t>”</w:t>
      </w:r>
      <w:r w:rsidRPr="00CE3138">
        <w:rPr>
          <w:rFonts w:eastAsia="MS Mincho"/>
        </w:rPr>
        <w:t xml:space="preserve"> of </w:t>
      </w:r>
      <w:r w:rsidR="00DB03FB" w:rsidRPr="00CE3138">
        <w:rPr>
          <w:rFonts w:eastAsia="MS Mincho"/>
        </w:rPr>
        <w:t>the</w:t>
      </w:r>
      <w:r w:rsidRPr="00CE3138">
        <w:rPr>
          <w:rFonts w:eastAsia="MS Mincho"/>
        </w:rPr>
        <w:t xml:space="preserve"> table in </w:t>
      </w:r>
      <w:r w:rsidR="00D9160B" w:rsidRPr="00CE3138">
        <w:rPr>
          <w:rFonts w:eastAsia="MS Mincho"/>
        </w:rPr>
        <w:t>Schedule </w:t>
      </w:r>
      <w:proofErr w:type="gramStart"/>
      <w:r w:rsidR="00D9160B" w:rsidRPr="00CE3138">
        <w:rPr>
          <w:rFonts w:eastAsia="MS Mincho"/>
        </w:rPr>
        <w:t>1</w:t>
      </w:r>
      <w:r w:rsidRPr="00CE3138">
        <w:rPr>
          <w:rFonts w:eastAsia="MS Mincho"/>
        </w:rPr>
        <w:t>;</w:t>
      </w:r>
      <w:proofErr w:type="gramEnd"/>
    </w:p>
    <w:p w14:paraId="3C13BF01" w14:textId="77777777" w:rsidR="00DB03FB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9A5069" w:rsidRPr="00CE3138">
        <w:t>b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of the insured person’s liability to the public hospital for th</w:t>
      </w:r>
      <w:r w:rsidR="00A75264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rPr>
          <w:rFonts w:eastAsia="MS Mincho"/>
        </w:rPr>
        <w:t>listed item</w:t>
      </w:r>
      <w:r w:rsidR="00DB03FB" w:rsidRPr="00CE3138">
        <w:rPr>
          <w:rFonts w:eastAsia="MS Mincho"/>
        </w:rPr>
        <w:t>.</w:t>
      </w:r>
    </w:p>
    <w:p w14:paraId="5C935A96" w14:textId="77777777" w:rsidR="00A75264" w:rsidRPr="00CE3138" w:rsidRDefault="00A04634" w:rsidP="00A04634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lastRenderedPageBreak/>
        <w:t xml:space="preserve">Specified listed items—public </w:t>
      </w:r>
      <w:proofErr w:type="gramStart"/>
      <w:r w:rsidRPr="00CE3138">
        <w:rPr>
          <w:rFonts w:eastAsia="MS Mincho"/>
          <w:color w:val="000000"/>
          <w:szCs w:val="22"/>
        </w:rPr>
        <w:t>hospitals</w:t>
      </w:r>
      <w:proofErr w:type="gramEnd"/>
    </w:p>
    <w:p w14:paraId="1C070270" w14:textId="77777777" w:rsidR="00A26880" w:rsidRPr="00CE3138" w:rsidRDefault="00A26880" w:rsidP="00DB03FB">
      <w:pPr>
        <w:pStyle w:val="subsection"/>
      </w:pPr>
      <w:r w:rsidRPr="00CE3138">
        <w:tab/>
        <w:t>(</w:t>
      </w:r>
      <w:r w:rsidR="00DB03FB" w:rsidRPr="00CE3138">
        <w:t>5</w:t>
      </w:r>
      <w:r w:rsidRPr="00CE3138">
        <w:t>)</w:t>
      </w:r>
      <w:r w:rsidRPr="00CE3138">
        <w:tab/>
        <w:t>For a specified listed item provided as part of an episode of hospital treatment in a public hospital</w:t>
      </w:r>
      <w:r w:rsidR="00DB03FB" w:rsidRPr="00CE3138">
        <w:t xml:space="preserve">, </w:t>
      </w:r>
      <w:r w:rsidRPr="00CE3138">
        <w:t xml:space="preserve">the minimum benefit for the </w:t>
      </w:r>
      <w:r w:rsidR="00006497" w:rsidRPr="00CE3138">
        <w:t>specified listed item</w:t>
      </w:r>
      <w:r w:rsidRPr="00CE3138">
        <w:t xml:space="preserve"> is the lesser of</w:t>
      </w:r>
      <w:r w:rsidR="0083688A" w:rsidRPr="00CE3138">
        <w:t xml:space="preserve"> the following</w:t>
      </w:r>
      <w:r w:rsidR="00C43334" w:rsidRPr="00CE3138">
        <w:t xml:space="preserve"> amounts</w:t>
      </w:r>
      <w:r w:rsidRPr="00CE3138">
        <w:t>:</w:t>
      </w:r>
    </w:p>
    <w:p w14:paraId="53F54346" w14:textId="77777777" w:rsidR="00A26880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DB03FB" w:rsidRPr="00CE3138">
        <w:t>a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for th</w:t>
      </w:r>
      <w:r w:rsidR="0083688A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t>specified listed item</w:t>
      </w:r>
      <w:r w:rsidRPr="00CE3138">
        <w:rPr>
          <w:szCs w:val="22"/>
        </w:rPr>
        <w:t xml:space="preserve"> </w:t>
      </w:r>
      <w:r w:rsidRPr="00CE3138">
        <w:rPr>
          <w:rFonts w:eastAsia="MS Mincho"/>
        </w:rPr>
        <w:t xml:space="preserve">worked out in accordance with </w:t>
      </w:r>
      <w:r w:rsidR="00D24D39" w:rsidRPr="00CE3138">
        <w:rPr>
          <w:rFonts w:eastAsia="MS Mincho"/>
        </w:rPr>
        <w:t>subsection (</w:t>
      </w:r>
      <w:r w:rsidR="00DB03FB" w:rsidRPr="00CE3138">
        <w:rPr>
          <w:rFonts w:eastAsia="MS Mincho"/>
        </w:rPr>
        <w:t>6</w:t>
      </w:r>
      <w:proofErr w:type="gramStart"/>
      <w:r w:rsidRPr="00CE3138">
        <w:rPr>
          <w:rFonts w:eastAsia="MS Mincho"/>
        </w:rPr>
        <w:t>);</w:t>
      </w:r>
      <w:proofErr w:type="gramEnd"/>
    </w:p>
    <w:p w14:paraId="0322C44D" w14:textId="77777777" w:rsidR="00DB03FB" w:rsidRPr="00CE3138" w:rsidRDefault="00A26880" w:rsidP="00DB03FB">
      <w:pPr>
        <w:pStyle w:val="paragraph"/>
      </w:pPr>
      <w:r w:rsidRPr="00CE3138">
        <w:tab/>
        <w:t>(</w:t>
      </w:r>
      <w:r w:rsidR="00DB03FB" w:rsidRPr="00CE3138">
        <w:t>b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of the insured person’s liability to the public hospital for th</w:t>
      </w:r>
      <w:r w:rsidR="00006497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t>specified listed item</w:t>
      </w:r>
      <w:r w:rsidR="00D75A3A" w:rsidRPr="00CE3138">
        <w:t>.</w:t>
      </w:r>
    </w:p>
    <w:p w14:paraId="67D178B7" w14:textId="77777777" w:rsidR="000D0F3F" w:rsidRPr="00CE3138" w:rsidRDefault="000D0F3F" w:rsidP="000D0F3F">
      <w:pPr>
        <w:pStyle w:val="SubsectionHead"/>
        <w:rPr>
          <w:rFonts w:eastAsia="MS Mincho"/>
        </w:rPr>
      </w:pPr>
      <w:r w:rsidRPr="00CE3138">
        <w:rPr>
          <w:rFonts w:eastAsia="MS Mincho"/>
        </w:rPr>
        <w:t xml:space="preserve">Minimum benefits for specified listed items—private and public </w:t>
      </w:r>
      <w:proofErr w:type="gramStart"/>
      <w:r w:rsidRPr="00CE3138">
        <w:rPr>
          <w:rFonts w:eastAsia="MS Mincho"/>
        </w:rPr>
        <w:t>hospitals</w:t>
      </w:r>
      <w:proofErr w:type="gramEnd"/>
    </w:p>
    <w:p w14:paraId="6A10EDE8" w14:textId="77777777" w:rsidR="00A26880" w:rsidRPr="00CE3138" w:rsidRDefault="00A26880" w:rsidP="00DB03FB">
      <w:pPr>
        <w:pStyle w:val="subsection"/>
        <w:rPr>
          <w:rFonts w:eastAsia="MS Mincho"/>
        </w:rPr>
      </w:pPr>
      <w:r w:rsidRPr="00CE3138">
        <w:tab/>
        <w:t>(</w:t>
      </w:r>
      <w:r w:rsidR="00DB03FB" w:rsidRPr="00CE3138">
        <w:t>6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The amount for </w:t>
      </w:r>
      <w:r w:rsidRPr="00CE3138">
        <w:t>a specified listed item</w:t>
      </w:r>
      <w:r w:rsidRPr="00CE3138">
        <w:rPr>
          <w:rFonts w:eastAsia="MS Mincho"/>
        </w:rPr>
        <w:t xml:space="preserve"> worked out in accordance with this subsection is:</w:t>
      </w:r>
    </w:p>
    <w:p w14:paraId="2683BD91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 xml:space="preserve">if the sum of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is $6</w:t>
      </w:r>
      <w:r w:rsidR="00A04634" w:rsidRPr="00CE3138">
        <w:t>,</w:t>
      </w:r>
      <w:r w:rsidRPr="00CE3138">
        <w:t xml:space="preserve">399 or less—the default minimum benefit for the </w:t>
      </w:r>
      <w:r w:rsidR="00006497" w:rsidRPr="00CE3138">
        <w:t>specified listed item</w:t>
      </w:r>
      <w:r w:rsidRPr="00CE3138">
        <w:t>;</w:t>
      </w:r>
      <w:r w:rsidR="0083688A" w:rsidRPr="00CE3138">
        <w:t xml:space="preserve"> or</w:t>
      </w:r>
    </w:p>
    <w:p w14:paraId="270C26D0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  <w:t xml:space="preserve">if the sum of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is more than $6</w:t>
      </w:r>
      <w:r w:rsidR="00A04634" w:rsidRPr="00CE3138">
        <w:t>,</w:t>
      </w:r>
      <w:r w:rsidRPr="00CE3138">
        <w:t xml:space="preserve">399—the amount worked out by dividing the default minimum benefit for </w:t>
      </w:r>
      <w:r w:rsidR="009731F0" w:rsidRPr="00CE3138">
        <w:t xml:space="preserve">the </w:t>
      </w:r>
      <w:r w:rsidR="00006497" w:rsidRPr="00CE3138">
        <w:t>specified listed item</w:t>
      </w:r>
      <w:r w:rsidRPr="00CE3138">
        <w:t xml:space="preserve"> by the sum of the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and multiplying the result by $6</w:t>
      </w:r>
      <w:r w:rsidR="00A04634" w:rsidRPr="00CE3138">
        <w:t>,</w:t>
      </w:r>
      <w:r w:rsidRPr="00CE3138">
        <w:t>399.</w:t>
      </w:r>
    </w:p>
    <w:p w14:paraId="1839C9D0" w14:textId="77777777" w:rsidR="00A04634" w:rsidRPr="00CE3138" w:rsidRDefault="00A04634" w:rsidP="00A04634">
      <w:pPr>
        <w:pStyle w:val="notetext"/>
      </w:pPr>
      <w:r w:rsidRPr="00CE3138">
        <w:t xml:space="preserve">Example: </w:t>
      </w:r>
      <w:r w:rsidRPr="00CE3138">
        <w:tab/>
        <w:t xml:space="preserve">If an irrigated cardiac ablation catheter, a mapping catheter for cardiac ablation and a patch for cardiac ablation are each listed in </w:t>
      </w:r>
      <w:r w:rsidR="00D9160B" w:rsidRPr="00CE3138">
        <w:t>Schedule 1</w:t>
      </w:r>
      <w:r w:rsidRPr="00CE3138">
        <w:t xml:space="preserve"> and are used in a relevant </w:t>
      </w:r>
      <w:r w:rsidR="00907792" w:rsidRPr="00CE3138">
        <w:t>treatment</w:t>
      </w:r>
      <w:r w:rsidRPr="00CE3138">
        <w:t xml:space="preserve"> in accordance with any conditions, and if:</w:t>
      </w:r>
    </w:p>
    <w:p w14:paraId="7BFFF8A4" w14:textId="77777777" w:rsidR="00A04634" w:rsidRPr="00CE3138" w:rsidRDefault="00A04634" w:rsidP="00A04634">
      <w:pPr>
        <w:pStyle w:val="notepara"/>
      </w:pPr>
      <w:r w:rsidRPr="00CE3138">
        <w:t>(a)</w:t>
      </w:r>
      <w:r w:rsidRPr="00CE3138">
        <w:tab/>
        <w:t>the default minimum benefit of the irrigated cardiac ablation catheter is X; and</w:t>
      </w:r>
    </w:p>
    <w:p w14:paraId="25F2A1BE" w14:textId="77777777" w:rsidR="00A04634" w:rsidRPr="00CE3138" w:rsidRDefault="00A04634" w:rsidP="00A04634">
      <w:pPr>
        <w:pStyle w:val="notepara"/>
      </w:pPr>
      <w:r w:rsidRPr="00CE3138">
        <w:t>(b)</w:t>
      </w:r>
      <w:r w:rsidRPr="00CE3138">
        <w:tab/>
        <w:t>the default minimum benefit of the mapping catheter for cardiac ablation is Y; and</w:t>
      </w:r>
    </w:p>
    <w:p w14:paraId="6833BABB" w14:textId="77777777" w:rsidR="00A04634" w:rsidRPr="00CE3138" w:rsidRDefault="00A04634" w:rsidP="00A04634">
      <w:pPr>
        <w:pStyle w:val="notepara"/>
      </w:pPr>
      <w:r w:rsidRPr="00CE3138">
        <w:t>(c)</w:t>
      </w:r>
      <w:r w:rsidRPr="00CE3138">
        <w:tab/>
        <w:t xml:space="preserve">the default minimum benefit of the patch for cardiac ablation is </w:t>
      </w:r>
      <w:proofErr w:type="gramStart"/>
      <w:r w:rsidRPr="00CE3138">
        <w:t>Z;</w:t>
      </w:r>
      <w:proofErr w:type="gramEnd"/>
    </w:p>
    <w:p w14:paraId="238F876E" w14:textId="77777777" w:rsidR="00A04634" w:rsidRPr="00CE3138" w:rsidRDefault="00A04634" w:rsidP="003C7174">
      <w:pPr>
        <w:pStyle w:val="notetext"/>
      </w:pPr>
      <w:r w:rsidRPr="00CE3138">
        <w:tab/>
        <w:t xml:space="preserve">then the sum of the default minimum benefits for the </w:t>
      </w:r>
      <w:r w:rsidR="00907792" w:rsidRPr="00CE3138">
        <w:t xml:space="preserve">treatment </w:t>
      </w:r>
      <w:r w:rsidRPr="00CE3138">
        <w:t xml:space="preserve">is (X+Y+Z). If the sum of the default minimum benefits for the </w:t>
      </w:r>
      <w:r w:rsidR="00907792" w:rsidRPr="00CE3138">
        <w:t xml:space="preserve">treatment </w:t>
      </w:r>
      <w:r w:rsidRPr="00CE3138">
        <w:t>(X+Y+Z) is more than $6,399, then the minimum benefit for the irrigated cardiac ablation catheter is worked out by taking X, dividing it by (X+Y+Z), then multiplying the result by $6,399.</w:t>
      </w:r>
    </w:p>
    <w:p w14:paraId="544B453A" w14:textId="77777777" w:rsidR="00A26880" w:rsidRPr="00CE3138" w:rsidRDefault="00A26880" w:rsidP="00FE0E99">
      <w:pPr>
        <w:pStyle w:val="subsection"/>
      </w:pPr>
      <w:r w:rsidRPr="00CE3138">
        <w:tab/>
        <w:t>(</w:t>
      </w:r>
      <w:r w:rsidR="003C7174" w:rsidRPr="00CE3138">
        <w:t>7</w:t>
      </w:r>
      <w:r w:rsidRPr="00CE3138">
        <w:t>)</w:t>
      </w:r>
      <w:r w:rsidRPr="00CE3138">
        <w:tab/>
        <w:t xml:space="preserve">For the purposes of this </w:t>
      </w:r>
      <w:r w:rsidR="000E232D" w:rsidRPr="00CE3138">
        <w:t>section</w:t>
      </w:r>
      <w:r w:rsidRPr="00CE3138">
        <w:t>:</w:t>
      </w:r>
    </w:p>
    <w:p w14:paraId="66AB99BC" w14:textId="77777777" w:rsidR="00A26880" w:rsidRPr="00CE3138" w:rsidRDefault="00A26880" w:rsidP="00A26880">
      <w:pPr>
        <w:pStyle w:val="Definition"/>
      </w:pPr>
      <w:r w:rsidRPr="00CE3138">
        <w:rPr>
          <w:b/>
          <w:bCs/>
          <w:i/>
          <w:iCs/>
        </w:rPr>
        <w:t>default minimum benefit</w:t>
      </w:r>
      <w:r w:rsidRPr="00CE3138">
        <w:t xml:space="preserve"> for a </w:t>
      </w:r>
      <w:r w:rsidR="000E232D" w:rsidRPr="00CE3138">
        <w:rPr>
          <w:szCs w:val="22"/>
        </w:rPr>
        <w:t>listed item</w:t>
      </w:r>
      <w:r w:rsidRPr="00CE3138">
        <w:t xml:space="preserve"> is the amount specified in </w:t>
      </w:r>
      <w:r w:rsidR="00FE0E99" w:rsidRPr="00CE3138">
        <w:t>the column headed “</w:t>
      </w:r>
      <w:r w:rsidR="00735D31" w:rsidRPr="00CE3138">
        <w:t>Minimum benefit</w:t>
      </w:r>
      <w:r w:rsidR="00FE0E99" w:rsidRPr="00CE3138">
        <w:t>”</w:t>
      </w:r>
      <w:r w:rsidR="00735D31" w:rsidRPr="00CE3138">
        <w:t xml:space="preserve"> </w:t>
      </w:r>
      <w:r w:rsidRPr="00CE3138">
        <w:t xml:space="preserve">of </w:t>
      </w:r>
      <w:r w:rsidR="00FE0E99" w:rsidRPr="00CE3138">
        <w:t>the</w:t>
      </w:r>
      <w:r w:rsidRPr="00CE3138">
        <w:t xml:space="preserve"> table in </w:t>
      </w:r>
      <w:r w:rsidR="00D9160B" w:rsidRPr="00CE3138">
        <w:t>Schedule 1</w:t>
      </w:r>
      <w:r w:rsidR="000E232D" w:rsidRPr="00CE3138">
        <w:t xml:space="preserve"> for the </w:t>
      </w:r>
      <w:r w:rsidR="000E232D" w:rsidRPr="00CE3138">
        <w:rPr>
          <w:szCs w:val="22"/>
        </w:rPr>
        <w:t>listed item</w:t>
      </w:r>
      <w:r w:rsidRPr="00CE3138">
        <w:t>.</w:t>
      </w:r>
    </w:p>
    <w:p w14:paraId="6035AF11" w14:textId="77777777" w:rsidR="00A26880" w:rsidRPr="00CE3138" w:rsidRDefault="00A26880" w:rsidP="00006497">
      <w:pPr>
        <w:pStyle w:val="Definition"/>
      </w:pPr>
      <w:r w:rsidRPr="00CE3138">
        <w:rPr>
          <w:b/>
          <w:i/>
        </w:rPr>
        <w:t>sum of default minimum benefits</w:t>
      </w:r>
      <w:r w:rsidRPr="00CE3138">
        <w:t xml:space="preserve"> for a </w:t>
      </w:r>
      <w:r w:rsidR="00907792" w:rsidRPr="00CE3138">
        <w:t xml:space="preserve">treatment </w:t>
      </w:r>
      <w:r w:rsidRPr="00CE3138">
        <w:t xml:space="preserve">is the sum of the default minimum benefits for each </w:t>
      </w:r>
      <w:r w:rsidR="00006497" w:rsidRPr="00CE3138">
        <w:t>specified listed item</w:t>
      </w:r>
      <w:r w:rsidRPr="00CE3138">
        <w:t xml:space="preserve"> used in the </w:t>
      </w:r>
      <w:r w:rsidR="00907792" w:rsidRPr="00CE3138">
        <w:t>treatment</w:t>
      </w:r>
      <w:r w:rsidR="00006497" w:rsidRPr="00CE3138">
        <w:t>.</w:t>
      </w:r>
    </w:p>
    <w:p w14:paraId="0689FCFD" w14:textId="59FB09CA" w:rsidR="00A26880" w:rsidRPr="00CE3138" w:rsidRDefault="00A1043E" w:rsidP="00C61773">
      <w:pPr>
        <w:pStyle w:val="ActHead5"/>
      </w:pPr>
      <w:bookmarkStart w:id="14" w:name="_Toc148542854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1</w:t>
      </w:r>
      <w:r w:rsidR="00A26880" w:rsidRPr="00CE3138">
        <w:t xml:space="preserve">  Benefits</w:t>
      </w:r>
      <w:proofErr w:type="gramEnd"/>
      <w:r w:rsidR="00A26880" w:rsidRPr="00CE3138">
        <w:t xml:space="preserve"> for </w:t>
      </w:r>
      <w:r w:rsidR="00873D1E" w:rsidRPr="00CE3138">
        <w:rPr>
          <w:szCs w:val="22"/>
        </w:rPr>
        <w:t>listed item</w:t>
      </w:r>
      <w:r w:rsidR="00756E00" w:rsidRPr="00CE3138">
        <w:rPr>
          <w:szCs w:val="22"/>
        </w:rPr>
        <w:t>s</w:t>
      </w:r>
      <w:r w:rsidR="00A26880" w:rsidRPr="00CE3138">
        <w:t xml:space="preserve"> provided as part of hospital</w:t>
      </w:r>
      <w:r w:rsidR="003D794E" w:rsidRPr="00CE3138">
        <w:noBreakHyphen/>
      </w:r>
      <w:r w:rsidR="00A26880" w:rsidRPr="00CE3138">
        <w:t>substitute treatment</w:t>
      </w:r>
      <w:bookmarkEnd w:id="14"/>
    </w:p>
    <w:p w14:paraId="76BB3945" w14:textId="0A0F5C37" w:rsidR="00957BE2" w:rsidRPr="00CE3138" w:rsidRDefault="00A26880" w:rsidP="00957BE2">
      <w:pPr>
        <w:pStyle w:val="subsection"/>
        <w:rPr>
          <w:szCs w:val="22"/>
        </w:rPr>
      </w:pPr>
      <w:r w:rsidRPr="00CE3138">
        <w:rPr>
          <w:color w:val="000000"/>
          <w:szCs w:val="22"/>
        </w:rPr>
        <w:tab/>
        <w:t>(</w:t>
      </w:r>
      <w:r w:rsidRPr="00CE3138">
        <w:rPr>
          <w:rFonts w:eastAsia="MS Mincho"/>
          <w:color w:val="000000"/>
          <w:szCs w:val="22"/>
        </w:rPr>
        <w:t>1)</w:t>
      </w:r>
      <w:r w:rsidR="00957BE2" w:rsidRPr="00CE3138">
        <w:rPr>
          <w:rFonts w:eastAsia="MS Mincho"/>
        </w:rPr>
        <w:tab/>
        <w:t xml:space="preserve">This section is made for the purposes of </w:t>
      </w:r>
      <w:r w:rsidR="00DC46F8" w:rsidRPr="00CE3138">
        <w:rPr>
          <w:rFonts w:eastAsia="MS Mincho"/>
        </w:rPr>
        <w:t>paragraph (</w:t>
      </w:r>
      <w:r w:rsidR="00957BE2" w:rsidRPr="00CE3138">
        <w:rPr>
          <w:rFonts w:eastAsia="MS Mincho"/>
        </w:rPr>
        <w:t>a) of the column headed “The amount of the benefit must be</w:t>
      </w:r>
      <w:r w:rsidR="00301DFB" w:rsidRPr="00CE3138">
        <w:rPr>
          <w:rFonts w:eastAsia="MS Mincho"/>
        </w:rPr>
        <w:t xml:space="preserve"> </w:t>
      </w:r>
      <w:r w:rsidR="00957BE2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957BE2"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="00957BE2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957BE2" w:rsidRPr="00CE3138">
        <w:rPr>
          <w:rFonts w:eastAsia="MS Mincho"/>
        </w:rPr>
        <w:t xml:space="preserve">1(2) of the Act and sets out the amount that is the minimum benefit for a </w:t>
      </w:r>
      <w:r w:rsidR="00957BE2" w:rsidRPr="00CE3138">
        <w:rPr>
          <w:szCs w:val="22"/>
        </w:rPr>
        <w:t xml:space="preserve">listed item </w:t>
      </w:r>
      <w:r w:rsidR="00957BE2" w:rsidRPr="00CE3138">
        <w:t>provided as part of hospital</w:t>
      </w:r>
      <w:r w:rsidR="003D794E" w:rsidRPr="00CE3138">
        <w:noBreakHyphen/>
      </w:r>
      <w:r w:rsidR="00957BE2" w:rsidRPr="00CE3138">
        <w:t>substitute treatment</w:t>
      </w:r>
      <w:r w:rsidR="00957BE2" w:rsidRPr="00CE3138">
        <w:rPr>
          <w:szCs w:val="22"/>
        </w:rPr>
        <w:t>.</w:t>
      </w:r>
    </w:p>
    <w:p w14:paraId="0790F139" w14:textId="718EBFBD" w:rsidR="00873D1E" w:rsidRPr="00CE3138" w:rsidRDefault="00A26880" w:rsidP="00873D1E">
      <w:pPr>
        <w:pStyle w:val="subsection"/>
        <w:spacing w:line="260" w:lineRule="atLeast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ab/>
      </w:r>
      <w:r w:rsidRPr="00CE3138">
        <w:rPr>
          <w:color w:val="000000"/>
          <w:szCs w:val="22"/>
        </w:rPr>
        <w:t>(</w:t>
      </w:r>
      <w:r w:rsidR="00B34A2C" w:rsidRPr="00CE3138">
        <w:rPr>
          <w:rFonts w:eastAsia="MS Mincho"/>
          <w:color w:val="000000"/>
          <w:szCs w:val="22"/>
        </w:rPr>
        <w:t>2</w:t>
      </w:r>
      <w:r w:rsidRPr="00CE3138">
        <w:rPr>
          <w:rFonts w:eastAsia="MS Mincho"/>
          <w:color w:val="000000"/>
          <w:szCs w:val="22"/>
        </w:rPr>
        <w:t>)</w:t>
      </w:r>
      <w:r w:rsidRPr="00CE3138">
        <w:rPr>
          <w:rFonts w:eastAsia="MS Mincho"/>
          <w:color w:val="000000"/>
          <w:szCs w:val="22"/>
        </w:rPr>
        <w:tab/>
      </w:r>
      <w:r w:rsidR="009A5069" w:rsidRPr="00CE3138">
        <w:rPr>
          <w:rFonts w:eastAsia="MS Mincho"/>
          <w:color w:val="000000"/>
          <w:szCs w:val="22"/>
        </w:rPr>
        <w:t>F</w:t>
      </w:r>
      <w:r w:rsidRPr="00CE3138">
        <w:rPr>
          <w:rFonts w:eastAsia="MS Mincho"/>
          <w:color w:val="000000"/>
          <w:szCs w:val="22"/>
        </w:rPr>
        <w:t xml:space="preserve">or a </w:t>
      </w:r>
      <w:r w:rsidR="00873D1E" w:rsidRPr="00CE3138">
        <w:rPr>
          <w:rFonts w:eastAsia="MS Mincho"/>
          <w:color w:val="000000"/>
          <w:szCs w:val="22"/>
        </w:rPr>
        <w:t>l</w:t>
      </w:r>
      <w:r w:rsidRPr="00CE3138">
        <w:rPr>
          <w:rFonts w:eastAsia="MS Mincho"/>
          <w:color w:val="000000"/>
          <w:szCs w:val="22"/>
        </w:rPr>
        <w:t>isted item provided as part of an episode of hospital</w:t>
      </w:r>
      <w:r w:rsidR="003D794E" w:rsidRPr="00CE3138">
        <w:rPr>
          <w:rFonts w:eastAsia="MS Mincho"/>
          <w:color w:val="000000"/>
          <w:szCs w:val="22"/>
        </w:rPr>
        <w:noBreakHyphen/>
      </w:r>
      <w:r w:rsidRPr="00CE3138">
        <w:rPr>
          <w:rFonts w:eastAsia="MS Mincho"/>
          <w:color w:val="000000"/>
          <w:szCs w:val="22"/>
        </w:rPr>
        <w:t>substitute treatment</w:t>
      </w:r>
      <w:r w:rsidR="00873D1E" w:rsidRPr="00CE3138">
        <w:rPr>
          <w:rFonts w:eastAsia="MS Mincho"/>
          <w:color w:val="000000"/>
          <w:szCs w:val="22"/>
        </w:rPr>
        <w:t xml:space="preserve">, </w:t>
      </w:r>
      <w:r w:rsidRPr="00CE3138">
        <w:rPr>
          <w:rFonts w:eastAsia="MS Mincho"/>
        </w:rPr>
        <w:t xml:space="preserve">the minimum benefit for the </w:t>
      </w:r>
      <w:r w:rsidR="000D5492" w:rsidRPr="00CE3138">
        <w:rPr>
          <w:rFonts w:eastAsia="MS Mincho"/>
          <w:color w:val="000000"/>
          <w:szCs w:val="22"/>
        </w:rPr>
        <w:t>listed item</w:t>
      </w:r>
      <w:r w:rsidRPr="00CE3138">
        <w:rPr>
          <w:rFonts w:eastAsia="MS Mincho"/>
        </w:rPr>
        <w:t xml:space="preserve"> is the amount specified in </w:t>
      </w:r>
      <w:r w:rsidR="00873D1E" w:rsidRPr="00CE3138">
        <w:rPr>
          <w:rFonts w:eastAsia="MS Mincho"/>
        </w:rPr>
        <w:t xml:space="preserve">the </w:t>
      </w:r>
      <w:r w:rsidR="0073771F" w:rsidRPr="00CE3138">
        <w:rPr>
          <w:rFonts w:eastAsia="MS Mincho"/>
        </w:rPr>
        <w:t xml:space="preserve">column </w:t>
      </w:r>
      <w:r w:rsidR="00873D1E" w:rsidRPr="00CE3138">
        <w:rPr>
          <w:rFonts w:eastAsia="MS Mincho"/>
        </w:rPr>
        <w:t>headed 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873D1E" w:rsidRPr="00CE3138">
        <w:rPr>
          <w:rFonts w:eastAsia="MS Mincho"/>
        </w:rPr>
        <w:t>”</w:t>
      </w:r>
      <w:r w:rsidRPr="00CE3138">
        <w:rPr>
          <w:rFonts w:eastAsia="MS Mincho"/>
        </w:rPr>
        <w:t xml:space="preserve"> of the table in </w:t>
      </w:r>
      <w:r w:rsidR="00D9160B" w:rsidRPr="00CE3138">
        <w:rPr>
          <w:rFonts w:eastAsia="MS Mincho"/>
        </w:rPr>
        <w:t>Schedule 1</w:t>
      </w:r>
      <w:r w:rsidR="00D4725E" w:rsidRPr="00CE3138">
        <w:rPr>
          <w:rFonts w:eastAsia="MS Mincho"/>
        </w:rPr>
        <w:t xml:space="preserve"> for the </w:t>
      </w:r>
      <w:r w:rsidR="000D5492" w:rsidRPr="00CE3138">
        <w:rPr>
          <w:rFonts w:eastAsia="MS Mincho"/>
          <w:color w:val="000000"/>
          <w:szCs w:val="22"/>
        </w:rPr>
        <w:t>listed item</w:t>
      </w:r>
      <w:r w:rsidR="00873D1E" w:rsidRPr="00CE3138">
        <w:rPr>
          <w:rFonts w:eastAsia="MS Mincho"/>
        </w:rPr>
        <w:t>.</w:t>
      </w:r>
    </w:p>
    <w:p w14:paraId="5E82D393" w14:textId="51916C93" w:rsidR="00C764B1" w:rsidRPr="00CE3138" w:rsidRDefault="00C764B1" w:rsidP="00C764B1">
      <w:pPr>
        <w:pStyle w:val="notetext"/>
        <w:rPr>
          <w:rFonts w:eastAsia="MS Mincho"/>
        </w:rPr>
      </w:pPr>
      <w:r w:rsidRPr="00CE3138">
        <w:rPr>
          <w:rFonts w:eastAsia="MS Mincho"/>
        </w:rPr>
        <w:lastRenderedPageBreak/>
        <w:t xml:space="preserve">Note: </w:t>
      </w:r>
      <w:r w:rsidRPr="00CE3138">
        <w:rPr>
          <w:rFonts w:eastAsia="MS Mincho"/>
        </w:rPr>
        <w:tab/>
        <w:t>Private health insurers cannot cover, as part of hospital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substitute treatment, a service for which </w:t>
      </w:r>
      <w:proofErr w:type="spellStart"/>
      <w:r w:rsidRPr="00CE3138">
        <w:rPr>
          <w:rFonts w:eastAsia="MS Mincho"/>
        </w:rPr>
        <w:t>medicare</w:t>
      </w:r>
      <w:proofErr w:type="spellEnd"/>
      <w:r w:rsidRPr="00CE3138">
        <w:rPr>
          <w:rFonts w:eastAsia="MS Mincho"/>
        </w:rPr>
        <w:t xml:space="preserve"> benefit is payable unless the service is specified in the </w:t>
      </w:r>
      <w:r w:rsidRPr="00CE3138">
        <w:rPr>
          <w:rFonts w:eastAsia="MS Mincho"/>
          <w:i/>
          <w:iCs/>
        </w:rPr>
        <w:t>Private Health Insurance (Health Insurance Business) Rules</w:t>
      </w:r>
      <w:r w:rsidR="0068202A" w:rsidRPr="00CE3138">
        <w:rPr>
          <w:rFonts w:eastAsia="MS Mincho"/>
          <w:iCs/>
        </w:rPr>
        <w:t xml:space="preserve"> (</w:t>
      </w:r>
      <w:r w:rsidRPr="00CE3138">
        <w:rPr>
          <w:rFonts w:eastAsia="MS Mincho"/>
        </w:rPr>
        <w:t xml:space="preserve">see </w:t>
      </w:r>
      <w:r w:rsidR="00D24D39" w:rsidRPr="00CE3138">
        <w:rPr>
          <w:rFonts w:eastAsia="MS Mincho"/>
        </w:rPr>
        <w:t>paragraph 1</w:t>
      </w:r>
      <w:r w:rsidRPr="00CE3138">
        <w:rPr>
          <w:rFonts w:eastAsia="MS Mincho"/>
        </w:rPr>
        <w:t>21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10(3)(a)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5BFB8D43" w14:textId="77777777" w:rsidR="00A26880" w:rsidRPr="00CE3138" w:rsidRDefault="00A26880" w:rsidP="00A26880">
      <w:pPr>
        <w:pStyle w:val="ActHead2"/>
        <w:pageBreakBefore/>
        <w:rPr>
          <w:rFonts w:eastAsia="MS Mincho"/>
        </w:rPr>
      </w:pPr>
      <w:bookmarkStart w:id="15" w:name="_Toc148542855"/>
      <w:r w:rsidRPr="00CE3138">
        <w:rPr>
          <w:rStyle w:val="CharPartNo"/>
          <w:rFonts w:eastAsia="MS Mincho"/>
        </w:rPr>
        <w:lastRenderedPageBreak/>
        <w:t>Part </w:t>
      </w:r>
      <w:r w:rsidR="006F6D32" w:rsidRPr="00CE3138">
        <w:rPr>
          <w:rStyle w:val="CharPartNo"/>
          <w:rFonts w:eastAsia="MS Mincho"/>
        </w:rPr>
        <w:t>3</w:t>
      </w:r>
      <w:r w:rsidRPr="00CE3138">
        <w:rPr>
          <w:rFonts w:eastAsia="MS Mincho"/>
        </w:rPr>
        <w:t>—</w:t>
      </w:r>
      <w:r w:rsidRPr="00CE3138">
        <w:rPr>
          <w:rStyle w:val="CharPartText"/>
          <w:rFonts w:eastAsia="MS Mincho"/>
        </w:rPr>
        <w:t xml:space="preserve">Listing </w:t>
      </w:r>
      <w:proofErr w:type="gramStart"/>
      <w:r w:rsidRPr="00CE3138">
        <w:rPr>
          <w:rStyle w:val="CharPartText"/>
          <w:rFonts w:eastAsia="MS Mincho"/>
        </w:rPr>
        <w:t>criteria</w:t>
      </w:r>
      <w:bookmarkEnd w:id="15"/>
      <w:proofErr w:type="gramEnd"/>
    </w:p>
    <w:p w14:paraId="5C671B87" w14:textId="77777777" w:rsidR="0069324C" w:rsidRPr="00CE3138" w:rsidRDefault="00A26880" w:rsidP="00B12099">
      <w:pPr>
        <w:pStyle w:val="Header"/>
        <w:rPr>
          <w:rFonts w:eastAsia="MS Mincho"/>
        </w:rPr>
      </w:pPr>
      <w:r w:rsidRPr="00CE3138">
        <w:rPr>
          <w:rStyle w:val="CharDivNo"/>
          <w:rFonts w:eastAsia="MS Mincho"/>
        </w:rPr>
        <w:t xml:space="preserve"> </w:t>
      </w:r>
      <w:r w:rsidRPr="00CE3138">
        <w:rPr>
          <w:rStyle w:val="CharDivText"/>
          <w:rFonts w:eastAsia="MS Mincho"/>
        </w:rPr>
        <w:t xml:space="preserve"> </w:t>
      </w:r>
    </w:p>
    <w:p w14:paraId="7A98023A" w14:textId="47F22AE1" w:rsidR="00A26880" w:rsidRPr="00CE3138" w:rsidRDefault="00A1043E" w:rsidP="00A26880">
      <w:pPr>
        <w:pStyle w:val="ActHead5"/>
        <w:rPr>
          <w:rFonts w:eastAsia="MS Mincho"/>
        </w:rPr>
      </w:pPr>
      <w:bookmarkStart w:id="16" w:name="_Toc148542856"/>
      <w:proofErr w:type="gramStart"/>
      <w:r w:rsidRPr="00CE3138">
        <w:rPr>
          <w:rStyle w:val="CharSectno"/>
          <w:rFonts w:eastAsia="MS Mincho"/>
        </w:rPr>
        <w:t>1</w:t>
      </w:r>
      <w:r w:rsidR="00CF3113" w:rsidRPr="00CE3138">
        <w:rPr>
          <w:rStyle w:val="CharSectno"/>
          <w:rFonts w:eastAsia="MS Mincho"/>
        </w:rPr>
        <w:t>2</w:t>
      </w:r>
      <w:r w:rsidR="00A26880" w:rsidRPr="00CE3138">
        <w:rPr>
          <w:rFonts w:eastAsia="MS Mincho"/>
        </w:rPr>
        <w:t xml:space="preserve">  Purpose</w:t>
      </w:r>
      <w:bookmarkEnd w:id="16"/>
      <w:proofErr w:type="gramEnd"/>
    </w:p>
    <w:p w14:paraId="349A5266" w14:textId="235BDF4E" w:rsidR="00A26880" w:rsidRPr="00CE3138" w:rsidRDefault="00A26880" w:rsidP="00A26880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This </w:t>
      </w:r>
      <w:r w:rsidR="00D9160B" w:rsidRPr="00CE3138">
        <w:rPr>
          <w:rFonts w:eastAsia="MS Mincho"/>
        </w:rPr>
        <w:t>Part i</w:t>
      </w:r>
      <w:r w:rsidRPr="00CE3138">
        <w:rPr>
          <w:rFonts w:eastAsia="MS Mincho"/>
        </w:rPr>
        <w:t xml:space="preserve">s made for the purposes of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10(6) of the Act and sets out the listing criteria to be satisfied </w:t>
      </w:r>
      <w:proofErr w:type="gramStart"/>
      <w:r w:rsidRPr="00CE3138">
        <w:rPr>
          <w:rFonts w:eastAsia="MS Mincho"/>
        </w:rPr>
        <w:t>in order for</w:t>
      </w:r>
      <w:proofErr w:type="gramEnd"/>
      <w:r w:rsidRPr="00CE3138">
        <w:rPr>
          <w:rFonts w:eastAsia="MS Mincho"/>
        </w:rPr>
        <w:t xml:space="preserve"> a listing application to be granted.</w:t>
      </w:r>
    </w:p>
    <w:p w14:paraId="1F57D91D" w14:textId="0C73093A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1:</w:t>
      </w:r>
      <w:r w:rsidRPr="00CE3138">
        <w:rPr>
          <w:rFonts w:eastAsia="MS Mincho"/>
        </w:rPr>
        <w:tab/>
        <w:t xml:space="preserve">Listing criteria are authorised under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10(6) of the Act.</w:t>
      </w:r>
    </w:p>
    <w:p w14:paraId="08310102" w14:textId="083222FE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2:</w:t>
      </w:r>
      <w:r w:rsidRPr="00CE3138">
        <w:rPr>
          <w:rFonts w:eastAsia="MS Mincho"/>
        </w:rPr>
        <w:tab/>
        <w:t>The Minister must not grant a listing application if any applicable listing criteria are not satisfied in relation to the application</w:t>
      </w:r>
      <w:r w:rsidR="0068202A" w:rsidRPr="00CE3138">
        <w:rPr>
          <w:rFonts w:eastAsia="MS Mincho"/>
        </w:rPr>
        <w:t xml:space="preserve"> (</w:t>
      </w:r>
      <w:r w:rsidRPr="00CE3138">
        <w:rPr>
          <w:rFonts w:eastAsia="MS Mincho"/>
        </w:rPr>
        <w:t xml:space="preserve">see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10(7)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5B006A8A" w14:textId="58D49FF6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3:</w:t>
      </w:r>
      <w:r w:rsidRPr="00CE3138">
        <w:rPr>
          <w:rFonts w:eastAsia="MS Mincho"/>
        </w:rPr>
        <w:tab/>
        <w:t>The Minister may refuse to grant a listing application even if the listing criteria are satisfied</w:t>
      </w:r>
      <w:r w:rsidR="0068202A" w:rsidRPr="00CE3138">
        <w:rPr>
          <w:rFonts w:eastAsia="MS Mincho"/>
        </w:rPr>
        <w:t xml:space="preserve"> (</w:t>
      </w:r>
      <w:r w:rsidRPr="00CE3138">
        <w:rPr>
          <w:rFonts w:eastAsia="MS Mincho"/>
        </w:rPr>
        <w:t xml:space="preserve">see </w:t>
      </w:r>
      <w:r w:rsidR="0068202A" w:rsidRPr="00CE3138">
        <w:rPr>
          <w:rFonts w:eastAsia="MS Mincho"/>
        </w:rPr>
        <w:t xml:space="preserve">the </w:t>
      </w:r>
      <w:r w:rsidRPr="00CE3138">
        <w:rPr>
          <w:rFonts w:eastAsia="MS Mincho"/>
        </w:rPr>
        <w:t xml:space="preserve">note to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10(7)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3A040E8B" w14:textId="77777777" w:rsidR="00430A0D" w:rsidRPr="00CE3138" w:rsidRDefault="00430A0D" w:rsidP="00430A0D">
      <w:pPr>
        <w:pStyle w:val="notetext"/>
      </w:pPr>
      <w:r w:rsidRPr="00CE3138">
        <w:t>Note 4:</w:t>
      </w:r>
      <w:r w:rsidRPr="00CE3138">
        <w:tab/>
        <w:t xml:space="preserve">This </w:t>
      </w:r>
      <w:r w:rsidR="00D9160B" w:rsidRPr="00CE3138">
        <w:t>Part i</w:t>
      </w:r>
      <w:r w:rsidRPr="00CE3138">
        <w:t xml:space="preserve">s not relevant to listed items in Part D of </w:t>
      </w:r>
      <w:r w:rsidR="00D9160B" w:rsidRPr="00CE3138">
        <w:t>Schedule 1</w:t>
      </w:r>
      <w:r w:rsidRPr="00CE3138">
        <w:t xml:space="preserve"> to this instrument. Those items are included </w:t>
      </w:r>
      <w:proofErr w:type="gramStart"/>
      <w:r w:rsidRPr="00CE3138">
        <w:t>as a result of</w:t>
      </w:r>
      <w:proofErr w:type="gramEnd"/>
      <w:r w:rsidRPr="00CE3138">
        <w:t>:</w:t>
      </w:r>
    </w:p>
    <w:p w14:paraId="48AEBF3D" w14:textId="77777777" w:rsidR="00430A0D" w:rsidRPr="00CE3138" w:rsidRDefault="00430A0D" w:rsidP="00430A0D">
      <w:pPr>
        <w:pStyle w:val="notepara"/>
      </w:pPr>
      <w:r w:rsidRPr="00CE3138">
        <w:t>(a)</w:t>
      </w:r>
      <w:r w:rsidRPr="00CE3138">
        <w:tab/>
      </w:r>
      <w:r w:rsidR="00D9160B" w:rsidRPr="00CE3138">
        <w:t>item 2</w:t>
      </w:r>
      <w:r w:rsidRPr="00CE3138">
        <w:t xml:space="preserve">4 of </w:t>
      </w:r>
      <w:r w:rsidR="00D9160B" w:rsidRPr="00CE3138">
        <w:t>Schedule 1</w:t>
      </w:r>
      <w:r w:rsidRPr="00CE3138">
        <w:t xml:space="preserve"> to the </w:t>
      </w:r>
      <w:r w:rsidRPr="00CE3138">
        <w:rPr>
          <w:i/>
        </w:rPr>
        <w:t>Private Health Insurance Legislation Amendment (Medical Device and Human Tissue Product List and Cost Recovery) Act 2023</w:t>
      </w:r>
      <w:r w:rsidRPr="00CE3138">
        <w:t>; or</w:t>
      </w:r>
    </w:p>
    <w:p w14:paraId="72EB71B5" w14:textId="77777777" w:rsidR="00430A0D" w:rsidRPr="00CE3138" w:rsidRDefault="00430A0D" w:rsidP="00430A0D">
      <w:pPr>
        <w:pStyle w:val="notepara"/>
      </w:pPr>
      <w:r w:rsidRPr="00CE3138">
        <w:t>(b)</w:t>
      </w:r>
      <w:r w:rsidRPr="00CE3138">
        <w:tab/>
      </w:r>
      <w:r w:rsidR="00D24D39" w:rsidRPr="00CE3138">
        <w:t>section 1</w:t>
      </w:r>
      <w:r w:rsidRPr="00CE3138">
        <w:t xml:space="preserve">2 of the </w:t>
      </w:r>
      <w:r w:rsidRPr="00CE3138">
        <w:rPr>
          <w:i/>
        </w:rPr>
        <w:t>Private Health Insurance (Transitional Provisions and Consequential Amendments) Act 2007</w:t>
      </w:r>
      <w:r w:rsidRPr="00CE3138">
        <w:t>.</w:t>
      </w:r>
    </w:p>
    <w:p w14:paraId="4D7611D5" w14:textId="18A286EC" w:rsidR="006B2798" w:rsidRPr="00CE3138" w:rsidRDefault="00A1043E" w:rsidP="006B2798">
      <w:pPr>
        <w:pStyle w:val="ActHead5"/>
        <w:rPr>
          <w:rFonts w:eastAsia="MS Mincho"/>
        </w:rPr>
      </w:pPr>
      <w:bookmarkStart w:id="17" w:name="_Toc148542857"/>
      <w:proofErr w:type="gramStart"/>
      <w:r w:rsidRPr="00CE3138">
        <w:rPr>
          <w:rStyle w:val="CharSectno"/>
          <w:rFonts w:eastAsia="MS Mincho"/>
        </w:rPr>
        <w:t>1</w:t>
      </w:r>
      <w:r w:rsidR="00CF3113" w:rsidRPr="00CE3138">
        <w:rPr>
          <w:rStyle w:val="CharSectno"/>
          <w:rFonts w:eastAsia="MS Mincho"/>
        </w:rPr>
        <w:t>3</w:t>
      </w:r>
      <w:r w:rsidR="006B2798" w:rsidRPr="00CE3138">
        <w:rPr>
          <w:rFonts w:eastAsia="MS Mincho"/>
        </w:rPr>
        <w:t xml:space="preserve">  General</w:t>
      </w:r>
      <w:proofErr w:type="gramEnd"/>
      <w:r w:rsidR="006B2798" w:rsidRPr="00CE3138">
        <w:rPr>
          <w:rFonts w:eastAsia="MS Mincho"/>
        </w:rPr>
        <w:t xml:space="preserve"> listing criteria</w:t>
      </w:r>
      <w:bookmarkEnd w:id="17"/>
    </w:p>
    <w:p w14:paraId="4596F391" w14:textId="77777777" w:rsidR="006B2798" w:rsidRPr="00CE3138" w:rsidRDefault="006B2798" w:rsidP="006B2798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A medical device or human tissue product must not be listed </w:t>
      </w:r>
      <w:r w:rsidR="00430A0D" w:rsidRPr="00CE3138">
        <w:rPr>
          <w:rFonts w:eastAsia="MS Mincho"/>
        </w:rPr>
        <w:t xml:space="preserve">in Part A, B or C of </w:t>
      </w:r>
      <w:r w:rsidR="00D9160B" w:rsidRPr="00CE3138">
        <w:rPr>
          <w:rFonts w:eastAsia="MS Mincho"/>
        </w:rPr>
        <w:t>Schedule 1</w:t>
      </w:r>
      <w:r w:rsidRPr="00CE3138">
        <w:rPr>
          <w:rFonts w:eastAsia="MS Mincho"/>
        </w:rPr>
        <w:t xml:space="preserve"> unless it is included in the Australian Register of Therapeutic Goods maintained under section 9A of the </w:t>
      </w:r>
      <w:r w:rsidRPr="00CE3138">
        <w:rPr>
          <w:rFonts w:eastAsia="MS Mincho"/>
          <w:i/>
        </w:rPr>
        <w:t>Therapeutic Goods Act 1989</w:t>
      </w:r>
      <w:r w:rsidRPr="00CE3138">
        <w:rPr>
          <w:rFonts w:eastAsia="MS Mincho"/>
        </w:rPr>
        <w:t>.</w:t>
      </w:r>
    </w:p>
    <w:p w14:paraId="4B0ADDB0" w14:textId="63AB0D3E" w:rsidR="00A26880" w:rsidRPr="00CE3138" w:rsidRDefault="00A1043E" w:rsidP="00A26880">
      <w:pPr>
        <w:pStyle w:val="ActHead5"/>
      </w:pPr>
      <w:bookmarkStart w:id="18" w:name="_Toc148542858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4</w:t>
      </w:r>
      <w:r w:rsidR="00A26880" w:rsidRPr="00CE3138">
        <w:t xml:space="preserve">  Listing</w:t>
      </w:r>
      <w:proofErr w:type="gramEnd"/>
      <w:r w:rsidR="00A26880" w:rsidRPr="00CE3138">
        <w:t xml:space="preserve"> criteria for medical devices to be listed in Part A of </w:t>
      </w:r>
      <w:r w:rsidR="00D9160B" w:rsidRPr="00CE3138">
        <w:t>Schedule 1</w:t>
      </w:r>
      <w:bookmarkEnd w:id="18"/>
    </w:p>
    <w:p w14:paraId="7AE784DF" w14:textId="77777777" w:rsidR="00A26880" w:rsidRPr="00CE3138" w:rsidRDefault="00A26880" w:rsidP="006B2798">
      <w:pPr>
        <w:pStyle w:val="subsection"/>
      </w:pPr>
      <w:r w:rsidRPr="00CE3138">
        <w:tab/>
        <w:t>(1)</w:t>
      </w:r>
      <w:r w:rsidRPr="00CE3138">
        <w:tab/>
        <w:t xml:space="preserve">A medical device must not be listed in Part A of </w:t>
      </w:r>
      <w:r w:rsidR="00D9160B" w:rsidRPr="00CE3138">
        <w:t>Schedule 1</w:t>
      </w:r>
      <w:r w:rsidRPr="00CE3138">
        <w:t xml:space="preserve"> unless</w:t>
      </w:r>
      <w:r w:rsidR="006B2798" w:rsidRPr="00CE3138">
        <w:t xml:space="preserve"> </w:t>
      </w:r>
      <w:r w:rsidR="00DC46F8" w:rsidRPr="00CE3138">
        <w:t>subsections (</w:t>
      </w:r>
      <w:r w:rsidRPr="00CE3138">
        <w:t>2), (3), (4) and (5) are satisfied.</w:t>
      </w:r>
    </w:p>
    <w:p w14:paraId="1EE15A59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The medical device:</w:t>
      </w:r>
    </w:p>
    <w:p w14:paraId="4653BB35" w14:textId="77777777" w:rsidR="00A26880" w:rsidRPr="00CE3138" w:rsidRDefault="00A26880" w:rsidP="00A26880">
      <w:pPr>
        <w:pStyle w:val="paragraph"/>
        <w:rPr>
          <w:rFonts w:cstheme="minorHAnsi"/>
        </w:rPr>
      </w:pPr>
      <w:r w:rsidRPr="00CE3138">
        <w:tab/>
        <w:t>(a)</w:t>
      </w:r>
      <w:r w:rsidRPr="00CE3138">
        <w:tab/>
      </w:r>
      <w:r w:rsidR="00A16B5B" w:rsidRPr="00CE3138">
        <w:t xml:space="preserve">must be </w:t>
      </w:r>
      <w:r w:rsidRPr="00CE3138">
        <w:rPr>
          <w:rFonts w:cstheme="minorHAnsi"/>
        </w:rPr>
        <w:t>an implantable medical device</w:t>
      </w:r>
      <w:r w:rsidR="00F628C7" w:rsidRPr="00CE3138">
        <w:rPr>
          <w:rFonts w:cstheme="minorHAnsi"/>
        </w:rPr>
        <w:t>,</w:t>
      </w:r>
      <w:r w:rsidRPr="00CE3138">
        <w:rPr>
          <w:rFonts w:cstheme="minorHAnsi"/>
        </w:rPr>
        <w:t xml:space="preserve"> </w:t>
      </w:r>
      <w:r w:rsidR="0012677E" w:rsidRPr="00CE3138">
        <w:rPr>
          <w:rFonts w:cstheme="minorHAnsi"/>
        </w:rPr>
        <w:t>or an active implantable medical device</w:t>
      </w:r>
      <w:r w:rsidR="00F628C7" w:rsidRPr="00CE3138">
        <w:rPr>
          <w:rFonts w:cstheme="minorHAnsi"/>
        </w:rPr>
        <w:t>,</w:t>
      </w:r>
      <w:r w:rsidR="0012677E" w:rsidRPr="00CE3138">
        <w:rPr>
          <w:rFonts w:cstheme="minorHAnsi"/>
        </w:rPr>
        <w:t xml:space="preserve"> </w:t>
      </w:r>
      <w:r w:rsidRPr="00CE3138">
        <w:rPr>
          <w:rFonts w:cstheme="minorHAnsi"/>
        </w:rPr>
        <w:t>that is designed to:</w:t>
      </w:r>
    </w:p>
    <w:p w14:paraId="1541C6E9" w14:textId="77777777" w:rsidR="00A26880" w:rsidRPr="00CE3138" w:rsidRDefault="00A26880" w:rsidP="00A2688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Pr="00CE3138">
        <w:rPr>
          <w:rFonts w:cstheme="minorHAnsi"/>
        </w:rPr>
        <w:t>replace an anatomical body part; or</w:t>
      </w:r>
    </w:p>
    <w:p w14:paraId="17788647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combat a pathological process; or</w:t>
      </w:r>
    </w:p>
    <w:p w14:paraId="05C41D06" w14:textId="77777777" w:rsidR="00A26880" w:rsidRPr="00CE3138" w:rsidRDefault="00A26880" w:rsidP="00A26880">
      <w:pPr>
        <w:pStyle w:val="paragraphsub"/>
        <w:rPr>
          <w:rFonts w:cstheme="minorHAnsi"/>
        </w:rPr>
      </w:pPr>
      <w:r w:rsidRPr="00CE3138">
        <w:tab/>
        <w:t>(iii)</w:t>
      </w:r>
      <w:r w:rsidRPr="00CE3138">
        <w:tab/>
      </w:r>
      <w:r w:rsidRPr="00CE3138">
        <w:rPr>
          <w:rFonts w:cstheme="minorHAnsi"/>
        </w:rPr>
        <w:t>modulate a physiological process; or</w:t>
      </w:r>
    </w:p>
    <w:p w14:paraId="4F9A30BE" w14:textId="77777777" w:rsidR="00CB00C5" w:rsidRPr="00CE3138" w:rsidRDefault="00A26880" w:rsidP="00A26880">
      <w:pPr>
        <w:pStyle w:val="paragraph"/>
      </w:pPr>
      <w:r w:rsidRPr="00CE3138">
        <w:tab/>
        <w:t>(b)</w:t>
      </w:r>
      <w:r w:rsidRPr="00CE3138">
        <w:tab/>
      </w:r>
      <w:r w:rsidR="00A16B5B" w:rsidRPr="00CE3138">
        <w:t>must</w:t>
      </w:r>
      <w:r w:rsidR="00CB00C5" w:rsidRPr="00CE3138">
        <w:t>:</w:t>
      </w:r>
    </w:p>
    <w:p w14:paraId="694CC063" w14:textId="36C7733F" w:rsidR="00CB00C5" w:rsidRPr="00CE3138" w:rsidRDefault="00CB00C5" w:rsidP="00CB00C5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="00A16B5B" w:rsidRPr="00CE3138">
        <w:t xml:space="preserve">be </w:t>
      </w:r>
      <w:r w:rsidR="006E0D55" w:rsidRPr="00CE3138">
        <w:t>specifically designed as an integral single</w:t>
      </w:r>
      <w:r w:rsidR="003D794E" w:rsidRPr="00CE3138">
        <w:noBreakHyphen/>
      </w:r>
      <w:r w:rsidR="006E0D55" w:rsidRPr="00CE3138">
        <w:t xml:space="preserve">use aid and be essential for implanting a device mentioned in </w:t>
      </w:r>
      <w:r w:rsidR="00DC46F8" w:rsidRPr="00CE3138">
        <w:t>paragraph (</w:t>
      </w:r>
      <w:r w:rsidR="006E0D55" w:rsidRPr="00CE3138">
        <w:t>a);</w:t>
      </w:r>
      <w:r w:rsidRPr="00CE3138">
        <w:t xml:space="preserve"> and</w:t>
      </w:r>
    </w:p>
    <w:p w14:paraId="407D8E3A" w14:textId="77777777" w:rsidR="00A26880" w:rsidRPr="00CE3138" w:rsidRDefault="00CB00C5" w:rsidP="00CB00C5">
      <w:pPr>
        <w:pStyle w:val="paragraphsub"/>
      </w:pPr>
      <w:r w:rsidRPr="00CE3138">
        <w:tab/>
        <w:t>(ii)</w:t>
      </w:r>
      <w:r w:rsidRPr="00CE3138">
        <w:tab/>
      </w:r>
      <w:r w:rsidR="00A16B5B" w:rsidRPr="00CE3138">
        <w:t xml:space="preserve">be </w:t>
      </w:r>
      <w:r w:rsidR="006E0D55" w:rsidRPr="00CE3138">
        <w:t xml:space="preserve">designed for use for the patient in whom the device mentioned in </w:t>
      </w:r>
      <w:r w:rsidR="00DC46F8" w:rsidRPr="00CE3138">
        <w:t>paragraph (</w:t>
      </w:r>
      <w:r w:rsidR="006E0D55" w:rsidRPr="00CE3138">
        <w:t>a) is intended to be implanted</w:t>
      </w:r>
      <w:r w:rsidR="00A26880" w:rsidRPr="00CE3138">
        <w:t>; or</w:t>
      </w:r>
    </w:p>
    <w:p w14:paraId="2BC60F01" w14:textId="77777777" w:rsidR="00CB00C5" w:rsidRPr="00CE3138" w:rsidRDefault="00A26880" w:rsidP="00A26880">
      <w:pPr>
        <w:pStyle w:val="paragraph"/>
      </w:pPr>
      <w:r w:rsidRPr="00CE3138">
        <w:tab/>
        <w:t>(c)</w:t>
      </w:r>
      <w:r w:rsidRPr="00CE3138">
        <w:tab/>
      </w:r>
      <w:r w:rsidR="00A16B5B" w:rsidRPr="00CE3138">
        <w:t>must be</w:t>
      </w:r>
      <w:r w:rsidR="00CB00C5" w:rsidRPr="00CE3138">
        <w:t>:</w:t>
      </w:r>
    </w:p>
    <w:p w14:paraId="683A5B39" w14:textId="77777777" w:rsidR="00CB00C5" w:rsidRPr="00CE3138" w:rsidRDefault="00CB00C5" w:rsidP="00CB00C5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="006E0D55" w:rsidRPr="00CE3138">
        <w:t xml:space="preserve">critical to the continued functioning of an implanted device mentioned in </w:t>
      </w:r>
      <w:r w:rsidR="00DC46F8" w:rsidRPr="00CE3138">
        <w:t>paragraph (</w:t>
      </w:r>
      <w:r w:rsidR="006E0D55" w:rsidRPr="00CE3138">
        <w:t>a);</w:t>
      </w:r>
      <w:r w:rsidR="00A26880" w:rsidRPr="00CE3138">
        <w:t xml:space="preserve"> and</w:t>
      </w:r>
    </w:p>
    <w:p w14:paraId="21CA8CF3" w14:textId="77777777" w:rsidR="00A26880" w:rsidRPr="00CE3138" w:rsidRDefault="00CB00C5" w:rsidP="00CB00C5">
      <w:pPr>
        <w:pStyle w:val="paragraphsub"/>
      </w:pPr>
      <w:r w:rsidRPr="00CE3138">
        <w:tab/>
        <w:t>(ii)</w:t>
      </w:r>
      <w:r w:rsidRPr="00CE3138">
        <w:tab/>
      </w:r>
      <w:r w:rsidR="00A26880" w:rsidRPr="00CE3138">
        <w:t>only suitable for use by the patient in whom th</w:t>
      </w:r>
      <w:r w:rsidRPr="00CE3138">
        <w:t>e</w:t>
      </w:r>
      <w:r w:rsidR="00A26880" w:rsidRPr="00CE3138">
        <w:t xml:space="preserve"> device </w:t>
      </w:r>
      <w:r w:rsidR="006E0D55" w:rsidRPr="00CE3138">
        <w:t xml:space="preserve">mentioned in </w:t>
      </w:r>
      <w:r w:rsidR="00DC46F8" w:rsidRPr="00CE3138">
        <w:t>paragraph (</w:t>
      </w:r>
      <w:r w:rsidR="00A16B5B" w:rsidRPr="00CE3138">
        <w:t>a</w:t>
      </w:r>
      <w:r w:rsidR="006E0D55" w:rsidRPr="00CE3138">
        <w:t xml:space="preserve">) </w:t>
      </w:r>
      <w:r w:rsidR="00A26880" w:rsidRPr="00CE3138">
        <w:t>is implanted.</w:t>
      </w:r>
    </w:p>
    <w:p w14:paraId="728E07B0" w14:textId="77777777" w:rsidR="00D35C21" w:rsidRPr="00CE3138" w:rsidRDefault="00D35C21" w:rsidP="00D35C21">
      <w:pPr>
        <w:pStyle w:val="notetext"/>
      </w:pPr>
      <w:r w:rsidRPr="00CE3138">
        <w:t>Note:</w:t>
      </w:r>
      <w:r w:rsidRPr="00CE3138">
        <w:tab/>
        <w:t xml:space="preserve">The alternatives in </w:t>
      </w:r>
      <w:r w:rsidR="00DC46F8" w:rsidRPr="00CE3138">
        <w:t>paragraphs (</w:t>
      </w:r>
      <w:r w:rsidRPr="00CE3138">
        <w:t xml:space="preserve">b) and (c) will not apply unless a device </w:t>
      </w:r>
      <w:r w:rsidR="00CE3A9C" w:rsidRPr="00CE3138">
        <w:t xml:space="preserve">(the </w:t>
      </w:r>
      <w:r w:rsidR="00CE3A9C" w:rsidRPr="00CE3138">
        <w:rPr>
          <w:b/>
          <w:i/>
        </w:rPr>
        <w:t>listed device</w:t>
      </w:r>
      <w:r w:rsidR="00CE3A9C" w:rsidRPr="00CE3138">
        <w:t xml:space="preserve">) </w:t>
      </w:r>
      <w:r w:rsidRPr="00CE3138">
        <w:t xml:space="preserve">mentioned in </w:t>
      </w:r>
      <w:r w:rsidR="00DC46F8" w:rsidRPr="00CE3138">
        <w:t>paragraph (</w:t>
      </w:r>
      <w:r w:rsidRPr="00CE3138">
        <w:t xml:space="preserve">a) is listed in </w:t>
      </w:r>
      <w:r w:rsidR="00D9160B" w:rsidRPr="00CE3138">
        <w:t>Schedule 1</w:t>
      </w:r>
      <w:r w:rsidRPr="00CE3138">
        <w:t xml:space="preserve"> (or will be listed in </w:t>
      </w:r>
      <w:r w:rsidR="00D9160B" w:rsidRPr="00CE3138">
        <w:lastRenderedPageBreak/>
        <w:t>Schedule 1</w:t>
      </w:r>
      <w:r w:rsidRPr="00CE3138">
        <w:t xml:space="preserve"> following a successful listing application or variation application) and the device mentioned in </w:t>
      </w:r>
      <w:r w:rsidR="00DC46F8" w:rsidRPr="00CE3138">
        <w:t>paragraphs (</w:t>
      </w:r>
      <w:r w:rsidRPr="00CE3138">
        <w:t>b) and (c) is designed to be used with th</w:t>
      </w:r>
      <w:r w:rsidR="00CE3A9C" w:rsidRPr="00CE3138">
        <w:t>e</w:t>
      </w:r>
      <w:r w:rsidRPr="00CE3138">
        <w:t xml:space="preserve"> listed </w:t>
      </w:r>
      <w:r w:rsidR="00CE3A9C" w:rsidRPr="00CE3138">
        <w:t>device</w:t>
      </w:r>
      <w:r w:rsidRPr="00CE3138">
        <w:t>.</w:t>
      </w:r>
    </w:p>
    <w:p w14:paraId="4DC9DABB" w14:textId="77777777" w:rsidR="00A26880" w:rsidRPr="00CE3138" w:rsidRDefault="00A26880" w:rsidP="00A26880">
      <w:pPr>
        <w:pStyle w:val="subsection"/>
        <w:rPr>
          <w:rFonts w:cstheme="minorHAnsi"/>
        </w:rPr>
      </w:pPr>
      <w:r w:rsidRPr="00CE3138">
        <w:tab/>
        <w:t>(3)</w:t>
      </w:r>
      <w:r w:rsidRPr="00CE3138">
        <w:tab/>
        <w:t xml:space="preserve">The medical device must be a medical device </w:t>
      </w:r>
      <w:r w:rsidRPr="00CE3138">
        <w:rPr>
          <w:rFonts w:cstheme="minorHAnsi"/>
        </w:rPr>
        <w:t xml:space="preserve">that is not used solely for diagnosis, </w:t>
      </w:r>
      <w:proofErr w:type="gramStart"/>
      <w:r w:rsidRPr="00CE3138">
        <w:rPr>
          <w:rFonts w:cstheme="minorHAnsi"/>
        </w:rPr>
        <w:t>prediction</w:t>
      </w:r>
      <w:proofErr w:type="gramEnd"/>
      <w:r w:rsidRPr="00CE3138">
        <w:rPr>
          <w:rFonts w:cstheme="minorHAnsi"/>
        </w:rPr>
        <w:t xml:space="preserve"> or prognosis.</w:t>
      </w:r>
    </w:p>
    <w:p w14:paraId="53D91212" w14:textId="77777777" w:rsidR="00A26880" w:rsidRPr="00CE3138" w:rsidRDefault="00A26880" w:rsidP="00A26880">
      <w:pPr>
        <w:pStyle w:val="subsection"/>
        <w:rPr>
          <w:rFonts w:cstheme="minorHAnsi"/>
        </w:rPr>
      </w:pPr>
      <w:r w:rsidRPr="00CE3138">
        <w:tab/>
        <w:t>(4)</w:t>
      </w:r>
      <w:r w:rsidRPr="00CE3138">
        <w:tab/>
      </w:r>
      <w:r w:rsidRPr="00CE3138">
        <w:rPr>
          <w:rFonts w:cstheme="minorHAnsi"/>
        </w:rPr>
        <w:t>The medical device must be for a specific treatment and indication</w:t>
      </w:r>
      <w:r w:rsidR="0012677E" w:rsidRPr="00CE3138">
        <w:rPr>
          <w:rFonts w:cstheme="minorHAnsi"/>
        </w:rPr>
        <w:t>.</w:t>
      </w:r>
    </w:p>
    <w:p w14:paraId="49972A15" w14:textId="77777777" w:rsidR="00A26880" w:rsidRPr="00CE3138" w:rsidRDefault="00A26880" w:rsidP="00A26880">
      <w:pPr>
        <w:pStyle w:val="subsection"/>
      </w:pPr>
      <w:r w:rsidRPr="00CE3138">
        <w:tab/>
        <w:t>(5)</w:t>
      </w:r>
      <w:r w:rsidRPr="00CE3138">
        <w:tab/>
        <w:t xml:space="preserve">Both </w:t>
      </w:r>
      <w:r w:rsidR="0082738B" w:rsidRPr="00CE3138">
        <w:t xml:space="preserve">of </w:t>
      </w:r>
      <w:r w:rsidRPr="00CE3138">
        <w:t>the following must be satisfied:</w:t>
      </w:r>
    </w:p>
    <w:p w14:paraId="473656E6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the medical device must have been compared to:</w:t>
      </w:r>
    </w:p>
    <w:p w14:paraId="0AB08548" w14:textId="77777777" w:rsidR="00A26880" w:rsidRPr="00CE3138" w:rsidRDefault="00A26880" w:rsidP="00A2688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devices </w:t>
      </w:r>
      <w:r w:rsidR="00CE3A9C" w:rsidRPr="00CE3138">
        <w:t xml:space="preserve">that are </w:t>
      </w:r>
      <w:r w:rsidRPr="00CE3138">
        <w:t xml:space="preserve">listed in </w:t>
      </w:r>
      <w:r w:rsidR="00D9160B" w:rsidRPr="00CE3138">
        <w:t>Schedule 1</w:t>
      </w:r>
      <w:r w:rsidRPr="00CE3138">
        <w:t>; or</w:t>
      </w:r>
    </w:p>
    <w:p w14:paraId="30F5D8D3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  <w:t xml:space="preserve">alternative </w:t>
      </w:r>
      <w:proofErr w:type="gramStart"/>
      <w:r w:rsidRPr="00CE3138">
        <w:t>treatments;</w:t>
      </w:r>
      <w:proofErr w:type="gramEnd"/>
    </w:p>
    <w:p w14:paraId="628BDCEF" w14:textId="77777777" w:rsidR="003D51A6" w:rsidRPr="00CE3138" w:rsidRDefault="00A26880" w:rsidP="003D51A6">
      <w:pPr>
        <w:pStyle w:val="paragraph"/>
        <w:rPr>
          <w:rFonts w:cstheme="minorHAnsi"/>
        </w:rPr>
      </w:pPr>
      <w:r w:rsidRPr="00CE3138">
        <w:tab/>
        <w:t>(b)</w:t>
      </w:r>
      <w:r w:rsidRPr="00CE3138">
        <w:tab/>
      </w:r>
      <w:r w:rsidRPr="00CE3138">
        <w:rPr>
          <w:rFonts w:cstheme="minorHAnsi"/>
        </w:rPr>
        <w:t>the comparison must demonstrate that</w:t>
      </w:r>
      <w:r w:rsidR="003D51A6" w:rsidRPr="00CE3138">
        <w:rPr>
          <w:rFonts w:cstheme="minorHAnsi"/>
        </w:rPr>
        <w:t>:</w:t>
      </w:r>
    </w:p>
    <w:p w14:paraId="2AA7A533" w14:textId="77777777" w:rsidR="003D51A6" w:rsidRPr="00CE3138" w:rsidRDefault="003D51A6" w:rsidP="003D51A6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the medical device is no less clinically effective than the devices listed in </w:t>
      </w:r>
      <w:r w:rsidR="00D9160B" w:rsidRPr="00CE3138">
        <w:t>Schedule 1</w:t>
      </w:r>
      <w:r w:rsidRPr="00CE3138">
        <w:t xml:space="preserve"> or the alternative treatments; and</w:t>
      </w:r>
    </w:p>
    <w:p w14:paraId="7C797056" w14:textId="4E67F924" w:rsidR="003D51A6" w:rsidRPr="00CE3138" w:rsidRDefault="003D51A6" w:rsidP="003D51A6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the benefit amount for the medical device is proportionate to the clinical</w:t>
      </w:r>
      <w:r w:rsidR="003D794E" w:rsidRPr="00CE3138">
        <w:rPr>
          <w:rFonts w:cstheme="minorHAnsi"/>
        </w:rPr>
        <w:noBreakHyphen/>
      </w:r>
      <w:r w:rsidRPr="00CE3138">
        <w:rPr>
          <w:rFonts w:cstheme="minorHAnsi"/>
        </w:rPr>
        <w:t>effectiveness of the device.</w:t>
      </w:r>
    </w:p>
    <w:p w14:paraId="59D79923" w14:textId="2D7D5D94" w:rsidR="00A26880" w:rsidRPr="00CE3138" w:rsidRDefault="00A1043E" w:rsidP="00A26880">
      <w:pPr>
        <w:pStyle w:val="ActHead5"/>
      </w:pPr>
      <w:bookmarkStart w:id="19" w:name="_Toc148542859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5</w:t>
      </w:r>
      <w:r w:rsidR="00A26880" w:rsidRPr="00CE3138">
        <w:t xml:space="preserve">  Listing</w:t>
      </w:r>
      <w:proofErr w:type="gramEnd"/>
      <w:r w:rsidR="00A26880" w:rsidRPr="00CE3138">
        <w:t xml:space="preserve"> criteria for human tissue products to be listed in Part B of </w:t>
      </w:r>
      <w:r w:rsidR="00D9160B" w:rsidRPr="00CE3138">
        <w:t>Schedule 1</w:t>
      </w:r>
      <w:bookmarkEnd w:id="19"/>
    </w:p>
    <w:p w14:paraId="3F1AC455" w14:textId="77777777" w:rsidR="00AF1CEB" w:rsidRPr="00CE3138" w:rsidRDefault="00A26880" w:rsidP="00CC5F84">
      <w:pPr>
        <w:pStyle w:val="subsection"/>
      </w:pPr>
      <w:r w:rsidRPr="00CE3138">
        <w:tab/>
      </w:r>
      <w:r w:rsidR="00AF1CEB" w:rsidRPr="00CE3138">
        <w:tab/>
        <w:t xml:space="preserve">Only a human tissue product may be listed in Part B of </w:t>
      </w:r>
      <w:r w:rsidR="00D9160B" w:rsidRPr="00CE3138">
        <w:t>Schedule 1</w:t>
      </w:r>
      <w:r w:rsidR="00AF1CEB" w:rsidRPr="00CE3138">
        <w:t>.</w:t>
      </w:r>
    </w:p>
    <w:p w14:paraId="00EACAF2" w14:textId="4164BA0F" w:rsidR="00AF1CEB" w:rsidRPr="00CE3138" w:rsidRDefault="00AF1CEB" w:rsidP="00AF1CEB">
      <w:pPr>
        <w:pStyle w:val="notetext"/>
      </w:pPr>
      <w:r w:rsidRPr="00CE3138">
        <w:t>Note:</w:t>
      </w:r>
      <w:r w:rsidR="009F77C7" w:rsidRPr="00CE3138">
        <w:tab/>
      </w:r>
      <w:r w:rsidRPr="00CE3138">
        <w:t xml:space="preserve">A human tissue product is defined in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12 of the Act.</w:t>
      </w:r>
    </w:p>
    <w:p w14:paraId="4A786621" w14:textId="4657B815" w:rsidR="00A26880" w:rsidRPr="00CE3138" w:rsidRDefault="00A1043E" w:rsidP="00A26880">
      <w:pPr>
        <w:pStyle w:val="ActHead5"/>
      </w:pPr>
      <w:bookmarkStart w:id="20" w:name="_Toc148542860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6</w:t>
      </w:r>
      <w:r w:rsidR="00A26880" w:rsidRPr="00CE3138">
        <w:t xml:space="preserve">  Listing</w:t>
      </w:r>
      <w:proofErr w:type="gramEnd"/>
      <w:r w:rsidR="00A26880" w:rsidRPr="00CE3138">
        <w:t xml:space="preserve"> criteria for medical devices to be listed in </w:t>
      </w:r>
      <w:r w:rsidR="00DC46F8" w:rsidRPr="00CE3138">
        <w:t>Part C</w:t>
      </w:r>
      <w:r w:rsidR="00A26880" w:rsidRPr="00CE3138">
        <w:t xml:space="preserve"> of </w:t>
      </w:r>
      <w:r w:rsidR="00D9160B" w:rsidRPr="00CE3138">
        <w:t>Schedule 1</w:t>
      </w:r>
      <w:bookmarkEnd w:id="20"/>
    </w:p>
    <w:p w14:paraId="07F2CD05" w14:textId="77777777" w:rsidR="00AB50B3" w:rsidRPr="00CE3138" w:rsidRDefault="00A26880" w:rsidP="00CC5F84">
      <w:pPr>
        <w:pStyle w:val="subsection"/>
      </w:pPr>
      <w:r w:rsidRPr="00CE3138">
        <w:tab/>
        <w:t>(1)</w:t>
      </w:r>
      <w:r w:rsidRPr="00CE3138">
        <w:tab/>
        <w:t xml:space="preserve">A medical device must not be listed in </w:t>
      </w:r>
      <w:r w:rsidR="00DC46F8" w:rsidRPr="00CE3138">
        <w:t>Part C</w:t>
      </w:r>
      <w:r w:rsidRPr="00CE3138">
        <w:t xml:space="preserve"> of </w:t>
      </w:r>
      <w:r w:rsidR="00D9160B" w:rsidRPr="00CE3138">
        <w:t>Schedule 1</w:t>
      </w:r>
      <w:r w:rsidRPr="00CE3138">
        <w:t xml:space="preserve"> unless</w:t>
      </w:r>
      <w:r w:rsidR="00CC5F84" w:rsidRPr="00CE3138">
        <w:t xml:space="preserve"> </w:t>
      </w:r>
      <w:r w:rsidR="00DC46F8" w:rsidRPr="00CE3138">
        <w:t>subsections (</w:t>
      </w:r>
      <w:r w:rsidR="00CE5CB8" w:rsidRPr="00CE3138">
        <w:t>2)</w:t>
      </w:r>
      <w:r w:rsidR="00AB50B3" w:rsidRPr="00CE3138">
        <w:t xml:space="preserve"> and </w:t>
      </w:r>
      <w:r w:rsidR="00CE5CB8" w:rsidRPr="00CE3138">
        <w:t>(3) are satisfied</w:t>
      </w:r>
      <w:r w:rsidR="00CC5F84" w:rsidRPr="00CE3138">
        <w:t>.</w:t>
      </w:r>
    </w:p>
    <w:p w14:paraId="08AFED45" w14:textId="77777777" w:rsidR="00CC5F84" w:rsidRPr="00CE3138" w:rsidRDefault="00CC5F84" w:rsidP="00CC5F84">
      <w:pPr>
        <w:pStyle w:val="subsection"/>
      </w:pPr>
      <w:r w:rsidRPr="00CE3138">
        <w:tab/>
        <w:t>(</w:t>
      </w:r>
      <w:r w:rsidR="009C33BE" w:rsidRPr="00CE3138">
        <w:t>2</w:t>
      </w:r>
      <w:r w:rsidRPr="00CE3138">
        <w:t>)</w:t>
      </w:r>
      <w:r w:rsidRPr="00CE3138">
        <w:tab/>
        <w:t xml:space="preserve">The medical device </w:t>
      </w:r>
      <w:r w:rsidR="009C33BE" w:rsidRPr="00CE3138">
        <w:t>must be</w:t>
      </w:r>
      <w:r w:rsidRPr="00CE3138">
        <w:t xml:space="preserve"> one of the following:</w:t>
      </w:r>
    </w:p>
    <w:p w14:paraId="602E293C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rPr>
          <w:rFonts w:eastAsia="MS Mincho"/>
        </w:rPr>
        <w:t>a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 xml:space="preserve">an insulin infusion </w:t>
      </w:r>
      <w:proofErr w:type="gramStart"/>
      <w:r w:rsidRPr="00CE3138">
        <w:rPr>
          <w:rFonts w:eastAsia="MS Mincho"/>
        </w:rPr>
        <w:t>pump;</w:t>
      </w:r>
      <w:proofErr w:type="gramEnd"/>
    </w:p>
    <w:p w14:paraId="65F0D356" w14:textId="77777777" w:rsidR="00A81995" w:rsidRPr="00CE3138" w:rsidRDefault="00A81995" w:rsidP="009C33BE">
      <w:pPr>
        <w:pStyle w:val="paragraph"/>
        <w:rPr>
          <w:rFonts w:eastAsia="MS Mincho"/>
        </w:rPr>
      </w:pPr>
      <w:r w:rsidRPr="00CE3138">
        <w:tab/>
        <w:t>(b)</w:t>
      </w:r>
      <w:r w:rsidRPr="00CE3138">
        <w:tab/>
      </w:r>
      <w:r w:rsidR="007952B1" w:rsidRPr="00CE3138">
        <w:t xml:space="preserve">an </w:t>
      </w:r>
      <w:r w:rsidRPr="00CE3138">
        <w:t xml:space="preserve">electronic device and software designed to control an insulin infusion </w:t>
      </w:r>
      <w:proofErr w:type="gramStart"/>
      <w:r w:rsidRPr="00CE3138">
        <w:t>pump;</w:t>
      </w:r>
      <w:proofErr w:type="gramEnd"/>
    </w:p>
    <w:p w14:paraId="62E883B3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c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an implantable cardiac event </w:t>
      </w:r>
      <w:proofErr w:type="gramStart"/>
      <w:r w:rsidRPr="00CE3138">
        <w:rPr>
          <w:rFonts w:eastAsia="MS Mincho"/>
        </w:rPr>
        <w:t>recorder;</w:t>
      </w:r>
      <w:proofErr w:type="gramEnd"/>
    </w:p>
    <w:p w14:paraId="0D1154BB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d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a cardiac home/remote monitoring </w:t>
      </w:r>
      <w:proofErr w:type="gramStart"/>
      <w:r w:rsidRPr="00CE3138">
        <w:rPr>
          <w:rFonts w:eastAsia="MS Mincho"/>
        </w:rPr>
        <w:t>system;</w:t>
      </w:r>
      <w:proofErr w:type="gramEnd"/>
    </w:p>
    <w:p w14:paraId="6CEC3038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e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an irrigated cardiac ablation </w:t>
      </w:r>
      <w:proofErr w:type="gramStart"/>
      <w:r w:rsidRPr="00CE3138">
        <w:rPr>
          <w:rFonts w:eastAsia="MS Mincho"/>
        </w:rPr>
        <w:t>catheter;</w:t>
      </w:r>
      <w:proofErr w:type="gramEnd"/>
    </w:p>
    <w:p w14:paraId="3C02CD94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f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a mapping catheter for catheter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52957CB5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g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a patch for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4BDE12B4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h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 xml:space="preserve">a monopolar device for surgical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21807343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proofErr w:type="spellStart"/>
      <w:r w:rsidR="00A81995" w:rsidRPr="00CE3138">
        <w:rPr>
          <w:rFonts w:eastAsia="MS Mincho"/>
        </w:rPr>
        <w:t>i</w:t>
      </w:r>
      <w:proofErr w:type="spellEnd"/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 xml:space="preserve">a bipolar device for surgical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57D28C15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j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 xml:space="preserve">a system for surgical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4354EB0E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k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 xml:space="preserve">a probe for surgical cardiac </w:t>
      </w:r>
      <w:proofErr w:type="gramStart"/>
      <w:r w:rsidRPr="00CE3138">
        <w:rPr>
          <w:rFonts w:eastAsia="MS Mincho"/>
        </w:rPr>
        <w:t>ablation;</w:t>
      </w:r>
      <w:proofErr w:type="gramEnd"/>
    </w:p>
    <w:p w14:paraId="2BCA415E" w14:textId="271F99AA" w:rsidR="00CC5F84" w:rsidRPr="00CE3138" w:rsidRDefault="00CC5F84" w:rsidP="009C33BE">
      <w:pPr>
        <w:pStyle w:val="paragraph"/>
      </w:pPr>
      <w:r w:rsidRPr="00CE3138">
        <w:tab/>
        <w:t>(</w:t>
      </w:r>
      <w:r w:rsidR="00A81995" w:rsidRPr="00CE3138">
        <w:t>l</w:t>
      </w:r>
      <w:r w:rsidRPr="00CE3138">
        <w:t>)</w:t>
      </w:r>
      <w:r w:rsidRPr="00CE3138">
        <w:tab/>
        <w:t>a non</w:t>
      </w:r>
      <w:r w:rsidR="003D794E" w:rsidRPr="00CE3138">
        <w:noBreakHyphen/>
      </w:r>
      <w:r w:rsidRPr="00CE3138">
        <w:t xml:space="preserve">irrigated cardiac ablation </w:t>
      </w:r>
      <w:proofErr w:type="gramStart"/>
      <w:r w:rsidR="00A81995" w:rsidRPr="00CE3138">
        <w:t>catheter;</w:t>
      </w:r>
      <w:proofErr w:type="gramEnd"/>
    </w:p>
    <w:p w14:paraId="093A7F5B" w14:textId="77777777" w:rsidR="00A81995" w:rsidRPr="00CE3138" w:rsidRDefault="00CC5F84" w:rsidP="00A81995">
      <w:pPr>
        <w:pStyle w:val="paragraph"/>
      </w:pPr>
      <w:r w:rsidRPr="00CE3138">
        <w:tab/>
        <w:t>(</w:t>
      </w:r>
      <w:r w:rsidR="00A81995" w:rsidRPr="00CE3138">
        <w:t>m</w:t>
      </w:r>
      <w:r w:rsidRPr="00CE3138">
        <w:t>)</w:t>
      </w:r>
      <w:r w:rsidRPr="00CE3138">
        <w:tab/>
        <w:t xml:space="preserve">an intracardiac electrophysiology </w:t>
      </w:r>
      <w:proofErr w:type="gramStart"/>
      <w:r w:rsidRPr="00CE3138">
        <w:t>catheter</w:t>
      </w:r>
      <w:r w:rsidR="00A81995" w:rsidRPr="00CE3138">
        <w:t>;</w:t>
      </w:r>
      <w:proofErr w:type="gramEnd"/>
    </w:p>
    <w:p w14:paraId="24346F1F" w14:textId="77777777" w:rsidR="00A81995" w:rsidRPr="00CE3138" w:rsidRDefault="00A81995" w:rsidP="00A81995">
      <w:pPr>
        <w:pStyle w:val="paragraph"/>
      </w:pPr>
      <w:r w:rsidRPr="00CE3138">
        <w:tab/>
        <w:t>(n)</w:t>
      </w:r>
      <w:r w:rsidRPr="00CE3138">
        <w:tab/>
        <w:t xml:space="preserve">a vascular drug eluting balloon </w:t>
      </w:r>
      <w:proofErr w:type="gramStart"/>
      <w:r w:rsidRPr="00CE3138">
        <w:t>catheter;</w:t>
      </w:r>
      <w:proofErr w:type="gramEnd"/>
    </w:p>
    <w:p w14:paraId="22C30054" w14:textId="77777777" w:rsidR="000605D3" w:rsidRPr="00CE3138" w:rsidRDefault="00A81995" w:rsidP="00A81995">
      <w:pPr>
        <w:pStyle w:val="paragraph"/>
      </w:pPr>
      <w:r w:rsidRPr="00CE3138">
        <w:tab/>
        <w:t>(o)</w:t>
      </w:r>
      <w:r w:rsidRPr="00CE3138">
        <w:tab/>
        <w:t xml:space="preserve">a coronary drug eluting balloon </w:t>
      </w:r>
      <w:proofErr w:type="gramStart"/>
      <w:r w:rsidRPr="00CE3138">
        <w:t>catheter</w:t>
      </w:r>
      <w:r w:rsidR="000605D3" w:rsidRPr="00CE3138">
        <w:t>;</w:t>
      </w:r>
      <w:proofErr w:type="gramEnd"/>
    </w:p>
    <w:p w14:paraId="0A97C06C" w14:textId="0A8798B3" w:rsidR="00A81995" w:rsidRPr="00CE3138" w:rsidRDefault="000605D3" w:rsidP="00A81995">
      <w:pPr>
        <w:pStyle w:val="paragraph"/>
      </w:pPr>
      <w:r w:rsidRPr="00CE3138">
        <w:tab/>
        <w:t>(p)</w:t>
      </w:r>
      <w:r w:rsidR="004C1132" w:rsidRPr="00CE3138">
        <w:tab/>
        <w:t>a radiofrequency delivery device for transurethral water vapour ablation (TUWA)</w:t>
      </w:r>
      <w:r w:rsidR="00A81995" w:rsidRPr="00CE3138">
        <w:t>.</w:t>
      </w:r>
    </w:p>
    <w:p w14:paraId="7ABD9FA3" w14:textId="77777777" w:rsidR="009C33BE" w:rsidRPr="00CE3138" w:rsidRDefault="009C33BE" w:rsidP="009C33BE">
      <w:pPr>
        <w:pStyle w:val="notetext"/>
      </w:pPr>
      <w:r w:rsidRPr="00CE3138">
        <w:lastRenderedPageBreak/>
        <w:t>Note:</w:t>
      </w:r>
      <w:r w:rsidR="001E5085" w:rsidRPr="00CE3138">
        <w:tab/>
      </w:r>
      <w:r w:rsidRPr="00CE3138">
        <w:t xml:space="preserve">This instrument may be varied from time to time to add additional </w:t>
      </w:r>
      <w:r w:rsidR="001E5085" w:rsidRPr="00CE3138">
        <w:t xml:space="preserve">devices to, or remove devices from, </w:t>
      </w:r>
      <w:r w:rsidR="00D24D39" w:rsidRPr="00CE3138">
        <w:t>subsection (</w:t>
      </w:r>
      <w:r w:rsidR="001E5085" w:rsidRPr="00CE3138">
        <w:t>2).</w:t>
      </w:r>
    </w:p>
    <w:p w14:paraId="57A21717" w14:textId="77777777" w:rsidR="00A26880" w:rsidRPr="00CE3138" w:rsidRDefault="00A26880" w:rsidP="00A26880">
      <w:pPr>
        <w:pStyle w:val="subsection"/>
      </w:pPr>
      <w:r w:rsidRPr="00CE3138">
        <w:tab/>
        <w:t>(</w:t>
      </w:r>
      <w:r w:rsidR="00CE5CB8" w:rsidRPr="00CE3138">
        <w:t>3</w:t>
      </w:r>
      <w:r w:rsidRPr="00CE3138">
        <w:t>)</w:t>
      </w:r>
      <w:r w:rsidRPr="00CE3138">
        <w:tab/>
        <w:t xml:space="preserve">Both </w:t>
      </w:r>
      <w:r w:rsidR="0082738B" w:rsidRPr="00CE3138">
        <w:t xml:space="preserve">of </w:t>
      </w:r>
      <w:r w:rsidRPr="00CE3138">
        <w:t>the following must be satisfied:</w:t>
      </w:r>
    </w:p>
    <w:p w14:paraId="005CB656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the medical device must have been compared to:</w:t>
      </w:r>
    </w:p>
    <w:p w14:paraId="7FCBA0B5" w14:textId="77777777" w:rsidR="00A26880" w:rsidRPr="00CE3138" w:rsidRDefault="00A26880" w:rsidP="00A2688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alternative devices listed in </w:t>
      </w:r>
      <w:r w:rsidR="00D9160B" w:rsidRPr="00CE3138">
        <w:t>Schedule 1</w:t>
      </w:r>
      <w:r w:rsidRPr="00CE3138">
        <w:t>; or</w:t>
      </w:r>
    </w:p>
    <w:p w14:paraId="41E14B0C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  <w:t xml:space="preserve">alternative </w:t>
      </w:r>
      <w:proofErr w:type="gramStart"/>
      <w:r w:rsidRPr="00CE3138">
        <w:t>treatments;</w:t>
      </w:r>
      <w:proofErr w:type="gramEnd"/>
    </w:p>
    <w:p w14:paraId="7B08E6FE" w14:textId="77777777" w:rsidR="00A26880" w:rsidRPr="00CE3138" w:rsidRDefault="00A26880" w:rsidP="00A26880">
      <w:pPr>
        <w:pStyle w:val="paragraph"/>
        <w:rPr>
          <w:rFonts w:cstheme="minorHAnsi"/>
        </w:rPr>
      </w:pPr>
      <w:r w:rsidRPr="00CE3138">
        <w:tab/>
        <w:t>(b)</w:t>
      </w:r>
      <w:r w:rsidRPr="00CE3138">
        <w:tab/>
      </w:r>
      <w:r w:rsidRPr="00CE3138">
        <w:rPr>
          <w:rFonts w:cstheme="minorHAnsi"/>
        </w:rPr>
        <w:t xml:space="preserve">the comparison </w:t>
      </w:r>
      <w:r w:rsidR="00CB00C5" w:rsidRPr="00CE3138">
        <w:rPr>
          <w:rFonts w:cstheme="minorHAnsi"/>
        </w:rPr>
        <w:t xml:space="preserve">must </w:t>
      </w:r>
      <w:r w:rsidRPr="00CE3138">
        <w:rPr>
          <w:rFonts w:cstheme="minorHAnsi"/>
        </w:rPr>
        <w:t>demonstrate that:</w:t>
      </w:r>
    </w:p>
    <w:p w14:paraId="1F92A419" w14:textId="77777777" w:rsidR="00A26880" w:rsidRPr="00CE3138" w:rsidRDefault="00A26880" w:rsidP="00A2688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Pr="00CE3138">
        <w:rPr>
          <w:rFonts w:cstheme="minorHAnsi"/>
        </w:rPr>
        <w:t xml:space="preserve">the medical device is no less clinically effective than the alternative devices or </w:t>
      </w:r>
      <w:r w:rsidR="009C33BE" w:rsidRPr="00CE3138">
        <w:rPr>
          <w:rFonts w:cstheme="minorHAnsi"/>
        </w:rPr>
        <w:t xml:space="preserve">the alternative </w:t>
      </w:r>
      <w:r w:rsidRPr="00CE3138">
        <w:rPr>
          <w:rFonts w:cstheme="minorHAnsi"/>
        </w:rPr>
        <w:t>treatments; and</w:t>
      </w:r>
    </w:p>
    <w:p w14:paraId="57AE1671" w14:textId="558E87A8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the benefit amount for the medical device is proportionate to the clinical</w:t>
      </w:r>
      <w:r w:rsidR="003D794E" w:rsidRPr="00CE3138">
        <w:rPr>
          <w:rFonts w:cstheme="minorHAnsi"/>
        </w:rPr>
        <w:noBreakHyphen/>
      </w:r>
      <w:r w:rsidRPr="00CE3138">
        <w:rPr>
          <w:rFonts w:cstheme="minorHAnsi"/>
        </w:rPr>
        <w:t>effectiveness of th</w:t>
      </w:r>
      <w:r w:rsidR="00055C78" w:rsidRPr="00CE3138">
        <w:rPr>
          <w:rFonts w:cstheme="minorHAnsi"/>
        </w:rPr>
        <w:t>e</w:t>
      </w:r>
      <w:r w:rsidRPr="00CE3138">
        <w:rPr>
          <w:rFonts w:cstheme="minorHAnsi"/>
        </w:rPr>
        <w:t xml:space="preserve"> </w:t>
      </w:r>
      <w:r w:rsidR="009C33BE" w:rsidRPr="00CE3138">
        <w:rPr>
          <w:rFonts w:cstheme="minorHAnsi"/>
        </w:rPr>
        <w:t xml:space="preserve">medical </w:t>
      </w:r>
      <w:r w:rsidRPr="00CE3138">
        <w:rPr>
          <w:rFonts w:cstheme="minorHAnsi"/>
        </w:rPr>
        <w:t>device.</w:t>
      </w:r>
    </w:p>
    <w:p w14:paraId="4C9FD234" w14:textId="3F3E609D" w:rsidR="006F6D32" w:rsidRPr="00CE3138" w:rsidRDefault="00255238" w:rsidP="004E71C0">
      <w:pPr>
        <w:pStyle w:val="ActHead2"/>
        <w:pageBreakBefore/>
        <w:rPr>
          <w:rFonts w:eastAsia="MS Mincho"/>
        </w:rPr>
      </w:pPr>
      <w:bookmarkStart w:id="21" w:name="_Toc148542861"/>
      <w:r w:rsidRPr="00CE3138">
        <w:rPr>
          <w:rStyle w:val="CharPartNo"/>
          <w:rFonts w:eastAsia="MS Mincho"/>
        </w:rPr>
        <w:lastRenderedPageBreak/>
        <w:t>Part 4</w:t>
      </w:r>
      <w:r w:rsidR="006F6D32" w:rsidRPr="00CE3138">
        <w:rPr>
          <w:rFonts w:eastAsia="MS Mincho"/>
        </w:rPr>
        <w:t>—</w:t>
      </w:r>
      <w:r w:rsidR="006F6D32" w:rsidRPr="00CE3138">
        <w:rPr>
          <w:rStyle w:val="CharPartText"/>
          <w:rFonts w:eastAsia="MS Mincho"/>
        </w:rPr>
        <w:t>Cost</w:t>
      </w:r>
      <w:r w:rsidR="003D794E" w:rsidRPr="00CE3138">
        <w:rPr>
          <w:rStyle w:val="CharPartText"/>
          <w:rFonts w:eastAsia="MS Mincho"/>
        </w:rPr>
        <w:noBreakHyphen/>
      </w:r>
      <w:r w:rsidR="006F6D32" w:rsidRPr="00CE3138">
        <w:rPr>
          <w:rStyle w:val="CharPartText"/>
          <w:rFonts w:eastAsia="MS Mincho"/>
        </w:rPr>
        <w:t>recovery fees</w:t>
      </w:r>
      <w:bookmarkEnd w:id="21"/>
    </w:p>
    <w:p w14:paraId="2A4FF6F9" w14:textId="0CD326EE" w:rsidR="004E71C0" w:rsidRPr="00CE3138" w:rsidRDefault="004E71C0" w:rsidP="000F6DC3">
      <w:pPr>
        <w:pStyle w:val="ActHead3"/>
      </w:pPr>
      <w:bookmarkStart w:id="22" w:name="_Toc148542862"/>
      <w:r w:rsidRPr="00CE3138">
        <w:rPr>
          <w:rStyle w:val="CharDivNo"/>
        </w:rPr>
        <w:t>Division 1</w:t>
      </w:r>
      <w:r w:rsidRPr="00CE3138">
        <w:t>—</w:t>
      </w:r>
      <w:r w:rsidRPr="00CE3138">
        <w:rPr>
          <w:rStyle w:val="CharDivText"/>
        </w:rPr>
        <w:t>Cost</w:t>
      </w:r>
      <w:r w:rsidR="003D794E" w:rsidRPr="00CE3138">
        <w:rPr>
          <w:rStyle w:val="CharDivText"/>
        </w:rPr>
        <w:noBreakHyphen/>
      </w:r>
      <w:r w:rsidRPr="00CE3138">
        <w:rPr>
          <w:rStyle w:val="CharDivText"/>
        </w:rPr>
        <w:t>recovery fees</w:t>
      </w:r>
      <w:r w:rsidR="00844A1E" w:rsidRPr="00CE3138">
        <w:rPr>
          <w:rStyle w:val="CharDivText"/>
        </w:rPr>
        <w:t xml:space="preserve"> relating to medical </w:t>
      </w:r>
      <w:proofErr w:type="gramStart"/>
      <w:r w:rsidR="00844A1E" w:rsidRPr="00CE3138">
        <w:rPr>
          <w:rStyle w:val="CharDivText"/>
        </w:rPr>
        <w:t>devices</w:t>
      </w:r>
      <w:bookmarkEnd w:id="22"/>
      <w:proofErr w:type="gramEnd"/>
    </w:p>
    <w:p w14:paraId="58C27F61" w14:textId="15951A9C" w:rsidR="004E71C0" w:rsidRPr="00CE3138" w:rsidRDefault="00A1043E" w:rsidP="004E71C0">
      <w:pPr>
        <w:pStyle w:val="ActHead5"/>
      </w:pPr>
      <w:bookmarkStart w:id="23" w:name="_Toc148542863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7</w:t>
      </w:r>
      <w:r w:rsidR="004E71C0" w:rsidRPr="00CE3138">
        <w:t xml:space="preserve">  Cost</w:t>
      </w:r>
      <w:proofErr w:type="gramEnd"/>
      <w:r w:rsidR="003D794E" w:rsidRPr="00CE3138">
        <w:noBreakHyphen/>
      </w:r>
      <w:r w:rsidR="004E71C0" w:rsidRPr="00CE3138">
        <w:t>recovery fees that may be charged</w:t>
      </w:r>
      <w:bookmarkEnd w:id="23"/>
    </w:p>
    <w:p w14:paraId="389D8CAC" w14:textId="49AA126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 xml:space="preserve">15 of the Act, this section specifies the fees that may be charged in relation to activities carried out by, or on behalf of, the Commonwealth in connection with </w:t>
      </w:r>
      <w:r w:rsidR="00053FDF" w:rsidRPr="00CE3138">
        <w:t>the Minister’s consideration of</w:t>
      </w:r>
      <w:r w:rsidRPr="00CE3138">
        <w:t>:</w:t>
      </w:r>
    </w:p>
    <w:p w14:paraId="0F2A738F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listing application</w:t>
      </w:r>
      <w:r w:rsidR="00073984" w:rsidRPr="00CE3138">
        <w:t xml:space="preserve"> relating to a medical device</w:t>
      </w:r>
      <w:r w:rsidRPr="00CE3138">
        <w:t>; or</w:t>
      </w:r>
    </w:p>
    <w:p w14:paraId="6A9FFCF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variation application</w:t>
      </w:r>
      <w:r w:rsidR="00073984" w:rsidRPr="00CE3138">
        <w:t xml:space="preserve"> relating to a medical device</w:t>
      </w:r>
      <w:r w:rsidRPr="00CE3138">
        <w:t>.</w:t>
      </w:r>
    </w:p>
    <w:p w14:paraId="16B80BD6" w14:textId="77777777" w:rsidR="00265F88" w:rsidRPr="00CE3138" w:rsidRDefault="00265F88" w:rsidP="00265F88">
      <w:pPr>
        <w:pStyle w:val="notetext"/>
      </w:pPr>
      <w:r w:rsidRPr="00CE3138">
        <w:t>Note:</w:t>
      </w:r>
      <w:r w:rsidRPr="00CE3138">
        <w:tab/>
      </w:r>
      <w:r w:rsidR="00855D6C" w:rsidRPr="00CE3138">
        <w:t>Fees are not charged for listing applications, or variation applications, relating to human tissue products.</w:t>
      </w:r>
    </w:p>
    <w:p w14:paraId="2DAAD980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The fees are:</w:t>
      </w:r>
    </w:p>
    <w:p w14:paraId="0E66C54A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standard application fee of $1,370; and</w:t>
      </w:r>
    </w:p>
    <w:p w14:paraId="17AB6DCB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if a clinical assessment is required (see </w:t>
      </w:r>
      <w:r w:rsidR="00D24D39" w:rsidRPr="00CE3138">
        <w:t>section 1</w:t>
      </w:r>
      <w:r w:rsidR="00A1043E" w:rsidRPr="00CE3138">
        <w:t>7</w:t>
      </w:r>
      <w:r w:rsidRPr="00CE3138">
        <w:t>)—the clinical assessment fee; and</w:t>
      </w:r>
    </w:p>
    <w:p w14:paraId="269FCA48" w14:textId="77777777" w:rsidR="004E71C0" w:rsidRPr="00CE3138" w:rsidRDefault="004E71C0" w:rsidP="004E71C0">
      <w:pPr>
        <w:pStyle w:val="paragraph"/>
      </w:pPr>
      <w:r w:rsidRPr="00CE3138">
        <w:tab/>
        <w:t>(c)</w:t>
      </w:r>
      <w:r w:rsidRPr="00CE3138">
        <w:tab/>
        <w:t xml:space="preserve">if an economic assessment is required (see </w:t>
      </w:r>
      <w:r w:rsidR="00D24D39" w:rsidRPr="00CE3138">
        <w:t>section 1</w:t>
      </w:r>
      <w:r w:rsidR="00A1043E" w:rsidRPr="00CE3138">
        <w:t>8</w:t>
      </w:r>
      <w:r w:rsidRPr="00CE3138">
        <w:t>)—the economic assessment fee; and</w:t>
      </w:r>
    </w:p>
    <w:p w14:paraId="5B1FF536" w14:textId="77777777" w:rsidR="004E71C0" w:rsidRPr="00CE3138" w:rsidRDefault="004E71C0" w:rsidP="004E71C0">
      <w:pPr>
        <w:pStyle w:val="paragraph"/>
      </w:pPr>
      <w:r w:rsidRPr="00CE3138">
        <w:tab/>
        <w:t>(d)</w:t>
      </w:r>
      <w:r w:rsidRPr="00CE3138">
        <w:tab/>
        <w:t xml:space="preserve">if a full health technology assessment is required (see </w:t>
      </w:r>
      <w:r w:rsidR="00D24D39" w:rsidRPr="00CE3138">
        <w:t>section 1</w:t>
      </w:r>
      <w:r w:rsidR="00A1043E" w:rsidRPr="00CE3138">
        <w:t>9</w:t>
      </w:r>
      <w:r w:rsidRPr="00CE3138">
        <w:t>)—the full health technology assessment pathway fee.</w:t>
      </w:r>
    </w:p>
    <w:p w14:paraId="740EF646" w14:textId="03B924BD" w:rsidR="004E71C0" w:rsidRPr="00CE3138" w:rsidRDefault="00A1043E" w:rsidP="004E71C0">
      <w:pPr>
        <w:pStyle w:val="ActHead5"/>
      </w:pPr>
      <w:bookmarkStart w:id="24" w:name="_Toc148542864"/>
      <w:proofErr w:type="gramStart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8</w:t>
      </w:r>
      <w:r w:rsidR="004E71C0" w:rsidRPr="00CE3138">
        <w:t xml:space="preserve">  Clinical</w:t>
      </w:r>
      <w:proofErr w:type="gramEnd"/>
      <w:r w:rsidR="004E71C0" w:rsidRPr="00CE3138">
        <w:t xml:space="preserve"> assessment fee</w:t>
      </w:r>
      <w:bookmarkEnd w:id="24"/>
    </w:p>
    <w:p w14:paraId="7D0ADD94" w14:textId="77777777" w:rsidR="004E71C0" w:rsidRPr="00CE3138" w:rsidRDefault="004E71C0" w:rsidP="004E71C0">
      <w:pPr>
        <w:pStyle w:val="SubsectionHead"/>
      </w:pPr>
      <w:r w:rsidRPr="00CE3138">
        <w:t>When a clinical assessment is required</w:t>
      </w:r>
    </w:p>
    <w:p w14:paraId="24E3643D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 requires a clinical assessment if:</w:t>
      </w:r>
    </w:p>
    <w:p w14:paraId="42893A2C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expert clinical advice from a clinical expert with relevant expertise in the use of the medical device is necessary to determine </w:t>
      </w:r>
      <w:proofErr w:type="gramStart"/>
      <w:r w:rsidRPr="00CE3138">
        <w:t>whether or not</w:t>
      </w:r>
      <w:proofErr w:type="gramEnd"/>
      <w:r w:rsidRPr="00CE3138">
        <w:t xml:space="preserve"> the medical device satisfies the listing criteria set out in </w:t>
      </w:r>
      <w:r w:rsidR="009516B4" w:rsidRPr="00CE3138">
        <w:t>either</w:t>
      </w:r>
      <w:r w:rsidRPr="00CE3138">
        <w:t xml:space="preserve"> of the following subparagraphs:</w:t>
      </w:r>
    </w:p>
    <w:p w14:paraId="258984CD" w14:textId="7F090F23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="009F5294" w:rsidRPr="00CE3138">
        <w:t>14</w:t>
      </w:r>
      <w:r w:rsidRPr="00CE3138">
        <w:t>(5)(b)(</w:t>
      </w:r>
      <w:proofErr w:type="spellStart"/>
      <w:r w:rsidRPr="00CE3138">
        <w:t>i</w:t>
      </w:r>
      <w:proofErr w:type="spellEnd"/>
      <w:proofErr w:type="gramStart"/>
      <w:r w:rsidRPr="00CE3138">
        <w:t>);</w:t>
      </w:r>
      <w:proofErr w:type="gramEnd"/>
    </w:p>
    <w:p w14:paraId="27B865A5" w14:textId="1996AA6D" w:rsidR="004E71C0" w:rsidRPr="00CE3138" w:rsidRDefault="004E71C0" w:rsidP="004E71C0">
      <w:pPr>
        <w:pStyle w:val="paragraphsub"/>
      </w:pPr>
      <w:r w:rsidRPr="00CE3138">
        <w:tab/>
        <w:t>(ii</w:t>
      </w:r>
      <w:r w:rsidR="009516B4" w:rsidRPr="00CE3138">
        <w:t>)</w:t>
      </w:r>
      <w:r w:rsidRPr="00CE3138">
        <w:tab/>
      </w:r>
      <w:r w:rsidR="009F5294" w:rsidRPr="00CE3138">
        <w:t>16</w:t>
      </w:r>
      <w:r w:rsidRPr="00CE3138">
        <w:t>(3)(b)(</w:t>
      </w:r>
      <w:proofErr w:type="spellStart"/>
      <w:r w:rsidRPr="00CE3138">
        <w:t>i</w:t>
      </w:r>
      <w:proofErr w:type="spellEnd"/>
      <w:r w:rsidRPr="00CE3138">
        <w:t>); or</w:t>
      </w:r>
    </w:p>
    <w:p w14:paraId="6820351E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 clinical assessment.</w:t>
      </w:r>
    </w:p>
    <w:p w14:paraId="36A2B95C" w14:textId="77777777" w:rsidR="004E71C0" w:rsidRPr="00CE3138" w:rsidRDefault="004E71C0" w:rsidP="004E71C0">
      <w:pPr>
        <w:pStyle w:val="notetext"/>
      </w:pPr>
      <w:r w:rsidRPr="00CE3138">
        <w:t>Note 1:</w:t>
      </w:r>
      <w:r w:rsidRPr="00CE3138">
        <w:tab/>
        <w:t xml:space="preserve">The listing criteria mentioned in </w:t>
      </w:r>
      <w:r w:rsidR="00DC46F8" w:rsidRPr="00CE3138">
        <w:t>paragraph (</w:t>
      </w:r>
      <w:r w:rsidRPr="00CE3138">
        <w:t>a) relate to whether the medical device is no less clinically effective than alternative devices or treatments.</w:t>
      </w:r>
    </w:p>
    <w:p w14:paraId="1BADC2C2" w14:textId="77777777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Notice must be given of a decision that the Minister is satisfied as mentioned in </w:t>
      </w:r>
      <w:r w:rsidR="00DC46F8" w:rsidRPr="00CE3138">
        <w:t>paragraph (</w:t>
      </w:r>
      <w:r w:rsidRPr="00CE3138">
        <w:t xml:space="preserve">1)(b) of this section (see </w:t>
      </w:r>
      <w:r w:rsidR="00D24D39" w:rsidRPr="00CE3138">
        <w:t>subsection 2</w:t>
      </w:r>
      <w:r w:rsidR="00A1043E" w:rsidRPr="00CE3138">
        <w:t>5</w:t>
      </w:r>
      <w:r w:rsidRPr="00CE3138">
        <w:t xml:space="preserve">(1)). Such a decision made by a delegate of the Minister is reviewable (see </w:t>
      </w:r>
      <w:r w:rsidR="00D24D39" w:rsidRPr="00CE3138">
        <w:t>section 2</w:t>
      </w:r>
      <w:r w:rsidR="00A1043E" w:rsidRPr="00CE3138">
        <w:t>6</w:t>
      </w:r>
      <w:r w:rsidRPr="00CE3138">
        <w:t>).</w:t>
      </w:r>
    </w:p>
    <w:p w14:paraId="74155920" w14:textId="77777777" w:rsidR="004E71C0" w:rsidRPr="00CE3138" w:rsidRDefault="004E71C0" w:rsidP="004E71C0">
      <w:pPr>
        <w:pStyle w:val="SubsectionHead"/>
      </w:pPr>
      <w:r w:rsidRPr="00CE3138">
        <w:t>Amount of clinical assessment fee</w:t>
      </w:r>
    </w:p>
    <w:p w14:paraId="720919DB" w14:textId="5CFB3440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 xml:space="preserve">The clinical assessment fee is </w:t>
      </w:r>
      <w:r w:rsidR="000F32CF" w:rsidRPr="00CE3138">
        <w:rPr>
          <w:rFonts w:cstheme="minorHAnsi"/>
        </w:rPr>
        <w:t>$4,090</w:t>
      </w:r>
      <w:r w:rsidRPr="00CE3138">
        <w:t>.</w:t>
      </w:r>
    </w:p>
    <w:p w14:paraId="6231E2DD" w14:textId="4414E30D" w:rsidR="004E71C0" w:rsidRPr="00CE3138" w:rsidRDefault="00A1043E" w:rsidP="004E71C0">
      <w:pPr>
        <w:pStyle w:val="ActHead5"/>
      </w:pPr>
      <w:bookmarkStart w:id="25" w:name="_Toc148542865"/>
      <w:proofErr w:type="gramStart"/>
      <w:r w:rsidRPr="00CE3138">
        <w:rPr>
          <w:rStyle w:val="CharSectno"/>
        </w:rPr>
        <w:lastRenderedPageBreak/>
        <w:t>1</w:t>
      </w:r>
      <w:r w:rsidR="00CF3113" w:rsidRPr="00CE3138">
        <w:rPr>
          <w:rStyle w:val="CharSectno"/>
        </w:rPr>
        <w:t>9</w:t>
      </w:r>
      <w:r w:rsidR="004E71C0" w:rsidRPr="00CE3138">
        <w:t xml:space="preserve">  Economic</w:t>
      </w:r>
      <w:proofErr w:type="gramEnd"/>
      <w:r w:rsidR="004E71C0" w:rsidRPr="00CE3138">
        <w:t xml:space="preserve"> assessment fee</w:t>
      </w:r>
      <w:bookmarkEnd w:id="25"/>
    </w:p>
    <w:p w14:paraId="2ED91F50" w14:textId="77777777" w:rsidR="004E71C0" w:rsidRPr="00CE3138" w:rsidRDefault="004E71C0" w:rsidP="004E71C0">
      <w:pPr>
        <w:pStyle w:val="SubsectionHead"/>
      </w:pPr>
      <w:r w:rsidRPr="00CE3138">
        <w:t>When an economic assessment is required</w:t>
      </w:r>
    </w:p>
    <w:p w14:paraId="5A931089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 requires an economic assessment if:</w:t>
      </w:r>
    </w:p>
    <w:p w14:paraId="56EE34C1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an economic assessment from an expert with health economics expertise in medical devices is necessary to determine </w:t>
      </w:r>
      <w:proofErr w:type="gramStart"/>
      <w:r w:rsidRPr="00CE3138">
        <w:t>whether or not</w:t>
      </w:r>
      <w:proofErr w:type="gramEnd"/>
      <w:r w:rsidRPr="00CE3138">
        <w:t xml:space="preserve"> the medical device satisfies the listing criteria set out in </w:t>
      </w:r>
      <w:r w:rsidR="009516B4" w:rsidRPr="00CE3138">
        <w:t>either</w:t>
      </w:r>
      <w:r w:rsidRPr="00CE3138">
        <w:t xml:space="preserve"> of the following subparagraphs:</w:t>
      </w:r>
    </w:p>
    <w:p w14:paraId="0B6AB9EA" w14:textId="38F5CEBB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</w:r>
      <w:r w:rsidR="00D44860" w:rsidRPr="00CE3138">
        <w:t>14</w:t>
      </w:r>
      <w:r w:rsidRPr="00CE3138">
        <w:t>(5)(b)(ii</w:t>
      </w:r>
      <w:proofErr w:type="gramStart"/>
      <w:r w:rsidRPr="00CE3138">
        <w:t>);</w:t>
      </w:r>
      <w:proofErr w:type="gramEnd"/>
    </w:p>
    <w:p w14:paraId="186B0BC5" w14:textId="4908B1E0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</w:r>
      <w:r w:rsidR="00D44860" w:rsidRPr="00CE3138">
        <w:t>16</w:t>
      </w:r>
      <w:r w:rsidRPr="00CE3138">
        <w:t>(3)(b)(ii); or</w:t>
      </w:r>
    </w:p>
    <w:p w14:paraId="5DAF3C29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an economic assessment.</w:t>
      </w:r>
    </w:p>
    <w:p w14:paraId="26A3E88F" w14:textId="7DB45DBC" w:rsidR="004E71C0" w:rsidRPr="00CE3138" w:rsidRDefault="004E71C0" w:rsidP="004E71C0">
      <w:pPr>
        <w:pStyle w:val="notetext"/>
      </w:pPr>
      <w:r w:rsidRPr="00CE3138">
        <w:t>Note 1:</w:t>
      </w:r>
      <w:r w:rsidRPr="00CE3138">
        <w:tab/>
        <w:t xml:space="preserve">The listing criteria mentioned in </w:t>
      </w:r>
      <w:r w:rsidR="00DC46F8" w:rsidRPr="00CE3138">
        <w:t>paragraph (</w:t>
      </w:r>
      <w:r w:rsidRPr="00CE3138">
        <w:t>a) relate to whether the benefit amount for the medical device is proportionate to the clinical</w:t>
      </w:r>
      <w:r w:rsidR="003D794E" w:rsidRPr="00CE3138">
        <w:noBreakHyphen/>
      </w:r>
      <w:r w:rsidRPr="00CE3138">
        <w:t>effectiveness of the medical device.</w:t>
      </w:r>
    </w:p>
    <w:p w14:paraId="791D6C7E" w14:textId="77777777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Notice must be given of a decision that the Minister is satisfied as mentioned in </w:t>
      </w:r>
      <w:r w:rsidR="00DC46F8" w:rsidRPr="00CE3138">
        <w:t>paragraph (</w:t>
      </w:r>
      <w:r w:rsidRPr="00CE3138">
        <w:t xml:space="preserve">1)(b) of this section (see </w:t>
      </w:r>
      <w:r w:rsidR="00D24D39" w:rsidRPr="00CE3138">
        <w:t>subsection 2</w:t>
      </w:r>
      <w:r w:rsidR="00A1043E" w:rsidRPr="00CE3138">
        <w:t>5</w:t>
      </w:r>
      <w:r w:rsidRPr="00CE3138">
        <w:t xml:space="preserve">(1)). Such a decision made by a delegate of the Minister is reviewable (see </w:t>
      </w:r>
      <w:r w:rsidR="00D24D39" w:rsidRPr="00CE3138">
        <w:t>section 2</w:t>
      </w:r>
      <w:r w:rsidR="00A1043E" w:rsidRPr="00CE3138">
        <w:t>6</w:t>
      </w:r>
      <w:r w:rsidRPr="00CE3138">
        <w:t>).</w:t>
      </w:r>
    </w:p>
    <w:p w14:paraId="78D826F7" w14:textId="77777777" w:rsidR="004E71C0" w:rsidRPr="00CE3138" w:rsidRDefault="004E71C0" w:rsidP="004E71C0">
      <w:pPr>
        <w:pStyle w:val="SubsectionHead"/>
      </w:pPr>
      <w:r w:rsidRPr="00CE3138">
        <w:t>Amount of economic assessment fee</w:t>
      </w:r>
    </w:p>
    <w:p w14:paraId="0ECDCE5B" w14:textId="77777777" w:rsidR="000F32CF" w:rsidRPr="00CE3138" w:rsidRDefault="000F32CF" w:rsidP="000F32CF">
      <w:pPr>
        <w:pStyle w:val="subsection"/>
        <w:spacing w:before="120"/>
        <w:rPr>
          <w:i/>
        </w:rPr>
      </w:pPr>
      <w:r w:rsidRPr="00CE3138">
        <w:tab/>
        <w:t>(2)</w:t>
      </w:r>
      <w:r w:rsidRPr="00CE3138">
        <w:tab/>
        <w:t>The economic assessment fee is</w:t>
      </w:r>
      <w:r w:rsidRPr="00CE3138">
        <w:rPr>
          <w:i/>
        </w:rPr>
        <w:t>:</w:t>
      </w:r>
    </w:p>
    <w:p w14:paraId="08722A5D" w14:textId="77777777" w:rsidR="000F32CF" w:rsidRPr="00CE3138" w:rsidRDefault="000F32CF" w:rsidP="000F32CF">
      <w:pPr>
        <w:pStyle w:val="paragraph"/>
      </w:pPr>
      <w:r w:rsidRPr="00CE3138">
        <w:tab/>
        <w:t>(a)</w:t>
      </w:r>
      <w:r w:rsidRPr="00CE3138">
        <w:tab/>
        <w:t>if the simple fee applies (see subsection (3))—$8,940; or</w:t>
      </w:r>
    </w:p>
    <w:p w14:paraId="1ECFF932" w14:textId="77777777" w:rsidR="000F32CF" w:rsidRPr="00CE3138" w:rsidRDefault="000F32CF" w:rsidP="000F32CF">
      <w:pPr>
        <w:pStyle w:val="paragraph"/>
      </w:pPr>
      <w:r w:rsidRPr="00CE3138">
        <w:tab/>
        <w:t>(b)</w:t>
      </w:r>
      <w:r w:rsidRPr="00CE3138">
        <w:tab/>
        <w:t>if the complex fee applies (see subsection (4))—$17,080; or</w:t>
      </w:r>
    </w:p>
    <w:p w14:paraId="2B97AA9D" w14:textId="77777777" w:rsidR="000F32CF" w:rsidRPr="00CE3138" w:rsidRDefault="000F32CF" w:rsidP="000F32CF">
      <w:pPr>
        <w:pStyle w:val="paragraph"/>
      </w:pPr>
      <w:r w:rsidRPr="00CE3138">
        <w:tab/>
        <w:t>(c)</w:t>
      </w:r>
      <w:r w:rsidRPr="00CE3138">
        <w:tab/>
        <w:t>if the other fee applies (see subsection (5))—$27,940.</w:t>
      </w:r>
    </w:p>
    <w:p w14:paraId="473BD1DF" w14:textId="77777777" w:rsidR="004E71C0" w:rsidRPr="00CE3138" w:rsidRDefault="004E71C0" w:rsidP="004E71C0">
      <w:pPr>
        <w:pStyle w:val="SubsectionHead"/>
      </w:pPr>
      <w:r w:rsidRPr="00CE3138">
        <w:t>Simple fee</w:t>
      </w:r>
    </w:p>
    <w:p w14:paraId="5CEF226A" w14:textId="7777777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2)(a), the simple fee applies if the Minister is satisfied that the economic assessment:</w:t>
      </w:r>
    </w:p>
    <w:p w14:paraId="5D082482" w14:textId="55B1CC59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will provide cost</w:t>
      </w:r>
      <w:r w:rsidR="003D794E" w:rsidRPr="00CE3138">
        <w:noBreakHyphen/>
      </w:r>
      <w:r w:rsidRPr="00CE3138">
        <w:t>effectiveness advice for one medical device, and one main clinical purpose; and</w:t>
      </w:r>
    </w:p>
    <w:p w14:paraId="1C6D6D90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will be a critique of information supplied by the person who made the application relating to the medical device.</w:t>
      </w:r>
    </w:p>
    <w:p w14:paraId="2D10FB17" w14:textId="77777777" w:rsidR="004E71C0" w:rsidRPr="00CE3138" w:rsidRDefault="004E71C0" w:rsidP="004E71C0">
      <w:pPr>
        <w:pStyle w:val="SubsectionHead"/>
      </w:pPr>
      <w:r w:rsidRPr="00CE3138">
        <w:t>Complex fee</w:t>
      </w:r>
    </w:p>
    <w:p w14:paraId="7F7D69A8" w14:textId="77777777" w:rsidR="004E71C0" w:rsidRPr="00CE3138" w:rsidRDefault="004E71C0" w:rsidP="004E71C0">
      <w:pPr>
        <w:pStyle w:val="subsection"/>
      </w:pPr>
      <w:r w:rsidRPr="00CE3138">
        <w:tab/>
        <w:t>(4)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2)(b), the complex fee applies if the Minister is satisfied that the economic assessment:</w:t>
      </w:r>
    </w:p>
    <w:p w14:paraId="094B5D1A" w14:textId="1AE877C0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will provide cost</w:t>
      </w:r>
      <w:r w:rsidR="003D794E" w:rsidRPr="00CE3138">
        <w:noBreakHyphen/>
      </w:r>
      <w:r w:rsidRPr="00CE3138">
        <w:t>effectiveness advice:</w:t>
      </w:r>
    </w:p>
    <w:p w14:paraId="2B3F66B8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for one medical device, for more than one clinical purpose; or</w:t>
      </w:r>
    </w:p>
    <w:p w14:paraId="3A546421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for more than one </w:t>
      </w:r>
      <w:r w:rsidRPr="00CE3138">
        <w:rPr>
          <w:lang w:eastAsia="en-US"/>
        </w:rPr>
        <w:t>related</w:t>
      </w:r>
      <w:r w:rsidRPr="00CE3138">
        <w:t xml:space="preserve"> medical device; and</w:t>
      </w:r>
    </w:p>
    <w:p w14:paraId="5292242C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will be a critique of information supplied by the person who made the application for each medical device referred to in </w:t>
      </w:r>
      <w:r w:rsidR="00DC46F8" w:rsidRPr="00CE3138">
        <w:t>paragraph (</w:t>
      </w:r>
      <w:r w:rsidRPr="00CE3138">
        <w:t>a).</w:t>
      </w:r>
    </w:p>
    <w:p w14:paraId="4B829230" w14:textId="77777777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 xml:space="preserve">For when medical devices are </w:t>
      </w:r>
      <w:r w:rsidRPr="00CE3138">
        <w:rPr>
          <w:b/>
          <w:i/>
        </w:rPr>
        <w:t>related</w:t>
      </w:r>
      <w:r w:rsidRPr="00CE3138">
        <w:t xml:space="preserve">, see </w:t>
      </w:r>
      <w:r w:rsidR="00D24D39" w:rsidRPr="00CE3138">
        <w:t>section 4</w:t>
      </w:r>
      <w:r w:rsidRPr="00CE3138">
        <w:t>.</w:t>
      </w:r>
    </w:p>
    <w:p w14:paraId="6B2F0BFC" w14:textId="77777777" w:rsidR="004E71C0" w:rsidRPr="00CE3138" w:rsidRDefault="004E71C0" w:rsidP="004E71C0">
      <w:pPr>
        <w:pStyle w:val="SubsectionHead"/>
      </w:pPr>
      <w:proofErr w:type="gramStart"/>
      <w:r w:rsidRPr="00CE3138">
        <w:lastRenderedPageBreak/>
        <w:t>Other</w:t>
      </w:r>
      <w:proofErr w:type="gramEnd"/>
      <w:r w:rsidRPr="00CE3138">
        <w:t xml:space="preserve"> fee</w:t>
      </w:r>
    </w:p>
    <w:p w14:paraId="06EBA681" w14:textId="35A1CCB8" w:rsidR="004E71C0" w:rsidRPr="00CE3138" w:rsidRDefault="004E71C0" w:rsidP="004E71C0">
      <w:pPr>
        <w:pStyle w:val="subsection"/>
      </w:pPr>
      <w:r w:rsidRPr="00CE3138">
        <w:tab/>
        <w:t>(5)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2)(c), the other fee applies if the Minister is satisfied that the economic assessment requires the preparation of a fit</w:t>
      </w:r>
      <w:r w:rsidR="003D794E" w:rsidRPr="00CE3138">
        <w:noBreakHyphen/>
      </w:r>
      <w:r w:rsidRPr="00CE3138">
        <w:t>for</w:t>
      </w:r>
      <w:r w:rsidR="003D794E" w:rsidRPr="00CE3138">
        <w:noBreakHyphen/>
      </w:r>
      <w:r w:rsidRPr="00CE3138">
        <w:t>purpose cost</w:t>
      </w:r>
      <w:r w:rsidR="003D794E" w:rsidRPr="00CE3138">
        <w:noBreakHyphen/>
      </w:r>
      <w:r w:rsidRPr="00CE3138">
        <w:t>effectiveness advice that is more complex than a critique of information provided by the person who made the application relating to the medical device.</w:t>
      </w:r>
    </w:p>
    <w:p w14:paraId="195F6255" w14:textId="6D9CC553" w:rsidR="004E71C0" w:rsidRPr="00CE3138" w:rsidRDefault="00CF3113" w:rsidP="004E71C0">
      <w:pPr>
        <w:pStyle w:val="ActHead5"/>
      </w:pPr>
      <w:bookmarkStart w:id="26" w:name="_Toc148542866"/>
      <w:proofErr w:type="gramStart"/>
      <w:r w:rsidRPr="00CE3138">
        <w:rPr>
          <w:rStyle w:val="CharSectno"/>
        </w:rPr>
        <w:t>20</w:t>
      </w:r>
      <w:r w:rsidR="004E71C0" w:rsidRPr="00CE3138">
        <w:t xml:space="preserve">  Full</w:t>
      </w:r>
      <w:proofErr w:type="gramEnd"/>
      <w:r w:rsidR="004E71C0" w:rsidRPr="00CE3138">
        <w:t xml:space="preserve"> health technology assessment pathway fee</w:t>
      </w:r>
      <w:bookmarkEnd w:id="26"/>
    </w:p>
    <w:p w14:paraId="7B4C0495" w14:textId="77777777" w:rsidR="004E71C0" w:rsidRPr="00CE3138" w:rsidRDefault="004E71C0" w:rsidP="004E71C0">
      <w:pPr>
        <w:pStyle w:val="SubsectionHead"/>
      </w:pPr>
      <w:r w:rsidRPr="00CE3138">
        <w:t>When a full health technology assessment is required</w:t>
      </w:r>
    </w:p>
    <w:p w14:paraId="2E58C0B1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</w:t>
      </w:r>
      <w:r w:rsidR="009516B4" w:rsidRPr="00CE3138">
        <w:t xml:space="preserve"> </w:t>
      </w:r>
      <w:r w:rsidRPr="00CE3138">
        <w:t>requires a full health technology assessment if:</w:t>
      </w:r>
    </w:p>
    <w:p w14:paraId="1DE503D2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</w:r>
      <w:r w:rsidR="00D24D39" w:rsidRPr="00CE3138">
        <w:t>subsection (</w:t>
      </w:r>
      <w:r w:rsidRPr="00CE3138">
        <w:t>2) applies; or</w:t>
      </w:r>
    </w:p>
    <w:p w14:paraId="75D047A2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 full health technology assessment.</w:t>
      </w:r>
    </w:p>
    <w:p w14:paraId="52590278" w14:textId="77777777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 xml:space="preserve">Notice must be given of a decision that the Minister is satisfied as mentioned in </w:t>
      </w:r>
      <w:r w:rsidR="00DC46F8" w:rsidRPr="00CE3138">
        <w:t>paragraph (</w:t>
      </w:r>
      <w:r w:rsidRPr="00CE3138">
        <w:t xml:space="preserve">1)(b) of this section (see </w:t>
      </w:r>
      <w:r w:rsidR="00D24D39" w:rsidRPr="00CE3138">
        <w:t>subsection 2</w:t>
      </w:r>
      <w:r w:rsidR="00A1043E" w:rsidRPr="00CE3138">
        <w:t>5</w:t>
      </w:r>
      <w:r w:rsidRPr="00CE3138">
        <w:t xml:space="preserve">(1)). Such a decision made by a delegate of the Minister is reviewable (see </w:t>
      </w:r>
      <w:r w:rsidR="00D24D39" w:rsidRPr="00CE3138">
        <w:t>section 2</w:t>
      </w:r>
      <w:r w:rsidR="00A1043E" w:rsidRPr="00CE3138">
        <w:t>6</w:t>
      </w:r>
      <w:r w:rsidRPr="00CE3138">
        <w:t>).</w:t>
      </w:r>
    </w:p>
    <w:p w14:paraId="3BC08FBC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This subsection applies if:</w:t>
      </w:r>
    </w:p>
    <w:p w14:paraId="6556E67A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the application is, or will be, the subject of any of the following requests to MSAC:</w:t>
      </w:r>
    </w:p>
    <w:p w14:paraId="51D4C597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a request that an item be included in the table (within the meaning of the </w:t>
      </w:r>
      <w:r w:rsidRPr="00CE3138">
        <w:rPr>
          <w:i/>
        </w:rPr>
        <w:t>Health Insurance Act 1973</w:t>
      </w:r>
      <w:r w:rsidRPr="00CE3138">
        <w:t xml:space="preserve">) for a medical service involving the medical </w:t>
      </w:r>
      <w:proofErr w:type="gramStart"/>
      <w:r w:rsidRPr="00CE3138">
        <w:t>device;</w:t>
      </w:r>
      <w:proofErr w:type="gramEnd"/>
    </w:p>
    <w:p w14:paraId="6AAD0194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 request that an item in the table (within the meaning of the </w:t>
      </w:r>
      <w:r w:rsidRPr="00CE3138">
        <w:rPr>
          <w:i/>
        </w:rPr>
        <w:t>Health Insurance Act 1973</w:t>
      </w:r>
      <w:r w:rsidRPr="00CE3138">
        <w:t xml:space="preserve">) be amended to cover a medical service involving the medical </w:t>
      </w:r>
      <w:proofErr w:type="gramStart"/>
      <w:r w:rsidRPr="00CE3138">
        <w:t>device;</w:t>
      </w:r>
      <w:proofErr w:type="gramEnd"/>
    </w:p>
    <w:p w14:paraId="0A226ECC" w14:textId="753FDD56" w:rsidR="004E71C0" w:rsidRPr="00CE3138" w:rsidRDefault="004E71C0" w:rsidP="004E71C0">
      <w:pPr>
        <w:pStyle w:val="paragraphsub"/>
      </w:pPr>
      <w:r w:rsidRPr="00CE3138">
        <w:tab/>
        <w:t>(iii)</w:t>
      </w:r>
      <w:r w:rsidRPr="00CE3138">
        <w:tab/>
        <w:t>a request for advice about the cost</w:t>
      </w:r>
      <w:r w:rsidR="003D794E" w:rsidRPr="00CE3138">
        <w:noBreakHyphen/>
      </w:r>
      <w:r w:rsidRPr="00CE3138">
        <w:t>effectiveness or clinical</w:t>
      </w:r>
      <w:r w:rsidR="003D794E" w:rsidRPr="00CE3138">
        <w:noBreakHyphen/>
      </w:r>
      <w:r w:rsidRPr="00CE3138">
        <w:t>effectiveness of the medical device; and</w:t>
      </w:r>
    </w:p>
    <w:p w14:paraId="66014E6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applicant has not paid both a clinical assessment fee and an economic assessment fee in relation to the application.</w:t>
      </w:r>
    </w:p>
    <w:p w14:paraId="5B293AB4" w14:textId="77777777" w:rsidR="004E71C0" w:rsidRPr="00CE3138" w:rsidRDefault="004E71C0" w:rsidP="004E71C0">
      <w:pPr>
        <w:pStyle w:val="SubsectionHead"/>
      </w:pPr>
      <w:r w:rsidRPr="00CE3138">
        <w:t>Amount of full health technology assessment pathway fee</w:t>
      </w:r>
    </w:p>
    <w:p w14:paraId="57BDE634" w14:textId="6BF3719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The full health technology assessment pathway fee is </w:t>
      </w:r>
      <w:r w:rsidR="000F32CF" w:rsidRPr="00CE3138">
        <w:rPr>
          <w:color w:val="000000"/>
          <w:szCs w:val="22"/>
          <w:shd w:val="clear" w:color="auto" w:fill="FFFFFF"/>
        </w:rPr>
        <w:t>$</w:t>
      </w:r>
      <w:r w:rsidR="000F32CF" w:rsidRPr="00CE3138">
        <w:rPr>
          <w:rFonts w:cstheme="minorHAnsi"/>
        </w:rPr>
        <w:t>3,300</w:t>
      </w:r>
      <w:r w:rsidRPr="00CE3138">
        <w:t>.</w:t>
      </w:r>
    </w:p>
    <w:p w14:paraId="2B35386D" w14:textId="6439FB16" w:rsidR="004E71C0" w:rsidRPr="00CE3138" w:rsidRDefault="00DC46F8" w:rsidP="000F6DC3">
      <w:pPr>
        <w:pStyle w:val="ActHead3"/>
        <w:pageBreakBefore/>
      </w:pPr>
      <w:bookmarkStart w:id="27" w:name="_Toc148542867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2</w:t>
      </w:r>
      <w:r w:rsidR="004E71C0" w:rsidRPr="00CE3138">
        <w:t>—</w:t>
      </w:r>
      <w:r w:rsidR="004E71C0" w:rsidRPr="00CE3138">
        <w:rPr>
          <w:rStyle w:val="CharDivText"/>
        </w:rPr>
        <w:t>Payment of cost</w:t>
      </w:r>
      <w:r w:rsidR="003D794E" w:rsidRPr="00CE3138">
        <w:rPr>
          <w:rStyle w:val="CharDivText"/>
        </w:rPr>
        <w:noBreakHyphen/>
      </w:r>
      <w:r w:rsidR="004E71C0" w:rsidRPr="00CE3138">
        <w:rPr>
          <w:rStyle w:val="CharDivText"/>
        </w:rPr>
        <w:t>recovery fees</w:t>
      </w:r>
      <w:bookmarkEnd w:id="27"/>
    </w:p>
    <w:p w14:paraId="33C277C7" w14:textId="6A3CC880" w:rsidR="004E71C0" w:rsidRPr="00CE3138" w:rsidRDefault="00A1043E" w:rsidP="004E71C0">
      <w:pPr>
        <w:pStyle w:val="ActHead5"/>
      </w:pPr>
      <w:bookmarkStart w:id="28" w:name="_Toc148542868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1</w:t>
      </w:r>
      <w:r w:rsidR="004E71C0" w:rsidRPr="00CE3138">
        <w:t xml:space="preserve">  When</w:t>
      </w:r>
      <w:proofErr w:type="gramEnd"/>
      <w:r w:rsidR="004E71C0" w:rsidRPr="00CE3138">
        <w:t xml:space="preserve"> cost</w:t>
      </w:r>
      <w:r w:rsidR="003D794E" w:rsidRPr="00CE3138">
        <w:noBreakHyphen/>
      </w:r>
      <w:r w:rsidR="004E71C0" w:rsidRPr="00CE3138">
        <w:t>recovery fee must be paid</w:t>
      </w:r>
      <w:bookmarkEnd w:id="28"/>
    </w:p>
    <w:p w14:paraId="4679E063" w14:textId="34B38A84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30 of the Act, this section specifies the time when cost</w:t>
      </w:r>
      <w:r w:rsidR="003D794E" w:rsidRPr="00CE3138">
        <w:noBreakHyphen/>
      </w:r>
      <w:r w:rsidRPr="00CE3138">
        <w:t>recovery fees become due and payable.</w:t>
      </w:r>
    </w:p>
    <w:p w14:paraId="4CA220AA" w14:textId="792A82E0" w:rsidR="004E71C0" w:rsidRPr="00CE3138" w:rsidRDefault="004E71C0" w:rsidP="004E71C0">
      <w:pPr>
        <w:pStyle w:val="notetext"/>
      </w:pPr>
      <w:r w:rsidRPr="00CE3138">
        <w:t>Note 1:</w:t>
      </w:r>
      <w:r w:rsidRPr="00CE3138">
        <w:tab/>
        <w:t xml:space="preserve">The Minister may not list a medical device in </w:t>
      </w:r>
      <w:r w:rsidR="00D9160B" w:rsidRPr="00CE3138">
        <w:t>Schedule 1</w:t>
      </w:r>
      <w:r w:rsidRPr="00CE3138">
        <w:t xml:space="preserve"> </w:t>
      </w:r>
      <w:proofErr w:type="gramStart"/>
      <w:r w:rsidRPr="00CE3138">
        <w:t>as a result of</w:t>
      </w:r>
      <w:proofErr w:type="gramEnd"/>
      <w:r w:rsidRPr="00CE3138">
        <w:t xml:space="preserve"> a listing application until any cost</w:t>
      </w:r>
      <w:r w:rsidR="003D794E" w:rsidRPr="00CE3138">
        <w:noBreakHyphen/>
      </w:r>
      <w:r w:rsidRPr="00CE3138">
        <w:t xml:space="preserve">recovery fee payable in connection with the initial listing of the kind of medical device has been paid (see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10(5) of the Act).</w:t>
      </w:r>
    </w:p>
    <w:p w14:paraId="02CBE66A" w14:textId="7CE7495A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The Minister may remove a kind of medical device from </w:t>
      </w:r>
      <w:r w:rsidR="00D9160B" w:rsidRPr="00CE3138">
        <w:t>Schedule 1</w:t>
      </w:r>
      <w:r w:rsidRPr="00CE3138">
        <w:t xml:space="preserve"> if a person is liable to pay a cost</w:t>
      </w:r>
      <w:r w:rsidR="003D794E" w:rsidRPr="00CE3138">
        <w:noBreakHyphen/>
      </w:r>
      <w:r w:rsidRPr="00CE3138">
        <w:t xml:space="preserve">recovery fee in connection with the kind of medical device and the person fails to pay that fee in accordance with this instrument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20 of the Act).</w:t>
      </w:r>
    </w:p>
    <w:p w14:paraId="63531D03" w14:textId="3C3F05CE" w:rsidR="004E71C0" w:rsidRPr="00CE3138" w:rsidRDefault="004E71C0" w:rsidP="004E71C0">
      <w:pPr>
        <w:pStyle w:val="notetext"/>
      </w:pPr>
      <w:r w:rsidRPr="00CE3138">
        <w:t>Note 3:</w:t>
      </w:r>
      <w:r w:rsidRPr="00CE3138">
        <w:tab/>
        <w:t>Activities may not be carried out under Division 72 of the Act in relation to a person who is liable to pay a cost</w:t>
      </w:r>
      <w:r w:rsidR="003D794E" w:rsidRPr="00CE3138">
        <w:noBreakHyphen/>
      </w:r>
      <w:r w:rsidRPr="00CE3138">
        <w:t xml:space="preserve">recovery fee that is due and payable until the fee has been paid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25 of the Act).</w:t>
      </w:r>
    </w:p>
    <w:p w14:paraId="068CF841" w14:textId="6884931C" w:rsidR="004E71C0" w:rsidRPr="00CE3138" w:rsidRDefault="004E71C0" w:rsidP="004E71C0">
      <w:pPr>
        <w:pStyle w:val="notetext"/>
      </w:pPr>
      <w:r w:rsidRPr="00CE3138">
        <w:t>Note 4:</w:t>
      </w:r>
      <w:r w:rsidRPr="00CE3138">
        <w:tab/>
        <w:t>A cost</w:t>
      </w:r>
      <w:r w:rsidR="003D794E" w:rsidRPr="00CE3138">
        <w:noBreakHyphen/>
      </w:r>
      <w:r w:rsidRPr="00CE3138">
        <w:t xml:space="preserve">recovery fee that is due and payable may be recovered as a debt due to the Commonwealth by action in a court of competent jurisdiction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40 of the Act).</w:t>
      </w:r>
    </w:p>
    <w:p w14:paraId="691C78E7" w14:textId="77777777" w:rsidR="004E71C0" w:rsidRPr="00CE3138" w:rsidRDefault="004E71C0" w:rsidP="004E71C0">
      <w:pPr>
        <w:pStyle w:val="SubsectionHead"/>
        <w:rPr>
          <w:i w:val="0"/>
        </w:rPr>
      </w:pPr>
      <w:r w:rsidRPr="00CE3138">
        <w:t xml:space="preserve">Standard application </w:t>
      </w:r>
      <w:r w:rsidRPr="00CE3138">
        <w:rPr>
          <w:i w:val="0"/>
        </w:rPr>
        <w:t>fee</w:t>
      </w:r>
    </w:p>
    <w:p w14:paraId="045724F7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A standard application fee in relation to a listing application is due and payable at the time the application is made.</w:t>
      </w:r>
    </w:p>
    <w:p w14:paraId="1E31D28D" w14:textId="411C1121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>Paragraph 72</w:t>
      </w:r>
      <w:r w:rsidR="003D794E" w:rsidRPr="00CE3138">
        <w:noBreakHyphen/>
      </w:r>
      <w:r w:rsidRPr="00CE3138">
        <w:t>10(3)(b) of the Act requires a listing application to be accompanied by any cost</w:t>
      </w:r>
      <w:r w:rsidR="003D794E" w:rsidRPr="00CE3138">
        <w:noBreakHyphen/>
      </w:r>
      <w:r w:rsidRPr="00CE3138">
        <w:t>recovery fee that the applicant is liable to pay at the time the application is made.</w:t>
      </w:r>
    </w:p>
    <w:p w14:paraId="78673540" w14:textId="7777777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>A standard application fee in relation to a variation application is due and payable at the time the relevant request is made.</w:t>
      </w:r>
    </w:p>
    <w:p w14:paraId="2A72C3C6" w14:textId="1BF9C794" w:rsidR="004E71C0" w:rsidRPr="00CE3138" w:rsidRDefault="004E71C0" w:rsidP="004E71C0">
      <w:pPr>
        <w:pStyle w:val="SubsectionHead"/>
      </w:pPr>
      <w:r w:rsidRPr="00CE3138">
        <w:t>Other cost</w:t>
      </w:r>
      <w:r w:rsidR="003D794E" w:rsidRPr="00CE3138">
        <w:noBreakHyphen/>
      </w:r>
      <w:r w:rsidRPr="00CE3138">
        <w:t>recovery fees</w:t>
      </w:r>
    </w:p>
    <w:p w14:paraId="0FCD4F96" w14:textId="16A5EC0D" w:rsidR="004E71C0" w:rsidRPr="00CE3138" w:rsidRDefault="004E71C0" w:rsidP="004E71C0">
      <w:pPr>
        <w:pStyle w:val="subsection"/>
      </w:pPr>
      <w:r w:rsidRPr="00CE3138">
        <w:tab/>
        <w:t>(4)</w:t>
      </w:r>
      <w:r w:rsidRPr="00CE3138">
        <w:tab/>
        <w:t>A clinical assessment fee, economic assessment fee, or full health technology assessment pathwa</w:t>
      </w:r>
      <w:r w:rsidRPr="00CE3138">
        <w:rPr>
          <w:lang w:eastAsia="en-US"/>
        </w:rPr>
        <w:t>y fee is due and</w:t>
      </w:r>
      <w:r w:rsidRPr="00CE3138">
        <w:t xml:space="preserve"> payable before the end of 28 days starting on the day a demand for payment of the fee is made.</w:t>
      </w:r>
    </w:p>
    <w:p w14:paraId="5272DA00" w14:textId="175A1BB3" w:rsidR="004E71C0" w:rsidRPr="00CE3138" w:rsidRDefault="00A1043E" w:rsidP="004E71C0">
      <w:pPr>
        <w:pStyle w:val="ActHead5"/>
      </w:pPr>
      <w:bookmarkStart w:id="29" w:name="_Toc148542869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2</w:t>
      </w:r>
      <w:r w:rsidR="004E71C0" w:rsidRPr="00CE3138">
        <w:t xml:space="preserve">  Person</w:t>
      </w:r>
      <w:proofErr w:type="gramEnd"/>
      <w:r w:rsidR="004E71C0" w:rsidRPr="00CE3138">
        <w:t xml:space="preserve"> liable to pay cost</w:t>
      </w:r>
      <w:r w:rsidR="003D794E" w:rsidRPr="00CE3138">
        <w:noBreakHyphen/>
      </w:r>
      <w:r w:rsidR="004E71C0" w:rsidRPr="00CE3138">
        <w:t>recovery fee</w:t>
      </w:r>
      <w:bookmarkEnd w:id="29"/>
    </w:p>
    <w:p w14:paraId="1B2207CC" w14:textId="53440567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 xml:space="preserve">For the purposes of </w:t>
      </w:r>
      <w:r w:rsidR="001F3D64" w:rsidRPr="00CE3138">
        <w:t>paragraph 7</w:t>
      </w:r>
      <w:r w:rsidRPr="00CE3138">
        <w:t>2</w:t>
      </w:r>
      <w:r w:rsidR="003D794E" w:rsidRPr="00CE3138">
        <w:noBreakHyphen/>
      </w:r>
      <w:r w:rsidRPr="00CE3138">
        <w:t>45(a) of the Act:</w:t>
      </w:r>
    </w:p>
    <w:p w14:paraId="0391CFC4" w14:textId="7BF59481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cost</w:t>
      </w:r>
      <w:r w:rsidR="003D794E" w:rsidRPr="00CE3138">
        <w:noBreakHyphen/>
      </w:r>
      <w:r w:rsidRPr="00CE3138">
        <w:t>recovery fee in relation to a listing application is payable by the person who made the application; and</w:t>
      </w:r>
    </w:p>
    <w:p w14:paraId="0BDC3D97" w14:textId="510B6CB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cost</w:t>
      </w:r>
      <w:r w:rsidR="003D794E" w:rsidRPr="00CE3138">
        <w:noBreakHyphen/>
      </w:r>
      <w:r w:rsidRPr="00CE3138">
        <w:t>recovery fee in relation to a variation application is payable by the person who made the relevant request.</w:t>
      </w:r>
    </w:p>
    <w:p w14:paraId="1B3383DA" w14:textId="17E6748F" w:rsidR="004E71C0" w:rsidRPr="00CE3138" w:rsidRDefault="00DC46F8" w:rsidP="000F6DC3">
      <w:pPr>
        <w:pStyle w:val="ActHead3"/>
        <w:pageBreakBefore/>
      </w:pPr>
      <w:bookmarkStart w:id="30" w:name="_Toc148542870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3</w:t>
      </w:r>
      <w:r w:rsidR="004E71C0" w:rsidRPr="00CE3138">
        <w:t>—</w:t>
      </w:r>
      <w:r w:rsidR="004E71C0" w:rsidRPr="00CE3138">
        <w:rPr>
          <w:rStyle w:val="CharDivText"/>
        </w:rPr>
        <w:t xml:space="preserve">Refunds </w:t>
      </w:r>
      <w:r w:rsidR="00A73318" w:rsidRPr="00CE3138">
        <w:rPr>
          <w:rStyle w:val="CharDivText"/>
        </w:rPr>
        <w:t xml:space="preserve">and waiver </w:t>
      </w:r>
      <w:r w:rsidR="004E71C0" w:rsidRPr="00CE3138">
        <w:rPr>
          <w:rStyle w:val="CharDivText"/>
        </w:rPr>
        <w:t>of cost</w:t>
      </w:r>
      <w:r w:rsidR="003D794E" w:rsidRPr="00CE3138">
        <w:rPr>
          <w:rStyle w:val="CharDivText"/>
        </w:rPr>
        <w:noBreakHyphen/>
      </w:r>
      <w:r w:rsidR="004E71C0" w:rsidRPr="00CE3138">
        <w:rPr>
          <w:rStyle w:val="CharDivText"/>
        </w:rPr>
        <w:t>recovery fees</w:t>
      </w:r>
      <w:bookmarkEnd w:id="30"/>
    </w:p>
    <w:p w14:paraId="22560C4D" w14:textId="4CC98F2F" w:rsidR="004E71C0" w:rsidRPr="00CE3138" w:rsidRDefault="00A1043E" w:rsidP="004E71C0">
      <w:pPr>
        <w:pStyle w:val="ActHead5"/>
      </w:pPr>
      <w:bookmarkStart w:id="31" w:name="_Toc148542871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3</w:t>
      </w:r>
      <w:r w:rsidR="004E71C0" w:rsidRPr="00CE3138">
        <w:t xml:space="preserve">  Refunds</w:t>
      </w:r>
      <w:bookmarkEnd w:id="31"/>
      <w:proofErr w:type="gramEnd"/>
    </w:p>
    <w:p w14:paraId="5A22B219" w14:textId="116719E5" w:rsidR="00324EE3" w:rsidRPr="00CE3138" w:rsidRDefault="00324EE3" w:rsidP="00324EE3">
      <w:pPr>
        <w:pStyle w:val="subsection"/>
      </w:pPr>
      <w:r w:rsidRPr="00CE3138">
        <w:tab/>
        <w:t>(1)</w:t>
      </w:r>
      <w:r w:rsidRPr="00CE3138">
        <w:tab/>
        <w:t xml:space="preserve">This section is made for the purposes of </w:t>
      </w:r>
      <w:r w:rsidR="001F3D64" w:rsidRPr="00CE3138">
        <w:t>paragraph 7</w:t>
      </w:r>
      <w:r w:rsidR="00EC21E7" w:rsidRPr="00CE3138">
        <w:t>2</w:t>
      </w:r>
      <w:r w:rsidR="003D794E" w:rsidRPr="00CE3138">
        <w:noBreakHyphen/>
      </w:r>
      <w:r w:rsidR="00EC21E7" w:rsidRPr="00CE3138">
        <w:t>45(d) of the Act.</w:t>
      </w:r>
    </w:p>
    <w:p w14:paraId="001757E8" w14:textId="670366B8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2</w:t>
      </w:r>
      <w:r w:rsidRPr="00CE3138">
        <w:t>)</w:t>
      </w:r>
      <w:r w:rsidRPr="00CE3138">
        <w:tab/>
        <w:t xml:space="preserve">Subject to </w:t>
      </w:r>
      <w:r w:rsidR="00DC46F8" w:rsidRPr="00CE3138">
        <w:t>subsections (</w:t>
      </w:r>
      <w:r w:rsidR="00EC21E7" w:rsidRPr="00CE3138">
        <w:t>3</w:t>
      </w:r>
      <w:r w:rsidRPr="00CE3138">
        <w:t>) and (</w:t>
      </w:r>
      <w:r w:rsidR="00EC21E7" w:rsidRPr="00CE3138">
        <w:t>4</w:t>
      </w:r>
      <w:r w:rsidRPr="00CE3138">
        <w:t>), a cost</w:t>
      </w:r>
      <w:r w:rsidR="003D794E" w:rsidRPr="00CE3138">
        <w:noBreakHyphen/>
      </w:r>
      <w:r w:rsidRPr="00CE3138">
        <w:t>recovery fee is not refundable in any circumstances, including:</w:t>
      </w:r>
    </w:p>
    <w:p w14:paraId="1A940533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if the applicant withdraws the listing application or variation application to which the fee relates; or</w:t>
      </w:r>
    </w:p>
    <w:p w14:paraId="3B98258F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for a fee relating to a listing application—if the Minister decides not to grant the application; or</w:t>
      </w:r>
    </w:p>
    <w:p w14:paraId="56E5B0A4" w14:textId="77777777" w:rsidR="004E71C0" w:rsidRPr="00CE3138" w:rsidRDefault="004E71C0" w:rsidP="00053FDF">
      <w:pPr>
        <w:pStyle w:val="paragraph"/>
      </w:pPr>
      <w:r w:rsidRPr="00CE3138">
        <w:tab/>
        <w:t>(c)</w:t>
      </w:r>
      <w:r w:rsidRPr="00CE3138">
        <w:tab/>
        <w:t>for a fee relating to a variation application—if the Minister decides not to agree to the relevant request.</w:t>
      </w:r>
    </w:p>
    <w:p w14:paraId="44B6551A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3</w:t>
      </w:r>
      <w:r w:rsidRPr="00CE3138">
        <w:t>)</w:t>
      </w:r>
      <w:r w:rsidRPr="00CE3138">
        <w:tab/>
        <w:t>If:</w:t>
      </w:r>
    </w:p>
    <w:p w14:paraId="21EB91E6" w14:textId="78D70639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person pays an amount as a cost</w:t>
      </w:r>
      <w:r w:rsidR="003D794E" w:rsidRPr="00CE3138">
        <w:noBreakHyphen/>
      </w:r>
      <w:r w:rsidRPr="00CE3138">
        <w:t>recovery fee; and</w:t>
      </w:r>
    </w:p>
    <w:p w14:paraId="6548FB05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the amount paid is greater than the amount required to be paid under this </w:t>
      </w:r>
      <w:proofErr w:type="gramStart"/>
      <w:r w:rsidRPr="00CE3138">
        <w:t>instrument;</w:t>
      </w:r>
      <w:proofErr w:type="gramEnd"/>
    </w:p>
    <w:p w14:paraId="3BD2E02F" w14:textId="77777777" w:rsidR="004E71C0" w:rsidRPr="00CE3138" w:rsidRDefault="004E71C0" w:rsidP="004E71C0">
      <w:pPr>
        <w:pStyle w:val="subsection2"/>
      </w:pPr>
      <w:r w:rsidRPr="00CE3138">
        <w:t>the Department must, on behalf of the Commonwealth, refund an amount equal to the amount overpaid.</w:t>
      </w:r>
    </w:p>
    <w:p w14:paraId="23EF3E19" w14:textId="77777777" w:rsidR="004E71C0" w:rsidRPr="00CE3138" w:rsidRDefault="004E71C0" w:rsidP="004E71C0">
      <w:pPr>
        <w:pStyle w:val="notetext"/>
      </w:pPr>
      <w:r w:rsidRPr="00CE3138">
        <w:t>Example:</w:t>
      </w:r>
      <w:r w:rsidR="009F77C7" w:rsidRPr="00CE3138">
        <w:tab/>
      </w:r>
      <w:r w:rsidRPr="00CE3138">
        <w:t xml:space="preserve">A person may overpay an amount </w:t>
      </w:r>
      <w:proofErr w:type="gramStart"/>
      <w:r w:rsidRPr="00CE3138">
        <w:t>as a result of</w:t>
      </w:r>
      <w:proofErr w:type="gramEnd"/>
      <w:r w:rsidRPr="00CE3138">
        <w:t xml:space="preserve"> a review decision (see </w:t>
      </w:r>
      <w:r w:rsidR="00D24D39" w:rsidRPr="00CE3138">
        <w:t>section 2</w:t>
      </w:r>
      <w:r w:rsidR="00A1043E" w:rsidRPr="00CE3138">
        <w:t>7</w:t>
      </w:r>
      <w:r w:rsidRPr="00CE3138">
        <w:t>).</w:t>
      </w:r>
    </w:p>
    <w:p w14:paraId="2C2E0273" w14:textId="3DFD1D30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4</w:t>
      </w:r>
      <w:r w:rsidRPr="00CE3138">
        <w:t>)</w:t>
      </w:r>
      <w:r w:rsidRPr="00CE3138">
        <w:tab/>
        <w:t>The Minister may refund an amount equal to the whole or part of a cost</w:t>
      </w:r>
      <w:r w:rsidR="003D794E" w:rsidRPr="00CE3138">
        <w:noBreakHyphen/>
      </w:r>
      <w:r w:rsidRPr="00CE3138">
        <w:t>recovery fee paid by a person if the Minister is satisfied that exceptional circumstances exist.</w:t>
      </w:r>
    </w:p>
    <w:p w14:paraId="7C20C68C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5</w:t>
      </w:r>
      <w:r w:rsidRPr="00CE3138">
        <w:t>)</w:t>
      </w:r>
      <w:r w:rsidRPr="00CE3138">
        <w:tab/>
        <w:t xml:space="preserve">The Minister may refund an amount under </w:t>
      </w:r>
      <w:r w:rsidR="00D24D39" w:rsidRPr="00CE3138">
        <w:t>subsection (</w:t>
      </w:r>
      <w:r w:rsidR="00EC21E7" w:rsidRPr="00CE3138">
        <w:t>4</w:t>
      </w:r>
      <w:r w:rsidRPr="00CE3138">
        <w:t>) on the Minister’s own initiative or on written application by the person.</w:t>
      </w:r>
    </w:p>
    <w:p w14:paraId="106DE1B9" w14:textId="77777777" w:rsidR="004E71C0" w:rsidRPr="00CE3138" w:rsidRDefault="004E71C0" w:rsidP="004E71C0">
      <w:pPr>
        <w:pStyle w:val="notetext"/>
      </w:pPr>
      <w:r w:rsidRPr="00CE3138">
        <w:t>Note 1:</w:t>
      </w:r>
      <w:r w:rsidRPr="00CE3138">
        <w:tab/>
        <w:t xml:space="preserve">Notice must be given of a decision to refuse to agree to an application under this subsection for a refund (see </w:t>
      </w:r>
      <w:r w:rsidR="00D24D39" w:rsidRPr="00CE3138">
        <w:t>subsection 2</w:t>
      </w:r>
      <w:r w:rsidR="00A1043E" w:rsidRPr="00CE3138">
        <w:t>5</w:t>
      </w:r>
      <w:r w:rsidRPr="00CE3138">
        <w:t>(1)). Such a decision made by a delegate of the Minister is reviewable (</w:t>
      </w:r>
      <w:r w:rsidR="00425E55" w:rsidRPr="00CE3138">
        <w:t xml:space="preserve">see </w:t>
      </w:r>
      <w:r w:rsidR="00D24D39" w:rsidRPr="00CE3138">
        <w:t>section 2</w:t>
      </w:r>
      <w:r w:rsidR="00A1043E" w:rsidRPr="00CE3138">
        <w:t>6</w:t>
      </w:r>
      <w:r w:rsidRPr="00CE3138">
        <w:t>).</w:t>
      </w:r>
    </w:p>
    <w:p w14:paraId="6279293B" w14:textId="77777777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For the appropriation for a refund under this section, see </w:t>
      </w:r>
      <w:r w:rsidR="00DC46F8" w:rsidRPr="00CE3138">
        <w:t>section 7</w:t>
      </w:r>
      <w:r w:rsidRPr="00CE3138">
        <w:t xml:space="preserve">7 of the </w:t>
      </w:r>
      <w:r w:rsidRPr="00CE3138">
        <w:rPr>
          <w:i/>
        </w:rPr>
        <w:t>Public Governance, Performance and Accountability Act 2013</w:t>
      </w:r>
      <w:r w:rsidRPr="00CE3138">
        <w:t>.</w:t>
      </w:r>
    </w:p>
    <w:p w14:paraId="5D2FB105" w14:textId="063173ED" w:rsidR="004E71C0" w:rsidRPr="00CE3138" w:rsidRDefault="00A1043E" w:rsidP="004E71C0">
      <w:pPr>
        <w:pStyle w:val="ActHead5"/>
      </w:pPr>
      <w:bookmarkStart w:id="32" w:name="_Toc148542872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4</w:t>
      </w:r>
      <w:r w:rsidR="004E71C0" w:rsidRPr="00CE3138">
        <w:t xml:space="preserve">  Waiver</w:t>
      </w:r>
      <w:proofErr w:type="gramEnd"/>
      <w:r w:rsidR="004E71C0" w:rsidRPr="00CE3138">
        <w:t xml:space="preserve"> of cost</w:t>
      </w:r>
      <w:r w:rsidR="003D794E" w:rsidRPr="00CE3138">
        <w:noBreakHyphen/>
      </w:r>
      <w:r w:rsidR="004E71C0" w:rsidRPr="00CE3138">
        <w:t>recovery fees</w:t>
      </w:r>
      <w:bookmarkEnd w:id="32"/>
    </w:p>
    <w:p w14:paraId="09A6FEF0" w14:textId="7EE35375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1F3D64" w:rsidRPr="00CE3138">
        <w:t>paragraph 7</w:t>
      </w:r>
      <w:r w:rsidRPr="00CE3138">
        <w:t>2</w:t>
      </w:r>
      <w:r w:rsidR="003D794E" w:rsidRPr="00CE3138">
        <w:noBreakHyphen/>
      </w:r>
      <w:r w:rsidRPr="00CE3138">
        <w:t>15(2)(e) of the Act, this section specifies the circumstances in which the Minister may waive a cost</w:t>
      </w:r>
      <w:r w:rsidR="003D794E" w:rsidRPr="00CE3138">
        <w:noBreakHyphen/>
      </w:r>
      <w:r w:rsidRPr="00CE3138">
        <w:t>recovery fee.</w:t>
      </w:r>
    </w:p>
    <w:p w14:paraId="668EE2CD" w14:textId="77777777" w:rsidR="004E71C0" w:rsidRPr="00CE3138" w:rsidRDefault="004E71C0" w:rsidP="004E71C0">
      <w:pPr>
        <w:pStyle w:val="SubsectionHead"/>
      </w:pPr>
      <w:r w:rsidRPr="00CE3138">
        <w:t xml:space="preserve">Related </w:t>
      </w:r>
      <w:r w:rsidR="00C94C80" w:rsidRPr="00CE3138">
        <w:t xml:space="preserve">medical </w:t>
      </w:r>
      <w:proofErr w:type="gramStart"/>
      <w:r w:rsidRPr="00CE3138">
        <w:t>devices</w:t>
      </w:r>
      <w:proofErr w:type="gramEnd"/>
    </w:p>
    <w:p w14:paraId="129FB35C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9516B4" w:rsidRPr="00CE3138">
        <w:t>2</w:t>
      </w:r>
      <w:r w:rsidRPr="00CE3138">
        <w:t>)</w:t>
      </w:r>
      <w:r w:rsidRPr="00CE3138">
        <w:tab/>
        <w:t xml:space="preserve">The Minister may waive a clinical assessment fee or economic assessment fee (the </w:t>
      </w:r>
      <w:r w:rsidRPr="00CE3138">
        <w:rPr>
          <w:b/>
          <w:i/>
        </w:rPr>
        <w:t>relevant fee</w:t>
      </w:r>
      <w:r w:rsidRPr="00CE3138">
        <w:t xml:space="preserve">) payable by a person in relation to a listing application or variation application (the </w:t>
      </w:r>
      <w:r w:rsidRPr="00CE3138">
        <w:rPr>
          <w:b/>
          <w:i/>
        </w:rPr>
        <w:t>relevant application</w:t>
      </w:r>
      <w:r w:rsidRPr="00CE3138">
        <w:t>) that relates to a medical device if:</w:t>
      </w:r>
    </w:p>
    <w:p w14:paraId="13B07E95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the person has also made one or more other listing applications or variation applications (the </w:t>
      </w:r>
      <w:r w:rsidRPr="00CE3138">
        <w:rPr>
          <w:b/>
          <w:i/>
        </w:rPr>
        <w:t>other applications</w:t>
      </w:r>
      <w:r w:rsidRPr="00CE3138">
        <w:t>) that relate to medical devices; and</w:t>
      </w:r>
    </w:p>
    <w:p w14:paraId="74F4C968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each of the medical devices </w:t>
      </w:r>
      <w:bookmarkStart w:id="33" w:name="_Hlk137544952"/>
      <w:r w:rsidRPr="00CE3138">
        <w:t>to which the relevant application and the other applications relate are related medical devices</w:t>
      </w:r>
      <w:bookmarkEnd w:id="33"/>
      <w:r w:rsidRPr="00CE3138">
        <w:t>; and</w:t>
      </w:r>
    </w:p>
    <w:p w14:paraId="6DDF8C38" w14:textId="77777777" w:rsidR="004E71C0" w:rsidRPr="00CE3138" w:rsidRDefault="004E71C0" w:rsidP="004E71C0">
      <w:pPr>
        <w:pStyle w:val="paragraph"/>
      </w:pPr>
      <w:bookmarkStart w:id="34" w:name="_Hlk137560216"/>
      <w:r w:rsidRPr="00CE3138">
        <w:lastRenderedPageBreak/>
        <w:tab/>
        <w:t>(c)</w:t>
      </w:r>
      <w:r w:rsidRPr="00CE3138">
        <w:tab/>
        <w:t>in the case of a clinical assessment fee—the Minister is satisfied that:</w:t>
      </w:r>
    </w:p>
    <w:p w14:paraId="341340D9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the related medical devices can be considered </w:t>
      </w:r>
      <w:r w:rsidR="002418FC" w:rsidRPr="00CE3138">
        <w:t>as part of</w:t>
      </w:r>
      <w:r w:rsidRPr="00CE3138">
        <w:t xml:space="preserve"> a single clinical assessment</w:t>
      </w:r>
      <w:r w:rsidR="003F5667" w:rsidRPr="00CE3138">
        <w:t xml:space="preserve"> or </w:t>
      </w:r>
      <w:r w:rsidR="00554FEC" w:rsidRPr="00CE3138">
        <w:t xml:space="preserve">as part of one or more </w:t>
      </w:r>
      <w:r w:rsidR="003F5667" w:rsidRPr="00CE3138">
        <w:t>abridged clinical assessments</w:t>
      </w:r>
      <w:r w:rsidRPr="00CE3138">
        <w:t>; and</w:t>
      </w:r>
    </w:p>
    <w:p w14:paraId="61AB8C16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 clinical assessment fee in relation to </w:t>
      </w:r>
      <w:r w:rsidR="00C35BC9" w:rsidRPr="00CE3138">
        <w:t xml:space="preserve">at least </w:t>
      </w:r>
      <w:r w:rsidRPr="00CE3138">
        <w:t>one of the other applications has not been waived under this subsection; and</w:t>
      </w:r>
    </w:p>
    <w:bookmarkEnd w:id="34"/>
    <w:p w14:paraId="0D2A1E3C" w14:textId="77777777" w:rsidR="004E71C0" w:rsidRPr="00CE3138" w:rsidRDefault="004E71C0" w:rsidP="004E71C0">
      <w:pPr>
        <w:pStyle w:val="paragraph"/>
      </w:pPr>
      <w:r w:rsidRPr="00CE3138">
        <w:tab/>
        <w:t>(d)</w:t>
      </w:r>
      <w:r w:rsidRPr="00CE3138">
        <w:tab/>
        <w:t>in the case of an economic assessment fee—the Minister is satisfied that:</w:t>
      </w:r>
    </w:p>
    <w:p w14:paraId="23D6890A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the related medical devices can be considered as part of a single economic assessment</w:t>
      </w:r>
      <w:r w:rsidR="004956ED" w:rsidRPr="00CE3138">
        <w:t xml:space="preserve"> or as part of one or more abridged economic assessments</w:t>
      </w:r>
      <w:r w:rsidRPr="00CE3138">
        <w:t>; and</w:t>
      </w:r>
    </w:p>
    <w:p w14:paraId="785402AC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an economic assessment fee in relation to </w:t>
      </w:r>
      <w:r w:rsidR="00953492" w:rsidRPr="00CE3138">
        <w:t xml:space="preserve">at least </w:t>
      </w:r>
      <w:r w:rsidRPr="00CE3138">
        <w:t>one of the other applications has not been waived under this subsection; and</w:t>
      </w:r>
    </w:p>
    <w:p w14:paraId="49F7699C" w14:textId="77777777" w:rsidR="004E71C0" w:rsidRPr="00CE3138" w:rsidRDefault="004E71C0" w:rsidP="004E71C0">
      <w:pPr>
        <w:pStyle w:val="paragraph"/>
      </w:pPr>
      <w:r w:rsidRPr="00CE3138">
        <w:tab/>
        <w:t>(e)</w:t>
      </w:r>
      <w:r w:rsidRPr="00CE3138">
        <w:tab/>
        <w:t>the person makes a request, at the same time the relevant application is made, for waiver of the relevant fee; and</w:t>
      </w:r>
    </w:p>
    <w:p w14:paraId="339B5985" w14:textId="77777777" w:rsidR="004E71C0" w:rsidRPr="00CE3138" w:rsidRDefault="004E71C0" w:rsidP="004E71C0">
      <w:pPr>
        <w:pStyle w:val="paragraph"/>
      </w:pPr>
      <w:r w:rsidRPr="00CE3138">
        <w:tab/>
        <w:t>(f)</w:t>
      </w:r>
      <w:r w:rsidRPr="00CE3138">
        <w:tab/>
        <w:t xml:space="preserve">the waiver request includes reasons why </w:t>
      </w:r>
      <w:r w:rsidR="00DC46F8" w:rsidRPr="00CE3138">
        <w:t>paragraph (</w:t>
      </w:r>
      <w:r w:rsidRPr="00CE3138">
        <w:t>c) or (d) (as the case may be) is expected to apply in relation to the relevant application.</w:t>
      </w:r>
    </w:p>
    <w:p w14:paraId="69C6009B" w14:textId="77777777" w:rsidR="00DD02DC" w:rsidRPr="00CE3138" w:rsidRDefault="008C25B4" w:rsidP="00DD02DC">
      <w:pPr>
        <w:pStyle w:val="notetext"/>
      </w:pPr>
      <w:r w:rsidRPr="00CE3138">
        <w:t>Note 1:</w:t>
      </w:r>
      <w:r w:rsidRPr="00CE3138">
        <w:tab/>
      </w:r>
      <w:r w:rsidR="00DD02DC" w:rsidRPr="00CE3138">
        <w:t xml:space="preserve">The relevant application, and the other applications, referred to in </w:t>
      </w:r>
      <w:r w:rsidR="00D24D39" w:rsidRPr="00CE3138">
        <w:t>subsection (</w:t>
      </w:r>
      <w:r w:rsidR="00DD02DC" w:rsidRPr="00CE3138">
        <w:t xml:space="preserve">2) may not be </w:t>
      </w:r>
      <w:r w:rsidR="00F0610F" w:rsidRPr="00CE3138">
        <w:t>the only</w:t>
      </w:r>
      <w:r w:rsidR="00DD02DC" w:rsidRPr="00CE3138">
        <w:t xml:space="preserve"> listing applications and variation applications that have been made by the person.</w:t>
      </w:r>
    </w:p>
    <w:p w14:paraId="6C122A79" w14:textId="77777777" w:rsidR="004E71C0" w:rsidRPr="00CE3138" w:rsidRDefault="004E71C0" w:rsidP="00DD02DC">
      <w:pPr>
        <w:pStyle w:val="notetext"/>
      </w:pPr>
      <w:r w:rsidRPr="00CE3138">
        <w:t xml:space="preserve">Note </w:t>
      </w:r>
      <w:r w:rsidR="00503600" w:rsidRPr="00CE3138">
        <w:t>2</w:t>
      </w:r>
      <w:r w:rsidRPr="00CE3138">
        <w:t>:</w:t>
      </w:r>
      <w:r w:rsidRPr="00CE3138">
        <w:tab/>
        <w:t xml:space="preserve">For when medical devices are </w:t>
      </w:r>
      <w:r w:rsidRPr="00CE3138">
        <w:rPr>
          <w:b/>
          <w:i/>
        </w:rPr>
        <w:t>related</w:t>
      </w:r>
      <w:r w:rsidRPr="00CE3138">
        <w:t xml:space="preserve">, see </w:t>
      </w:r>
      <w:r w:rsidR="00D24D39" w:rsidRPr="00CE3138">
        <w:t>section 4</w:t>
      </w:r>
      <w:r w:rsidRPr="00CE3138">
        <w:t>.</w:t>
      </w:r>
    </w:p>
    <w:p w14:paraId="0FF460F1" w14:textId="77777777" w:rsidR="004E71C0" w:rsidRPr="00CE3138" w:rsidRDefault="004E71C0" w:rsidP="004E71C0">
      <w:pPr>
        <w:pStyle w:val="notetext"/>
      </w:pPr>
      <w:r w:rsidRPr="00CE3138">
        <w:t xml:space="preserve">Note </w:t>
      </w:r>
      <w:r w:rsidR="00503600" w:rsidRPr="00CE3138">
        <w:t>3</w:t>
      </w:r>
      <w:r w:rsidRPr="00CE3138">
        <w:t>:</w:t>
      </w:r>
      <w:r w:rsidRPr="00CE3138">
        <w:tab/>
        <w:t xml:space="preserve">Notice must be given of a decision to refuse to agree to a request under this subsection for a waiver (see </w:t>
      </w:r>
      <w:r w:rsidR="00D24D39" w:rsidRPr="00CE3138">
        <w:t>subsection 2</w:t>
      </w:r>
      <w:r w:rsidR="00A1043E" w:rsidRPr="00CE3138">
        <w:t>5</w:t>
      </w:r>
      <w:r w:rsidRPr="00CE3138">
        <w:t xml:space="preserve">(1)). Such a decision made by a delegate of the Minister is reviewable (see </w:t>
      </w:r>
      <w:r w:rsidR="00D24D39" w:rsidRPr="00CE3138">
        <w:t>section 2</w:t>
      </w:r>
      <w:r w:rsidR="00A1043E" w:rsidRPr="00CE3138">
        <w:t>6</w:t>
      </w:r>
      <w:r w:rsidRPr="00CE3138">
        <w:t>).</w:t>
      </w:r>
    </w:p>
    <w:p w14:paraId="2D37B021" w14:textId="77777777" w:rsidR="004E71C0" w:rsidRPr="00CE3138" w:rsidRDefault="00DC46F8" w:rsidP="000F6DC3">
      <w:pPr>
        <w:pStyle w:val="ActHead3"/>
        <w:pageBreakBefore/>
      </w:pPr>
      <w:bookmarkStart w:id="35" w:name="_Toc148542873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4</w:t>
      </w:r>
      <w:r w:rsidR="004E71C0" w:rsidRPr="00CE3138">
        <w:t>—</w:t>
      </w:r>
      <w:r w:rsidR="004E71C0" w:rsidRPr="00CE3138">
        <w:rPr>
          <w:rStyle w:val="CharDivText"/>
        </w:rPr>
        <w:t>Review</w:t>
      </w:r>
      <w:bookmarkEnd w:id="35"/>
    </w:p>
    <w:p w14:paraId="4C6CACC4" w14:textId="1D4E2EEE" w:rsidR="004E71C0" w:rsidRPr="00CE3138" w:rsidRDefault="00A1043E" w:rsidP="004E71C0">
      <w:pPr>
        <w:pStyle w:val="ActHead5"/>
      </w:pPr>
      <w:bookmarkStart w:id="36" w:name="_Toc148542874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5</w:t>
      </w:r>
      <w:r w:rsidR="004E71C0" w:rsidRPr="00CE3138">
        <w:t xml:space="preserve">  Reviewable</w:t>
      </w:r>
      <w:proofErr w:type="gramEnd"/>
      <w:r w:rsidR="004E71C0" w:rsidRPr="00CE3138">
        <w:t xml:space="preserve"> decisions</w:t>
      </w:r>
      <w:bookmarkEnd w:id="36"/>
    </w:p>
    <w:p w14:paraId="002CBFB0" w14:textId="77777777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>This Division applies to the following decisions (</w:t>
      </w:r>
      <w:r w:rsidRPr="00CE3138">
        <w:rPr>
          <w:b/>
          <w:i/>
        </w:rPr>
        <w:t>reviewable decisions</w:t>
      </w:r>
      <w:r w:rsidRPr="00CE3138">
        <w:t>) of the Minister:</w:t>
      </w:r>
    </w:p>
    <w:p w14:paraId="4FC2664E" w14:textId="7BDF1CA8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115CFF" w:rsidRPr="00CE3138">
        <w:t>18</w:t>
      </w:r>
      <w:r w:rsidRPr="00CE3138">
        <w:t xml:space="preserve">(1)(b) that an application requires a clinical </w:t>
      </w:r>
      <w:proofErr w:type="gramStart"/>
      <w:r w:rsidRPr="00CE3138">
        <w:t>assessment;</w:t>
      </w:r>
      <w:proofErr w:type="gramEnd"/>
    </w:p>
    <w:p w14:paraId="6FDB8DFC" w14:textId="0241501D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115CFF" w:rsidRPr="00CE3138">
        <w:t>19</w:t>
      </w:r>
      <w:r w:rsidRPr="00CE3138">
        <w:t xml:space="preserve">(1)(b) that an application requires an economic </w:t>
      </w:r>
      <w:proofErr w:type="gramStart"/>
      <w:r w:rsidRPr="00CE3138">
        <w:t>assessment;</w:t>
      </w:r>
      <w:proofErr w:type="gramEnd"/>
    </w:p>
    <w:p w14:paraId="54E2E7FE" w14:textId="2680C3B4" w:rsidR="004E71C0" w:rsidRPr="00CE3138" w:rsidRDefault="004E71C0" w:rsidP="004E71C0">
      <w:pPr>
        <w:pStyle w:val="paragraph"/>
      </w:pPr>
      <w:r w:rsidRPr="00CE3138">
        <w:tab/>
        <w:t>(c)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115CFF" w:rsidRPr="00CE3138">
        <w:t>20</w:t>
      </w:r>
      <w:r w:rsidRPr="00CE3138">
        <w:t xml:space="preserve">(1)(b) that an application requires a full health technology </w:t>
      </w:r>
      <w:proofErr w:type="gramStart"/>
      <w:r w:rsidRPr="00CE3138">
        <w:t>assessment;</w:t>
      </w:r>
      <w:proofErr w:type="gramEnd"/>
    </w:p>
    <w:p w14:paraId="1FEAE766" w14:textId="34E0A031" w:rsidR="004E71C0" w:rsidRPr="00CE3138" w:rsidRDefault="004E71C0" w:rsidP="004E71C0">
      <w:pPr>
        <w:pStyle w:val="paragraph"/>
      </w:pPr>
      <w:r w:rsidRPr="00CE3138">
        <w:tab/>
        <w:t>(d)</w:t>
      </w:r>
      <w:r w:rsidRPr="00CE3138">
        <w:tab/>
        <w:t xml:space="preserve">a decision to refuse to agree to an application under </w:t>
      </w:r>
      <w:r w:rsidR="00D24D39" w:rsidRPr="00CE3138">
        <w:t>subsection 2</w:t>
      </w:r>
      <w:r w:rsidR="00115CFF" w:rsidRPr="00CE3138">
        <w:t>3</w:t>
      </w:r>
      <w:r w:rsidRPr="00CE3138">
        <w:t>(</w:t>
      </w:r>
      <w:r w:rsidR="00CB64DE" w:rsidRPr="00CE3138">
        <w:t>5</w:t>
      </w:r>
      <w:r w:rsidRPr="00CE3138">
        <w:t>) for a refund of the whole or part of a cost</w:t>
      </w:r>
      <w:r w:rsidR="003D794E" w:rsidRPr="00CE3138">
        <w:noBreakHyphen/>
      </w:r>
      <w:r w:rsidRPr="00CE3138">
        <w:t xml:space="preserve">recovery </w:t>
      </w:r>
      <w:proofErr w:type="gramStart"/>
      <w:r w:rsidRPr="00CE3138">
        <w:t>fee;</w:t>
      </w:r>
      <w:proofErr w:type="gramEnd"/>
    </w:p>
    <w:p w14:paraId="11BBEBA8" w14:textId="286E3C70" w:rsidR="004E71C0" w:rsidRPr="00CE3138" w:rsidRDefault="004E71C0" w:rsidP="004E71C0">
      <w:pPr>
        <w:pStyle w:val="paragraph"/>
      </w:pPr>
      <w:r w:rsidRPr="00CE3138">
        <w:tab/>
        <w:t>(e)</w:t>
      </w:r>
      <w:r w:rsidRPr="00CE3138">
        <w:tab/>
        <w:t xml:space="preserve">a decision to refuse to agree to a request under </w:t>
      </w:r>
      <w:r w:rsidR="00D24D39" w:rsidRPr="00CE3138">
        <w:t>subsection 2</w:t>
      </w:r>
      <w:r w:rsidR="00115CFF" w:rsidRPr="00CE3138">
        <w:t>4</w:t>
      </w:r>
      <w:r w:rsidRPr="00CE3138">
        <w:t>(2)</w:t>
      </w:r>
      <w:r w:rsidR="009516B4" w:rsidRPr="00CE3138">
        <w:t xml:space="preserve"> </w:t>
      </w:r>
      <w:r w:rsidRPr="00CE3138">
        <w:t>for the waiver of a cost</w:t>
      </w:r>
      <w:r w:rsidR="003D794E" w:rsidRPr="00CE3138">
        <w:noBreakHyphen/>
      </w:r>
      <w:r w:rsidRPr="00CE3138">
        <w:t>recovery fee</w:t>
      </w:r>
      <w:r w:rsidR="00425E55" w:rsidRPr="00CE3138">
        <w:t>.</w:t>
      </w:r>
    </w:p>
    <w:p w14:paraId="714C36F6" w14:textId="03FD4FC7" w:rsidR="004E71C0" w:rsidRPr="00CE3138" w:rsidRDefault="004E71C0" w:rsidP="00425E55">
      <w:pPr>
        <w:pStyle w:val="notetext"/>
      </w:pPr>
      <w:r w:rsidRPr="00CE3138">
        <w:t>Note:</w:t>
      </w:r>
      <w:r w:rsidRPr="00CE3138">
        <w:tab/>
        <w:t xml:space="preserve">The decision could be made by a delegate of the Minister (see </w:t>
      </w:r>
      <w:r w:rsidR="000C3044" w:rsidRPr="00CE3138">
        <w:t>section 3</w:t>
      </w:r>
      <w:r w:rsidRPr="00CE3138">
        <w:t>33</w:t>
      </w:r>
      <w:r w:rsidR="003D794E" w:rsidRPr="00CE3138">
        <w:noBreakHyphen/>
      </w:r>
      <w:r w:rsidRPr="00CE3138">
        <w:t>1 of the Act).</w:t>
      </w:r>
    </w:p>
    <w:p w14:paraId="13E57EA5" w14:textId="281156DA" w:rsidR="004E71C0" w:rsidRPr="00CE3138" w:rsidRDefault="00A1043E" w:rsidP="004E71C0">
      <w:pPr>
        <w:pStyle w:val="ActHead5"/>
      </w:pPr>
      <w:bookmarkStart w:id="37" w:name="_Toc148542875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6</w:t>
      </w:r>
      <w:r w:rsidR="004E71C0" w:rsidRPr="00CE3138">
        <w:rPr>
          <w:rFonts w:eastAsia="MS Mincho"/>
        </w:rPr>
        <w:t xml:space="preserve">  </w:t>
      </w:r>
      <w:r w:rsidR="004E71C0" w:rsidRPr="00CE3138">
        <w:t>Notice</w:t>
      </w:r>
      <w:proofErr w:type="gramEnd"/>
      <w:r w:rsidR="004E71C0" w:rsidRPr="00CE3138">
        <w:t xml:space="preserve"> of review rights</w:t>
      </w:r>
      <w:bookmarkEnd w:id="37"/>
    </w:p>
    <w:p w14:paraId="66383C68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If the Minister makes a reviewable decision, the Minister must, within 10 business days after making the decision, give the person affected by the decision:</w:t>
      </w:r>
    </w:p>
    <w:p w14:paraId="16725207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written notice of the decision; and</w:t>
      </w:r>
    </w:p>
    <w:p w14:paraId="3AC18DC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statement setting out particulars of the person’s review rights.</w:t>
      </w:r>
    </w:p>
    <w:p w14:paraId="2E686D06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The notice must include particulars about how the person may respond to the notice.</w:t>
      </w:r>
    </w:p>
    <w:p w14:paraId="772B4A54" w14:textId="7777777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Failure to comply with </w:t>
      </w:r>
      <w:r w:rsidR="00D24D39" w:rsidRPr="00CE3138">
        <w:t>subsection (</w:t>
      </w:r>
      <w:r w:rsidRPr="00CE3138">
        <w:t>1) does not affect the validity of the decision.</w:t>
      </w:r>
    </w:p>
    <w:p w14:paraId="52CF7FD6" w14:textId="51DA529F" w:rsidR="004E71C0" w:rsidRPr="00CE3138" w:rsidRDefault="00A1043E" w:rsidP="004E71C0">
      <w:pPr>
        <w:pStyle w:val="ActHead5"/>
      </w:pPr>
      <w:bookmarkStart w:id="38" w:name="_Toc148542876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7</w:t>
      </w:r>
      <w:r w:rsidR="004E71C0" w:rsidRPr="00CE3138">
        <w:t xml:space="preserve">  Internal</w:t>
      </w:r>
      <w:proofErr w:type="gramEnd"/>
      <w:r w:rsidR="004E71C0" w:rsidRPr="00CE3138">
        <w:t xml:space="preserve"> review of decisions made by delegates</w:t>
      </w:r>
      <w:bookmarkEnd w:id="38"/>
    </w:p>
    <w:p w14:paraId="7D681060" w14:textId="77777777" w:rsidR="004E71C0" w:rsidRPr="00CE3138" w:rsidRDefault="004E71C0" w:rsidP="004E71C0">
      <w:pPr>
        <w:pStyle w:val="SubsectionHead"/>
      </w:pPr>
      <w:r w:rsidRPr="00CE3138">
        <w:t>Initial internal review</w:t>
      </w:r>
    </w:p>
    <w:p w14:paraId="1C4938B3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If a reviewable decision is made by a delegate of the Minister, the person affected by the decision may apply, in writing, to the Minister for review of the decision.</w:t>
      </w:r>
    </w:p>
    <w:p w14:paraId="4010EE63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The application must:</w:t>
      </w:r>
    </w:p>
    <w:p w14:paraId="6496311E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be made within:</w:t>
      </w:r>
    </w:p>
    <w:p w14:paraId="70E72DFA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 xml:space="preserve">10 business days after the applicant received notice under this instrument of the reviewable </w:t>
      </w:r>
      <w:proofErr w:type="gramStart"/>
      <w:r w:rsidRPr="00CE3138">
        <w:t>decision;</w:t>
      </w:r>
      <w:proofErr w:type="gramEnd"/>
      <w:r w:rsidRPr="00CE3138">
        <w:t xml:space="preserve"> or</w:t>
      </w:r>
    </w:p>
    <w:p w14:paraId="6FDBC71B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such longer period (if any) allowed by the Minister; and</w:t>
      </w:r>
    </w:p>
    <w:p w14:paraId="5D72373D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set out the reasons for making the application.</w:t>
      </w:r>
    </w:p>
    <w:p w14:paraId="01BE16AD" w14:textId="77777777" w:rsidR="004E71C0" w:rsidRPr="00CE3138" w:rsidRDefault="004E71C0" w:rsidP="004E71C0">
      <w:pPr>
        <w:pStyle w:val="subsection"/>
      </w:pPr>
      <w:bookmarkStart w:id="39" w:name="_Hlk65499594"/>
      <w:r w:rsidRPr="00CE3138">
        <w:tab/>
        <w:t>(3)</w:t>
      </w:r>
      <w:r w:rsidRPr="00CE3138">
        <w:tab/>
        <w:t xml:space="preserve">A person authorised under </w:t>
      </w:r>
      <w:r w:rsidR="00D24D39" w:rsidRPr="00CE3138">
        <w:t>subsection (</w:t>
      </w:r>
      <w:r w:rsidRPr="00CE3138">
        <w:t>6) must, withi</w:t>
      </w:r>
      <w:r w:rsidRPr="00CE3138">
        <w:rPr>
          <w:lang w:eastAsia="en-US"/>
        </w:rPr>
        <w:t xml:space="preserve">n 10 business days </w:t>
      </w:r>
      <w:r w:rsidRPr="00CE3138">
        <w:t>after receiving the application:</w:t>
      </w:r>
    </w:p>
    <w:p w14:paraId="74789375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review the reviewable decision; and</w:t>
      </w:r>
    </w:p>
    <w:p w14:paraId="50BDDA94" w14:textId="77777777" w:rsidR="004E71C0" w:rsidRPr="00CE3138" w:rsidRDefault="004E71C0" w:rsidP="004E71C0">
      <w:pPr>
        <w:pStyle w:val="paragraph"/>
      </w:pPr>
      <w:r w:rsidRPr="00CE3138">
        <w:lastRenderedPageBreak/>
        <w:tab/>
        <w:t>(b)</w:t>
      </w:r>
      <w:r w:rsidRPr="00CE3138">
        <w:tab/>
      </w:r>
      <w:proofErr w:type="gramStart"/>
      <w:r w:rsidRPr="00CE3138">
        <w:t>make a decision</w:t>
      </w:r>
      <w:proofErr w:type="gramEnd"/>
      <w:r w:rsidRPr="00CE3138">
        <w:t xml:space="preserve"> (the </w:t>
      </w:r>
      <w:r w:rsidRPr="00CE3138">
        <w:rPr>
          <w:b/>
          <w:i/>
        </w:rPr>
        <w:t>initial review decision</w:t>
      </w:r>
      <w:r w:rsidRPr="00CE3138">
        <w:t>):</w:t>
      </w:r>
    </w:p>
    <w:p w14:paraId="1E773FE7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to affirm or vary the reviewable decision; or</w:t>
      </w:r>
    </w:p>
    <w:p w14:paraId="5FDB361E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to revoke the reviewable decision, and make any other decision that the person thinks appropriate; and</w:t>
      </w:r>
    </w:p>
    <w:p w14:paraId="77B7F563" w14:textId="77777777" w:rsidR="004E71C0" w:rsidRPr="00CE3138" w:rsidRDefault="004E71C0" w:rsidP="004E71C0">
      <w:pPr>
        <w:pStyle w:val="paragraph"/>
      </w:pPr>
      <w:r w:rsidRPr="00CE3138">
        <w:tab/>
        <w:t>(c)</w:t>
      </w:r>
      <w:r w:rsidRPr="00CE3138">
        <w:tab/>
        <w:t>give the applicant written notice of the initial review decision.</w:t>
      </w:r>
    </w:p>
    <w:bookmarkEnd w:id="39"/>
    <w:p w14:paraId="674DC4A8" w14:textId="77777777" w:rsidR="004E71C0" w:rsidRPr="00CE3138" w:rsidRDefault="004E71C0" w:rsidP="004E71C0">
      <w:pPr>
        <w:pStyle w:val="SubsectionHead"/>
      </w:pPr>
      <w:r w:rsidRPr="00CE3138">
        <w:t>Further internal review</w:t>
      </w:r>
    </w:p>
    <w:p w14:paraId="2D7E5E3D" w14:textId="77777777" w:rsidR="004E71C0" w:rsidRPr="00CE3138" w:rsidRDefault="004E71C0" w:rsidP="004E71C0">
      <w:pPr>
        <w:pStyle w:val="subsection"/>
      </w:pPr>
      <w:r w:rsidRPr="00CE3138">
        <w:tab/>
        <w:t>(4)</w:t>
      </w:r>
      <w:r w:rsidRPr="00CE3138">
        <w:tab/>
        <w:t xml:space="preserve">The applicant may, within 10 business days after receiving notice of the initial review decision under </w:t>
      </w:r>
      <w:r w:rsidR="00DC46F8" w:rsidRPr="00CE3138">
        <w:t>paragraph (</w:t>
      </w:r>
      <w:r w:rsidRPr="00CE3138">
        <w:t>3)(c), request the Minister, in writing to review the initial review decision.</w:t>
      </w:r>
    </w:p>
    <w:p w14:paraId="63F211A4" w14:textId="77777777" w:rsidR="004E71C0" w:rsidRPr="00CE3138" w:rsidRDefault="004E71C0" w:rsidP="004E71C0">
      <w:pPr>
        <w:pStyle w:val="subsection"/>
      </w:pPr>
      <w:r w:rsidRPr="00CE3138">
        <w:tab/>
        <w:t>(5)</w:t>
      </w:r>
      <w:r w:rsidRPr="00CE3138">
        <w:tab/>
        <w:t xml:space="preserve">The Minister, or a person authorised under </w:t>
      </w:r>
      <w:r w:rsidR="00D24D39" w:rsidRPr="00CE3138">
        <w:t>subsection (</w:t>
      </w:r>
      <w:r w:rsidRPr="00CE3138">
        <w:t xml:space="preserve">6), (the </w:t>
      </w:r>
      <w:r w:rsidRPr="00CE3138">
        <w:rPr>
          <w:b/>
          <w:i/>
        </w:rPr>
        <w:t>further reviewer</w:t>
      </w:r>
      <w:r w:rsidRPr="00CE3138">
        <w:t xml:space="preserve">) must, within 10 business days after receiving the request under </w:t>
      </w:r>
      <w:r w:rsidR="00D24D39" w:rsidRPr="00CE3138">
        <w:t>subsection (</w:t>
      </w:r>
      <w:r w:rsidRPr="00CE3138">
        <w:t>4):</w:t>
      </w:r>
    </w:p>
    <w:p w14:paraId="589BA55B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review the initial review decision and decide (the </w:t>
      </w:r>
      <w:r w:rsidRPr="00CE3138">
        <w:rPr>
          <w:b/>
          <w:i/>
        </w:rPr>
        <w:t>further review decision</w:t>
      </w:r>
      <w:r w:rsidRPr="00CE3138">
        <w:t>):</w:t>
      </w:r>
    </w:p>
    <w:p w14:paraId="662379A9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to affirm or vary the initial review decision; or</w:t>
      </w:r>
    </w:p>
    <w:p w14:paraId="79FF2DEB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to revoke the initial review decision, and make any other decision that the further reviewer thinks appropriate; and</w:t>
      </w:r>
    </w:p>
    <w:p w14:paraId="4D91954B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give written notice to the applicant of the further review decision.</w:t>
      </w:r>
    </w:p>
    <w:p w14:paraId="65194113" w14:textId="77777777" w:rsidR="004E71C0" w:rsidRPr="00CE3138" w:rsidRDefault="004E71C0" w:rsidP="004E71C0">
      <w:pPr>
        <w:pStyle w:val="SubsectionHead"/>
      </w:pPr>
      <w:r w:rsidRPr="00CE3138">
        <w:t xml:space="preserve">Persons authorised by the </w:t>
      </w:r>
      <w:proofErr w:type="gramStart"/>
      <w:r w:rsidRPr="00CE3138">
        <w:t>Minister</w:t>
      </w:r>
      <w:proofErr w:type="gramEnd"/>
    </w:p>
    <w:p w14:paraId="14E26626" w14:textId="77777777" w:rsidR="004E71C0" w:rsidRPr="00CE3138" w:rsidRDefault="004E71C0" w:rsidP="004E71C0">
      <w:pPr>
        <w:pStyle w:val="subsection"/>
      </w:pPr>
      <w:r w:rsidRPr="00CE3138">
        <w:tab/>
        <w:t>(6)</w:t>
      </w:r>
      <w:r w:rsidRPr="00CE3138">
        <w:tab/>
        <w:t xml:space="preserve">The Minister may, in writing, authorise an SES employee, or an acting SES employee, in the Department to act under </w:t>
      </w:r>
      <w:r w:rsidR="00D24D39" w:rsidRPr="00CE3138">
        <w:t>subsection (</w:t>
      </w:r>
      <w:r w:rsidRPr="00CE3138">
        <w:t>3) or (5).</w:t>
      </w:r>
    </w:p>
    <w:p w14:paraId="4C757707" w14:textId="77777777" w:rsidR="004E71C0" w:rsidRPr="00CE3138" w:rsidRDefault="004E71C0" w:rsidP="004E71C0">
      <w:pPr>
        <w:pStyle w:val="subsection"/>
      </w:pPr>
      <w:bookmarkStart w:id="40" w:name="_Hlk65499752"/>
      <w:r w:rsidRPr="00CE3138">
        <w:tab/>
        <w:t>(7)</w:t>
      </w:r>
      <w:r w:rsidRPr="00CE3138">
        <w:tab/>
        <w:t>However:</w:t>
      </w:r>
    </w:p>
    <w:p w14:paraId="51641C5C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a person must not review a reviewable decision under </w:t>
      </w:r>
      <w:r w:rsidR="00D24D39" w:rsidRPr="00CE3138">
        <w:t>subsection (</w:t>
      </w:r>
      <w:r w:rsidRPr="00CE3138">
        <w:t>3) if the person was involved in making the reviewable decision; and</w:t>
      </w:r>
    </w:p>
    <w:p w14:paraId="08A0E6F1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a person must not review an initial review decision under </w:t>
      </w:r>
      <w:r w:rsidR="00D24D39" w:rsidRPr="00CE3138">
        <w:t>subsection (</w:t>
      </w:r>
      <w:r w:rsidRPr="00CE3138">
        <w:t>5) if the person was involved in making:</w:t>
      </w:r>
    </w:p>
    <w:p w14:paraId="1FC86626" w14:textId="77777777" w:rsidR="004E71C0" w:rsidRPr="00CE3138" w:rsidRDefault="004E71C0" w:rsidP="004E71C0">
      <w:pPr>
        <w:pStyle w:val="paragraphsub"/>
      </w:pPr>
      <w:r w:rsidRPr="00CE3138">
        <w:tab/>
        <w:t>(</w:t>
      </w:r>
      <w:proofErr w:type="spellStart"/>
      <w:r w:rsidRPr="00CE3138">
        <w:t>i</w:t>
      </w:r>
      <w:proofErr w:type="spellEnd"/>
      <w:r w:rsidRPr="00CE3138">
        <w:t>)</w:t>
      </w:r>
      <w:r w:rsidRPr="00CE3138">
        <w:tab/>
        <w:t>the initial review decision; or</w:t>
      </w:r>
    </w:p>
    <w:p w14:paraId="660374ED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the reviewable decision to which the initial review decision relates.</w:t>
      </w:r>
    </w:p>
    <w:p w14:paraId="2DA99FFC" w14:textId="150C7259" w:rsidR="004E71C0" w:rsidRPr="00CE3138" w:rsidRDefault="00A1043E" w:rsidP="004E71C0">
      <w:pPr>
        <w:pStyle w:val="ActHead5"/>
      </w:pPr>
      <w:bookmarkStart w:id="41" w:name="_Toc148542877"/>
      <w:bookmarkEnd w:id="40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8</w:t>
      </w:r>
      <w:r w:rsidR="004E71C0" w:rsidRPr="00CE3138">
        <w:t xml:space="preserve">  Notice</w:t>
      </w:r>
      <w:proofErr w:type="gramEnd"/>
      <w:r w:rsidR="004E71C0" w:rsidRPr="00CE3138">
        <w:t xml:space="preserve"> of overpayment as a result of a review decision</w:t>
      </w:r>
      <w:bookmarkEnd w:id="41"/>
    </w:p>
    <w:p w14:paraId="5F6B5200" w14:textId="5FDB6BE0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>If a person has overpaid an amount as a cost</w:t>
      </w:r>
      <w:r w:rsidR="003D794E" w:rsidRPr="00CE3138">
        <w:noBreakHyphen/>
      </w:r>
      <w:r w:rsidRPr="00CE3138">
        <w:t xml:space="preserve">recovery fee </w:t>
      </w:r>
      <w:proofErr w:type="gramStart"/>
      <w:r w:rsidRPr="00CE3138">
        <w:t>as a result of</w:t>
      </w:r>
      <w:proofErr w:type="gramEnd"/>
      <w:r w:rsidRPr="00CE3138">
        <w:t xml:space="preserve"> a decision made under </w:t>
      </w:r>
      <w:r w:rsidR="00512609" w:rsidRPr="00CE3138">
        <w:t>either</w:t>
      </w:r>
      <w:r w:rsidRPr="00CE3138">
        <w:t xml:space="preserve"> of the following provisions, the Minister must, within 20 business days after the decision was made, notify the person accordingly:</w:t>
      </w:r>
    </w:p>
    <w:p w14:paraId="3335A078" w14:textId="11758A82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paragraph </w:t>
      </w:r>
      <w:r w:rsidR="009555D0" w:rsidRPr="00CE3138">
        <w:t>27</w:t>
      </w:r>
      <w:r w:rsidRPr="00CE3138">
        <w:t>(3)(b) (an initial review decision</w:t>
      </w:r>
      <w:proofErr w:type="gramStart"/>
      <w:r w:rsidRPr="00CE3138">
        <w:t>);</w:t>
      </w:r>
      <w:proofErr w:type="gramEnd"/>
    </w:p>
    <w:p w14:paraId="2B59E699" w14:textId="654F5160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paragraph </w:t>
      </w:r>
      <w:r w:rsidR="009555D0" w:rsidRPr="00CE3138">
        <w:t>27</w:t>
      </w:r>
      <w:r w:rsidRPr="00CE3138">
        <w:t>(5)(a) (a further review decision)</w:t>
      </w:r>
      <w:r w:rsidR="00425E55" w:rsidRPr="00CE3138">
        <w:t>.</w:t>
      </w:r>
    </w:p>
    <w:p w14:paraId="32F04E9B" w14:textId="77777777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 xml:space="preserve">For refunds of overpayments, see </w:t>
      </w:r>
      <w:r w:rsidR="00D24D39" w:rsidRPr="00CE3138">
        <w:t>section 2</w:t>
      </w:r>
      <w:r w:rsidR="00A1043E" w:rsidRPr="00CE3138">
        <w:t>2</w:t>
      </w:r>
      <w:r w:rsidRPr="00CE3138">
        <w:t>.</w:t>
      </w:r>
    </w:p>
    <w:p w14:paraId="48044DAD" w14:textId="77777777" w:rsidR="006F6D32" w:rsidRPr="00CE3138" w:rsidRDefault="00255238" w:rsidP="006F6D32">
      <w:pPr>
        <w:pStyle w:val="ActHead2"/>
        <w:pageBreakBefore/>
        <w:rPr>
          <w:rFonts w:eastAsia="MS Mincho"/>
        </w:rPr>
      </w:pPr>
      <w:bookmarkStart w:id="42" w:name="_Toc148542878"/>
      <w:r w:rsidRPr="00CE3138">
        <w:rPr>
          <w:rStyle w:val="CharPartNo"/>
          <w:rFonts w:eastAsia="MS Mincho"/>
        </w:rPr>
        <w:lastRenderedPageBreak/>
        <w:t>Part 5</w:t>
      </w:r>
      <w:r w:rsidR="006F6D32" w:rsidRPr="00CE3138">
        <w:rPr>
          <w:rFonts w:eastAsia="MS Mincho"/>
        </w:rPr>
        <w:t>—</w:t>
      </w:r>
      <w:r w:rsidR="006F6D32" w:rsidRPr="00CE3138">
        <w:rPr>
          <w:rStyle w:val="CharPartText"/>
          <w:rFonts w:eastAsia="MS Mincho"/>
        </w:rPr>
        <w:t>Miscellaneous</w:t>
      </w:r>
      <w:bookmarkEnd w:id="42"/>
    </w:p>
    <w:p w14:paraId="6824B69E" w14:textId="77777777" w:rsidR="006F6D32" w:rsidRPr="00CE3138" w:rsidRDefault="006F6D32" w:rsidP="006F6D32">
      <w:pPr>
        <w:pStyle w:val="Header"/>
        <w:rPr>
          <w:rFonts w:eastAsia="MS Mincho"/>
        </w:rPr>
      </w:pPr>
      <w:r w:rsidRPr="00CE3138">
        <w:rPr>
          <w:rStyle w:val="CharDivNo"/>
          <w:rFonts w:eastAsia="MS Mincho"/>
        </w:rPr>
        <w:t xml:space="preserve"> </w:t>
      </w:r>
      <w:r w:rsidRPr="00CE3138">
        <w:rPr>
          <w:rStyle w:val="CharDivText"/>
          <w:rFonts w:eastAsia="MS Mincho"/>
        </w:rPr>
        <w:t xml:space="preserve"> </w:t>
      </w:r>
    </w:p>
    <w:p w14:paraId="637EC442" w14:textId="2EF1B9E6" w:rsidR="006F6D32" w:rsidRPr="00CE3138" w:rsidRDefault="00A1043E" w:rsidP="006F6D32">
      <w:pPr>
        <w:pStyle w:val="ActHead5"/>
      </w:pPr>
      <w:bookmarkStart w:id="43" w:name="_Toc148542879"/>
      <w:proofErr w:type="gramStart"/>
      <w:r w:rsidRPr="00CE3138">
        <w:rPr>
          <w:rStyle w:val="CharSectno"/>
        </w:rPr>
        <w:t>2</w:t>
      </w:r>
      <w:r w:rsidR="00CF3113" w:rsidRPr="00CE3138">
        <w:rPr>
          <w:rStyle w:val="CharSectno"/>
        </w:rPr>
        <w:t>9</w:t>
      </w:r>
      <w:r w:rsidR="006F6D32" w:rsidRPr="00CE3138">
        <w:t xml:space="preserve">  Minister</w:t>
      </w:r>
      <w:proofErr w:type="gramEnd"/>
      <w:r w:rsidR="006F6D32" w:rsidRPr="00CE3138">
        <w:t xml:space="preserve"> may have regard to recommendations and advice</w:t>
      </w:r>
      <w:bookmarkEnd w:id="43"/>
    </w:p>
    <w:p w14:paraId="113BF14B" w14:textId="763964B7" w:rsidR="006F6D32" w:rsidRPr="00CE3138" w:rsidRDefault="00336043" w:rsidP="00336043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  <w:t>(1)</w:t>
      </w:r>
      <w:r w:rsidRPr="00CE3138">
        <w:rPr>
          <w:rFonts w:eastAsia="MS Mincho"/>
        </w:rPr>
        <w:tab/>
      </w:r>
      <w:r w:rsidR="006F6D32" w:rsidRPr="00CE3138">
        <w:rPr>
          <w:rFonts w:eastAsia="MS Mincho"/>
        </w:rPr>
        <w:t xml:space="preserve">In </w:t>
      </w:r>
      <w:proofErr w:type="gramStart"/>
      <w:r w:rsidR="006F6D32" w:rsidRPr="00CE3138">
        <w:rPr>
          <w:rFonts w:eastAsia="MS Mincho"/>
        </w:rPr>
        <w:t xml:space="preserve">making </w:t>
      </w:r>
      <w:r w:rsidR="00A930CE" w:rsidRPr="00CE3138">
        <w:rPr>
          <w:rFonts w:eastAsia="MS Mincho"/>
        </w:rPr>
        <w:t>a</w:t>
      </w:r>
      <w:r w:rsidR="006F6D32" w:rsidRPr="00CE3138">
        <w:rPr>
          <w:rFonts w:eastAsia="MS Mincho"/>
        </w:rPr>
        <w:t xml:space="preserve"> decision</w:t>
      </w:r>
      <w:proofErr w:type="gramEnd"/>
      <w:r w:rsidR="006F6D32" w:rsidRPr="00CE3138">
        <w:rPr>
          <w:rFonts w:eastAsia="MS Mincho"/>
        </w:rPr>
        <w:t xml:space="preserve"> under </w:t>
      </w:r>
      <w:r w:rsidR="00DC46F8" w:rsidRPr="00CE3138">
        <w:rPr>
          <w:rFonts w:eastAsia="MS Mincho"/>
        </w:rPr>
        <w:t>section 7</w:t>
      </w:r>
      <w:r w:rsidR="006F6D32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6F6D32" w:rsidRPr="00CE3138">
        <w:rPr>
          <w:rFonts w:eastAsia="MS Mincho"/>
        </w:rPr>
        <w:t>10 of the Act</w:t>
      </w:r>
      <w:r w:rsidR="00A930CE" w:rsidRPr="00CE3138">
        <w:rPr>
          <w:rFonts w:eastAsia="MS Mincho"/>
        </w:rPr>
        <w:t xml:space="preserve"> whether or not to grant </w:t>
      </w:r>
      <w:r w:rsidR="00C97C8D" w:rsidRPr="00CE3138">
        <w:rPr>
          <w:rFonts w:eastAsia="MS Mincho"/>
        </w:rPr>
        <w:t>a listing application</w:t>
      </w:r>
      <w:r w:rsidR="006F6D32" w:rsidRPr="00CE3138">
        <w:rPr>
          <w:rFonts w:eastAsia="MS Mincho"/>
        </w:rPr>
        <w:t>, the Minister may have regard to</w:t>
      </w:r>
      <w:r w:rsidR="006F6D32" w:rsidRPr="00CE3138">
        <w:rPr>
          <w:rFonts w:ascii="Arial" w:eastAsia="MS Mincho" w:hAnsi="Arial" w:cs="Arial"/>
        </w:rPr>
        <w:t xml:space="preserve"> </w:t>
      </w:r>
      <w:r w:rsidR="006F6D32" w:rsidRPr="00CE3138">
        <w:rPr>
          <w:rFonts w:eastAsia="MS Mincho"/>
        </w:rPr>
        <w:t xml:space="preserve">a recommendation </w:t>
      </w:r>
      <w:r w:rsidR="00B13507" w:rsidRPr="00CE3138">
        <w:rPr>
          <w:rFonts w:eastAsia="MS Mincho"/>
        </w:rPr>
        <w:t xml:space="preserve">or advice </w:t>
      </w:r>
      <w:r w:rsidR="006F6D32" w:rsidRPr="00CE3138">
        <w:rPr>
          <w:rFonts w:eastAsia="MS Mincho"/>
        </w:rPr>
        <w:t xml:space="preserve">from the </w:t>
      </w:r>
      <w:r w:rsidRPr="00CE3138">
        <w:rPr>
          <w:rFonts w:eastAsia="MS Mincho"/>
        </w:rPr>
        <w:t xml:space="preserve">body known as the </w:t>
      </w:r>
      <w:r w:rsidR="006F6D32" w:rsidRPr="00CE3138">
        <w:rPr>
          <w:rFonts w:eastAsia="MS Mincho"/>
        </w:rPr>
        <w:t>Medical Devices and Human Tissue Advisory Committee.</w:t>
      </w:r>
    </w:p>
    <w:p w14:paraId="43A49181" w14:textId="77777777" w:rsidR="00E3675F" w:rsidRPr="00CE3138" w:rsidRDefault="00336043" w:rsidP="00FA6B65">
      <w:pPr>
        <w:pStyle w:val="subsection"/>
      </w:pPr>
      <w:r w:rsidRPr="00CE3138">
        <w:rPr>
          <w:rFonts w:eastAsia="MS Mincho"/>
        </w:rPr>
        <w:tab/>
      </w:r>
      <w:r w:rsidRPr="00CE3138">
        <w:t>(2)</w:t>
      </w:r>
      <w:r w:rsidRPr="00CE3138">
        <w:tab/>
        <w:t>Subsection (1) does not limit the matters to which the Minister may have regard.</w:t>
      </w:r>
    </w:p>
    <w:p w14:paraId="1B6ED1BD" w14:textId="74E66C7A" w:rsidR="00430A0D" w:rsidRPr="00CE3138" w:rsidRDefault="00CF3113" w:rsidP="00430A0D">
      <w:pPr>
        <w:pStyle w:val="ActHead5"/>
      </w:pPr>
      <w:bookmarkStart w:id="44" w:name="_Toc148542880"/>
      <w:proofErr w:type="gramStart"/>
      <w:r w:rsidRPr="00CE3138">
        <w:rPr>
          <w:rStyle w:val="CharSectno"/>
        </w:rPr>
        <w:t>30</w:t>
      </w:r>
      <w:r w:rsidR="00430A0D" w:rsidRPr="00CE3138">
        <w:t xml:space="preserve">  Repeal</w:t>
      </w:r>
      <w:proofErr w:type="gramEnd"/>
      <w:r w:rsidR="00430A0D" w:rsidRPr="00CE3138">
        <w:t xml:space="preserve"> of Part D of </w:t>
      </w:r>
      <w:r w:rsidR="00D9160B" w:rsidRPr="00CE3138">
        <w:t>Schedule 1</w:t>
      </w:r>
      <w:bookmarkEnd w:id="44"/>
    </w:p>
    <w:p w14:paraId="05710B44" w14:textId="77777777" w:rsidR="00430A0D" w:rsidRPr="00CE3138" w:rsidRDefault="00430A0D" w:rsidP="00430A0D">
      <w:pPr>
        <w:pStyle w:val="subsection"/>
      </w:pPr>
      <w:r w:rsidRPr="00CE3138">
        <w:tab/>
      </w:r>
      <w:r w:rsidRPr="00CE3138">
        <w:tab/>
        <w:t xml:space="preserve">Part D of </w:t>
      </w:r>
      <w:r w:rsidR="00D9160B" w:rsidRPr="00CE3138">
        <w:t>Schedule 1</w:t>
      </w:r>
      <w:r w:rsidRPr="00CE3138">
        <w:t xml:space="preserve"> is repealed at the start </w:t>
      </w:r>
      <w:r w:rsidR="005F6AB9" w:rsidRPr="00CE3138">
        <w:t xml:space="preserve">of </w:t>
      </w:r>
      <w:r w:rsidRPr="00CE3138">
        <w:t>1 July 2024.</w:t>
      </w:r>
    </w:p>
    <w:p w14:paraId="5CC9EDBE" w14:textId="77777777" w:rsidR="00FA6B65" w:rsidRPr="00CE3138" w:rsidRDefault="00FA6B65" w:rsidP="008E025D"/>
    <w:p w14:paraId="49B27B26" w14:textId="77777777" w:rsidR="00430A0D" w:rsidRPr="00CE3138" w:rsidRDefault="00430A0D" w:rsidP="008E025D">
      <w:pPr>
        <w:sectPr w:rsidR="00430A0D" w:rsidRPr="00CE3138" w:rsidSect="00035DF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25" w:right="1797" w:bottom="1440" w:left="1797" w:header="720" w:footer="709" w:gutter="0"/>
          <w:pgNumType w:start="1"/>
          <w:cols w:space="720"/>
          <w:docGrid w:linePitch="299"/>
        </w:sectPr>
      </w:pPr>
    </w:p>
    <w:p w14:paraId="5F2B3493" w14:textId="77777777" w:rsidR="00FA6B65" w:rsidRPr="00CE3138" w:rsidRDefault="00D9160B" w:rsidP="00FA6B65">
      <w:pPr>
        <w:pStyle w:val="ActHead1"/>
      </w:pPr>
      <w:bookmarkStart w:id="45" w:name="_Toc148542881"/>
      <w:r w:rsidRPr="00CE3138">
        <w:rPr>
          <w:rStyle w:val="CharChapNo"/>
        </w:rPr>
        <w:lastRenderedPageBreak/>
        <w:t>Schedule 1</w:t>
      </w:r>
      <w:r w:rsidR="00877E70" w:rsidRPr="00CE3138">
        <w:t>—</w:t>
      </w:r>
      <w:r w:rsidR="00877E70" w:rsidRPr="00CE3138">
        <w:rPr>
          <w:rStyle w:val="CharChapText"/>
        </w:rPr>
        <w:t xml:space="preserve">Listed medical devices and human tissue </w:t>
      </w:r>
      <w:proofErr w:type="gramStart"/>
      <w:r w:rsidR="00877E70" w:rsidRPr="00CE3138">
        <w:rPr>
          <w:rStyle w:val="CharChapText"/>
        </w:rPr>
        <w:t>products</w:t>
      </w:r>
      <w:bookmarkEnd w:id="45"/>
      <w:proofErr w:type="gramEnd"/>
    </w:p>
    <w:p w14:paraId="178CC817" w14:textId="77777777" w:rsidR="008E025D" w:rsidRPr="003D794E" w:rsidRDefault="008E025D" w:rsidP="008E025D">
      <w:pPr>
        <w:pStyle w:val="notemargin"/>
      </w:pPr>
      <w:r w:rsidRPr="00CE3138">
        <w:t>Note:</w:t>
      </w:r>
      <w:r w:rsidRPr="00CE3138">
        <w:tab/>
        <w:t xml:space="preserve">See </w:t>
      </w:r>
      <w:r w:rsidR="00D24D39" w:rsidRPr="00CE3138">
        <w:t>section 4</w:t>
      </w:r>
      <w:r w:rsidRPr="00CE3138">
        <w:t xml:space="preserve"> (definition of </w:t>
      </w:r>
      <w:r w:rsidRPr="00CE3138">
        <w:rPr>
          <w:b/>
          <w:i/>
        </w:rPr>
        <w:t>listed item</w:t>
      </w:r>
      <w:r w:rsidRPr="00CE3138">
        <w:t>).</w:t>
      </w:r>
    </w:p>
    <w:p w14:paraId="50071384" w14:textId="77777777" w:rsidR="000C3044" w:rsidRPr="003D794E" w:rsidRDefault="000C3044" w:rsidP="00143672">
      <w:pPr>
        <w:rPr>
          <w:rFonts w:eastAsia="Times New Roman" w:cs="Times New Roman"/>
          <w:sz w:val="16"/>
          <w:lang w:eastAsia="en-AU"/>
        </w:rPr>
      </w:pPr>
      <w:r w:rsidRPr="003D794E">
        <w:rPr>
          <w:rStyle w:val="CharPartNo"/>
        </w:rPr>
        <w:t xml:space="preserve"> </w:t>
      </w:r>
      <w:r w:rsidRPr="003D794E">
        <w:rPr>
          <w:rStyle w:val="CharPartText"/>
        </w:rPr>
        <w:t xml:space="preserve"> </w:t>
      </w:r>
    </w:p>
    <w:p w14:paraId="71C7F9A8" w14:textId="77777777" w:rsidR="000C3044" w:rsidRPr="003D794E" w:rsidRDefault="000C3044" w:rsidP="000B3183">
      <w:pPr>
        <w:sectPr w:rsidR="000C3044" w:rsidRPr="003D794E" w:rsidSect="00035DF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03D407D" w14:textId="7FE7918E" w:rsidR="00FA6B65" w:rsidRPr="003D794E" w:rsidRDefault="00FA6B65" w:rsidP="00143672"/>
    <w:sectPr w:rsidR="00FA6B65" w:rsidRPr="003D794E" w:rsidSect="00035DF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32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3673" w14:textId="77777777" w:rsidR="00D34F7A" w:rsidRDefault="00D34F7A" w:rsidP="00715914">
      <w:pPr>
        <w:spacing w:line="240" w:lineRule="auto"/>
      </w:pPr>
      <w:r>
        <w:separator/>
      </w:r>
    </w:p>
  </w:endnote>
  <w:endnote w:type="continuationSeparator" w:id="0">
    <w:p w14:paraId="2E91747C" w14:textId="77777777" w:rsidR="00D34F7A" w:rsidRDefault="00D34F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1C07" w14:textId="77777777" w:rsidR="005A6A88" w:rsidRDefault="005A6A88">
    <w:pPr>
      <w:pBdr>
        <w:top w:val="single" w:sz="6" w:space="1" w:color="auto"/>
      </w:pBdr>
      <w:jc w:val="right"/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1CF5" w14:textId="77777777" w:rsidR="000C3044" w:rsidRPr="007B3B51" w:rsidRDefault="000C3044" w:rsidP="007B1CB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1730"/>
    </w:tblGrid>
    <w:tr w:rsidR="000C3044" w:rsidRPr="007B3B51" w14:paraId="104BE48F" w14:textId="77777777" w:rsidTr="000C3044">
      <w:tc>
        <w:tcPr>
          <w:tcW w:w="1247" w:type="dxa"/>
        </w:tcPr>
        <w:p w14:paraId="493CC5FC" w14:textId="77777777" w:rsidR="000C3044" w:rsidRPr="007B3B51" w:rsidRDefault="000C3044" w:rsidP="007B1CB1">
          <w:pPr>
            <w:rPr>
              <w:i/>
              <w:sz w:val="16"/>
              <w:szCs w:val="16"/>
            </w:rPr>
          </w:pPr>
        </w:p>
      </w:tc>
      <w:tc>
        <w:tcPr>
          <w:tcW w:w="5387" w:type="dxa"/>
          <w:gridSpan w:val="3"/>
        </w:tcPr>
        <w:p w14:paraId="3B842C5D" w14:textId="73F81028" w:rsidR="000C3044" w:rsidRPr="007B3B51" w:rsidRDefault="000C3044" w:rsidP="007B1CB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E47910">
            <w:rPr>
              <w:i/>
              <w:noProof/>
              <w:sz w:val="16"/>
              <w:szCs w:val="16"/>
            </w:rPr>
            <w:t>Private Health Insurance (Medical Devices and Human Tissue Products) Rules (No. 2)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730" w:type="dxa"/>
        </w:tcPr>
        <w:p w14:paraId="58A6C121" w14:textId="77777777" w:rsidR="000C3044" w:rsidRPr="007B3B51" w:rsidRDefault="000C3044" w:rsidP="007B1CB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0C3044" w:rsidRPr="00130F37" w14:paraId="63AABBD1" w14:textId="77777777" w:rsidTr="000C3044">
      <w:tc>
        <w:tcPr>
          <w:tcW w:w="2190" w:type="dxa"/>
          <w:gridSpan w:val="2"/>
        </w:tcPr>
        <w:p w14:paraId="4A8C060F" w14:textId="14F30909" w:rsidR="000C3044" w:rsidRPr="00130F37" w:rsidRDefault="000C3044" w:rsidP="007B1CB1">
          <w:pPr>
            <w:spacing w:before="120"/>
            <w:rPr>
              <w:sz w:val="16"/>
              <w:szCs w:val="16"/>
            </w:rPr>
          </w:pPr>
        </w:p>
      </w:tc>
      <w:tc>
        <w:tcPr>
          <w:tcW w:w="2920" w:type="dxa"/>
        </w:tcPr>
        <w:p w14:paraId="78D14B8E" w14:textId="1C3B014B" w:rsidR="000C3044" w:rsidRPr="00130F37" w:rsidRDefault="000C3044" w:rsidP="007B1CB1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3254" w:type="dxa"/>
          <w:gridSpan w:val="2"/>
        </w:tcPr>
        <w:p w14:paraId="104C8C30" w14:textId="7D6B3742" w:rsidR="000C3044" w:rsidRPr="00130F37" w:rsidRDefault="000C3044" w:rsidP="007B1CB1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47D28262" w14:textId="77777777" w:rsidR="000C3044" w:rsidRDefault="000C3044" w:rsidP="007B1CB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8666" w14:textId="77777777" w:rsidR="000C3044" w:rsidRPr="007B3B51" w:rsidRDefault="000C3044" w:rsidP="000C3044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942"/>
      <w:gridCol w:w="2920"/>
      <w:gridCol w:w="1525"/>
      <w:gridCol w:w="669"/>
    </w:tblGrid>
    <w:tr w:rsidR="000C3044" w:rsidRPr="007B3B51" w14:paraId="0A4D63D6" w14:textId="77777777" w:rsidTr="00035DF4">
      <w:tc>
        <w:tcPr>
          <w:tcW w:w="854" w:type="pct"/>
        </w:tcPr>
        <w:p w14:paraId="7B60D53C" w14:textId="77777777" w:rsidR="000C3044" w:rsidRPr="007B3B51" w:rsidRDefault="000C3044" w:rsidP="000C3044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  <w:gridSpan w:val="3"/>
        </w:tcPr>
        <w:p w14:paraId="4CE16B5D" w14:textId="3C63A5C0" w:rsidR="000C3044" w:rsidRPr="007B3B51" w:rsidRDefault="000C3044" w:rsidP="000C3044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3D794E">
            <w:rPr>
              <w:i/>
              <w:noProof/>
              <w:sz w:val="16"/>
              <w:szCs w:val="16"/>
            </w:rPr>
            <w:t>Private Health Insurance (Medical Devices and Human Tissue Products) Rules (No. 1)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14:paraId="7EE09F54" w14:textId="77777777" w:rsidR="000C3044" w:rsidRPr="007B3B51" w:rsidRDefault="000C3044" w:rsidP="000C3044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0C3044" w:rsidRPr="00130F37" w14:paraId="00FDC924" w14:textId="77777777" w:rsidTr="00035DF4">
      <w:tc>
        <w:tcPr>
          <w:tcW w:w="1499" w:type="pct"/>
          <w:gridSpan w:val="2"/>
        </w:tcPr>
        <w:p w14:paraId="55FBC835" w14:textId="39774A3B" w:rsidR="000C3044" w:rsidRPr="00130F37" w:rsidRDefault="000C3044" w:rsidP="000C3044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999" w:type="pct"/>
        </w:tcPr>
        <w:p w14:paraId="373C6D53" w14:textId="2C968788" w:rsidR="000C3044" w:rsidRPr="00130F37" w:rsidRDefault="000C3044" w:rsidP="000C3044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01/09/2023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501" w:type="pct"/>
          <w:gridSpan w:val="2"/>
        </w:tcPr>
        <w:p w14:paraId="243ADB5A" w14:textId="27ADDA15" w:rsidR="000C3044" w:rsidRPr="00130F37" w:rsidRDefault="000C3044" w:rsidP="000C3044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 September 2023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13/09/2023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noProof/>
              <w:sz w:val="16"/>
              <w:szCs w:val="16"/>
            </w:rPr>
            <w:t>13/09/2023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70660DED" w14:textId="77777777" w:rsidR="000C3044" w:rsidRDefault="000C3044" w:rsidP="000C3044"/>
  <w:p w14:paraId="56A2ECF6" w14:textId="32E6C3C1" w:rsidR="000C3044" w:rsidRPr="000C3044" w:rsidRDefault="000C3044" w:rsidP="000C304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9C8" w14:textId="77777777" w:rsidR="000C3044" w:rsidRPr="007B3B51" w:rsidRDefault="000C3044" w:rsidP="00621A7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0C3044" w:rsidRPr="007B3B51" w14:paraId="3FF59A05" w14:textId="77777777" w:rsidTr="00621A70">
      <w:tc>
        <w:tcPr>
          <w:tcW w:w="1247" w:type="dxa"/>
        </w:tcPr>
        <w:p w14:paraId="454AA031" w14:textId="77777777" w:rsidR="000C3044" w:rsidRPr="007B3B51" w:rsidRDefault="000C3044" w:rsidP="00621A7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387" w:type="dxa"/>
          <w:gridSpan w:val="3"/>
        </w:tcPr>
        <w:p w14:paraId="5AF05D07" w14:textId="6A1D285E" w:rsidR="000C3044" w:rsidRPr="007B3B51" w:rsidRDefault="000C3044" w:rsidP="00A37BAF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3D794E">
            <w:rPr>
              <w:i/>
              <w:noProof/>
              <w:sz w:val="16"/>
              <w:szCs w:val="16"/>
            </w:rPr>
            <w:t>Private Health Insurance (Medical Devices and Human Tissue Products) Rules (No. 1)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522DBE97" w14:textId="77777777" w:rsidR="000C3044" w:rsidRPr="007B3B51" w:rsidRDefault="000C3044" w:rsidP="00A37BAF">
          <w:pPr>
            <w:jc w:val="right"/>
            <w:rPr>
              <w:sz w:val="16"/>
              <w:szCs w:val="16"/>
            </w:rPr>
          </w:pPr>
        </w:p>
      </w:tc>
    </w:tr>
    <w:tr w:rsidR="000C3044" w:rsidRPr="0055472E" w14:paraId="7E2658BC" w14:textId="77777777" w:rsidTr="00621A70">
      <w:tc>
        <w:tcPr>
          <w:tcW w:w="2190" w:type="dxa"/>
          <w:gridSpan w:val="2"/>
        </w:tcPr>
        <w:p w14:paraId="4C2292A0" w14:textId="238E6ED3" w:rsidR="000C3044" w:rsidRPr="0055472E" w:rsidRDefault="000C3044" w:rsidP="00621A70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655FD1AD" w14:textId="4A5CEE96" w:rsidR="000C3044" w:rsidRPr="0055472E" w:rsidRDefault="000C3044" w:rsidP="00A37BAF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01/09/2023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27FBB39D" w14:textId="60C8D9BF" w:rsidR="000C3044" w:rsidRPr="0055472E" w:rsidRDefault="000C3044" w:rsidP="00A37BAF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 September 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13/09/2023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noProof/>
              <w:sz w:val="16"/>
              <w:szCs w:val="16"/>
            </w:rPr>
            <w:t>13/09/2023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517CFA04" w14:textId="77777777" w:rsidR="000C3044" w:rsidRDefault="000C3044" w:rsidP="007B1CB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C25C" w14:textId="77777777" w:rsidR="000C3044" w:rsidRPr="007B3B51" w:rsidRDefault="000C3044" w:rsidP="007B1CB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0C3044" w:rsidRPr="007B3B51" w14:paraId="7D10DA6A" w14:textId="77777777" w:rsidTr="007B1CB1">
      <w:tc>
        <w:tcPr>
          <w:tcW w:w="1247" w:type="dxa"/>
        </w:tcPr>
        <w:p w14:paraId="66C438D5" w14:textId="77777777" w:rsidR="000C3044" w:rsidRPr="007B3B51" w:rsidRDefault="000C3044" w:rsidP="007B1CB1">
          <w:pPr>
            <w:rPr>
              <w:i/>
              <w:sz w:val="16"/>
              <w:szCs w:val="16"/>
            </w:rPr>
          </w:pPr>
        </w:p>
      </w:tc>
      <w:tc>
        <w:tcPr>
          <w:tcW w:w="5387" w:type="dxa"/>
          <w:gridSpan w:val="3"/>
        </w:tcPr>
        <w:p w14:paraId="10C5357F" w14:textId="45C12701" w:rsidR="000C3044" w:rsidRPr="007B3B51" w:rsidRDefault="000C3044" w:rsidP="007B1CB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3D794E">
            <w:rPr>
              <w:i/>
              <w:noProof/>
              <w:sz w:val="16"/>
              <w:szCs w:val="16"/>
            </w:rPr>
            <w:t>Private Health Insurance (Medical Devices and Human Tissue Products) Rules (No. 1)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78A2151C" w14:textId="77777777" w:rsidR="000C3044" w:rsidRPr="007B3B51" w:rsidRDefault="000C3044" w:rsidP="007B1CB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0C3044" w:rsidRPr="00130F37" w14:paraId="7CBE4ED9" w14:textId="77777777" w:rsidTr="007B1CB1">
      <w:tc>
        <w:tcPr>
          <w:tcW w:w="2190" w:type="dxa"/>
          <w:gridSpan w:val="2"/>
        </w:tcPr>
        <w:p w14:paraId="0A980F78" w14:textId="52631108" w:rsidR="000C3044" w:rsidRPr="00130F37" w:rsidRDefault="000C3044" w:rsidP="007B1CB1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069624EC" w14:textId="26B2CDD7" w:rsidR="000C3044" w:rsidRPr="00130F37" w:rsidRDefault="000C3044" w:rsidP="007B1CB1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01/09/2023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4913194C" w14:textId="1DCF0BAD" w:rsidR="000C3044" w:rsidRPr="00130F37" w:rsidRDefault="000C3044" w:rsidP="007B1CB1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 September 2023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13/09/2023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3D794E">
            <w:rPr>
              <w:noProof/>
              <w:sz w:val="16"/>
              <w:szCs w:val="16"/>
            </w:rPr>
            <w:t>13/09/2023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30CE65DB" w14:textId="77777777" w:rsidR="000C3044" w:rsidRDefault="000C3044" w:rsidP="007B1CB1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12C" w14:textId="77777777" w:rsidR="005A6A88" w:rsidRPr="00E33C1C" w:rsidRDefault="005A6A8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A6A88" w14:paraId="58AFAD3E" w14:textId="77777777" w:rsidTr="006D551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14326FF" w14:textId="77777777" w:rsidR="005A6A88" w:rsidRDefault="005A6A88" w:rsidP="00A2688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83BDF73" w14:textId="2D2899F7" w:rsidR="005A6A88" w:rsidRDefault="005A6A88" w:rsidP="00A268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794E">
            <w:rPr>
              <w:i/>
              <w:sz w:val="18"/>
            </w:rPr>
            <w:t>Private Health Insurance (Medical Devices and Human Tissue Products) Rules (No. 1)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BF81E4F" w14:textId="77777777" w:rsidR="005A6A88" w:rsidRDefault="005A6A88" w:rsidP="00A268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6A88" w14:paraId="2222F619" w14:textId="77777777" w:rsidTr="006D55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95F69E" w14:textId="77777777" w:rsidR="005A6A88" w:rsidRDefault="005A6A88" w:rsidP="00A26880">
          <w:pPr>
            <w:rPr>
              <w:sz w:val="18"/>
            </w:rPr>
          </w:pPr>
          <w:r>
            <w:rPr>
              <w:i/>
              <w:noProof/>
              <w:sz w:val="18"/>
            </w:rPr>
            <w:t>I23ZB223.v42.docx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15/6/2023 2:20 PM</w:t>
          </w:r>
        </w:p>
      </w:tc>
    </w:tr>
  </w:tbl>
  <w:p w14:paraId="3247E9BC" w14:textId="77777777" w:rsidR="005A6A88" w:rsidRPr="00ED79B6" w:rsidRDefault="005A6A8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6D7" w14:textId="77777777" w:rsidR="005A6A88" w:rsidRDefault="005A6A88" w:rsidP="000F32CF">
    <w:pPr>
      <w:pBdr>
        <w:top w:val="single" w:sz="6" w:space="1" w:color="auto"/>
      </w:pBdr>
      <w:spacing w:before="12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E51D" w14:textId="7F77E33D" w:rsidR="005A6A88" w:rsidRPr="00ED79B6" w:rsidRDefault="005A6A88" w:rsidP="000F32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0EA8" w14:textId="77777777" w:rsidR="000C3044" w:rsidRPr="007B3B51" w:rsidRDefault="000C3044" w:rsidP="00621A7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1447"/>
      <w:gridCol w:w="2835"/>
      <w:gridCol w:w="1105"/>
      <w:gridCol w:w="1730"/>
    </w:tblGrid>
    <w:tr w:rsidR="000C3044" w:rsidRPr="007B3B51" w14:paraId="57739037" w14:textId="77777777" w:rsidTr="000C3044">
      <w:tc>
        <w:tcPr>
          <w:tcW w:w="1247" w:type="dxa"/>
        </w:tcPr>
        <w:p w14:paraId="4FA83EF6" w14:textId="77777777" w:rsidR="000C3044" w:rsidRPr="007B3B51" w:rsidRDefault="000C3044" w:rsidP="00621A7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387" w:type="dxa"/>
          <w:gridSpan w:val="3"/>
        </w:tcPr>
        <w:p w14:paraId="04844DD8" w14:textId="176B2FE6" w:rsidR="000C3044" w:rsidRPr="007B3B51" w:rsidRDefault="000C3044" w:rsidP="00A37BAF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605D3">
            <w:rPr>
              <w:i/>
              <w:noProof/>
              <w:sz w:val="16"/>
              <w:szCs w:val="16"/>
            </w:rPr>
            <w:t>Private Health Insurance (Medical Devices and Human Tissue Products) Rules (No. 2)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730" w:type="dxa"/>
        </w:tcPr>
        <w:p w14:paraId="62AB0F37" w14:textId="77777777" w:rsidR="000C3044" w:rsidRPr="007B3B51" w:rsidRDefault="000C3044" w:rsidP="00A37BAF">
          <w:pPr>
            <w:jc w:val="right"/>
            <w:rPr>
              <w:sz w:val="16"/>
              <w:szCs w:val="16"/>
            </w:rPr>
          </w:pPr>
        </w:p>
      </w:tc>
    </w:tr>
    <w:tr w:rsidR="000C3044" w:rsidRPr="0055472E" w14:paraId="52FFB4B6" w14:textId="77777777" w:rsidTr="000C3044">
      <w:tc>
        <w:tcPr>
          <w:tcW w:w="2694" w:type="dxa"/>
          <w:gridSpan w:val="2"/>
        </w:tcPr>
        <w:p w14:paraId="077062A7" w14:textId="370AAE40" w:rsidR="000C3044" w:rsidRPr="0055472E" w:rsidRDefault="000C3044" w:rsidP="00621A70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14:paraId="7D855DE2" w14:textId="797BCC6F" w:rsidR="000C3044" w:rsidRPr="0055472E" w:rsidRDefault="000C3044" w:rsidP="00A37BAF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01/09/2023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gridSpan w:val="2"/>
        </w:tcPr>
        <w:p w14:paraId="006F904E" w14:textId="243B8B40" w:rsidR="000C3044" w:rsidRPr="0055472E" w:rsidRDefault="000C3044" w:rsidP="00A37BAF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 September 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13/09/2023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noProof/>
              <w:sz w:val="16"/>
              <w:szCs w:val="16"/>
            </w:rPr>
            <w:t>13/09/2023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5761CD4F" w14:textId="77777777" w:rsidR="000C3044" w:rsidRDefault="000C3044" w:rsidP="007B1C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12FF" w14:textId="77777777" w:rsidR="000C3044" w:rsidRPr="007B3B51" w:rsidRDefault="000C3044" w:rsidP="007B1CB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709"/>
    </w:tblGrid>
    <w:tr w:rsidR="000C3044" w:rsidRPr="007B3B51" w14:paraId="6C746AB5" w14:textId="77777777" w:rsidTr="000605D3">
      <w:tc>
        <w:tcPr>
          <w:tcW w:w="709" w:type="dxa"/>
        </w:tcPr>
        <w:p w14:paraId="435B9887" w14:textId="77777777" w:rsidR="000C3044" w:rsidRPr="007B3B51" w:rsidRDefault="000C3044" w:rsidP="007B1CB1">
          <w:pPr>
            <w:rPr>
              <w:i/>
              <w:sz w:val="16"/>
              <w:szCs w:val="16"/>
            </w:rPr>
          </w:pPr>
        </w:p>
      </w:tc>
      <w:tc>
        <w:tcPr>
          <w:tcW w:w="6946" w:type="dxa"/>
        </w:tcPr>
        <w:p w14:paraId="2BF74F5B" w14:textId="04211872" w:rsidR="000C3044" w:rsidRPr="007B3B51" w:rsidRDefault="000C3044" w:rsidP="007B1CB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25B87">
            <w:rPr>
              <w:i/>
              <w:noProof/>
              <w:sz w:val="16"/>
              <w:szCs w:val="16"/>
            </w:rPr>
            <w:t>Private Health Insurance (Medical Devices and Human Tissue Products) Rules (No. 2)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709" w:type="dxa"/>
        </w:tcPr>
        <w:p w14:paraId="49AC2781" w14:textId="77777777" w:rsidR="000C3044" w:rsidRPr="007B3B51" w:rsidRDefault="000C3044" w:rsidP="007B1CB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2C76ADA0" w14:textId="77777777" w:rsidR="000C3044" w:rsidRDefault="000C3044" w:rsidP="007B1CB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F246" w14:textId="77777777" w:rsidR="000C3044" w:rsidRPr="007B3B51" w:rsidRDefault="000C3044" w:rsidP="00621A7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6520"/>
      <w:gridCol w:w="993"/>
    </w:tblGrid>
    <w:tr w:rsidR="000C3044" w:rsidRPr="007B3B51" w14:paraId="1CE0BF0E" w14:textId="77777777" w:rsidTr="00647CAD">
      <w:tc>
        <w:tcPr>
          <w:tcW w:w="851" w:type="dxa"/>
        </w:tcPr>
        <w:p w14:paraId="49A84EFB" w14:textId="77777777" w:rsidR="000C3044" w:rsidRPr="007B3B51" w:rsidRDefault="000C3044" w:rsidP="00621A7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520" w:type="dxa"/>
        </w:tcPr>
        <w:p w14:paraId="58EACE12" w14:textId="1A5BE10D" w:rsidR="000C3044" w:rsidRPr="007B3B51" w:rsidRDefault="000C3044" w:rsidP="00A37BAF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25B87">
            <w:rPr>
              <w:i/>
              <w:noProof/>
              <w:sz w:val="16"/>
              <w:szCs w:val="16"/>
            </w:rPr>
            <w:t>Private Health Insurance (Medical Devices and Human Tissue Products) Rules (No. 2)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993" w:type="dxa"/>
        </w:tcPr>
        <w:p w14:paraId="42F06F0B" w14:textId="77777777" w:rsidR="000C3044" w:rsidRPr="007B3B51" w:rsidRDefault="000C3044" w:rsidP="00A37BAF">
          <w:pPr>
            <w:jc w:val="right"/>
            <w:rPr>
              <w:sz w:val="16"/>
              <w:szCs w:val="16"/>
            </w:rPr>
          </w:pPr>
        </w:p>
      </w:tc>
    </w:tr>
  </w:tbl>
  <w:p w14:paraId="68E806A1" w14:textId="77777777" w:rsidR="000C3044" w:rsidRDefault="000C3044" w:rsidP="007B1C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C9A0" w14:textId="77777777" w:rsidR="000C3044" w:rsidRPr="007B3B51" w:rsidRDefault="000C3044" w:rsidP="007B1CB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7088"/>
      <w:gridCol w:w="709"/>
    </w:tblGrid>
    <w:tr w:rsidR="000C3044" w:rsidRPr="007B3B51" w14:paraId="284D3822" w14:textId="77777777" w:rsidTr="00647CAD">
      <w:tc>
        <w:tcPr>
          <w:tcW w:w="567" w:type="dxa"/>
        </w:tcPr>
        <w:p w14:paraId="23ECF211" w14:textId="77777777" w:rsidR="000C3044" w:rsidRPr="007B3B51" w:rsidRDefault="000C3044" w:rsidP="007B1CB1">
          <w:pPr>
            <w:rPr>
              <w:i/>
              <w:sz w:val="16"/>
              <w:szCs w:val="16"/>
            </w:rPr>
          </w:pPr>
        </w:p>
      </w:tc>
      <w:tc>
        <w:tcPr>
          <w:tcW w:w="7088" w:type="dxa"/>
        </w:tcPr>
        <w:p w14:paraId="540F423A" w14:textId="7BAF9D34" w:rsidR="000C3044" w:rsidRPr="007B3B51" w:rsidRDefault="000C3044" w:rsidP="007B1CB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25B87">
            <w:rPr>
              <w:i/>
              <w:noProof/>
              <w:sz w:val="16"/>
              <w:szCs w:val="16"/>
            </w:rPr>
            <w:t>Private Health Insurance (Medical Devices and Human Tissue Products) Rules (No. 2)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709" w:type="dxa"/>
        </w:tcPr>
        <w:p w14:paraId="686C92EB" w14:textId="77777777" w:rsidR="000C3044" w:rsidRPr="007B3B51" w:rsidRDefault="000C3044" w:rsidP="007B1CB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624BCF27" w14:textId="77777777" w:rsidR="000C3044" w:rsidRDefault="000C3044" w:rsidP="007B1C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67D6" w14:textId="77777777" w:rsidR="005A6A88" w:rsidRPr="00E33C1C" w:rsidRDefault="005A6A88" w:rsidP="00FA6B6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A6A88" w14:paraId="0D2E92C3" w14:textId="77777777" w:rsidTr="006D551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4282C8D" w14:textId="77777777" w:rsidR="005A6A88" w:rsidRDefault="005A6A88" w:rsidP="00FA6B6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441CC5B" w14:textId="075D4F8F" w:rsidR="005A6A88" w:rsidRDefault="005A6A88" w:rsidP="00FA6B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794E">
            <w:rPr>
              <w:i/>
              <w:sz w:val="18"/>
            </w:rPr>
            <w:t>Private Health Insurance (Medical Devices and Human Tissue Products) Rules (No. 1)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B497C33" w14:textId="77777777" w:rsidR="005A6A88" w:rsidRDefault="005A6A88" w:rsidP="00FA6B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6A88" w14:paraId="5C76EA6E" w14:textId="77777777" w:rsidTr="006D55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C0FB56" w14:textId="77777777" w:rsidR="005A6A88" w:rsidRDefault="005A6A88" w:rsidP="00FA6B65">
          <w:pPr>
            <w:rPr>
              <w:sz w:val="18"/>
            </w:rPr>
          </w:pPr>
          <w:r>
            <w:rPr>
              <w:i/>
              <w:noProof/>
              <w:sz w:val="18"/>
            </w:rPr>
            <w:t>I23ZB223.v42.docx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15/6/2023 2:20 PM</w:t>
          </w:r>
        </w:p>
      </w:tc>
    </w:tr>
  </w:tbl>
  <w:p w14:paraId="590C7625" w14:textId="77777777" w:rsidR="005A6A88" w:rsidRPr="00ED79B6" w:rsidRDefault="005A6A88" w:rsidP="00FA6B6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050B" w14:textId="77777777" w:rsidR="000C3044" w:rsidRPr="007B3B51" w:rsidRDefault="000C3044" w:rsidP="00621A7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0C3044" w:rsidRPr="007B3B51" w14:paraId="4B278F01" w14:textId="77777777" w:rsidTr="00621A70">
      <w:tc>
        <w:tcPr>
          <w:tcW w:w="1247" w:type="dxa"/>
        </w:tcPr>
        <w:p w14:paraId="6E836E34" w14:textId="77777777" w:rsidR="000C3044" w:rsidRPr="007B3B51" w:rsidRDefault="000C3044" w:rsidP="00621A7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387" w:type="dxa"/>
          <w:gridSpan w:val="3"/>
        </w:tcPr>
        <w:p w14:paraId="4327C0B8" w14:textId="3FDA9BEE" w:rsidR="000C3044" w:rsidRPr="007B3B51" w:rsidRDefault="000C3044" w:rsidP="00A37BAF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3D794E">
            <w:rPr>
              <w:i/>
              <w:noProof/>
              <w:sz w:val="16"/>
              <w:szCs w:val="16"/>
            </w:rPr>
            <w:t>Private Health Insurance (Medical Devices and Human Tissue Products) Rules (No. 1) 2023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6719282F" w14:textId="77777777" w:rsidR="000C3044" w:rsidRPr="007B3B51" w:rsidRDefault="000C3044" w:rsidP="00A37BAF">
          <w:pPr>
            <w:jc w:val="right"/>
            <w:rPr>
              <w:sz w:val="16"/>
              <w:szCs w:val="16"/>
            </w:rPr>
          </w:pPr>
        </w:p>
      </w:tc>
    </w:tr>
    <w:tr w:rsidR="000C3044" w:rsidRPr="0055472E" w14:paraId="227528A2" w14:textId="77777777" w:rsidTr="00621A70">
      <w:tc>
        <w:tcPr>
          <w:tcW w:w="2190" w:type="dxa"/>
          <w:gridSpan w:val="2"/>
        </w:tcPr>
        <w:p w14:paraId="47A603D6" w14:textId="58B9C14B" w:rsidR="000C3044" w:rsidRPr="0055472E" w:rsidRDefault="000C3044" w:rsidP="00621A70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46EE06DA" w14:textId="1DB8E1C4" w:rsidR="000C3044" w:rsidRPr="0055472E" w:rsidRDefault="000C3044" w:rsidP="00A37BAF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t>01/09/2023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3489B86E" w14:textId="3F685BDE" w:rsidR="000C3044" w:rsidRPr="0055472E" w:rsidRDefault="000C3044" w:rsidP="00A37BAF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 September 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sz w:val="16"/>
              <w:szCs w:val="16"/>
            </w:rPr>
            <w:instrText>13/09/2023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3D794E">
            <w:rPr>
              <w:noProof/>
              <w:sz w:val="16"/>
              <w:szCs w:val="16"/>
            </w:rPr>
            <w:t>13/09/2023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06A4AA9E" w14:textId="77777777" w:rsidR="000C3044" w:rsidRDefault="000C3044" w:rsidP="007B1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1F60" w14:textId="77777777" w:rsidR="00D34F7A" w:rsidRDefault="00D34F7A" w:rsidP="00715914">
      <w:pPr>
        <w:spacing w:line="240" w:lineRule="auto"/>
      </w:pPr>
      <w:r>
        <w:separator/>
      </w:r>
    </w:p>
  </w:footnote>
  <w:footnote w:type="continuationSeparator" w:id="0">
    <w:p w14:paraId="3D795CF5" w14:textId="77777777" w:rsidR="00D34F7A" w:rsidRDefault="00D34F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8A8A" w14:textId="77777777" w:rsidR="005A6A88" w:rsidRDefault="005A6A88" w:rsidP="000F32CF">
    <w:pPr>
      <w:pStyle w:val="Header"/>
      <w:pBdr>
        <w:bottom w:val="single" w:sz="6" w:space="1" w:color="auto"/>
      </w:pBdr>
    </w:pPr>
  </w:p>
  <w:p w14:paraId="43A7B42A" w14:textId="77777777" w:rsidR="005A6A88" w:rsidRDefault="005A6A88" w:rsidP="000F32CF">
    <w:pPr>
      <w:pStyle w:val="Header"/>
      <w:pBdr>
        <w:bottom w:val="single" w:sz="6" w:space="1" w:color="auto"/>
      </w:pBdr>
    </w:pPr>
  </w:p>
  <w:p w14:paraId="13B7759E" w14:textId="77777777" w:rsidR="005A6A88" w:rsidRPr="001E77D2" w:rsidRDefault="005A6A88" w:rsidP="000F32CF">
    <w:pPr>
      <w:pStyle w:val="Header"/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C2E2" w14:textId="796C06A5" w:rsidR="000C3044" w:rsidRPr="00D1021D" w:rsidRDefault="000C3044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E47910">
      <w:rPr>
        <w:noProof/>
        <w:sz w:val="20"/>
      </w:rPr>
      <w:t>Listed medical devices and human tissue products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E47910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14:paraId="6E3B4079" w14:textId="091D6D79" w:rsidR="000C3044" w:rsidRPr="00D1021D" w:rsidRDefault="000C3044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72256335" w14:textId="76575BBF" w:rsidR="000C3044" w:rsidRPr="00D1021D" w:rsidRDefault="000C3044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201A8E7B" w14:textId="36BEE382" w:rsidR="000C3044" w:rsidRPr="000C3044" w:rsidRDefault="000C3044" w:rsidP="000C3044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1317" w14:textId="77777777" w:rsidR="000C3044" w:rsidRPr="000C3044" w:rsidRDefault="000C3044">
    <w:pPr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38D" w14:textId="6184E576" w:rsidR="005A6A88" w:rsidRDefault="005A6A8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3D794E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3D794E">
      <w:rPr>
        <w:noProof/>
        <w:sz w:val="20"/>
      </w:rPr>
      <w:t>Listed medical devices and human tissue products</w:t>
    </w:r>
    <w:r>
      <w:rPr>
        <w:sz w:val="20"/>
      </w:rPr>
      <w:fldChar w:fldCharType="end"/>
    </w:r>
  </w:p>
  <w:p w14:paraId="556ACB2B" w14:textId="6981A7E0" w:rsidR="005A6A88" w:rsidRDefault="005A6A8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D010D61" w14:textId="02373D80" w:rsidR="005A6A88" w:rsidRPr="007A1328" w:rsidRDefault="005A6A8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6B3D7F" w14:textId="77777777" w:rsidR="005A6A88" w:rsidRPr="007A1328" w:rsidRDefault="005A6A88" w:rsidP="00715914">
    <w:pPr>
      <w:rPr>
        <w:b/>
        <w:sz w:val="24"/>
      </w:rPr>
    </w:pPr>
  </w:p>
  <w:p w14:paraId="29230356" w14:textId="591E020B" w:rsidR="005A6A88" w:rsidRPr="007A1328" w:rsidRDefault="005A6A8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D794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D794E">
      <w:rPr>
        <w:noProof/>
        <w:sz w:val="24"/>
      </w:rPr>
      <w:t>29</w:t>
    </w:r>
    <w:r w:rsidRPr="007A1328">
      <w:rPr>
        <w:sz w:val="24"/>
      </w:rPr>
      <w:fldChar w:fldCharType="end"/>
    </w:r>
  </w:p>
  <w:p w14:paraId="3F43B7AF" w14:textId="77777777" w:rsidR="005A6A88" w:rsidRDefault="005A6A88"/>
  <w:p w14:paraId="23EA8C51" w14:textId="77777777" w:rsidR="005A6A88" w:rsidRDefault="005A6A88" w:rsidP="00FA6B65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0B29" w14:textId="33ABED72" w:rsidR="005A6A88" w:rsidRPr="007A1328" w:rsidRDefault="005A6A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3D794E">
      <w:rPr>
        <w:noProof/>
        <w:sz w:val="20"/>
      </w:rPr>
      <w:t>Listed medical devices and human tissue products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3D794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0A0E11" w14:textId="16F18FA3" w:rsidR="005A6A88" w:rsidRPr="007A1328" w:rsidRDefault="005A6A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ACA8ADB" w14:textId="4153EAF6" w:rsidR="005A6A88" w:rsidRPr="007A1328" w:rsidRDefault="005A6A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73D9D85" w14:textId="77777777" w:rsidR="005A6A88" w:rsidRPr="007A1328" w:rsidRDefault="005A6A88" w:rsidP="00715914">
    <w:pPr>
      <w:jc w:val="right"/>
      <w:rPr>
        <w:b/>
        <w:sz w:val="24"/>
      </w:rPr>
    </w:pPr>
  </w:p>
  <w:p w14:paraId="31D0C65E" w14:textId="0D4A59EF" w:rsidR="005A6A88" w:rsidRPr="007A1328" w:rsidRDefault="005A6A8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D794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D794E">
      <w:rPr>
        <w:noProof/>
        <w:sz w:val="24"/>
      </w:rPr>
      <w:t>29</w:t>
    </w:r>
    <w:r w:rsidRPr="007A1328">
      <w:rPr>
        <w:sz w:val="24"/>
      </w:rPr>
      <w:fldChar w:fldCharType="end"/>
    </w:r>
  </w:p>
  <w:p w14:paraId="3156CFD4" w14:textId="77777777" w:rsidR="005A6A88" w:rsidRDefault="005A6A88"/>
  <w:p w14:paraId="6A6FBD06" w14:textId="77777777" w:rsidR="005A6A88" w:rsidRDefault="005A6A88" w:rsidP="00FA6B65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A5A4" w14:textId="77777777" w:rsidR="005A6A88" w:rsidRPr="007A1328" w:rsidRDefault="005A6A88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1AEF" w14:textId="77777777" w:rsidR="005A6A88" w:rsidRDefault="005A6A88" w:rsidP="000F32CF">
    <w:pPr>
      <w:pStyle w:val="Header"/>
      <w:pBdr>
        <w:bottom w:val="single" w:sz="4" w:space="1" w:color="auto"/>
      </w:pBdr>
    </w:pPr>
  </w:p>
  <w:p w14:paraId="6DF7FC5E" w14:textId="77777777" w:rsidR="005A6A88" w:rsidRDefault="005A6A88" w:rsidP="000F32CF">
    <w:pPr>
      <w:pStyle w:val="Header"/>
      <w:pBdr>
        <w:bottom w:val="single" w:sz="4" w:space="1" w:color="auto"/>
      </w:pBdr>
    </w:pPr>
  </w:p>
  <w:p w14:paraId="5D999D89" w14:textId="77777777" w:rsidR="005A6A88" w:rsidRPr="001E77D2" w:rsidRDefault="005A6A88" w:rsidP="000F32CF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C3BB" w14:textId="77777777" w:rsidR="005A6A88" w:rsidRPr="005F1388" w:rsidRDefault="005A6A88" w:rsidP="000F32C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2A8" w14:textId="04D7F1D9" w:rsidR="005A6A88" w:rsidRPr="00ED79B6" w:rsidRDefault="005A6A8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961" w14:textId="4ED0B4CB" w:rsidR="005A6A88" w:rsidRPr="00ED79B6" w:rsidRDefault="005A6A8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BDB7" w14:textId="77777777" w:rsidR="005A6A88" w:rsidRPr="00ED79B6" w:rsidRDefault="005A6A8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1E2A" w14:textId="72696A74" w:rsidR="005A6A88" w:rsidRPr="008A2C51" w:rsidRDefault="005A6A88" w:rsidP="008E025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separate"/>
    </w:r>
    <w:r w:rsidR="00025B87">
      <w:rPr>
        <w:rFonts w:eastAsia="Calibri"/>
        <w:b/>
        <w:noProof/>
        <w:sz w:val="20"/>
      </w:rPr>
      <w:t>Schedule 1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separate"/>
    </w:r>
    <w:r w:rsidR="00025B87">
      <w:rPr>
        <w:rFonts w:eastAsia="Calibri"/>
        <w:noProof/>
        <w:sz w:val="20"/>
      </w:rPr>
      <w:t>Listed medical devices and human tissue products</w:t>
    </w:r>
    <w:r w:rsidRPr="008A2C51">
      <w:rPr>
        <w:rFonts w:eastAsia="Calibri"/>
        <w:sz w:val="20"/>
      </w:rPr>
      <w:fldChar w:fldCharType="end"/>
    </w:r>
  </w:p>
  <w:p w14:paraId="354F1C7B" w14:textId="14AF494B" w:rsidR="005A6A88" w:rsidRPr="008A2C51" w:rsidRDefault="005A6A88" w:rsidP="008E025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separate"/>
    </w:r>
    <w:r w:rsidR="00025B87">
      <w:rPr>
        <w:rFonts w:eastAsia="Calibri"/>
        <w:b/>
        <w:noProof/>
        <w:sz w:val="20"/>
      </w:rPr>
      <w:t>Part 1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separate"/>
    </w:r>
    <w:r w:rsidR="00025B87">
      <w:rPr>
        <w:rFonts w:eastAsia="Calibri"/>
        <w:noProof/>
        <w:sz w:val="20"/>
      </w:rPr>
      <w:t>Preliminary</w:t>
    </w:r>
    <w:r w:rsidRPr="008A2C51">
      <w:rPr>
        <w:rFonts w:eastAsia="Calibri"/>
        <w:sz w:val="20"/>
      </w:rPr>
      <w:fldChar w:fldCharType="end"/>
    </w:r>
  </w:p>
  <w:p w14:paraId="370471D3" w14:textId="7DDAEBD8" w:rsidR="005A6A88" w:rsidRPr="008A2C51" w:rsidRDefault="005A6A88" w:rsidP="008E025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14:paraId="408F8F02" w14:textId="77777777" w:rsidR="005A6A88" w:rsidRPr="008A2C51" w:rsidRDefault="005A6A88" w:rsidP="008E025D">
    <w:pPr>
      <w:rPr>
        <w:rFonts w:eastAsia="Calibri"/>
        <w:b/>
        <w:sz w:val="24"/>
      </w:rPr>
    </w:pPr>
  </w:p>
  <w:p w14:paraId="5E6E1405" w14:textId="78794960" w:rsidR="005A6A88" w:rsidRPr="008A2C51" w:rsidRDefault="005A6A88" w:rsidP="00FA6B65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3D794E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025B87">
      <w:rPr>
        <w:rFonts w:eastAsia="Calibri"/>
        <w:noProof/>
        <w:sz w:val="24"/>
      </w:rPr>
      <w:t>6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0D0" w14:textId="55A3B80B" w:rsidR="005A6A88" w:rsidRDefault="005A6A8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25B87">
      <w:rPr>
        <w:noProof/>
        <w:sz w:val="20"/>
      </w:rPr>
      <w:t>Listed medical devices and human tissue products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025B8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C0D46E" w14:textId="6981A2E4" w:rsidR="005A6A88" w:rsidRDefault="005A6A8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25B87">
      <w:rPr>
        <w:noProof/>
        <w:sz w:val="20"/>
      </w:rPr>
      <w:t>Benefit requirements for private health insurance policies that cover hospital treatment and hospital-substitute treatment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25B8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CA243C6" w14:textId="0E17FD2F" w:rsidR="005A6A88" w:rsidRDefault="005A6A8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80EC52A" w14:textId="77777777" w:rsidR="005A6A88" w:rsidRDefault="005A6A88">
    <w:pPr>
      <w:jc w:val="right"/>
      <w:rPr>
        <w:b/>
      </w:rPr>
    </w:pPr>
  </w:p>
  <w:p w14:paraId="19AECBFB" w14:textId="69573B6F" w:rsidR="005A6A88" w:rsidRDefault="005A6A88" w:rsidP="00FA6B65">
    <w:pPr>
      <w:pBdr>
        <w:bottom w:val="single" w:sz="6" w:space="1" w:color="auto"/>
      </w:pBdr>
      <w:spacing w:after="120"/>
      <w:jc w:val="right"/>
    </w:pPr>
    <w:r>
      <w:t xml:space="preserve">Section </w:t>
    </w:r>
    <w:fldSimple w:instr=" STYLEREF CharSectno ">
      <w:r w:rsidR="00025B87">
        <w:rPr>
          <w:noProof/>
        </w:rPr>
        <w:t>7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92A7" w14:textId="07D790FA" w:rsidR="000C3044" w:rsidRPr="00D1021D" w:rsidRDefault="000C3044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14:paraId="6023C471" w14:textId="2EE787C0" w:rsidR="000C3044" w:rsidRPr="00D1021D" w:rsidRDefault="000C3044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3D794E">
      <w:rPr>
        <w:b/>
        <w:noProof/>
        <w:sz w:val="20"/>
      </w:rPr>
      <w:t>Part 5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3D794E">
      <w:rPr>
        <w:noProof/>
        <w:sz w:val="20"/>
      </w:rPr>
      <w:t>Miscellaneous</w:t>
    </w:r>
    <w:r w:rsidRPr="00D1021D">
      <w:rPr>
        <w:sz w:val="20"/>
      </w:rPr>
      <w:fldChar w:fldCharType="end"/>
    </w:r>
  </w:p>
  <w:p w14:paraId="57341098" w14:textId="40439F7A" w:rsidR="000C3044" w:rsidRPr="00D1021D" w:rsidRDefault="000C3044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1BCD3923" w14:textId="542ACE3D" w:rsidR="000C3044" w:rsidRPr="000C3044" w:rsidRDefault="000C3044" w:rsidP="000C3044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B220E16"/>
    <w:multiLevelType w:val="hybridMultilevel"/>
    <w:tmpl w:val="42702EEC"/>
    <w:lvl w:ilvl="0" w:tplc="65060C74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9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07C1"/>
    <w:multiLevelType w:val="hybridMultilevel"/>
    <w:tmpl w:val="F4F01B52"/>
    <w:lvl w:ilvl="0" w:tplc="454261D8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92939610">
    <w:abstractNumId w:val="9"/>
  </w:num>
  <w:num w:numId="2" w16cid:durableId="325062315">
    <w:abstractNumId w:val="7"/>
  </w:num>
  <w:num w:numId="3" w16cid:durableId="533812606">
    <w:abstractNumId w:val="6"/>
  </w:num>
  <w:num w:numId="4" w16cid:durableId="238753411">
    <w:abstractNumId w:val="5"/>
  </w:num>
  <w:num w:numId="5" w16cid:durableId="1359506614">
    <w:abstractNumId w:val="4"/>
  </w:num>
  <w:num w:numId="6" w16cid:durableId="807356623">
    <w:abstractNumId w:val="8"/>
  </w:num>
  <w:num w:numId="7" w16cid:durableId="1593857465">
    <w:abstractNumId w:val="3"/>
  </w:num>
  <w:num w:numId="8" w16cid:durableId="1151287007">
    <w:abstractNumId w:val="2"/>
  </w:num>
  <w:num w:numId="9" w16cid:durableId="1149370695">
    <w:abstractNumId w:val="1"/>
  </w:num>
  <w:num w:numId="10" w16cid:durableId="1435200570">
    <w:abstractNumId w:val="0"/>
  </w:num>
  <w:num w:numId="11" w16cid:durableId="745302178">
    <w:abstractNumId w:val="15"/>
  </w:num>
  <w:num w:numId="12" w16cid:durableId="1435007996">
    <w:abstractNumId w:val="11"/>
  </w:num>
  <w:num w:numId="13" w16cid:durableId="1869249869">
    <w:abstractNumId w:val="12"/>
  </w:num>
  <w:num w:numId="14" w16cid:durableId="139468729">
    <w:abstractNumId w:val="14"/>
  </w:num>
  <w:num w:numId="15" w16cid:durableId="502671148">
    <w:abstractNumId w:val="13"/>
  </w:num>
  <w:num w:numId="16" w16cid:durableId="2057311960">
    <w:abstractNumId w:val="10"/>
  </w:num>
  <w:num w:numId="17" w16cid:durableId="608925852">
    <w:abstractNumId w:val="17"/>
  </w:num>
  <w:num w:numId="18" w16cid:durableId="664628275">
    <w:abstractNumId w:val="16"/>
  </w:num>
  <w:num w:numId="19" w16cid:durableId="1416512135">
    <w:abstractNumId w:val="15"/>
  </w:num>
  <w:num w:numId="20" w16cid:durableId="1894732462">
    <w:abstractNumId w:val="18"/>
  </w:num>
  <w:num w:numId="21" w16cid:durableId="1649628219">
    <w:abstractNumId w:val="20"/>
  </w:num>
  <w:num w:numId="22" w16cid:durableId="2147003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5EA2"/>
    <w:rsid w:val="00002135"/>
    <w:rsid w:val="00004470"/>
    <w:rsid w:val="00006497"/>
    <w:rsid w:val="00013017"/>
    <w:rsid w:val="000136AF"/>
    <w:rsid w:val="00013E54"/>
    <w:rsid w:val="00022B51"/>
    <w:rsid w:val="00025B87"/>
    <w:rsid w:val="00030601"/>
    <w:rsid w:val="00033659"/>
    <w:rsid w:val="00033666"/>
    <w:rsid w:val="00035DF4"/>
    <w:rsid w:val="000437C1"/>
    <w:rsid w:val="00043B01"/>
    <w:rsid w:val="00050A13"/>
    <w:rsid w:val="00051DFB"/>
    <w:rsid w:val="0005365D"/>
    <w:rsid w:val="00053FDF"/>
    <w:rsid w:val="00055810"/>
    <w:rsid w:val="00055C78"/>
    <w:rsid w:val="00056C44"/>
    <w:rsid w:val="00056D44"/>
    <w:rsid w:val="000605D3"/>
    <w:rsid w:val="000614BF"/>
    <w:rsid w:val="000631F0"/>
    <w:rsid w:val="0006518A"/>
    <w:rsid w:val="00065D57"/>
    <w:rsid w:val="00073984"/>
    <w:rsid w:val="00080710"/>
    <w:rsid w:val="00081BDC"/>
    <w:rsid w:val="00086495"/>
    <w:rsid w:val="00091ACA"/>
    <w:rsid w:val="000940ED"/>
    <w:rsid w:val="00094660"/>
    <w:rsid w:val="000A6531"/>
    <w:rsid w:val="000A6A8A"/>
    <w:rsid w:val="000B4370"/>
    <w:rsid w:val="000B58FA"/>
    <w:rsid w:val="000B7E30"/>
    <w:rsid w:val="000C3044"/>
    <w:rsid w:val="000C4FBE"/>
    <w:rsid w:val="000D05EF"/>
    <w:rsid w:val="000D0F3F"/>
    <w:rsid w:val="000D5492"/>
    <w:rsid w:val="000D59BD"/>
    <w:rsid w:val="000D6CFE"/>
    <w:rsid w:val="000E2261"/>
    <w:rsid w:val="000E232D"/>
    <w:rsid w:val="000F1681"/>
    <w:rsid w:val="000F21C1"/>
    <w:rsid w:val="000F32CF"/>
    <w:rsid w:val="000F5FCB"/>
    <w:rsid w:val="000F6DC3"/>
    <w:rsid w:val="00106A01"/>
    <w:rsid w:val="0010745C"/>
    <w:rsid w:val="0011223A"/>
    <w:rsid w:val="00115CFF"/>
    <w:rsid w:val="0012677E"/>
    <w:rsid w:val="00132CEB"/>
    <w:rsid w:val="00141FF2"/>
    <w:rsid w:val="00142B62"/>
    <w:rsid w:val="00142FC6"/>
    <w:rsid w:val="00143672"/>
    <w:rsid w:val="0014539C"/>
    <w:rsid w:val="00145B83"/>
    <w:rsid w:val="00153893"/>
    <w:rsid w:val="00153D7E"/>
    <w:rsid w:val="00154562"/>
    <w:rsid w:val="001576E9"/>
    <w:rsid w:val="00157B8B"/>
    <w:rsid w:val="00160E63"/>
    <w:rsid w:val="00163011"/>
    <w:rsid w:val="00166C2F"/>
    <w:rsid w:val="0017048D"/>
    <w:rsid w:val="0017166F"/>
    <w:rsid w:val="001721AC"/>
    <w:rsid w:val="001769A7"/>
    <w:rsid w:val="001771FC"/>
    <w:rsid w:val="001809D7"/>
    <w:rsid w:val="00183505"/>
    <w:rsid w:val="00186183"/>
    <w:rsid w:val="001870A4"/>
    <w:rsid w:val="00190975"/>
    <w:rsid w:val="001939E1"/>
    <w:rsid w:val="00193D56"/>
    <w:rsid w:val="00194C3E"/>
    <w:rsid w:val="00195382"/>
    <w:rsid w:val="00197368"/>
    <w:rsid w:val="001A185B"/>
    <w:rsid w:val="001B4171"/>
    <w:rsid w:val="001C3EE1"/>
    <w:rsid w:val="001C4D48"/>
    <w:rsid w:val="001C53EB"/>
    <w:rsid w:val="001C61C5"/>
    <w:rsid w:val="001C69C4"/>
    <w:rsid w:val="001D263E"/>
    <w:rsid w:val="001D37EF"/>
    <w:rsid w:val="001D3E0D"/>
    <w:rsid w:val="001D6024"/>
    <w:rsid w:val="001D66CE"/>
    <w:rsid w:val="001D6CB5"/>
    <w:rsid w:val="001E0E18"/>
    <w:rsid w:val="001E3590"/>
    <w:rsid w:val="001E5085"/>
    <w:rsid w:val="001E6EB1"/>
    <w:rsid w:val="001E7407"/>
    <w:rsid w:val="001F0851"/>
    <w:rsid w:val="001F3D64"/>
    <w:rsid w:val="001F5D5E"/>
    <w:rsid w:val="001F6219"/>
    <w:rsid w:val="001F6CD4"/>
    <w:rsid w:val="00203483"/>
    <w:rsid w:val="00203E68"/>
    <w:rsid w:val="00205FD4"/>
    <w:rsid w:val="00206807"/>
    <w:rsid w:val="00206C4D"/>
    <w:rsid w:val="0021053C"/>
    <w:rsid w:val="002150FD"/>
    <w:rsid w:val="0021553B"/>
    <w:rsid w:val="00215AF1"/>
    <w:rsid w:val="00226562"/>
    <w:rsid w:val="002321E8"/>
    <w:rsid w:val="00232FF3"/>
    <w:rsid w:val="0023377C"/>
    <w:rsid w:val="00233CCD"/>
    <w:rsid w:val="00236EEC"/>
    <w:rsid w:val="0024010F"/>
    <w:rsid w:val="00240749"/>
    <w:rsid w:val="002418FC"/>
    <w:rsid w:val="00243018"/>
    <w:rsid w:val="00243742"/>
    <w:rsid w:val="00255238"/>
    <w:rsid w:val="002564A4"/>
    <w:rsid w:val="002628A9"/>
    <w:rsid w:val="00265F88"/>
    <w:rsid w:val="002671DA"/>
    <w:rsid w:val="0026736C"/>
    <w:rsid w:val="00273089"/>
    <w:rsid w:val="00273EB4"/>
    <w:rsid w:val="00281308"/>
    <w:rsid w:val="00281DFF"/>
    <w:rsid w:val="0028277B"/>
    <w:rsid w:val="002833BF"/>
    <w:rsid w:val="00284719"/>
    <w:rsid w:val="0028796D"/>
    <w:rsid w:val="00291CA6"/>
    <w:rsid w:val="002933E4"/>
    <w:rsid w:val="00293568"/>
    <w:rsid w:val="00297ECB"/>
    <w:rsid w:val="002A3A5F"/>
    <w:rsid w:val="002A7BCF"/>
    <w:rsid w:val="002B78BF"/>
    <w:rsid w:val="002C4A40"/>
    <w:rsid w:val="002D043A"/>
    <w:rsid w:val="002D292F"/>
    <w:rsid w:val="002D6224"/>
    <w:rsid w:val="002E3F4B"/>
    <w:rsid w:val="002E4689"/>
    <w:rsid w:val="002E5E30"/>
    <w:rsid w:val="002E7D1C"/>
    <w:rsid w:val="002F06E6"/>
    <w:rsid w:val="002F2F61"/>
    <w:rsid w:val="002F6B8A"/>
    <w:rsid w:val="002F7449"/>
    <w:rsid w:val="00301DFB"/>
    <w:rsid w:val="00304F8B"/>
    <w:rsid w:val="0030791B"/>
    <w:rsid w:val="00321C09"/>
    <w:rsid w:val="00324EE3"/>
    <w:rsid w:val="003354D2"/>
    <w:rsid w:val="00335BC6"/>
    <w:rsid w:val="00336043"/>
    <w:rsid w:val="00336D4F"/>
    <w:rsid w:val="003415D3"/>
    <w:rsid w:val="00342E74"/>
    <w:rsid w:val="00344701"/>
    <w:rsid w:val="0035035C"/>
    <w:rsid w:val="00352B0F"/>
    <w:rsid w:val="00356690"/>
    <w:rsid w:val="003576C3"/>
    <w:rsid w:val="00360459"/>
    <w:rsid w:val="00364A08"/>
    <w:rsid w:val="00366A4B"/>
    <w:rsid w:val="00366A8F"/>
    <w:rsid w:val="003733BC"/>
    <w:rsid w:val="003824F5"/>
    <w:rsid w:val="003849C7"/>
    <w:rsid w:val="00391B06"/>
    <w:rsid w:val="00393AD3"/>
    <w:rsid w:val="003978F2"/>
    <w:rsid w:val="003A6159"/>
    <w:rsid w:val="003A628A"/>
    <w:rsid w:val="003B0539"/>
    <w:rsid w:val="003B77A7"/>
    <w:rsid w:val="003C03A8"/>
    <w:rsid w:val="003C4388"/>
    <w:rsid w:val="003C6231"/>
    <w:rsid w:val="003C7174"/>
    <w:rsid w:val="003D0BFE"/>
    <w:rsid w:val="003D22A2"/>
    <w:rsid w:val="003D51A6"/>
    <w:rsid w:val="003D5700"/>
    <w:rsid w:val="003D5EF7"/>
    <w:rsid w:val="003D650B"/>
    <w:rsid w:val="003D794E"/>
    <w:rsid w:val="003E341B"/>
    <w:rsid w:val="003E3608"/>
    <w:rsid w:val="003E3789"/>
    <w:rsid w:val="003E47B1"/>
    <w:rsid w:val="003F00A6"/>
    <w:rsid w:val="003F165C"/>
    <w:rsid w:val="003F5667"/>
    <w:rsid w:val="004017BF"/>
    <w:rsid w:val="00411205"/>
    <w:rsid w:val="004116CD"/>
    <w:rsid w:val="00414072"/>
    <w:rsid w:val="00414427"/>
    <w:rsid w:val="004144EC"/>
    <w:rsid w:val="00414A4B"/>
    <w:rsid w:val="00417EB9"/>
    <w:rsid w:val="00424CA9"/>
    <w:rsid w:val="00425E55"/>
    <w:rsid w:val="00430A0D"/>
    <w:rsid w:val="00430B0B"/>
    <w:rsid w:val="00431C3B"/>
    <w:rsid w:val="00431E9B"/>
    <w:rsid w:val="00432F45"/>
    <w:rsid w:val="004342F9"/>
    <w:rsid w:val="004363F3"/>
    <w:rsid w:val="004373D4"/>
    <w:rsid w:val="004379E3"/>
    <w:rsid w:val="00437E5C"/>
    <w:rsid w:val="0044015E"/>
    <w:rsid w:val="0044291A"/>
    <w:rsid w:val="004448F3"/>
    <w:rsid w:val="00444ABD"/>
    <w:rsid w:val="00450F69"/>
    <w:rsid w:val="00451EBE"/>
    <w:rsid w:val="00453C03"/>
    <w:rsid w:val="00461C81"/>
    <w:rsid w:val="00462A7F"/>
    <w:rsid w:val="00462C03"/>
    <w:rsid w:val="00465CEC"/>
    <w:rsid w:val="00467661"/>
    <w:rsid w:val="004705B7"/>
    <w:rsid w:val="00470DEC"/>
    <w:rsid w:val="00472DBE"/>
    <w:rsid w:val="00474A19"/>
    <w:rsid w:val="00477742"/>
    <w:rsid w:val="00480B65"/>
    <w:rsid w:val="0048428E"/>
    <w:rsid w:val="00484D90"/>
    <w:rsid w:val="004956ED"/>
    <w:rsid w:val="00495D64"/>
    <w:rsid w:val="00496F97"/>
    <w:rsid w:val="004A2234"/>
    <w:rsid w:val="004A2FF1"/>
    <w:rsid w:val="004B46A5"/>
    <w:rsid w:val="004B5F39"/>
    <w:rsid w:val="004B6976"/>
    <w:rsid w:val="004B705E"/>
    <w:rsid w:val="004C0CB6"/>
    <w:rsid w:val="004C1132"/>
    <w:rsid w:val="004C5CDB"/>
    <w:rsid w:val="004C6AE8"/>
    <w:rsid w:val="004D315F"/>
    <w:rsid w:val="004D3593"/>
    <w:rsid w:val="004D5E0B"/>
    <w:rsid w:val="004E063A"/>
    <w:rsid w:val="004E71C0"/>
    <w:rsid w:val="004E72A7"/>
    <w:rsid w:val="004E7463"/>
    <w:rsid w:val="004E7BEC"/>
    <w:rsid w:val="004F53FA"/>
    <w:rsid w:val="004F55CB"/>
    <w:rsid w:val="004F73D5"/>
    <w:rsid w:val="00502011"/>
    <w:rsid w:val="00503600"/>
    <w:rsid w:val="00505D3D"/>
    <w:rsid w:val="00506704"/>
    <w:rsid w:val="00506AF6"/>
    <w:rsid w:val="005115A4"/>
    <w:rsid w:val="00511D64"/>
    <w:rsid w:val="00512609"/>
    <w:rsid w:val="00516B8D"/>
    <w:rsid w:val="0051717E"/>
    <w:rsid w:val="005171EF"/>
    <w:rsid w:val="0052495B"/>
    <w:rsid w:val="005308FC"/>
    <w:rsid w:val="00537FBC"/>
    <w:rsid w:val="00541169"/>
    <w:rsid w:val="0054774A"/>
    <w:rsid w:val="0055231F"/>
    <w:rsid w:val="00554954"/>
    <w:rsid w:val="00554FEC"/>
    <w:rsid w:val="005574D1"/>
    <w:rsid w:val="005627F7"/>
    <w:rsid w:val="00563CA3"/>
    <w:rsid w:val="00573C14"/>
    <w:rsid w:val="00584811"/>
    <w:rsid w:val="00585784"/>
    <w:rsid w:val="00586010"/>
    <w:rsid w:val="00592A06"/>
    <w:rsid w:val="00593AA6"/>
    <w:rsid w:val="00594161"/>
    <w:rsid w:val="00594749"/>
    <w:rsid w:val="005A6A88"/>
    <w:rsid w:val="005B0FC4"/>
    <w:rsid w:val="005B4067"/>
    <w:rsid w:val="005C3F41"/>
    <w:rsid w:val="005D2D09"/>
    <w:rsid w:val="005E1FE3"/>
    <w:rsid w:val="005E2843"/>
    <w:rsid w:val="005F6AB9"/>
    <w:rsid w:val="00600219"/>
    <w:rsid w:val="00603DC4"/>
    <w:rsid w:val="00607DF3"/>
    <w:rsid w:val="00610779"/>
    <w:rsid w:val="00612DE6"/>
    <w:rsid w:val="00616A01"/>
    <w:rsid w:val="00620076"/>
    <w:rsid w:val="006312E1"/>
    <w:rsid w:val="006326DD"/>
    <w:rsid w:val="00632A8E"/>
    <w:rsid w:val="0063621E"/>
    <w:rsid w:val="0063639D"/>
    <w:rsid w:val="00640DE7"/>
    <w:rsid w:val="00644E3C"/>
    <w:rsid w:val="00646D6C"/>
    <w:rsid w:val="00647CAD"/>
    <w:rsid w:val="006516F7"/>
    <w:rsid w:val="00655CE2"/>
    <w:rsid w:val="0065678A"/>
    <w:rsid w:val="00670EA1"/>
    <w:rsid w:val="00673145"/>
    <w:rsid w:val="00674A58"/>
    <w:rsid w:val="00677CC2"/>
    <w:rsid w:val="0068202A"/>
    <w:rsid w:val="006905DE"/>
    <w:rsid w:val="0069125D"/>
    <w:rsid w:val="0069207B"/>
    <w:rsid w:val="0069324C"/>
    <w:rsid w:val="006944A8"/>
    <w:rsid w:val="006964BD"/>
    <w:rsid w:val="006A2FF9"/>
    <w:rsid w:val="006A4382"/>
    <w:rsid w:val="006A71A3"/>
    <w:rsid w:val="006B0A15"/>
    <w:rsid w:val="006B272B"/>
    <w:rsid w:val="006B2798"/>
    <w:rsid w:val="006B5789"/>
    <w:rsid w:val="006C30C5"/>
    <w:rsid w:val="006C7F8C"/>
    <w:rsid w:val="006D43F4"/>
    <w:rsid w:val="006D4FE6"/>
    <w:rsid w:val="006D551B"/>
    <w:rsid w:val="006D7A68"/>
    <w:rsid w:val="006E0D55"/>
    <w:rsid w:val="006E6246"/>
    <w:rsid w:val="006F272F"/>
    <w:rsid w:val="006F2E30"/>
    <w:rsid w:val="006F318F"/>
    <w:rsid w:val="006F4226"/>
    <w:rsid w:val="006F6D32"/>
    <w:rsid w:val="0070017E"/>
    <w:rsid w:val="00700B2C"/>
    <w:rsid w:val="007050A2"/>
    <w:rsid w:val="00713084"/>
    <w:rsid w:val="007135B0"/>
    <w:rsid w:val="00714F20"/>
    <w:rsid w:val="0071590F"/>
    <w:rsid w:val="00715914"/>
    <w:rsid w:val="00721CE8"/>
    <w:rsid w:val="00723465"/>
    <w:rsid w:val="00731E00"/>
    <w:rsid w:val="00735D31"/>
    <w:rsid w:val="0073771F"/>
    <w:rsid w:val="00740556"/>
    <w:rsid w:val="007440B7"/>
    <w:rsid w:val="007500C8"/>
    <w:rsid w:val="007507E1"/>
    <w:rsid w:val="0075466A"/>
    <w:rsid w:val="00756272"/>
    <w:rsid w:val="0075634E"/>
    <w:rsid w:val="00756E00"/>
    <w:rsid w:val="0076681A"/>
    <w:rsid w:val="007715C9"/>
    <w:rsid w:val="00771613"/>
    <w:rsid w:val="00773985"/>
    <w:rsid w:val="00774EDD"/>
    <w:rsid w:val="007757EC"/>
    <w:rsid w:val="00783E89"/>
    <w:rsid w:val="00787A9E"/>
    <w:rsid w:val="00791EF8"/>
    <w:rsid w:val="00793915"/>
    <w:rsid w:val="007952B1"/>
    <w:rsid w:val="007A106A"/>
    <w:rsid w:val="007A27F8"/>
    <w:rsid w:val="007A2D63"/>
    <w:rsid w:val="007A43E0"/>
    <w:rsid w:val="007A6D6C"/>
    <w:rsid w:val="007B4C1E"/>
    <w:rsid w:val="007B6034"/>
    <w:rsid w:val="007C2253"/>
    <w:rsid w:val="007D5A63"/>
    <w:rsid w:val="007D7B81"/>
    <w:rsid w:val="007E163D"/>
    <w:rsid w:val="007E667A"/>
    <w:rsid w:val="007F28C9"/>
    <w:rsid w:val="00802FA1"/>
    <w:rsid w:val="00803064"/>
    <w:rsid w:val="00803587"/>
    <w:rsid w:val="00804916"/>
    <w:rsid w:val="00807626"/>
    <w:rsid w:val="008117E9"/>
    <w:rsid w:val="00811A62"/>
    <w:rsid w:val="00821B79"/>
    <w:rsid w:val="00823915"/>
    <w:rsid w:val="00824498"/>
    <w:rsid w:val="0082738B"/>
    <w:rsid w:val="00831C12"/>
    <w:rsid w:val="00832E0D"/>
    <w:rsid w:val="00835D83"/>
    <w:rsid w:val="0083688A"/>
    <w:rsid w:val="00844A1E"/>
    <w:rsid w:val="00846913"/>
    <w:rsid w:val="00852E06"/>
    <w:rsid w:val="00855D6C"/>
    <w:rsid w:val="00856A31"/>
    <w:rsid w:val="00863802"/>
    <w:rsid w:val="00864B24"/>
    <w:rsid w:val="00865983"/>
    <w:rsid w:val="0086690F"/>
    <w:rsid w:val="008678C9"/>
    <w:rsid w:val="00867B37"/>
    <w:rsid w:val="008716CD"/>
    <w:rsid w:val="0087382C"/>
    <w:rsid w:val="00873D1E"/>
    <w:rsid w:val="00874949"/>
    <w:rsid w:val="008754D0"/>
    <w:rsid w:val="00875D67"/>
    <w:rsid w:val="00877E70"/>
    <w:rsid w:val="008855C9"/>
    <w:rsid w:val="00886456"/>
    <w:rsid w:val="00893E5E"/>
    <w:rsid w:val="008A25B2"/>
    <w:rsid w:val="008A2EE9"/>
    <w:rsid w:val="008A3977"/>
    <w:rsid w:val="008A46E1"/>
    <w:rsid w:val="008A4E95"/>
    <w:rsid w:val="008A4F43"/>
    <w:rsid w:val="008B11C9"/>
    <w:rsid w:val="008B2706"/>
    <w:rsid w:val="008B5F27"/>
    <w:rsid w:val="008C25B4"/>
    <w:rsid w:val="008C3F19"/>
    <w:rsid w:val="008D0EE0"/>
    <w:rsid w:val="008D29D4"/>
    <w:rsid w:val="008E025D"/>
    <w:rsid w:val="008E4F12"/>
    <w:rsid w:val="008E6067"/>
    <w:rsid w:val="008E61AE"/>
    <w:rsid w:val="008F319D"/>
    <w:rsid w:val="008F54E7"/>
    <w:rsid w:val="00903422"/>
    <w:rsid w:val="00907792"/>
    <w:rsid w:val="00911D55"/>
    <w:rsid w:val="009158E2"/>
    <w:rsid w:val="00915DF9"/>
    <w:rsid w:val="00916B9A"/>
    <w:rsid w:val="00920249"/>
    <w:rsid w:val="009207FF"/>
    <w:rsid w:val="00920E54"/>
    <w:rsid w:val="009254C3"/>
    <w:rsid w:val="00932377"/>
    <w:rsid w:val="00935DF8"/>
    <w:rsid w:val="00940DD5"/>
    <w:rsid w:val="00944C81"/>
    <w:rsid w:val="0094694E"/>
    <w:rsid w:val="00947D5A"/>
    <w:rsid w:val="009516B4"/>
    <w:rsid w:val="009532A5"/>
    <w:rsid w:val="00953492"/>
    <w:rsid w:val="009543A2"/>
    <w:rsid w:val="00954467"/>
    <w:rsid w:val="009555D0"/>
    <w:rsid w:val="00956D29"/>
    <w:rsid w:val="00957BE2"/>
    <w:rsid w:val="009731F0"/>
    <w:rsid w:val="00974D58"/>
    <w:rsid w:val="00982242"/>
    <w:rsid w:val="009830D9"/>
    <w:rsid w:val="00985AF2"/>
    <w:rsid w:val="009868E9"/>
    <w:rsid w:val="00994C62"/>
    <w:rsid w:val="00997AA7"/>
    <w:rsid w:val="009A20EA"/>
    <w:rsid w:val="009A43F0"/>
    <w:rsid w:val="009A5069"/>
    <w:rsid w:val="009A5D53"/>
    <w:rsid w:val="009B34FF"/>
    <w:rsid w:val="009B3BCD"/>
    <w:rsid w:val="009B5AB3"/>
    <w:rsid w:val="009B6EE4"/>
    <w:rsid w:val="009C074B"/>
    <w:rsid w:val="009C33BE"/>
    <w:rsid w:val="009D108E"/>
    <w:rsid w:val="009E1604"/>
    <w:rsid w:val="009E19EF"/>
    <w:rsid w:val="009E3977"/>
    <w:rsid w:val="009E3B79"/>
    <w:rsid w:val="009E5CFC"/>
    <w:rsid w:val="009E6E1E"/>
    <w:rsid w:val="009F4907"/>
    <w:rsid w:val="009F4CA2"/>
    <w:rsid w:val="009F51F7"/>
    <w:rsid w:val="009F5294"/>
    <w:rsid w:val="009F77C7"/>
    <w:rsid w:val="00A02A29"/>
    <w:rsid w:val="00A03840"/>
    <w:rsid w:val="00A04634"/>
    <w:rsid w:val="00A079CB"/>
    <w:rsid w:val="00A1043E"/>
    <w:rsid w:val="00A12128"/>
    <w:rsid w:val="00A16B5B"/>
    <w:rsid w:val="00A16FB8"/>
    <w:rsid w:val="00A21DC4"/>
    <w:rsid w:val="00A22C98"/>
    <w:rsid w:val="00A231E2"/>
    <w:rsid w:val="00A23CBF"/>
    <w:rsid w:val="00A26880"/>
    <w:rsid w:val="00A353FE"/>
    <w:rsid w:val="00A40C08"/>
    <w:rsid w:val="00A41034"/>
    <w:rsid w:val="00A47BC3"/>
    <w:rsid w:val="00A547E6"/>
    <w:rsid w:val="00A5769C"/>
    <w:rsid w:val="00A57D02"/>
    <w:rsid w:val="00A60D66"/>
    <w:rsid w:val="00A63BE5"/>
    <w:rsid w:val="00A64912"/>
    <w:rsid w:val="00A70A74"/>
    <w:rsid w:val="00A72B05"/>
    <w:rsid w:val="00A73318"/>
    <w:rsid w:val="00A75264"/>
    <w:rsid w:val="00A815B9"/>
    <w:rsid w:val="00A81995"/>
    <w:rsid w:val="00A92DF6"/>
    <w:rsid w:val="00A930CE"/>
    <w:rsid w:val="00A97C3B"/>
    <w:rsid w:val="00AA3E65"/>
    <w:rsid w:val="00AA3F72"/>
    <w:rsid w:val="00AB2D95"/>
    <w:rsid w:val="00AB4AC9"/>
    <w:rsid w:val="00AB50B3"/>
    <w:rsid w:val="00AC2161"/>
    <w:rsid w:val="00AC2D08"/>
    <w:rsid w:val="00AC2DBF"/>
    <w:rsid w:val="00AC66F2"/>
    <w:rsid w:val="00AD2109"/>
    <w:rsid w:val="00AD5641"/>
    <w:rsid w:val="00AD7889"/>
    <w:rsid w:val="00AE0830"/>
    <w:rsid w:val="00AE3652"/>
    <w:rsid w:val="00AF021B"/>
    <w:rsid w:val="00AF06CF"/>
    <w:rsid w:val="00AF1CEB"/>
    <w:rsid w:val="00AF267A"/>
    <w:rsid w:val="00AF58BD"/>
    <w:rsid w:val="00AF61A5"/>
    <w:rsid w:val="00B00684"/>
    <w:rsid w:val="00B017E3"/>
    <w:rsid w:val="00B023E0"/>
    <w:rsid w:val="00B03755"/>
    <w:rsid w:val="00B03CF1"/>
    <w:rsid w:val="00B05CF4"/>
    <w:rsid w:val="00B07CDB"/>
    <w:rsid w:val="00B11AFC"/>
    <w:rsid w:val="00B12099"/>
    <w:rsid w:val="00B13507"/>
    <w:rsid w:val="00B147BE"/>
    <w:rsid w:val="00B15599"/>
    <w:rsid w:val="00B16A31"/>
    <w:rsid w:val="00B16CA0"/>
    <w:rsid w:val="00B17DFD"/>
    <w:rsid w:val="00B308FE"/>
    <w:rsid w:val="00B33709"/>
    <w:rsid w:val="00B33B3C"/>
    <w:rsid w:val="00B34A2C"/>
    <w:rsid w:val="00B50ADC"/>
    <w:rsid w:val="00B53321"/>
    <w:rsid w:val="00B537CA"/>
    <w:rsid w:val="00B53A82"/>
    <w:rsid w:val="00B53EE5"/>
    <w:rsid w:val="00B566B1"/>
    <w:rsid w:val="00B63684"/>
    <w:rsid w:val="00B63834"/>
    <w:rsid w:val="00B653C4"/>
    <w:rsid w:val="00B65F8A"/>
    <w:rsid w:val="00B725ED"/>
    <w:rsid w:val="00B72734"/>
    <w:rsid w:val="00B74D56"/>
    <w:rsid w:val="00B80199"/>
    <w:rsid w:val="00B823BB"/>
    <w:rsid w:val="00B83204"/>
    <w:rsid w:val="00B837C7"/>
    <w:rsid w:val="00B86A4E"/>
    <w:rsid w:val="00B91B50"/>
    <w:rsid w:val="00BA0C87"/>
    <w:rsid w:val="00BA220B"/>
    <w:rsid w:val="00BA3A57"/>
    <w:rsid w:val="00BA4014"/>
    <w:rsid w:val="00BA691F"/>
    <w:rsid w:val="00BB4E1A"/>
    <w:rsid w:val="00BC015E"/>
    <w:rsid w:val="00BC0D9B"/>
    <w:rsid w:val="00BC76AC"/>
    <w:rsid w:val="00BD0ECB"/>
    <w:rsid w:val="00BD3B1F"/>
    <w:rsid w:val="00BE2155"/>
    <w:rsid w:val="00BE2213"/>
    <w:rsid w:val="00BE5A7A"/>
    <w:rsid w:val="00BE719A"/>
    <w:rsid w:val="00BE720A"/>
    <w:rsid w:val="00BF0764"/>
    <w:rsid w:val="00BF0D73"/>
    <w:rsid w:val="00BF21D8"/>
    <w:rsid w:val="00BF2465"/>
    <w:rsid w:val="00C0271B"/>
    <w:rsid w:val="00C14BD9"/>
    <w:rsid w:val="00C20CAF"/>
    <w:rsid w:val="00C25E7F"/>
    <w:rsid w:val="00C2746F"/>
    <w:rsid w:val="00C324A0"/>
    <w:rsid w:val="00C3300F"/>
    <w:rsid w:val="00C34ABD"/>
    <w:rsid w:val="00C35BC9"/>
    <w:rsid w:val="00C42BF8"/>
    <w:rsid w:val="00C43334"/>
    <w:rsid w:val="00C47318"/>
    <w:rsid w:val="00C50043"/>
    <w:rsid w:val="00C5790A"/>
    <w:rsid w:val="00C616DE"/>
    <w:rsid w:val="00C61773"/>
    <w:rsid w:val="00C64113"/>
    <w:rsid w:val="00C7573B"/>
    <w:rsid w:val="00C764B1"/>
    <w:rsid w:val="00C8519E"/>
    <w:rsid w:val="00C93C03"/>
    <w:rsid w:val="00C94C80"/>
    <w:rsid w:val="00C95B7F"/>
    <w:rsid w:val="00C97C8D"/>
    <w:rsid w:val="00CB00C5"/>
    <w:rsid w:val="00CB0D53"/>
    <w:rsid w:val="00CB2C8E"/>
    <w:rsid w:val="00CB602E"/>
    <w:rsid w:val="00CB64DE"/>
    <w:rsid w:val="00CB79C5"/>
    <w:rsid w:val="00CC4780"/>
    <w:rsid w:val="00CC5F84"/>
    <w:rsid w:val="00CC764A"/>
    <w:rsid w:val="00CD0FAA"/>
    <w:rsid w:val="00CD4128"/>
    <w:rsid w:val="00CE051D"/>
    <w:rsid w:val="00CE0BF8"/>
    <w:rsid w:val="00CE1335"/>
    <w:rsid w:val="00CE3138"/>
    <w:rsid w:val="00CE3A9C"/>
    <w:rsid w:val="00CE493D"/>
    <w:rsid w:val="00CE5CB8"/>
    <w:rsid w:val="00CF07FA"/>
    <w:rsid w:val="00CF0BB2"/>
    <w:rsid w:val="00CF3113"/>
    <w:rsid w:val="00CF3EE8"/>
    <w:rsid w:val="00D01959"/>
    <w:rsid w:val="00D0466E"/>
    <w:rsid w:val="00D050E6"/>
    <w:rsid w:val="00D05791"/>
    <w:rsid w:val="00D13441"/>
    <w:rsid w:val="00D13539"/>
    <w:rsid w:val="00D150E7"/>
    <w:rsid w:val="00D21075"/>
    <w:rsid w:val="00D2171F"/>
    <w:rsid w:val="00D220DC"/>
    <w:rsid w:val="00D22FC7"/>
    <w:rsid w:val="00D24D39"/>
    <w:rsid w:val="00D25151"/>
    <w:rsid w:val="00D26208"/>
    <w:rsid w:val="00D267D4"/>
    <w:rsid w:val="00D26C2F"/>
    <w:rsid w:val="00D328FA"/>
    <w:rsid w:val="00D32F65"/>
    <w:rsid w:val="00D34F7A"/>
    <w:rsid w:val="00D35C21"/>
    <w:rsid w:val="00D41474"/>
    <w:rsid w:val="00D44860"/>
    <w:rsid w:val="00D4725E"/>
    <w:rsid w:val="00D52069"/>
    <w:rsid w:val="00D52B2D"/>
    <w:rsid w:val="00D52DC2"/>
    <w:rsid w:val="00D53BCC"/>
    <w:rsid w:val="00D67E8A"/>
    <w:rsid w:val="00D70DFB"/>
    <w:rsid w:val="00D75A3A"/>
    <w:rsid w:val="00D766DF"/>
    <w:rsid w:val="00D84FCF"/>
    <w:rsid w:val="00D85D9A"/>
    <w:rsid w:val="00D87DBC"/>
    <w:rsid w:val="00D9160B"/>
    <w:rsid w:val="00D91C6F"/>
    <w:rsid w:val="00D94FA2"/>
    <w:rsid w:val="00DA186E"/>
    <w:rsid w:val="00DA4116"/>
    <w:rsid w:val="00DB03FB"/>
    <w:rsid w:val="00DB1E85"/>
    <w:rsid w:val="00DB251C"/>
    <w:rsid w:val="00DB3697"/>
    <w:rsid w:val="00DB3975"/>
    <w:rsid w:val="00DB4630"/>
    <w:rsid w:val="00DB6B10"/>
    <w:rsid w:val="00DC46F8"/>
    <w:rsid w:val="00DC4F88"/>
    <w:rsid w:val="00DD02DC"/>
    <w:rsid w:val="00DD2BC0"/>
    <w:rsid w:val="00DE0C89"/>
    <w:rsid w:val="00DE2855"/>
    <w:rsid w:val="00DF03DB"/>
    <w:rsid w:val="00DF2467"/>
    <w:rsid w:val="00DF50ED"/>
    <w:rsid w:val="00DF6618"/>
    <w:rsid w:val="00E00D55"/>
    <w:rsid w:val="00E01B69"/>
    <w:rsid w:val="00E05704"/>
    <w:rsid w:val="00E11E44"/>
    <w:rsid w:val="00E17B8B"/>
    <w:rsid w:val="00E277D5"/>
    <w:rsid w:val="00E3270E"/>
    <w:rsid w:val="00E338EF"/>
    <w:rsid w:val="00E35729"/>
    <w:rsid w:val="00E35810"/>
    <w:rsid w:val="00E3675F"/>
    <w:rsid w:val="00E40B49"/>
    <w:rsid w:val="00E45C82"/>
    <w:rsid w:val="00E47910"/>
    <w:rsid w:val="00E52DEB"/>
    <w:rsid w:val="00E544BB"/>
    <w:rsid w:val="00E6083F"/>
    <w:rsid w:val="00E62E8C"/>
    <w:rsid w:val="00E64BD0"/>
    <w:rsid w:val="00E653E8"/>
    <w:rsid w:val="00E662CB"/>
    <w:rsid w:val="00E73AD3"/>
    <w:rsid w:val="00E74DC7"/>
    <w:rsid w:val="00E76806"/>
    <w:rsid w:val="00E77EE7"/>
    <w:rsid w:val="00E80614"/>
    <w:rsid w:val="00E8075A"/>
    <w:rsid w:val="00E915A0"/>
    <w:rsid w:val="00E93AB8"/>
    <w:rsid w:val="00E94D5E"/>
    <w:rsid w:val="00EA7100"/>
    <w:rsid w:val="00EA7F9F"/>
    <w:rsid w:val="00EB1274"/>
    <w:rsid w:val="00EB6A08"/>
    <w:rsid w:val="00EB6AD0"/>
    <w:rsid w:val="00EB6B67"/>
    <w:rsid w:val="00EB6C1E"/>
    <w:rsid w:val="00EC21E7"/>
    <w:rsid w:val="00EC3B05"/>
    <w:rsid w:val="00EC6F8E"/>
    <w:rsid w:val="00ED0160"/>
    <w:rsid w:val="00ED2599"/>
    <w:rsid w:val="00ED2BB6"/>
    <w:rsid w:val="00ED34E1"/>
    <w:rsid w:val="00ED3B8D"/>
    <w:rsid w:val="00ED659C"/>
    <w:rsid w:val="00EE1535"/>
    <w:rsid w:val="00EE5017"/>
    <w:rsid w:val="00EE7AF2"/>
    <w:rsid w:val="00EE7BB5"/>
    <w:rsid w:val="00EF2E3A"/>
    <w:rsid w:val="00EF344F"/>
    <w:rsid w:val="00EF4199"/>
    <w:rsid w:val="00EF5EA2"/>
    <w:rsid w:val="00F0086A"/>
    <w:rsid w:val="00F0610F"/>
    <w:rsid w:val="00F0670E"/>
    <w:rsid w:val="00F072A7"/>
    <w:rsid w:val="00F078DC"/>
    <w:rsid w:val="00F127BC"/>
    <w:rsid w:val="00F16F60"/>
    <w:rsid w:val="00F207B5"/>
    <w:rsid w:val="00F30298"/>
    <w:rsid w:val="00F30D2B"/>
    <w:rsid w:val="00F32BA8"/>
    <w:rsid w:val="00F344A7"/>
    <w:rsid w:val="00F3482B"/>
    <w:rsid w:val="00F349F1"/>
    <w:rsid w:val="00F35395"/>
    <w:rsid w:val="00F35576"/>
    <w:rsid w:val="00F4350D"/>
    <w:rsid w:val="00F567F7"/>
    <w:rsid w:val="00F62036"/>
    <w:rsid w:val="00F628C7"/>
    <w:rsid w:val="00F65B52"/>
    <w:rsid w:val="00F67BCA"/>
    <w:rsid w:val="00F737BD"/>
    <w:rsid w:val="00F73BD6"/>
    <w:rsid w:val="00F7405F"/>
    <w:rsid w:val="00F81DEA"/>
    <w:rsid w:val="00F82595"/>
    <w:rsid w:val="00F83989"/>
    <w:rsid w:val="00F85099"/>
    <w:rsid w:val="00F85528"/>
    <w:rsid w:val="00F9143A"/>
    <w:rsid w:val="00F929EC"/>
    <w:rsid w:val="00F9379C"/>
    <w:rsid w:val="00F9632C"/>
    <w:rsid w:val="00F97F00"/>
    <w:rsid w:val="00FA07D2"/>
    <w:rsid w:val="00FA1E52"/>
    <w:rsid w:val="00FA2356"/>
    <w:rsid w:val="00FA27FE"/>
    <w:rsid w:val="00FA5B53"/>
    <w:rsid w:val="00FA6B65"/>
    <w:rsid w:val="00FA799C"/>
    <w:rsid w:val="00FA7B20"/>
    <w:rsid w:val="00FB1409"/>
    <w:rsid w:val="00FB18CC"/>
    <w:rsid w:val="00FD0090"/>
    <w:rsid w:val="00FE0E99"/>
    <w:rsid w:val="00FE4688"/>
    <w:rsid w:val="00FE4E6E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5B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79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E0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E0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E0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E0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E0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3E0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3E0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3E0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3E0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794E"/>
  </w:style>
  <w:style w:type="paragraph" w:customStyle="1" w:styleId="OPCParaBase">
    <w:name w:val="OPCParaBase"/>
    <w:qFormat/>
    <w:rsid w:val="003D79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79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79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79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79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79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79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79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79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79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79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794E"/>
  </w:style>
  <w:style w:type="paragraph" w:customStyle="1" w:styleId="Blocks">
    <w:name w:val="Blocks"/>
    <w:aliases w:val="bb"/>
    <w:basedOn w:val="OPCParaBase"/>
    <w:qFormat/>
    <w:rsid w:val="003D79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79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79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794E"/>
    <w:rPr>
      <w:i/>
    </w:rPr>
  </w:style>
  <w:style w:type="paragraph" w:customStyle="1" w:styleId="BoxList">
    <w:name w:val="BoxList"/>
    <w:aliases w:val="bl"/>
    <w:basedOn w:val="BoxText"/>
    <w:qFormat/>
    <w:rsid w:val="003D79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79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79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794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D794E"/>
  </w:style>
  <w:style w:type="character" w:customStyle="1" w:styleId="CharAmPartText">
    <w:name w:val="CharAmPartText"/>
    <w:basedOn w:val="OPCCharBase"/>
    <w:uiPriority w:val="1"/>
    <w:qFormat/>
    <w:rsid w:val="003D794E"/>
  </w:style>
  <w:style w:type="character" w:customStyle="1" w:styleId="CharAmSchNo">
    <w:name w:val="CharAmSchNo"/>
    <w:basedOn w:val="OPCCharBase"/>
    <w:uiPriority w:val="1"/>
    <w:qFormat/>
    <w:rsid w:val="003D794E"/>
  </w:style>
  <w:style w:type="character" w:customStyle="1" w:styleId="CharAmSchText">
    <w:name w:val="CharAmSchText"/>
    <w:basedOn w:val="OPCCharBase"/>
    <w:uiPriority w:val="1"/>
    <w:qFormat/>
    <w:rsid w:val="003D794E"/>
  </w:style>
  <w:style w:type="character" w:customStyle="1" w:styleId="CharBoldItalic">
    <w:name w:val="CharBoldItalic"/>
    <w:basedOn w:val="OPCCharBase"/>
    <w:uiPriority w:val="1"/>
    <w:qFormat/>
    <w:rsid w:val="003D794E"/>
    <w:rPr>
      <w:b/>
      <w:i/>
    </w:rPr>
  </w:style>
  <w:style w:type="character" w:customStyle="1" w:styleId="CharChapNo">
    <w:name w:val="CharChapNo"/>
    <w:basedOn w:val="OPCCharBase"/>
    <w:qFormat/>
    <w:rsid w:val="003D794E"/>
  </w:style>
  <w:style w:type="character" w:customStyle="1" w:styleId="CharChapText">
    <w:name w:val="CharChapText"/>
    <w:basedOn w:val="OPCCharBase"/>
    <w:qFormat/>
    <w:rsid w:val="003D794E"/>
  </w:style>
  <w:style w:type="character" w:customStyle="1" w:styleId="CharDivNo">
    <w:name w:val="CharDivNo"/>
    <w:basedOn w:val="OPCCharBase"/>
    <w:qFormat/>
    <w:rsid w:val="003D794E"/>
  </w:style>
  <w:style w:type="character" w:customStyle="1" w:styleId="CharDivText">
    <w:name w:val="CharDivText"/>
    <w:basedOn w:val="OPCCharBase"/>
    <w:qFormat/>
    <w:rsid w:val="003D794E"/>
  </w:style>
  <w:style w:type="character" w:customStyle="1" w:styleId="CharItalic">
    <w:name w:val="CharItalic"/>
    <w:basedOn w:val="OPCCharBase"/>
    <w:uiPriority w:val="1"/>
    <w:qFormat/>
    <w:rsid w:val="003D794E"/>
    <w:rPr>
      <w:i/>
    </w:rPr>
  </w:style>
  <w:style w:type="character" w:customStyle="1" w:styleId="CharPartNo">
    <w:name w:val="CharPartNo"/>
    <w:basedOn w:val="OPCCharBase"/>
    <w:qFormat/>
    <w:rsid w:val="003D794E"/>
  </w:style>
  <w:style w:type="character" w:customStyle="1" w:styleId="CharPartText">
    <w:name w:val="CharPartText"/>
    <w:basedOn w:val="OPCCharBase"/>
    <w:qFormat/>
    <w:rsid w:val="003D794E"/>
  </w:style>
  <w:style w:type="character" w:customStyle="1" w:styleId="CharSectno">
    <w:name w:val="CharSectno"/>
    <w:basedOn w:val="OPCCharBase"/>
    <w:qFormat/>
    <w:rsid w:val="003D794E"/>
  </w:style>
  <w:style w:type="character" w:customStyle="1" w:styleId="CharSubdNo">
    <w:name w:val="CharSubdNo"/>
    <w:basedOn w:val="OPCCharBase"/>
    <w:uiPriority w:val="1"/>
    <w:qFormat/>
    <w:rsid w:val="003D794E"/>
  </w:style>
  <w:style w:type="character" w:customStyle="1" w:styleId="CharSubdText">
    <w:name w:val="CharSubdText"/>
    <w:basedOn w:val="OPCCharBase"/>
    <w:uiPriority w:val="1"/>
    <w:qFormat/>
    <w:rsid w:val="003D794E"/>
  </w:style>
  <w:style w:type="paragraph" w:customStyle="1" w:styleId="CTA--">
    <w:name w:val="CTA --"/>
    <w:basedOn w:val="OPCParaBase"/>
    <w:next w:val="Normal"/>
    <w:rsid w:val="003D79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79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79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79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79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79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79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79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79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79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79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79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79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79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79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79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D79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79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79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79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79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79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79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79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79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79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79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79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79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79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79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79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79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79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79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D79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79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79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79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79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79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79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79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79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79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79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79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79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79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79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79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79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79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79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79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D79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D79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D79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D794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79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794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D794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D794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794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79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79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79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79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79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79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79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79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794E"/>
    <w:rPr>
      <w:sz w:val="16"/>
    </w:rPr>
  </w:style>
  <w:style w:type="table" w:customStyle="1" w:styleId="CFlag">
    <w:name w:val="CFlag"/>
    <w:basedOn w:val="TableNormal"/>
    <w:uiPriority w:val="99"/>
    <w:rsid w:val="003D79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7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79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79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79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79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794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79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79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D79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D79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79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D79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79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79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79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79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79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79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79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79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79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794E"/>
  </w:style>
  <w:style w:type="character" w:customStyle="1" w:styleId="CharSubPartNoCASA">
    <w:name w:val="CharSubPartNo(CASA)"/>
    <w:basedOn w:val="OPCCharBase"/>
    <w:uiPriority w:val="1"/>
    <w:rsid w:val="003D794E"/>
  </w:style>
  <w:style w:type="paragraph" w:customStyle="1" w:styleId="ENoteTTIndentHeadingSub">
    <w:name w:val="ENoteTTIndentHeadingSub"/>
    <w:aliases w:val="enTTHis"/>
    <w:basedOn w:val="OPCParaBase"/>
    <w:rsid w:val="003D79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79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79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79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79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D79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79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794E"/>
    <w:rPr>
      <w:sz w:val="22"/>
    </w:rPr>
  </w:style>
  <w:style w:type="paragraph" w:customStyle="1" w:styleId="SOTextNote">
    <w:name w:val="SO TextNote"/>
    <w:aliases w:val="sont"/>
    <w:basedOn w:val="SOText"/>
    <w:qFormat/>
    <w:rsid w:val="003D79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79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794E"/>
    <w:rPr>
      <w:sz w:val="22"/>
    </w:rPr>
  </w:style>
  <w:style w:type="paragraph" w:customStyle="1" w:styleId="FileName">
    <w:name w:val="FileName"/>
    <w:basedOn w:val="Normal"/>
    <w:rsid w:val="003D794E"/>
  </w:style>
  <w:style w:type="paragraph" w:customStyle="1" w:styleId="TableHeading">
    <w:name w:val="TableHeading"/>
    <w:aliases w:val="th"/>
    <w:basedOn w:val="OPCParaBase"/>
    <w:next w:val="Tabletext"/>
    <w:rsid w:val="003D79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79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79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79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79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79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79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79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794E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3D79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3E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3E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3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E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3E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3E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3E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3E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3E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3E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rsid w:val="001D3E0D"/>
    <w:pPr>
      <w:ind w:left="240" w:hanging="240"/>
    </w:pPr>
  </w:style>
  <w:style w:type="paragraph" w:styleId="Index2">
    <w:name w:val="index 2"/>
    <w:basedOn w:val="Normal"/>
    <w:next w:val="Normal"/>
    <w:autoRedefine/>
    <w:rsid w:val="001D3E0D"/>
    <w:pPr>
      <w:ind w:left="480" w:hanging="240"/>
    </w:pPr>
  </w:style>
  <w:style w:type="paragraph" w:styleId="Index3">
    <w:name w:val="index 3"/>
    <w:basedOn w:val="Normal"/>
    <w:next w:val="Normal"/>
    <w:autoRedefine/>
    <w:rsid w:val="001D3E0D"/>
    <w:pPr>
      <w:ind w:left="720" w:hanging="240"/>
    </w:pPr>
  </w:style>
  <w:style w:type="paragraph" w:styleId="Index4">
    <w:name w:val="index 4"/>
    <w:basedOn w:val="Normal"/>
    <w:next w:val="Normal"/>
    <w:autoRedefine/>
    <w:rsid w:val="001D3E0D"/>
    <w:pPr>
      <w:ind w:left="960" w:hanging="240"/>
    </w:pPr>
  </w:style>
  <w:style w:type="paragraph" w:styleId="Index5">
    <w:name w:val="index 5"/>
    <w:basedOn w:val="Normal"/>
    <w:next w:val="Normal"/>
    <w:autoRedefine/>
    <w:rsid w:val="001D3E0D"/>
    <w:pPr>
      <w:ind w:left="1200" w:hanging="240"/>
    </w:pPr>
  </w:style>
  <w:style w:type="paragraph" w:styleId="Index6">
    <w:name w:val="index 6"/>
    <w:basedOn w:val="Normal"/>
    <w:next w:val="Normal"/>
    <w:autoRedefine/>
    <w:rsid w:val="001D3E0D"/>
    <w:pPr>
      <w:ind w:left="1440" w:hanging="240"/>
    </w:pPr>
  </w:style>
  <w:style w:type="paragraph" w:styleId="Index7">
    <w:name w:val="index 7"/>
    <w:basedOn w:val="Normal"/>
    <w:next w:val="Normal"/>
    <w:autoRedefine/>
    <w:rsid w:val="001D3E0D"/>
    <w:pPr>
      <w:ind w:left="1680" w:hanging="240"/>
    </w:pPr>
  </w:style>
  <w:style w:type="paragraph" w:styleId="Index8">
    <w:name w:val="index 8"/>
    <w:basedOn w:val="Normal"/>
    <w:next w:val="Normal"/>
    <w:autoRedefine/>
    <w:rsid w:val="001D3E0D"/>
    <w:pPr>
      <w:ind w:left="1920" w:hanging="240"/>
    </w:pPr>
  </w:style>
  <w:style w:type="paragraph" w:styleId="Index9">
    <w:name w:val="index 9"/>
    <w:basedOn w:val="Normal"/>
    <w:next w:val="Normal"/>
    <w:autoRedefine/>
    <w:rsid w:val="001D3E0D"/>
    <w:pPr>
      <w:ind w:left="2160" w:hanging="240"/>
    </w:pPr>
  </w:style>
  <w:style w:type="paragraph" w:styleId="NormalIndent">
    <w:name w:val="Normal Indent"/>
    <w:basedOn w:val="Normal"/>
    <w:rsid w:val="001D3E0D"/>
    <w:pPr>
      <w:ind w:left="720"/>
    </w:pPr>
  </w:style>
  <w:style w:type="paragraph" w:styleId="FootnoteText">
    <w:name w:val="footnote text"/>
    <w:basedOn w:val="Normal"/>
    <w:link w:val="FootnoteTextChar"/>
    <w:rsid w:val="001D3E0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3E0D"/>
  </w:style>
  <w:style w:type="paragraph" w:styleId="CommentText">
    <w:name w:val="annotation text"/>
    <w:basedOn w:val="Normal"/>
    <w:link w:val="CommentTextChar"/>
    <w:rsid w:val="001D3E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E0D"/>
  </w:style>
  <w:style w:type="paragraph" w:styleId="IndexHeading">
    <w:name w:val="index heading"/>
    <w:basedOn w:val="Normal"/>
    <w:next w:val="Index1"/>
    <w:rsid w:val="001D3E0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3E0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3E0D"/>
    <w:pPr>
      <w:ind w:left="480" w:hanging="480"/>
    </w:pPr>
  </w:style>
  <w:style w:type="paragraph" w:styleId="EnvelopeAddress">
    <w:name w:val="envelope address"/>
    <w:basedOn w:val="Normal"/>
    <w:rsid w:val="001D3E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3E0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3E0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3E0D"/>
    <w:rPr>
      <w:sz w:val="16"/>
      <w:szCs w:val="16"/>
    </w:rPr>
  </w:style>
  <w:style w:type="character" w:styleId="PageNumber">
    <w:name w:val="page number"/>
    <w:basedOn w:val="DefaultParagraphFont"/>
    <w:rsid w:val="001D3E0D"/>
  </w:style>
  <w:style w:type="character" w:styleId="EndnoteReference">
    <w:name w:val="endnote reference"/>
    <w:basedOn w:val="DefaultParagraphFont"/>
    <w:rsid w:val="001D3E0D"/>
    <w:rPr>
      <w:vertAlign w:val="superscript"/>
    </w:rPr>
  </w:style>
  <w:style w:type="paragraph" w:styleId="EndnoteText">
    <w:name w:val="endnote text"/>
    <w:basedOn w:val="Normal"/>
    <w:link w:val="EndnoteTextChar"/>
    <w:rsid w:val="001D3E0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3E0D"/>
  </w:style>
  <w:style w:type="paragraph" w:styleId="TableofAuthorities">
    <w:name w:val="table of authorities"/>
    <w:basedOn w:val="Normal"/>
    <w:next w:val="Normal"/>
    <w:rsid w:val="001D3E0D"/>
    <w:pPr>
      <w:ind w:left="240" w:hanging="240"/>
    </w:pPr>
  </w:style>
  <w:style w:type="paragraph" w:styleId="MacroText">
    <w:name w:val="macro"/>
    <w:link w:val="MacroTextChar"/>
    <w:rsid w:val="001D3E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3E0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3E0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3E0D"/>
    <w:pPr>
      <w:ind w:left="283" w:hanging="283"/>
    </w:pPr>
  </w:style>
  <w:style w:type="paragraph" w:styleId="ListBullet">
    <w:name w:val="List Bullet"/>
    <w:basedOn w:val="Normal"/>
    <w:autoRedefine/>
    <w:rsid w:val="001D3E0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3E0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3E0D"/>
    <w:pPr>
      <w:ind w:left="566" w:hanging="283"/>
    </w:pPr>
  </w:style>
  <w:style w:type="paragraph" w:styleId="List3">
    <w:name w:val="List 3"/>
    <w:basedOn w:val="Normal"/>
    <w:rsid w:val="001D3E0D"/>
    <w:pPr>
      <w:ind w:left="849" w:hanging="283"/>
    </w:pPr>
  </w:style>
  <w:style w:type="paragraph" w:styleId="List4">
    <w:name w:val="List 4"/>
    <w:basedOn w:val="Normal"/>
    <w:rsid w:val="001D3E0D"/>
    <w:pPr>
      <w:ind w:left="1132" w:hanging="283"/>
    </w:pPr>
  </w:style>
  <w:style w:type="paragraph" w:styleId="List5">
    <w:name w:val="List 5"/>
    <w:basedOn w:val="Normal"/>
    <w:rsid w:val="001D3E0D"/>
    <w:pPr>
      <w:ind w:left="1415" w:hanging="283"/>
    </w:pPr>
  </w:style>
  <w:style w:type="paragraph" w:styleId="ListBullet2">
    <w:name w:val="List Bullet 2"/>
    <w:basedOn w:val="Normal"/>
    <w:autoRedefine/>
    <w:rsid w:val="001D3E0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3E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3E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3E0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3E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3E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3E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3E0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3E0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3E0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3E0D"/>
    <w:pPr>
      <w:ind w:left="4252"/>
    </w:pPr>
  </w:style>
  <w:style w:type="character" w:customStyle="1" w:styleId="ClosingChar">
    <w:name w:val="Closing Char"/>
    <w:basedOn w:val="DefaultParagraphFont"/>
    <w:link w:val="Closing"/>
    <w:rsid w:val="001D3E0D"/>
    <w:rPr>
      <w:sz w:val="22"/>
    </w:rPr>
  </w:style>
  <w:style w:type="paragraph" w:styleId="Signature">
    <w:name w:val="Signature"/>
    <w:basedOn w:val="Normal"/>
    <w:link w:val="SignatureChar"/>
    <w:rsid w:val="001D3E0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3E0D"/>
    <w:rPr>
      <w:sz w:val="22"/>
    </w:rPr>
  </w:style>
  <w:style w:type="paragraph" w:styleId="BodyText">
    <w:name w:val="Body Text"/>
    <w:basedOn w:val="Normal"/>
    <w:link w:val="BodyTextChar"/>
    <w:rsid w:val="001D3E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3E0D"/>
    <w:rPr>
      <w:sz w:val="22"/>
    </w:rPr>
  </w:style>
  <w:style w:type="paragraph" w:styleId="BodyTextIndent">
    <w:name w:val="Body Text Indent"/>
    <w:basedOn w:val="Normal"/>
    <w:link w:val="BodyTextIndentChar"/>
    <w:rsid w:val="001D3E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3E0D"/>
    <w:rPr>
      <w:sz w:val="22"/>
    </w:rPr>
  </w:style>
  <w:style w:type="paragraph" w:styleId="ListContinue">
    <w:name w:val="List Continue"/>
    <w:basedOn w:val="Normal"/>
    <w:rsid w:val="001D3E0D"/>
    <w:pPr>
      <w:spacing w:after="120"/>
      <w:ind w:left="283"/>
    </w:pPr>
  </w:style>
  <w:style w:type="paragraph" w:styleId="ListContinue2">
    <w:name w:val="List Continue 2"/>
    <w:basedOn w:val="Normal"/>
    <w:rsid w:val="001D3E0D"/>
    <w:pPr>
      <w:spacing w:after="120"/>
      <w:ind w:left="566"/>
    </w:pPr>
  </w:style>
  <w:style w:type="paragraph" w:styleId="ListContinue3">
    <w:name w:val="List Continue 3"/>
    <w:basedOn w:val="Normal"/>
    <w:rsid w:val="001D3E0D"/>
    <w:pPr>
      <w:spacing w:after="120"/>
      <w:ind w:left="849"/>
    </w:pPr>
  </w:style>
  <w:style w:type="paragraph" w:styleId="ListContinue4">
    <w:name w:val="List Continue 4"/>
    <w:basedOn w:val="Normal"/>
    <w:rsid w:val="001D3E0D"/>
    <w:pPr>
      <w:spacing w:after="120"/>
      <w:ind w:left="1132"/>
    </w:pPr>
  </w:style>
  <w:style w:type="paragraph" w:styleId="ListContinue5">
    <w:name w:val="List Continue 5"/>
    <w:basedOn w:val="Normal"/>
    <w:rsid w:val="001D3E0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3E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3E0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3E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3E0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3E0D"/>
  </w:style>
  <w:style w:type="character" w:customStyle="1" w:styleId="SalutationChar">
    <w:name w:val="Salutation Char"/>
    <w:basedOn w:val="DefaultParagraphFont"/>
    <w:link w:val="Salutation"/>
    <w:rsid w:val="001D3E0D"/>
    <w:rPr>
      <w:sz w:val="22"/>
    </w:rPr>
  </w:style>
  <w:style w:type="paragraph" w:styleId="Date">
    <w:name w:val="Date"/>
    <w:basedOn w:val="Normal"/>
    <w:next w:val="Normal"/>
    <w:link w:val="DateChar"/>
    <w:rsid w:val="001D3E0D"/>
  </w:style>
  <w:style w:type="character" w:customStyle="1" w:styleId="DateChar">
    <w:name w:val="Date Char"/>
    <w:basedOn w:val="DefaultParagraphFont"/>
    <w:link w:val="Date"/>
    <w:rsid w:val="001D3E0D"/>
    <w:rPr>
      <w:sz w:val="22"/>
    </w:rPr>
  </w:style>
  <w:style w:type="paragraph" w:styleId="BodyTextFirstIndent">
    <w:name w:val="Body Text First Indent"/>
    <w:basedOn w:val="BodyText"/>
    <w:link w:val="BodyTextFirstIndentChar"/>
    <w:rsid w:val="001D3E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3E0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3E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3E0D"/>
    <w:rPr>
      <w:sz w:val="22"/>
    </w:rPr>
  </w:style>
  <w:style w:type="paragraph" w:styleId="BodyText2">
    <w:name w:val="Body Text 2"/>
    <w:basedOn w:val="Normal"/>
    <w:link w:val="BodyText2Char"/>
    <w:rsid w:val="001D3E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3E0D"/>
    <w:rPr>
      <w:sz w:val="22"/>
    </w:rPr>
  </w:style>
  <w:style w:type="paragraph" w:styleId="BodyText3">
    <w:name w:val="Body Text 3"/>
    <w:basedOn w:val="Normal"/>
    <w:link w:val="BodyText3Char"/>
    <w:rsid w:val="001D3E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3E0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3E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3E0D"/>
    <w:rPr>
      <w:sz w:val="22"/>
    </w:rPr>
  </w:style>
  <w:style w:type="paragraph" w:styleId="BodyTextIndent3">
    <w:name w:val="Body Text Indent 3"/>
    <w:basedOn w:val="Normal"/>
    <w:link w:val="BodyTextIndent3Char"/>
    <w:rsid w:val="001D3E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3E0D"/>
    <w:rPr>
      <w:sz w:val="16"/>
      <w:szCs w:val="16"/>
    </w:rPr>
  </w:style>
  <w:style w:type="paragraph" w:styleId="BlockText">
    <w:name w:val="Block Text"/>
    <w:basedOn w:val="Normal"/>
    <w:rsid w:val="001D3E0D"/>
    <w:pPr>
      <w:spacing w:after="120"/>
      <w:ind w:left="1440" w:right="1440"/>
    </w:pPr>
  </w:style>
  <w:style w:type="character" w:styleId="Hyperlink">
    <w:name w:val="Hyperlink"/>
    <w:basedOn w:val="DefaultParagraphFont"/>
    <w:rsid w:val="001D3E0D"/>
    <w:rPr>
      <w:color w:val="0000FF"/>
      <w:u w:val="single"/>
    </w:rPr>
  </w:style>
  <w:style w:type="character" w:styleId="FollowedHyperlink">
    <w:name w:val="FollowedHyperlink"/>
    <w:basedOn w:val="DefaultParagraphFont"/>
    <w:rsid w:val="001D3E0D"/>
    <w:rPr>
      <w:color w:val="800080"/>
      <w:u w:val="single"/>
    </w:rPr>
  </w:style>
  <w:style w:type="character" w:styleId="Strong">
    <w:name w:val="Strong"/>
    <w:basedOn w:val="DefaultParagraphFont"/>
    <w:qFormat/>
    <w:rsid w:val="001D3E0D"/>
    <w:rPr>
      <w:b/>
      <w:bCs/>
    </w:rPr>
  </w:style>
  <w:style w:type="character" w:styleId="Emphasis">
    <w:name w:val="Emphasis"/>
    <w:basedOn w:val="DefaultParagraphFont"/>
    <w:qFormat/>
    <w:rsid w:val="001D3E0D"/>
    <w:rPr>
      <w:i/>
      <w:iCs/>
    </w:rPr>
  </w:style>
  <w:style w:type="paragraph" w:styleId="DocumentMap">
    <w:name w:val="Document Map"/>
    <w:basedOn w:val="Normal"/>
    <w:link w:val="DocumentMapChar"/>
    <w:rsid w:val="001D3E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3E0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3E0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3E0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3E0D"/>
  </w:style>
  <w:style w:type="character" w:customStyle="1" w:styleId="E-mailSignatureChar">
    <w:name w:val="E-mail Signature Char"/>
    <w:basedOn w:val="DefaultParagraphFont"/>
    <w:link w:val="E-mailSignature"/>
    <w:rsid w:val="001D3E0D"/>
    <w:rPr>
      <w:sz w:val="22"/>
    </w:rPr>
  </w:style>
  <w:style w:type="paragraph" w:styleId="NormalWeb">
    <w:name w:val="Normal (Web)"/>
    <w:basedOn w:val="Normal"/>
    <w:rsid w:val="001D3E0D"/>
  </w:style>
  <w:style w:type="character" w:styleId="HTMLAcronym">
    <w:name w:val="HTML Acronym"/>
    <w:basedOn w:val="DefaultParagraphFont"/>
    <w:rsid w:val="001D3E0D"/>
  </w:style>
  <w:style w:type="paragraph" w:styleId="HTMLAddress">
    <w:name w:val="HTML Address"/>
    <w:basedOn w:val="Normal"/>
    <w:link w:val="HTMLAddressChar"/>
    <w:rsid w:val="001D3E0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3E0D"/>
    <w:rPr>
      <w:i/>
      <w:iCs/>
      <w:sz w:val="22"/>
    </w:rPr>
  </w:style>
  <w:style w:type="character" w:styleId="HTMLCite">
    <w:name w:val="HTML Cite"/>
    <w:basedOn w:val="DefaultParagraphFont"/>
    <w:rsid w:val="001D3E0D"/>
    <w:rPr>
      <w:i/>
      <w:iCs/>
    </w:rPr>
  </w:style>
  <w:style w:type="character" w:styleId="HTMLCode">
    <w:name w:val="HTML Code"/>
    <w:basedOn w:val="DefaultParagraphFont"/>
    <w:rsid w:val="001D3E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3E0D"/>
    <w:rPr>
      <w:i/>
      <w:iCs/>
    </w:rPr>
  </w:style>
  <w:style w:type="character" w:styleId="HTMLKeyboard">
    <w:name w:val="HTML Keyboard"/>
    <w:basedOn w:val="DefaultParagraphFont"/>
    <w:rsid w:val="001D3E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3E0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3E0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3E0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3E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3E0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3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E0D"/>
    <w:rPr>
      <w:b/>
      <w:bCs/>
    </w:rPr>
  </w:style>
  <w:style w:type="numbering" w:styleId="1ai">
    <w:name w:val="Outline List 1"/>
    <w:basedOn w:val="NoList"/>
    <w:rsid w:val="001D3E0D"/>
    <w:pPr>
      <w:numPr>
        <w:numId w:val="14"/>
      </w:numPr>
    </w:pPr>
  </w:style>
  <w:style w:type="numbering" w:styleId="111111">
    <w:name w:val="Outline List 2"/>
    <w:basedOn w:val="NoList"/>
    <w:rsid w:val="001D3E0D"/>
    <w:pPr>
      <w:numPr>
        <w:numId w:val="15"/>
      </w:numPr>
    </w:pPr>
  </w:style>
  <w:style w:type="numbering" w:styleId="ArticleSection">
    <w:name w:val="Outline List 3"/>
    <w:basedOn w:val="NoList"/>
    <w:rsid w:val="001D3E0D"/>
    <w:pPr>
      <w:numPr>
        <w:numId w:val="17"/>
      </w:numPr>
    </w:pPr>
  </w:style>
  <w:style w:type="table" w:styleId="TableSimple1">
    <w:name w:val="Table Simple 1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3E0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3E0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3E0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3E0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3E0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3E0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3E0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3E0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3E0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3E0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3E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3E0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3E0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3E0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3E0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3E0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3E0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3E0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3E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3E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3E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3E0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3E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3E0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3E0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3E0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3E0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3E0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3E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3E0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3E0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3E0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3E0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3E0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3E0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3E0D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3D794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36043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character" w:customStyle="1" w:styleId="paragraphChar">
    <w:name w:val="paragraph Char"/>
    <w:aliases w:val="a Char"/>
    <w:link w:val="paragraph"/>
    <w:rsid w:val="00B53EE5"/>
    <w:rPr>
      <w:rFonts w:eastAsia="Times New Roman" w:cs="Times New Roman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929EC"/>
    <w:rPr>
      <w:color w:val="808080"/>
    </w:rPr>
  </w:style>
  <w:style w:type="paragraph" w:customStyle="1" w:styleId="ActHead10">
    <w:name w:val="ActHead 10"/>
    <w:aliases w:val="sp"/>
    <w:basedOn w:val="OPCParaBase"/>
    <w:next w:val="ActHead3"/>
    <w:rsid w:val="003D794E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3D794E"/>
    <w:pPr>
      <w:numPr>
        <w:numId w:val="22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3D794E"/>
    <w:rPr>
      <w:rFonts w:eastAsia="Times New Roman" w:cs="Times New Roman"/>
      <w:b/>
      <w:lang w:eastAsia="en-AU"/>
    </w:rPr>
  </w:style>
  <w:style w:type="paragraph" w:styleId="Revision">
    <w:name w:val="Revision"/>
    <w:hidden/>
    <w:uiPriority w:val="99"/>
    <w:semiHidden/>
    <w:rsid w:val="001E0E18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3A5F"/>
    <w:rPr>
      <w:color w:val="605E5C"/>
      <w:shd w:val="clear" w:color="auto" w:fill="E1DFDD"/>
    </w:rPr>
  </w:style>
  <w:style w:type="paragraph" w:customStyle="1" w:styleId="Ruletext">
    <w:name w:val="Rule text"/>
    <w:basedOn w:val="Normal"/>
    <w:link w:val="RuletextChar"/>
    <w:qFormat/>
    <w:rsid w:val="000605D3"/>
    <w:pPr>
      <w:autoSpaceDE w:val="0"/>
      <w:autoSpaceDN w:val="0"/>
      <w:spacing w:before="120" w:line="260" w:lineRule="exact"/>
      <w:ind w:left="851"/>
    </w:pPr>
    <w:rPr>
      <w:rFonts w:eastAsiaTheme="minorEastAsia" w:cs="Times New Roman"/>
      <w:color w:val="000000"/>
      <w:sz w:val="24"/>
      <w:szCs w:val="24"/>
    </w:rPr>
  </w:style>
  <w:style w:type="character" w:customStyle="1" w:styleId="RuletextChar">
    <w:name w:val="Rule text Char"/>
    <w:basedOn w:val="DefaultParagraphFont"/>
    <w:link w:val="Ruletext"/>
    <w:rsid w:val="000605D3"/>
    <w:rPr>
      <w:rFonts w:eastAsiaTheme="minorEastAs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E902-5D9E-44F9-8FBA-BC8ADDAC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CONSOLINST_New.DOTX</Template>
  <TotalTime>0</TotalTime>
  <Pages>25</Pages>
  <Words>6018</Words>
  <Characters>34309</Characters>
  <Application>Microsoft Office Word</Application>
  <DocSecurity>0</DocSecurity>
  <PresentationFormat/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(Medical Devices and Human Tissue Products) Rules (No. 1) 2023</vt:lpstr>
    </vt:vector>
  </TitlesOfParts>
  <Manager/>
  <Company/>
  <LinksUpToDate>false</LinksUpToDate>
  <CharactersWithSpaces>40247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(Medical Devices and Human Tissue Products) Rules (No. 1) 2023</dc:title>
  <dc:subject/>
  <dc:creator/>
  <cp:keywords/>
  <dc:description/>
  <cp:lastModifiedBy/>
  <cp:revision>1</cp:revision>
  <cp:lastPrinted>2023-06-12T23:17:00Z</cp:lastPrinted>
  <dcterms:created xsi:type="dcterms:W3CDTF">2023-10-16T02:20:00Z</dcterms:created>
  <dcterms:modified xsi:type="dcterms:W3CDTF">2023-10-18T06:35:00Z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Private Health Insurance (Medical Devices and Human Tissue Products) Rules (No. 1) 2023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OPC66385</vt:lpwstr>
  </property>
  <property fmtid="{D5CDD505-2E9C-101B-9397-08002B2CF9AE}" pid="12" name="DLM">
    <vt:lpwstr> </vt:lpwstr>
  </property>
  <property fmtid="{D5CDD505-2E9C-101B-9397-08002B2CF9AE}" pid="13" name="Classification">
    <vt:lpwstr>OFFICIAL</vt:lpwstr>
  </property>
  <property fmtid="{D5CDD505-2E9C-101B-9397-08002B2CF9AE}" pid="14" name="TrimID">
    <vt:lpwstr>PC:D23/8992</vt:lpwstr>
  </property>
  <property fmtid="{D5CDD505-2E9C-101B-9397-08002B2CF9AE}" pid="15" name="CompilationNumber">
    <vt:lpwstr>1</vt:lpwstr>
  </property>
  <property fmtid="{D5CDD505-2E9C-101B-9397-08002B2CF9AE}" pid="16" name="StartDate">
    <vt:lpwstr>1 September 2023</vt:lpwstr>
  </property>
  <property fmtid="{D5CDD505-2E9C-101B-9397-08002B2CF9AE}" pid="17" name="IncludesUpTo">
    <vt:lpwstr>F2023L01073</vt:lpwstr>
  </property>
  <property fmtid="{D5CDD505-2E9C-101B-9397-08002B2CF9AE}" pid="18" name="RegisteredDate">
    <vt:lpwstr>13 September 2023</vt:lpwstr>
  </property>
  <property fmtid="{D5CDD505-2E9C-101B-9397-08002B2CF9AE}" pid="19" name="Converted">
    <vt:bool>false</vt:bool>
  </property>
  <property fmtid="{D5CDD505-2E9C-101B-9397-08002B2CF9AE}" pid="20" name="Compilation">
    <vt:lpwstr>Yes</vt:lpwstr>
  </property>
  <property fmtid="{D5CDD505-2E9C-101B-9397-08002B2CF9AE}" pid="21" name="CompilationVersion">
    <vt:i4>3</vt:i4>
  </property>
</Properties>
</file>