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AD0EB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2A1F5DFC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157751">
        <w:t>2</w:t>
      </w:r>
      <w:r w:rsidR="006F713F" w:rsidRPr="004E7DB2">
        <w:t>)</w:t>
      </w:r>
    </w:p>
    <w:p w14:paraId="500F124A" w14:textId="64469EE7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1A1D06">
        <w:rPr>
          <w:szCs w:val="22"/>
        </w:rPr>
        <w:t>Angela</w:t>
      </w:r>
      <w:r w:rsidR="000350FB" w:rsidRPr="004E7DB2">
        <w:rPr>
          <w:szCs w:val="22"/>
        </w:rPr>
        <w:t xml:space="preserve"> </w:t>
      </w:r>
      <w:r w:rsidR="001A1D06">
        <w:rPr>
          <w:szCs w:val="22"/>
        </w:rPr>
        <w:t>Baum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08D1C9A8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1B3AD7">
        <w:rPr>
          <w:szCs w:val="22"/>
        </w:rPr>
        <w:t>3</w:t>
      </w:r>
      <w:r w:rsidR="0055399F">
        <w:rPr>
          <w:szCs w:val="22"/>
        </w:rPr>
        <w:t xml:space="preserve">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157751">
        <w:rPr>
          <w:szCs w:val="22"/>
        </w:rPr>
        <w:t>October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proofErr w:type="gramStart"/>
      <w:r w:rsidR="006F67DA" w:rsidRPr="004E7DB2">
        <w:rPr>
          <w:szCs w:val="22"/>
        </w:rPr>
        <w:t>3</w:t>
      </w:r>
      <w:proofErr w:type="gramEnd"/>
    </w:p>
    <w:p w14:paraId="6B8E31E2" w14:textId="6CA10992" w:rsidR="00E40846" w:rsidRPr="00AB78E7" w:rsidRDefault="001A1D06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Angela</w:t>
      </w:r>
      <w:r w:rsidR="000350FB">
        <w:rPr>
          <w:szCs w:val="22"/>
        </w:rPr>
        <w:t xml:space="preserve"> </w:t>
      </w:r>
      <w:r>
        <w:rPr>
          <w:szCs w:val="22"/>
        </w:rPr>
        <w:t>Baum</w:t>
      </w:r>
      <w:r w:rsidR="00E40846" w:rsidRPr="00AB78E7">
        <w:t xml:space="preserve"> </w:t>
      </w:r>
    </w:p>
    <w:p w14:paraId="491CA5E9" w14:textId="181394D4" w:rsidR="00E40846" w:rsidRPr="00AB78E7" w:rsidRDefault="001A1D06" w:rsidP="00371A9A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E40846"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511883F2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AB2FC1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47C3C79B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AB2FC1">
        <w:rPr>
          <w:noProof/>
        </w:rPr>
        <w:t>1</w:t>
      </w:r>
      <w:r>
        <w:rPr>
          <w:noProof/>
        </w:rPr>
        <w:fldChar w:fldCharType="end"/>
      </w:r>
    </w:p>
    <w:p w14:paraId="2CA1CF18" w14:textId="2CC2723F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AB2FC1">
        <w:rPr>
          <w:noProof/>
        </w:rPr>
        <w:t>1</w:t>
      </w:r>
      <w:r>
        <w:rPr>
          <w:noProof/>
        </w:rPr>
        <w:fldChar w:fldCharType="end"/>
      </w:r>
    </w:p>
    <w:p w14:paraId="56929F7D" w14:textId="00B744E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AB2FC1">
        <w:rPr>
          <w:noProof/>
        </w:rPr>
        <w:t>1</w:t>
      </w:r>
      <w:r>
        <w:rPr>
          <w:noProof/>
        </w:rPr>
        <w:fldChar w:fldCharType="end"/>
      </w:r>
    </w:p>
    <w:p w14:paraId="51FD5B18" w14:textId="0ED72AB4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AB2FC1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334C79AC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AB2FC1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0572D7F1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AB2FC1">
        <w:rPr>
          <w:i/>
          <w:noProof/>
        </w:rPr>
        <w:t>Public Governance, Performance and Accountability (Section 75 Transfers) Amendment Determination 2023-2024 (No. 2)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566D4EFD" w:rsidR="005452CC" w:rsidRPr="00AB78E7" w:rsidRDefault="002458DA" w:rsidP="00E26AEB">
            <w:pPr>
              <w:pStyle w:val="Tabletext"/>
            </w:pPr>
            <w:r w:rsidRPr="00052EA5">
              <w:t>1 October</w:t>
            </w:r>
            <w:r w:rsidR="00477D01" w:rsidRPr="00052EA5">
              <w:t xml:space="preserve"> 2023</w:t>
            </w:r>
            <w:r w:rsidR="00A41F34" w:rsidRPr="00052EA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75E53D81" w:rsidR="005452CC" w:rsidRPr="00AB78E7" w:rsidRDefault="002458DA">
            <w:pPr>
              <w:pStyle w:val="Tabletext"/>
            </w:pPr>
            <w:r w:rsidRPr="00052EA5">
              <w:t>1 October</w:t>
            </w:r>
            <w:r w:rsidR="00143FED" w:rsidRPr="00052EA5">
              <w:t xml:space="preserve"> 2023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52F10674" w14:textId="4B6733EB" w:rsidR="00F771CE" w:rsidRPr="00BD7540" w:rsidRDefault="00F67527" w:rsidP="00F771CE">
      <w:pPr>
        <w:pStyle w:val="ActHead5"/>
        <w:outlineLvl w:val="9"/>
        <w:rPr>
          <w:rStyle w:val="CharSectno"/>
        </w:rPr>
      </w:pPr>
      <w:r w:rsidRPr="00B32AB8">
        <w:rPr>
          <w:rStyle w:val="CharSectno"/>
          <w:bCs/>
        </w:rPr>
        <w:t xml:space="preserve">1   </w:t>
      </w:r>
      <w:bookmarkStart w:id="12" w:name="_Toc126746452"/>
      <w:bookmarkStart w:id="13" w:name="_Toc125554500"/>
      <w:r w:rsidR="00F771CE" w:rsidRPr="00BD7540">
        <w:rPr>
          <w:rStyle w:val="CharSectno"/>
        </w:rPr>
        <w:t xml:space="preserve"> </w:t>
      </w:r>
      <w:r w:rsidR="003A509A">
        <w:rPr>
          <w:rStyle w:val="CharSectno"/>
        </w:rPr>
        <w:t xml:space="preserve">After </w:t>
      </w:r>
      <w:r w:rsidR="004B5D07">
        <w:rPr>
          <w:rStyle w:val="CharSectno"/>
        </w:rPr>
        <w:t>s</w:t>
      </w:r>
      <w:r w:rsidR="00F771CE" w:rsidRPr="00BD7540">
        <w:rPr>
          <w:rStyle w:val="CharSectno"/>
        </w:rPr>
        <w:t xml:space="preserve">ubsection </w:t>
      </w:r>
      <w:r w:rsidR="000E495E">
        <w:rPr>
          <w:rStyle w:val="CharSectno"/>
        </w:rPr>
        <w:t>5(</w:t>
      </w:r>
      <w:r w:rsidR="003A509A">
        <w:rPr>
          <w:rStyle w:val="CharSectno"/>
        </w:rPr>
        <w:t>2</w:t>
      </w:r>
      <w:r w:rsidR="000E495E">
        <w:rPr>
          <w:rStyle w:val="CharSectno"/>
        </w:rPr>
        <w:t>)</w:t>
      </w:r>
    </w:p>
    <w:p w14:paraId="7BB1795B" w14:textId="77777777" w:rsidR="00D46196" w:rsidRDefault="00D46196" w:rsidP="00D46196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Insert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bookmarkEnd w:id="12"/>
    <w:bookmarkEnd w:id="13"/>
    <w:p w14:paraId="3D4E0364" w14:textId="7F12F1BD" w:rsidR="002662A8" w:rsidRPr="002662A8" w:rsidRDefault="002662A8" w:rsidP="002662A8">
      <w:pPr>
        <w:pStyle w:val="subsection"/>
      </w:pPr>
      <w:r w:rsidRPr="002662A8">
        <w:tab/>
        <w:t>(2A)</w:t>
      </w:r>
      <w:r w:rsidRPr="002662A8">
        <w:tab/>
        <w:t>The Act has effect as if Schedule 1 to the Act included:</w:t>
      </w:r>
    </w:p>
    <w:p w14:paraId="74E4F615" w14:textId="77777777" w:rsidR="002662A8" w:rsidRPr="002662A8" w:rsidRDefault="002662A8" w:rsidP="002662A8">
      <w:pPr>
        <w:pStyle w:val="paragraph"/>
      </w:pPr>
      <w:r w:rsidRPr="002662A8">
        <w:tab/>
        <w:t>(a)</w:t>
      </w:r>
      <w:r w:rsidRPr="002662A8">
        <w:tab/>
        <w:t>a departmental item for the Parliamentary Workplace Support Service; and</w:t>
      </w:r>
    </w:p>
    <w:p w14:paraId="0EC16CE8" w14:textId="77777777" w:rsidR="002662A8" w:rsidRPr="002662A8" w:rsidRDefault="002662A8" w:rsidP="002662A8">
      <w:pPr>
        <w:pStyle w:val="paragraph"/>
      </w:pPr>
      <w:r w:rsidRPr="002662A8">
        <w:tab/>
        <w:t>(b)</w:t>
      </w:r>
      <w:r w:rsidRPr="002662A8">
        <w:tab/>
        <w:t>the following outcome for that entity:</w:t>
      </w:r>
    </w:p>
    <w:p w14:paraId="2D7BBBB3" w14:textId="77777777" w:rsidR="002662A8" w:rsidRPr="002662A8" w:rsidRDefault="002662A8" w:rsidP="002662A8">
      <w:pPr>
        <w:pStyle w:val="Item"/>
        <w:ind w:left="1644"/>
        <w:rPr>
          <w:b/>
        </w:rPr>
      </w:pPr>
      <w:r w:rsidRPr="002662A8">
        <w:rPr>
          <w:b/>
        </w:rPr>
        <w:t>Outcome 1</w:t>
      </w:r>
    </w:p>
    <w:p w14:paraId="7EDC9D70" w14:textId="77777777" w:rsidR="002662A8" w:rsidRDefault="002662A8" w:rsidP="002662A8">
      <w:pPr>
        <w:pStyle w:val="Item"/>
        <w:ind w:left="1644"/>
      </w:pPr>
      <w:r w:rsidRPr="002662A8">
        <w:t xml:space="preserve">Support Commonwealth parliamentary workplace participants to build and maintain safe and respectful workplaces, including by supporting positive cultural change and providing human resource functions to parliamentarians and their </w:t>
      </w:r>
      <w:proofErr w:type="gramStart"/>
      <w:r w:rsidRPr="002662A8">
        <w:t>staff</w:t>
      </w:r>
      <w:proofErr w:type="gramEnd"/>
    </w:p>
    <w:p w14:paraId="5FE53803" w14:textId="76318BF2" w:rsidR="00AD4C9A" w:rsidRPr="00AD4C9A" w:rsidRDefault="002458DA" w:rsidP="00AD4C9A">
      <w:pPr>
        <w:pStyle w:val="ActHead5"/>
        <w:outlineLvl w:val="9"/>
      </w:pPr>
      <w:r>
        <w:rPr>
          <w:rStyle w:val="CharSectno"/>
          <w:bCs/>
        </w:rPr>
        <w:t>2</w:t>
      </w:r>
      <w:r w:rsidRPr="00B32AB8">
        <w:rPr>
          <w:rStyle w:val="CharSectno"/>
          <w:bCs/>
        </w:rPr>
        <w:t xml:space="preserve">   </w:t>
      </w:r>
      <w:r w:rsidRPr="00BD7540">
        <w:rPr>
          <w:rStyle w:val="CharSectno"/>
        </w:rPr>
        <w:t xml:space="preserve"> Subsection </w:t>
      </w:r>
      <w:r>
        <w:rPr>
          <w:rStyle w:val="CharSectno"/>
        </w:rPr>
        <w:t xml:space="preserve">5(3) </w:t>
      </w:r>
      <w:r w:rsidRPr="00BD7540">
        <w:rPr>
          <w:rStyle w:val="CharSectno"/>
        </w:rPr>
        <w:t>(at the end of the table)</w:t>
      </w:r>
    </w:p>
    <w:p w14:paraId="206DCC85" w14:textId="77777777" w:rsidR="00AD4C9A" w:rsidRPr="00BD7540" w:rsidRDefault="00AD4C9A" w:rsidP="00AD4C9A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AD4C9A" w:rsidRPr="00486D57" w14:paraId="504934B6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BD4CC" w14:textId="64E8B609" w:rsidR="00AD4C9A" w:rsidRPr="0056660D" w:rsidRDefault="008C1B7C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2F5EB8" w14:textId="5A71AAF0" w:rsidR="00AD4C9A" w:rsidRPr="0056660D" w:rsidRDefault="007B1F8B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B1F8B">
              <w:rPr>
                <w:sz w:val="20"/>
              </w:rPr>
              <w:t>Department of Finance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516CB2" w14:textId="77777777" w:rsidR="00AD4C9A" w:rsidRPr="0056660D" w:rsidRDefault="00AD4C9A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C3B6D0" w14:textId="2253C6E5" w:rsidR="00AD4C9A" w:rsidRPr="00486D57" w:rsidRDefault="002779CD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2779CD">
              <w:rPr>
                <w:rFonts w:eastAsia="Times New Roman" w:cs="Times New Roman"/>
                <w:sz w:val="20"/>
                <w:lang w:eastAsia="en-AU"/>
              </w:rPr>
              <w:t>-14,989,000.00</w:t>
            </w:r>
          </w:p>
        </w:tc>
      </w:tr>
      <w:tr w:rsidR="00AD4C9A" w:rsidRPr="00BD7540" w14:paraId="7259BEBF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77FA38" w14:textId="0D2715F1" w:rsidR="00AD4C9A" w:rsidRDefault="008C1B7C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C6F07D" w14:textId="09F1FB03" w:rsidR="00AD4C9A" w:rsidRPr="009D1D40" w:rsidRDefault="004A11F5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A11F5">
              <w:rPr>
                <w:rFonts w:eastAsia="Times New Roman" w:cs="Times New Roman"/>
                <w:sz w:val="20"/>
                <w:lang w:eastAsia="en-AU"/>
              </w:rPr>
              <w:t>Parliamentary Workplace Support Service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04C374" w14:textId="77777777" w:rsidR="00AD4C9A" w:rsidRPr="009D1D40" w:rsidRDefault="00AD4C9A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CAFD06" w14:textId="58B82494" w:rsidR="00AD4C9A" w:rsidRPr="00BD7540" w:rsidRDefault="00577B37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77B37">
              <w:rPr>
                <w:rFonts w:eastAsia="Times New Roman" w:cs="Times New Roman"/>
                <w:sz w:val="20"/>
                <w:lang w:eastAsia="en-AU"/>
              </w:rPr>
              <w:t>+14,989,000.00</w:t>
            </w:r>
          </w:p>
        </w:tc>
      </w:tr>
      <w:tr w:rsidR="001D638A" w:rsidRPr="00BD7540" w14:paraId="2E05F5B1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721CCE" w14:textId="3C6CA458" w:rsidR="001D638A" w:rsidRDefault="001D638A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C7DCCF" w14:textId="5AA2B808" w:rsidR="001D638A" w:rsidRPr="004A11F5" w:rsidRDefault="006D1CC9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Digital Transformation Agency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6EC01A" w14:textId="70315D62" w:rsidR="001D638A" w:rsidRPr="005B27EB" w:rsidRDefault="006D1CC9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CC6330" w14:textId="640725AB" w:rsidR="001D638A" w:rsidRPr="00577B37" w:rsidRDefault="00D71F8D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D71F8D">
              <w:rPr>
                <w:rFonts w:eastAsia="Times New Roman" w:cs="Times New Roman"/>
                <w:sz w:val="20"/>
                <w:lang w:eastAsia="en-AU"/>
              </w:rPr>
              <w:t>-534,872.73</w:t>
            </w:r>
          </w:p>
        </w:tc>
      </w:tr>
      <w:tr w:rsidR="001D638A" w:rsidRPr="00BD7540" w14:paraId="51649AC7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B0C213" w14:textId="788A7B34" w:rsidR="001D638A" w:rsidRDefault="001D638A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124432" w14:textId="536D9E42" w:rsidR="001D638A" w:rsidRPr="004A11F5" w:rsidRDefault="006D1CC9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 of 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CEFE38" w14:textId="5044D1E8" w:rsidR="001D638A" w:rsidRPr="005B27EB" w:rsidRDefault="006D1CC9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FB6BD5" w14:textId="3172EF49" w:rsidR="001D638A" w:rsidRPr="00577B37" w:rsidRDefault="00890E6E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90E6E">
              <w:rPr>
                <w:rFonts w:eastAsia="Times New Roman" w:cs="Times New Roman"/>
                <w:sz w:val="20"/>
                <w:lang w:eastAsia="en-AU"/>
              </w:rPr>
              <w:t>+534,872.73</w:t>
            </w:r>
          </w:p>
        </w:tc>
      </w:tr>
    </w:tbl>
    <w:p w14:paraId="6F75BA78" w14:textId="77777777" w:rsidR="002458DA" w:rsidRPr="00BD7540" w:rsidRDefault="002458DA" w:rsidP="002458DA">
      <w:pPr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</w:p>
    <w:sectPr w:rsidR="002458DA" w:rsidRPr="00BD754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2F06" w14:textId="77777777" w:rsidR="007422F6" w:rsidRDefault="007422F6" w:rsidP="0048364F">
      <w:pPr>
        <w:spacing w:line="240" w:lineRule="auto"/>
      </w:pPr>
      <w:r>
        <w:separator/>
      </w:r>
    </w:p>
  </w:endnote>
  <w:endnote w:type="continuationSeparator" w:id="0">
    <w:p w14:paraId="07210DE7" w14:textId="77777777" w:rsidR="007422F6" w:rsidRDefault="007422F6" w:rsidP="0048364F">
      <w:pPr>
        <w:spacing w:line="240" w:lineRule="auto"/>
      </w:pPr>
      <w:r>
        <w:continuationSeparator/>
      </w:r>
    </w:p>
  </w:endnote>
  <w:endnote w:type="continuationNotice" w:id="1">
    <w:p w14:paraId="35E6DEF5" w14:textId="77777777" w:rsidR="007422F6" w:rsidRDefault="007422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B467DF8-CFA5-4A55-848F-389EC337FF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FC1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280AE542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0E175E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2448A3F2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3F5E63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50D3D360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F80A7A">
            <w:rPr>
              <w:i/>
              <w:sz w:val="18"/>
            </w:rPr>
            <w:t xml:space="preserve"> </w:t>
          </w:r>
          <w:r w:rsidR="002458DA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FC1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EF50" w14:textId="77777777" w:rsidR="007422F6" w:rsidRDefault="007422F6" w:rsidP="0048364F">
      <w:pPr>
        <w:spacing w:line="240" w:lineRule="auto"/>
      </w:pPr>
      <w:r>
        <w:separator/>
      </w:r>
    </w:p>
  </w:footnote>
  <w:footnote w:type="continuationSeparator" w:id="0">
    <w:p w14:paraId="20C5B8BC" w14:textId="77777777" w:rsidR="007422F6" w:rsidRDefault="007422F6" w:rsidP="0048364F">
      <w:pPr>
        <w:spacing w:line="240" w:lineRule="auto"/>
      </w:pPr>
      <w:r>
        <w:continuationSeparator/>
      </w:r>
    </w:p>
  </w:footnote>
  <w:footnote w:type="continuationNotice" w:id="1">
    <w:p w14:paraId="06021ACE" w14:textId="77777777" w:rsidR="007422F6" w:rsidRDefault="007422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4EF1DBC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4EF1DBC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04159271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B3A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B3AD7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4DF825C7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3A85F35C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7C6048DC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B2F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B2F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1747"/>
    <w:rsid w:val="000136AF"/>
    <w:rsid w:val="0001411D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2EA5"/>
    <w:rsid w:val="00054577"/>
    <w:rsid w:val="000614BF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915E1"/>
    <w:rsid w:val="0009415F"/>
    <w:rsid w:val="00094E28"/>
    <w:rsid w:val="0009677B"/>
    <w:rsid w:val="000979D7"/>
    <w:rsid w:val="000A7DF9"/>
    <w:rsid w:val="000C2B44"/>
    <w:rsid w:val="000D05EF"/>
    <w:rsid w:val="000D5485"/>
    <w:rsid w:val="000E175E"/>
    <w:rsid w:val="000E495E"/>
    <w:rsid w:val="000F01BF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124E0"/>
    <w:rsid w:val="001124FB"/>
    <w:rsid w:val="00114C2B"/>
    <w:rsid w:val="00115F86"/>
    <w:rsid w:val="00117277"/>
    <w:rsid w:val="0012080C"/>
    <w:rsid w:val="00120EC9"/>
    <w:rsid w:val="0012409A"/>
    <w:rsid w:val="00130C37"/>
    <w:rsid w:val="001358EB"/>
    <w:rsid w:val="00141A5F"/>
    <w:rsid w:val="00141ADC"/>
    <w:rsid w:val="00142370"/>
    <w:rsid w:val="00143C38"/>
    <w:rsid w:val="00143FED"/>
    <w:rsid w:val="00152B07"/>
    <w:rsid w:val="00155873"/>
    <w:rsid w:val="00157751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1D06"/>
    <w:rsid w:val="001A3B9F"/>
    <w:rsid w:val="001A65C0"/>
    <w:rsid w:val="001B3AD7"/>
    <w:rsid w:val="001B4C3C"/>
    <w:rsid w:val="001B4FE5"/>
    <w:rsid w:val="001B6456"/>
    <w:rsid w:val="001B7A5D"/>
    <w:rsid w:val="001C69C4"/>
    <w:rsid w:val="001C7940"/>
    <w:rsid w:val="001D638A"/>
    <w:rsid w:val="001E0A8D"/>
    <w:rsid w:val="001E359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34542"/>
    <w:rsid w:val="00240749"/>
    <w:rsid w:val="00242296"/>
    <w:rsid w:val="00242D8D"/>
    <w:rsid w:val="002458DA"/>
    <w:rsid w:val="002468D7"/>
    <w:rsid w:val="00255462"/>
    <w:rsid w:val="00264B35"/>
    <w:rsid w:val="002662A8"/>
    <w:rsid w:val="00266F4B"/>
    <w:rsid w:val="00276BB7"/>
    <w:rsid w:val="002779CD"/>
    <w:rsid w:val="00285CDD"/>
    <w:rsid w:val="00286FFE"/>
    <w:rsid w:val="00291167"/>
    <w:rsid w:val="00294DF7"/>
    <w:rsid w:val="002956F3"/>
    <w:rsid w:val="00297ECB"/>
    <w:rsid w:val="002B0A04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A5A"/>
    <w:rsid w:val="002F4F7E"/>
    <w:rsid w:val="002F7DAD"/>
    <w:rsid w:val="00306AAE"/>
    <w:rsid w:val="0031713F"/>
    <w:rsid w:val="00321913"/>
    <w:rsid w:val="003221A3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1A9A"/>
    <w:rsid w:val="00372539"/>
    <w:rsid w:val="0037460D"/>
    <w:rsid w:val="00387AAE"/>
    <w:rsid w:val="00387C04"/>
    <w:rsid w:val="003952F3"/>
    <w:rsid w:val="003A15AC"/>
    <w:rsid w:val="003A4ED4"/>
    <w:rsid w:val="003A509A"/>
    <w:rsid w:val="003A56EB"/>
    <w:rsid w:val="003B0627"/>
    <w:rsid w:val="003B1805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D5C29"/>
    <w:rsid w:val="003E01AE"/>
    <w:rsid w:val="003E01DD"/>
    <w:rsid w:val="003F0F5A"/>
    <w:rsid w:val="003F5E63"/>
    <w:rsid w:val="00400A30"/>
    <w:rsid w:val="00401818"/>
    <w:rsid w:val="004022CA"/>
    <w:rsid w:val="004116CD"/>
    <w:rsid w:val="00414ADE"/>
    <w:rsid w:val="00417B05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764D9"/>
    <w:rsid w:val="00477D01"/>
    <w:rsid w:val="004819C7"/>
    <w:rsid w:val="0048298E"/>
    <w:rsid w:val="0048364F"/>
    <w:rsid w:val="00486D57"/>
    <w:rsid w:val="00486E38"/>
    <w:rsid w:val="00490F2E"/>
    <w:rsid w:val="00493007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5D07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660D"/>
    <w:rsid w:val="005742C1"/>
    <w:rsid w:val="00577530"/>
    <w:rsid w:val="00577B37"/>
    <w:rsid w:val="00581211"/>
    <w:rsid w:val="00584811"/>
    <w:rsid w:val="0058695D"/>
    <w:rsid w:val="005939D1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291F"/>
    <w:rsid w:val="005D47BB"/>
    <w:rsid w:val="005D5EA1"/>
    <w:rsid w:val="005E0780"/>
    <w:rsid w:val="005E61D3"/>
    <w:rsid w:val="005F4840"/>
    <w:rsid w:val="005F7738"/>
    <w:rsid w:val="00600219"/>
    <w:rsid w:val="00613EAD"/>
    <w:rsid w:val="006158AC"/>
    <w:rsid w:val="006174DA"/>
    <w:rsid w:val="00624CF0"/>
    <w:rsid w:val="0063181E"/>
    <w:rsid w:val="006329DE"/>
    <w:rsid w:val="00633323"/>
    <w:rsid w:val="00640402"/>
    <w:rsid w:val="00640F78"/>
    <w:rsid w:val="00646E7B"/>
    <w:rsid w:val="006500A9"/>
    <w:rsid w:val="00654D99"/>
    <w:rsid w:val="00655D6A"/>
    <w:rsid w:val="00656DE9"/>
    <w:rsid w:val="00665818"/>
    <w:rsid w:val="006704ED"/>
    <w:rsid w:val="006735F6"/>
    <w:rsid w:val="00677CC2"/>
    <w:rsid w:val="006833E9"/>
    <w:rsid w:val="00685F42"/>
    <w:rsid w:val="006866A1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3F14"/>
    <w:rsid w:val="006C7F8C"/>
    <w:rsid w:val="006D128D"/>
    <w:rsid w:val="006D1CC9"/>
    <w:rsid w:val="006D2B6D"/>
    <w:rsid w:val="006D659F"/>
    <w:rsid w:val="006D7AB9"/>
    <w:rsid w:val="006E0D1F"/>
    <w:rsid w:val="006F43A6"/>
    <w:rsid w:val="006F67DA"/>
    <w:rsid w:val="006F713F"/>
    <w:rsid w:val="00700B2C"/>
    <w:rsid w:val="0070607C"/>
    <w:rsid w:val="00710580"/>
    <w:rsid w:val="00712970"/>
    <w:rsid w:val="00713084"/>
    <w:rsid w:val="00716C07"/>
    <w:rsid w:val="00720FC2"/>
    <w:rsid w:val="00731E00"/>
    <w:rsid w:val="00732E9D"/>
    <w:rsid w:val="0073491A"/>
    <w:rsid w:val="007366F0"/>
    <w:rsid w:val="007422F6"/>
    <w:rsid w:val="007440B7"/>
    <w:rsid w:val="00744388"/>
    <w:rsid w:val="00747993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1896"/>
    <w:rsid w:val="0078751D"/>
    <w:rsid w:val="00792B11"/>
    <w:rsid w:val="0079335E"/>
    <w:rsid w:val="007A115D"/>
    <w:rsid w:val="007A35E6"/>
    <w:rsid w:val="007A6863"/>
    <w:rsid w:val="007B14F0"/>
    <w:rsid w:val="007B1C1A"/>
    <w:rsid w:val="007B1F8B"/>
    <w:rsid w:val="007B37F1"/>
    <w:rsid w:val="007B5971"/>
    <w:rsid w:val="007C34F7"/>
    <w:rsid w:val="007C55BF"/>
    <w:rsid w:val="007D0856"/>
    <w:rsid w:val="007D45C1"/>
    <w:rsid w:val="007D5363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365C"/>
    <w:rsid w:val="0084172C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0E6E"/>
    <w:rsid w:val="00893CEF"/>
    <w:rsid w:val="008A0439"/>
    <w:rsid w:val="008A16A5"/>
    <w:rsid w:val="008A27DB"/>
    <w:rsid w:val="008A59BD"/>
    <w:rsid w:val="008B0CB3"/>
    <w:rsid w:val="008B5D42"/>
    <w:rsid w:val="008C1B7C"/>
    <w:rsid w:val="008C2B5D"/>
    <w:rsid w:val="008C4AD7"/>
    <w:rsid w:val="008C5DB5"/>
    <w:rsid w:val="008D0EE0"/>
    <w:rsid w:val="008D3C8C"/>
    <w:rsid w:val="008D4C1A"/>
    <w:rsid w:val="008D4F5F"/>
    <w:rsid w:val="008D5B99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1E79"/>
    <w:rsid w:val="009534D2"/>
    <w:rsid w:val="009559E6"/>
    <w:rsid w:val="00955C6D"/>
    <w:rsid w:val="00964C02"/>
    <w:rsid w:val="00973F55"/>
    <w:rsid w:val="00976A63"/>
    <w:rsid w:val="00983419"/>
    <w:rsid w:val="00987A27"/>
    <w:rsid w:val="00994821"/>
    <w:rsid w:val="00994D79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1807"/>
    <w:rsid w:val="00A136F5"/>
    <w:rsid w:val="00A22071"/>
    <w:rsid w:val="00A231E2"/>
    <w:rsid w:val="00A24190"/>
    <w:rsid w:val="00A2550D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70A74"/>
    <w:rsid w:val="00A90EA8"/>
    <w:rsid w:val="00A91B5F"/>
    <w:rsid w:val="00A91E13"/>
    <w:rsid w:val="00A94593"/>
    <w:rsid w:val="00AA0343"/>
    <w:rsid w:val="00AA2A5C"/>
    <w:rsid w:val="00AA33D0"/>
    <w:rsid w:val="00AA7765"/>
    <w:rsid w:val="00AB2FC1"/>
    <w:rsid w:val="00AB467F"/>
    <w:rsid w:val="00AB78E7"/>
    <w:rsid w:val="00AB78E9"/>
    <w:rsid w:val="00AB7ECF"/>
    <w:rsid w:val="00AC7A5F"/>
    <w:rsid w:val="00AD3333"/>
    <w:rsid w:val="00AD3467"/>
    <w:rsid w:val="00AD4BFE"/>
    <w:rsid w:val="00AD4C9A"/>
    <w:rsid w:val="00AD4D01"/>
    <w:rsid w:val="00AD5641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52663"/>
    <w:rsid w:val="00B53856"/>
    <w:rsid w:val="00B56DCB"/>
    <w:rsid w:val="00B61FDC"/>
    <w:rsid w:val="00B73312"/>
    <w:rsid w:val="00B770D2"/>
    <w:rsid w:val="00B8563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D3EEC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26153"/>
    <w:rsid w:val="00C36928"/>
    <w:rsid w:val="00C42BF8"/>
    <w:rsid w:val="00C460AE"/>
    <w:rsid w:val="00C50043"/>
    <w:rsid w:val="00C50A0F"/>
    <w:rsid w:val="00C519F8"/>
    <w:rsid w:val="00C55825"/>
    <w:rsid w:val="00C64724"/>
    <w:rsid w:val="00C7573B"/>
    <w:rsid w:val="00C76CF3"/>
    <w:rsid w:val="00C76F48"/>
    <w:rsid w:val="00C8447E"/>
    <w:rsid w:val="00C90C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2E02"/>
    <w:rsid w:val="00CD78F4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6196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1F8D"/>
    <w:rsid w:val="00D735CD"/>
    <w:rsid w:val="00D73E42"/>
    <w:rsid w:val="00D766DF"/>
    <w:rsid w:val="00D842FF"/>
    <w:rsid w:val="00D86C27"/>
    <w:rsid w:val="00D91D65"/>
    <w:rsid w:val="00D95891"/>
    <w:rsid w:val="00D97C29"/>
    <w:rsid w:val="00DA5D67"/>
    <w:rsid w:val="00DB3A52"/>
    <w:rsid w:val="00DB4585"/>
    <w:rsid w:val="00DB5CB4"/>
    <w:rsid w:val="00DC16BC"/>
    <w:rsid w:val="00DD6487"/>
    <w:rsid w:val="00DE0299"/>
    <w:rsid w:val="00DE149E"/>
    <w:rsid w:val="00DE3044"/>
    <w:rsid w:val="00DE40DE"/>
    <w:rsid w:val="00DE7D8A"/>
    <w:rsid w:val="00DE7EBB"/>
    <w:rsid w:val="00E05704"/>
    <w:rsid w:val="00E05BA0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4DC7"/>
    <w:rsid w:val="00E85242"/>
    <w:rsid w:val="00E85313"/>
    <w:rsid w:val="00E87699"/>
    <w:rsid w:val="00E90146"/>
    <w:rsid w:val="00E912A6"/>
    <w:rsid w:val="00E925AF"/>
    <w:rsid w:val="00E92E27"/>
    <w:rsid w:val="00E9586B"/>
    <w:rsid w:val="00E97334"/>
    <w:rsid w:val="00EA0D36"/>
    <w:rsid w:val="00EA1AA3"/>
    <w:rsid w:val="00EB1B1E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456D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439E6"/>
    <w:rsid w:val="00F4570C"/>
    <w:rsid w:val="00F508ED"/>
    <w:rsid w:val="00F51DCE"/>
    <w:rsid w:val="00F56C59"/>
    <w:rsid w:val="00F6208A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71CE"/>
    <w:rsid w:val="00F80A7A"/>
    <w:rsid w:val="00F84CF5"/>
    <w:rsid w:val="00F8612E"/>
    <w:rsid w:val="00F923A4"/>
    <w:rsid w:val="00FA1438"/>
    <w:rsid w:val="00FA420B"/>
    <w:rsid w:val="00FA68C0"/>
    <w:rsid w:val="00FB2B96"/>
    <w:rsid w:val="00FC122B"/>
    <w:rsid w:val="00FC1C8A"/>
    <w:rsid w:val="00FC402D"/>
    <w:rsid w:val="00FC4915"/>
    <w:rsid w:val="00FD35A5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0" ma:contentTypeDescription="Create a new document." ma:contentTypeScope="" ma:versionID="0d836a87380a172c73d38a53ab0233d5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ebf5c9f1ef31fa8021d348cec6bfdb7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nnual Appropriations|ebaccee2-17d0-4140-b272-ef935f9ee95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FIN33509-419751877-17974</_dlc_DocId>
    <_dlc_DocIdUrl xmlns="6a7e9632-768a-49bf-85ac-c69233ab2a52">
      <Url>https://financegovau.sharepoint.com/sites/M365_DoF_50033509/_layouts/15/DocIdRedir.aspx?ID=FIN33509-419751877-17974</Url>
      <Description>FIN33509-419751877-17974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92A5-1FF3-418C-9A25-876148C3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4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447</Words>
  <Characters>2536</Characters>
  <Application>Microsoft Office Word</Application>
  <DocSecurity>2</DocSecurity>
  <PresentationFormat/>
  <Lines>101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2023-09-06T08:17:00Z</dcterms:created>
  <dcterms:modified xsi:type="dcterms:W3CDTF">2023-10-02T23:14:00Z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6ecdcc9a-8b76-42db-a2a3-8c79f507b8d8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CDFA17CA3133263E147CCCA325ACCC45852A9BB0EB2ABCCE3997D7C16C4117FC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ECDD395D1789E8B39CE1757678EF975A6BC7E37A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BAF55A1788FF1AFB5273B16F03281C93</vt:lpwstr>
  </property>
  <property fmtid="{D5CDD505-2E9C-101B-9397-08002B2CF9AE}" pid="84" name="PM_Hash_Salt">
    <vt:lpwstr>15D842CEFDD5ADC3AFAC0790CC454FDD</vt:lpwstr>
  </property>
  <property fmtid="{D5CDD505-2E9C-101B-9397-08002B2CF9AE}" pid="85" name="PM_Hash_SHA1">
    <vt:lpwstr>0C312C2900BA48044B39397BD3D00742572F9B79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v=2022.1;a=SHA256;h=F22603BD61E32746B659A790244A3268A6FC57A3E983335BF6BFEDD9E03DAFA5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766c193fffd2433896dbe3719e9f6db5</vt:lpwstr>
  </property>
</Properties>
</file>