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AD5A" w14:textId="77777777" w:rsidR="00715914" w:rsidRPr="00D965E6" w:rsidRDefault="00DA186E" w:rsidP="00B05CF4">
      <w:pPr>
        <w:rPr>
          <w:sz w:val="28"/>
        </w:rPr>
      </w:pPr>
      <w:r w:rsidRPr="00D965E6">
        <w:rPr>
          <w:noProof/>
          <w:lang w:eastAsia="en-AU"/>
        </w:rPr>
        <w:drawing>
          <wp:inline distT="0" distB="0" distL="0" distR="0" wp14:anchorId="2BAEB7D7" wp14:editId="09E3AE58">
            <wp:extent cx="1503328" cy="1105200"/>
            <wp:effectExtent l="0" t="0" r="190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76197" w14:textId="77777777" w:rsidR="00715914" w:rsidRPr="00D965E6" w:rsidRDefault="00715914" w:rsidP="00715914">
      <w:pPr>
        <w:rPr>
          <w:sz w:val="19"/>
        </w:rPr>
      </w:pPr>
    </w:p>
    <w:p w14:paraId="3D879621" w14:textId="130239C3" w:rsidR="00715914" w:rsidRPr="00D965E6" w:rsidRDefault="001529B5" w:rsidP="00715914">
      <w:pPr>
        <w:pStyle w:val="ShortT"/>
      </w:pPr>
      <w:r w:rsidRPr="00D965E6">
        <w:t>Archives (Discretionary Service Charges) Determination</w:t>
      </w:r>
      <w:r w:rsidR="00D965E6" w:rsidRPr="00D965E6">
        <w:t> </w:t>
      </w:r>
      <w:r w:rsidR="003C1F93">
        <w:t>202</w:t>
      </w:r>
      <w:r w:rsidR="002A1D08">
        <w:t>3</w:t>
      </w:r>
    </w:p>
    <w:p w14:paraId="15973347" w14:textId="33C3A072" w:rsidR="00480912" w:rsidRPr="00D965E6" w:rsidRDefault="00480912" w:rsidP="00DA731D">
      <w:pPr>
        <w:pStyle w:val="SignCoverPageStart"/>
        <w:rPr>
          <w:szCs w:val="22"/>
        </w:rPr>
      </w:pPr>
      <w:r w:rsidRPr="00D965E6">
        <w:rPr>
          <w:szCs w:val="22"/>
        </w:rPr>
        <w:t xml:space="preserve">I, </w:t>
      </w:r>
      <w:r w:rsidR="002A1D08">
        <w:rPr>
          <w:szCs w:val="22"/>
        </w:rPr>
        <w:t>Simon Froude</w:t>
      </w:r>
      <w:r w:rsidRPr="00D965E6">
        <w:rPr>
          <w:szCs w:val="22"/>
        </w:rPr>
        <w:t>, Director</w:t>
      </w:r>
      <w:r w:rsidR="00D965E6">
        <w:rPr>
          <w:szCs w:val="22"/>
        </w:rPr>
        <w:noBreakHyphen/>
      </w:r>
      <w:r w:rsidRPr="00D965E6">
        <w:rPr>
          <w:szCs w:val="22"/>
        </w:rPr>
        <w:t>General of the National Archives of Australia, make the following determination.</w:t>
      </w:r>
    </w:p>
    <w:p w14:paraId="74E0181F" w14:textId="5BB06353" w:rsidR="004C3EAE" w:rsidRDefault="00480912" w:rsidP="004C3EAE">
      <w:pPr>
        <w:keepNext/>
        <w:spacing w:before="300" w:line="240" w:lineRule="atLeast"/>
        <w:ind w:right="397"/>
        <w:jc w:val="both"/>
        <w:rPr>
          <w:szCs w:val="22"/>
        </w:rPr>
      </w:pPr>
      <w:r w:rsidRPr="00D965E6">
        <w:rPr>
          <w:szCs w:val="22"/>
        </w:rPr>
        <w:t>Dated</w:t>
      </w:r>
      <w:bookmarkStart w:id="0" w:name="BKCheck15B_1"/>
      <w:bookmarkEnd w:id="0"/>
      <w:r w:rsidR="00813206" w:rsidRPr="00A47174">
        <w:rPr>
          <w:szCs w:val="22"/>
        </w:rPr>
        <w:t>:</w:t>
      </w:r>
      <w:r w:rsidR="00BD1818">
        <w:rPr>
          <w:szCs w:val="22"/>
        </w:rPr>
        <w:t xml:space="preserve"> 20 July 2023</w:t>
      </w:r>
    </w:p>
    <w:p w14:paraId="2DFB181C" w14:textId="65200885" w:rsidR="004C3EAE" w:rsidRDefault="004C3EAE" w:rsidP="004C3EAE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0B80873E" w14:textId="7D92E704" w:rsidR="00480912" w:rsidRPr="00D965E6" w:rsidRDefault="002A1D08" w:rsidP="004C3EAE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Simon Froude</w:t>
      </w:r>
    </w:p>
    <w:p w14:paraId="5CD0FFB5" w14:textId="77777777" w:rsidR="00480912" w:rsidRPr="00D965E6" w:rsidRDefault="00480912" w:rsidP="00DA731D">
      <w:pPr>
        <w:pStyle w:val="SignCoverPageEnd"/>
        <w:rPr>
          <w:szCs w:val="22"/>
        </w:rPr>
      </w:pPr>
      <w:r w:rsidRPr="00D965E6">
        <w:rPr>
          <w:szCs w:val="22"/>
        </w:rPr>
        <w:t>Director</w:t>
      </w:r>
      <w:r w:rsidR="00D965E6">
        <w:rPr>
          <w:szCs w:val="22"/>
        </w:rPr>
        <w:noBreakHyphen/>
      </w:r>
      <w:r w:rsidRPr="00D965E6">
        <w:rPr>
          <w:szCs w:val="22"/>
        </w:rPr>
        <w:t>General of the National Archives of Australia</w:t>
      </w:r>
    </w:p>
    <w:p w14:paraId="58EEA6B5" w14:textId="77777777" w:rsidR="00480912" w:rsidRPr="00D965E6" w:rsidRDefault="00480912" w:rsidP="00480912"/>
    <w:p w14:paraId="567E536E" w14:textId="77777777" w:rsidR="00715914" w:rsidRPr="00D965E6" w:rsidRDefault="00715914" w:rsidP="00715914">
      <w:pPr>
        <w:pStyle w:val="Header"/>
        <w:tabs>
          <w:tab w:val="clear" w:pos="4150"/>
          <w:tab w:val="clear" w:pos="8307"/>
        </w:tabs>
      </w:pPr>
      <w:r w:rsidRPr="00D965E6">
        <w:rPr>
          <w:rStyle w:val="CharChapNo"/>
        </w:rPr>
        <w:t xml:space="preserve"> </w:t>
      </w:r>
      <w:r w:rsidRPr="00D965E6">
        <w:rPr>
          <w:rStyle w:val="CharChapText"/>
        </w:rPr>
        <w:t xml:space="preserve"> </w:t>
      </w:r>
    </w:p>
    <w:p w14:paraId="47538F75" w14:textId="77777777" w:rsidR="00715914" w:rsidRPr="00D965E6" w:rsidRDefault="00715914" w:rsidP="00715914">
      <w:pPr>
        <w:pStyle w:val="Header"/>
        <w:tabs>
          <w:tab w:val="clear" w:pos="4150"/>
          <w:tab w:val="clear" w:pos="8307"/>
        </w:tabs>
      </w:pPr>
      <w:r w:rsidRPr="00D965E6">
        <w:rPr>
          <w:rStyle w:val="CharPartNo"/>
        </w:rPr>
        <w:t xml:space="preserve"> </w:t>
      </w:r>
      <w:r w:rsidRPr="00D965E6">
        <w:rPr>
          <w:rStyle w:val="CharPartText"/>
        </w:rPr>
        <w:t xml:space="preserve"> </w:t>
      </w:r>
    </w:p>
    <w:p w14:paraId="6BB355F1" w14:textId="77777777" w:rsidR="00715914" w:rsidRPr="00D965E6" w:rsidRDefault="00715914" w:rsidP="00715914">
      <w:pPr>
        <w:pStyle w:val="Header"/>
        <w:tabs>
          <w:tab w:val="clear" w:pos="4150"/>
          <w:tab w:val="clear" w:pos="8307"/>
        </w:tabs>
      </w:pPr>
      <w:r w:rsidRPr="00D965E6">
        <w:rPr>
          <w:rStyle w:val="CharDivNo"/>
        </w:rPr>
        <w:t xml:space="preserve"> </w:t>
      </w:r>
      <w:r w:rsidRPr="00D965E6">
        <w:rPr>
          <w:rStyle w:val="CharDivText"/>
        </w:rPr>
        <w:t xml:space="preserve"> </w:t>
      </w:r>
    </w:p>
    <w:p w14:paraId="59F4E19B" w14:textId="77777777" w:rsidR="00715914" w:rsidRPr="00D965E6" w:rsidRDefault="00715914" w:rsidP="00715914">
      <w:pPr>
        <w:sectPr w:rsidR="00715914" w:rsidRPr="00D965E6" w:rsidSect="00F01E4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27FD63F" w14:textId="77777777" w:rsidR="00F67BCA" w:rsidRPr="00D965E6" w:rsidRDefault="00715914" w:rsidP="00DA3D26">
      <w:pPr>
        <w:rPr>
          <w:sz w:val="36"/>
        </w:rPr>
      </w:pPr>
      <w:r w:rsidRPr="00D965E6">
        <w:rPr>
          <w:sz w:val="36"/>
        </w:rPr>
        <w:lastRenderedPageBreak/>
        <w:t>Contents</w:t>
      </w:r>
    </w:p>
    <w:bookmarkStart w:id="1" w:name="BKCheck15B_2"/>
    <w:bookmarkEnd w:id="1"/>
    <w:p w14:paraId="253414B9" w14:textId="6E68D1F9" w:rsidR="00350CE1" w:rsidRDefault="00571A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65E6">
        <w:fldChar w:fldCharType="begin"/>
      </w:r>
      <w:r w:rsidRPr="00D965E6">
        <w:instrText xml:space="preserve"> TOC \o "1-9" </w:instrText>
      </w:r>
      <w:r w:rsidRPr="00D965E6">
        <w:fldChar w:fldCharType="separate"/>
      </w:r>
      <w:r w:rsidR="00350CE1">
        <w:rPr>
          <w:noProof/>
        </w:rPr>
        <w:t>1  Name</w:t>
      </w:r>
      <w:r w:rsidR="00350CE1">
        <w:rPr>
          <w:noProof/>
        </w:rPr>
        <w:tab/>
      </w:r>
      <w:r w:rsidR="00350CE1">
        <w:rPr>
          <w:noProof/>
        </w:rPr>
        <w:fldChar w:fldCharType="begin"/>
      </w:r>
      <w:r w:rsidR="00350CE1">
        <w:rPr>
          <w:noProof/>
        </w:rPr>
        <w:instrText xml:space="preserve"> PAGEREF _Toc129269067 \h </w:instrText>
      </w:r>
      <w:r w:rsidR="00350CE1">
        <w:rPr>
          <w:noProof/>
        </w:rPr>
      </w:r>
      <w:r w:rsidR="00350CE1">
        <w:rPr>
          <w:noProof/>
        </w:rPr>
        <w:fldChar w:fldCharType="separate"/>
      </w:r>
      <w:r w:rsidR="00182164">
        <w:rPr>
          <w:noProof/>
        </w:rPr>
        <w:t>1</w:t>
      </w:r>
      <w:r w:rsidR="00350CE1">
        <w:rPr>
          <w:noProof/>
        </w:rPr>
        <w:fldChar w:fldCharType="end"/>
      </w:r>
    </w:p>
    <w:p w14:paraId="5A0BC390" w14:textId="75C98F6E" w:rsidR="00350CE1" w:rsidRDefault="00350C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_Toc129269068 \h </w:instrText>
      </w:r>
      <w:r>
        <w:rPr>
          <w:noProof/>
        </w:rPr>
      </w:r>
      <w:r>
        <w:rPr>
          <w:noProof/>
        </w:rPr>
        <w:fldChar w:fldCharType="separate"/>
      </w:r>
      <w:r w:rsidR="00182164">
        <w:rPr>
          <w:noProof/>
        </w:rPr>
        <w:t>1</w:t>
      </w:r>
      <w:r>
        <w:rPr>
          <w:noProof/>
        </w:rPr>
        <w:fldChar w:fldCharType="end"/>
      </w:r>
    </w:p>
    <w:p w14:paraId="105A5AA9" w14:textId="516CBFC3" w:rsidR="00350CE1" w:rsidRDefault="00350C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_Toc129269069 \h </w:instrText>
      </w:r>
      <w:r>
        <w:rPr>
          <w:noProof/>
        </w:rPr>
      </w:r>
      <w:r>
        <w:rPr>
          <w:noProof/>
        </w:rPr>
        <w:fldChar w:fldCharType="separate"/>
      </w:r>
      <w:r w:rsidR="00182164">
        <w:rPr>
          <w:noProof/>
        </w:rPr>
        <w:t>1</w:t>
      </w:r>
      <w:r>
        <w:rPr>
          <w:noProof/>
        </w:rPr>
        <w:fldChar w:fldCharType="end"/>
      </w:r>
    </w:p>
    <w:p w14:paraId="7554B5B8" w14:textId="73B960C3" w:rsidR="00350CE1" w:rsidRDefault="00350C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_Toc129269070 \h </w:instrText>
      </w:r>
      <w:r>
        <w:rPr>
          <w:noProof/>
        </w:rPr>
      </w:r>
      <w:r>
        <w:rPr>
          <w:noProof/>
        </w:rPr>
        <w:fldChar w:fldCharType="separate"/>
      </w:r>
      <w:r w:rsidR="00182164">
        <w:rPr>
          <w:noProof/>
        </w:rPr>
        <w:t>1</w:t>
      </w:r>
      <w:r>
        <w:rPr>
          <w:noProof/>
        </w:rPr>
        <w:fldChar w:fldCharType="end"/>
      </w:r>
    </w:p>
    <w:p w14:paraId="4DCC5A1D" w14:textId="17306232" w:rsidR="00350CE1" w:rsidRDefault="00350C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_Toc129269071 \h </w:instrText>
      </w:r>
      <w:r>
        <w:rPr>
          <w:noProof/>
        </w:rPr>
      </w:r>
      <w:r>
        <w:rPr>
          <w:noProof/>
        </w:rPr>
        <w:fldChar w:fldCharType="separate"/>
      </w:r>
      <w:r w:rsidR="00182164">
        <w:rPr>
          <w:noProof/>
        </w:rPr>
        <w:t>2</w:t>
      </w:r>
      <w:r>
        <w:rPr>
          <w:noProof/>
        </w:rPr>
        <w:fldChar w:fldCharType="end"/>
      </w:r>
    </w:p>
    <w:p w14:paraId="33A9F78F" w14:textId="7DBEB13C" w:rsidR="00350CE1" w:rsidRDefault="00350C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Charges for discretionary services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_Toc129269072 \h </w:instrText>
      </w:r>
      <w:r>
        <w:rPr>
          <w:noProof/>
        </w:rPr>
      </w:r>
      <w:r>
        <w:rPr>
          <w:noProof/>
        </w:rPr>
        <w:fldChar w:fldCharType="separate"/>
      </w:r>
      <w:r w:rsidR="00182164">
        <w:rPr>
          <w:noProof/>
        </w:rPr>
        <w:t>2</w:t>
      </w:r>
      <w:r>
        <w:rPr>
          <w:noProof/>
        </w:rPr>
        <w:fldChar w:fldCharType="end"/>
      </w:r>
    </w:p>
    <w:p w14:paraId="1A8AE771" w14:textId="4946639C" w:rsidR="00350CE1" w:rsidRDefault="00350CE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_Toc129269073 \h </w:instrText>
      </w:r>
      <w:r>
        <w:rPr>
          <w:noProof/>
        </w:rPr>
      </w:r>
      <w:r>
        <w:rPr>
          <w:noProof/>
        </w:rPr>
        <w:fldChar w:fldCharType="separate"/>
      </w:r>
      <w:r w:rsidR="00182164">
        <w:rPr>
          <w:noProof/>
        </w:rPr>
        <w:t>6</w:t>
      </w:r>
      <w:r>
        <w:rPr>
          <w:noProof/>
        </w:rPr>
        <w:fldChar w:fldCharType="end"/>
      </w:r>
    </w:p>
    <w:p w14:paraId="5DDDA042" w14:textId="350C5715" w:rsidR="00350CE1" w:rsidRDefault="00350CE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Archives (Discretionary Service Charges) Determination 2021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_Toc129269074 \h </w:instrText>
      </w:r>
      <w:r>
        <w:rPr>
          <w:noProof/>
        </w:rPr>
      </w:r>
      <w:r>
        <w:rPr>
          <w:noProof/>
        </w:rPr>
        <w:fldChar w:fldCharType="separate"/>
      </w:r>
      <w:r w:rsidR="00182164">
        <w:rPr>
          <w:noProof/>
        </w:rPr>
        <w:t>6</w:t>
      </w:r>
      <w:r>
        <w:rPr>
          <w:noProof/>
        </w:rPr>
        <w:fldChar w:fldCharType="end"/>
      </w:r>
    </w:p>
    <w:p w14:paraId="1A59E563" w14:textId="7807C98D" w:rsidR="00350CE1" w:rsidRDefault="00350CE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Archives (Discretionary Service Charges – Agency Digitisation) Determination 2021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_Toc129269075 \h </w:instrText>
      </w:r>
      <w:r>
        <w:rPr>
          <w:noProof/>
        </w:rPr>
      </w:r>
      <w:r>
        <w:rPr>
          <w:noProof/>
        </w:rPr>
        <w:fldChar w:fldCharType="separate"/>
      </w:r>
      <w:r w:rsidR="00182164">
        <w:rPr>
          <w:noProof/>
        </w:rPr>
        <w:t>6</w:t>
      </w:r>
      <w:r>
        <w:rPr>
          <w:noProof/>
        </w:rPr>
        <w:fldChar w:fldCharType="end"/>
      </w:r>
    </w:p>
    <w:p w14:paraId="403A548F" w14:textId="05C1BF8A" w:rsidR="00670EA1" w:rsidRPr="00D965E6" w:rsidRDefault="00571A83" w:rsidP="00715914">
      <w:r w:rsidRPr="00D965E6">
        <w:fldChar w:fldCharType="end"/>
      </w:r>
    </w:p>
    <w:p w14:paraId="18CAC9D8" w14:textId="77777777" w:rsidR="00670EA1" w:rsidRPr="00D965E6" w:rsidRDefault="00670EA1" w:rsidP="00715914">
      <w:pPr>
        <w:sectPr w:rsidR="00670EA1" w:rsidRPr="00D965E6" w:rsidSect="00F01E4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6AE196B" w14:textId="77777777" w:rsidR="00715914" w:rsidRPr="00D965E6" w:rsidRDefault="00715914" w:rsidP="00715914">
      <w:pPr>
        <w:pStyle w:val="ActHead5"/>
      </w:pPr>
      <w:bookmarkStart w:id="2" w:name="_Toc54188544"/>
      <w:bookmarkStart w:id="3" w:name="_Toc129269067"/>
      <w:proofErr w:type="gramStart"/>
      <w:r w:rsidRPr="00D965E6">
        <w:rPr>
          <w:rStyle w:val="CharSectno"/>
        </w:rPr>
        <w:lastRenderedPageBreak/>
        <w:t>1</w:t>
      </w:r>
      <w:r w:rsidRPr="00D965E6">
        <w:t xml:space="preserve">  </w:t>
      </w:r>
      <w:r w:rsidR="00CE493D" w:rsidRPr="00D965E6">
        <w:t>Name</w:t>
      </w:r>
      <w:bookmarkEnd w:id="2"/>
      <w:bookmarkEnd w:id="3"/>
      <w:proofErr w:type="gramEnd"/>
    </w:p>
    <w:p w14:paraId="5011EF51" w14:textId="552B0F2A" w:rsidR="00715914" w:rsidRPr="00D965E6" w:rsidRDefault="00715914" w:rsidP="00715914">
      <w:pPr>
        <w:pStyle w:val="subsection"/>
      </w:pPr>
      <w:r w:rsidRPr="00D965E6">
        <w:tab/>
      </w:r>
      <w:r w:rsidRPr="00D965E6">
        <w:tab/>
        <w:t xml:space="preserve">This </w:t>
      </w:r>
      <w:r w:rsidR="00CE493D" w:rsidRPr="00D965E6">
        <w:t>is the</w:t>
      </w:r>
      <w:r w:rsidR="00430EA1">
        <w:t xml:space="preserve"> </w:t>
      </w:r>
      <w:r w:rsidR="00430EA1">
        <w:rPr>
          <w:i/>
        </w:rPr>
        <w:t>Archives (Discretionary Service Charges) Determination 202</w:t>
      </w:r>
      <w:r w:rsidR="00D41E9C">
        <w:rPr>
          <w:i/>
        </w:rPr>
        <w:t>3</w:t>
      </w:r>
      <w:r w:rsidR="00430EA1">
        <w:t>.</w:t>
      </w:r>
      <w:bookmarkStart w:id="4" w:name="BKCheck15B_3"/>
      <w:bookmarkEnd w:id="4"/>
    </w:p>
    <w:p w14:paraId="5B16E146" w14:textId="77777777" w:rsidR="00715914" w:rsidRPr="00CB24BC" w:rsidRDefault="00715914" w:rsidP="00715914">
      <w:pPr>
        <w:pStyle w:val="ActHead5"/>
      </w:pPr>
      <w:bookmarkStart w:id="5" w:name="_Toc129269068"/>
      <w:proofErr w:type="gramStart"/>
      <w:r w:rsidRPr="00D965E6">
        <w:rPr>
          <w:rStyle w:val="CharSectno"/>
        </w:rPr>
        <w:t>2</w:t>
      </w:r>
      <w:r w:rsidRPr="00D965E6">
        <w:t xml:space="preserve">  Commencement</w:t>
      </w:r>
      <w:bookmarkEnd w:id="5"/>
      <w:proofErr w:type="gramEnd"/>
    </w:p>
    <w:p w14:paraId="17CD1505" w14:textId="2951BD92" w:rsidR="007E163D" w:rsidRPr="00D965E6" w:rsidRDefault="00CE493D" w:rsidP="00CE493D">
      <w:pPr>
        <w:pStyle w:val="subsection"/>
      </w:pPr>
      <w:r w:rsidRPr="00D965E6">
        <w:tab/>
      </w:r>
      <w:r w:rsidRPr="00D965E6">
        <w:tab/>
        <w:t xml:space="preserve">This </w:t>
      </w:r>
      <w:r w:rsidR="00E3270E" w:rsidRPr="00D965E6">
        <w:t>instrument</w:t>
      </w:r>
      <w:r w:rsidRPr="00D965E6">
        <w:t xml:space="preserve"> commences </w:t>
      </w:r>
      <w:r w:rsidR="00D10986" w:rsidRPr="00773E0A">
        <w:t>o</w:t>
      </w:r>
      <w:r w:rsidR="00D10986" w:rsidRPr="008D6F44">
        <w:t xml:space="preserve">n </w:t>
      </w:r>
      <w:r w:rsidR="008D6F44" w:rsidRPr="008D6F44">
        <w:t>11 September</w:t>
      </w:r>
      <w:r w:rsidR="00D41E9C" w:rsidRPr="008D6F44">
        <w:t xml:space="preserve"> 2023</w:t>
      </w:r>
      <w:r w:rsidR="00D10986" w:rsidRPr="008D6F44">
        <w:t>.</w:t>
      </w:r>
    </w:p>
    <w:p w14:paraId="31AC2B72" w14:textId="77777777" w:rsidR="007500C8" w:rsidRPr="00D965E6" w:rsidRDefault="007500C8" w:rsidP="007500C8">
      <w:pPr>
        <w:pStyle w:val="ActHead5"/>
      </w:pPr>
      <w:bookmarkStart w:id="6" w:name="_Toc129269069"/>
      <w:proofErr w:type="gramStart"/>
      <w:r w:rsidRPr="00D965E6">
        <w:rPr>
          <w:rStyle w:val="CharSectno"/>
        </w:rPr>
        <w:t>3</w:t>
      </w:r>
      <w:r w:rsidRPr="00D965E6">
        <w:t xml:space="preserve">  Authority</w:t>
      </w:r>
      <w:bookmarkEnd w:id="6"/>
      <w:proofErr w:type="gramEnd"/>
    </w:p>
    <w:p w14:paraId="350B8AF5" w14:textId="77777777" w:rsidR="00157B8B" w:rsidRPr="00D965E6" w:rsidRDefault="007500C8" w:rsidP="007E667A">
      <w:pPr>
        <w:pStyle w:val="subsection"/>
      </w:pPr>
      <w:r w:rsidRPr="00D965E6">
        <w:tab/>
      </w:r>
      <w:r w:rsidRPr="00D965E6">
        <w:tab/>
        <w:t xml:space="preserve">This </w:t>
      </w:r>
      <w:r w:rsidR="00E3270E" w:rsidRPr="00D965E6">
        <w:t>instrument</w:t>
      </w:r>
      <w:r w:rsidR="001529B5" w:rsidRPr="00D965E6">
        <w:t xml:space="preserve"> is made under section</w:t>
      </w:r>
      <w:r w:rsidR="00D965E6" w:rsidRPr="00D965E6">
        <w:t> </w:t>
      </w:r>
      <w:r w:rsidR="001529B5" w:rsidRPr="00D965E6">
        <w:t xml:space="preserve">69A of the </w:t>
      </w:r>
      <w:r w:rsidR="001529B5" w:rsidRPr="00515B06">
        <w:t>Archives</w:t>
      </w:r>
      <w:r w:rsidR="001529B5" w:rsidRPr="00D965E6">
        <w:rPr>
          <w:i/>
        </w:rPr>
        <w:t xml:space="preserve"> Act 1983</w:t>
      </w:r>
      <w:r w:rsidR="00F4350D" w:rsidRPr="00D965E6">
        <w:t>.</w:t>
      </w:r>
    </w:p>
    <w:p w14:paraId="16DEAAFA" w14:textId="77777777" w:rsidR="001529B5" w:rsidRPr="00D965E6" w:rsidRDefault="001529B5" w:rsidP="001529B5">
      <w:pPr>
        <w:pStyle w:val="ActHead5"/>
      </w:pPr>
      <w:bookmarkStart w:id="7" w:name="_Toc129269070"/>
      <w:proofErr w:type="gramStart"/>
      <w:r w:rsidRPr="00D965E6">
        <w:rPr>
          <w:rStyle w:val="CharSectno"/>
        </w:rPr>
        <w:t>4</w:t>
      </w:r>
      <w:r w:rsidRPr="00D965E6">
        <w:t xml:space="preserve">  Definitions</w:t>
      </w:r>
      <w:bookmarkEnd w:id="7"/>
      <w:proofErr w:type="gramEnd"/>
    </w:p>
    <w:p w14:paraId="775207B7" w14:textId="77777777" w:rsidR="003A280A" w:rsidRPr="00D965E6" w:rsidRDefault="003A280A" w:rsidP="003A280A">
      <w:pPr>
        <w:pStyle w:val="subsection"/>
      </w:pPr>
      <w:r w:rsidRPr="00D965E6">
        <w:tab/>
      </w:r>
      <w:r w:rsidRPr="00D965E6">
        <w:tab/>
        <w:t>In this instrument:</w:t>
      </w:r>
    </w:p>
    <w:p w14:paraId="20FF01F3" w14:textId="4AFD5058" w:rsidR="001529B5" w:rsidRDefault="001529B5" w:rsidP="001529B5">
      <w:pPr>
        <w:pStyle w:val="Definition"/>
      </w:pPr>
      <w:r w:rsidRPr="00D965E6">
        <w:rPr>
          <w:b/>
          <w:i/>
        </w:rPr>
        <w:t>Act</w:t>
      </w:r>
      <w:r w:rsidRPr="00D965E6">
        <w:t xml:space="preserve"> means the </w:t>
      </w:r>
      <w:r w:rsidRPr="00D965E6">
        <w:rPr>
          <w:i/>
        </w:rPr>
        <w:t>Archives Act 1983</w:t>
      </w:r>
      <w:r w:rsidRPr="00D965E6">
        <w:t>.</w:t>
      </w:r>
    </w:p>
    <w:p w14:paraId="2477EF3E" w14:textId="62CEABE2" w:rsidR="001E6BD2" w:rsidRPr="001E6BD2" w:rsidRDefault="001E6BD2" w:rsidP="00D41E9C">
      <w:pPr>
        <w:pStyle w:val="Definition"/>
      </w:pPr>
      <w:r>
        <w:rPr>
          <w:b/>
          <w:i/>
        </w:rPr>
        <w:t>AQP</w:t>
      </w:r>
      <w:r>
        <w:t xml:space="preserve"> is Archival Quality Testing.</w:t>
      </w:r>
    </w:p>
    <w:p w14:paraId="6BC7A980" w14:textId="58F831C2" w:rsidR="00D41E9C" w:rsidRDefault="00EA1A0B" w:rsidP="00D41E9C">
      <w:pPr>
        <w:pStyle w:val="Definition"/>
      </w:pPr>
      <w:r w:rsidRPr="00113529">
        <w:rPr>
          <w:b/>
          <w:i/>
        </w:rPr>
        <w:t>audio-visual</w:t>
      </w:r>
      <w:r w:rsidR="00D41E9C" w:rsidRPr="00113529">
        <w:rPr>
          <w:b/>
          <w:i/>
        </w:rPr>
        <w:t xml:space="preserve"> format </w:t>
      </w:r>
      <w:r w:rsidR="00D41E9C" w:rsidRPr="00113529">
        <w:t>means any item in audio, video, motion picture film or motion picture film s</w:t>
      </w:r>
      <w:r w:rsidR="00D41E9C">
        <w:t>ound</w:t>
      </w:r>
      <w:r w:rsidR="00D41E9C" w:rsidRPr="006F6DC4">
        <w:t xml:space="preserve"> format</w:t>
      </w:r>
      <w:r w:rsidR="00D41E9C" w:rsidRPr="00113529">
        <w:t>.</w:t>
      </w:r>
    </w:p>
    <w:p w14:paraId="65BE8C6F" w14:textId="12878902" w:rsidR="00D41E9C" w:rsidRDefault="00EA1A0B" w:rsidP="00D41E9C">
      <w:pPr>
        <w:pStyle w:val="Definition"/>
      </w:pPr>
      <w:r w:rsidRPr="006F6DC4">
        <w:rPr>
          <w:b/>
          <w:i/>
        </w:rPr>
        <w:t>audio-visual</w:t>
      </w:r>
      <w:r w:rsidR="00D41E9C" w:rsidRPr="006F6DC4">
        <w:rPr>
          <w:b/>
          <w:i/>
        </w:rPr>
        <w:t xml:space="preserve"> title</w:t>
      </w:r>
      <w:r w:rsidR="00D41E9C" w:rsidRPr="00D40C79">
        <w:t xml:space="preserve"> means a core descriptive record that represents, in part or whole, the contents of an individual production, program or recording in either its orig</w:t>
      </w:r>
      <w:r w:rsidR="00D41E9C">
        <w:t>inal form or a variation of its original form</w:t>
      </w:r>
      <w:r w:rsidR="00D41E9C" w:rsidRPr="00D40C79">
        <w:t>.</w:t>
      </w:r>
    </w:p>
    <w:p w14:paraId="71FA9487" w14:textId="15395F37" w:rsidR="00565C11" w:rsidRPr="00565C11" w:rsidRDefault="00565C11" w:rsidP="001529B5">
      <w:pPr>
        <w:pStyle w:val="Definition"/>
      </w:pPr>
      <w:r>
        <w:rPr>
          <w:b/>
          <w:i/>
        </w:rPr>
        <w:t xml:space="preserve">corporate Commonwealth entity </w:t>
      </w:r>
      <w:r>
        <w:t xml:space="preserve">has the </w:t>
      </w:r>
      <w:r w:rsidR="00C022CB">
        <w:t xml:space="preserve">same </w:t>
      </w:r>
      <w:r>
        <w:t xml:space="preserve">meaning </w:t>
      </w:r>
      <w:r w:rsidR="00C022CB">
        <w:t>as</w:t>
      </w:r>
      <w:r>
        <w:t xml:space="preserve"> in paragraph 11(a) of the </w:t>
      </w:r>
      <w:r>
        <w:rPr>
          <w:i/>
        </w:rPr>
        <w:t>Public Governance, Performance and Accountability Act 2013</w:t>
      </w:r>
      <w:r w:rsidR="009C3F0B">
        <w:t>.</w:t>
      </w:r>
    </w:p>
    <w:p w14:paraId="3520E34C" w14:textId="76A12D57" w:rsidR="00C730CF" w:rsidRDefault="00C730CF" w:rsidP="001529B5">
      <w:pPr>
        <w:pStyle w:val="Definition"/>
      </w:pPr>
      <w:r>
        <w:rPr>
          <w:b/>
          <w:i/>
        </w:rPr>
        <w:t xml:space="preserve">GST </w:t>
      </w:r>
      <w:r>
        <w:t xml:space="preserve">has the </w:t>
      </w:r>
      <w:r w:rsidR="00C022CB">
        <w:t xml:space="preserve">same </w:t>
      </w:r>
      <w:r>
        <w:t xml:space="preserve">meaning </w:t>
      </w:r>
      <w:r w:rsidR="00C022CB">
        <w:t>as</w:t>
      </w:r>
      <w:r>
        <w:t xml:space="preserve"> in section 195-1 of the </w:t>
      </w:r>
      <w:r>
        <w:rPr>
          <w:i/>
        </w:rPr>
        <w:t>A New Tax System (Goods and Services Tax) Act 1999</w:t>
      </w:r>
      <w:r w:rsidR="009C3F0B">
        <w:t>.</w:t>
      </w:r>
    </w:p>
    <w:p w14:paraId="17DEF92B" w14:textId="48AEDA76" w:rsidR="00D41E9C" w:rsidRPr="007135FF" w:rsidRDefault="00D41E9C" w:rsidP="00D41E9C">
      <w:pPr>
        <w:pStyle w:val="subsection"/>
        <w:tabs>
          <w:tab w:val="clear" w:pos="1021"/>
          <w:tab w:val="right" w:pos="1134"/>
        </w:tabs>
        <w:ind w:firstLine="0"/>
      </w:pPr>
      <w:r w:rsidRPr="007135FF">
        <w:rPr>
          <w:b/>
          <w:i/>
        </w:rPr>
        <w:t>item</w:t>
      </w:r>
      <w:r w:rsidRPr="007135FF">
        <w:t xml:space="preserve"> is the smallest discrete unit used by the Archives to describe a record in a series for purposes related to the care, management</w:t>
      </w:r>
      <w:r w:rsidRPr="005F0864">
        <w:t xml:space="preserve">, transfer or retrieval </w:t>
      </w:r>
      <w:r w:rsidRPr="007135FF">
        <w:t>of the record</w:t>
      </w:r>
      <w:r>
        <w:t>; f</w:t>
      </w:r>
      <w:r w:rsidRPr="000A45AA">
        <w:t xml:space="preserve">or </w:t>
      </w:r>
      <w:r w:rsidR="00EA1A0B" w:rsidRPr="000A45AA">
        <w:t>audio-visual</w:t>
      </w:r>
      <w:r w:rsidRPr="000A45AA">
        <w:t xml:space="preserve"> records, </w:t>
      </w:r>
      <w:r w:rsidRPr="00113529">
        <w:t xml:space="preserve">multiple items may be required to make up a complete </w:t>
      </w:r>
      <w:r w:rsidR="00EA1A0B" w:rsidRPr="00113529">
        <w:t>audio-visual</w:t>
      </w:r>
      <w:r w:rsidRPr="00113529">
        <w:t xml:space="preserve"> title</w:t>
      </w:r>
      <w:r w:rsidRPr="000A45AA">
        <w:t>.</w:t>
      </w:r>
    </w:p>
    <w:p w14:paraId="6009942D" w14:textId="77777777" w:rsidR="00D41E9C" w:rsidRPr="007135FF" w:rsidRDefault="00D41E9C" w:rsidP="00D41E9C">
      <w:pPr>
        <w:pStyle w:val="notetext"/>
      </w:pPr>
      <w:r w:rsidRPr="007135FF">
        <w:t>Example:</w:t>
      </w:r>
      <w:r w:rsidRPr="007135FF">
        <w:tab/>
        <w:t xml:space="preserve">For </w:t>
      </w:r>
      <w:r>
        <w:t xml:space="preserve">paper </w:t>
      </w:r>
      <w:r w:rsidRPr="007135FF">
        <w:t>file</w:t>
      </w:r>
      <w:r>
        <w:t>s</w:t>
      </w:r>
      <w:r w:rsidRPr="007135FF">
        <w:t>:</w:t>
      </w:r>
    </w:p>
    <w:p w14:paraId="6A866CF8" w14:textId="77777777" w:rsidR="00D41E9C" w:rsidRPr="007135FF" w:rsidRDefault="00D41E9C" w:rsidP="00D41E9C">
      <w:pPr>
        <w:pStyle w:val="notepara"/>
        <w:ind w:left="1854" w:firstLine="0"/>
      </w:pPr>
      <w:r w:rsidRPr="007135FF">
        <w:t>(a)</w:t>
      </w:r>
      <w:r w:rsidRPr="007135FF">
        <w:tab/>
        <w:t>if the file is divided into parts—each of the parts is a separate item; and</w:t>
      </w:r>
    </w:p>
    <w:p w14:paraId="420F5224" w14:textId="77777777" w:rsidR="00D41E9C" w:rsidRDefault="00D41E9C" w:rsidP="00D41E9C">
      <w:pPr>
        <w:pStyle w:val="notepara"/>
        <w:ind w:left="1854" w:firstLine="0"/>
      </w:pPr>
      <w:r w:rsidRPr="007135FF">
        <w:t>(b)</w:t>
      </w:r>
      <w:r w:rsidRPr="007135FF">
        <w:tab/>
        <w:t>if the file is not divided into parts—the file is a single item.</w:t>
      </w:r>
    </w:p>
    <w:p w14:paraId="60CF0611" w14:textId="77777777" w:rsidR="00D41E9C" w:rsidRDefault="00D41E9C" w:rsidP="00D41E9C">
      <w:pPr>
        <w:pStyle w:val="notepara"/>
        <w:ind w:left="1985" w:firstLine="0"/>
      </w:pPr>
      <w:r>
        <w:t>For photographic formats:</w:t>
      </w:r>
    </w:p>
    <w:p w14:paraId="0128B5F6" w14:textId="77777777" w:rsidR="00D41E9C" w:rsidRDefault="00D41E9C" w:rsidP="00D41E9C">
      <w:pPr>
        <w:pStyle w:val="notepara"/>
        <w:ind w:left="2154" w:hanging="300"/>
      </w:pPr>
      <w:r>
        <w:t>(c)</w:t>
      </w:r>
      <w:r>
        <w:tab/>
        <w:t>if the photographic format is a negative film strip – the individual frame is a separate item</w:t>
      </w:r>
    </w:p>
    <w:p w14:paraId="11D9548B" w14:textId="758BB113" w:rsidR="00D41E9C" w:rsidRDefault="00D41E9C" w:rsidP="00D41E9C">
      <w:pPr>
        <w:pStyle w:val="notepara"/>
        <w:ind w:left="1985" w:firstLine="0"/>
      </w:pPr>
      <w:r>
        <w:t xml:space="preserve">For all </w:t>
      </w:r>
      <w:r w:rsidR="00EA1A0B">
        <w:t>audio-visual</w:t>
      </w:r>
      <w:r>
        <w:t xml:space="preserve"> formats:</w:t>
      </w:r>
    </w:p>
    <w:p w14:paraId="598D187C" w14:textId="2A24693A" w:rsidR="00D41E9C" w:rsidRDefault="00D41E9C" w:rsidP="00D41E9C">
      <w:pPr>
        <w:pStyle w:val="notepara"/>
        <w:ind w:left="2154" w:hanging="300"/>
      </w:pPr>
      <w:r>
        <w:t>(d)</w:t>
      </w:r>
      <w:r>
        <w:tab/>
      </w:r>
      <w:r w:rsidRPr="00D40C79">
        <w:t xml:space="preserve">if the </w:t>
      </w:r>
      <w:r w:rsidR="00EA1A0B" w:rsidRPr="00D40C79">
        <w:t>audio-visual</w:t>
      </w:r>
      <w:r w:rsidRPr="00D40C79">
        <w:t xml:space="preserve"> title is comprised of different parts</w:t>
      </w:r>
      <w:r>
        <w:t xml:space="preserve"> with separate image and sound – each of the parts is a separate item; and</w:t>
      </w:r>
    </w:p>
    <w:p w14:paraId="14F13709" w14:textId="4982B6E5" w:rsidR="00D41E9C" w:rsidRDefault="00D41E9C" w:rsidP="00D41E9C">
      <w:pPr>
        <w:pStyle w:val="notepara"/>
        <w:ind w:left="2154" w:hanging="300"/>
      </w:pPr>
      <w:r>
        <w:t>(e)</w:t>
      </w:r>
      <w:r>
        <w:tab/>
      </w:r>
      <w:r w:rsidRPr="00D40C79">
        <w:t xml:space="preserve">if the </w:t>
      </w:r>
      <w:r w:rsidR="00EA1A0B" w:rsidRPr="00D40C79">
        <w:t>audio-visual</w:t>
      </w:r>
      <w:r w:rsidRPr="00D40C79">
        <w:t xml:space="preserve"> title is comprised of different parts</w:t>
      </w:r>
      <w:r>
        <w:t xml:space="preserve"> due to length – each of the parts is a separate item.</w:t>
      </w:r>
    </w:p>
    <w:p w14:paraId="28B4CDBF" w14:textId="77777777" w:rsidR="00D41E9C" w:rsidRDefault="00D41E9C" w:rsidP="00D41E9C">
      <w:pPr>
        <w:pStyle w:val="Definition"/>
      </w:pPr>
      <w:r>
        <w:rPr>
          <w:b/>
          <w:i/>
        </w:rPr>
        <w:t xml:space="preserve">large file </w:t>
      </w:r>
      <w:r>
        <w:t>means a paper file of 101 to 400 pages.</w:t>
      </w:r>
    </w:p>
    <w:p w14:paraId="3B45EC62" w14:textId="77777777" w:rsidR="00D41E9C" w:rsidRPr="006F6DC4" w:rsidRDefault="00D41E9C" w:rsidP="00D41E9C">
      <w:pPr>
        <w:pStyle w:val="Definition"/>
      </w:pPr>
      <w:r w:rsidRPr="00B15E3C">
        <w:rPr>
          <w:b/>
          <w:i/>
        </w:rPr>
        <w:t xml:space="preserve">motion picture film </w:t>
      </w:r>
      <w:r w:rsidRPr="00D40C79">
        <w:t>means acetate</w:t>
      </w:r>
      <w:r>
        <w:t>,</w:t>
      </w:r>
      <w:r w:rsidRPr="00D40C79">
        <w:t xml:space="preserve"> nitrate</w:t>
      </w:r>
      <w:r>
        <w:t xml:space="preserve"> or polyester </w:t>
      </w:r>
      <w:r w:rsidRPr="00D40C79">
        <w:t>photographic film base where image only is recorded for the purpose of continuous playback</w:t>
      </w:r>
      <w:r>
        <w:t>.</w:t>
      </w:r>
    </w:p>
    <w:p w14:paraId="048A36D5" w14:textId="77777777" w:rsidR="00D41E9C" w:rsidRDefault="00D41E9C" w:rsidP="00D41E9C">
      <w:pPr>
        <w:pStyle w:val="Definition"/>
      </w:pPr>
      <w:r w:rsidRPr="00B15E3C">
        <w:rPr>
          <w:b/>
          <w:i/>
        </w:rPr>
        <w:lastRenderedPageBreak/>
        <w:t xml:space="preserve">motion picture film sound </w:t>
      </w:r>
      <w:r w:rsidRPr="006F6DC4">
        <w:t xml:space="preserve">means magnetic film base </w:t>
      </w:r>
      <w:r w:rsidRPr="00DF4B7B">
        <w:t>or acetate</w:t>
      </w:r>
      <w:r>
        <w:t>,</w:t>
      </w:r>
      <w:r w:rsidRPr="00DF4B7B">
        <w:t xml:space="preserve"> nitrate</w:t>
      </w:r>
      <w:r>
        <w:t xml:space="preserve"> or polyester</w:t>
      </w:r>
      <w:r w:rsidRPr="00DF4B7B">
        <w:t xml:space="preserve"> photographic film base </w:t>
      </w:r>
      <w:r w:rsidRPr="006F6DC4">
        <w:t>with recorded sound</w:t>
      </w:r>
      <w:r>
        <w:t xml:space="preserve"> only.</w:t>
      </w:r>
    </w:p>
    <w:p w14:paraId="45664AF1" w14:textId="77777777" w:rsidR="00D41E9C" w:rsidRDefault="00D41E9C" w:rsidP="00D41E9C">
      <w:pPr>
        <w:pStyle w:val="Definition"/>
      </w:pPr>
      <w:r w:rsidRPr="0001113A">
        <w:rPr>
          <w:b/>
          <w:i/>
        </w:rPr>
        <w:t xml:space="preserve">mute </w:t>
      </w:r>
      <w:r w:rsidRPr="006F6DC4">
        <w:t xml:space="preserve">means </w:t>
      </w:r>
      <w:r>
        <w:t>that</w:t>
      </w:r>
      <w:r w:rsidRPr="006F6DC4">
        <w:t xml:space="preserve"> synchronised recorded sound </w:t>
      </w:r>
      <w:r>
        <w:t xml:space="preserve">is not </w:t>
      </w:r>
      <w:r w:rsidRPr="006F6DC4">
        <w:t>available for the image</w:t>
      </w:r>
      <w:r>
        <w:t>.</w:t>
      </w:r>
    </w:p>
    <w:p w14:paraId="2211C12D" w14:textId="6C30F5FE" w:rsidR="00C87ACA" w:rsidRPr="00C87ACA" w:rsidRDefault="00C87ACA" w:rsidP="001529B5">
      <w:pPr>
        <w:pStyle w:val="Definition"/>
        <w:rPr>
          <w:i/>
        </w:rPr>
      </w:pPr>
      <w:r>
        <w:rPr>
          <w:b/>
          <w:i/>
        </w:rPr>
        <w:t xml:space="preserve">National Archives </w:t>
      </w:r>
      <w:r w:rsidRPr="00C87ACA">
        <w:t>means</w:t>
      </w:r>
      <w:r>
        <w:t xml:space="preserve"> National Archives of Australia</w:t>
      </w:r>
    </w:p>
    <w:p w14:paraId="49BCB5F2" w14:textId="2517EDFD" w:rsidR="00565C11" w:rsidRDefault="00565C11" w:rsidP="001529B5">
      <w:pPr>
        <w:pStyle w:val="Definition"/>
      </w:pPr>
      <w:r>
        <w:rPr>
          <w:b/>
          <w:i/>
        </w:rPr>
        <w:t xml:space="preserve">non-corporate Commonwealth entity </w:t>
      </w:r>
      <w:r>
        <w:t xml:space="preserve">has the </w:t>
      </w:r>
      <w:r w:rsidR="00C022CB">
        <w:t xml:space="preserve">same </w:t>
      </w:r>
      <w:r>
        <w:t xml:space="preserve">meaning </w:t>
      </w:r>
      <w:r w:rsidR="00C022CB">
        <w:t>as</w:t>
      </w:r>
      <w:r w:rsidR="009C3F0B">
        <w:t xml:space="preserve"> in paragraph 11(b) of the </w:t>
      </w:r>
      <w:r w:rsidR="009C3F0B">
        <w:rPr>
          <w:i/>
        </w:rPr>
        <w:t>Public Governance, Performance and Accountability Act 2013</w:t>
      </w:r>
      <w:r w:rsidR="009C3F0B">
        <w:t>.</w:t>
      </w:r>
    </w:p>
    <w:p w14:paraId="1C804ADD" w14:textId="2DA4E70D" w:rsidR="00C12DDA" w:rsidRPr="001E6BD2" w:rsidRDefault="00C12DDA" w:rsidP="00D41E9C">
      <w:pPr>
        <w:pStyle w:val="Definition"/>
      </w:pPr>
      <w:r>
        <w:rPr>
          <w:b/>
          <w:i/>
        </w:rPr>
        <w:t>PAT</w:t>
      </w:r>
      <w:r w:rsidR="001E6BD2">
        <w:t xml:space="preserve"> is the Photographic Activity Test.</w:t>
      </w:r>
    </w:p>
    <w:p w14:paraId="6DF23D4F" w14:textId="346B8955" w:rsidR="00D41E9C" w:rsidRPr="00047FD8" w:rsidRDefault="00D41E9C" w:rsidP="00D41E9C">
      <w:pPr>
        <w:pStyle w:val="Definition"/>
      </w:pPr>
      <w:r>
        <w:rPr>
          <w:b/>
          <w:i/>
        </w:rPr>
        <w:t xml:space="preserve">set </w:t>
      </w:r>
      <w:r>
        <w:t xml:space="preserve">means the combination of motion picture film and separate </w:t>
      </w:r>
      <w:r w:rsidRPr="001C02CB">
        <w:t>motion picture film sound</w:t>
      </w:r>
      <w:r>
        <w:t xml:space="preserve"> for the purpose of synchronised playback of image and sound.</w:t>
      </w:r>
    </w:p>
    <w:p w14:paraId="0126FFFB" w14:textId="77777777" w:rsidR="00D41E9C" w:rsidRPr="00D41E9C" w:rsidRDefault="00D41E9C" w:rsidP="00D41E9C">
      <w:pPr>
        <w:pStyle w:val="Definition"/>
        <w:rPr>
          <w:i/>
        </w:rPr>
      </w:pPr>
      <w:r w:rsidRPr="0001113A">
        <w:rPr>
          <w:b/>
          <w:i/>
        </w:rPr>
        <w:t xml:space="preserve">silent </w:t>
      </w:r>
      <w:r w:rsidRPr="006F6DC4">
        <w:t xml:space="preserve">means </w:t>
      </w:r>
      <w:r>
        <w:t>that</w:t>
      </w:r>
      <w:r w:rsidRPr="006F6DC4">
        <w:t xml:space="preserve"> synchronised recorded sound </w:t>
      </w:r>
      <w:r>
        <w:t xml:space="preserve">was never produced </w:t>
      </w:r>
      <w:r w:rsidRPr="006F6DC4">
        <w:t>for the image</w:t>
      </w:r>
      <w:r>
        <w:t>.</w:t>
      </w:r>
    </w:p>
    <w:p w14:paraId="5036F276" w14:textId="77777777" w:rsidR="00D41E9C" w:rsidRDefault="00D41E9C" w:rsidP="00D41E9C">
      <w:pPr>
        <w:pStyle w:val="Definition"/>
      </w:pPr>
      <w:r>
        <w:rPr>
          <w:b/>
          <w:i/>
        </w:rPr>
        <w:t xml:space="preserve">small file </w:t>
      </w:r>
      <w:r>
        <w:t>means a paper file of 10 pages or less.</w:t>
      </w:r>
    </w:p>
    <w:p w14:paraId="67006E22" w14:textId="32D5D8F0" w:rsidR="00D41E9C" w:rsidRPr="00D41E9C" w:rsidRDefault="00D41E9C" w:rsidP="00D41E9C">
      <w:pPr>
        <w:pStyle w:val="Definition"/>
      </w:pPr>
      <w:r>
        <w:rPr>
          <w:b/>
          <w:i/>
        </w:rPr>
        <w:t xml:space="preserve">small-medium file </w:t>
      </w:r>
      <w:r>
        <w:t>means a paper file of 11 to 50 pages.</w:t>
      </w:r>
    </w:p>
    <w:p w14:paraId="168E0EC8" w14:textId="77777777" w:rsidR="00D41E9C" w:rsidRDefault="00D41E9C" w:rsidP="00D41E9C">
      <w:pPr>
        <w:pStyle w:val="Definition"/>
      </w:pPr>
      <w:r w:rsidRPr="001C02CB">
        <w:rPr>
          <w:b/>
          <w:i/>
        </w:rPr>
        <w:t xml:space="preserve">soundtrack </w:t>
      </w:r>
      <w:r>
        <w:t>means an optical or magnetic stripe of</w:t>
      </w:r>
      <w:r w:rsidRPr="006F6DC4">
        <w:t xml:space="preserve"> audio printed</w:t>
      </w:r>
      <w:r>
        <w:t xml:space="preserve"> </w:t>
      </w:r>
      <w:r w:rsidRPr="006F6DC4">
        <w:t>on</w:t>
      </w:r>
      <w:r>
        <w:t xml:space="preserve"> the same piece of</w:t>
      </w:r>
      <w:r w:rsidRPr="006F6DC4">
        <w:t xml:space="preserve"> film</w:t>
      </w:r>
      <w:r>
        <w:t xml:space="preserve"> as the image.</w:t>
      </w:r>
      <w:r>
        <w:rPr>
          <w:b/>
          <w:i/>
        </w:rPr>
        <w:t xml:space="preserve"> </w:t>
      </w:r>
    </w:p>
    <w:p w14:paraId="62D9CEDE" w14:textId="77777777" w:rsidR="00D41E9C" w:rsidRDefault="00D41E9C" w:rsidP="00D41E9C">
      <w:pPr>
        <w:pStyle w:val="Definition"/>
      </w:pPr>
      <w:r>
        <w:rPr>
          <w:b/>
          <w:i/>
        </w:rPr>
        <w:t xml:space="preserve">standard file </w:t>
      </w:r>
      <w:r>
        <w:t>means a paper file of 51 to 100 pages.</w:t>
      </w:r>
    </w:p>
    <w:p w14:paraId="58E20E09" w14:textId="77777777" w:rsidR="00D41E9C" w:rsidRDefault="00D41E9C" w:rsidP="00D41E9C">
      <w:pPr>
        <w:pStyle w:val="Definition"/>
      </w:pPr>
      <w:r w:rsidRPr="006F6DC4">
        <w:rPr>
          <w:b/>
          <w:i/>
        </w:rPr>
        <w:t>standard motion picture film</w:t>
      </w:r>
      <w:r>
        <w:t xml:space="preserve"> </w:t>
      </w:r>
      <w:r w:rsidRPr="000A45AA">
        <w:t>means a motion picture film with</w:t>
      </w:r>
      <w:r>
        <w:t xml:space="preserve"> </w:t>
      </w:r>
      <w:r w:rsidRPr="00507C3C">
        <w:t xml:space="preserve">soundtrack, </w:t>
      </w:r>
      <w:r>
        <w:t xml:space="preserve">or is </w:t>
      </w:r>
      <w:r w:rsidRPr="00507C3C">
        <w:t>mute or silent</w:t>
      </w:r>
      <w:r w:rsidRPr="000A45AA">
        <w:t>.</w:t>
      </w:r>
    </w:p>
    <w:p w14:paraId="734164FB" w14:textId="77777777" w:rsidR="00D41E9C" w:rsidRDefault="00D41E9C" w:rsidP="00D41E9C">
      <w:pPr>
        <w:pStyle w:val="Definition"/>
      </w:pPr>
      <w:r>
        <w:rPr>
          <w:b/>
          <w:i/>
        </w:rPr>
        <w:t xml:space="preserve">very large file </w:t>
      </w:r>
      <w:r>
        <w:t>means a paper file of over 400 pages.</w:t>
      </w:r>
    </w:p>
    <w:p w14:paraId="33C1FF2B" w14:textId="2ECBD8BC" w:rsidR="00D41E9C" w:rsidRPr="009C3F0B" w:rsidRDefault="00D41E9C" w:rsidP="00D41E9C">
      <w:pPr>
        <w:pStyle w:val="Definition"/>
      </w:pPr>
      <w:r w:rsidRPr="00B15E3C">
        <w:rPr>
          <w:b/>
          <w:i/>
        </w:rPr>
        <w:t xml:space="preserve">video </w:t>
      </w:r>
      <w:r w:rsidRPr="006F6DC4">
        <w:t>means any open reel, cassette or cartridge where the content is moving image and</w:t>
      </w:r>
      <w:r>
        <w:t xml:space="preserve"> </w:t>
      </w:r>
      <w:r w:rsidRPr="006F6DC4">
        <w:t>/</w:t>
      </w:r>
      <w:r>
        <w:t xml:space="preserve"> </w:t>
      </w:r>
      <w:r w:rsidRPr="006F6DC4">
        <w:t>or sound recorded on magnetic tape</w:t>
      </w:r>
      <w:r>
        <w:t>.</w:t>
      </w:r>
    </w:p>
    <w:p w14:paraId="679CEEDC" w14:textId="77777777" w:rsidR="003C1F93" w:rsidRPr="008321FF" w:rsidRDefault="003C1F93" w:rsidP="003C1F93">
      <w:pPr>
        <w:pStyle w:val="ActHead5"/>
      </w:pPr>
      <w:bookmarkStart w:id="8" w:name="_Toc454781205"/>
      <w:bookmarkStart w:id="9" w:name="_Toc11756615"/>
      <w:bookmarkStart w:id="10" w:name="_Toc129269071"/>
      <w:proofErr w:type="gramStart"/>
      <w:r w:rsidRPr="00554826">
        <w:t>5  Schedules</w:t>
      </w:r>
      <w:bookmarkEnd w:id="8"/>
      <w:bookmarkEnd w:id="9"/>
      <w:bookmarkEnd w:id="10"/>
      <w:proofErr w:type="gramEnd"/>
    </w:p>
    <w:p w14:paraId="0A8467FC" w14:textId="77777777" w:rsidR="003C1F93" w:rsidRDefault="003C1F93" w:rsidP="00AB2861">
      <w:pPr>
        <w:pStyle w:val="subsection"/>
        <w:rPr>
          <w:rStyle w:val="CharSectno"/>
        </w:rPr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495DDE8" w14:textId="77777777" w:rsidR="001529B5" w:rsidRPr="00D965E6" w:rsidRDefault="003C1F93" w:rsidP="002A2C4E">
      <w:pPr>
        <w:pStyle w:val="ActHead5"/>
        <w:ind w:left="0" w:firstLine="0"/>
      </w:pPr>
      <w:bookmarkStart w:id="11" w:name="_Toc129269072"/>
      <w:proofErr w:type="gramStart"/>
      <w:r>
        <w:rPr>
          <w:rStyle w:val="CharSectno"/>
        </w:rPr>
        <w:t>6</w:t>
      </w:r>
      <w:r w:rsidRPr="00D965E6">
        <w:t xml:space="preserve">  </w:t>
      </w:r>
      <w:r w:rsidR="001529B5" w:rsidRPr="00D965E6">
        <w:t>Charges</w:t>
      </w:r>
      <w:proofErr w:type="gramEnd"/>
      <w:r w:rsidR="001529B5" w:rsidRPr="00D965E6">
        <w:t xml:space="preserve"> for discretionary services</w:t>
      </w:r>
      <w:bookmarkEnd w:id="11"/>
    </w:p>
    <w:p w14:paraId="546EB8F7" w14:textId="77777777" w:rsidR="00533DD2" w:rsidRDefault="001529B5" w:rsidP="00533DD2">
      <w:pPr>
        <w:pStyle w:val="subsection"/>
      </w:pPr>
      <w:r w:rsidRPr="00D965E6">
        <w:tab/>
      </w:r>
      <w:r w:rsidRPr="00D965E6">
        <w:tab/>
        <w:t>For section</w:t>
      </w:r>
      <w:r w:rsidR="00D965E6" w:rsidRPr="00D965E6">
        <w:t> </w:t>
      </w:r>
      <w:r w:rsidRPr="00D965E6">
        <w:t xml:space="preserve">69A of the Act, the amount or rate </w:t>
      </w:r>
      <w:r w:rsidR="00B46D98" w:rsidRPr="00D965E6">
        <w:t xml:space="preserve">of charge </w:t>
      </w:r>
      <w:r w:rsidRPr="00D965E6">
        <w:t xml:space="preserve">for a discretionary service </w:t>
      </w:r>
      <w:r w:rsidR="00B46D98" w:rsidRPr="00D965E6">
        <w:t xml:space="preserve">provided to a Commonwealth institution </w:t>
      </w:r>
      <w:r w:rsidRPr="00D965E6">
        <w:t xml:space="preserve">mentioned in </w:t>
      </w:r>
      <w:r w:rsidR="003A280A" w:rsidRPr="00D965E6">
        <w:t xml:space="preserve">an item in </w:t>
      </w:r>
      <w:r w:rsidRPr="00D965E6">
        <w:t>the following table is the amount or rate</w:t>
      </w:r>
      <w:r w:rsidR="00EF158C" w:rsidRPr="00D965E6">
        <w:t xml:space="preserve"> of charge</w:t>
      </w:r>
      <w:r w:rsidRPr="00D965E6">
        <w:t xml:space="preserve"> set </w:t>
      </w:r>
      <w:r w:rsidR="003A280A" w:rsidRPr="00D965E6">
        <w:t>out in that item</w:t>
      </w:r>
      <w:r w:rsidR="00533DD2">
        <w:t>,</w:t>
      </w:r>
      <w:r w:rsidR="00B6468E">
        <w:t xml:space="preserve"> applying to the Commonwealth</w:t>
      </w:r>
      <w:r w:rsidR="00C147E7">
        <w:t xml:space="preserve"> institution</w:t>
      </w:r>
      <w:r w:rsidR="00B6468E">
        <w:t xml:space="preserve"> as follows</w:t>
      </w:r>
      <w:r w:rsidR="00533DD2">
        <w:t>:</w:t>
      </w:r>
    </w:p>
    <w:p w14:paraId="36BAB199" w14:textId="77777777" w:rsidR="007229C6" w:rsidRDefault="00067D68" w:rsidP="00A82595">
      <w:pPr>
        <w:pStyle w:val="subsection"/>
        <w:numPr>
          <w:ilvl w:val="0"/>
          <w:numId w:val="16"/>
        </w:numPr>
      </w:pPr>
      <w:r>
        <w:t>“Amount or rate of charge (GST exclusive)”</w:t>
      </w:r>
      <w:r w:rsidR="003579FA">
        <w:t xml:space="preserve">: applies to </w:t>
      </w:r>
      <w:r w:rsidR="007229C6">
        <w:t>non-corporate Commonwealth entities</w:t>
      </w:r>
      <w:r w:rsidR="00EA6BA2">
        <w:t>.</w:t>
      </w:r>
      <w:r w:rsidR="007229C6">
        <w:t xml:space="preserve"> </w:t>
      </w:r>
    </w:p>
    <w:p w14:paraId="333C1A91" w14:textId="0A78E344" w:rsidR="002B30AB" w:rsidRDefault="007229C6" w:rsidP="00A82595">
      <w:pPr>
        <w:pStyle w:val="subsection"/>
        <w:numPr>
          <w:ilvl w:val="0"/>
          <w:numId w:val="16"/>
        </w:numPr>
      </w:pPr>
      <w:r>
        <w:t xml:space="preserve">“Amount or rate of charge (GST inclusive)”: applies to corporate Commonwealth entities. </w:t>
      </w:r>
      <w:r w:rsidR="002153A2">
        <w:t xml:space="preserve"> </w:t>
      </w:r>
    </w:p>
    <w:p w14:paraId="5AB356AF" w14:textId="2A40B16B" w:rsidR="002B30AB" w:rsidRDefault="002B30AB">
      <w:pPr>
        <w:spacing w:line="240" w:lineRule="auto"/>
        <w:rPr>
          <w:rFonts w:eastAsia="Times New Roman" w:cs="Times New Roman"/>
          <w:lang w:eastAsia="en-AU"/>
        </w:rPr>
      </w:pPr>
    </w:p>
    <w:tbl>
      <w:tblPr>
        <w:tblW w:w="9526" w:type="dxa"/>
        <w:tblInd w:w="113" w:type="dxa"/>
        <w:tblBorders>
          <w:top w:val="single" w:sz="12" w:space="0" w:color="auto"/>
          <w:bottom w:val="single" w:sz="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809"/>
        <w:gridCol w:w="2462"/>
        <w:gridCol w:w="2551"/>
      </w:tblGrid>
      <w:tr w:rsidR="002E5EF1" w:rsidRPr="00D965E6" w14:paraId="239D6B21" w14:textId="77777777" w:rsidTr="00A82595">
        <w:trPr>
          <w:tblHeader/>
        </w:trPr>
        <w:tc>
          <w:tcPr>
            <w:tcW w:w="697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6363CB5" w14:textId="78AFB356" w:rsidR="002E5EF1" w:rsidRPr="00D965E6" w:rsidRDefault="002E5EF1" w:rsidP="001E6BD2">
            <w:pPr>
              <w:pStyle w:val="TableHeading"/>
              <w:spacing w:after="60"/>
            </w:pPr>
            <w:r w:rsidRPr="00D965E6">
              <w:lastRenderedPageBreak/>
              <w:t xml:space="preserve">Charges for </w:t>
            </w:r>
            <w:r w:rsidR="002B30AB">
              <w:t>storage</w:t>
            </w:r>
            <w:r w:rsidRPr="00D965E6">
              <w:t xml:space="preserve"> services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</w:tcPr>
          <w:p w14:paraId="39C3B256" w14:textId="77777777" w:rsidR="002E5EF1" w:rsidRPr="00D965E6" w:rsidRDefault="002E5EF1" w:rsidP="001E6BD2">
            <w:pPr>
              <w:pStyle w:val="TableHeading"/>
              <w:spacing w:after="60"/>
            </w:pPr>
          </w:p>
        </w:tc>
      </w:tr>
      <w:tr w:rsidR="002E5EF1" w:rsidRPr="00D965E6" w14:paraId="189FEC66" w14:textId="77777777" w:rsidTr="00A82595">
        <w:trPr>
          <w:tblHeader/>
        </w:trPr>
        <w:tc>
          <w:tcPr>
            <w:tcW w:w="7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9239B51" w14:textId="77777777" w:rsidR="002E5EF1" w:rsidRPr="00D965E6" w:rsidRDefault="002E5EF1" w:rsidP="001E6BD2">
            <w:pPr>
              <w:pStyle w:val="TableHeading"/>
              <w:spacing w:after="60"/>
            </w:pPr>
            <w:r w:rsidRPr="00D965E6">
              <w:t>Item</w:t>
            </w:r>
          </w:p>
        </w:tc>
        <w:tc>
          <w:tcPr>
            <w:tcW w:w="38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60A5376" w14:textId="77777777" w:rsidR="002E5EF1" w:rsidRPr="00D965E6" w:rsidRDefault="002E5EF1" w:rsidP="001E6BD2">
            <w:pPr>
              <w:pStyle w:val="TableHeading"/>
              <w:spacing w:after="60"/>
            </w:pPr>
            <w:r w:rsidRPr="00D965E6">
              <w:t>Discretionary service</w:t>
            </w:r>
          </w:p>
        </w:tc>
        <w:tc>
          <w:tcPr>
            <w:tcW w:w="246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53091F6" w14:textId="77777777" w:rsidR="002E5EF1" w:rsidRPr="00D965E6" w:rsidRDefault="002E5EF1" w:rsidP="001E6BD2">
            <w:pPr>
              <w:pStyle w:val="TableHeading"/>
              <w:spacing w:after="60"/>
            </w:pPr>
            <w:r w:rsidRPr="00D965E6">
              <w:t>Amount or rate of charge</w:t>
            </w:r>
            <w:r>
              <w:t xml:space="preserve"> (GST exclusive)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535C57C4" w14:textId="77777777" w:rsidR="002E5EF1" w:rsidRPr="00D965E6" w:rsidRDefault="002E5EF1" w:rsidP="001E6BD2">
            <w:pPr>
              <w:pStyle w:val="TableHeading"/>
              <w:spacing w:after="60"/>
            </w:pPr>
            <w:r>
              <w:t>Amount or rate of charge (GST inclusive)</w:t>
            </w:r>
          </w:p>
        </w:tc>
      </w:tr>
      <w:tr w:rsidR="002E5EF1" w:rsidRPr="00D965E6" w14:paraId="5D5847C8" w14:textId="77777777" w:rsidTr="001E6BD2">
        <w:trPr>
          <w:cantSplit/>
        </w:trPr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A3CB1A3" w14:textId="77777777" w:rsidR="002E5EF1" w:rsidRPr="00D965E6" w:rsidRDefault="002E5EF1" w:rsidP="001E6BD2">
            <w:pPr>
              <w:pStyle w:val="Tabletext"/>
              <w:spacing w:after="60"/>
            </w:pPr>
            <w:r w:rsidRPr="00D965E6">
              <w:t>1</w:t>
            </w:r>
          </w:p>
        </w:tc>
        <w:tc>
          <w:tcPr>
            <w:tcW w:w="38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57796FB" w14:textId="223F205E" w:rsidR="002E5EF1" w:rsidRPr="00D965E6" w:rsidRDefault="001E6BD2" w:rsidP="001E6BD2">
            <w:pPr>
              <w:pStyle w:val="Tabletext"/>
              <w:spacing w:after="60"/>
            </w:pPr>
            <w:r w:rsidRPr="001E6BD2">
              <w:t>The storage, control, access, preservation or disposal, of the records of the person under an arrangement between the Archives and the person</w:t>
            </w:r>
          </w:p>
        </w:tc>
        <w:tc>
          <w:tcPr>
            <w:tcW w:w="246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7E7C9B7" w14:textId="71EAC06A" w:rsidR="002E5EF1" w:rsidRPr="00D965E6" w:rsidRDefault="00DD53D9" w:rsidP="001E6BD2">
            <w:pPr>
              <w:pStyle w:val="Tabletext"/>
              <w:spacing w:after="60"/>
            </w:pPr>
            <w:r>
              <w:t>an amount equal to, or less than, the cost of providing the service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14:paraId="0232439B" w14:textId="3C7FD1AE" w:rsidR="002E5EF1" w:rsidRPr="00D965E6" w:rsidRDefault="00DD53D9" w:rsidP="001E6BD2">
            <w:pPr>
              <w:pStyle w:val="Tabletext"/>
              <w:spacing w:after="60"/>
            </w:pPr>
            <w:r>
              <w:t>an amount equal to, or less than, the cost of providing the service</w:t>
            </w:r>
          </w:p>
        </w:tc>
      </w:tr>
      <w:tr w:rsidR="002E5EF1" w:rsidRPr="00D965E6" w14:paraId="28B3E198" w14:textId="77777777" w:rsidTr="001E6BD2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69F86" w14:textId="77777777" w:rsidR="002E5EF1" w:rsidRPr="00D965E6" w:rsidRDefault="002E5EF1" w:rsidP="001E6BD2">
            <w:pPr>
              <w:pStyle w:val="Tabletext"/>
              <w:spacing w:after="60"/>
            </w:pPr>
            <w:r w:rsidRPr="00D965E6">
              <w:t>2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E29652" w14:textId="4B7BA17E" w:rsidR="002E5EF1" w:rsidRPr="00D965E6" w:rsidRDefault="001E6BD2" w:rsidP="001E6BD2">
            <w:pPr>
              <w:pStyle w:val="Tabletext"/>
              <w:spacing w:after="60"/>
            </w:pPr>
            <w:r w:rsidRPr="001E6BD2">
              <w:t>The description, barcoding, boxing and reconciliation work applied to records not described and/or appropriately housed when transferred to Archives custody</w:t>
            </w: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D9BEF" w14:textId="09B5F12B" w:rsidR="002E5EF1" w:rsidRPr="00D965E6" w:rsidRDefault="00DD53D9" w:rsidP="001E6BD2">
            <w:pPr>
              <w:pStyle w:val="Tabletext"/>
              <w:spacing w:after="60"/>
            </w:pPr>
            <w:r>
              <w:t>an amount equal to, or less than, the cost of providing the service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643F8FC" w14:textId="0B94CBE3" w:rsidR="002E5EF1" w:rsidRPr="00D965E6" w:rsidRDefault="00DD53D9" w:rsidP="001E6BD2">
            <w:pPr>
              <w:pStyle w:val="Tabletext"/>
              <w:spacing w:after="60"/>
            </w:pPr>
            <w:r>
              <w:t>an amount equal to, or less than, the cost of providing the service</w:t>
            </w:r>
          </w:p>
        </w:tc>
      </w:tr>
      <w:tr w:rsidR="002E5EF1" w:rsidRPr="00D965E6" w14:paraId="53889FD3" w14:textId="77777777" w:rsidTr="001E6BD2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E25C6A" w14:textId="77777777" w:rsidR="002E5EF1" w:rsidRPr="00D965E6" w:rsidRDefault="002E5EF1" w:rsidP="001E6BD2">
            <w:pPr>
              <w:pStyle w:val="Tabletext"/>
              <w:spacing w:after="60"/>
            </w:pPr>
            <w:r w:rsidRPr="00D965E6">
              <w:t>3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FFF9F7" w14:textId="6278E40E" w:rsidR="002E5EF1" w:rsidRPr="00D965E6" w:rsidRDefault="001E6BD2" w:rsidP="001E6BD2">
            <w:pPr>
              <w:pStyle w:val="Tabletext"/>
              <w:spacing w:after="60"/>
            </w:pPr>
            <w:r w:rsidRPr="001E6BD2">
              <w:t>Sentencing of records</w:t>
            </w: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5600F" w14:textId="0EC6A237" w:rsidR="002E5EF1" w:rsidRPr="00D965E6" w:rsidRDefault="002E5EF1" w:rsidP="001E6BD2">
            <w:pPr>
              <w:pStyle w:val="Tabletext"/>
              <w:spacing w:after="60"/>
            </w:pPr>
            <w:r w:rsidRPr="00D965E6">
              <w:t>$</w:t>
            </w:r>
            <w:r w:rsidR="001C1C15">
              <w:t>317.44</w:t>
            </w:r>
            <w:r w:rsidR="00DD53D9">
              <w:t xml:space="preserve"> per shelf metre of records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8E2E56F" w14:textId="295AC132" w:rsidR="002E5EF1" w:rsidRPr="00D965E6" w:rsidRDefault="00DD53D9" w:rsidP="001E6BD2">
            <w:pPr>
              <w:pStyle w:val="Tabletext"/>
              <w:spacing w:after="60"/>
            </w:pPr>
            <w:r w:rsidRPr="00D965E6">
              <w:t>$</w:t>
            </w:r>
            <w:r w:rsidR="00F1143F">
              <w:t>349.18</w:t>
            </w:r>
            <w:r>
              <w:t xml:space="preserve"> per shelf metre of records</w:t>
            </w:r>
          </w:p>
        </w:tc>
      </w:tr>
      <w:tr w:rsidR="001E6BD2" w:rsidRPr="00D965E6" w14:paraId="5F7DF701" w14:textId="77777777" w:rsidTr="001E6BD2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3236FE" w14:textId="2A7B2F19" w:rsidR="001E6BD2" w:rsidRPr="00D965E6" w:rsidRDefault="001E6BD2" w:rsidP="001E6BD2">
            <w:pPr>
              <w:pStyle w:val="Tabletext"/>
              <w:spacing w:after="60"/>
            </w:pPr>
            <w:r>
              <w:t>4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7468A5" w14:textId="7ED126CB" w:rsidR="001E6BD2" w:rsidRPr="00D965E6" w:rsidRDefault="001E6BD2" w:rsidP="001E6BD2">
            <w:pPr>
              <w:pStyle w:val="Tabletext"/>
              <w:spacing w:after="60"/>
            </w:pPr>
            <w:r w:rsidRPr="001E6BD2">
              <w:t xml:space="preserve">Research </w:t>
            </w:r>
            <w:r w:rsidR="001C1C15">
              <w:t xml:space="preserve">assistance </w:t>
            </w:r>
            <w:r w:rsidRPr="001E6BD2">
              <w:t>conducted by a staff member</w:t>
            </w: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DF4887" w14:textId="10BD753C" w:rsidR="001E6BD2" w:rsidRPr="00D965E6" w:rsidRDefault="00DD53D9" w:rsidP="001E6BD2">
            <w:pPr>
              <w:pStyle w:val="Tabletext"/>
              <w:spacing w:after="60"/>
            </w:pPr>
            <w:r>
              <w:t>$</w:t>
            </w:r>
            <w:r w:rsidR="001C1C15">
              <w:t>82.50</w:t>
            </w:r>
            <w:r>
              <w:t xml:space="preserve"> per hour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EEE1A91" w14:textId="1855368A" w:rsidR="001E6BD2" w:rsidRDefault="00DD53D9" w:rsidP="001E6BD2">
            <w:pPr>
              <w:pStyle w:val="Tabletext"/>
              <w:spacing w:after="60"/>
            </w:pPr>
            <w:r>
              <w:t>$</w:t>
            </w:r>
            <w:r w:rsidR="00F1143F">
              <w:t>90.75</w:t>
            </w:r>
            <w:r>
              <w:t xml:space="preserve"> per hour</w:t>
            </w:r>
          </w:p>
        </w:tc>
      </w:tr>
      <w:tr w:rsidR="001E6BD2" w:rsidRPr="00D965E6" w14:paraId="61629CE4" w14:textId="77777777" w:rsidTr="001E6BD2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F1C114" w14:textId="52CAAE9E" w:rsidR="001E6BD2" w:rsidRPr="00D965E6" w:rsidRDefault="001E6BD2" w:rsidP="001E6BD2">
            <w:pPr>
              <w:pStyle w:val="Tabletext"/>
              <w:spacing w:after="60"/>
            </w:pPr>
            <w:r>
              <w:t>5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911C0" w14:textId="70AD2DB9" w:rsidR="001E6BD2" w:rsidRPr="00D965E6" w:rsidRDefault="001E6BD2" w:rsidP="001E6BD2">
            <w:pPr>
              <w:pStyle w:val="Tabletext"/>
              <w:spacing w:after="60"/>
            </w:pPr>
            <w:r w:rsidRPr="001E6BD2">
              <w:t>Transporting records to the Archives</w:t>
            </w: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7AEBC2" w14:textId="7CEC8768" w:rsidR="001E6BD2" w:rsidRPr="00D965E6" w:rsidRDefault="00DD53D9" w:rsidP="001E6BD2">
            <w:pPr>
              <w:pStyle w:val="Tabletext"/>
              <w:spacing w:after="60"/>
            </w:pPr>
            <w:r>
              <w:t>an amount equal to, or less than, the cost of providing the service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EB358CE" w14:textId="191395D2" w:rsidR="001E6BD2" w:rsidRDefault="00DD53D9" w:rsidP="001E6BD2">
            <w:pPr>
              <w:pStyle w:val="Tabletext"/>
              <w:spacing w:after="60"/>
            </w:pPr>
            <w:r>
              <w:t>an amount equal to, or less than, the cost of providing the service</w:t>
            </w:r>
          </w:p>
        </w:tc>
      </w:tr>
      <w:tr w:rsidR="001E6BD2" w:rsidRPr="00D965E6" w14:paraId="19BA34FA" w14:textId="77777777" w:rsidTr="001E6BD2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116C10" w14:textId="4499C9C0" w:rsidR="001E6BD2" w:rsidRPr="00D965E6" w:rsidRDefault="001E6BD2" w:rsidP="001E6BD2">
            <w:pPr>
              <w:pStyle w:val="Tabletext"/>
              <w:spacing w:after="60"/>
            </w:pPr>
            <w:r>
              <w:t>6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B54FC" w14:textId="126B7687" w:rsidR="001E6BD2" w:rsidRPr="00D965E6" w:rsidRDefault="001E6BD2" w:rsidP="001E6BD2">
            <w:pPr>
              <w:pStyle w:val="Tabletext"/>
              <w:spacing w:after="60"/>
            </w:pPr>
            <w:r w:rsidRPr="001E6BD2">
              <w:t>Serviced storage of records in air-conditioned storage</w:t>
            </w: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84A12" w14:textId="584A30FB" w:rsidR="001E6BD2" w:rsidRPr="00D965E6" w:rsidRDefault="00DD53D9" w:rsidP="001E6BD2">
            <w:pPr>
              <w:pStyle w:val="Tabletext"/>
              <w:spacing w:after="60"/>
            </w:pPr>
            <w:r w:rsidRPr="00D965E6">
              <w:t>$</w:t>
            </w:r>
            <w:r w:rsidR="001C1C15">
              <w:t>39.56</w:t>
            </w:r>
            <w:r>
              <w:t xml:space="preserve"> per shelf metre of records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32E7E90" w14:textId="0D77F366" w:rsidR="001E6BD2" w:rsidRDefault="00DD53D9" w:rsidP="001E6BD2">
            <w:pPr>
              <w:pStyle w:val="Tabletext"/>
              <w:spacing w:after="60"/>
            </w:pPr>
            <w:r w:rsidRPr="00D965E6">
              <w:t>$</w:t>
            </w:r>
            <w:r w:rsidR="00F1143F">
              <w:t>43.52</w:t>
            </w:r>
            <w:r>
              <w:t xml:space="preserve"> per shelf metre of records</w:t>
            </w:r>
          </w:p>
        </w:tc>
      </w:tr>
      <w:tr w:rsidR="001E6BD2" w:rsidRPr="00D965E6" w14:paraId="68153A59" w14:textId="77777777" w:rsidTr="001E6BD2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3FEA7" w14:textId="5ADDA93C" w:rsidR="001E6BD2" w:rsidRPr="00D965E6" w:rsidRDefault="001E6BD2" w:rsidP="001E6BD2">
            <w:pPr>
              <w:pStyle w:val="Tabletext"/>
              <w:spacing w:after="60"/>
            </w:pPr>
            <w:r>
              <w:t>7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D31AC" w14:textId="1B6456FC" w:rsidR="001E6BD2" w:rsidRPr="00D965E6" w:rsidRDefault="001E6BD2" w:rsidP="001E6BD2">
            <w:pPr>
              <w:pStyle w:val="Tabletext"/>
              <w:spacing w:after="60"/>
            </w:pPr>
            <w:r w:rsidRPr="001E6BD2">
              <w:t>Supplying archival containers for the storage of records</w:t>
            </w: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3767A1" w14:textId="758F1766" w:rsidR="001E6BD2" w:rsidRPr="00D965E6" w:rsidRDefault="00DD53D9" w:rsidP="001E6BD2">
            <w:pPr>
              <w:pStyle w:val="Tabletext"/>
              <w:spacing w:after="60"/>
            </w:pPr>
            <w:r>
              <w:t>an amount equal to, or less than, the cost of providing the archival containers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08F64A8" w14:textId="274BF6FA" w:rsidR="001E6BD2" w:rsidRDefault="00DD53D9" w:rsidP="001E6BD2">
            <w:pPr>
              <w:pStyle w:val="Tabletext"/>
              <w:spacing w:after="60"/>
            </w:pPr>
            <w:r>
              <w:t>an amount equal to, or less than, the cost of providing the archival containers</w:t>
            </w:r>
          </w:p>
        </w:tc>
      </w:tr>
      <w:tr w:rsidR="001E6BD2" w:rsidRPr="00D965E6" w14:paraId="3ADDC317" w14:textId="77777777" w:rsidTr="001E6BD2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8D952F" w14:textId="04B23E83" w:rsidR="001E6BD2" w:rsidRPr="00D965E6" w:rsidRDefault="001E6BD2" w:rsidP="001E6BD2">
            <w:pPr>
              <w:pStyle w:val="Tabletext"/>
              <w:spacing w:after="60"/>
            </w:pPr>
            <w:r>
              <w:t>8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103AB" w14:textId="2970A710" w:rsidR="001E6BD2" w:rsidRPr="00D965E6" w:rsidRDefault="001E6BD2" w:rsidP="001E6BD2">
            <w:pPr>
              <w:pStyle w:val="Tabletext"/>
              <w:spacing w:after="60"/>
            </w:pPr>
            <w:r w:rsidRPr="001E6BD2">
              <w:t>Searching outside normal business hours for a record</w:t>
            </w: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16778F" w14:textId="41D608C9" w:rsidR="001E6BD2" w:rsidRPr="00D965E6" w:rsidRDefault="00DD53D9" w:rsidP="001E6BD2">
            <w:pPr>
              <w:pStyle w:val="Tabletext"/>
              <w:spacing w:after="60"/>
            </w:pPr>
            <w:r>
              <w:t>$</w:t>
            </w:r>
            <w:r w:rsidR="001C1C15">
              <w:t>307.28</w:t>
            </w:r>
            <w:r>
              <w:t xml:space="preserve"> incl. 1 hour of searching, plus $</w:t>
            </w:r>
            <w:r w:rsidR="001C1C15">
              <w:t>153.64</w:t>
            </w:r>
            <w:r>
              <w:t xml:space="preserve"> per hour thereafter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4F58AE1" w14:textId="73B01204" w:rsidR="001E6BD2" w:rsidRDefault="00DD53D9" w:rsidP="001E6BD2">
            <w:pPr>
              <w:pStyle w:val="Tabletext"/>
              <w:spacing w:after="60"/>
            </w:pPr>
            <w:r>
              <w:t>$</w:t>
            </w:r>
            <w:r w:rsidR="00F1143F">
              <w:t>338.01</w:t>
            </w:r>
            <w:r>
              <w:t xml:space="preserve"> incl. 1 hour of searching, plus $</w:t>
            </w:r>
            <w:r w:rsidR="00F1143F">
              <w:t>169.00</w:t>
            </w:r>
            <w:r>
              <w:t xml:space="preserve"> per hour thereafter</w:t>
            </w:r>
          </w:p>
        </w:tc>
      </w:tr>
      <w:tr w:rsidR="001E6BD2" w:rsidRPr="00D965E6" w14:paraId="5DBDB2EE" w14:textId="77777777" w:rsidTr="001E6BD2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46221D" w14:textId="4514E7A7" w:rsidR="001E6BD2" w:rsidRPr="00D965E6" w:rsidRDefault="001E6BD2" w:rsidP="001E6BD2">
            <w:pPr>
              <w:pStyle w:val="Tabletext"/>
              <w:spacing w:after="60"/>
            </w:pPr>
            <w:r>
              <w:t>9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977838" w14:textId="25FACBBA" w:rsidR="001E6BD2" w:rsidRPr="00D965E6" w:rsidRDefault="001E6BD2" w:rsidP="001E6BD2">
            <w:pPr>
              <w:pStyle w:val="Tabletext"/>
              <w:spacing w:after="60"/>
            </w:pPr>
            <w:r w:rsidRPr="001E6BD2">
              <w:t>Bulk withdrawal and/or destruction of records other than for sentencing</w:t>
            </w: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EBD357" w14:textId="39BA7604" w:rsidR="001E6BD2" w:rsidRPr="00D965E6" w:rsidRDefault="00DD53D9" w:rsidP="001E6BD2">
            <w:pPr>
              <w:pStyle w:val="Tabletext"/>
              <w:spacing w:after="60"/>
            </w:pPr>
            <w:r>
              <w:t>$</w:t>
            </w:r>
            <w:r w:rsidR="001C1C15">
              <w:t>11.64</w:t>
            </w:r>
            <w:r>
              <w:t xml:space="preserve"> per shelf metre of records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A175FA9" w14:textId="08D3C8F7" w:rsidR="001E6BD2" w:rsidRDefault="00DD53D9" w:rsidP="001E6BD2">
            <w:pPr>
              <w:pStyle w:val="Tabletext"/>
              <w:spacing w:after="60"/>
            </w:pPr>
            <w:r>
              <w:t>$</w:t>
            </w:r>
            <w:r w:rsidR="00F1143F">
              <w:t>12.80</w:t>
            </w:r>
            <w:r>
              <w:t xml:space="preserve"> per shelf metre of records</w:t>
            </w:r>
          </w:p>
        </w:tc>
      </w:tr>
      <w:tr w:rsidR="001E6BD2" w:rsidRPr="00D965E6" w14:paraId="53DC15E9" w14:textId="77777777" w:rsidTr="001E6BD2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45710" w14:textId="1DD497DB" w:rsidR="001E6BD2" w:rsidRPr="00D965E6" w:rsidRDefault="001E6BD2" w:rsidP="001E6BD2">
            <w:pPr>
              <w:pStyle w:val="Tabletext"/>
              <w:spacing w:after="60"/>
            </w:pPr>
            <w:r>
              <w:t>10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BCB617" w14:textId="594CD8EC" w:rsidR="001E6BD2" w:rsidRPr="00D965E6" w:rsidRDefault="001E6BD2" w:rsidP="001E6BD2">
            <w:pPr>
              <w:pStyle w:val="Tabletext"/>
              <w:spacing w:after="60"/>
            </w:pPr>
            <w:r w:rsidRPr="001E6BD2">
              <w:t>Transfer accessioning services</w:t>
            </w: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24974" w14:textId="0D886F1C" w:rsidR="001E6BD2" w:rsidRPr="00D965E6" w:rsidRDefault="00DD53D9" w:rsidP="001E6BD2">
            <w:pPr>
              <w:pStyle w:val="Tabletext"/>
              <w:spacing w:after="60"/>
            </w:pPr>
            <w:r>
              <w:t>$</w:t>
            </w:r>
            <w:r w:rsidR="001C1C15">
              <w:t>317.44</w:t>
            </w:r>
            <w:r>
              <w:t xml:space="preserve"> per shelf metre of records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7E8AA5B" w14:textId="158BBF52" w:rsidR="001E6BD2" w:rsidRDefault="00DD53D9" w:rsidP="001E6BD2">
            <w:pPr>
              <w:pStyle w:val="Tabletext"/>
              <w:spacing w:after="60"/>
            </w:pPr>
            <w:r>
              <w:t>$</w:t>
            </w:r>
            <w:r w:rsidR="00F1143F">
              <w:t>349.18</w:t>
            </w:r>
            <w:r>
              <w:t xml:space="preserve"> per shelf metre of records</w:t>
            </w:r>
          </w:p>
        </w:tc>
      </w:tr>
    </w:tbl>
    <w:p w14:paraId="2A448373" w14:textId="77777777" w:rsidR="00DD53D9" w:rsidRDefault="00DD53D9" w:rsidP="009971A0">
      <w:pPr>
        <w:pStyle w:val="Tabletext"/>
      </w:pPr>
    </w:p>
    <w:p w14:paraId="73A255C9" w14:textId="77777777" w:rsidR="00350CE1" w:rsidRDefault="00350CE1" w:rsidP="009971A0">
      <w:pPr>
        <w:pStyle w:val="Tabletext"/>
      </w:pPr>
    </w:p>
    <w:p w14:paraId="5F7F03C5" w14:textId="57E94683" w:rsidR="00350CE1" w:rsidRDefault="00350CE1">
      <w:pPr>
        <w:spacing w:line="240" w:lineRule="auto"/>
        <w:rPr>
          <w:rFonts w:eastAsia="Times New Roman" w:cs="Times New Roman"/>
          <w:sz w:val="20"/>
          <w:lang w:eastAsia="en-AU"/>
        </w:rPr>
      </w:pPr>
      <w:r>
        <w:br w:type="page"/>
      </w:r>
    </w:p>
    <w:tbl>
      <w:tblPr>
        <w:tblW w:w="9526" w:type="dxa"/>
        <w:tblInd w:w="113" w:type="dxa"/>
        <w:tblBorders>
          <w:top w:val="single" w:sz="12" w:space="0" w:color="auto"/>
          <w:bottom w:val="single" w:sz="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809"/>
        <w:gridCol w:w="2462"/>
        <w:gridCol w:w="2551"/>
      </w:tblGrid>
      <w:tr w:rsidR="002B30AB" w:rsidRPr="00D965E6" w14:paraId="3BEAD602" w14:textId="77777777" w:rsidTr="00DD53D9">
        <w:trPr>
          <w:tblHeader/>
        </w:trPr>
        <w:tc>
          <w:tcPr>
            <w:tcW w:w="697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3AEFD27" w14:textId="5E4DEA25" w:rsidR="002B30AB" w:rsidRPr="00D965E6" w:rsidRDefault="002B30AB" w:rsidP="001E6BD2">
            <w:pPr>
              <w:pStyle w:val="TableHeading"/>
              <w:spacing w:after="60"/>
            </w:pPr>
            <w:r w:rsidRPr="00D965E6">
              <w:lastRenderedPageBreak/>
              <w:t xml:space="preserve">Charges for </w:t>
            </w:r>
            <w:r>
              <w:t>digitisation</w:t>
            </w:r>
            <w:r w:rsidRPr="00D965E6">
              <w:t xml:space="preserve"> services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</w:tcPr>
          <w:p w14:paraId="5B32837A" w14:textId="77777777" w:rsidR="002B30AB" w:rsidRPr="00D965E6" w:rsidRDefault="002B30AB" w:rsidP="001E6BD2">
            <w:pPr>
              <w:pStyle w:val="TableHeading"/>
              <w:spacing w:after="60"/>
            </w:pPr>
          </w:p>
        </w:tc>
      </w:tr>
      <w:tr w:rsidR="002B30AB" w:rsidRPr="00D965E6" w14:paraId="5A4EFAD0" w14:textId="77777777" w:rsidTr="008872A7">
        <w:trPr>
          <w:tblHeader/>
        </w:trPr>
        <w:tc>
          <w:tcPr>
            <w:tcW w:w="7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B20D9C7" w14:textId="77777777" w:rsidR="002B30AB" w:rsidRPr="00D965E6" w:rsidRDefault="002B30AB" w:rsidP="001E6BD2">
            <w:pPr>
              <w:pStyle w:val="TableHeading"/>
              <w:spacing w:after="60"/>
            </w:pPr>
            <w:r w:rsidRPr="00D965E6">
              <w:t>Item</w:t>
            </w:r>
          </w:p>
        </w:tc>
        <w:tc>
          <w:tcPr>
            <w:tcW w:w="38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64F72F8" w14:textId="77777777" w:rsidR="002B30AB" w:rsidRPr="00D965E6" w:rsidRDefault="002B30AB" w:rsidP="001E6BD2">
            <w:pPr>
              <w:pStyle w:val="TableHeading"/>
              <w:spacing w:after="60"/>
            </w:pPr>
            <w:r w:rsidRPr="00D965E6">
              <w:t>Discretionary service</w:t>
            </w:r>
          </w:p>
        </w:tc>
        <w:tc>
          <w:tcPr>
            <w:tcW w:w="246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0FA7F77" w14:textId="77777777" w:rsidR="002B30AB" w:rsidRPr="00D965E6" w:rsidRDefault="002B30AB" w:rsidP="001E6BD2">
            <w:pPr>
              <w:pStyle w:val="TableHeading"/>
              <w:spacing w:after="60"/>
            </w:pPr>
            <w:r w:rsidRPr="00D965E6">
              <w:t>Amount or rate of charge</w:t>
            </w:r>
            <w:r>
              <w:t xml:space="preserve"> (GST exclusive)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04F8DD50" w14:textId="77777777" w:rsidR="002B30AB" w:rsidRPr="00D965E6" w:rsidRDefault="002B30AB" w:rsidP="001E6BD2">
            <w:pPr>
              <w:pStyle w:val="TableHeading"/>
              <w:spacing w:after="60"/>
            </w:pPr>
            <w:r>
              <w:t>Amount or rate of charge (GST inclusive)</w:t>
            </w:r>
          </w:p>
        </w:tc>
      </w:tr>
      <w:tr w:rsidR="008872A7" w:rsidRPr="00D965E6" w14:paraId="6C50C32B" w14:textId="77777777" w:rsidTr="008872A7">
        <w:trPr>
          <w:cantSplit/>
        </w:trPr>
        <w:tc>
          <w:tcPr>
            <w:tcW w:w="952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22DBA2" w14:textId="3208A228" w:rsidR="008872A7" w:rsidRPr="008872A7" w:rsidRDefault="008872A7" w:rsidP="008872A7">
            <w:pPr>
              <w:pStyle w:val="Tabletext"/>
              <w:spacing w:after="60"/>
              <w:jc w:val="both"/>
              <w:rPr>
                <w:b/>
              </w:rPr>
            </w:pPr>
            <w:r w:rsidRPr="008872A7">
              <w:rPr>
                <w:b/>
              </w:rPr>
              <w:t xml:space="preserve">Paper </w:t>
            </w:r>
            <w:r>
              <w:rPr>
                <w:b/>
              </w:rPr>
              <w:t>f</w:t>
            </w:r>
            <w:r w:rsidRPr="008872A7">
              <w:rPr>
                <w:b/>
              </w:rPr>
              <w:t>iles</w:t>
            </w:r>
          </w:p>
        </w:tc>
      </w:tr>
      <w:tr w:rsidR="002B30AB" w:rsidRPr="00D965E6" w14:paraId="4074FCE0" w14:textId="77777777" w:rsidTr="008872A7">
        <w:trPr>
          <w:cantSplit/>
        </w:trPr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15C496C" w14:textId="4CCB0132" w:rsidR="002B30AB" w:rsidRPr="00D965E6" w:rsidRDefault="001E6BD2" w:rsidP="001E6BD2">
            <w:pPr>
              <w:pStyle w:val="Tabletext"/>
              <w:spacing w:after="60"/>
            </w:pPr>
            <w:r>
              <w:t>1</w:t>
            </w:r>
            <w:r w:rsidR="008872A7">
              <w:t>1</w:t>
            </w:r>
          </w:p>
        </w:tc>
        <w:tc>
          <w:tcPr>
            <w:tcW w:w="38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C79975C" w14:textId="6A8E77E7" w:rsidR="002B30AB" w:rsidRPr="00D965E6" w:rsidRDefault="008872A7" w:rsidP="001E6BD2">
            <w:pPr>
              <w:pStyle w:val="Tabletext"/>
              <w:spacing w:after="60"/>
            </w:pPr>
            <w:r w:rsidRPr="008872A7">
              <w:t xml:space="preserve">Digitisation charge for small </w:t>
            </w:r>
            <w:r w:rsidR="002E2C69">
              <w:t xml:space="preserve">(&lt; 11 pages) </w:t>
            </w:r>
            <w:r w:rsidRPr="008872A7">
              <w:t>file</w:t>
            </w:r>
          </w:p>
        </w:tc>
        <w:tc>
          <w:tcPr>
            <w:tcW w:w="246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FB0B09C" w14:textId="70015974" w:rsidR="002B30AB" w:rsidRPr="00D965E6" w:rsidRDefault="002D728D" w:rsidP="001E6BD2">
            <w:pPr>
              <w:pStyle w:val="Tabletext"/>
              <w:spacing w:after="60"/>
            </w:pPr>
            <w:r>
              <w:t>$</w:t>
            </w:r>
            <w:r w:rsidR="001C1C15">
              <w:t>38.08</w:t>
            </w:r>
            <w:r>
              <w:t xml:space="preserve"> per file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14:paraId="18744B2F" w14:textId="048A4E95" w:rsidR="002B30AB" w:rsidRPr="00D965E6" w:rsidRDefault="002D728D" w:rsidP="001E6BD2">
            <w:pPr>
              <w:pStyle w:val="Tabletext"/>
              <w:spacing w:after="60"/>
            </w:pPr>
            <w:r>
              <w:t>$</w:t>
            </w:r>
            <w:r w:rsidR="00F1143F">
              <w:t>41.89</w:t>
            </w:r>
            <w:r>
              <w:t xml:space="preserve"> per file</w:t>
            </w:r>
          </w:p>
        </w:tc>
      </w:tr>
      <w:tr w:rsidR="008872A7" w:rsidRPr="00D965E6" w14:paraId="38F66521" w14:textId="77777777" w:rsidTr="008872A7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ACE56" w14:textId="1136296A" w:rsidR="008872A7" w:rsidRDefault="008872A7" w:rsidP="001E6BD2">
            <w:pPr>
              <w:pStyle w:val="Tabletext"/>
              <w:spacing w:after="60"/>
            </w:pPr>
            <w:r>
              <w:t>12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2A89B8" w14:textId="1325F0CF" w:rsidR="008872A7" w:rsidRPr="00D965E6" w:rsidRDefault="008872A7" w:rsidP="001E6BD2">
            <w:pPr>
              <w:pStyle w:val="Tabletext"/>
              <w:spacing w:after="60"/>
            </w:pPr>
            <w:r w:rsidRPr="008872A7">
              <w:t xml:space="preserve">Digitisation charge for small-medium </w:t>
            </w:r>
            <w:r w:rsidR="002E2C69">
              <w:t xml:space="preserve">(11-50 pages) </w:t>
            </w:r>
            <w:r w:rsidRPr="008872A7">
              <w:t>file</w:t>
            </w: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F20E77" w14:textId="019D20CF" w:rsidR="008872A7" w:rsidRPr="00D965E6" w:rsidRDefault="002D728D" w:rsidP="001E6BD2">
            <w:pPr>
              <w:pStyle w:val="Tabletext"/>
              <w:spacing w:after="60"/>
            </w:pPr>
            <w:r>
              <w:t>$</w:t>
            </w:r>
            <w:r w:rsidR="001C1C15">
              <w:t>47.29</w:t>
            </w:r>
            <w:r>
              <w:t xml:space="preserve"> per file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C21D507" w14:textId="053006A0" w:rsidR="008872A7" w:rsidRPr="00D965E6" w:rsidRDefault="002D728D" w:rsidP="001E6BD2">
            <w:pPr>
              <w:pStyle w:val="Tabletext"/>
              <w:spacing w:after="60"/>
            </w:pPr>
            <w:r>
              <w:t>$</w:t>
            </w:r>
            <w:r w:rsidR="00F1143F">
              <w:t>52.02</w:t>
            </w:r>
            <w:r>
              <w:t xml:space="preserve"> per file</w:t>
            </w:r>
          </w:p>
        </w:tc>
      </w:tr>
      <w:tr w:rsidR="002B30AB" w:rsidRPr="00D965E6" w14:paraId="0B1BE289" w14:textId="77777777" w:rsidTr="008872A7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5FD0E" w14:textId="6CEE1BD9" w:rsidR="002B30AB" w:rsidRPr="00D965E6" w:rsidRDefault="001E6BD2" w:rsidP="001E6BD2">
            <w:pPr>
              <w:pStyle w:val="Tabletext"/>
              <w:spacing w:after="60"/>
            </w:pPr>
            <w:r>
              <w:t>13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A0090" w14:textId="2AFCC579" w:rsidR="002B30AB" w:rsidRPr="00D965E6" w:rsidRDefault="008872A7" w:rsidP="001E6BD2">
            <w:pPr>
              <w:pStyle w:val="Tabletext"/>
              <w:spacing w:after="60"/>
            </w:pPr>
            <w:r w:rsidRPr="008872A7">
              <w:t xml:space="preserve">Digitisation charge for standard </w:t>
            </w:r>
            <w:r w:rsidR="002E2C69">
              <w:t xml:space="preserve">(51-100 pages) </w:t>
            </w:r>
            <w:r w:rsidRPr="008872A7">
              <w:t>file</w:t>
            </w: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148587" w14:textId="3DAC39D3" w:rsidR="002B30AB" w:rsidRPr="00D965E6" w:rsidRDefault="002D728D" w:rsidP="001E6BD2">
            <w:pPr>
              <w:pStyle w:val="Tabletext"/>
              <w:spacing w:after="60"/>
            </w:pPr>
            <w:r>
              <w:t>$</w:t>
            </w:r>
            <w:r w:rsidR="001C1C15">
              <w:t>81.25</w:t>
            </w:r>
            <w:r>
              <w:t xml:space="preserve"> per file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653777D" w14:textId="2ECB128C" w:rsidR="002B30AB" w:rsidRPr="00D965E6" w:rsidRDefault="002D728D" w:rsidP="001E6BD2">
            <w:pPr>
              <w:pStyle w:val="Tabletext"/>
              <w:spacing w:after="60"/>
            </w:pPr>
            <w:r>
              <w:t>$</w:t>
            </w:r>
            <w:r w:rsidR="00F1143F">
              <w:t>89.38</w:t>
            </w:r>
            <w:r>
              <w:t xml:space="preserve"> per file</w:t>
            </w:r>
          </w:p>
        </w:tc>
      </w:tr>
      <w:tr w:rsidR="001E6BD2" w:rsidRPr="00D965E6" w14:paraId="7ECBA307" w14:textId="77777777" w:rsidTr="008872A7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E647B8" w14:textId="5CEF1E24" w:rsidR="001E6BD2" w:rsidRDefault="008872A7" w:rsidP="001E6BD2">
            <w:pPr>
              <w:pStyle w:val="Tabletext"/>
              <w:spacing w:after="60"/>
            </w:pPr>
            <w:r>
              <w:t>14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A178B" w14:textId="79ED001C" w:rsidR="001E6BD2" w:rsidRPr="00D965E6" w:rsidRDefault="008872A7" w:rsidP="001E6BD2">
            <w:pPr>
              <w:pStyle w:val="Tabletext"/>
              <w:spacing w:after="60"/>
            </w:pPr>
            <w:r w:rsidRPr="008872A7">
              <w:t xml:space="preserve">Digitisation charge for large </w:t>
            </w:r>
            <w:r w:rsidR="002E2C69">
              <w:t xml:space="preserve">(101-400 pages) </w:t>
            </w:r>
            <w:r w:rsidRPr="008872A7">
              <w:t>file</w:t>
            </w: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45DDB9" w14:textId="6F7BC8B0" w:rsidR="001E6BD2" w:rsidRPr="00D965E6" w:rsidRDefault="002D728D" w:rsidP="001E6BD2">
            <w:pPr>
              <w:pStyle w:val="Tabletext"/>
              <w:spacing w:after="60"/>
            </w:pPr>
            <w:r>
              <w:t>$</w:t>
            </w:r>
            <w:r w:rsidR="001C1C15">
              <w:t>223.09</w:t>
            </w:r>
            <w:r>
              <w:t xml:space="preserve"> per file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F58052E" w14:textId="64C57E48" w:rsidR="001E6BD2" w:rsidRPr="00D965E6" w:rsidRDefault="002D728D" w:rsidP="001E6BD2">
            <w:pPr>
              <w:pStyle w:val="Tabletext"/>
              <w:spacing w:after="60"/>
            </w:pPr>
            <w:r>
              <w:t>$</w:t>
            </w:r>
            <w:r w:rsidR="00F1143F">
              <w:t>245.40</w:t>
            </w:r>
            <w:r>
              <w:t xml:space="preserve"> per file</w:t>
            </w:r>
          </w:p>
        </w:tc>
      </w:tr>
      <w:tr w:rsidR="001C1C15" w:rsidRPr="00D965E6" w14:paraId="3A3925F8" w14:textId="77777777" w:rsidTr="008872A7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542A8B8" w14:textId="088A4150" w:rsidR="001C1C15" w:rsidRDefault="001C1C15" w:rsidP="001C1C15">
            <w:pPr>
              <w:pStyle w:val="Tabletext"/>
              <w:spacing w:after="60"/>
            </w:pPr>
            <w:r>
              <w:t>15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94F78BA" w14:textId="1D97BE66" w:rsidR="001C1C15" w:rsidRPr="00D965E6" w:rsidRDefault="001C1C15" w:rsidP="001C1C15">
            <w:pPr>
              <w:pStyle w:val="Tabletext"/>
              <w:spacing w:after="60"/>
            </w:pPr>
            <w:r w:rsidRPr="008872A7">
              <w:t xml:space="preserve">Digitisation charge for very large </w:t>
            </w:r>
            <w:r>
              <w:t xml:space="preserve">(&gt; 400 pages) </w:t>
            </w:r>
            <w:r w:rsidRPr="008872A7">
              <w:t>file</w:t>
            </w:r>
          </w:p>
        </w:tc>
        <w:tc>
          <w:tcPr>
            <w:tcW w:w="246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8D76843" w14:textId="41105D8F" w:rsidR="001C1C15" w:rsidRPr="00D965E6" w:rsidRDefault="001C1C15" w:rsidP="001C1C15">
            <w:pPr>
              <w:pStyle w:val="Tabletext"/>
              <w:spacing w:after="60"/>
            </w:pPr>
            <w:r>
              <w:t>an amount equal to, or less than, the cost of providing the service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5AC7B35F" w14:textId="18A57E56" w:rsidR="001C1C15" w:rsidRPr="00D965E6" w:rsidRDefault="001C1C15" w:rsidP="001C1C15">
            <w:pPr>
              <w:pStyle w:val="Tabletext"/>
              <w:spacing w:after="60"/>
            </w:pPr>
            <w:r>
              <w:t>an amount equal to, or less than, the cost of providing the service</w:t>
            </w:r>
          </w:p>
        </w:tc>
      </w:tr>
      <w:tr w:rsidR="008872A7" w:rsidRPr="00D965E6" w14:paraId="2E139D38" w14:textId="77777777" w:rsidTr="008872A7">
        <w:trPr>
          <w:cantSplit/>
        </w:trPr>
        <w:tc>
          <w:tcPr>
            <w:tcW w:w="952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2A8A97" w14:textId="244936C7" w:rsidR="008872A7" w:rsidRPr="008872A7" w:rsidRDefault="008872A7" w:rsidP="001E6BD2">
            <w:pPr>
              <w:pStyle w:val="Tabletext"/>
              <w:spacing w:after="60"/>
              <w:rPr>
                <w:b/>
              </w:rPr>
            </w:pPr>
            <w:r w:rsidRPr="008872A7">
              <w:rPr>
                <w:b/>
              </w:rPr>
              <w:t>Discrete individual items</w:t>
            </w:r>
          </w:p>
        </w:tc>
      </w:tr>
      <w:tr w:rsidR="001E6BD2" w:rsidRPr="00D965E6" w14:paraId="14D5E2D3" w14:textId="77777777" w:rsidTr="008872A7">
        <w:trPr>
          <w:cantSplit/>
        </w:trPr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6EBEFAD" w14:textId="65D4357F" w:rsidR="001E6BD2" w:rsidRDefault="008872A7" w:rsidP="001E6BD2">
            <w:pPr>
              <w:pStyle w:val="Tabletext"/>
              <w:spacing w:after="60"/>
            </w:pPr>
            <w:r>
              <w:t>16</w:t>
            </w:r>
          </w:p>
        </w:tc>
        <w:tc>
          <w:tcPr>
            <w:tcW w:w="38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45678B8" w14:textId="66058512" w:rsidR="001E6BD2" w:rsidRPr="00D965E6" w:rsidRDefault="008872A7" w:rsidP="001E6BD2">
            <w:pPr>
              <w:pStyle w:val="Tabletext"/>
              <w:spacing w:after="60"/>
            </w:pPr>
            <w:r w:rsidRPr="008872A7">
              <w:t>Digitisation charge for original item under A3</w:t>
            </w:r>
          </w:p>
        </w:tc>
        <w:tc>
          <w:tcPr>
            <w:tcW w:w="246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461FF83" w14:textId="691AB1BC" w:rsidR="001E6BD2" w:rsidRPr="00D965E6" w:rsidRDefault="002D728D" w:rsidP="001E6BD2">
            <w:pPr>
              <w:pStyle w:val="Tabletext"/>
              <w:spacing w:after="60"/>
            </w:pPr>
            <w:r>
              <w:t>$</w:t>
            </w:r>
            <w:r w:rsidR="001C1C15">
              <w:t>120.78</w:t>
            </w:r>
            <w:r>
              <w:t xml:space="preserve"> per item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14:paraId="7E94282B" w14:textId="72DA3BF6" w:rsidR="001E6BD2" w:rsidRPr="00D965E6" w:rsidRDefault="002D728D" w:rsidP="001E6BD2">
            <w:pPr>
              <w:pStyle w:val="Tabletext"/>
              <w:spacing w:after="60"/>
            </w:pPr>
            <w:r>
              <w:t>$</w:t>
            </w:r>
            <w:r w:rsidR="00F1143F">
              <w:t>132.86</w:t>
            </w:r>
            <w:r>
              <w:t xml:space="preserve"> per item</w:t>
            </w:r>
          </w:p>
        </w:tc>
      </w:tr>
      <w:tr w:rsidR="001E6BD2" w:rsidRPr="00D965E6" w14:paraId="3028696D" w14:textId="77777777" w:rsidTr="008872A7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69801D8" w14:textId="5EBA16A6" w:rsidR="001E6BD2" w:rsidRDefault="008872A7" w:rsidP="001E6BD2">
            <w:pPr>
              <w:pStyle w:val="Tabletext"/>
              <w:spacing w:after="60"/>
            </w:pPr>
            <w:r>
              <w:t>17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08B81D3" w14:textId="42924722" w:rsidR="001E6BD2" w:rsidRPr="00D965E6" w:rsidRDefault="008872A7" w:rsidP="001E6BD2">
            <w:pPr>
              <w:pStyle w:val="Tabletext"/>
              <w:spacing w:after="60"/>
            </w:pPr>
            <w:r w:rsidRPr="008872A7">
              <w:t>Digitisation charge for original item over A3</w:t>
            </w:r>
          </w:p>
        </w:tc>
        <w:tc>
          <w:tcPr>
            <w:tcW w:w="246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3006AFE" w14:textId="2D3A2BEB" w:rsidR="001E6BD2" w:rsidRPr="00D965E6" w:rsidRDefault="002D728D" w:rsidP="001E6BD2">
            <w:pPr>
              <w:pStyle w:val="Tabletext"/>
              <w:spacing w:after="60"/>
            </w:pPr>
            <w:r>
              <w:t>$</w:t>
            </w:r>
            <w:r w:rsidR="001C1C15">
              <w:t>192.01</w:t>
            </w:r>
            <w:r>
              <w:t xml:space="preserve"> per item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22158F55" w14:textId="0FC0F5EA" w:rsidR="001E6BD2" w:rsidRPr="00D965E6" w:rsidRDefault="002D728D" w:rsidP="001E6BD2">
            <w:pPr>
              <w:pStyle w:val="Tabletext"/>
              <w:spacing w:after="60"/>
            </w:pPr>
            <w:r>
              <w:t>$</w:t>
            </w:r>
            <w:r w:rsidR="00F1143F">
              <w:t>211.21</w:t>
            </w:r>
            <w:r>
              <w:t xml:space="preserve"> per item</w:t>
            </w:r>
          </w:p>
        </w:tc>
      </w:tr>
      <w:tr w:rsidR="008872A7" w:rsidRPr="00D965E6" w14:paraId="7D1C7FD9" w14:textId="77777777" w:rsidTr="008872A7">
        <w:trPr>
          <w:cantSplit/>
        </w:trPr>
        <w:tc>
          <w:tcPr>
            <w:tcW w:w="952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D22D31" w14:textId="5430ADA1" w:rsidR="008872A7" w:rsidRPr="008872A7" w:rsidRDefault="00DD53D9" w:rsidP="001E6BD2">
            <w:pPr>
              <w:pStyle w:val="Tabletext"/>
              <w:spacing w:after="60"/>
              <w:rPr>
                <w:b/>
              </w:rPr>
            </w:pPr>
            <w:r w:rsidRPr="008872A7">
              <w:rPr>
                <w:b/>
              </w:rPr>
              <w:t>Audio-visual</w:t>
            </w:r>
            <w:r w:rsidR="008872A7" w:rsidRPr="008872A7">
              <w:rPr>
                <w:b/>
              </w:rPr>
              <w:t xml:space="preserve"> items</w:t>
            </w:r>
          </w:p>
        </w:tc>
      </w:tr>
      <w:tr w:rsidR="001E6BD2" w:rsidRPr="00D965E6" w14:paraId="221DFEBE" w14:textId="77777777" w:rsidTr="008872A7">
        <w:trPr>
          <w:cantSplit/>
        </w:trPr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5919DE4" w14:textId="41066F39" w:rsidR="001E6BD2" w:rsidRDefault="008872A7" w:rsidP="001E6BD2">
            <w:pPr>
              <w:pStyle w:val="Tabletext"/>
              <w:spacing w:after="60"/>
            </w:pPr>
            <w:r>
              <w:t>18</w:t>
            </w:r>
          </w:p>
        </w:tc>
        <w:tc>
          <w:tcPr>
            <w:tcW w:w="38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E62F29F" w14:textId="0CFF01C9" w:rsidR="001E6BD2" w:rsidRPr="00D965E6" w:rsidRDefault="008872A7" w:rsidP="001E6BD2">
            <w:pPr>
              <w:pStyle w:val="Tabletext"/>
              <w:spacing w:after="60"/>
            </w:pPr>
            <w:r w:rsidRPr="008872A7">
              <w:t>Digitisation charge for audio item</w:t>
            </w:r>
          </w:p>
        </w:tc>
        <w:tc>
          <w:tcPr>
            <w:tcW w:w="246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502797C" w14:textId="52267FA3" w:rsidR="001E6BD2" w:rsidRPr="00D965E6" w:rsidRDefault="002D728D" w:rsidP="001E6BD2">
            <w:pPr>
              <w:pStyle w:val="Tabletext"/>
              <w:spacing w:after="60"/>
            </w:pPr>
            <w:r>
              <w:t>$</w:t>
            </w:r>
            <w:r w:rsidR="001C1C15">
              <w:t>112.51</w:t>
            </w:r>
            <w:r>
              <w:t xml:space="preserve"> per item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14:paraId="4AFB349B" w14:textId="272B55DD" w:rsidR="001E6BD2" w:rsidRPr="00D965E6" w:rsidRDefault="002D728D" w:rsidP="001E6BD2">
            <w:pPr>
              <w:pStyle w:val="Tabletext"/>
              <w:spacing w:after="60"/>
            </w:pPr>
            <w:r>
              <w:t>$</w:t>
            </w:r>
            <w:r w:rsidR="00F1143F">
              <w:t>123.76</w:t>
            </w:r>
            <w:r>
              <w:t xml:space="preserve"> per item</w:t>
            </w:r>
          </w:p>
        </w:tc>
      </w:tr>
      <w:tr w:rsidR="001E6BD2" w:rsidRPr="00D965E6" w14:paraId="54C40E86" w14:textId="77777777" w:rsidTr="008872A7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84D64" w14:textId="3AF387BC" w:rsidR="001E6BD2" w:rsidRDefault="008872A7" w:rsidP="001E6BD2">
            <w:pPr>
              <w:pStyle w:val="Tabletext"/>
              <w:spacing w:after="60"/>
            </w:pPr>
            <w:r>
              <w:t>19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DE19A" w14:textId="617E2C11" w:rsidR="001E6BD2" w:rsidRPr="00D965E6" w:rsidRDefault="008872A7" w:rsidP="001E6BD2">
            <w:pPr>
              <w:pStyle w:val="Tabletext"/>
              <w:spacing w:after="60"/>
            </w:pPr>
            <w:r w:rsidRPr="008872A7">
              <w:t>Digitisation charge for video item</w:t>
            </w: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4A217" w14:textId="2B9C8E61" w:rsidR="001E6BD2" w:rsidRPr="00D965E6" w:rsidRDefault="002D728D" w:rsidP="001E6BD2">
            <w:pPr>
              <w:pStyle w:val="Tabletext"/>
              <w:spacing w:after="60"/>
            </w:pPr>
            <w:r>
              <w:t>$</w:t>
            </w:r>
            <w:r w:rsidR="001C1C15">
              <w:t>190.05</w:t>
            </w:r>
            <w:r>
              <w:t xml:space="preserve"> per item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36B41B1" w14:textId="500CED25" w:rsidR="001E6BD2" w:rsidRPr="00D965E6" w:rsidRDefault="002D728D" w:rsidP="001E6BD2">
            <w:pPr>
              <w:pStyle w:val="Tabletext"/>
              <w:spacing w:after="60"/>
            </w:pPr>
            <w:r>
              <w:t>$</w:t>
            </w:r>
            <w:r w:rsidR="00F1143F">
              <w:t>209.06</w:t>
            </w:r>
            <w:r>
              <w:t xml:space="preserve"> per item</w:t>
            </w:r>
          </w:p>
        </w:tc>
      </w:tr>
      <w:tr w:rsidR="001E6BD2" w:rsidRPr="00D965E6" w14:paraId="67070B0D" w14:textId="77777777" w:rsidTr="008872A7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21081" w14:textId="5B392ED8" w:rsidR="001E6BD2" w:rsidRDefault="008872A7" w:rsidP="001E6BD2">
            <w:pPr>
              <w:pStyle w:val="Tabletext"/>
              <w:spacing w:after="60"/>
            </w:pPr>
            <w:r>
              <w:t>20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028E3" w14:textId="10ADC068" w:rsidR="001E6BD2" w:rsidRPr="00D965E6" w:rsidRDefault="008872A7" w:rsidP="001E6BD2">
            <w:pPr>
              <w:pStyle w:val="Tabletext"/>
              <w:spacing w:after="60"/>
            </w:pPr>
            <w:r w:rsidRPr="008872A7">
              <w:t>Digitisation charge for standard motion picture film</w:t>
            </w: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D6868" w14:textId="0787C8C4" w:rsidR="001E6BD2" w:rsidRPr="00D965E6" w:rsidRDefault="002D728D" w:rsidP="001E6BD2">
            <w:pPr>
              <w:pStyle w:val="Tabletext"/>
              <w:spacing w:after="60"/>
            </w:pPr>
            <w:r>
              <w:t>$</w:t>
            </w:r>
            <w:r w:rsidR="001C1C15">
              <w:t>495.26</w:t>
            </w:r>
            <w:r>
              <w:t xml:space="preserve"> per item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2AB0C63" w14:textId="4905C00B" w:rsidR="001E6BD2" w:rsidRPr="00D965E6" w:rsidRDefault="002D728D" w:rsidP="001E6BD2">
            <w:pPr>
              <w:pStyle w:val="Tabletext"/>
              <w:spacing w:after="60"/>
            </w:pPr>
            <w:r>
              <w:t>$</w:t>
            </w:r>
            <w:r w:rsidR="00F1143F">
              <w:t>544.79</w:t>
            </w:r>
            <w:r>
              <w:t xml:space="preserve"> per item</w:t>
            </w:r>
          </w:p>
        </w:tc>
      </w:tr>
      <w:tr w:rsidR="001E6BD2" w:rsidRPr="00D965E6" w14:paraId="6132E95B" w14:textId="77777777" w:rsidTr="008872A7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0330357" w14:textId="5C829DE9" w:rsidR="001E6BD2" w:rsidRDefault="008872A7" w:rsidP="001E6BD2">
            <w:pPr>
              <w:pStyle w:val="Tabletext"/>
              <w:spacing w:after="60"/>
            </w:pPr>
            <w:r>
              <w:t>21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013FDF7" w14:textId="42BC8A99" w:rsidR="001E6BD2" w:rsidRPr="00D965E6" w:rsidRDefault="008872A7" w:rsidP="001E6BD2">
            <w:pPr>
              <w:pStyle w:val="Tabletext"/>
              <w:spacing w:after="60"/>
            </w:pPr>
            <w:r w:rsidRPr="008872A7">
              <w:t>Digitisation charge for motion picture film items with separate motion picture film sound item</w:t>
            </w:r>
          </w:p>
        </w:tc>
        <w:tc>
          <w:tcPr>
            <w:tcW w:w="246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A02D302" w14:textId="2E8D3BA8" w:rsidR="001E6BD2" w:rsidRPr="00D965E6" w:rsidRDefault="002D728D" w:rsidP="001E6BD2">
            <w:pPr>
              <w:pStyle w:val="Tabletext"/>
              <w:spacing w:after="60"/>
            </w:pPr>
            <w:r>
              <w:t>$</w:t>
            </w:r>
            <w:r w:rsidR="001C1C15">
              <w:t>746.84</w:t>
            </w:r>
            <w:r>
              <w:t xml:space="preserve"> per set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4965CB3E" w14:textId="6D9A3218" w:rsidR="001E6BD2" w:rsidRPr="00D965E6" w:rsidRDefault="002D728D" w:rsidP="001E6BD2">
            <w:pPr>
              <w:pStyle w:val="Tabletext"/>
              <w:spacing w:after="60"/>
            </w:pPr>
            <w:r>
              <w:t>$</w:t>
            </w:r>
            <w:r w:rsidR="00F1143F">
              <w:t>821.52</w:t>
            </w:r>
            <w:r>
              <w:t xml:space="preserve"> per set</w:t>
            </w:r>
          </w:p>
        </w:tc>
      </w:tr>
      <w:tr w:rsidR="008872A7" w:rsidRPr="00D965E6" w14:paraId="74783290" w14:textId="77777777" w:rsidTr="008872A7">
        <w:trPr>
          <w:cantSplit/>
        </w:trPr>
        <w:tc>
          <w:tcPr>
            <w:tcW w:w="952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81B7E1" w14:textId="447EE7F5" w:rsidR="008872A7" w:rsidRPr="008872A7" w:rsidRDefault="008872A7" w:rsidP="001E6BD2">
            <w:pPr>
              <w:pStyle w:val="Tabletext"/>
              <w:spacing w:after="60"/>
              <w:rPr>
                <w:b/>
              </w:rPr>
            </w:pPr>
            <w:r w:rsidRPr="008872A7">
              <w:rPr>
                <w:b/>
              </w:rPr>
              <w:t xml:space="preserve">Delivery media and </w:t>
            </w:r>
            <w:r>
              <w:rPr>
                <w:b/>
              </w:rPr>
              <w:t>p</w:t>
            </w:r>
            <w:r w:rsidRPr="008872A7">
              <w:rPr>
                <w:b/>
              </w:rPr>
              <w:t>ostage</w:t>
            </w:r>
          </w:p>
        </w:tc>
      </w:tr>
      <w:tr w:rsidR="001E6BD2" w:rsidRPr="00D965E6" w14:paraId="33900559" w14:textId="77777777" w:rsidTr="008872A7">
        <w:trPr>
          <w:cantSplit/>
        </w:trPr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9CB6794" w14:textId="462D3E0A" w:rsidR="001E6BD2" w:rsidRDefault="008872A7" w:rsidP="001E6BD2">
            <w:pPr>
              <w:pStyle w:val="Tabletext"/>
              <w:spacing w:after="60"/>
            </w:pPr>
            <w:r>
              <w:t>22</w:t>
            </w:r>
          </w:p>
        </w:tc>
        <w:tc>
          <w:tcPr>
            <w:tcW w:w="38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B518616" w14:textId="6F436641" w:rsidR="001E6BD2" w:rsidRPr="00D965E6" w:rsidRDefault="008872A7" w:rsidP="001E6BD2">
            <w:pPr>
              <w:pStyle w:val="Tabletext"/>
              <w:spacing w:after="60"/>
            </w:pPr>
            <w:r w:rsidRPr="008872A7">
              <w:t>Delivery media</w:t>
            </w:r>
          </w:p>
        </w:tc>
        <w:tc>
          <w:tcPr>
            <w:tcW w:w="246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191D45B" w14:textId="0E94FC5F" w:rsidR="001E6BD2" w:rsidRPr="00D965E6" w:rsidRDefault="002D728D" w:rsidP="001E6BD2">
            <w:pPr>
              <w:pStyle w:val="Tabletext"/>
              <w:spacing w:after="60"/>
            </w:pPr>
            <w:r>
              <w:t>an amount equal to the cost of providing the delivery media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14:paraId="128C8326" w14:textId="37B7CEF7" w:rsidR="001E6BD2" w:rsidRPr="00D965E6" w:rsidRDefault="002D728D" w:rsidP="001E6BD2">
            <w:pPr>
              <w:pStyle w:val="Tabletext"/>
              <w:spacing w:after="60"/>
            </w:pPr>
            <w:r>
              <w:t>an amount equal to the cost of providing the delivery media</w:t>
            </w:r>
          </w:p>
        </w:tc>
      </w:tr>
      <w:tr w:rsidR="008872A7" w:rsidRPr="00D965E6" w14:paraId="5421F78D" w14:textId="77777777" w:rsidTr="008872A7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AC89F" w14:textId="6EEB5BBF" w:rsidR="008872A7" w:rsidRDefault="008872A7" w:rsidP="001E6BD2">
            <w:pPr>
              <w:pStyle w:val="Tabletext"/>
              <w:spacing w:after="60"/>
            </w:pPr>
            <w:r>
              <w:t>23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8F43D8" w14:textId="012FC38C" w:rsidR="008872A7" w:rsidRPr="00D965E6" w:rsidRDefault="008872A7" w:rsidP="001E6BD2">
            <w:pPr>
              <w:pStyle w:val="Tabletext"/>
              <w:spacing w:after="60"/>
            </w:pPr>
            <w:r>
              <w:t>Postage</w:t>
            </w: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A8545" w14:textId="45B268BC" w:rsidR="008872A7" w:rsidRPr="00D965E6" w:rsidRDefault="002D728D" w:rsidP="001E6BD2">
            <w:pPr>
              <w:pStyle w:val="Tabletext"/>
              <w:spacing w:after="60"/>
            </w:pPr>
            <w:r>
              <w:t>an amount equal to the cost of posting the delivery media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9476CB3" w14:textId="7C6F9BA4" w:rsidR="008872A7" w:rsidRPr="00D965E6" w:rsidRDefault="002D728D" w:rsidP="001E6BD2">
            <w:pPr>
              <w:pStyle w:val="Tabletext"/>
              <w:spacing w:after="60"/>
            </w:pPr>
            <w:r>
              <w:t>an amount equal to the cost of posting the delivery media</w:t>
            </w:r>
          </w:p>
        </w:tc>
      </w:tr>
    </w:tbl>
    <w:p w14:paraId="780A8FFD" w14:textId="0B2C6668" w:rsidR="002B30AB" w:rsidRDefault="002B30AB" w:rsidP="009971A0">
      <w:pPr>
        <w:pStyle w:val="Tabletext"/>
      </w:pPr>
    </w:p>
    <w:p w14:paraId="6D224CCD" w14:textId="77777777" w:rsidR="00350CE1" w:rsidRDefault="00350CE1" w:rsidP="009971A0">
      <w:pPr>
        <w:pStyle w:val="Tabletext"/>
      </w:pPr>
    </w:p>
    <w:p w14:paraId="44232788" w14:textId="43A8541D" w:rsidR="00350CE1" w:rsidRDefault="00350CE1">
      <w:pPr>
        <w:spacing w:line="240" w:lineRule="auto"/>
        <w:rPr>
          <w:rFonts w:eastAsia="Times New Roman" w:cs="Times New Roman"/>
          <w:sz w:val="20"/>
          <w:lang w:eastAsia="en-AU"/>
        </w:rPr>
      </w:pPr>
      <w:r>
        <w:br w:type="page"/>
      </w:r>
    </w:p>
    <w:tbl>
      <w:tblPr>
        <w:tblW w:w="9526" w:type="dxa"/>
        <w:tblInd w:w="113" w:type="dxa"/>
        <w:tblBorders>
          <w:top w:val="single" w:sz="12" w:space="0" w:color="auto"/>
          <w:bottom w:val="single" w:sz="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809"/>
        <w:gridCol w:w="2462"/>
        <w:gridCol w:w="2551"/>
      </w:tblGrid>
      <w:tr w:rsidR="002B30AB" w:rsidRPr="00D965E6" w14:paraId="11E6BE54" w14:textId="77777777" w:rsidTr="00DD53D9">
        <w:trPr>
          <w:tblHeader/>
        </w:trPr>
        <w:tc>
          <w:tcPr>
            <w:tcW w:w="697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7CE595E" w14:textId="6C22B759" w:rsidR="002B30AB" w:rsidRPr="00D965E6" w:rsidRDefault="002B30AB" w:rsidP="001E6BD2">
            <w:pPr>
              <w:pStyle w:val="TableHeading"/>
              <w:spacing w:after="60"/>
            </w:pPr>
            <w:r w:rsidRPr="00D965E6">
              <w:lastRenderedPageBreak/>
              <w:t xml:space="preserve">Charges for </w:t>
            </w:r>
            <w:r>
              <w:t>discretionary</w:t>
            </w:r>
            <w:r w:rsidRPr="00D965E6">
              <w:t xml:space="preserve"> services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</w:tcPr>
          <w:p w14:paraId="52473C72" w14:textId="77777777" w:rsidR="002B30AB" w:rsidRPr="00D965E6" w:rsidRDefault="002B30AB" w:rsidP="001E6BD2">
            <w:pPr>
              <w:pStyle w:val="TableHeading"/>
              <w:spacing w:after="60"/>
            </w:pPr>
          </w:p>
        </w:tc>
      </w:tr>
      <w:tr w:rsidR="002B30AB" w:rsidRPr="00D965E6" w14:paraId="4109C358" w14:textId="77777777" w:rsidTr="008872A7">
        <w:trPr>
          <w:tblHeader/>
        </w:trPr>
        <w:tc>
          <w:tcPr>
            <w:tcW w:w="7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C2058FB" w14:textId="77777777" w:rsidR="002B30AB" w:rsidRPr="00D965E6" w:rsidRDefault="002B30AB" w:rsidP="001E6BD2">
            <w:pPr>
              <w:pStyle w:val="TableHeading"/>
              <w:spacing w:after="60"/>
            </w:pPr>
            <w:r w:rsidRPr="00D965E6">
              <w:t>Item</w:t>
            </w:r>
          </w:p>
        </w:tc>
        <w:tc>
          <w:tcPr>
            <w:tcW w:w="38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002856D" w14:textId="77777777" w:rsidR="002B30AB" w:rsidRPr="00D965E6" w:rsidRDefault="002B30AB" w:rsidP="001E6BD2">
            <w:pPr>
              <w:pStyle w:val="TableHeading"/>
              <w:spacing w:after="60"/>
            </w:pPr>
            <w:r w:rsidRPr="00D965E6">
              <w:t>Discretionary service</w:t>
            </w:r>
          </w:p>
        </w:tc>
        <w:tc>
          <w:tcPr>
            <w:tcW w:w="246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BC5842F" w14:textId="77777777" w:rsidR="002B30AB" w:rsidRPr="00D965E6" w:rsidRDefault="002B30AB" w:rsidP="001E6BD2">
            <w:pPr>
              <w:pStyle w:val="TableHeading"/>
              <w:spacing w:after="60"/>
            </w:pPr>
            <w:r w:rsidRPr="00D965E6">
              <w:t>Amount or rate of charge</w:t>
            </w:r>
            <w:r>
              <w:t xml:space="preserve"> (GST exclusive)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436CD3E5" w14:textId="77777777" w:rsidR="002B30AB" w:rsidRPr="00D965E6" w:rsidRDefault="002B30AB" w:rsidP="001E6BD2">
            <w:pPr>
              <w:pStyle w:val="TableHeading"/>
              <w:spacing w:after="60"/>
            </w:pPr>
            <w:r>
              <w:t>Amount or rate of charge (GST inclusive)</w:t>
            </w:r>
          </w:p>
        </w:tc>
      </w:tr>
      <w:tr w:rsidR="008872A7" w:rsidRPr="00D965E6" w14:paraId="24D60CC0" w14:textId="77777777" w:rsidTr="008872A7">
        <w:trPr>
          <w:cantSplit/>
        </w:trPr>
        <w:tc>
          <w:tcPr>
            <w:tcW w:w="952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EB51AE9" w14:textId="2B093BE7" w:rsidR="008872A7" w:rsidRPr="008872A7" w:rsidRDefault="008872A7" w:rsidP="008872A7">
            <w:pPr>
              <w:pStyle w:val="Tabletext"/>
              <w:spacing w:after="60"/>
              <w:rPr>
                <w:b/>
              </w:rPr>
            </w:pPr>
            <w:r>
              <w:rPr>
                <w:b/>
              </w:rPr>
              <w:t>Certification and copying</w:t>
            </w:r>
          </w:p>
        </w:tc>
      </w:tr>
      <w:tr w:rsidR="002B30AB" w:rsidRPr="00D965E6" w14:paraId="4577E310" w14:textId="77777777" w:rsidTr="008872A7">
        <w:trPr>
          <w:cantSplit/>
        </w:trPr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2B3ECC1" w14:textId="6D839B0C" w:rsidR="002B30AB" w:rsidRPr="00D965E6" w:rsidRDefault="008872A7" w:rsidP="008872A7">
            <w:pPr>
              <w:pStyle w:val="Tabletext"/>
              <w:spacing w:after="60"/>
            </w:pPr>
            <w:r>
              <w:t>24</w:t>
            </w:r>
          </w:p>
        </w:tc>
        <w:tc>
          <w:tcPr>
            <w:tcW w:w="38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B8E7B23" w14:textId="2DE8A8A3" w:rsidR="002B30AB" w:rsidRPr="00D965E6" w:rsidRDefault="008872A7" w:rsidP="008872A7">
            <w:pPr>
              <w:pStyle w:val="Tabletext"/>
              <w:spacing w:after="60"/>
            </w:pPr>
            <w:r w:rsidRPr="008872A7">
              <w:t>Certification of true copy up to 10 pages (domestic postage)</w:t>
            </w:r>
          </w:p>
        </w:tc>
        <w:tc>
          <w:tcPr>
            <w:tcW w:w="246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416AB14" w14:textId="454C1A8F" w:rsidR="002B30AB" w:rsidRPr="00D965E6" w:rsidRDefault="002D728D" w:rsidP="008872A7">
            <w:pPr>
              <w:pStyle w:val="Tabletext"/>
              <w:spacing w:after="60"/>
            </w:pPr>
            <w:r>
              <w:t>$</w:t>
            </w:r>
            <w:r w:rsidR="001C1C15">
              <w:t>42.64</w:t>
            </w:r>
            <w:r>
              <w:t xml:space="preserve"> per item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14:paraId="24AE1567" w14:textId="05811660" w:rsidR="002B30AB" w:rsidRPr="00D965E6" w:rsidRDefault="002D728D" w:rsidP="008872A7">
            <w:pPr>
              <w:pStyle w:val="Tabletext"/>
              <w:spacing w:after="60"/>
            </w:pPr>
            <w:r>
              <w:t>$</w:t>
            </w:r>
            <w:r w:rsidR="00F1143F">
              <w:t>46.90</w:t>
            </w:r>
            <w:r>
              <w:t xml:space="preserve"> per item</w:t>
            </w:r>
          </w:p>
        </w:tc>
      </w:tr>
      <w:tr w:rsidR="008872A7" w:rsidRPr="00D965E6" w14:paraId="06F5214A" w14:textId="77777777" w:rsidTr="008872A7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6C598" w14:textId="68C2A0C5" w:rsidR="008872A7" w:rsidRPr="00D965E6" w:rsidRDefault="008872A7" w:rsidP="008872A7">
            <w:pPr>
              <w:pStyle w:val="Tabletext"/>
              <w:spacing w:after="60"/>
            </w:pPr>
            <w:r>
              <w:t>25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75474" w14:textId="2F9D8FA9" w:rsidR="008872A7" w:rsidRPr="00D965E6" w:rsidRDefault="008872A7" w:rsidP="008872A7">
            <w:pPr>
              <w:pStyle w:val="Tabletext"/>
              <w:spacing w:after="60"/>
            </w:pPr>
            <w:r w:rsidRPr="008872A7">
              <w:t>Certification of true copy up to 10 pages (overseas postage)</w:t>
            </w: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DFB6D6" w14:textId="359D103E" w:rsidR="008872A7" w:rsidRPr="00D965E6" w:rsidRDefault="002D728D" w:rsidP="008872A7">
            <w:pPr>
              <w:pStyle w:val="Tabletext"/>
              <w:spacing w:after="60"/>
            </w:pPr>
            <w:r>
              <w:t>$</w:t>
            </w:r>
            <w:r w:rsidR="001C1C15">
              <w:t>58.38</w:t>
            </w:r>
            <w:r>
              <w:t xml:space="preserve"> per item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87621A3" w14:textId="593A1625" w:rsidR="008872A7" w:rsidRPr="00D965E6" w:rsidRDefault="002D728D" w:rsidP="008872A7">
            <w:pPr>
              <w:pStyle w:val="Tabletext"/>
              <w:spacing w:after="60"/>
            </w:pPr>
            <w:r>
              <w:t>$</w:t>
            </w:r>
            <w:r w:rsidR="00F1143F">
              <w:t>64.22</w:t>
            </w:r>
            <w:r>
              <w:t xml:space="preserve"> per item</w:t>
            </w:r>
          </w:p>
        </w:tc>
      </w:tr>
      <w:tr w:rsidR="008872A7" w:rsidRPr="00D965E6" w14:paraId="37BE3036" w14:textId="77777777" w:rsidTr="008872A7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F7116" w14:textId="174DAAA4" w:rsidR="008872A7" w:rsidRPr="00D965E6" w:rsidRDefault="008872A7" w:rsidP="008872A7">
            <w:pPr>
              <w:pStyle w:val="Tabletext"/>
              <w:spacing w:after="60"/>
            </w:pPr>
            <w:r>
              <w:t>26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208E0" w14:textId="6E0CD8E9" w:rsidR="008872A7" w:rsidRPr="00D965E6" w:rsidRDefault="008872A7" w:rsidP="008872A7">
            <w:pPr>
              <w:pStyle w:val="Tabletext"/>
              <w:spacing w:after="60"/>
            </w:pPr>
            <w:r w:rsidRPr="008872A7">
              <w:t>Certification of true copy per page over 10 pages</w:t>
            </w: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B2F79" w14:textId="545A8763" w:rsidR="008872A7" w:rsidRPr="00D965E6" w:rsidRDefault="002D728D" w:rsidP="008872A7">
            <w:pPr>
              <w:pStyle w:val="Tabletext"/>
              <w:spacing w:after="60"/>
            </w:pPr>
            <w:r>
              <w:t>$</w:t>
            </w:r>
            <w:r w:rsidR="001C1C15">
              <w:t>5.23</w:t>
            </w:r>
            <w:r>
              <w:t xml:space="preserve"> per page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BE91456" w14:textId="318A763F" w:rsidR="008872A7" w:rsidRPr="00D965E6" w:rsidRDefault="002D728D" w:rsidP="008872A7">
            <w:pPr>
              <w:pStyle w:val="Tabletext"/>
              <w:spacing w:after="60"/>
            </w:pPr>
            <w:r>
              <w:t>$</w:t>
            </w:r>
            <w:r w:rsidR="00F1143F">
              <w:t>5.75</w:t>
            </w:r>
            <w:r>
              <w:t xml:space="preserve"> per page</w:t>
            </w:r>
          </w:p>
        </w:tc>
      </w:tr>
      <w:tr w:rsidR="008872A7" w:rsidRPr="00D965E6" w14:paraId="0983BE7C" w14:textId="77777777" w:rsidTr="008872A7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6849B" w14:textId="7BDC0A82" w:rsidR="008872A7" w:rsidRPr="00D965E6" w:rsidRDefault="008872A7" w:rsidP="008872A7">
            <w:pPr>
              <w:pStyle w:val="Tabletext"/>
              <w:spacing w:after="60"/>
            </w:pPr>
            <w:r>
              <w:t>27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9F437" w14:textId="5C9CFE48" w:rsidR="008872A7" w:rsidRPr="00D965E6" w:rsidRDefault="008872A7" w:rsidP="008872A7">
            <w:pPr>
              <w:pStyle w:val="Tabletext"/>
              <w:spacing w:after="60"/>
            </w:pPr>
            <w:r w:rsidRPr="008872A7">
              <w:t xml:space="preserve">B&amp;W </w:t>
            </w:r>
            <w:r>
              <w:t>p</w:t>
            </w:r>
            <w:r w:rsidRPr="008872A7">
              <w:t>hotocopy A4/A3</w:t>
            </w: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AACDE0" w14:textId="5A242ACD" w:rsidR="008872A7" w:rsidRPr="00D965E6" w:rsidRDefault="002D728D" w:rsidP="008872A7">
            <w:pPr>
              <w:pStyle w:val="Tabletext"/>
              <w:spacing w:after="60"/>
            </w:pPr>
            <w:r>
              <w:t>$</w:t>
            </w:r>
            <w:r w:rsidR="001C1C15">
              <w:t>1.41</w:t>
            </w:r>
            <w:r>
              <w:t xml:space="preserve"> per page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CA8F9CB" w14:textId="65AE4580" w:rsidR="008872A7" w:rsidRPr="00D965E6" w:rsidRDefault="002D728D" w:rsidP="008872A7">
            <w:pPr>
              <w:pStyle w:val="Tabletext"/>
              <w:spacing w:after="60"/>
            </w:pPr>
            <w:r>
              <w:t>$</w:t>
            </w:r>
            <w:r w:rsidR="00F1143F">
              <w:t>1.55</w:t>
            </w:r>
            <w:r>
              <w:t xml:space="preserve"> per page</w:t>
            </w:r>
          </w:p>
        </w:tc>
      </w:tr>
      <w:tr w:rsidR="008872A7" w:rsidRPr="00D965E6" w14:paraId="4AAA8F3E" w14:textId="77777777" w:rsidTr="008872A7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8E00B" w14:textId="719C9358" w:rsidR="008872A7" w:rsidRPr="00D965E6" w:rsidRDefault="008872A7" w:rsidP="008872A7">
            <w:pPr>
              <w:pStyle w:val="Tabletext"/>
              <w:spacing w:after="60"/>
            </w:pPr>
            <w:r>
              <w:t>28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7F7BC" w14:textId="18095330" w:rsidR="008872A7" w:rsidRPr="00D965E6" w:rsidRDefault="008872A7" w:rsidP="008872A7">
            <w:pPr>
              <w:pStyle w:val="Tabletext"/>
              <w:spacing w:after="60"/>
            </w:pPr>
            <w:r w:rsidRPr="008872A7">
              <w:t xml:space="preserve">Colour </w:t>
            </w:r>
            <w:r>
              <w:t>p</w:t>
            </w:r>
            <w:r w:rsidRPr="008872A7">
              <w:t>hotocopy A4/A3</w:t>
            </w: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A7DD50" w14:textId="10918E9F" w:rsidR="008872A7" w:rsidRPr="00D965E6" w:rsidRDefault="002D728D" w:rsidP="008872A7">
            <w:pPr>
              <w:pStyle w:val="Tabletext"/>
              <w:spacing w:after="60"/>
            </w:pPr>
            <w:r>
              <w:t>$</w:t>
            </w:r>
            <w:r w:rsidR="001C1C15">
              <w:t>1.91</w:t>
            </w:r>
            <w:r>
              <w:t xml:space="preserve"> per page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AE1FCC2" w14:textId="2EB4332A" w:rsidR="008872A7" w:rsidRPr="00D965E6" w:rsidRDefault="002D728D" w:rsidP="008872A7">
            <w:pPr>
              <w:pStyle w:val="Tabletext"/>
              <w:spacing w:after="60"/>
            </w:pPr>
            <w:r>
              <w:t>$</w:t>
            </w:r>
            <w:r w:rsidR="00F1143F">
              <w:t>2.10</w:t>
            </w:r>
            <w:r>
              <w:t xml:space="preserve"> per page</w:t>
            </w:r>
          </w:p>
        </w:tc>
      </w:tr>
      <w:tr w:rsidR="00DD53D9" w:rsidRPr="00D965E6" w14:paraId="251F9AD7" w14:textId="77777777" w:rsidTr="008872A7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AB4BECA" w14:textId="4C984DE9" w:rsidR="00DD53D9" w:rsidRPr="00D965E6" w:rsidRDefault="00DD53D9" w:rsidP="00DD53D9">
            <w:pPr>
              <w:pStyle w:val="Tabletext"/>
              <w:spacing w:after="60"/>
            </w:pPr>
            <w:r>
              <w:t>29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3081856" w14:textId="444A3294" w:rsidR="00DD53D9" w:rsidRPr="00D965E6" w:rsidRDefault="00DD53D9" w:rsidP="00DD53D9">
            <w:pPr>
              <w:pStyle w:val="Tabletext"/>
              <w:spacing w:after="60"/>
            </w:pPr>
            <w:r w:rsidRPr="008872A7">
              <w:t xml:space="preserve">Self-service printing from </w:t>
            </w:r>
            <w:proofErr w:type="spellStart"/>
            <w:r w:rsidRPr="008872A7">
              <w:t>RecordSearch</w:t>
            </w:r>
            <w:proofErr w:type="spellEnd"/>
          </w:p>
        </w:tc>
        <w:tc>
          <w:tcPr>
            <w:tcW w:w="246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89A63A0" w14:textId="4E3C5098" w:rsidR="00DD53D9" w:rsidRPr="00D965E6" w:rsidRDefault="00DD53D9" w:rsidP="00DD53D9">
            <w:pPr>
              <w:pStyle w:val="Tabletext"/>
              <w:spacing w:after="60"/>
            </w:pPr>
            <w:r>
              <w:t>$</w:t>
            </w:r>
            <w:r w:rsidR="001C1C15">
              <w:t>1.41</w:t>
            </w:r>
            <w:r>
              <w:t xml:space="preserve"> per page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45ECB66F" w14:textId="2CAE5ADB" w:rsidR="00DD53D9" w:rsidRPr="00D965E6" w:rsidRDefault="00DD53D9" w:rsidP="00DD53D9">
            <w:pPr>
              <w:pStyle w:val="Tabletext"/>
              <w:spacing w:after="60"/>
            </w:pPr>
            <w:r>
              <w:t>$</w:t>
            </w:r>
            <w:r w:rsidR="00F1143F">
              <w:t>1.55</w:t>
            </w:r>
            <w:r>
              <w:t xml:space="preserve"> per page</w:t>
            </w:r>
          </w:p>
        </w:tc>
      </w:tr>
      <w:tr w:rsidR="008872A7" w:rsidRPr="00D965E6" w14:paraId="1C0F2CD6" w14:textId="77777777" w:rsidTr="008872A7">
        <w:trPr>
          <w:cantSplit/>
        </w:trPr>
        <w:tc>
          <w:tcPr>
            <w:tcW w:w="952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C53857" w14:textId="2F9FE7C7" w:rsidR="008872A7" w:rsidRPr="008872A7" w:rsidRDefault="008872A7" w:rsidP="008872A7">
            <w:pPr>
              <w:pStyle w:val="Tabletext"/>
              <w:spacing w:after="60"/>
              <w:rPr>
                <w:b/>
              </w:rPr>
            </w:pPr>
            <w:r>
              <w:rPr>
                <w:b/>
              </w:rPr>
              <w:t>Materials Testing</w:t>
            </w:r>
          </w:p>
        </w:tc>
      </w:tr>
      <w:tr w:rsidR="008872A7" w:rsidRPr="00D965E6" w14:paraId="6E0199C5" w14:textId="77777777" w:rsidTr="008872A7">
        <w:trPr>
          <w:cantSplit/>
        </w:trPr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24BBC12" w14:textId="0E491D33" w:rsidR="008872A7" w:rsidRPr="00D965E6" w:rsidRDefault="00307613" w:rsidP="008872A7">
            <w:pPr>
              <w:pStyle w:val="Tabletext"/>
              <w:spacing w:after="60"/>
            </w:pPr>
            <w:r>
              <w:t>30</w:t>
            </w:r>
          </w:p>
        </w:tc>
        <w:tc>
          <w:tcPr>
            <w:tcW w:w="38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E7ABF5A" w14:textId="7E33C729" w:rsidR="008872A7" w:rsidRPr="00D965E6" w:rsidRDefault="00307613" w:rsidP="008872A7">
            <w:pPr>
              <w:pStyle w:val="Tabletext"/>
              <w:spacing w:after="60"/>
            </w:pPr>
            <w:r w:rsidRPr="00307613">
              <w:t>Photographic activity test (incl. 2 samples)</w:t>
            </w:r>
          </w:p>
        </w:tc>
        <w:tc>
          <w:tcPr>
            <w:tcW w:w="246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60BBE1B" w14:textId="561A7554" w:rsidR="008872A7" w:rsidRPr="00D965E6" w:rsidRDefault="00DD53D9" w:rsidP="008872A7">
            <w:pPr>
              <w:pStyle w:val="Tabletext"/>
              <w:spacing w:after="60"/>
            </w:pPr>
            <w:r>
              <w:t>$</w:t>
            </w:r>
            <w:r w:rsidR="001C1C15">
              <w:t>874.87</w:t>
            </w:r>
            <w:r>
              <w:t xml:space="preserve"> per test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14:paraId="1B88E68E" w14:textId="589D5EA0" w:rsidR="008872A7" w:rsidRPr="00D965E6" w:rsidRDefault="00DD53D9" w:rsidP="008872A7">
            <w:pPr>
              <w:pStyle w:val="Tabletext"/>
              <w:spacing w:after="60"/>
            </w:pPr>
            <w:r>
              <w:t>$</w:t>
            </w:r>
            <w:r w:rsidR="00F1143F">
              <w:t>962.36</w:t>
            </w:r>
            <w:r>
              <w:t xml:space="preserve"> per test</w:t>
            </w:r>
          </w:p>
        </w:tc>
      </w:tr>
      <w:tr w:rsidR="008872A7" w:rsidRPr="00D965E6" w14:paraId="10230376" w14:textId="77777777" w:rsidTr="008872A7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25D7D" w14:textId="4D401ECA" w:rsidR="008872A7" w:rsidRPr="00D965E6" w:rsidRDefault="00307613" w:rsidP="008872A7">
            <w:pPr>
              <w:pStyle w:val="Tabletext"/>
              <w:spacing w:after="60"/>
            </w:pPr>
            <w:r>
              <w:t>31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895E7A" w14:textId="7BE413EE" w:rsidR="008872A7" w:rsidRPr="00D965E6" w:rsidRDefault="00307613" w:rsidP="008872A7">
            <w:pPr>
              <w:pStyle w:val="Tabletext"/>
              <w:spacing w:after="60"/>
            </w:pPr>
            <w:r w:rsidRPr="00307613">
              <w:t>Photographic activity test (additional samples)</w:t>
            </w: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FA2E88" w14:textId="4D62FF6C" w:rsidR="008872A7" w:rsidRPr="00D965E6" w:rsidRDefault="00DD53D9" w:rsidP="008872A7">
            <w:pPr>
              <w:pStyle w:val="Tabletext"/>
              <w:spacing w:after="60"/>
            </w:pPr>
            <w:r>
              <w:t>$</w:t>
            </w:r>
            <w:r w:rsidR="001C1C15">
              <w:t>569.33</w:t>
            </w:r>
            <w:r>
              <w:t xml:space="preserve"> per test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9D80ACC" w14:textId="2EF16A6E" w:rsidR="008872A7" w:rsidRPr="00D965E6" w:rsidRDefault="00DD53D9" w:rsidP="008872A7">
            <w:pPr>
              <w:pStyle w:val="Tabletext"/>
              <w:spacing w:after="60"/>
            </w:pPr>
            <w:r>
              <w:t>$</w:t>
            </w:r>
            <w:r w:rsidR="00F1143F">
              <w:t>626.26</w:t>
            </w:r>
            <w:r>
              <w:t xml:space="preserve"> per test</w:t>
            </w:r>
          </w:p>
        </w:tc>
      </w:tr>
      <w:tr w:rsidR="008872A7" w:rsidRPr="00D965E6" w14:paraId="0AC7D9D4" w14:textId="77777777" w:rsidTr="008872A7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F5922" w14:textId="42C84B7F" w:rsidR="008872A7" w:rsidRPr="00D965E6" w:rsidRDefault="00307613" w:rsidP="008872A7">
            <w:pPr>
              <w:pStyle w:val="Tabletext"/>
              <w:spacing w:after="60"/>
            </w:pPr>
            <w:r>
              <w:t>32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0B53DB" w14:textId="63BC2113" w:rsidR="008872A7" w:rsidRPr="00D965E6" w:rsidRDefault="00307613" w:rsidP="008872A7">
            <w:pPr>
              <w:pStyle w:val="Tabletext"/>
              <w:spacing w:after="60"/>
            </w:pPr>
            <w:r w:rsidRPr="00307613">
              <w:t>Alkaline reserve or pH test (incl. 2 samples)</w:t>
            </w: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CBE9E" w14:textId="48747F8A" w:rsidR="008872A7" w:rsidRPr="00D965E6" w:rsidRDefault="00DD53D9" w:rsidP="008872A7">
            <w:pPr>
              <w:pStyle w:val="Tabletext"/>
              <w:spacing w:after="60"/>
            </w:pPr>
            <w:r>
              <w:t>$</w:t>
            </w:r>
            <w:r w:rsidR="00F1143F">
              <w:t>555.12</w:t>
            </w:r>
            <w:r>
              <w:t xml:space="preserve"> per test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74986DE" w14:textId="0E9EA578" w:rsidR="008872A7" w:rsidRPr="00D965E6" w:rsidRDefault="00DD53D9" w:rsidP="008872A7">
            <w:pPr>
              <w:pStyle w:val="Tabletext"/>
              <w:spacing w:after="60"/>
            </w:pPr>
            <w:r>
              <w:t>$</w:t>
            </w:r>
            <w:r w:rsidR="00F1143F">
              <w:t>610.63</w:t>
            </w:r>
            <w:r>
              <w:t xml:space="preserve"> per test</w:t>
            </w:r>
          </w:p>
        </w:tc>
      </w:tr>
      <w:tr w:rsidR="008872A7" w:rsidRPr="00D965E6" w14:paraId="5717837D" w14:textId="77777777" w:rsidTr="008872A7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D87E6" w14:textId="73E8F2D6" w:rsidR="008872A7" w:rsidRPr="00D965E6" w:rsidRDefault="00307613" w:rsidP="008872A7">
            <w:pPr>
              <w:pStyle w:val="Tabletext"/>
              <w:spacing w:after="60"/>
            </w:pPr>
            <w:r>
              <w:t>33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362FD" w14:textId="52BA54C5" w:rsidR="008872A7" w:rsidRPr="00D965E6" w:rsidRDefault="00307613" w:rsidP="008872A7">
            <w:pPr>
              <w:pStyle w:val="Tabletext"/>
              <w:spacing w:after="60"/>
            </w:pPr>
            <w:r w:rsidRPr="00307613">
              <w:t>Alkaline reserve or pH test (additional samples)</w:t>
            </w: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954FB" w14:textId="5E9B47CB" w:rsidR="008872A7" w:rsidRPr="00D965E6" w:rsidRDefault="00DD53D9" w:rsidP="008872A7">
            <w:pPr>
              <w:pStyle w:val="Tabletext"/>
              <w:spacing w:after="60"/>
            </w:pPr>
            <w:r>
              <w:t>$</w:t>
            </w:r>
            <w:r w:rsidR="00F1143F">
              <w:t>351.84</w:t>
            </w:r>
            <w:r>
              <w:t xml:space="preserve"> per test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92E0F8D" w14:textId="36841ED1" w:rsidR="008872A7" w:rsidRPr="00D965E6" w:rsidRDefault="00DD53D9" w:rsidP="008872A7">
            <w:pPr>
              <w:pStyle w:val="Tabletext"/>
              <w:spacing w:after="60"/>
            </w:pPr>
            <w:r>
              <w:t>$</w:t>
            </w:r>
            <w:r w:rsidR="00F1143F">
              <w:t>387.02</w:t>
            </w:r>
            <w:r>
              <w:t xml:space="preserve"> per test</w:t>
            </w:r>
          </w:p>
        </w:tc>
      </w:tr>
      <w:tr w:rsidR="002B30AB" w:rsidRPr="00D965E6" w14:paraId="11EB3517" w14:textId="77777777" w:rsidTr="008872A7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4EC411" w14:textId="333F2056" w:rsidR="002B30AB" w:rsidRPr="00D965E6" w:rsidRDefault="00307613" w:rsidP="008872A7">
            <w:pPr>
              <w:pStyle w:val="Tabletext"/>
              <w:spacing w:after="60"/>
            </w:pPr>
            <w:r>
              <w:t>34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47F31" w14:textId="74430902" w:rsidR="002B30AB" w:rsidRPr="00D965E6" w:rsidRDefault="00307613" w:rsidP="008872A7">
            <w:pPr>
              <w:pStyle w:val="Tabletext"/>
              <w:spacing w:after="60"/>
            </w:pPr>
            <w:r w:rsidRPr="00307613">
              <w:t xml:space="preserve">Fibre </w:t>
            </w:r>
            <w:proofErr w:type="gramStart"/>
            <w:r w:rsidRPr="00307613">
              <w:t>furnish</w:t>
            </w:r>
            <w:proofErr w:type="gramEnd"/>
            <w:r w:rsidRPr="00307613">
              <w:t xml:space="preserve"> or tear resistance test (incl. 2 samples)</w:t>
            </w: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504B6C" w14:textId="5CDA7D55" w:rsidR="002B30AB" w:rsidRPr="00D965E6" w:rsidRDefault="00DD53D9" w:rsidP="008872A7">
            <w:pPr>
              <w:pStyle w:val="Tabletext"/>
              <w:spacing w:after="60"/>
            </w:pPr>
            <w:r>
              <w:t>$</w:t>
            </w:r>
            <w:r w:rsidR="00F1143F">
              <w:t>361.77</w:t>
            </w:r>
            <w:r>
              <w:t xml:space="preserve"> per test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36A5928" w14:textId="2799A908" w:rsidR="002B30AB" w:rsidRPr="00D965E6" w:rsidRDefault="00DD53D9" w:rsidP="008872A7">
            <w:pPr>
              <w:pStyle w:val="Tabletext"/>
              <w:spacing w:after="60"/>
            </w:pPr>
            <w:r>
              <w:t>$</w:t>
            </w:r>
            <w:r w:rsidR="00F1143F">
              <w:t>397.9</w:t>
            </w:r>
            <w:r w:rsidR="00382329">
              <w:t>5</w:t>
            </w:r>
            <w:r>
              <w:t xml:space="preserve"> per test</w:t>
            </w:r>
          </w:p>
        </w:tc>
      </w:tr>
      <w:tr w:rsidR="00307613" w:rsidRPr="00D965E6" w14:paraId="74C001AE" w14:textId="77777777" w:rsidTr="00307613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AFC4B1C" w14:textId="6C542A38" w:rsidR="00307613" w:rsidRDefault="00307613" w:rsidP="008872A7">
            <w:pPr>
              <w:pStyle w:val="Tabletext"/>
              <w:spacing w:after="60"/>
            </w:pPr>
            <w:r>
              <w:t>35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BDA35F6" w14:textId="627D70CC" w:rsidR="00307613" w:rsidRPr="00D965E6" w:rsidRDefault="00307613" w:rsidP="008872A7">
            <w:pPr>
              <w:pStyle w:val="Tabletext"/>
              <w:spacing w:after="60"/>
            </w:pPr>
            <w:r w:rsidRPr="00307613">
              <w:t xml:space="preserve">Fibre </w:t>
            </w:r>
            <w:proofErr w:type="gramStart"/>
            <w:r w:rsidRPr="00307613">
              <w:t>furnish</w:t>
            </w:r>
            <w:proofErr w:type="gramEnd"/>
            <w:r w:rsidRPr="00307613">
              <w:t xml:space="preserve"> or tear resistance test (additional samples)</w:t>
            </w:r>
          </w:p>
        </w:tc>
        <w:tc>
          <w:tcPr>
            <w:tcW w:w="246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D54C81A" w14:textId="244B0B8C" w:rsidR="00307613" w:rsidRPr="00D965E6" w:rsidRDefault="00DD53D9" w:rsidP="008872A7">
            <w:pPr>
              <w:pStyle w:val="Tabletext"/>
              <w:spacing w:after="60"/>
            </w:pPr>
            <w:r>
              <w:t>$</w:t>
            </w:r>
            <w:r w:rsidR="00F1143F">
              <w:t>197.55</w:t>
            </w:r>
            <w:r>
              <w:t xml:space="preserve"> per test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488D6DF4" w14:textId="169A33C3" w:rsidR="00307613" w:rsidRPr="00D965E6" w:rsidRDefault="00DD53D9" w:rsidP="008872A7">
            <w:pPr>
              <w:pStyle w:val="Tabletext"/>
              <w:spacing w:after="60"/>
            </w:pPr>
            <w:r>
              <w:t>$</w:t>
            </w:r>
            <w:r w:rsidR="00F1143F">
              <w:t>217.31</w:t>
            </w:r>
            <w:r>
              <w:t xml:space="preserve"> per test</w:t>
            </w:r>
          </w:p>
        </w:tc>
      </w:tr>
      <w:tr w:rsidR="00307613" w:rsidRPr="00D965E6" w14:paraId="37FEC0AE" w14:textId="77777777" w:rsidTr="00307613">
        <w:trPr>
          <w:cantSplit/>
        </w:trPr>
        <w:tc>
          <w:tcPr>
            <w:tcW w:w="952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CBFEE8" w14:textId="3A39AE76" w:rsidR="00307613" w:rsidRPr="00307613" w:rsidRDefault="00307613" w:rsidP="008872A7">
            <w:pPr>
              <w:pStyle w:val="Tabletext"/>
              <w:spacing w:after="60"/>
              <w:rPr>
                <w:b/>
              </w:rPr>
            </w:pPr>
            <w:r>
              <w:rPr>
                <w:b/>
              </w:rPr>
              <w:t>Other Professional Services</w:t>
            </w:r>
          </w:p>
        </w:tc>
      </w:tr>
      <w:tr w:rsidR="00F1143F" w:rsidRPr="00D965E6" w14:paraId="4FD92CF0" w14:textId="77777777" w:rsidTr="00307613">
        <w:trPr>
          <w:cantSplit/>
        </w:trPr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BC4043B" w14:textId="7EE0C6B5" w:rsidR="00F1143F" w:rsidRDefault="00F1143F" w:rsidP="008872A7">
            <w:pPr>
              <w:pStyle w:val="Tabletext"/>
              <w:spacing w:after="60"/>
            </w:pPr>
            <w:r>
              <w:t>36</w:t>
            </w:r>
          </w:p>
        </w:tc>
        <w:tc>
          <w:tcPr>
            <w:tcW w:w="38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9E355C1" w14:textId="40E33B3D" w:rsidR="00F1143F" w:rsidRPr="00D965E6" w:rsidRDefault="00F1143F" w:rsidP="008872A7">
            <w:pPr>
              <w:pStyle w:val="Tabletext"/>
              <w:spacing w:after="60"/>
            </w:pPr>
            <w:r w:rsidRPr="00307613">
              <w:t xml:space="preserve">Offsite </w:t>
            </w:r>
            <w:r>
              <w:t>p</w:t>
            </w:r>
            <w:r w:rsidRPr="00307613">
              <w:t xml:space="preserve">rofessional </w:t>
            </w:r>
            <w:r>
              <w:t>t</w:t>
            </w:r>
            <w:r w:rsidRPr="00307613">
              <w:t>raining</w:t>
            </w:r>
          </w:p>
        </w:tc>
        <w:tc>
          <w:tcPr>
            <w:tcW w:w="246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15D8C95" w14:textId="67939476" w:rsidR="00F1143F" w:rsidRPr="00D965E6" w:rsidRDefault="00F1143F" w:rsidP="008872A7">
            <w:pPr>
              <w:pStyle w:val="Tabletext"/>
              <w:spacing w:after="60"/>
            </w:pPr>
            <w:r>
              <w:t>an amount equal to, or less than, the cost of providing the service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14:paraId="4CE6DDD6" w14:textId="3397CAA3" w:rsidR="00F1143F" w:rsidRPr="00D965E6" w:rsidRDefault="00F1143F" w:rsidP="008872A7">
            <w:pPr>
              <w:pStyle w:val="Tabletext"/>
              <w:spacing w:after="60"/>
            </w:pPr>
            <w:r>
              <w:t>an amount equal to, or less than, the cost of providing the service</w:t>
            </w:r>
          </w:p>
        </w:tc>
      </w:tr>
      <w:tr w:rsidR="00307613" w:rsidRPr="00D965E6" w14:paraId="3369E0E3" w14:textId="77777777" w:rsidTr="00307613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344DE9A" w14:textId="399D8F71" w:rsidR="00307613" w:rsidRDefault="00307613" w:rsidP="008872A7">
            <w:pPr>
              <w:pStyle w:val="Tabletext"/>
              <w:spacing w:after="60"/>
            </w:pPr>
            <w:r>
              <w:t>37</w:t>
            </w:r>
          </w:p>
        </w:tc>
        <w:tc>
          <w:tcPr>
            <w:tcW w:w="38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41C85DA" w14:textId="24E75D03" w:rsidR="00307613" w:rsidRPr="00D965E6" w:rsidRDefault="00307613" w:rsidP="008872A7">
            <w:pPr>
              <w:pStyle w:val="Tabletext"/>
              <w:spacing w:after="60"/>
            </w:pPr>
            <w:r w:rsidRPr="00307613">
              <w:t>Assisted use of specialist equipment</w:t>
            </w:r>
          </w:p>
        </w:tc>
        <w:tc>
          <w:tcPr>
            <w:tcW w:w="246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547AFBE" w14:textId="4214DD44" w:rsidR="00307613" w:rsidRPr="00D965E6" w:rsidRDefault="00DD53D9" w:rsidP="008872A7">
            <w:pPr>
              <w:pStyle w:val="Tabletext"/>
              <w:spacing w:after="60"/>
            </w:pPr>
            <w:r>
              <w:t>$</w:t>
            </w:r>
            <w:r w:rsidR="00F1143F">
              <w:t>168.09</w:t>
            </w:r>
            <w:r>
              <w:t xml:space="preserve"> per hour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5A2E0B07" w14:textId="1BEC5CDA" w:rsidR="00307613" w:rsidRPr="00D965E6" w:rsidRDefault="00DD53D9" w:rsidP="008872A7">
            <w:pPr>
              <w:pStyle w:val="Tabletext"/>
              <w:spacing w:after="60"/>
            </w:pPr>
            <w:r>
              <w:t>$</w:t>
            </w:r>
            <w:r w:rsidR="00382329">
              <w:t>184.90</w:t>
            </w:r>
            <w:r>
              <w:t xml:space="preserve"> per hour</w:t>
            </w:r>
          </w:p>
        </w:tc>
      </w:tr>
    </w:tbl>
    <w:p w14:paraId="0EB0C27B" w14:textId="1543D596" w:rsidR="002B30AB" w:rsidRDefault="002B30AB" w:rsidP="009971A0">
      <w:pPr>
        <w:pStyle w:val="Tabletext"/>
      </w:pPr>
    </w:p>
    <w:p w14:paraId="220D62C8" w14:textId="77777777" w:rsidR="009C3756" w:rsidRDefault="009C3756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bookmarkStart w:id="12" w:name="_Toc11756617"/>
      <w:bookmarkStart w:id="13" w:name="_Toc129269073"/>
      <w:r>
        <w:br w:type="page"/>
      </w:r>
    </w:p>
    <w:p w14:paraId="3B4275DB" w14:textId="613AA65F" w:rsidR="003C1F93" w:rsidRPr="004E1307" w:rsidRDefault="003C1F93" w:rsidP="003C1F93">
      <w:pPr>
        <w:pStyle w:val="ActHead6"/>
        <w:ind w:left="0" w:firstLine="0"/>
      </w:pPr>
      <w:r>
        <w:lastRenderedPageBreak/>
        <w:t xml:space="preserve">Schedule </w:t>
      </w:r>
      <w:r w:rsidRPr="004E1307">
        <w:t>1—Repeals</w:t>
      </w:r>
      <w:bookmarkEnd w:id="12"/>
      <w:bookmarkEnd w:id="13"/>
    </w:p>
    <w:p w14:paraId="7FB01B89" w14:textId="23F14E0A" w:rsidR="003C1F93" w:rsidRPr="00D6537E" w:rsidRDefault="003C1F93" w:rsidP="003C1F93">
      <w:pPr>
        <w:pStyle w:val="ActHead9"/>
      </w:pPr>
      <w:bookmarkStart w:id="14" w:name="_Toc129269074"/>
      <w:r w:rsidRPr="003C1F93">
        <w:t>Archives (Discretionary Ser</w:t>
      </w:r>
      <w:r>
        <w:t>vice Charges) Determination 20</w:t>
      </w:r>
      <w:r w:rsidR="00D41E9C">
        <w:t>21</w:t>
      </w:r>
      <w:bookmarkEnd w:id="14"/>
    </w:p>
    <w:p w14:paraId="221D53D4" w14:textId="77777777" w:rsidR="003C1F93" w:rsidRPr="003C1F93" w:rsidRDefault="003C1F93" w:rsidP="003C1F93">
      <w:pPr>
        <w:pStyle w:val="ItemHead"/>
      </w:pPr>
      <w:proofErr w:type="gramStart"/>
      <w:r w:rsidRPr="00B1728A">
        <w:t xml:space="preserve">1  </w:t>
      </w:r>
      <w:r>
        <w:t>The</w:t>
      </w:r>
      <w:proofErr w:type="gramEnd"/>
      <w:r>
        <w:t xml:space="preserve"> whole of the instrument</w:t>
      </w:r>
    </w:p>
    <w:p w14:paraId="5A25A5A2" w14:textId="77777777" w:rsidR="003C1F93" w:rsidRDefault="003C1F93" w:rsidP="003C1F93">
      <w:pPr>
        <w:pStyle w:val="Item"/>
      </w:pPr>
      <w:r>
        <w:t>Repeal the instrument</w:t>
      </w:r>
    </w:p>
    <w:p w14:paraId="71502BD6" w14:textId="36AF4356" w:rsidR="003C1F93" w:rsidRDefault="003C1F93" w:rsidP="009971A0">
      <w:pPr>
        <w:pStyle w:val="Tabletext"/>
      </w:pPr>
    </w:p>
    <w:p w14:paraId="7CB71367" w14:textId="77777777" w:rsidR="00EA1A0B" w:rsidRDefault="00EA1A0B" w:rsidP="009971A0">
      <w:pPr>
        <w:pStyle w:val="Tabletext"/>
      </w:pPr>
    </w:p>
    <w:p w14:paraId="0EE613A1" w14:textId="4F7F5A04" w:rsidR="00D41E9C" w:rsidRPr="00D6537E" w:rsidRDefault="00D41E9C" w:rsidP="00D41E9C">
      <w:pPr>
        <w:pStyle w:val="ActHead9"/>
      </w:pPr>
      <w:bookmarkStart w:id="15" w:name="_Toc129269075"/>
      <w:r w:rsidRPr="003C1F93">
        <w:t>Archives (Discretionary Ser</w:t>
      </w:r>
      <w:r>
        <w:t>vice Charges – Agency Digitisation) Determination 2021</w:t>
      </w:r>
      <w:bookmarkEnd w:id="15"/>
    </w:p>
    <w:p w14:paraId="2B8BCAED" w14:textId="77777777" w:rsidR="00D41E9C" w:rsidRPr="003C1F93" w:rsidRDefault="00D41E9C" w:rsidP="00D41E9C">
      <w:pPr>
        <w:pStyle w:val="ItemHead"/>
      </w:pPr>
      <w:proofErr w:type="gramStart"/>
      <w:r w:rsidRPr="00B1728A">
        <w:t xml:space="preserve">1  </w:t>
      </w:r>
      <w:r>
        <w:t>The</w:t>
      </w:r>
      <w:proofErr w:type="gramEnd"/>
      <w:r>
        <w:t xml:space="preserve"> whole of the instrument</w:t>
      </w:r>
    </w:p>
    <w:p w14:paraId="2CF4ABDB" w14:textId="77777777" w:rsidR="00D41E9C" w:rsidRDefault="00D41E9C" w:rsidP="00D41E9C">
      <w:pPr>
        <w:pStyle w:val="Item"/>
      </w:pPr>
      <w:r>
        <w:t>Repeal the instrument</w:t>
      </w:r>
    </w:p>
    <w:p w14:paraId="56F59769" w14:textId="77777777" w:rsidR="00D41E9C" w:rsidRPr="00D965E6" w:rsidRDefault="00D41E9C" w:rsidP="009971A0">
      <w:pPr>
        <w:pStyle w:val="Tabletext"/>
      </w:pPr>
    </w:p>
    <w:sectPr w:rsidR="00D41E9C" w:rsidRPr="00D965E6" w:rsidSect="00D41E9C">
      <w:headerReference w:type="even" r:id="rId20"/>
      <w:headerReference w:type="default" r:id="rId21"/>
      <w:footerReference w:type="even" r:id="rId22"/>
      <w:headerReference w:type="first" r:id="rId23"/>
      <w:footerReference w:type="first" r:id="rId24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A5742" w14:textId="77777777" w:rsidR="00844F9F" w:rsidRDefault="00844F9F" w:rsidP="00715914">
      <w:pPr>
        <w:spacing w:line="240" w:lineRule="auto"/>
      </w:pPr>
      <w:r>
        <w:separator/>
      </w:r>
    </w:p>
  </w:endnote>
  <w:endnote w:type="continuationSeparator" w:id="0">
    <w:p w14:paraId="1588D61D" w14:textId="77777777" w:rsidR="00844F9F" w:rsidRDefault="00844F9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DCA5" w14:textId="77777777" w:rsidR="00DD53D9" w:rsidRPr="00F01E44" w:rsidRDefault="00DD53D9" w:rsidP="00F01E44">
    <w:pPr>
      <w:pStyle w:val="Footer"/>
      <w:rPr>
        <w:i/>
        <w:sz w:val="18"/>
      </w:rPr>
    </w:pPr>
    <w:r w:rsidRPr="00F01E44">
      <w:rPr>
        <w:i/>
        <w:sz w:val="18"/>
      </w:rPr>
      <w:t>OPC60919 -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81285" w14:textId="77777777" w:rsidR="00DD53D9" w:rsidRDefault="00DD53D9" w:rsidP="007500C8">
    <w:pPr>
      <w:pStyle w:val="Footer"/>
    </w:pPr>
  </w:p>
  <w:p w14:paraId="092B3D67" w14:textId="77777777" w:rsidR="00DD53D9" w:rsidRPr="007500C8" w:rsidRDefault="00DD53D9" w:rsidP="00F01E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7024" w14:textId="77777777" w:rsidR="00DD53D9" w:rsidRPr="00ED79B6" w:rsidRDefault="00DD53D9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57DE9" w14:textId="77777777" w:rsidR="00DD53D9" w:rsidRPr="00F01E44" w:rsidRDefault="00DD53D9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D53D9" w:rsidRPr="00F01E44" w14:paraId="3E6258F5" w14:textId="77777777" w:rsidTr="00D965E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2C3128" w14:textId="77777777" w:rsidR="00DD53D9" w:rsidRPr="00F01E44" w:rsidRDefault="00DD53D9" w:rsidP="00DA731D">
          <w:pPr>
            <w:spacing w:line="0" w:lineRule="atLeast"/>
            <w:rPr>
              <w:rFonts w:cs="Times New Roman"/>
              <w:i/>
              <w:sz w:val="18"/>
            </w:rPr>
          </w:pPr>
          <w:r w:rsidRPr="00F01E44">
            <w:rPr>
              <w:rFonts w:cs="Times New Roman"/>
              <w:i/>
              <w:sz w:val="18"/>
            </w:rPr>
            <w:fldChar w:fldCharType="begin"/>
          </w:r>
          <w:r w:rsidRPr="00F01E44">
            <w:rPr>
              <w:rFonts w:cs="Times New Roman"/>
              <w:i/>
              <w:sz w:val="18"/>
            </w:rPr>
            <w:instrText xml:space="preserve"> PAGE </w:instrText>
          </w:r>
          <w:r w:rsidRPr="00F01E44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i</w:t>
          </w:r>
          <w:r w:rsidRPr="00F01E4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669963" w14:textId="71C3E525" w:rsidR="00DD53D9" w:rsidRPr="00F01E44" w:rsidRDefault="00DD53D9" w:rsidP="00DA731D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01E44">
            <w:rPr>
              <w:rFonts w:cs="Times New Roman"/>
              <w:i/>
              <w:sz w:val="18"/>
            </w:rPr>
            <w:fldChar w:fldCharType="begin"/>
          </w:r>
          <w:r w:rsidRPr="00F01E44">
            <w:rPr>
              <w:rFonts w:cs="Times New Roman"/>
              <w:i/>
              <w:sz w:val="18"/>
            </w:rPr>
            <w:instrText xml:space="preserve"> DOCPROPERTY ShortT </w:instrText>
          </w:r>
          <w:r w:rsidRPr="00F01E44">
            <w:rPr>
              <w:rFonts w:cs="Times New Roman"/>
              <w:i/>
              <w:sz w:val="18"/>
            </w:rPr>
            <w:fldChar w:fldCharType="separate"/>
          </w:r>
          <w:r w:rsidR="00182164">
            <w:rPr>
              <w:rFonts w:cs="Times New Roman"/>
              <w:i/>
              <w:sz w:val="18"/>
            </w:rPr>
            <w:t>Archives (Discretionary Service Charges) Determination 2023</w:t>
          </w:r>
          <w:r w:rsidRPr="00F01E4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1713E1" w14:textId="77777777" w:rsidR="00DD53D9" w:rsidRPr="00F01E44" w:rsidRDefault="00DD53D9" w:rsidP="00DA731D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5DFB8E03" w14:textId="77777777" w:rsidR="00DD53D9" w:rsidRPr="00F01E44" w:rsidRDefault="00DD53D9" w:rsidP="00F01E44">
    <w:pPr>
      <w:rPr>
        <w:rFonts w:cs="Times New Roman"/>
        <w:i/>
        <w:sz w:val="18"/>
      </w:rPr>
    </w:pPr>
    <w:r w:rsidRPr="00F01E44">
      <w:rPr>
        <w:rFonts w:cs="Times New Roman"/>
        <w:i/>
        <w:sz w:val="18"/>
      </w:rPr>
      <w:t>OPC60919 -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00EC" w14:textId="77777777" w:rsidR="00DD53D9" w:rsidRPr="00E33C1C" w:rsidRDefault="00DD53D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DD53D9" w14:paraId="1D62B000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C9945CE" w14:textId="77777777" w:rsidR="00DD53D9" w:rsidRDefault="00DD53D9" w:rsidP="00DA731D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F17FB81" w14:textId="7C759984" w:rsidR="00DD53D9" w:rsidRDefault="00DD53D9" w:rsidP="006A79D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82164">
            <w:rPr>
              <w:i/>
              <w:sz w:val="18"/>
            </w:rPr>
            <w:t>Archives (Discretionary Service Charges) Determination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184D84" w14:textId="73F31CB5" w:rsidR="00DD53D9" w:rsidRDefault="00DD53D9" w:rsidP="00DA731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E06AAF7" w14:textId="77777777" w:rsidR="00DD53D9" w:rsidRPr="00ED79B6" w:rsidRDefault="00DD53D9" w:rsidP="00F01E44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B5F9" w14:textId="77777777" w:rsidR="00DD53D9" w:rsidRPr="00F01E44" w:rsidRDefault="00DD53D9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D53D9" w:rsidRPr="00F01E44" w14:paraId="4C0086EC" w14:textId="77777777" w:rsidTr="00D965E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52C649" w14:textId="427DD9AF" w:rsidR="00DD53D9" w:rsidRPr="00F01E44" w:rsidRDefault="00DD53D9" w:rsidP="00DA731D">
          <w:pPr>
            <w:spacing w:line="0" w:lineRule="atLeast"/>
            <w:rPr>
              <w:rFonts w:cs="Times New Roman"/>
              <w:i/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8D942B" w14:textId="3B5D1EEB" w:rsidR="00DD53D9" w:rsidRPr="00F01E44" w:rsidRDefault="00DD53D9" w:rsidP="006A79DE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01E44">
            <w:rPr>
              <w:rFonts w:cs="Times New Roman"/>
              <w:i/>
              <w:sz w:val="18"/>
            </w:rPr>
            <w:fldChar w:fldCharType="begin"/>
          </w:r>
          <w:r w:rsidRPr="00F01E44">
            <w:rPr>
              <w:rFonts w:cs="Times New Roman"/>
              <w:i/>
              <w:sz w:val="18"/>
            </w:rPr>
            <w:instrText xml:space="preserve"> DOCPROPERTY ShortT </w:instrText>
          </w:r>
          <w:r w:rsidRPr="00F01E44">
            <w:rPr>
              <w:rFonts w:cs="Times New Roman"/>
              <w:i/>
              <w:sz w:val="18"/>
            </w:rPr>
            <w:fldChar w:fldCharType="separate"/>
          </w:r>
          <w:r w:rsidR="00182164">
            <w:rPr>
              <w:rFonts w:cs="Times New Roman"/>
              <w:i/>
              <w:sz w:val="18"/>
            </w:rPr>
            <w:t>Archives (Discretionary Service Charges) Determination 2023</w:t>
          </w:r>
          <w:r w:rsidRPr="00F01E4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7A1190" w14:textId="6FEFCBDB" w:rsidR="00DD53D9" w:rsidRPr="009C5BAA" w:rsidRDefault="00DD53D9" w:rsidP="00DA731D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9C5BAA">
            <w:rPr>
              <w:rFonts w:cs="Times New Roman"/>
              <w:i/>
              <w:sz w:val="18"/>
            </w:rPr>
            <w:fldChar w:fldCharType="begin"/>
          </w:r>
          <w:r w:rsidRPr="009C5BAA">
            <w:rPr>
              <w:rFonts w:cs="Times New Roman"/>
              <w:i/>
              <w:sz w:val="18"/>
            </w:rPr>
            <w:instrText xml:space="preserve"> PAGE </w:instrText>
          </w:r>
          <w:r w:rsidRPr="009C5BAA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2</w:t>
          </w:r>
          <w:r w:rsidRPr="009C5BAA">
            <w:rPr>
              <w:rFonts w:cs="Times New Roman"/>
              <w:i/>
              <w:sz w:val="18"/>
            </w:rPr>
            <w:fldChar w:fldCharType="end"/>
          </w:r>
        </w:p>
      </w:tc>
    </w:tr>
  </w:tbl>
  <w:p w14:paraId="4B44DBC2" w14:textId="77777777" w:rsidR="00DD53D9" w:rsidRPr="00F01E44" w:rsidRDefault="00DD53D9" w:rsidP="00F01E44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5CF9" w14:textId="77777777" w:rsidR="00DD53D9" w:rsidRPr="00E33C1C" w:rsidRDefault="00DD53D9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DD53D9" w14:paraId="717F7D2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92B0F9" w14:textId="77777777" w:rsidR="00DD53D9" w:rsidRDefault="00DD53D9" w:rsidP="00DA731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9C0551" w14:textId="58CFC142" w:rsidR="00DD53D9" w:rsidRDefault="00DD53D9" w:rsidP="00DA731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82164">
            <w:rPr>
              <w:i/>
              <w:sz w:val="18"/>
            </w:rPr>
            <w:t>Archives (Discretionary Service Charges) Determination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84CB7E" w14:textId="77777777" w:rsidR="00DD53D9" w:rsidRDefault="00DD53D9" w:rsidP="00DA731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F1664F" w14:textId="77777777" w:rsidR="00DD53D9" w:rsidRPr="00ED79B6" w:rsidRDefault="00DD53D9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24370" w14:textId="77777777" w:rsidR="00844F9F" w:rsidRDefault="00844F9F" w:rsidP="00715914">
      <w:pPr>
        <w:spacing w:line="240" w:lineRule="auto"/>
      </w:pPr>
      <w:r>
        <w:separator/>
      </w:r>
    </w:p>
  </w:footnote>
  <w:footnote w:type="continuationSeparator" w:id="0">
    <w:p w14:paraId="0101D391" w14:textId="77777777" w:rsidR="00844F9F" w:rsidRDefault="00844F9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3E86D" w14:textId="77777777" w:rsidR="00DD53D9" w:rsidRPr="005F1388" w:rsidRDefault="00DD53D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7515" w14:textId="1A0F4E43" w:rsidR="00DD53D9" w:rsidRPr="0075355E" w:rsidRDefault="00DD53D9" w:rsidP="0075355E">
    <w:pPr>
      <w:pStyle w:val="Header"/>
      <w:tabs>
        <w:tab w:val="clear" w:pos="4150"/>
        <w:tab w:val="clear" w:pos="8307"/>
      </w:tabs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70291" w14:textId="77777777" w:rsidR="00DD53D9" w:rsidRPr="005F1388" w:rsidRDefault="00DD53D9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2A372" w14:textId="77777777" w:rsidR="00DD53D9" w:rsidRPr="00ED79B6" w:rsidRDefault="00DD53D9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F379" w14:textId="77777777" w:rsidR="00DD53D9" w:rsidRPr="00ED79B6" w:rsidRDefault="00DD53D9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56E2" w14:textId="77777777" w:rsidR="00DD53D9" w:rsidRPr="00ED79B6" w:rsidRDefault="00DD53D9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CFFB" w14:textId="0422A43F" w:rsidR="00DD53D9" w:rsidRDefault="00DD53D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F05A812" w14:textId="66827363" w:rsidR="00DD53D9" w:rsidRDefault="00DD53D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170DBD38" w14:textId="1B147CDF" w:rsidR="00DD53D9" w:rsidRPr="007A1328" w:rsidRDefault="00DD53D9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520B86E" w14:textId="77777777" w:rsidR="00DD53D9" w:rsidRPr="007A1328" w:rsidRDefault="00DD53D9" w:rsidP="00715914">
    <w:pPr>
      <w:rPr>
        <w:b/>
        <w:sz w:val="24"/>
      </w:rPr>
    </w:pPr>
  </w:p>
  <w:p w14:paraId="53501872" w14:textId="77777777" w:rsidR="00DD53D9" w:rsidRPr="007A1328" w:rsidRDefault="00DD53D9" w:rsidP="00756272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253F" w14:textId="53738950" w:rsidR="00DD53D9" w:rsidRPr="002B30AB" w:rsidRDefault="00DD53D9" w:rsidP="002B30AB">
    <w:pPr>
      <w:rPr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C6D4" w14:textId="77777777" w:rsidR="00DD53D9" w:rsidRPr="007A1328" w:rsidRDefault="00DD53D9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F4252"/>
    <w:multiLevelType w:val="hybridMultilevel"/>
    <w:tmpl w:val="11AC5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36FB9"/>
    <w:multiLevelType w:val="hybridMultilevel"/>
    <w:tmpl w:val="A16085B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1B87BC0"/>
    <w:multiLevelType w:val="hybridMultilevel"/>
    <w:tmpl w:val="E1924A8C"/>
    <w:lvl w:ilvl="0" w:tplc="5614A26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6FFD1E3F"/>
    <w:multiLevelType w:val="hybridMultilevel"/>
    <w:tmpl w:val="14F43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5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9B5"/>
    <w:rsid w:val="0000103C"/>
    <w:rsid w:val="00004470"/>
    <w:rsid w:val="000136AF"/>
    <w:rsid w:val="00023A9E"/>
    <w:rsid w:val="000323A2"/>
    <w:rsid w:val="000437C1"/>
    <w:rsid w:val="0005365D"/>
    <w:rsid w:val="000614BF"/>
    <w:rsid w:val="00067D68"/>
    <w:rsid w:val="000B58FA"/>
    <w:rsid w:val="000D05EF"/>
    <w:rsid w:val="000D073C"/>
    <w:rsid w:val="000E2261"/>
    <w:rsid w:val="000F21C1"/>
    <w:rsid w:val="000F3772"/>
    <w:rsid w:val="0010745C"/>
    <w:rsid w:val="00131DE3"/>
    <w:rsid w:val="00132CEB"/>
    <w:rsid w:val="00142B62"/>
    <w:rsid w:val="001504E3"/>
    <w:rsid w:val="001529B5"/>
    <w:rsid w:val="00157B8B"/>
    <w:rsid w:val="00166C2F"/>
    <w:rsid w:val="001809D7"/>
    <w:rsid w:val="00182164"/>
    <w:rsid w:val="001838FC"/>
    <w:rsid w:val="00183944"/>
    <w:rsid w:val="001939E1"/>
    <w:rsid w:val="00194C3E"/>
    <w:rsid w:val="00195382"/>
    <w:rsid w:val="001C1C15"/>
    <w:rsid w:val="001C61C5"/>
    <w:rsid w:val="001C69C4"/>
    <w:rsid w:val="001D37EF"/>
    <w:rsid w:val="001E3590"/>
    <w:rsid w:val="001E6BD2"/>
    <w:rsid w:val="001E7407"/>
    <w:rsid w:val="001E7B0F"/>
    <w:rsid w:val="001F5D5E"/>
    <w:rsid w:val="001F6219"/>
    <w:rsid w:val="001F6CD4"/>
    <w:rsid w:val="00201692"/>
    <w:rsid w:val="00206C4D"/>
    <w:rsid w:val="0021053C"/>
    <w:rsid w:val="002153A2"/>
    <w:rsid w:val="00215AF1"/>
    <w:rsid w:val="002321E8"/>
    <w:rsid w:val="00236EEC"/>
    <w:rsid w:val="0024010F"/>
    <w:rsid w:val="00240749"/>
    <w:rsid w:val="00243018"/>
    <w:rsid w:val="002564A4"/>
    <w:rsid w:val="00260C06"/>
    <w:rsid w:val="0026736C"/>
    <w:rsid w:val="00281308"/>
    <w:rsid w:val="00284719"/>
    <w:rsid w:val="00291E15"/>
    <w:rsid w:val="00297ECB"/>
    <w:rsid w:val="002A1D08"/>
    <w:rsid w:val="002A2C4E"/>
    <w:rsid w:val="002A7BCF"/>
    <w:rsid w:val="002B30AB"/>
    <w:rsid w:val="002D043A"/>
    <w:rsid w:val="002D324A"/>
    <w:rsid w:val="002D6224"/>
    <w:rsid w:val="002D728D"/>
    <w:rsid w:val="002E2C69"/>
    <w:rsid w:val="002E3F4B"/>
    <w:rsid w:val="002E5EF1"/>
    <w:rsid w:val="00304F8B"/>
    <w:rsid w:val="00307613"/>
    <w:rsid w:val="00315C95"/>
    <w:rsid w:val="0031761F"/>
    <w:rsid w:val="003354D2"/>
    <w:rsid w:val="00335BC6"/>
    <w:rsid w:val="003415D3"/>
    <w:rsid w:val="00344701"/>
    <w:rsid w:val="00346854"/>
    <w:rsid w:val="00350CE1"/>
    <w:rsid w:val="00352B0F"/>
    <w:rsid w:val="00356690"/>
    <w:rsid w:val="003579FA"/>
    <w:rsid w:val="00360459"/>
    <w:rsid w:val="00382329"/>
    <w:rsid w:val="003A280A"/>
    <w:rsid w:val="003B2418"/>
    <w:rsid w:val="003C0026"/>
    <w:rsid w:val="003C1F93"/>
    <w:rsid w:val="003C6231"/>
    <w:rsid w:val="003D0261"/>
    <w:rsid w:val="003D0BFE"/>
    <w:rsid w:val="003D4CAD"/>
    <w:rsid w:val="003D5700"/>
    <w:rsid w:val="003E341B"/>
    <w:rsid w:val="003E6BF0"/>
    <w:rsid w:val="003F6B68"/>
    <w:rsid w:val="004116CD"/>
    <w:rsid w:val="004144EC"/>
    <w:rsid w:val="00414C2A"/>
    <w:rsid w:val="004159F7"/>
    <w:rsid w:val="00417EB9"/>
    <w:rsid w:val="00424CA9"/>
    <w:rsid w:val="00430EA1"/>
    <w:rsid w:val="00431E9B"/>
    <w:rsid w:val="00435613"/>
    <w:rsid w:val="004379E3"/>
    <w:rsid w:val="0044015E"/>
    <w:rsid w:val="0044291A"/>
    <w:rsid w:val="00444ABD"/>
    <w:rsid w:val="00467661"/>
    <w:rsid w:val="004705B7"/>
    <w:rsid w:val="00472DBE"/>
    <w:rsid w:val="00474A19"/>
    <w:rsid w:val="00480912"/>
    <w:rsid w:val="00490D23"/>
    <w:rsid w:val="00496F97"/>
    <w:rsid w:val="004B38A7"/>
    <w:rsid w:val="004C3EAE"/>
    <w:rsid w:val="004C6AE8"/>
    <w:rsid w:val="004D58CC"/>
    <w:rsid w:val="004E063A"/>
    <w:rsid w:val="004E7BEC"/>
    <w:rsid w:val="00505D3D"/>
    <w:rsid w:val="00506AF6"/>
    <w:rsid w:val="00515B06"/>
    <w:rsid w:val="00516B8D"/>
    <w:rsid w:val="00533DD2"/>
    <w:rsid w:val="00537FBC"/>
    <w:rsid w:val="005574D1"/>
    <w:rsid w:val="00564E91"/>
    <w:rsid w:val="00565C11"/>
    <w:rsid w:val="00571A83"/>
    <w:rsid w:val="00584811"/>
    <w:rsid w:val="00585784"/>
    <w:rsid w:val="00593AA6"/>
    <w:rsid w:val="00594161"/>
    <w:rsid w:val="00594749"/>
    <w:rsid w:val="00596047"/>
    <w:rsid w:val="005B4067"/>
    <w:rsid w:val="005C3F41"/>
    <w:rsid w:val="005C4B3F"/>
    <w:rsid w:val="005D2D09"/>
    <w:rsid w:val="00600219"/>
    <w:rsid w:val="00603981"/>
    <w:rsid w:val="00603DC4"/>
    <w:rsid w:val="006112B5"/>
    <w:rsid w:val="00620076"/>
    <w:rsid w:val="00670EA1"/>
    <w:rsid w:val="00677CC2"/>
    <w:rsid w:val="006905DE"/>
    <w:rsid w:val="0069207B"/>
    <w:rsid w:val="00693DDE"/>
    <w:rsid w:val="006A79DE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29C6"/>
    <w:rsid w:val="007312F0"/>
    <w:rsid w:val="00731E00"/>
    <w:rsid w:val="007440B7"/>
    <w:rsid w:val="007500C8"/>
    <w:rsid w:val="0075355E"/>
    <w:rsid w:val="00756272"/>
    <w:rsid w:val="0076681A"/>
    <w:rsid w:val="0076728D"/>
    <w:rsid w:val="00767452"/>
    <w:rsid w:val="00770D61"/>
    <w:rsid w:val="007715C9"/>
    <w:rsid w:val="00771613"/>
    <w:rsid w:val="00774EDD"/>
    <w:rsid w:val="007757EC"/>
    <w:rsid w:val="00783E89"/>
    <w:rsid w:val="00793915"/>
    <w:rsid w:val="007C03B6"/>
    <w:rsid w:val="007C2253"/>
    <w:rsid w:val="007E163D"/>
    <w:rsid w:val="007E667A"/>
    <w:rsid w:val="007F28C9"/>
    <w:rsid w:val="007F4FC0"/>
    <w:rsid w:val="00803587"/>
    <w:rsid w:val="008117E9"/>
    <w:rsid w:val="00813206"/>
    <w:rsid w:val="00824498"/>
    <w:rsid w:val="00844F9F"/>
    <w:rsid w:val="00854408"/>
    <w:rsid w:val="00856A31"/>
    <w:rsid w:val="00867B37"/>
    <w:rsid w:val="00873948"/>
    <w:rsid w:val="008754D0"/>
    <w:rsid w:val="008855C9"/>
    <w:rsid w:val="00886456"/>
    <w:rsid w:val="008872A7"/>
    <w:rsid w:val="0089404A"/>
    <w:rsid w:val="008A46E1"/>
    <w:rsid w:val="008A4F43"/>
    <w:rsid w:val="008B2706"/>
    <w:rsid w:val="008C077D"/>
    <w:rsid w:val="008C43AC"/>
    <w:rsid w:val="008D0EE0"/>
    <w:rsid w:val="008D6F44"/>
    <w:rsid w:val="008E6067"/>
    <w:rsid w:val="008F459D"/>
    <w:rsid w:val="008F54E7"/>
    <w:rsid w:val="008F76AD"/>
    <w:rsid w:val="00903422"/>
    <w:rsid w:val="00915DF9"/>
    <w:rsid w:val="009254C3"/>
    <w:rsid w:val="00932377"/>
    <w:rsid w:val="00947D5A"/>
    <w:rsid w:val="009532A5"/>
    <w:rsid w:val="0096221F"/>
    <w:rsid w:val="0097729A"/>
    <w:rsid w:val="00982242"/>
    <w:rsid w:val="009868E9"/>
    <w:rsid w:val="009971A0"/>
    <w:rsid w:val="009C3756"/>
    <w:rsid w:val="009C3F0B"/>
    <w:rsid w:val="009C5BAA"/>
    <w:rsid w:val="009D1345"/>
    <w:rsid w:val="009D38E6"/>
    <w:rsid w:val="009E0C0F"/>
    <w:rsid w:val="009E3E2F"/>
    <w:rsid w:val="009E5CFC"/>
    <w:rsid w:val="00A079CB"/>
    <w:rsid w:val="00A12128"/>
    <w:rsid w:val="00A14BED"/>
    <w:rsid w:val="00A22C98"/>
    <w:rsid w:val="00A231E2"/>
    <w:rsid w:val="00A35CFD"/>
    <w:rsid w:val="00A47174"/>
    <w:rsid w:val="00A64912"/>
    <w:rsid w:val="00A70A74"/>
    <w:rsid w:val="00A73B79"/>
    <w:rsid w:val="00A82595"/>
    <w:rsid w:val="00AA56E9"/>
    <w:rsid w:val="00AB2861"/>
    <w:rsid w:val="00AD5641"/>
    <w:rsid w:val="00AD7889"/>
    <w:rsid w:val="00AF021B"/>
    <w:rsid w:val="00AF06CF"/>
    <w:rsid w:val="00B0515C"/>
    <w:rsid w:val="00B05CF4"/>
    <w:rsid w:val="00B07CDB"/>
    <w:rsid w:val="00B16A31"/>
    <w:rsid w:val="00B17DFD"/>
    <w:rsid w:val="00B308FE"/>
    <w:rsid w:val="00B33709"/>
    <w:rsid w:val="00B33B3C"/>
    <w:rsid w:val="00B4280F"/>
    <w:rsid w:val="00B46D98"/>
    <w:rsid w:val="00B5081B"/>
    <w:rsid w:val="00B50ADC"/>
    <w:rsid w:val="00B566B1"/>
    <w:rsid w:val="00B63834"/>
    <w:rsid w:val="00B6468E"/>
    <w:rsid w:val="00B70156"/>
    <w:rsid w:val="00B72734"/>
    <w:rsid w:val="00B727A7"/>
    <w:rsid w:val="00B80199"/>
    <w:rsid w:val="00B83204"/>
    <w:rsid w:val="00B9351E"/>
    <w:rsid w:val="00BA220B"/>
    <w:rsid w:val="00BA3A57"/>
    <w:rsid w:val="00BA65EB"/>
    <w:rsid w:val="00BA68DA"/>
    <w:rsid w:val="00BA691F"/>
    <w:rsid w:val="00BB4E1A"/>
    <w:rsid w:val="00BC015E"/>
    <w:rsid w:val="00BC76AC"/>
    <w:rsid w:val="00BD0ECB"/>
    <w:rsid w:val="00BD1818"/>
    <w:rsid w:val="00BE2155"/>
    <w:rsid w:val="00BE2213"/>
    <w:rsid w:val="00BE719A"/>
    <w:rsid w:val="00BE720A"/>
    <w:rsid w:val="00BF0D73"/>
    <w:rsid w:val="00BF2465"/>
    <w:rsid w:val="00BF42B7"/>
    <w:rsid w:val="00C022CB"/>
    <w:rsid w:val="00C10DFE"/>
    <w:rsid w:val="00C11334"/>
    <w:rsid w:val="00C12DDA"/>
    <w:rsid w:val="00C147E7"/>
    <w:rsid w:val="00C25E7F"/>
    <w:rsid w:val="00C2746F"/>
    <w:rsid w:val="00C324A0"/>
    <w:rsid w:val="00C3300F"/>
    <w:rsid w:val="00C42BF8"/>
    <w:rsid w:val="00C50043"/>
    <w:rsid w:val="00C730CF"/>
    <w:rsid w:val="00C7573B"/>
    <w:rsid w:val="00C87ACA"/>
    <w:rsid w:val="00C93C03"/>
    <w:rsid w:val="00CB24BC"/>
    <w:rsid w:val="00CB2C8E"/>
    <w:rsid w:val="00CB602E"/>
    <w:rsid w:val="00CE051D"/>
    <w:rsid w:val="00CE1335"/>
    <w:rsid w:val="00CE493D"/>
    <w:rsid w:val="00CF07FA"/>
    <w:rsid w:val="00CF0BB2"/>
    <w:rsid w:val="00CF3EE8"/>
    <w:rsid w:val="00CF43BA"/>
    <w:rsid w:val="00D050E6"/>
    <w:rsid w:val="00D05FDD"/>
    <w:rsid w:val="00D10986"/>
    <w:rsid w:val="00D13441"/>
    <w:rsid w:val="00D150E7"/>
    <w:rsid w:val="00D2026A"/>
    <w:rsid w:val="00D32F65"/>
    <w:rsid w:val="00D41E9C"/>
    <w:rsid w:val="00D52DC2"/>
    <w:rsid w:val="00D53BCC"/>
    <w:rsid w:val="00D70DFB"/>
    <w:rsid w:val="00D766DF"/>
    <w:rsid w:val="00D84AC3"/>
    <w:rsid w:val="00D965E6"/>
    <w:rsid w:val="00DA186E"/>
    <w:rsid w:val="00DA3D26"/>
    <w:rsid w:val="00DA4116"/>
    <w:rsid w:val="00DA731D"/>
    <w:rsid w:val="00DB063B"/>
    <w:rsid w:val="00DB251C"/>
    <w:rsid w:val="00DB4630"/>
    <w:rsid w:val="00DC4F88"/>
    <w:rsid w:val="00DD446F"/>
    <w:rsid w:val="00DD53D9"/>
    <w:rsid w:val="00DE1EE8"/>
    <w:rsid w:val="00E05704"/>
    <w:rsid w:val="00E11E44"/>
    <w:rsid w:val="00E3270E"/>
    <w:rsid w:val="00E338EF"/>
    <w:rsid w:val="00E50730"/>
    <w:rsid w:val="00E544BB"/>
    <w:rsid w:val="00E62358"/>
    <w:rsid w:val="00E662CB"/>
    <w:rsid w:val="00E74DC7"/>
    <w:rsid w:val="00E8075A"/>
    <w:rsid w:val="00E87020"/>
    <w:rsid w:val="00E94D5E"/>
    <w:rsid w:val="00EA1A0B"/>
    <w:rsid w:val="00EA6BA2"/>
    <w:rsid w:val="00EA7100"/>
    <w:rsid w:val="00EA7F9F"/>
    <w:rsid w:val="00EB1274"/>
    <w:rsid w:val="00ED2BB6"/>
    <w:rsid w:val="00ED34E1"/>
    <w:rsid w:val="00ED3B8D"/>
    <w:rsid w:val="00ED3EFF"/>
    <w:rsid w:val="00EF158C"/>
    <w:rsid w:val="00EF2E3A"/>
    <w:rsid w:val="00F01E44"/>
    <w:rsid w:val="00F072A7"/>
    <w:rsid w:val="00F078DC"/>
    <w:rsid w:val="00F1143F"/>
    <w:rsid w:val="00F210D2"/>
    <w:rsid w:val="00F2265B"/>
    <w:rsid w:val="00F32A18"/>
    <w:rsid w:val="00F32BA8"/>
    <w:rsid w:val="00F349F1"/>
    <w:rsid w:val="00F42996"/>
    <w:rsid w:val="00F4350D"/>
    <w:rsid w:val="00F567F7"/>
    <w:rsid w:val="00F62036"/>
    <w:rsid w:val="00F65B52"/>
    <w:rsid w:val="00F67BCA"/>
    <w:rsid w:val="00F70D75"/>
    <w:rsid w:val="00F73BD6"/>
    <w:rsid w:val="00F7727C"/>
    <w:rsid w:val="00F83989"/>
    <w:rsid w:val="00F85099"/>
    <w:rsid w:val="00F9379C"/>
    <w:rsid w:val="00F9632C"/>
    <w:rsid w:val="00FA1E52"/>
    <w:rsid w:val="00FA66F7"/>
    <w:rsid w:val="00FC73CE"/>
    <w:rsid w:val="00FD576A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82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65E6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965E6"/>
  </w:style>
  <w:style w:type="paragraph" w:customStyle="1" w:styleId="OPCParaBase">
    <w:name w:val="OPCParaBase"/>
    <w:qFormat/>
    <w:rsid w:val="00D965E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965E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965E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965E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965E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965E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965E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965E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965E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965E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965E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965E6"/>
  </w:style>
  <w:style w:type="paragraph" w:customStyle="1" w:styleId="Blocks">
    <w:name w:val="Blocks"/>
    <w:aliases w:val="bb"/>
    <w:basedOn w:val="OPCParaBase"/>
    <w:qFormat/>
    <w:rsid w:val="00D965E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965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965E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965E6"/>
    <w:rPr>
      <w:i/>
    </w:rPr>
  </w:style>
  <w:style w:type="paragraph" w:customStyle="1" w:styleId="BoxList">
    <w:name w:val="BoxList"/>
    <w:aliases w:val="bl"/>
    <w:basedOn w:val="BoxText"/>
    <w:qFormat/>
    <w:rsid w:val="00D965E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965E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965E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965E6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D965E6"/>
  </w:style>
  <w:style w:type="character" w:customStyle="1" w:styleId="CharAmPartText">
    <w:name w:val="CharAmPartText"/>
    <w:basedOn w:val="OPCCharBase"/>
    <w:uiPriority w:val="1"/>
    <w:qFormat/>
    <w:rsid w:val="00D965E6"/>
  </w:style>
  <w:style w:type="character" w:customStyle="1" w:styleId="CharAmSchNo">
    <w:name w:val="CharAmSchNo"/>
    <w:basedOn w:val="OPCCharBase"/>
    <w:uiPriority w:val="1"/>
    <w:qFormat/>
    <w:rsid w:val="00D965E6"/>
  </w:style>
  <w:style w:type="character" w:customStyle="1" w:styleId="CharAmSchText">
    <w:name w:val="CharAmSchText"/>
    <w:basedOn w:val="OPCCharBase"/>
    <w:uiPriority w:val="1"/>
    <w:qFormat/>
    <w:rsid w:val="00D965E6"/>
  </w:style>
  <w:style w:type="character" w:customStyle="1" w:styleId="CharBoldItalic">
    <w:name w:val="CharBoldItalic"/>
    <w:basedOn w:val="OPCCharBase"/>
    <w:uiPriority w:val="1"/>
    <w:qFormat/>
    <w:rsid w:val="00D965E6"/>
    <w:rPr>
      <w:b/>
      <w:i/>
    </w:rPr>
  </w:style>
  <w:style w:type="character" w:customStyle="1" w:styleId="CharChapNo">
    <w:name w:val="CharChapNo"/>
    <w:basedOn w:val="OPCCharBase"/>
    <w:qFormat/>
    <w:rsid w:val="00D965E6"/>
  </w:style>
  <w:style w:type="character" w:customStyle="1" w:styleId="CharChapText">
    <w:name w:val="CharChapText"/>
    <w:basedOn w:val="OPCCharBase"/>
    <w:qFormat/>
    <w:rsid w:val="00D965E6"/>
  </w:style>
  <w:style w:type="character" w:customStyle="1" w:styleId="CharDivNo">
    <w:name w:val="CharDivNo"/>
    <w:basedOn w:val="OPCCharBase"/>
    <w:qFormat/>
    <w:rsid w:val="00D965E6"/>
  </w:style>
  <w:style w:type="character" w:customStyle="1" w:styleId="CharDivText">
    <w:name w:val="CharDivText"/>
    <w:basedOn w:val="OPCCharBase"/>
    <w:qFormat/>
    <w:rsid w:val="00D965E6"/>
  </w:style>
  <w:style w:type="character" w:customStyle="1" w:styleId="CharItalic">
    <w:name w:val="CharItalic"/>
    <w:basedOn w:val="OPCCharBase"/>
    <w:uiPriority w:val="1"/>
    <w:qFormat/>
    <w:rsid w:val="00D965E6"/>
    <w:rPr>
      <w:i/>
    </w:rPr>
  </w:style>
  <w:style w:type="character" w:customStyle="1" w:styleId="CharPartNo">
    <w:name w:val="CharPartNo"/>
    <w:basedOn w:val="OPCCharBase"/>
    <w:qFormat/>
    <w:rsid w:val="00D965E6"/>
  </w:style>
  <w:style w:type="character" w:customStyle="1" w:styleId="CharPartText">
    <w:name w:val="CharPartText"/>
    <w:basedOn w:val="OPCCharBase"/>
    <w:qFormat/>
    <w:rsid w:val="00D965E6"/>
  </w:style>
  <w:style w:type="character" w:customStyle="1" w:styleId="CharSectno">
    <w:name w:val="CharSectno"/>
    <w:basedOn w:val="OPCCharBase"/>
    <w:qFormat/>
    <w:rsid w:val="00D965E6"/>
  </w:style>
  <w:style w:type="character" w:customStyle="1" w:styleId="CharSubdNo">
    <w:name w:val="CharSubdNo"/>
    <w:basedOn w:val="OPCCharBase"/>
    <w:uiPriority w:val="1"/>
    <w:qFormat/>
    <w:rsid w:val="00D965E6"/>
  </w:style>
  <w:style w:type="character" w:customStyle="1" w:styleId="CharSubdText">
    <w:name w:val="CharSubdText"/>
    <w:basedOn w:val="OPCCharBase"/>
    <w:uiPriority w:val="1"/>
    <w:qFormat/>
    <w:rsid w:val="00D965E6"/>
  </w:style>
  <w:style w:type="paragraph" w:customStyle="1" w:styleId="CTA--">
    <w:name w:val="CTA --"/>
    <w:basedOn w:val="OPCParaBase"/>
    <w:next w:val="Normal"/>
    <w:rsid w:val="00D965E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965E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965E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965E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965E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965E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965E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965E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965E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965E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965E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965E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965E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965E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965E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965E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965E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965E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965E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965E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965E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965E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965E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965E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965E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965E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965E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965E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965E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965E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965E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965E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965E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965E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965E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965E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965E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965E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965E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965E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965E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965E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965E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965E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965E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965E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965E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965E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965E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965E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965E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965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965E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965E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965E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965E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965E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965E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965E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965E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965E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965E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965E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965E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965E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965E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965E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965E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965E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965E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965E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965E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965E6"/>
    <w:rPr>
      <w:sz w:val="16"/>
    </w:rPr>
  </w:style>
  <w:style w:type="table" w:customStyle="1" w:styleId="CFlag">
    <w:name w:val="CFlag"/>
    <w:basedOn w:val="TableNormal"/>
    <w:uiPriority w:val="99"/>
    <w:rsid w:val="00D965E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965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5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6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965E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965E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965E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965E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965E6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965E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965E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965E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965E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965E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965E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965E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965E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965E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965E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965E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965E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965E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965E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965E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965E6"/>
  </w:style>
  <w:style w:type="character" w:customStyle="1" w:styleId="CharSubPartNoCASA">
    <w:name w:val="CharSubPartNo(CASA)"/>
    <w:basedOn w:val="OPCCharBase"/>
    <w:uiPriority w:val="1"/>
    <w:rsid w:val="00D965E6"/>
  </w:style>
  <w:style w:type="paragraph" w:customStyle="1" w:styleId="ENoteTTIndentHeadingSub">
    <w:name w:val="ENoteTTIndentHeadingSub"/>
    <w:aliases w:val="enTTHis"/>
    <w:basedOn w:val="OPCParaBase"/>
    <w:rsid w:val="00D965E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965E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965E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965E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965E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965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965E6"/>
    <w:rPr>
      <w:sz w:val="22"/>
    </w:rPr>
  </w:style>
  <w:style w:type="paragraph" w:customStyle="1" w:styleId="SOTextNote">
    <w:name w:val="SO TextNote"/>
    <w:aliases w:val="sont"/>
    <w:basedOn w:val="SOText"/>
    <w:qFormat/>
    <w:rsid w:val="00D965E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965E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965E6"/>
    <w:rPr>
      <w:sz w:val="22"/>
    </w:rPr>
  </w:style>
  <w:style w:type="paragraph" w:customStyle="1" w:styleId="FileName">
    <w:name w:val="FileName"/>
    <w:basedOn w:val="Normal"/>
    <w:rsid w:val="00D965E6"/>
  </w:style>
  <w:style w:type="paragraph" w:customStyle="1" w:styleId="TableHeading">
    <w:name w:val="TableHeading"/>
    <w:aliases w:val="th"/>
    <w:basedOn w:val="OPCParaBase"/>
    <w:next w:val="Tabletext"/>
    <w:rsid w:val="00D965E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965E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965E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965E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965E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965E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965E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965E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965E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965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965E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965E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C1F93"/>
    <w:rPr>
      <w:rFonts w:eastAsia="Times New Roman" w:cs="Times New Roman"/>
      <w:sz w:val="2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23A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3A9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3A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A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A9E"/>
    <w:rPr>
      <w:b/>
      <w:bCs/>
    </w:rPr>
  </w:style>
  <w:style w:type="paragraph" w:styleId="Revision">
    <w:name w:val="Revision"/>
    <w:hidden/>
    <w:uiPriority w:val="99"/>
    <w:semiHidden/>
    <w:rsid w:val="003D026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9FE01-D276-4CF4-8CFD-8F848A6A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8</Pages>
  <Words>1486</Words>
  <Characters>8472</Characters>
  <Application>Microsoft Office Word</Application>
  <DocSecurity>0</DocSecurity>
  <PresentationFormat/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2014-11-14T05:22:00Z</cp:lastPrinted>
  <dcterms:created xsi:type="dcterms:W3CDTF">2023-09-14T04:01:00Z</dcterms:created>
  <dcterms:modified xsi:type="dcterms:W3CDTF">2023-09-14T04:01:00Z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Archives (Discretionary Service Charges) Determination 2023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OPC60919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section 69A of the Archives Act 1983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1 July 2023</vt:lpwstr>
  </property>
  <property fmtid="{D5CDD505-2E9C-101B-9397-08002B2CF9AE}" pid="20" name="CheckForSharePointFields">
    <vt:lpwstr>false</vt:lpwstr>
  </property>
  <property fmtid="{D5CDD505-2E9C-101B-9397-08002B2CF9AE}" pid="21" name="ObjectiveRef">
    <vt:lpwstr>Removed</vt:lpwstr>
  </property>
  <property fmtid="{D5CDD505-2E9C-101B-9397-08002B2CF9AE}" pid="22" name="LeadingLawyers">
    <vt:lpwstr>Removed</vt:lpwstr>
  </property>
</Properties>
</file>