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4663CE76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4A4775">
        <w:t>1</w:t>
      </w:r>
      <w:r w:rsidR="006F713F" w:rsidRPr="004E7DB2">
        <w:t>)</w:t>
      </w:r>
    </w:p>
    <w:p w14:paraId="500F124A" w14:textId="4B4B81D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776F5">
        <w:rPr>
          <w:szCs w:val="22"/>
        </w:rPr>
        <w:t>Amy</w:t>
      </w:r>
      <w:r w:rsidR="000350FB" w:rsidRPr="004E7DB2">
        <w:rPr>
          <w:szCs w:val="22"/>
        </w:rPr>
        <w:t xml:space="preserve"> </w:t>
      </w:r>
      <w:r w:rsidR="000776F5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13C5A7FE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proofErr w:type="gramStart"/>
      <w:r w:rsidR="00086F80">
        <w:rPr>
          <w:szCs w:val="22"/>
        </w:rPr>
        <w:t>13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4A4775">
        <w:rPr>
          <w:szCs w:val="22"/>
        </w:rPr>
        <w:t>September</w:t>
      </w:r>
      <w:proofErr w:type="gramEnd"/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6F67DA" w:rsidRPr="004E7DB2">
        <w:rPr>
          <w:szCs w:val="22"/>
        </w:rPr>
        <w:t>3</w:t>
      </w:r>
    </w:p>
    <w:p w14:paraId="6B8E31E2" w14:textId="4E2ED238" w:rsidR="00E40846" w:rsidRPr="00AB78E7" w:rsidRDefault="000776F5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</w:t>
      </w:r>
      <w:r w:rsidR="000350FB">
        <w:rPr>
          <w:szCs w:val="22"/>
        </w:rPr>
        <w:t xml:space="preserve"> </w:t>
      </w:r>
      <w:r>
        <w:rPr>
          <w:szCs w:val="22"/>
        </w:rPr>
        <w:t>Fox</w:t>
      </w:r>
      <w:r w:rsidR="00E40846" w:rsidRPr="00AB78E7">
        <w:t xml:space="preserve"> </w:t>
      </w:r>
    </w:p>
    <w:p w14:paraId="491CA5E9" w14:textId="24FB98B9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0873D9A3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A41F34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0A3B283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A41F34">
        <w:rPr>
          <w:noProof/>
        </w:rPr>
        <w:t>1</w:t>
      </w:r>
      <w:r>
        <w:rPr>
          <w:noProof/>
        </w:rPr>
        <w:fldChar w:fldCharType="end"/>
      </w:r>
    </w:p>
    <w:p w14:paraId="2CA1CF18" w14:textId="3B0A5822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A41F34">
        <w:rPr>
          <w:noProof/>
        </w:rPr>
        <w:t>1</w:t>
      </w:r>
      <w:r>
        <w:rPr>
          <w:noProof/>
        </w:rPr>
        <w:fldChar w:fldCharType="end"/>
      </w:r>
    </w:p>
    <w:p w14:paraId="56929F7D" w14:textId="3D888EE9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A41F34">
        <w:rPr>
          <w:noProof/>
        </w:rPr>
        <w:t>1</w:t>
      </w:r>
      <w:r>
        <w:rPr>
          <w:noProof/>
        </w:rPr>
        <w:fldChar w:fldCharType="end"/>
      </w:r>
    </w:p>
    <w:p w14:paraId="51FD5B18" w14:textId="224C3F00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A41F34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0F322402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A41F34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11BEDBBF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>Public Governance, Performance and Accountability (Section 75 Transfers) Amendment Determination 202</w:t>
      </w:r>
      <w:r w:rsidR="00F80A7A">
        <w:rPr>
          <w:i/>
          <w:noProof/>
        </w:rPr>
        <w:t>3</w:t>
      </w:r>
      <w:r w:rsidR="000776F5">
        <w:rPr>
          <w:i/>
          <w:noProof/>
        </w:rPr>
        <w:t>-202</w:t>
      </w:r>
      <w:r w:rsidR="00F80A7A">
        <w:rPr>
          <w:i/>
          <w:noProof/>
        </w:rPr>
        <w:t>4</w:t>
      </w:r>
      <w:r w:rsidR="000776F5">
        <w:rPr>
          <w:i/>
          <w:noProof/>
        </w:rPr>
        <w:t xml:space="preserve"> (No. </w:t>
      </w:r>
      <w:r w:rsidR="00F80A7A">
        <w:rPr>
          <w:i/>
          <w:noProof/>
        </w:rPr>
        <w:t>1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32A7F3E5" w:rsidR="005452CC" w:rsidRPr="00AB78E7" w:rsidRDefault="00477D01" w:rsidP="00E26AEB">
            <w:pPr>
              <w:pStyle w:val="Tabletext"/>
            </w:pPr>
            <w:r w:rsidRPr="00143FED">
              <w:t>28 August 2023</w:t>
            </w:r>
            <w:r w:rsidR="00A41F3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656802A2" w:rsidR="005452CC" w:rsidRPr="00AB78E7" w:rsidRDefault="00143FED">
            <w:pPr>
              <w:pStyle w:val="Tabletext"/>
            </w:pPr>
            <w:r>
              <w:t>28 August 2023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52F10674" w14:textId="15E9BD4B" w:rsidR="00F771CE" w:rsidRPr="00BD7540" w:rsidRDefault="00F67527" w:rsidP="00F771CE">
      <w:pPr>
        <w:pStyle w:val="ActHead5"/>
        <w:outlineLvl w:val="9"/>
        <w:rPr>
          <w:rStyle w:val="CharSectno"/>
        </w:rPr>
      </w:pPr>
      <w:r w:rsidRPr="00B32AB8">
        <w:rPr>
          <w:rStyle w:val="CharSectno"/>
          <w:bCs/>
        </w:rPr>
        <w:t xml:space="preserve">1   </w:t>
      </w:r>
      <w:bookmarkStart w:id="12" w:name="_Toc126746452"/>
      <w:bookmarkStart w:id="13" w:name="_Toc125554500"/>
      <w:r w:rsidR="00F771CE" w:rsidRPr="00BD7540">
        <w:rPr>
          <w:rStyle w:val="CharSectno"/>
        </w:rPr>
        <w:t xml:space="preserve"> Subsection </w:t>
      </w:r>
      <w:r w:rsidR="000E495E">
        <w:rPr>
          <w:rStyle w:val="CharSectno"/>
        </w:rPr>
        <w:t xml:space="preserve">5(3) </w:t>
      </w:r>
      <w:r w:rsidR="00F771CE" w:rsidRPr="00BD7540">
        <w:rPr>
          <w:rStyle w:val="CharSectno"/>
        </w:rPr>
        <w:t>(at the end of the table)</w:t>
      </w:r>
    </w:p>
    <w:p w14:paraId="03917A8B" w14:textId="77777777" w:rsidR="00F771CE" w:rsidRPr="00BD7540" w:rsidRDefault="00F771CE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486D57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0B9B6447" w:rsidR="00F771CE" w:rsidRPr="0056660D" w:rsidRDefault="000E495E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63E24617" w:rsidR="00F771CE" w:rsidRPr="0056660D" w:rsidRDefault="00C76F48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sz w:val="20"/>
              </w:rPr>
              <w:t>North Queensland Water Infrastructure Authority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1C2C9C57" w:rsidR="00F771CE" w:rsidRPr="0056660D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26E30C76" w:rsidR="00F771CE" w:rsidRPr="00486D57" w:rsidRDefault="00F06EED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-588,500.00</w:t>
            </w:r>
          </w:p>
        </w:tc>
      </w:tr>
      <w:tr w:rsidR="009D1D40" w:rsidRPr="00BD7540" w14:paraId="56D55710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E1A142" w14:textId="131CA2FA" w:rsidR="009D1D40" w:rsidRDefault="000E495E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43FC3" w14:textId="213312C9" w:rsidR="009D1D40" w:rsidRPr="009D1D40" w:rsidRDefault="00547D6C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47D6C">
              <w:rPr>
                <w:rFonts w:eastAsia="Times New Roman" w:cs="Times New Roman"/>
                <w:sz w:val="20"/>
                <w:lang w:eastAsia="en-AU"/>
              </w:rPr>
              <w:t>Department of Climate Change, Energy, the Environment and Water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EED10" w14:textId="3419E196" w:rsidR="009D1D40" w:rsidRPr="009D1D40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1954C2" w14:textId="619AACE0" w:rsidR="009D1D40" w:rsidRPr="00BD7540" w:rsidRDefault="0056660D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+588,500.00</w:t>
            </w:r>
          </w:p>
        </w:tc>
      </w:tr>
      <w:bookmarkEnd w:id="12"/>
      <w:bookmarkEnd w:id="13"/>
    </w:tbl>
    <w:p w14:paraId="51C07903" w14:textId="79B4487B" w:rsidR="007777A4" w:rsidRPr="00BD7540" w:rsidRDefault="007777A4" w:rsidP="007777A4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</w:p>
    <w:sectPr w:rsidR="007777A4" w:rsidRPr="00BD7540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3B06" w14:textId="77777777" w:rsidR="002F4A5A" w:rsidRDefault="002F4A5A" w:rsidP="0048364F">
      <w:pPr>
        <w:spacing w:line="240" w:lineRule="auto"/>
      </w:pPr>
      <w:r>
        <w:separator/>
      </w:r>
    </w:p>
  </w:endnote>
  <w:endnote w:type="continuationSeparator" w:id="0">
    <w:p w14:paraId="04E972C6" w14:textId="77777777" w:rsidR="002F4A5A" w:rsidRDefault="002F4A5A" w:rsidP="0048364F">
      <w:pPr>
        <w:spacing w:line="240" w:lineRule="auto"/>
      </w:pPr>
      <w:r>
        <w:continuationSeparator/>
      </w:r>
    </w:p>
  </w:endnote>
  <w:endnote w:type="continuationNotice" w:id="1">
    <w:p w14:paraId="079EFA7B" w14:textId="77777777" w:rsidR="002F4A5A" w:rsidRDefault="002F4A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DB6F572-FEE6-4738-8AF0-D0878FB521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425A6CC8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F80A7A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029E33FC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143FED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6C052242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F80A7A">
            <w:rPr>
              <w:i/>
              <w:sz w:val="18"/>
            </w:rPr>
            <w:t xml:space="preserve"> 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ADED" w14:textId="77777777" w:rsidR="002F4A5A" w:rsidRDefault="002F4A5A" w:rsidP="0048364F">
      <w:pPr>
        <w:spacing w:line="240" w:lineRule="auto"/>
      </w:pPr>
      <w:r>
        <w:separator/>
      </w:r>
    </w:p>
  </w:footnote>
  <w:footnote w:type="continuationSeparator" w:id="0">
    <w:p w14:paraId="70A6A403" w14:textId="77777777" w:rsidR="002F4A5A" w:rsidRDefault="002F4A5A" w:rsidP="0048364F">
      <w:pPr>
        <w:spacing w:line="240" w:lineRule="auto"/>
      </w:pPr>
      <w:r>
        <w:continuationSeparator/>
      </w:r>
    </w:p>
  </w:footnote>
  <w:footnote w:type="continuationNotice" w:id="1">
    <w:p w14:paraId="41CFB2D3" w14:textId="77777777" w:rsidR="002F4A5A" w:rsidRDefault="002F4A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4EF1DBC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F2FA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4EF1DBC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F2FA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25553078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C2E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C2E1A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5229DFB5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64C348C7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65EF8D7F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86F80"/>
    <w:rsid w:val="000915E1"/>
    <w:rsid w:val="00094E28"/>
    <w:rsid w:val="0009677B"/>
    <w:rsid w:val="000979D7"/>
    <w:rsid w:val="000A7DF9"/>
    <w:rsid w:val="000C2B44"/>
    <w:rsid w:val="000D05EF"/>
    <w:rsid w:val="000D5485"/>
    <w:rsid w:val="000E495E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124FB"/>
    <w:rsid w:val="00114C2B"/>
    <w:rsid w:val="00115F86"/>
    <w:rsid w:val="00117277"/>
    <w:rsid w:val="0012080C"/>
    <w:rsid w:val="00120EC9"/>
    <w:rsid w:val="0012409A"/>
    <w:rsid w:val="00130C37"/>
    <w:rsid w:val="001358EB"/>
    <w:rsid w:val="00141A5F"/>
    <w:rsid w:val="00141ADC"/>
    <w:rsid w:val="00143C38"/>
    <w:rsid w:val="00143FED"/>
    <w:rsid w:val="00152B07"/>
    <w:rsid w:val="00155873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69C4"/>
    <w:rsid w:val="001C7940"/>
    <w:rsid w:val="001E0A8D"/>
    <w:rsid w:val="001E359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40749"/>
    <w:rsid w:val="00242296"/>
    <w:rsid w:val="002468D7"/>
    <w:rsid w:val="00255462"/>
    <w:rsid w:val="00264B35"/>
    <w:rsid w:val="00266F4B"/>
    <w:rsid w:val="00276BB7"/>
    <w:rsid w:val="00285CDD"/>
    <w:rsid w:val="00286FFE"/>
    <w:rsid w:val="00291167"/>
    <w:rsid w:val="00294DF7"/>
    <w:rsid w:val="00297ECB"/>
    <w:rsid w:val="002B0A04"/>
    <w:rsid w:val="002B0DD0"/>
    <w:rsid w:val="002B74B6"/>
    <w:rsid w:val="002C152A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A5A"/>
    <w:rsid w:val="002F4F7E"/>
    <w:rsid w:val="002F7DAD"/>
    <w:rsid w:val="00306AAE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61B0"/>
    <w:rsid w:val="0036192C"/>
    <w:rsid w:val="00367960"/>
    <w:rsid w:val="00371A9A"/>
    <w:rsid w:val="00372539"/>
    <w:rsid w:val="0037460D"/>
    <w:rsid w:val="00387AAE"/>
    <w:rsid w:val="00387C04"/>
    <w:rsid w:val="003952F3"/>
    <w:rsid w:val="003A15AC"/>
    <w:rsid w:val="003A4ED4"/>
    <w:rsid w:val="003A56EB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C29"/>
    <w:rsid w:val="003E01AE"/>
    <w:rsid w:val="003E01DD"/>
    <w:rsid w:val="003F0F5A"/>
    <w:rsid w:val="00400A30"/>
    <w:rsid w:val="00401818"/>
    <w:rsid w:val="004022CA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77D01"/>
    <w:rsid w:val="004819C7"/>
    <w:rsid w:val="0048298E"/>
    <w:rsid w:val="0048364F"/>
    <w:rsid w:val="00486D57"/>
    <w:rsid w:val="00486E38"/>
    <w:rsid w:val="00490F2E"/>
    <w:rsid w:val="00493007"/>
    <w:rsid w:val="00496DB3"/>
    <w:rsid w:val="00496F97"/>
    <w:rsid w:val="004A1F16"/>
    <w:rsid w:val="004A2041"/>
    <w:rsid w:val="004A4775"/>
    <w:rsid w:val="004A5035"/>
    <w:rsid w:val="004A53EA"/>
    <w:rsid w:val="004B0815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4477"/>
    <w:rsid w:val="0056660D"/>
    <w:rsid w:val="005742C1"/>
    <w:rsid w:val="00577530"/>
    <w:rsid w:val="00581211"/>
    <w:rsid w:val="00584811"/>
    <w:rsid w:val="0058695D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2E1A"/>
    <w:rsid w:val="005C36E0"/>
    <w:rsid w:val="005C3F41"/>
    <w:rsid w:val="005C7A86"/>
    <w:rsid w:val="005D168D"/>
    <w:rsid w:val="005D291F"/>
    <w:rsid w:val="005D47BB"/>
    <w:rsid w:val="005D5EA1"/>
    <w:rsid w:val="005E0780"/>
    <w:rsid w:val="005E61D3"/>
    <w:rsid w:val="005F4840"/>
    <w:rsid w:val="005F7738"/>
    <w:rsid w:val="00600219"/>
    <w:rsid w:val="00613EAD"/>
    <w:rsid w:val="006158AC"/>
    <w:rsid w:val="006174DA"/>
    <w:rsid w:val="006213A3"/>
    <w:rsid w:val="00624CF0"/>
    <w:rsid w:val="0063181E"/>
    <w:rsid w:val="006329DE"/>
    <w:rsid w:val="00633323"/>
    <w:rsid w:val="00640402"/>
    <w:rsid w:val="00640F78"/>
    <w:rsid w:val="00646E7B"/>
    <w:rsid w:val="006500A9"/>
    <w:rsid w:val="00654D99"/>
    <w:rsid w:val="00655D6A"/>
    <w:rsid w:val="00656DE9"/>
    <w:rsid w:val="00665818"/>
    <w:rsid w:val="006735F6"/>
    <w:rsid w:val="00677CC2"/>
    <w:rsid w:val="006833E9"/>
    <w:rsid w:val="00685F42"/>
    <w:rsid w:val="006866A1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3F14"/>
    <w:rsid w:val="006C7F8C"/>
    <w:rsid w:val="006D128D"/>
    <w:rsid w:val="006D2B6D"/>
    <w:rsid w:val="006D659F"/>
    <w:rsid w:val="006D7AB9"/>
    <w:rsid w:val="006E0D1F"/>
    <w:rsid w:val="006F43A6"/>
    <w:rsid w:val="006F67DA"/>
    <w:rsid w:val="006F713F"/>
    <w:rsid w:val="00700B2C"/>
    <w:rsid w:val="0070607C"/>
    <w:rsid w:val="00710580"/>
    <w:rsid w:val="0071297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2312"/>
    <w:rsid w:val="00774E06"/>
    <w:rsid w:val="00774EDD"/>
    <w:rsid w:val="007757EC"/>
    <w:rsid w:val="007775D2"/>
    <w:rsid w:val="007777A4"/>
    <w:rsid w:val="00781896"/>
    <w:rsid w:val="0078751D"/>
    <w:rsid w:val="00792B11"/>
    <w:rsid w:val="0079335E"/>
    <w:rsid w:val="007A115D"/>
    <w:rsid w:val="007A35E6"/>
    <w:rsid w:val="007A6863"/>
    <w:rsid w:val="007B14F0"/>
    <w:rsid w:val="007B1C1A"/>
    <w:rsid w:val="007B37F1"/>
    <w:rsid w:val="007B5971"/>
    <w:rsid w:val="007C34F7"/>
    <w:rsid w:val="007C55BF"/>
    <w:rsid w:val="007D0856"/>
    <w:rsid w:val="007D45C1"/>
    <w:rsid w:val="007D5363"/>
    <w:rsid w:val="007E7D4A"/>
    <w:rsid w:val="007F1202"/>
    <w:rsid w:val="007F2456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365C"/>
    <w:rsid w:val="0084172C"/>
    <w:rsid w:val="008461C5"/>
    <w:rsid w:val="0084733D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3CEF"/>
    <w:rsid w:val="008A0439"/>
    <w:rsid w:val="008A16A5"/>
    <w:rsid w:val="008A27DB"/>
    <w:rsid w:val="008A59BD"/>
    <w:rsid w:val="008B0CB3"/>
    <w:rsid w:val="008B5D42"/>
    <w:rsid w:val="008C2B5D"/>
    <w:rsid w:val="008C4AD7"/>
    <w:rsid w:val="008C5DB5"/>
    <w:rsid w:val="008D0EE0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1E79"/>
    <w:rsid w:val="009534D2"/>
    <w:rsid w:val="009559E6"/>
    <w:rsid w:val="00955C6D"/>
    <w:rsid w:val="00964C02"/>
    <w:rsid w:val="00973F55"/>
    <w:rsid w:val="00976A63"/>
    <w:rsid w:val="00983419"/>
    <w:rsid w:val="00987A27"/>
    <w:rsid w:val="00994821"/>
    <w:rsid w:val="00994D79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6860"/>
    <w:rsid w:val="00A11807"/>
    <w:rsid w:val="00A136F5"/>
    <w:rsid w:val="00A22071"/>
    <w:rsid w:val="00A231E2"/>
    <w:rsid w:val="00A24190"/>
    <w:rsid w:val="00A2550D"/>
    <w:rsid w:val="00A30A43"/>
    <w:rsid w:val="00A3627C"/>
    <w:rsid w:val="00A3715E"/>
    <w:rsid w:val="00A40C1A"/>
    <w:rsid w:val="00A4149B"/>
    <w:rsid w:val="00A4169B"/>
    <w:rsid w:val="00A41C32"/>
    <w:rsid w:val="00A41F34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33D0"/>
    <w:rsid w:val="00AA7765"/>
    <w:rsid w:val="00AB78E7"/>
    <w:rsid w:val="00AB78E9"/>
    <w:rsid w:val="00AB7ECF"/>
    <w:rsid w:val="00AC7A5F"/>
    <w:rsid w:val="00AD3333"/>
    <w:rsid w:val="00AD3467"/>
    <w:rsid w:val="00AD4BFE"/>
    <w:rsid w:val="00AD4D01"/>
    <w:rsid w:val="00AD5641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52663"/>
    <w:rsid w:val="00B53856"/>
    <w:rsid w:val="00B56DCB"/>
    <w:rsid w:val="00B61FDC"/>
    <w:rsid w:val="00B73312"/>
    <w:rsid w:val="00B770D2"/>
    <w:rsid w:val="00B85639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825"/>
    <w:rsid w:val="00C64724"/>
    <w:rsid w:val="00C7573B"/>
    <w:rsid w:val="00C76CF3"/>
    <w:rsid w:val="00C76F48"/>
    <w:rsid w:val="00C8447E"/>
    <w:rsid w:val="00C90CEC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E7"/>
    <w:rsid w:val="00CD78F4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6DF"/>
    <w:rsid w:val="00D842FF"/>
    <w:rsid w:val="00D86C27"/>
    <w:rsid w:val="00D91D65"/>
    <w:rsid w:val="00D95891"/>
    <w:rsid w:val="00D97C29"/>
    <w:rsid w:val="00DA5D67"/>
    <w:rsid w:val="00DB3A52"/>
    <w:rsid w:val="00DB4585"/>
    <w:rsid w:val="00DB5CB4"/>
    <w:rsid w:val="00DC16BC"/>
    <w:rsid w:val="00DD6487"/>
    <w:rsid w:val="00DE0299"/>
    <w:rsid w:val="00DE149E"/>
    <w:rsid w:val="00DE3044"/>
    <w:rsid w:val="00DE40DE"/>
    <w:rsid w:val="00DE7D8A"/>
    <w:rsid w:val="00DE7EBB"/>
    <w:rsid w:val="00E05704"/>
    <w:rsid w:val="00E05BA0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A1AA3"/>
    <w:rsid w:val="00EB1B1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76EE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32FCB"/>
    <w:rsid w:val="00F439E6"/>
    <w:rsid w:val="00F4570C"/>
    <w:rsid w:val="00F508ED"/>
    <w:rsid w:val="00F51DCE"/>
    <w:rsid w:val="00F56C59"/>
    <w:rsid w:val="00F6208A"/>
    <w:rsid w:val="00F6709F"/>
    <w:rsid w:val="00F67527"/>
    <w:rsid w:val="00F677A9"/>
    <w:rsid w:val="00F70098"/>
    <w:rsid w:val="00F7187C"/>
    <w:rsid w:val="00F723BD"/>
    <w:rsid w:val="00F723D9"/>
    <w:rsid w:val="00F732EA"/>
    <w:rsid w:val="00F75AFB"/>
    <w:rsid w:val="00F771CE"/>
    <w:rsid w:val="00F80A7A"/>
    <w:rsid w:val="00F84CF5"/>
    <w:rsid w:val="00F8612E"/>
    <w:rsid w:val="00F923A4"/>
    <w:rsid w:val="00FA1438"/>
    <w:rsid w:val="00FA420B"/>
    <w:rsid w:val="00FA68C0"/>
    <w:rsid w:val="00FB2B96"/>
    <w:rsid w:val="00FC122B"/>
    <w:rsid w:val="00FC1C8A"/>
    <w:rsid w:val="00FC402D"/>
    <w:rsid w:val="00FC4915"/>
    <w:rsid w:val="00FD35A5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FIN33509-419751877-17757</_dlc_DocId>
    <_dlc_DocIdUrl xmlns="6a7e9632-768a-49bf-85ac-c69233ab2a52">
      <Url>https://financegovau.sharepoint.com/sites/M365_DoF_50033509/_layouts/15/DocIdRedir.aspx?ID=FIN33509-419751877-17757</Url>
      <Description>FIN33509-419751877-17757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C92A5-1FF3-418C-9A25-876148C3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5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327</Words>
  <Characters>1809</Characters>
  <Application>Microsoft Office Word</Application>
  <DocSecurity>2</DocSecurity>
  <PresentationFormat/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2023-09-06T08:17:00Z</dcterms:created>
  <dcterms:modified xsi:type="dcterms:W3CDTF">2023-09-13T06:49:00Z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bb9b50ae-724a-424d-ad29-febc8f372d27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8DC54DD76C0EB5D0DFC00E7FE520C87BBF07FF666D47591A2D812657ADE90395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55BDC9BF0DAEC1289D83CD0A66F443AE673BC3F6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BC3895F7676E1ACBC6617E9FE2202BBB</vt:lpwstr>
  </property>
  <property fmtid="{D5CDD505-2E9C-101B-9397-08002B2CF9AE}" pid="84" name="PM_Hash_Salt">
    <vt:lpwstr>DA1288E709D685079DA8E6388CEFB1B4</vt:lpwstr>
  </property>
  <property fmtid="{D5CDD505-2E9C-101B-9397-08002B2CF9AE}" pid="85" name="PM_Hash_SHA1">
    <vt:lpwstr>51745ED299372475BA98DB5A1C87A94736EF602C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v=2022.1;a=SHA256;h=59966458564A5C2726A307C0A18746942F4E6B45442E9FAAD392446CB371FBFF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0223897f2d8945c5a0b598c42e09b7b3</vt:lpwstr>
  </property>
</Properties>
</file>