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B386" w14:textId="77777777" w:rsidR="0048364F" w:rsidRPr="008B151B" w:rsidRDefault="00193461" w:rsidP="008B151B">
      <w:pPr>
        <w:rPr>
          <w:sz w:val="28"/>
        </w:rPr>
      </w:pPr>
      <w:r w:rsidRPr="008B151B">
        <w:rPr>
          <w:noProof/>
          <w:lang w:eastAsia="en-AU"/>
        </w:rPr>
        <w:drawing>
          <wp:inline distT="0" distB="0" distL="0" distR="0" wp14:anchorId="0A0FA6D3" wp14:editId="157FA0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112B" w14:textId="77777777" w:rsidR="0048364F" w:rsidRPr="008B151B" w:rsidRDefault="0048364F" w:rsidP="008B151B">
      <w:pPr>
        <w:rPr>
          <w:sz w:val="19"/>
        </w:rPr>
      </w:pPr>
    </w:p>
    <w:p w14:paraId="1FDD7145" w14:textId="387A83E0" w:rsidR="0048364F" w:rsidRPr="008B151B" w:rsidRDefault="0070575A" w:rsidP="008B151B">
      <w:pPr>
        <w:pStyle w:val="ShortT"/>
      </w:pPr>
      <w:r w:rsidRPr="008B151B">
        <w:t>Health Insurance (Accredited Pathology Laboratories</w:t>
      </w:r>
      <w:r w:rsidR="00A0518B" w:rsidRPr="008B151B">
        <w:t>—</w:t>
      </w:r>
      <w:r w:rsidRPr="008B151B">
        <w:t>Approval) Amendment</w:t>
      </w:r>
      <w:r w:rsidR="00D45F75" w:rsidRPr="008B151B">
        <w:t xml:space="preserve"> (Relevant Standards)</w:t>
      </w:r>
      <w:r w:rsidR="00EA6D21" w:rsidRPr="008B151B">
        <w:t xml:space="preserve"> </w:t>
      </w:r>
      <w:r w:rsidR="00E54122" w:rsidRPr="008B151B">
        <w:t xml:space="preserve">Principles </w:t>
      </w:r>
      <w:r w:rsidR="00EA6D21" w:rsidRPr="008B151B">
        <w:t xml:space="preserve">(No. </w:t>
      </w:r>
      <w:r w:rsidR="006800A1" w:rsidRPr="008B151B">
        <w:t>3</w:t>
      </w:r>
      <w:r w:rsidR="00EA6D21" w:rsidRPr="008B151B">
        <w:t xml:space="preserve">) </w:t>
      </w:r>
      <w:r w:rsidRPr="008B151B">
        <w:t>202</w:t>
      </w:r>
      <w:r w:rsidR="00F90CDB" w:rsidRPr="008B151B">
        <w:t>3</w:t>
      </w:r>
    </w:p>
    <w:p w14:paraId="0D4F24F5" w14:textId="0E82DB16" w:rsidR="0045260F" w:rsidRPr="008B151B" w:rsidRDefault="0045260F" w:rsidP="008B151B">
      <w:pPr>
        <w:pStyle w:val="SignCoverPageStart"/>
        <w:rPr>
          <w:szCs w:val="22"/>
        </w:rPr>
      </w:pPr>
      <w:r w:rsidRPr="008B151B">
        <w:rPr>
          <w:szCs w:val="22"/>
        </w:rPr>
        <w:t xml:space="preserve">I, </w:t>
      </w:r>
      <w:r w:rsidR="00D6685E" w:rsidRPr="008B151B">
        <w:rPr>
          <w:szCs w:val="22"/>
        </w:rPr>
        <w:t>Mary Warner</w:t>
      </w:r>
      <w:r w:rsidRPr="008B151B">
        <w:rPr>
          <w:szCs w:val="22"/>
        </w:rPr>
        <w:t xml:space="preserve">, </w:t>
      </w:r>
      <w:r w:rsidR="00C27AAA" w:rsidRPr="008B151B">
        <w:rPr>
          <w:szCs w:val="22"/>
        </w:rPr>
        <w:t>as delegate of the Minister for Health and Aged Care,</w:t>
      </w:r>
      <w:r w:rsidRPr="008B151B">
        <w:rPr>
          <w:szCs w:val="22"/>
        </w:rPr>
        <w:t xml:space="preserve"> make the following </w:t>
      </w:r>
      <w:r w:rsidR="00B7380D" w:rsidRPr="008B151B">
        <w:rPr>
          <w:szCs w:val="22"/>
        </w:rPr>
        <w:t>principles</w:t>
      </w:r>
      <w:r w:rsidR="00145AC8" w:rsidRPr="008B151B">
        <w:rPr>
          <w:szCs w:val="22"/>
        </w:rPr>
        <w:t>.</w:t>
      </w:r>
    </w:p>
    <w:p w14:paraId="30498A05" w14:textId="08A59E61" w:rsidR="0045260F" w:rsidRPr="008B151B" w:rsidRDefault="0045260F" w:rsidP="008B151B">
      <w:pPr>
        <w:keepNext/>
        <w:spacing w:before="300" w:line="240" w:lineRule="atLeast"/>
        <w:ind w:right="397"/>
        <w:jc w:val="both"/>
        <w:rPr>
          <w:szCs w:val="22"/>
        </w:rPr>
      </w:pPr>
      <w:r w:rsidRPr="008B151B">
        <w:rPr>
          <w:szCs w:val="22"/>
        </w:rPr>
        <w:t>Dated</w:t>
      </w:r>
      <w:r w:rsidRPr="008B151B">
        <w:rPr>
          <w:szCs w:val="22"/>
        </w:rPr>
        <w:tab/>
      </w:r>
      <w:r w:rsidRPr="008B151B">
        <w:rPr>
          <w:szCs w:val="22"/>
        </w:rPr>
        <w:tab/>
      </w:r>
      <w:r w:rsidRPr="008B151B">
        <w:rPr>
          <w:szCs w:val="22"/>
        </w:rPr>
        <w:tab/>
      </w:r>
      <w:r w:rsidR="00042179" w:rsidRPr="008B151B">
        <w:rPr>
          <w:szCs w:val="22"/>
        </w:rPr>
        <w:t xml:space="preserve">20 </w:t>
      </w:r>
      <w:r w:rsidR="006800A1" w:rsidRPr="008B151B">
        <w:rPr>
          <w:szCs w:val="22"/>
        </w:rPr>
        <w:t>July</w:t>
      </w:r>
      <w:r w:rsidR="009F108B" w:rsidRPr="008B151B">
        <w:rPr>
          <w:szCs w:val="22"/>
        </w:rPr>
        <w:t xml:space="preserve"> </w:t>
      </w:r>
      <w:r w:rsidR="008F3E43" w:rsidRPr="008B151B">
        <w:rPr>
          <w:szCs w:val="22"/>
        </w:rPr>
        <w:t>202</w:t>
      </w:r>
      <w:r w:rsidR="00D6685E" w:rsidRPr="008B151B">
        <w:rPr>
          <w:szCs w:val="22"/>
        </w:rPr>
        <w:t>3</w:t>
      </w:r>
    </w:p>
    <w:p w14:paraId="320BBEAD" w14:textId="3275CC4A" w:rsidR="00595CDB" w:rsidRPr="008B151B" w:rsidRDefault="00595CDB" w:rsidP="008B151B">
      <w:pPr>
        <w:keepNext/>
        <w:spacing w:before="300" w:line="240" w:lineRule="atLeast"/>
        <w:ind w:right="397"/>
        <w:rPr>
          <w:szCs w:val="22"/>
        </w:rPr>
      </w:pPr>
    </w:p>
    <w:p w14:paraId="6C2B0E4B" w14:textId="4AD0442A" w:rsidR="00E72D52" w:rsidRPr="008B151B" w:rsidRDefault="00E72D52" w:rsidP="008B151B">
      <w:pPr>
        <w:keepNext/>
        <w:spacing w:before="300" w:line="240" w:lineRule="atLeast"/>
        <w:ind w:right="397"/>
        <w:rPr>
          <w:szCs w:val="22"/>
        </w:rPr>
      </w:pPr>
    </w:p>
    <w:p w14:paraId="32D3CEE8" w14:textId="77777777" w:rsidR="00E72D52" w:rsidRPr="008B151B" w:rsidRDefault="00E72D52" w:rsidP="008B151B">
      <w:pPr>
        <w:keepNext/>
        <w:spacing w:before="300" w:line="240" w:lineRule="atLeast"/>
        <w:ind w:right="397"/>
        <w:rPr>
          <w:szCs w:val="22"/>
        </w:rPr>
      </w:pPr>
    </w:p>
    <w:p w14:paraId="1040B271" w14:textId="769D251F" w:rsidR="0045260F" w:rsidRPr="008B151B" w:rsidRDefault="00D6685E" w:rsidP="008B151B">
      <w:pPr>
        <w:keepNext/>
        <w:spacing w:before="300" w:line="240" w:lineRule="atLeast"/>
        <w:ind w:right="397"/>
        <w:rPr>
          <w:b/>
          <w:bCs/>
          <w:szCs w:val="22"/>
        </w:rPr>
      </w:pPr>
      <w:r w:rsidRPr="008B151B">
        <w:rPr>
          <w:szCs w:val="22"/>
        </w:rPr>
        <w:t>Mary Warner</w:t>
      </w:r>
      <w:r w:rsidR="00BE2860" w:rsidRPr="008B151B">
        <w:rPr>
          <w:b/>
          <w:bCs/>
          <w:szCs w:val="22"/>
        </w:rPr>
        <w:t xml:space="preserve"> </w:t>
      </w:r>
    </w:p>
    <w:p w14:paraId="1D0A5D9D" w14:textId="2DA846D0" w:rsidR="0045260F" w:rsidRPr="008B151B" w:rsidRDefault="0045260F" w:rsidP="008B151B">
      <w:pPr>
        <w:pStyle w:val="SignCoverPageEnd"/>
        <w:rPr>
          <w:szCs w:val="22"/>
        </w:rPr>
      </w:pPr>
      <w:r w:rsidRPr="008B151B">
        <w:rPr>
          <w:szCs w:val="22"/>
        </w:rPr>
        <w:t>Assistant Secretary</w:t>
      </w:r>
      <w:r w:rsidR="00C27AAA" w:rsidRPr="008B151B">
        <w:rPr>
          <w:szCs w:val="22"/>
        </w:rPr>
        <w:br/>
      </w:r>
      <w:r w:rsidRPr="008B151B">
        <w:rPr>
          <w:szCs w:val="22"/>
        </w:rPr>
        <w:t>Medica</w:t>
      </w:r>
      <w:r w:rsidR="00787433" w:rsidRPr="008B151B">
        <w:rPr>
          <w:szCs w:val="22"/>
        </w:rPr>
        <w:t xml:space="preserve">re </w:t>
      </w:r>
      <w:r w:rsidRPr="008B151B">
        <w:rPr>
          <w:szCs w:val="22"/>
        </w:rPr>
        <w:t xml:space="preserve">Benefits </w:t>
      </w:r>
      <w:r w:rsidR="002F63E5" w:rsidRPr="008B151B">
        <w:rPr>
          <w:szCs w:val="22"/>
        </w:rPr>
        <w:t>and</w:t>
      </w:r>
      <w:r w:rsidR="00787433" w:rsidRPr="008B151B">
        <w:rPr>
          <w:szCs w:val="22"/>
        </w:rPr>
        <w:t xml:space="preserve"> Digital Health </w:t>
      </w:r>
      <w:r w:rsidRPr="008B151B">
        <w:rPr>
          <w:szCs w:val="22"/>
        </w:rPr>
        <w:t>Division</w:t>
      </w:r>
      <w:r w:rsidR="00C27AAA" w:rsidRPr="008B151B">
        <w:rPr>
          <w:szCs w:val="22"/>
        </w:rPr>
        <w:br/>
      </w:r>
      <w:r w:rsidRPr="008B151B">
        <w:rPr>
          <w:szCs w:val="22"/>
        </w:rPr>
        <w:t>Health Resourcing Group</w:t>
      </w:r>
      <w:r w:rsidR="00C27AAA" w:rsidRPr="008B151B">
        <w:rPr>
          <w:szCs w:val="22"/>
        </w:rPr>
        <w:br/>
      </w:r>
      <w:r w:rsidRPr="008B151B">
        <w:rPr>
          <w:szCs w:val="22"/>
        </w:rPr>
        <w:t>Department of Health</w:t>
      </w:r>
      <w:r w:rsidR="00D6685E" w:rsidRPr="008B151B">
        <w:rPr>
          <w:szCs w:val="22"/>
        </w:rPr>
        <w:t xml:space="preserve"> and Aged Care</w:t>
      </w:r>
    </w:p>
    <w:p w14:paraId="31B60B3B" w14:textId="2F55C1D6" w:rsidR="00E72D52" w:rsidRPr="008B151B" w:rsidRDefault="00E72D52" w:rsidP="008B151B">
      <w:pPr>
        <w:spacing w:line="240" w:lineRule="auto"/>
      </w:pPr>
      <w:r w:rsidRPr="008B151B">
        <w:br w:type="page"/>
      </w:r>
    </w:p>
    <w:p w14:paraId="07F9F9AD" w14:textId="77777777" w:rsidR="0045260F" w:rsidRPr="008B151B" w:rsidRDefault="0045260F" w:rsidP="008B151B"/>
    <w:p w14:paraId="2FD99CF1" w14:textId="77777777" w:rsidR="0048364F" w:rsidRPr="008B151B" w:rsidRDefault="0048364F" w:rsidP="008B151B">
      <w:pPr>
        <w:pStyle w:val="Header"/>
        <w:tabs>
          <w:tab w:val="clear" w:pos="4150"/>
          <w:tab w:val="clear" w:pos="8307"/>
        </w:tabs>
      </w:pPr>
      <w:r w:rsidRPr="008B151B">
        <w:rPr>
          <w:rStyle w:val="CharAmSchNo"/>
        </w:rPr>
        <w:t xml:space="preserve"> </w:t>
      </w:r>
      <w:r w:rsidRPr="008B151B">
        <w:rPr>
          <w:rStyle w:val="CharAmSchText"/>
        </w:rPr>
        <w:t xml:space="preserve"> </w:t>
      </w:r>
    </w:p>
    <w:p w14:paraId="4A66A078" w14:textId="77777777" w:rsidR="0048364F" w:rsidRPr="008B151B" w:rsidRDefault="0048364F" w:rsidP="008B151B">
      <w:pPr>
        <w:pStyle w:val="Header"/>
        <w:tabs>
          <w:tab w:val="clear" w:pos="4150"/>
          <w:tab w:val="clear" w:pos="8307"/>
        </w:tabs>
      </w:pPr>
      <w:r w:rsidRPr="008B151B">
        <w:rPr>
          <w:rStyle w:val="CharAmPartNo"/>
        </w:rPr>
        <w:t xml:space="preserve"> </w:t>
      </w:r>
      <w:r w:rsidRPr="008B151B">
        <w:rPr>
          <w:rStyle w:val="CharAmPartText"/>
        </w:rPr>
        <w:t xml:space="preserve"> </w:t>
      </w:r>
    </w:p>
    <w:p w14:paraId="15ED88A8" w14:textId="77777777" w:rsidR="00220A0C" w:rsidRPr="008B151B" w:rsidRDefault="0048364F" w:rsidP="008B151B">
      <w:pPr>
        <w:outlineLvl w:val="0"/>
        <w:rPr>
          <w:sz w:val="36"/>
        </w:rPr>
      </w:pPr>
      <w:r w:rsidRPr="008B151B">
        <w:rPr>
          <w:sz w:val="36"/>
        </w:rPr>
        <w:t>Contents</w:t>
      </w:r>
    </w:p>
    <w:p w14:paraId="54A054A5" w14:textId="77777777" w:rsidR="008E394E" w:rsidRPr="008B151B" w:rsidRDefault="008E394E" w:rsidP="008B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151B">
        <w:rPr>
          <w:noProof/>
        </w:rPr>
        <w:t>1</w:t>
      </w:r>
      <w:r w:rsidRPr="008B151B">
        <w:rPr>
          <w:noProof/>
        </w:rPr>
        <w:tab/>
        <w:t>Name</w:t>
      </w:r>
      <w:r w:rsidRPr="008B151B">
        <w:rPr>
          <w:noProof/>
        </w:rPr>
        <w:tab/>
        <w:t>1</w:t>
      </w:r>
    </w:p>
    <w:p w14:paraId="25DC1FF3" w14:textId="77777777" w:rsidR="008E394E" w:rsidRPr="008B151B" w:rsidRDefault="008E394E" w:rsidP="008B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151B">
        <w:rPr>
          <w:noProof/>
        </w:rPr>
        <w:t>2</w:t>
      </w:r>
      <w:r w:rsidRPr="008B151B">
        <w:rPr>
          <w:noProof/>
        </w:rPr>
        <w:tab/>
        <w:t>Commencement</w:t>
      </w:r>
      <w:r w:rsidRPr="008B151B">
        <w:rPr>
          <w:noProof/>
        </w:rPr>
        <w:tab/>
        <w:t>1</w:t>
      </w:r>
    </w:p>
    <w:p w14:paraId="08C2773C" w14:textId="77777777" w:rsidR="008E394E" w:rsidRPr="008B151B" w:rsidRDefault="008E394E" w:rsidP="008B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151B">
        <w:rPr>
          <w:noProof/>
        </w:rPr>
        <w:t>3</w:t>
      </w:r>
      <w:r w:rsidRPr="008B151B">
        <w:rPr>
          <w:noProof/>
        </w:rPr>
        <w:tab/>
        <w:t>Authority</w:t>
      </w:r>
      <w:r w:rsidRPr="008B151B">
        <w:rPr>
          <w:noProof/>
        </w:rPr>
        <w:tab/>
        <w:t>1</w:t>
      </w:r>
    </w:p>
    <w:p w14:paraId="2764F6FD" w14:textId="77777777" w:rsidR="008E394E" w:rsidRPr="008B151B" w:rsidRDefault="008E394E" w:rsidP="008B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151B">
        <w:rPr>
          <w:noProof/>
        </w:rPr>
        <w:t>4</w:t>
      </w:r>
      <w:r w:rsidRPr="008B151B">
        <w:rPr>
          <w:noProof/>
        </w:rPr>
        <w:tab/>
        <w:t>Schedules</w:t>
      </w:r>
      <w:r w:rsidRPr="008B151B">
        <w:rPr>
          <w:noProof/>
        </w:rPr>
        <w:tab/>
        <w:t>1</w:t>
      </w:r>
    </w:p>
    <w:p w14:paraId="6764189B" w14:textId="77777777" w:rsidR="008E394E" w:rsidRPr="008B151B" w:rsidRDefault="008E394E" w:rsidP="008B151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B151B">
        <w:rPr>
          <w:noProof/>
        </w:rPr>
        <w:t>Schedule 1—Amendments</w:t>
      </w:r>
      <w:r w:rsidRPr="008B151B">
        <w:rPr>
          <w:b w:val="0"/>
          <w:noProof/>
          <w:sz w:val="18"/>
        </w:rPr>
        <w:tab/>
        <w:t>2</w:t>
      </w:r>
    </w:p>
    <w:p w14:paraId="510F55F6" w14:textId="77777777" w:rsidR="008E394E" w:rsidRPr="008B151B" w:rsidRDefault="008E394E" w:rsidP="008B15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B151B">
        <w:rPr>
          <w:noProof/>
        </w:rPr>
        <w:t>Health Insurance (Accredited Pathology Laboratories—Approval) Principles 2017</w:t>
      </w:r>
      <w:r w:rsidRPr="008B151B">
        <w:rPr>
          <w:i w:val="0"/>
          <w:noProof/>
          <w:sz w:val="18"/>
        </w:rPr>
        <w:tab/>
        <w:t>2</w:t>
      </w:r>
    </w:p>
    <w:p w14:paraId="4FF87AD7" w14:textId="77777777" w:rsidR="0048364F" w:rsidRPr="008B151B" w:rsidRDefault="0048364F" w:rsidP="008B151B">
      <w:pPr>
        <w:sectPr w:rsidR="0048364F" w:rsidRPr="008B151B" w:rsidSect="007F48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8D68EE" w14:textId="77777777" w:rsidR="0048364F" w:rsidRPr="008B151B" w:rsidRDefault="0048364F" w:rsidP="008B151B">
      <w:pPr>
        <w:pStyle w:val="ActHead5"/>
      </w:pPr>
      <w:bookmarkStart w:id="0" w:name="_Toc78448161"/>
      <w:r w:rsidRPr="008B151B">
        <w:rPr>
          <w:rStyle w:val="CharSectno"/>
        </w:rPr>
        <w:lastRenderedPageBreak/>
        <w:t>1</w:t>
      </w:r>
      <w:r w:rsidRPr="008B151B">
        <w:t xml:space="preserve">  </w:t>
      </w:r>
      <w:r w:rsidR="004F676E" w:rsidRPr="008B151B">
        <w:t>Name</w:t>
      </w:r>
      <w:bookmarkEnd w:id="0"/>
    </w:p>
    <w:p w14:paraId="6DFF33F2" w14:textId="037115B0" w:rsidR="0048364F" w:rsidRPr="008B151B" w:rsidRDefault="0048364F" w:rsidP="008B151B">
      <w:pPr>
        <w:pStyle w:val="subsection"/>
      </w:pPr>
      <w:r w:rsidRPr="008B151B">
        <w:tab/>
      </w:r>
      <w:r w:rsidRPr="008B151B">
        <w:tab/>
      </w:r>
      <w:r w:rsidR="0045260F" w:rsidRPr="008B151B">
        <w:t>This instrument is</w:t>
      </w:r>
      <w:r w:rsidRPr="008B151B">
        <w:t xml:space="preserve"> the </w:t>
      </w:r>
      <w:r w:rsidR="00E54122" w:rsidRPr="008B151B">
        <w:rPr>
          <w:i/>
          <w:iCs/>
        </w:rPr>
        <w:t xml:space="preserve">Health Insurance (Accredited Pathology Laboratories—Approval) Amendment </w:t>
      </w:r>
      <w:r w:rsidR="00D47EB0" w:rsidRPr="008B151B">
        <w:rPr>
          <w:i/>
          <w:iCs/>
        </w:rPr>
        <w:t>(Relevant Standards)</w:t>
      </w:r>
      <w:r w:rsidR="00E54122" w:rsidRPr="008B151B">
        <w:rPr>
          <w:i/>
          <w:iCs/>
        </w:rPr>
        <w:t xml:space="preserve"> Principles (No.</w:t>
      </w:r>
      <w:r w:rsidR="006800A1" w:rsidRPr="008B151B">
        <w:rPr>
          <w:i/>
          <w:iCs/>
        </w:rPr>
        <w:t>3</w:t>
      </w:r>
      <w:r w:rsidR="00E54122" w:rsidRPr="008B151B">
        <w:rPr>
          <w:i/>
          <w:iCs/>
        </w:rPr>
        <w:t>) 202</w:t>
      </w:r>
      <w:r w:rsidR="00A069CB" w:rsidRPr="008B151B">
        <w:rPr>
          <w:i/>
          <w:iCs/>
        </w:rPr>
        <w:t>3</w:t>
      </w:r>
      <w:r w:rsidRPr="008B151B">
        <w:t>.</w:t>
      </w:r>
      <w:r w:rsidR="009F7981" w:rsidRPr="008B151B">
        <w:t xml:space="preserve"> </w:t>
      </w:r>
    </w:p>
    <w:p w14:paraId="7278C1AC" w14:textId="1CAF553E" w:rsidR="004F676E" w:rsidRPr="008B151B" w:rsidRDefault="0048364F" w:rsidP="008B151B">
      <w:pPr>
        <w:pStyle w:val="ActHead5"/>
      </w:pPr>
      <w:bookmarkStart w:id="1" w:name="_Toc78448162"/>
      <w:r w:rsidRPr="008B151B">
        <w:rPr>
          <w:rStyle w:val="CharSectno"/>
        </w:rPr>
        <w:t>2</w:t>
      </w:r>
      <w:r w:rsidRPr="008B151B">
        <w:t xml:space="preserve">  Commencement</w:t>
      </w:r>
      <w:bookmarkEnd w:id="1"/>
    </w:p>
    <w:p w14:paraId="1DAADFF1" w14:textId="77777777" w:rsidR="005452CC" w:rsidRPr="008B151B" w:rsidRDefault="005452CC" w:rsidP="008B151B">
      <w:pPr>
        <w:pStyle w:val="subsection"/>
      </w:pPr>
      <w:r w:rsidRPr="008B151B">
        <w:tab/>
        <w:t>(1)</w:t>
      </w:r>
      <w:r w:rsidRPr="008B151B">
        <w:tab/>
        <w:t xml:space="preserve">Each provision of </w:t>
      </w:r>
      <w:r w:rsidR="0045260F" w:rsidRPr="008B151B">
        <w:t>this instrument</w:t>
      </w:r>
      <w:r w:rsidRPr="008B151B">
        <w:t xml:space="preserve"> specified in column 1 of the table commences, or is taken to have commenced, in accordance with column 2 of the table. Any other statement in column 2 has effect according to its terms.</w:t>
      </w:r>
    </w:p>
    <w:p w14:paraId="3F5DEF27" w14:textId="77777777" w:rsidR="005452CC" w:rsidRPr="008B151B" w:rsidRDefault="005452CC" w:rsidP="008B151B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B151B" w14:paraId="1FD3EDCB" w14:textId="77777777" w:rsidTr="00D800B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1AC7367" w14:textId="77777777" w:rsidR="005452CC" w:rsidRPr="008B151B" w:rsidRDefault="005452CC" w:rsidP="008B151B">
            <w:pPr>
              <w:pStyle w:val="TableHeading"/>
            </w:pPr>
            <w:r w:rsidRPr="008B151B">
              <w:t>Commencement information</w:t>
            </w:r>
          </w:p>
        </w:tc>
      </w:tr>
      <w:tr w:rsidR="005452CC" w:rsidRPr="008B151B" w14:paraId="5F3D24D7" w14:textId="77777777" w:rsidTr="00D800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564124" w14:textId="77777777" w:rsidR="005452CC" w:rsidRPr="008B151B" w:rsidRDefault="005452CC" w:rsidP="008B151B">
            <w:pPr>
              <w:pStyle w:val="TableHeading"/>
            </w:pPr>
            <w:r w:rsidRPr="008B151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0DC4FE" w14:textId="77777777" w:rsidR="005452CC" w:rsidRPr="008B151B" w:rsidRDefault="005452CC" w:rsidP="008B151B">
            <w:pPr>
              <w:pStyle w:val="TableHeading"/>
            </w:pPr>
            <w:r w:rsidRPr="008B151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4AFF9E" w14:textId="77777777" w:rsidR="005452CC" w:rsidRPr="008B151B" w:rsidRDefault="005452CC" w:rsidP="008B151B">
            <w:pPr>
              <w:pStyle w:val="TableHeading"/>
            </w:pPr>
            <w:r w:rsidRPr="008B151B">
              <w:t>Column 3</w:t>
            </w:r>
          </w:p>
        </w:tc>
      </w:tr>
      <w:tr w:rsidR="005452CC" w:rsidRPr="008B151B" w14:paraId="3E25C2EE" w14:textId="77777777" w:rsidTr="00EE3EC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BB4125" w14:textId="77777777" w:rsidR="005452CC" w:rsidRPr="008B151B" w:rsidRDefault="005452CC" w:rsidP="008B151B">
            <w:pPr>
              <w:pStyle w:val="TableHeading"/>
            </w:pPr>
            <w:r w:rsidRPr="008B151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BEF7A3" w14:textId="77777777" w:rsidR="005452CC" w:rsidRPr="008B151B" w:rsidRDefault="005452CC" w:rsidP="008B151B">
            <w:pPr>
              <w:pStyle w:val="TableHeading"/>
            </w:pPr>
            <w:r w:rsidRPr="008B151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2F2831" w14:textId="77777777" w:rsidR="005452CC" w:rsidRPr="008B151B" w:rsidRDefault="005452CC" w:rsidP="008B151B">
            <w:pPr>
              <w:pStyle w:val="TableHeading"/>
            </w:pPr>
            <w:r w:rsidRPr="008B151B">
              <w:t>Date/Details</w:t>
            </w:r>
          </w:p>
        </w:tc>
      </w:tr>
      <w:tr w:rsidR="005452CC" w:rsidRPr="008B151B" w14:paraId="273A2B59" w14:textId="77777777" w:rsidTr="00EE3EC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B40A37" w14:textId="0101747D" w:rsidR="004F1CEC" w:rsidRPr="008B151B" w:rsidRDefault="00961B7B" w:rsidP="008B151B">
            <w:pPr>
              <w:pStyle w:val="Tabletext"/>
              <w:numPr>
                <w:ilvl w:val="0"/>
                <w:numId w:val="24"/>
              </w:numPr>
            </w:pPr>
            <w:r w:rsidRPr="008B151B">
              <w:rPr>
                <w:color w:val="000000"/>
                <w:shd w:val="clear" w:color="auto" w:fill="FFFFFF"/>
              </w:rPr>
              <w:t xml:space="preserve">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F8AD16" w14:textId="32DD7B4B" w:rsidR="005452CC" w:rsidRPr="008B151B" w:rsidRDefault="00961B7B" w:rsidP="008B151B">
            <w:pPr>
              <w:pStyle w:val="Tabletext"/>
            </w:pPr>
            <w:r w:rsidRPr="008B151B">
              <w:t xml:space="preserve">1 </w:t>
            </w:r>
            <w:r w:rsidR="006800A1" w:rsidRPr="008B151B">
              <w:t>August</w:t>
            </w:r>
            <w:r w:rsidRPr="008B151B">
              <w:t xml:space="preserve"> 2023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14D4F2" w14:textId="5F2347E9" w:rsidR="005452CC" w:rsidRPr="008B151B" w:rsidRDefault="00961B7B" w:rsidP="008B151B">
            <w:pPr>
              <w:pStyle w:val="Tabletext"/>
            </w:pPr>
            <w:r w:rsidRPr="008B151B">
              <w:t xml:space="preserve">1 </w:t>
            </w:r>
            <w:r w:rsidR="006800A1" w:rsidRPr="008B151B">
              <w:t>August</w:t>
            </w:r>
            <w:r w:rsidRPr="008B151B">
              <w:t xml:space="preserve"> 2023</w:t>
            </w:r>
          </w:p>
        </w:tc>
      </w:tr>
    </w:tbl>
    <w:p w14:paraId="7C7D687C" w14:textId="77777777" w:rsidR="005452CC" w:rsidRPr="008B151B" w:rsidRDefault="005452CC" w:rsidP="008B151B">
      <w:pPr>
        <w:pStyle w:val="notetext"/>
      </w:pPr>
      <w:r w:rsidRPr="008B151B">
        <w:rPr>
          <w:snapToGrid w:val="0"/>
          <w:lang w:eastAsia="en-US"/>
        </w:rPr>
        <w:t>Note:</w:t>
      </w:r>
      <w:r w:rsidRPr="008B151B">
        <w:rPr>
          <w:snapToGrid w:val="0"/>
          <w:lang w:eastAsia="en-US"/>
        </w:rPr>
        <w:tab/>
        <w:t xml:space="preserve">This table relates only to the provisions of </w:t>
      </w:r>
      <w:r w:rsidR="0045260F" w:rsidRPr="008B151B">
        <w:rPr>
          <w:snapToGrid w:val="0"/>
          <w:lang w:eastAsia="en-US"/>
        </w:rPr>
        <w:t>this instrument</w:t>
      </w:r>
      <w:r w:rsidRPr="008B151B">
        <w:t xml:space="preserve"> </w:t>
      </w:r>
      <w:r w:rsidRPr="008B151B">
        <w:rPr>
          <w:snapToGrid w:val="0"/>
          <w:lang w:eastAsia="en-US"/>
        </w:rPr>
        <w:t xml:space="preserve">as originally made. It will not be amended to deal with any later amendments of </w:t>
      </w:r>
      <w:r w:rsidR="0045260F" w:rsidRPr="008B151B">
        <w:rPr>
          <w:snapToGrid w:val="0"/>
          <w:lang w:eastAsia="en-US"/>
        </w:rPr>
        <w:t>this instrument</w:t>
      </w:r>
      <w:r w:rsidRPr="008B151B">
        <w:rPr>
          <w:snapToGrid w:val="0"/>
          <w:lang w:eastAsia="en-US"/>
        </w:rPr>
        <w:t>.</w:t>
      </w:r>
    </w:p>
    <w:p w14:paraId="721E6AE2" w14:textId="77777777" w:rsidR="005452CC" w:rsidRPr="008B151B" w:rsidRDefault="005452CC" w:rsidP="008B151B">
      <w:pPr>
        <w:pStyle w:val="subsection"/>
      </w:pPr>
      <w:r w:rsidRPr="008B151B">
        <w:tab/>
        <w:t>(2)</w:t>
      </w:r>
      <w:r w:rsidRPr="008B151B">
        <w:tab/>
        <w:t xml:space="preserve">Any information in column 3 of the table is not part of </w:t>
      </w:r>
      <w:r w:rsidR="0045260F" w:rsidRPr="008B151B">
        <w:t>this instrument</w:t>
      </w:r>
      <w:r w:rsidRPr="008B151B">
        <w:t xml:space="preserve">. Information may be inserted in this column, or information in it may be edited, in any published version of </w:t>
      </w:r>
      <w:r w:rsidR="0045260F" w:rsidRPr="008B151B">
        <w:t>this instrument</w:t>
      </w:r>
      <w:r w:rsidRPr="008B151B">
        <w:t>.</w:t>
      </w:r>
    </w:p>
    <w:p w14:paraId="13F75A76" w14:textId="77777777" w:rsidR="00BF6650" w:rsidRPr="008B151B" w:rsidRDefault="00BF6650" w:rsidP="008B151B">
      <w:pPr>
        <w:pStyle w:val="ActHead5"/>
      </w:pPr>
      <w:bookmarkStart w:id="2" w:name="_Toc78448163"/>
      <w:r w:rsidRPr="008B151B">
        <w:rPr>
          <w:rStyle w:val="CharSectno"/>
        </w:rPr>
        <w:t>3</w:t>
      </w:r>
      <w:r w:rsidRPr="008B151B">
        <w:t xml:space="preserve">  Authority</w:t>
      </w:r>
      <w:bookmarkEnd w:id="2"/>
    </w:p>
    <w:p w14:paraId="13562C2C" w14:textId="77777777" w:rsidR="00BF6650" w:rsidRPr="008B151B" w:rsidRDefault="00BF6650" w:rsidP="008B151B">
      <w:pPr>
        <w:pStyle w:val="subsection"/>
      </w:pPr>
      <w:r w:rsidRPr="008B151B">
        <w:tab/>
      </w:r>
      <w:r w:rsidRPr="008B151B">
        <w:tab/>
      </w:r>
      <w:r w:rsidR="0045260F" w:rsidRPr="008B151B">
        <w:t>This instrument is</w:t>
      </w:r>
      <w:r w:rsidRPr="008B151B">
        <w:t xml:space="preserve"> made under </w:t>
      </w:r>
      <w:r w:rsidR="001351E0" w:rsidRPr="008B151B">
        <w:t>subsection 2</w:t>
      </w:r>
      <w:r w:rsidR="0047114C" w:rsidRPr="008B151B">
        <w:t xml:space="preserve">3DNA(1) of </w:t>
      </w:r>
      <w:r w:rsidRPr="008B151B">
        <w:t>th</w:t>
      </w:r>
      <w:r w:rsidR="0047114C" w:rsidRPr="008B151B">
        <w:t>e</w:t>
      </w:r>
      <w:r w:rsidRPr="008B151B">
        <w:t xml:space="preserve"> </w:t>
      </w:r>
      <w:r w:rsidR="00A0518B" w:rsidRPr="008B151B">
        <w:rPr>
          <w:i/>
        </w:rPr>
        <w:t>Health Insurance Act 1973</w:t>
      </w:r>
      <w:r w:rsidR="00546FA3" w:rsidRPr="008B151B">
        <w:t>.</w:t>
      </w:r>
    </w:p>
    <w:p w14:paraId="6BE95C83" w14:textId="77777777" w:rsidR="00557C7A" w:rsidRPr="008B151B" w:rsidRDefault="00BF6650" w:rsidP="008B151B">
      <w:pPr>
        <w:pStyle w:val="ActHead5"/>
      </w:pPr>
      <w:bookmarkStart w:id="3" w:name="_Toc78448164"/>
      <w:r w:rsidRPr="008B151B">
        <w:rPr>
          <w:rStyle w:val="CharSectno"/>
        </w:rPr>
        <w:t>4</w:t>
      </w:r>
      <w:r w:rsidR="00557C7A" w:rsidRPr="008B151B">
        <w:t xml:space="preserve">  </w:t>
      </w:r>
      <w:r w:rsidR="00083F48" w:rsidRPr="008B151B">
        <w:t>Schedules</w:t>
      </w:r>
      <w:bookmarkEnd w:id="3"/>
    </w:p>
    <w:p w14:paraId="728F0732" w14:textId="77777777" w:rsidR="00557C7A" w:rsidRPr="008B151B" w:rsidRDefault="00557C7A" w:rsidP="008B151B">
      <w:pPr>
        <w:pStyle w:val="subsection"/>
      </w:pPr>
      <w:r w:rsidRPr="008B151B">
        <w:tab/>
      </w:r>
      <w:r w:rsidRPr="008B151B">
        <w:tab/>
      </w:r>
      <w:r w:rsidR="00083F48" w:rsidRPr="008B151B">
        <w:t xml:space="preserve">Each </w:t>
      </w:r>
      <w:r w:rsidR="00160BD7" w:rsidRPr="008B151B">
        <w:t>instrument</w:t>
      </w:r>
      <w:r w:rsidR="00083F48" w:rsidRPr="008B151B">
        <w:t xml:space="preserve"> that is specified in a Schedule to </w:t>
      </w:r>
      <w:r w:rsidR="0045260F" w:rsidRPr="008B151B">
        <w:t>this instrument</w:t>
      </w:r>
      <w:r w:rsidR="00083F48" w:rsidRPr="008B151B">
        <w:t xml:space="preserve"> is amended or repealed as set out in the applicable items in the Schedule concerned, and any other item in a Schedule to </w:t>
      </w:r>
      <w:r w:rsidR="0045260F" w:rsidRPr="008B151B">
        <w:t>this instrument</w:t>
      </w:r>
      <w:r w:rsidR="00083F48" w:rsidRPr="008B151B">
        <w:t xml:space="preserve"> has effect according to its terms.</w:t>
      </w:r>
    </w:p>
    <w:p w14:paraId="741401DF" w14:textId="0A45358C" w:rsidR="00777D0E" w:rsidRPr="008B151B" w:rsidRDefault="00AD2A3B" w:rsidP="008B151B">
      <w:pPr>
        <w:pStyle w:val="ActHead6"/>
        <w:pageBreakBefore/>
      </w:pPr>
      <w:bookmarkStart w:id="4" w:name="_Toc78448165"/>
      <w:r w:rsidRPr="008B151B">
        <w:rPr>
          <w:rStyle w:val="CharAmSchNo"/>
        </w:rPr>
        <w:lastRenderedPageBreak/>
        <w:t>Schedule 1</w:t>
      </w:r>
      <w:r w:rsidR="0048364F" w:rsidRPr="008B151B">
        <w:t>—</w:t>
      </w:r>
      <w:r w:rsidR="00460499" w:rsidRPr="008B151B">
        <w:rPr>
          <w:rStyle w:val="CharAmSchText"/>
        </w:rPr>
        <w:t>Amendment</w:t>
      </w:r>
      <w:bookmarkEnd w:id="4"/>
    </w:p>
    <w:p w14:paraId="5D98EFE8" w14:textId="6306364B" w:rsidR="00E72D52" w:rsidRPr="008B151B" w:rsidRDefault="00053C24" w:rsidP="008B151B">
      <w:pPr>
        <w:pStyle w:val="ItemHead"/>
        <w:ind w:left="0" w:firstLine="0"/>
        <w:rPr>
          <w:rFonts w:ascii="Times New Roman" w:hAnsi="Times New Roman"/>
          <w:i/>
          <w:iCs/>
          <w:sz w:val="28"/>
          <w:szCs w:val="28"/>
        </w:rPr>
      </w:pPr>
      <w:bookmarkStart w:id="5" w:name="_Toc78448168"/>
      <w:r w:rsidRPr="008B151B">
        <w:rPr>
          <w:rFonts w:ascii="Times New Roman" w:hAnsi="Times New Roman"/>
          <w:i/>
          <w:iCs/>
          <w:sz w:val="28"/>
          <w:szCs w:val="28"/>
        </w:rPr>
        <w:t>Health Insurance (Accredited Pathology Laboratories – Approval) Principles 2017</w:t>
      </w:r>
      <w:bookmarkEnd w:id="5"/>
    </w:p>
    <w:p w14:paraId="6B9FD1B8" w14:textId="77777777" w:rsidR="00BE2650" w:rsidRPr="008B151B" w:rsidRDefault="00BE2650" w:rsidP="008B151B">
      <w:pPr>
        <w:spacing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0B99FA2" w14:textId="327B0B26" w:rsidR="00BE2650" w:rsidRPr="008B151B" w:rsidRDefault="00BE2650" w:rsidP="008B151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  Subsection 5(2)</w:t>
      </w:r>
      <w:r w:rsidR="00057B67"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(definition of </w:t>
      </w:r>
      <w:r w:rsidR="00057B67" w:rsidRPr="008B151B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S(FC) laboratory</w:t>
      </w:r>
      <w:r w:rsidR="00057B67"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</w:p>
    <w:p w14:paraId="66184E75" w14:textId="0AC33FD7" w:rsidR="00057B67" w:rsidRPr="008B151B" w:rsidRDefault="00057B67" w:rsidP="008B151B">
      <w:pPr>
        <w:spacing w:before="80" w:line="240" w:lineRule="auto"/>
        <w:ind w:firstLine="720"/>
      </w:pPr>
      <w:r w:rsidRPr="008B151B">
        <w:t>Repeal the definition, substitute:</w:t>
      </w:r>
    </w:p>
    <w:p w14:paraId="2C2DE6D7" w14:textId="5EBFEF14" w:rsidR="00BE2650" w:rsidRPr="008B151B" w:rsidRDefault="00BE2650" w:rsidP="008B151B">
      <w:pPr>
        <w:spacing w:before="40" w:line="240" w:lineRule="auto"/>
        <w:ind w:left="709"/>
        <w:rPr>
          <w:i/>
          <w:iCs/>
        </w:rPr>
      </w:pPr>
      <w:r w:rsidRPr="008B151B">
        <w:rPr>
          <w:b/>
          <w:bCs/>
          <w:i/>
          <w:iCs/>
        </w:rPr>
        <w:t xml:space="preserve">S(FC) laboratory </w:t>
      </w:r>
      <w:r w:rsidRPr="008B151B">
        <w:t xml:space="preserve">has the same meaning as in the </w:t>
      </w:r>
      <w:r w:rsidRPr="008B151B">
        <w:rPr>
          <w:i/>
          <w:iCs/>
        </w:rPr>
        <w:t>Requirements for Supervision in the Clinical Governance of Medical Pathology Laboratories (Seventh Edition 2023)</w:t>
      </w:r>
      <w:r w:rsidR="00B211B4" w:rsidRPr="008B151B">
        <w:rPr>
          <w:i/>
          <w:iCs/>
        </w:rPr>
        <w:t>.</w:t>
      </w:r>
    </w:p>
    <w:p w14:paraId="77FD898A" w14:textId="77777777" w:rsidR="00BE2650" w:rsidRPr="008B151B" w:rsidRDefault="00BE2650" w:rsidP="008B151B">
      <w:pPr>
        <w:spacing w:line="240" w:lineRule="auto"/>
      </w:pPr>
    </w:p>
    <w:p w14:paraId="0E5D1EA7" w14:textId="6C208FA9" w:rsidR="00BE2650" w:rsidRPr="008B151B" w:rsidRDefault="00BE2650" w:rsidP="008B151B">
      <w:pPr>
        <w:spacing w:line="240" w:lineRule="auto"/>
        <w:rPr>
          <w:sz w:val="24"/>
          <w:szCs w:val="24"/>
        </w:rPr>
      </w:pPr>
      <w:r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  Subsections </w:t>
      </w:r>
      <w:r w:rsidR="001F2A48"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18</w:t>
      </w:r>
      <w:r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(3) and (5)</w:t>
      </w:r>
      <w:r w:rsidR="001F2A48"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56D9E92" w14:textId="77777777" w:rsidR="00BE2650" w:rsidRPr="008B151B" w:rsidRDefault="00BE2650" w:rsidP="008B151B">
      <w:pPr>
        <w:spacing w:before="80" w:line="240" w:lineRule="auto"/>
        <w:ind w:left="709"/>
        <w:rPr>
          <w:i/>
          <w:iCs/>
        </w:rPr>
      </w:pPr>
      <w:r w:rsidRPr="008B151B">
        <w:t>Omit “</w:t>
      </w:r>
      <w:r w:rsidRPr="008B151B">
        <w:rPr>
          <w:i/>
          <w:iCs/>
        </w:rPr>
        <w:t>Requirements for Supervision in the Clinical Governance of Medical Pathology Laboratories (Sixth Edition 2021)”</w:t>
      </w:r>
      <w:r w:rsidRPr="008B151B">
        <w:t>, substitute “</w:t>
      </w:r>
      <w:r w:rsidRPr="008B151B">
        <w:rPr>
          <w:i/>
          <w:iCs/>
        </w:rPr>
        <w:t>Requirements for Supervision in the Clinical Governance of Medical Pathology Laboratories (Seventh Edition 2023)”.</w:t>
      </w:r>
    </w:p>
    <w:p w14:paraId="72C24E82" w14:textId="6D33D954" w:rsidR="001F2A48" w:rsidRPr="008B151B" w:rsidRDefault="001F2A48" w:rsidP="008B151B">
      <w:pPr>
        <w:spacing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92559CF" w14:textId="4C13A7E2" w:rsidR="001F2A48" w:rsidRPr="008B151B" w:rsidRDefault="001F2A48" w:rsidP="008B151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3 Subsection 18(5) (note)</w:t>
      </w:r>
    </w:p>
    <w:p w14:paraId="291C5994" w14:textId="75E43647" w:rsidR="001F2A48" w:rsidRPr="008B151B" w:rsidRDefault="001F2A48" w:rsidP="008B151B">
      <w:pPr>
        <w:spacing w:before="80" w:line="240" w:lineRule="auto"/>
        <w:ind w:left="709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B151B">
        <w:t xml:space="preserve">Omit </w:t>
      </w:r>
      <w:r w:rsidRPr="008B151B">
        <w:rPr>
          <w:rFonts w:cs="Times New Roman"/>
          <w:color w:val="000000"/>
          <w:shd w:val="clear" w:color="auto" w:fill="FFFFFF"/>
        </w:rPr>
        <w:t>“</w:t>
      </w:r>
      <w:r w:rsidRPr="008B151B">
        <w:rPr>
          <w:i/>
          <w:iCs/>
        </w:rPr>
        <w:t>Requirements for Supervision in the Clinical Governance of Medical Pathology Laboratories (Sixth Edition 2021)”</w:t>
      </w:r>
      <w:r w:rsidRPr="008B151B">
        <w:t>, substitute “</w:t>
      </w:r>
      <w:r w:rsidRPr="008B151B">
        <w:rPr>
          <w:i/>
          <w:iCs/>
        </w:rPr>
        <w:t>Requirements for Supervision in the Clinical Governance of Medical Pathology Laboratories (Seventh Edition 2023)”.</w:t>
      </w:r>
    </w:p>
    <w:p w14:paraId="7455903D" w14:textId="14CEF7EF" w:rsidR="00927714" w:rsidRPr="008B151B" w:rsidRDefault="001F2A48" w:rsidP="008B151B">
      <w:pPr>
        <w:pStyle w:val="ItemHead"/>
      </w:pPr>
      <w:r w:rsidRPr="008B151B">
        <w:t>4</w:t>
      </w:r>
      <w:r w:rsidR="00927714" w:rsidRPr="008B151B">
        <w:t xml:space="preserve"> </w:t>
      </w:r>
      <w:r w:rsidR="00B211B4" w:rsidRPr="008B151B">
        <w:t xml:space="preserve">Clause 1 of </w:t>
      </w:r>
      <w:r w:rsidR="00927714" w:rsidRPr="008B151B">
        <w:t xml:space="preserve">Schedule 1 (table </w:t>
      </w:r>
      <w:r w:rsidR="00BE2650" w:rsidRPr="008B151B">
        <w:t>i</w:t>
      </w:r>
      <w:r w:rsidR="00927714" w:rsidRPr="008B151B">
        <w:t>tem</w:t>
      </w:r>
      <w:r w:rsidR="00BF3200" w:rsidRPr="008B151B">
        <w:t xml:space="preserve"> </w:t>
      </w:r>
      <w:r w:rsidR="006800A1" w:rsidRPr="008B151B">
        <w:t>19</w:t>
      </w:r>
      <w:r w:rsidR="00927714" w:rsidRPr="008B151B">
        <w:t>)</w:t>
      </w:r>
    </w:p>
    <w:p w14:paraId="477407A8" w14:textId="13B5609C" w:rsidR="003A5F2E" w:rsidRPr="008B151B" w:rsidRDefault="003A5F2E" w:rsidP="008B151B">
      <w:pPr>
        <w:pStyle w:val="Item"/>
      </w:pPr>
      <w:r w:rsidRPr="008B151B">
        <w:t>Repeal the item, substitute:</w:t>
      </w:r>
    </w:p>
    <w:tbl>
      <w:tblPr>
        <w:tblW w:w="4935" w:type="pct"/>
        <w:tblInd w:w="108" w:type="dxa"/>
        <w:tblLook w:val="04A0" w:firstRow="1" w:lastRow="0" w:firstColumn="1" w:lastColumn="0" w:noHBand="0" w:noVBand="1"/>
      </w:tblPr>
      <w:tblGrid>
        <w:gridCol w:w="424"/>
        <w:gridCol w:w="602"/>
        <w:gridCol w:w="5653"/>
        <w:gridCol w:w="1526"/>
      </w:tblGrid>
      <w:tr w:rsidR="00107014" w:rsidRPr="008B151B" w14:paraId="306C9594" w14:textId="77777777" w:rsidTr="00C23EA5">
        <w:tc>
          <w:tcPr>
            <w:tcW w:w="258" w:type="pct"/>
            <w:shd w:val="clear" w:color="auto" w:fill="auto"/>
          </w:tcPr>
          <w:p w14:paraId="0FEB0617" w14:textId="77777777" w:rsidR="00107014" w:rsidRPr="008B151B" w:rsidRDefault="00107014" w:rsidP="008B151B">
            <w:pPr>
              <w:pStyle w:val="Tabletext"/>
              <w:ind w:left="-14" w:right="-26"/>
              <w:rPr>
                <w:sz w:val="22"/>
                <w:szCs w:val="22"/>
              </w:rPr>
            </w:pPr>
          </w:p>
        </w:tc>
        <w:tc>
          <w:tcPr>
            <w:tcW w:w="367" w:type="pct"/>
          </w:tcPr>
          <w:p w14:paraId="740C75AA" w14:textId="77777777" w:rsidR="00107014" w:rsidRPr="008B151B" w:rsidRDefault="00107014" w:rsidP="008B151B">
            <w:pPr>
              <w:pStyle w:val="Tabletex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45" w:type="pct"/>
            <w:shd w:val="clear" w:color="auto" w:fill="auto"/>
          </w:tcPr>
          <w:p w14:paraId="46556763" w14:textId="7F74DA19" w:rsidR="00107014" w:rsidRPr="008B151B" w:rsidRDefault="00107014" w:rsidP="008B151B">
            <w:pPr>
              <w:pStyle w:val="Tabletex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30" w:type="pct"/>
            <w:shd w:val="clear" w:color="auto" w:fill="auto"/>
          </w:tcPr>
          <w:p w14:paraId="556C224C" w14:textId="77777777" w:rsidR="00107014" w:rsidRPr="008B151B" w:rsidRDefault="00107014" w:rsidP="008B151B">
            <w:pPr>
              <w:pStyle w:val="Tabletext"/>
              <w:rPr>
                <w:sz w:val="22"/>
                <w:szCs w:val="22"/>
              </w:rPr>
            </w:pPr>
          </w:p>
        </w:tc>
      </w:tr>
      <w:tr w:rsidR="00107014" w:rsidRPr="00A23B6A" w14:paraId="5EB68364" w14:textId="77777777" w:rsidTr="00C23EA5">
        <w:tc>
          <w:tcPr>
            <w:tcW w:w="258" w:type="pct"/>
            <w:shd w:val="clear" w:color="auto" w:fill="auto"/>
          </w:tcPr>
          <w:p w14:paraId="37350866" w14:textId="2906E8F8" w:rsidR="00107014" w:rsidRPr="008B151B" w:rsidRDefault="00107014" w:rsidP="008B151B">
            <w:pPr>
              <w:pStyle w:val="Tabletext"/>
              <w:ind w:left="-14" w:right="-26"/>
              <w:rPr>
                <w:sz w:val="22"/>
                <w:szCs w:val="22"/>
              </w:rPr>
            </w:pPr>
            <w:r w:rsidRPr="008B151B">
              <w:rPr>
                <w:sz w:val="22"/>
                <w:szCs w:val="22"/>
              </w:rPr>
              <w:t>19</w:t>
            </w:r>
          </w:p>
        </w:tc>
        <w:tc>
          <w:tcPr>
            <w:tcW w:w="367" w:type="pct"/>
          </w:tcPr>
          <w:p w14:paraId="496A36B2" w14:textId="77777777" w:rsidR="00107014" w:rsidRPr="008B151B" w:rsidRDefault="00107014" w:rsidP="008B151B">
            <w:pPr>
              <w:pStyle w:val="Tabletex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45" w:type="pct"/>
            <w:shd w:val="clear" w:color="auto" w:fill="auto"/>
          </w:tcPr>
          <w:p w14:paraId="088FF5C5" w14:textId="1D0AFBCA" w:rsidR="00107014" w:rsidRPr="008B151B" w:rsidRDefault="00107014" w:rsidP="008B151B">
            <w:pPr>
              <w:pStyle w:val="Tabletext"/>
              <w:rPr>
                <w:szCs w:val="22"/>
              </w:rPr>
            </w:pPr>
            <w:r w:rsidRPr="008B151B">
              <w:rPr>
                <w:sz w:val="22"/>
                <w:szCs w:val="22"/>
                <w:shd w:val="clear" w:color="auto" w:fill="FFFFFF"/>
              </w:rPr>
              <w:t>Requirements for Supervision in the Clinical Governance of Medical Pathology Laboratories (Seventh Edition 2023)</w:t>
            </w:r>
          </w:p>
        </w:tc>
        <w:tc>
          <w:tcPr>
            <w:tcW w:w="930" w:type="pct"/>
            <w:shd w:val="clear" w:color="auto" w:fill="auto"/>
          </w:tcPr>
          <w:p w14:paraId="15D42956" w14:textId="00DF240A" w:rsidR="00107014" w:rsidRPr="00A23B6A" w:rsidRDefault="00107014" w:rsidP="008B151B">
            <w:pPr>
              <w:pStyle w:val="Tabletext"/>
              <w:rPr>
                <w:sz w:val="22"/>
                <w:szCs w:val="22"/>
              </w:rPr>
            </w:pPr>
            <w:r w:rsidRPr="008B151B">
              <w:rPr>
                <w:sz w:val="22"/>
                <w:szCs w:val="22"/>
              </w:rPr>
              <w:t>2023</w:t>
            </w:r>
          </w:p>
          <w:p w14:paraId="0C42189A" w14:textId="77777777" w:rsidR="00107014" w:rsidRPr="00A23B6A" w:rsidRDefault="00107014" w:rsidP="008B151B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2317CF7E" w14:textId="30EA74A1" w:rsidR="00B810E7" w:rsidRPr="00125C77" w:rsidRDefault="00B810E7" w:rsidP="008B151B">
      <w:pPr>
        <w:pStyle w:val="CommentText"/>
        <w:rPr>
          <w:sz w:val="28"/>
          <w:szCs w:val="24"/>
        </w:rPr>
      </w:pPr>
    </w:p>
    <w:sectPr w:rsidR="00B810E7" w:rsidRPr="00125C77" w:rsidSect="007F48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5D15" w14:textId="77777777" w:rsidR="00A8629A" w:rsidRDefault="00A8629A" w:rsidP="0048364F">
      <w:pPr>
        <w:spacing w:line="240" w:lineRule="auto"/>
      </w:pPr>
      <w:r>
        <w:separator/>
      </w:r>
    </w:p>
  </w:endnote>
  <w:endnote w:type="continuationSeparator" w:id="0">
    <w:p w14:paraId="118F1702" w14:textId="77777777" w:rsidR="00A8629A" w:rsidRDefault="00A8629A" w:rsidP="0048364F">
      <w:pPr>
        <w:spacing w:line="240" w:lineRule="auto"/>
      </w:pPr>
      <w:r>
        <w:continuationSeparator/>
      </w:r>
    </w:p>
  </w:endnote>
  <w:endnote w:type="continuationNotice" w:id="1">
    <w:p w14:paraId="72473563" w14:textId="77777777" w:rsidR="00A8629A" w:rsidRDefault="00A862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DEAF" w14:textId="65065FDE" w:rsidR="00B15DDD" w:rsidRPr="00E33C1C" w:rsidRDefault="00B15DD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60662A0" wp14:editId="5E02496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C044E" w14:textId="71233E40" w:rsidR="00B15DDD" w:rsidRPr="00190BA1" w:rsidRDefault="00B15DDD" w:rsidP="00E72D52">
                          <w:pPr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662A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D1C044E" w14:textId="71233E40" w:rsidR="00B15DDD" w:rsidRPr="00190BA1" w:rsidRDefault="00B15DDD" w:rsidP="00E72D52">
                    <w:pPr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16444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134"/>
      <w:gridCol w:w="5245"/>
      <w:gridCol w:w="1134"/>
      <w:gridCol w:w="1843"/>
    </w:tblGrid>
    <w:tr w:rsidR="000F4D15" w14:paraId="55C21FF1" w14:textId="77777777" w:rsidTr="000F4D15">
      <w:trPr>
        <w:gridAfter w:val="1"/>
        <w:wAfter w:w="1843" w:type="dxa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7B584" w14:textId="77777777" w:rsidR="000F4D15" w:rsidRDefault="000F4D15" w:rsidP="000F4D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F2D186" w14:textId="5AF3315B" w:rsidR="000F4D15" w:rsidRDefault="000F4D15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 w:rsidR="006800A1">
            <w:rPr>
              <w:i/>
              <w:sz w:val="18"/>
            </w:rPr>
            <w:t>3</w:t>
          </w:r>
          <w:r w:rsidRPr="00E54122">
            <w:rPr>
              <w:i/>
              <w:sz w:val="18"/>
            </w:rPr>
            <w:t>) 202</w:t>
          </w:r>
          <w:r>
            <w:rPr>
              <w:i/>
              <w:sz w:val="18"/>
            </w:rPr>
            <w:t>3</w:t>
          </w: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4FB6FE7" w14:textId="45815DA8" w:rsidR="000F4D15" w:rsidRDefault="000F4D15" w:rsidP="000F4D1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6D00E0EF" w14:textId="77777777" w:rsidR="000F4D15" w:rsidRDefault="000F4D15" w:rsidP="000F4D15">
          <w:pPr>
            <w:spacing w:line="0" w:lineRule="atLeast"/>
            <w:jc w:val="right"/>
            <w:rPr>
              <w:sz w:val="18"/>
            </w:rPr>
          </w:pPr>
        </w:p>
      </w:tc>
    </w:tr>
    <w:tr w:rsidR="000F4D15" w14:paraId="0A04C72C" w14:textId="145CACD7" w:rsidTr="000F4D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2" w:type="dxa"/>
          <w:gridSpan w:val="3"/>
        </w:tcPr>
        <w:p w14:paraId="135048C7" w14:textId="4C8324FF" w:rsidR="000F4D15" w:rsidRDefault="000F4D15" w:rsidP="000F4D15">
          <w:pPr>
            <w:jc w:val="right"/>
            <w:rPr>
              <w:sz w:val="18"/>
            </w:rPr>
          </w:pPr>
        </w:p>
      </w:tc>
      <w:tc>
        <w:tcPr>
          <w:tcW w:w="8222" w:type="dxa"/>
          <w:gridSpan w:val="3"/>
        </w:tcPr>
        <w:p w14:paraId="425F7F8F" w14:textId="77777777" w:rsidR="000F4D15" w:rsidRDefault="000F4D15" w:rsidP="000F4D15">
          <w:pPr>
            <w:jc w:val="right"/>
            <w:rPr>
              <w:sz w:val="18"/>
            </w:rPr>
          </w:pPr>
        </w:p>
      </w:tc>
    </w:tr>
  </w:tbl>
  <w:p w14:paraId="7459A465" w14:textId="77777777" w:rsidR="00B15DDD" w:rsidRPr="00ED79B6" w:rsidRDefault="00B15DDD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BD31" w14:textId="77777777" w:rsidR="00B15DDD" w:rsidRPr="00E33C1C" w:rsidRDefault="00B15DD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8C6AD84" wp14:editId="18FB642B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57BC9" w14:textId="31226A3C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6AD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1A257BC9" w14:textId="31226A3C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09"/>
    </w:tblGrid>
    <w:tr w:rsidR="00B15DDD" w14:paraId="7334367F" w14:textId="77777777" w:rsidTr="000F4D15">
      <w:trPr>
        <w:trHeight w:val="291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2DA19F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9E19AC" w14:textId="22DEF275" w:rsidR="00B15DDD" w:rsidRDefault="00B15DDD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 w:rsidR="00B11DB6"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 w:rsidR="006800A1">
            <w:rPr>
              <w:i/>
              <w:sz w:val="18"/>
            </w:rPr>
            <w:t>3</w:t>
          </w:r>
          <w:r w:rsidRPr="00E54122">
            <w:rPr>
              <w:i/>
              <w:sz w:val="18"/>
            </w:rPr>
            <w:t>) 202</w:t>
          </w:r>
          <w:r w:rsidR="005B7041">
            <w:rPr>
              <w:i/>
              <w:sz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4B84D9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7D2C76" w14:textId="3D4A51FD" w:rsidR="00B15DDD" w:rsidRPr="00ED79B6" w:rsidRDefault="00B15DDD" w:rsidP="00053C24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57B2" w14:textId="77777777" w:rsidR="00B15DDD" w:rsidRPr="00E33C1C" w:rsidRDefault="00B15DD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C656BAC" wp14:editId="39E08D5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75774" w14:textId="201E889F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56BA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TOiw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Et6EcnFmzVUB6wYB10zecuXCrO3Yj7cMYfd&#10;g7WAEyHc4iI1YPCh31GyBffrb/cRj0WNUkoa7MaS+p875gQl+pvBcv88HI9j+6bDeHIxwoN7Llk/&#10;l5hdvQAsiiHOHsvTNuKDPm6lg/oRB8c8WkURMxxtlzQct4vQzQgcPFzM5wmEDWtZWJl7y4+NEmvz&#10;oX1kzvYFHLD0b+DYt6x4VccdNubHwHwXQKpU5Oeo9vHHZk+F3A+mOE2enxPqPD5nvwE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pSP0zosCAACG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01575774" w14:textId="201E889F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16944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  <w:gridCol w:w="4995"/>
      <w:gridCol w:w="1384"/>
      <w:gridCol w:w="2093"/>
    </w:tblGrid>
    <w:tr w:rsidR="000F4D15" w14:paraId="5938E7BD" w14:textId="77777777" w:rsidTr="000F4D15">
      <w:trPr>
        <w:gridAfter w:val="1"/>
        <w:wAfter w:w="2093" w:type="dxa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214013" w14:textId="77777777" w:rsidR="000F4D15" w:rsidRDefault="000F4D15" w:rsidP="000F4D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333DC" w14:textId="6D2B7272" w:rsidR="000F4D15" w:rsidRDefault="000F4D15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 w:rsidR="006800A1">
            <w:rPr>
              <w:i/>
              <w:sz w:val="18"/>
            </w:rPr>
            <w:t>3</w:t>
          </w:r>
          <w:r w:rsidRPr="00E54122">
            <w:rPr>
              <w:i/>
              <w:sz w:val="18"/>
            </w:rPr>
            <w:t>) 202</w:t>
          </w:r>
          <w:r>
            <w:rPr>
              <w:i/>
              <w:sz w:val="18"/>
            </w:rPr>
            <w:t>3</w:t>
          </w: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5A3EED9" w14:textId="2E835DD3" w:rsidR="000F4D15" w:rsidRDefault="000F4D15" w:rsidP="000F4D1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0EBB6C" w14:textId="77777777" w:rsidR="000F4D15" w:rsidRDefault="000F4D15" w:rsidP="000F4D15">
          <w:pPr>
            <w:spacing w:line="0" w:lineRule="atLeast"/>
            <w:jc w:val="right"/>
            <w:rPr>
              <w:sz w:val="18"/>
            </w:rPr>
          </w:pPr>
        </w:p>
      </w:tc>
    </w:tr>
    <w:tr w:rsidR="000F4D15" w14:paraId="7FEC2EA0" w14:textId="75D927FB" w:rsidTr="000F4D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1F1EC4" w14:textId="7791A86F" w:rsidR="000F4D15" w:rsidRDefault="000F4D15" w:rsidP="000F4D15">
          <w:pPr>
            <w:jc w:val="right"/>
            <w:rPr>
              <w:sz w:val="18"/>
            </w:rPr>
          </w:pPr>
        </w:p>
      </w:tc>
      <w:tc>
        <w:tcPr>
          <w:tcW w:w="8472" w:type="dxa"/>
          <w:gridSpan w:val="3"/>
        </w:tcPr>
        <w:p w14:paraId="26DFB6B5" w14:textId="77777777" w:rsidR="000F4D15" w:rsidRDefault="000F4D15" w:rsidP="000F4D15">
          <w:pPr>
            <w:jc w:val="right"/>
            <w:rPr>
              <w:sz w:val="18"/>
            </w:rPr>
          </w:pPr>
        </w:p>
      </w:tc>
    </w:tr>
  </w:tbl>
  <w:p w14:paraId="22C59FD8" w14:textId="77777777" w:rsidR="00B15DDD" w:rsidRPr="00ED79B6" w:rsidRDefault="00B15DDD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E2C1" w14:textId="77777777" w:rsidR="00B15DDD" w:rsidRPr="00E33C1C" w:rsidRDefault="00B15DD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69AECA3" wp14:editId="3075259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832F3" w14:textId="4A79E8FE" w:rsidR="00B15DDD" w:rsidRPr="00190BA1" w:rsidRDefault="00B15DDD" w:rsidP="00381A56">
                          <w:pPr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AECA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prpBlYsCAACG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5DA832F3" w14:textId="4A79E8FE" w:rsidR="00B15DDD" w:rsidRPr="00190BA1" w:rsidRDefault="00B15DDD" w:rsidP="00381A56">
                    <w:pPr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5DDD" w14:paraId="3E9AA173" w14:textId="77777777" w:rsidTr="00F646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B8CA86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3E4A4C" w14:textId="1FC4E153" w:rsidR="00B15DDD" w:rsidRDefault="000F4D15" w:rsidP="00F6464F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 w:rsidR="006800A1">
            <w:rPr>
              <w:i/>
              <w:sz w:val="18"/>
            </w:rPr>
            <w:t>3</w:t>
          </w:r>
          <w:r w:rsidRPr="00E54122">
            <w:rPr>
              <w:i/>
              <w:sz w:val="18"/>
            </w:rPr>
            <w:t>) 202</w:t>
          </w:r>
          <w:r>
            <w:rPr>
              <w:i/>
              <w:sz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B53AB9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15DDD" w14:paraId="5BDA248B" w14:textId="77777777" w:rsidTr="00F646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30953D" w14:textId="720E30CA" w:rsidR="00B15DDD" w:rsidRDefault="00B15DDD" w:rsidP="00F6464F">
          <w:pPr>
            <w:rPr>
              <w:sz w:val="18"/>
            </w:rPr>
          </w:pPr>
        </w:p>
      </w:tc>
    </w:tr>
  </w:tbl>
  <w:p w14:paraId="5AB8CB1A" w14:textId="77777777" w:rsidR="00B15DDD" w:rsidRPr="00ED79B6" w:rsidRDefault="00B15DDD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BED3" w14:textId="77777777" w:rsidR="00B15DDD" w:rsidRPr="00E33C1C" w:rsidRDefault="00B15DD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CFA859" wp14:editId="6C7A443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F428" w14:textId="78FC6858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FA85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f9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w1LfFpDecCWcdBOk7d8qbB8K+bDPXM4Plhx&#10;XAnhDg+pAbMPHUXJFtyvv71HPHY1cimpcRwL6n/umBOU6G8G+302Go/j/KbLeHJxhhf3krN+yTG7&#10;6hqwK0a4fCxPZMQH3ZPSQfWEm2MRrSKLGY62Cxp68jq0SwI3DxeLRQLhxFoWVubB8n5SYnM+Nk/M&#10;2a6DA/b+LfSDy/I3jdxiY4EMLHYBpEpdfspqVwCc9jQn3WaK6+TlPaFO+3P+Gw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xjC3&#10;/Y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201AF428" w14:textId="78FC6858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5DDD" w14:paraId="0D5D18B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DC6E74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86551E" w14:textId="124E1580" w:rsidR="00B15DDD" w:rsidRDefault="00B15DDD" w:rsidP="00F64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4B4C">
            <w:rPr>
              <w:i/>
              <w:sz w:val="18"/>
            </w:rPr>
            <w:t>Health Insurance (Accredited Pathology Laboratories—Approval) Amendment (Relevant Standards)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7C5F34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15DDD" w14:paraId="3ED013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8B1C78" w14:textId="77777777" w:rsidR="00B15DDD" w:rsidRDefault="00B15DDD" w:rsidP="00F6464F">
          <w:pPr>
            <w:rPr>
              <w:sz w:val="18"/>
            </w:rPr>
          </w:pPr>
          <w:r>
            <w:rPr>
              <w:i/>
              <w:noProof/>
              <w:sz w:val="18"/>
            </w:rPr>
            <w:t>I21SW112.V17.V16.docx 29/07/2021 11:43 AM</w:t>
          </w:r>
        </w:p>
      </w:tc>
    </w:tr>
  </w:tbl>
  <w:p w14:paraId="4F8B71B3" w14:textId="77777777" w:rsidR="00B15DDD" w:rsidRPr="00ED79B6" w:rsidRDefault="00B15DD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3DFD" w14:textId="77777777" w:rsidR="00A8629A" w:rsidRDefault="00A8629A" w:rsidP="0048364F">
      <w:pPr>
        <w:spacing w:line="240" w:lineRule="auto"/>
      </w:pPr>
      <w:r>
        <w:separator/>
      </w:r>
    </w:p>
  </w:footnote>
  <w:footnote w:type="continuationSeparator" w:id="0">
    <w:p w14:paraId="61E1D6E0" w14:textId="77777777" w:rsidR="00A8629A" w:rsidRDefault="00A8629A" w:rsidP="0048364F">
      <w:pPr>
        <w:spacing w:line="240" w:lineRule="auto"/>
      </w:pPr>
      <w:r>
        <w:continuationSeparator/>
      </w:r>
    </w:p>
  </w:footnote>
  <w:footnote w:type="continuationNotice" w:id="1">
    <w:p w14:paraId="1F4239B7" w14:textId="77777777" w:rsidR="00A8629A" w:rsidRDefault="00A862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262A" w14:textId="77777777" w:rsidR="00B15DDD" w:rsidRPr="00ED79B6" w:rsidRDefault="00B15DDD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493893" wp14:editId="6E0C2AD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5A3BB" w14:textId="2EBA8423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938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6335A3BB" w14:textId="2EBA8423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DBF4" w14:textId="77777777" w:rsidR="00B15DDD" w:rsidRPr="00ED79B6" w:rsidRDefault="00B15DDD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D4EA06" wp14:editId="7A22D9B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626B8" w14:textId="6B0BB1CD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4EA0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28C626B8" w14:textId="6B0BB1CD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E990" w14:textId="77777777" w:rsidR="00B15DDD" w:rsidRPr="00ED79B6" w:rsidRDefault="00B15DD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3E7679" wp14:editId="1A53EA4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1DF45" w14:textId="01BC340E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E767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4F21DF45" w14:textId="01BC340E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C975" w14:textId="04505C21" w:rsidR="00B15DDD" w:rsidRPr="00A961C4" w:rsidRDefault="00B15DDD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2F73316" wp14:editId="506F97A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4AC8E" w14:textId="6E44AC0B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7331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A/&#10;ALzU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2934AC8E" w14:textId="6E44AC0B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B151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B151B">
      <w:rPr>
        <w:noProof/>
        <w:sz w:val="20"/>
      </w:rPr>
      <w:t>Amendment</w:t>
    </w:r>
    <w:r>
      <w:rPr>
        <w:sz w:val="20"/>
      </w:rPr>
      <w:fldChar w:fldCharType="end"/>
    </w:r>
  </w:p>
  <w:p w14:paraId="6877592E" w14:textId="50CB705D" w:rsidR="00B15DDD" w:rsidRPr="00A961C4" w:rsidRDefault="00B15DD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A52515" w14:textId="77777777" w:rsidR="00B15DDD" w:rsidRPr="00A961C4" w:rsidRDefault="00B15DDD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BC06" w14:textId="764F5C13" w:rsidR="00B15DDD" w:rsidRPr="00A961C4" w:rsidRDefault="00B15DDD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1945A60" wp14:editId="635C062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B5636" w14:textId="4ED5F8DE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45A6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D/&#10;0B1w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641B5636" w14:textId="4ED5F8DE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4202C8A" w14:textId="6BB21074" w:rsidR="00B15DDD" w:rsidRPr="00A961C4" w:rsidRDefault="00B15DD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59755D" w14:textId="77777777" w:rsidR="00B15DDD" w:rsidRPr="00A961C4" w:rsidRDefault="00B15DDD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59C" w14:textId="77777777" w:rsidR="00B15DDD" w:rsidRPr="00A961C4" w:rsidRDefault="00B15DDD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9302624" wp14:editId="6733F87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F4CA" w14:textId="42AC89D5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0262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D8&#10;Sagr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2F7F4CA" w14:textId="42AC89D5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156C8"/>
    <w:multiLevelType w:val="hybridMultilevel"/>
    <w:tmpl w:val="308A86C4"/>
    <w:lvl w:ilvl="0" w:tplc="97B47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F05EF0"/>
    <w:multiLevelType w:val="hybridMultilevel"/>
    <w:tmpl w:val="E7706546"/>
    <w:lvl w:ilvl="0" w:tplc="6FA0B2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D4784F"/>
    <w:multiLevelType w:val="hybridMultilevel"/>
    <w:tmpl w:val="EDB4A7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F4545A7"/>
    <w:multiLevelType w:val="hybridMultilevel"/>
    <w:tmpl w:val="386E4924"/>
    <w:lvl w:ilvl="0" w:tplc="FABEFA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63B76"/>
    <w:multiLevelType w:val="hybridMultilevel"/>
    <w:tmpl w:val="48A41044"/>
    <w:lvl w:ilvl="0" w:tplc="A73EA3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2E188F"/>
    <w:multiLevelType w:val="hybridMultilevel"/>
    <w:tmpl w:val="B56437B6"/>
    <w:lvl w:ilvl="0" w:tplc="B532E74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6A024B0"/>
    <w:multiLevelType w:val="hybridMultilevel"/>
    <w:tmpl w:val="275C7B70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20"/>
  </w:num>
  <w:num w:numId="18">
    <w:abstractNumId w:val="19"/>
  </w:num>
  <w:num w:numId="19">
    <w:abstractNumId w:val="22"/>
  </w:num>
  <w:num w:numId="20">
    <w:abstractNumId w:val="14"/>
  </w:num>
  <w:num w:numId="21">
    <w:abstractNumId w:val="23"/>
  </w:num>
  <w:num w:numId="22">
    <w:abstractNumId w:val="24"/>
  </w:num>
  <w:num w:numId="23">
    <w:abstractNumId w:val="12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0F"/>
    <w:rsid w:val="00000263"/>
    <w:rsid w:val="00002BF9"/>
    <w:rsid w:val="00002EC3"/>
    <w:rsid w:val="000113BC"/>
    <w:rsid w:val="000136AF"/>
    <w:rsid w:val="000166F3"/>
    <w:rsid w:val="00026C07"/>
    <w:rsid w:val="00036E24"/>
    <w:rsid w:val="0004044E"/>
    <w:rsid w:val="00042179"/>
    <w:rsid w:val="00046F47"/>
    <w:rsid w:val="000470F1"/>
    <w:rsid w:val="00050CE9"/>
    <w:rsid w:val="0005120E"/>
    <w:rsid w:val="00053C24"/>
    <w:rsid w:val="00054577"/>
    <w:rsid w:val="00057B67"/>
    <w:rsid w:val="000614BF"/>
    <w:rsid w:val="00064261"/>
    <w:rsid w:val="000654D2"/>
    <w:rsid w:val="000679B4"/>
    <w:rsid w:val="0007169C"/>
    <w:rsid w:val="00076D5D"/>
    <w:rsid w:val="00077593"/>
    <w:rsid w:val="00083F48"/>
    <w:rsid w:val="00094B55"/>
    <w:rsid w:val="000A1CC8"/>
    <w:rsid w:val="000A7936"/>
    <w:rsid w:val="000A7DF9"/>
    <w:rsid w:val="000B5446"/>
    <w:rsid w:val="000C7932"/>
    <w:rsid w:val="000C7D77"/>
    <w:rsid w:val="000D05EF"/>
    <w:rsid w:val="000D1AB2"/>
    <w:rsid w:val="000D5485"/>
    <w:rsid w:val="000E16E2"/>
    <w:rsid w:val="000E2EE2"/>
    <w:rsid w:val="000E643A"/>
    <w:rsid w:val="000F21C1"/>
    <w:rsid w:val="000F4D15"/>
    <w:rsid w:val="001058AD"/>
    <w:rsid w:val="00105D72"/>
    <w:rsid w:val="00107014"/>
    <w:rsid w:val="0010745C"/>
    <w:rsid w:val="00114A6F"/>
    <w:rsid w:val="00117277"/>
    <w:rsid w:val="00125C77"/>
    <w:rsid w:val="001351E0"/>
    <w:rsid w:val="00142550"/>
    <w:rsid w:val="00142C6B"/>
    <w:rsid w:val="00145921"/>
    <w:rsid w:val="00145AC8"/>
    <w:rsid w:val="00147D16"/>
    <w:rsid w:val="00154492"/>
    <w:rsid w:val="00160BD7"/>
    <w:rsid w:val="001643C9"/>
    <w:rsid w:val="001650F0"/>
    <w:rsid w:val="00165568"/>
    <w:rsid w:val="00166082"/>
    <w:rsid w:val="00166C2F"/>
    <w:rsid w:val="00166C30"/>
    <w:rsid w:val="001716C9"/>
    <w:rsid w:val="00181563"/>
    <w:rsid w:val="001833B5"/>
    <w:rsid w:val="00184261"/>
    <w:rsid w:val="0018657F"/>
    <w:rsid w:val="00190BA1"/>
    <w:rsid w:val="00190DF5"/>
    <w:rsid w:val="00193461"/>
    <w:rsid w:val="001939E1"/>
    <w:rsid w:val="00195382"/>
    <w:rsid w:val="00197B2D"/>
    <w:rsid w:val="001A3B9F"/>
    <w:rsid w:val="001A65C0"/>
    <w:rsid w:val="001B01A0"/>
    <w:rsid w:val="001B0657"/>
    <w:rsid w:val="001B6456"/>
    <w:rsid w:val="001B7A5D"/>
    <w:rsid w:val="001C69C4"/>
    <w:rsid w:val="001D7E9D"/>
    <w:rsid w:val="001E00DB"/>
    <w:rsid w:val="001E0A8D"/>
    <w:rsid w:val="001E20A5"/>
    <w:rsid w:val="001E3590"/>
    <w:rsid w:val="001E7407"/>
    <w:rsid w:val="001F2A48"/>
    <w:rsid w:val="001F40B6"/>
    <w:rsid w:val="001F5887"/>
    <w:rsid w:val="001F6086"/>
    <w:rsid w:val="00201D27"/>
    <w:rsid w:val="00202132"/>
    <w:rsid w:val="0020300C"/>
    <w:rsid w:val="002122A8"/>
    <w:rsid w:val="00216109"/>
    <w:rsid w:val="00220A0C"/>
    <w:rsid w:val="00223E4A"/>
    <w:rsid w:val="00224648"/>
    <w:rsid w:val="00225572"/>
    <w:rsid w:val="00226ADA"/>
    <w:rsid w:val="002302EA"/>
    <w:rsid w:val="00233506"/>
    <w:rsid w:val="00240749"/>
    <w:rsid w:val="002468D7"/>
    <w:rsid w:val="0024712C"/>
    <w:rsid w:val="002537BC"/>
    <w:rsid w:val="002567CA"/>
    <w:rsid w:val="002755C8"/>
    <w:rsid w:val="00285CDD"/>
    <w:rsid w:val="002909FC"/>
    <w:rsid w:val="00291167"/>
    <w:rsid w:val="00291532"/>
    <w:rsid w:val="00297ECB"/>
    <w:rsid w:val="002A1D9D"/>
    <w:rsid w:val="002A77AB"/>
    <w:rsid w:val="002B3D72"/>
    <w:rsid w:val="002C152A"/>
    <w:rsid w:val="002C57A6"/>
    <w:rsid w:val="002D043A"/>
    <w:rsid w:val="002D48AD"/>
    <w:rsid w:val="002D6777"/>
    <w:rsid w:val="002E6098"/>
    <w:rsid w:val="002F63E5"/>
    <w:rsid w:val="002F64AA"/>
    <w:rsid w:val="00302BB6"/>
    <w:rsid w:val="0031713F"/>
    <w:rsid w:val="00321913"/>
    <w:rsid w:val="00324EE6"/>
    <w:rsid w:val="00326A75"/>
    <w:rsid w:val="003316DC"/>
    <w:rsid w:val="00332E0D"/>
    <w:rsid w:val="00333241"/>
    <w:rsid w:val="0033668D"/>
    <w:rsid w:val="0034128C"/>
    <w:rsid w:val="003415D3"/>
    <w:rsid w:val="00343578"/>
    <w:rsid w:val="003441F6"/>
    <w:rsid w:val="00346335"/>
    <w:rsid w:val="00352B0F"/>
    <w:rsid w:val="003561B0"/>
    <w:rsid w:val="003649CA"/>
    <w:rsid w:val="003649E1"/>
    <w:rsid w:val="00367960"/>
    <w:rsid w:val="00370A54"/>
    <w:rsid w:val="00377743"/>
    <w:rsid w:val="00381A56"/>
    <w:rsid w:val="0038298D"/>
    <w:rsid w:val="0038678E"/>
    <w:rsid w:val="00394CF2"/>
    <w:rsid w:val="00396781"/>
    <w:rsid w:val="003A15AC"/>
    <w:rsid w:val="003A56EB"/>
    <w:rsid w:val="003A5F2E"/>
    <w:rsid w:val="003A6C07"/>
    <w:rsid w:val="003B0627"/>
    <w:rsid w:val="003B1F60"/>
    <w:rsid w:val="003B5E30"/>
    <w:rsid w:val="003B7573"/>
    <w:rsid w:val="003C0295"/>
    <w:rsid w:val="003C43F2"/>
    <w:rsid w:val="003C5F2B"/>
    <w:rsid w:val="003C60A4"/>
    <w:rsid w:val="003C6F54"/>
    <w:rsid w:val="003C74B4"/>
    <w:rsid w:val="003D0BFE"/>
    <w:rsid w:val="003D15EC"/>
    <w:rsid w:val="003D5700"/>
    <w:rsid w:val="003E2ED5"/>
    <w:rsid w:val="003F0F5A"/>
    <w:rsid w:val="003F45F9"/>
    <w:rsid w:val="00400A30"/>
    <w:rsid w:val="004022CA"/>
    <w:rsid w:val="004116CD"/>
    <w:rsid w:val="00412928"/>
    <w:rsid w:val="00414ADE"/>
    <w:rsid w:val="00414B54"/>
    <w:rsid w:val="00421D37"/>
    <w:rsid w:val="00423DC5"/>
    <w:rsid w:val="00424CA9"/>
    <w:rsid w:val="004257BB"/>
    <w:rsid w:val="004261D9"/>
    <w:rsid w:val="00431C89"/>
    <w:rsid w:val="004367C3"/>
    <w:rsid w:val="0044291A"/>
    <w:rsid w:val="0045260F"/>
    <w:rsid w:val="00460499"/>
    <w:rsid w:val="00461EA0"/>
    <w:rsid w:val="00463277"/>
    <w:rsid w:val="00464DDC"/>
    <w:rsid w:val="0047052C"/>
    <w:rsid w:val="0047114C"/>
    <w:rsid w:val="00474835"/>
    <w:rsid w:val="0047742A"/>
    <w:rsid w:val="00481018"/>
    <w:rsid w:val="004819C7"/>
    <w:rsid w:val="00482A5F"/>
    <w:rsid w:val="00483605"/>
    <w:rsid w:val="0048364F"/>
    <w:rsid w:val="00490F2E"/>
    <w:rsid w:val="00494AFD"/>
    <w:rsid w:val="00496DB3"/>
    <w:rsid w:val="00496F97"/>
    <w:rsid w:val="004A53EA"/>
    <w:rsid w:val="004A6375"/>
    <w:rsid w:val="004A68E9"/>
    <w:rsid w:val="004B5459"/>
    <w:rsid w:val="004C35BE"/>
    <w:rsid w:val="004C52E2"/>
    <w:rsid w:val="004C64AF"/>
    <w:rsid w:val="004D01B4"/>
    <w:rsid w:val="004E4C5E"/>
    <w:rsid w:val="004F1CEC"/>
    <w:rsid w:val="004F1FAC"/>
    <w:rsid w:val="004F676E"/>
    <w:rsid w:val="00507112"/>
    <w:rsid w:val="005166C4"/>
    <w:rsid w:val="00516B8D"/>
    <w:rsid w:val="005178F0"/>
    <w:rsid w:val="0052027A"/>
    <w:rsid w:val="0052686F"/>
    <w:rsid w:val="0052756C"/>
    <w:rsid w:val="00530230"/>
    <w:rsid w:val="00530CC9"/>
    <w:rsid w:val="00537FBC"/>
    <w:rsid w:val="005415EB"/>
    <w:rsid w:val="00541D73"/>
    <w:rsid w:val="00543469"/>
    <w:rsid w:val="00545023"/>
    <w:rsid w:val="005452CC"/>
    <w:rsid w:val="00546FA3"/>
    <w:rsid w:val="00551194"/>
    <w:rsid w:val="00552DDD"/>
    <w:rsid w:val="00554243"/>
    <w:rsid w:val="00557C7A"/>
    <w:rsid w:val="00562A58"/>
    <w:rsid w:val="00570C98"/>
    <w:rsid w:val="00581211"/>
    <w:rsid w:val="00581BB6"/>
    <w:rsid w:val="00581F4D"/>
    <w:rsid w:val="00584811"/>
    <w:rsid w:val="0058621B"/>
    <w:rsid w:val="00587BFC"/>
    <w:rsid w:val="00593AA6"/>
    <w:rsid w:val="00594161"/>
    <w:rsid w:val="00594512"/>
    <w:rsid w:val="00594749"/>
    <w:rsid w:val="00595CDB"/>
    <w:rsid w:val="005A291A"/>
    <w:rsid w:val="005A482B"/>
    <w:rsid w:val="005A63AE"/>
    <w:rsid w:val="005B4067"/>
    <w:rsid w:val="005B51C9"/>
    <w:rsid w:val="005B5A1C"/>
    <w:rsid w:val="005B7041"/>
    <w:rsid w:val="005C36E0"/>
    <w:rsid w:val="005C3F41"/>
    <w:rsid w:val="005C4685"/>
    <w:rsid w:val="005C6178"/>
    <w:rsid w:val="005D168D"/>
    <w:rsid w:val="005D5B6E"/>
    <w:rsid w:val="005D5EA1"/>
    <w:rsid w:val="005D6026"/>
    <w:rsid w:val="005E0638"/>
    <w:rsid w:val="005E61D3"/>
    <w:rsid w:val="005F13B2"/>
    <w:rsid w:val="005F7738"/>
    <w:rsid w:val="00600219"/>
    <w:rsid w:val="006031E1"/>
    <w:rsid w:val="006079CC"/>
    <w:rsid w:val="00612264"/>
    <w:rsid w:val="00613BB1"/>
    <w:rsid w:val="00613EAD"/>
    <w:rsid w:val="006158AC"/>
    <w:rsid w:val="006168A9"/>
    <w:rsid w:val="00620609"/>
    <w:rsid w:val="0062423B"/>
    <w:rsid w:val="0062770E"/>
    <w:rsid w:val="00627BE1"/>
    <w:rsid w:val="00640402"/>
    <w:rsid w:val="00640F78"/>
    <w:rsid w:val="00646E7B"/>
    <w:rsid w:val="00650090"/>
    <w:rsid w:val="00652B6B"/>
    <w:rsid w:val="006557E0"/>
    <w:rsid w:val="00655D6A"/>
    <w:rsid w:val="00656DE9"/>
    <w:rsid w:val="00660E68"/>
    <w:rsid w:val="0066439C"/>
    <w:rsid w:val="00677CC2"/>
    <w:rsid w:val="006800A1"/>
    <w:rsid w:val="0068227D"/>
    <w:rsid w:val="0068577B"/>
    <w:rsid w:val="00685F42"/>
    <w:rsid w:val="006866A1"/>
    <w:rsid w:val="006913C3"/>
    <w:rsid w:val="0069207B"/>
    <w:rsid w:val="0069377D"/>
    <w:rsid w:val="006A4309"/>
    <w:rsid w:val="006B0E55"/>
    <w:rsid w:val="006B7006"/>
    <w:rsid w:val="006C61BD"/>
    <w:rsid w:val="006C7F8C"/>
    <w:rsid w:val="006D35B1"/>
    <w:rsid w:val="006D4C36"/>
    <w:rsid w:val="006D7AB9"/>
    <w:rsid w:val="006E19F3"/>
    <w:rsid w:val="00700B2C"/>
    <w:rsid w:val="0070575A"/>
    <w:rsid w:val="00711961"/>
    <w:rsid w:val="00713084"/>
    <w:rsid w:val="00720FC2"/>
    <w:rsid w:val="00724C98"/>
    <w:rsid w:val="00731E00"/>
    <w:rsid w:val="00732506"/>
    <w:rsid w:val="00732E9D"/>
    <w:rsid w:val="00734587"/>
    <w:rsid w:val="0073491A"/>
    <w:rsid w:val="007440B7"/>
    <w:rsid w:val="00744190"/>
    <w:rsid w:val="007456CD"/>
    <w:rsid w:val="007466E3"/>
    <w:rsid w:val="00747993"/>
    <w:rsid w:val="0075441E"/>
    <w:rsid w:val="00760E3D"/>
    <w:rsid w:val="00762EF6"/>
    <w:rsid w:val="007634AD"/>
    <w:rsid w:val="007715C9"/>
    <w:rsid w:val="00774EDD"/>
    <w:rsid w:val="007757EC"/>
    <w:rsid w:val="00776324"/>
    <w:rsid w:val="00777D0E"/>
    <w:rsid w:val="00782146"/>
    <w:rsid w:val="00787433"/>
    <w:rsid w:val="007A115D"/>
    <w:rsid w:val="007A35E6"/>
    <w:rsid w:val="007A36C4"/>
    <w:rsid w:val="007A4F99"/>
    <w:rsid w:val="007A6863"/>
    <w:rsid w:val="007A7771"/>
    <w:rsid w:val="007B1A0C"/>
    <w:rsid w:val="007B3085"/>
    <w:rsid w:val="007B3B20"/>
    <w:rsid w:val="007D45C1"/>
    <w:rsid w:val="007E042F"/>
    <w:rsid w:val="007E1185"/>
    <w:rsid w:val="007E3C99"/>
    <w:rsid w:val="007E7D4A"/>
    <w:rsid w:val="007F2770"/>
    <w:rsid w:val="007F48ED"/>
    <w:rsid w:val="007F72FB"/>
    <w:rsid w:val="007F7947"/>
    <w:rsid w:val="00812F45"/>
    <w:rsid w:val="00813515"/>
    <w:rsid w:val="00823B55"/>
    <w:rsid w:val="0083115E"/>
    <w:rsid w:val="0084172C"/>
    <w:rsid w:val="00850327"/>
    <w:rsid w:val="00851342"/>
    <w:rsid w:val="00853319"/>
    <w:rsid w:val="00856A31"/>
    <w:rsid w:val="00857AF3"/>
    <w:rsid w:val="00866FE4"/>
    <w:rsid w:val="008700A1"/>
    <w:rsid w:val="0087033B"/>
    <w:rsid w:val="00872686"/>
    <w:rsid w:val="008752B3"/>
    <w:rsid w:val="008754D0"/>
    <w:rsid w:val="00877D48"/>
    <w:rsid w:val="008816F0"/>
    <w:rsid w:val="0088345B"/>
    <w:rsid w:val="008A16A5"/>
    <w:rsid w:val="008A1CF3"/>
    <w:rsid w:val="008A6B88"/>
    <w:rsid w:val="008B151B"/>
    <w:rsid w:val="008B3336"/>
    <w:rsid w:val="008B5D42"/>
    <w:rsid w:val="008C045A"/>
    <w:rsid w:val="008C0D79"/>
    <w:rsid w:val="008C2B5D"/>
    <w:rsid w:val="008D0EE0"/>
    <w:rsid w:val="008D43C8"/>
    <w:rsid w:val="008D5B99"/>
    <w:rsid w:val="008D7A27"/>
    <w:rsid w:val="008E394E"/>
    <w:rsid w:val="008E4702"/>
    <w:rsid w:val="008E499D"/>
    <w:rsid w:val="008E69AA"/>
    <w:rsid w:val="008F3E43"/>
    <w:rsid w:val="008F4F1C"/>
    <w:rsid w:val="008F5092"/>
    <w:rsid w:val="008F750E"/>
    <w:rsid w:val="00914E89"/>
    <w:rsid w:val="00922764"/>
    <w:rsid w:val="00927714"/>
    <w:rsid w:val="00932377"/>
    <w:rsid w:val="00932AC7"/>
    <w:rsid w:val="009408EA"/>
    <w:rsid w:val="00942669"/>
    <w:rsid w:val="00942CE9"/>
    <w:rsid w:val="00943102"/>
    <w:rsid w:val="0094523D"/>
    <w:rsid w:val="009541CB"/>
    <w:rsid w:val="009559E6"/>
    <w:rsid w:val="00961B7B"/>
    <w:rsid w:val="009739E4"/>
    <w:rsid w:val="00976A63"/>
    <w:rsid w:val="009814E3"/>
    <w:rsid w:val="00983419"/>
    <w:rsid w:val="00983FF3"/>
    <w:rsid w:val="00992EA5"/>
    <w:rsid w:val="00994821"/>
    <w:rsid w:val="009A783B"/>
    <w:rsid w:val="009B764F"/>
    <w:rsid w:val="009C11F3"/>
    <w:rsid w:val="009C203B"/>
    <w:rsid w:val="009C3431"/>
    <w:rsid w:val="009C5989"/>
    <w:rsid w:val="009D08DA"/>
    <w:rsid w:val="009D40A9"/>
    <w:rsid w:val="009D438C"/>
    <w:rsid w:val="009D67D6"/>
    <w:rsid w:val="009D77C8"/>
    <w:rsid w:val="009E058D"/>
    <w:rsid w:val="009E072D"/>
    <w:rsid w:val="009F108B"/>
    <w:rsid w:val="009F483A"/>
    <w:rsid w:val="009F7981"/>
    <w:rsid w:val="00A0518B"/>
    <w:rsid w:val="00A06860"/>
    <w:rsid w:val="00A069CB"/>
    <w:rsid w:val="00A071A4"/>
    <w:rsid w:val="00A136F5"/>
    <w:rsid w:val="00A231E2"/>
    <w:rsid w:val="00A2345E"/>
    <w:rsid w:val="00A23B6A"/>
    <w:rsid w:val="00A253CA"/>
    <w:rsid w:val="00A2550D"/>
    <w:rsid w:val="00A4169B"/>
    <w:rsid w:val="00A445F2"/>
    <w:rsid w:val="00A4720B"/>
    <w:rsid w:val="00A50D55"/>
    <w:rsid w:val="00A5165B"/>
    <w:rsid w:val="00A52FDA"/>
    <w:rsid w:val="00A64912"/>
    <w:rsid w:val="00A70A74"/>
    <w:rsid w:val="00A74634"/>
    <w:rsid w:val="00A767F9"/>
    <w:rsid w:val="00A8629A"/>
    <w:rsid w:val="00A86D7F"/>
    <w:rsid w:val="00A90EA8"/>
    <w:rsid w:val="00AA0343"/>
    <w:rsid w:val="00AA2A5C"/>
    <w:rsid w:val="00AA432A"/>
    <w:rsid w:val="00AB084F"/>
    <w:rsid w:val="00AB4D3F"/>
    <w:rsid w:val="00AB62A1"/>
    <w:rsid w:val="00AB6BAD"/>
    <w:rsid w:val="00AB78E9"/>
    <w:rsid w:val="00AD1923"/>
    <w:rsid w:val="00AD2A3B"/>
    <w:rsid w:val="00AD3467"/>
    <w:rsid w:val="00AD3B2C"/>
    <w:rsid w:val="00AD5641"/>
    <w:rsid w:val="00AD7252"/>
    <w:rsid w:val="00AE0F9B"/>
    <w:rsid w:val="00AE3DFD"/>
    <w:rsid w:val="00AE4CB8"/>
    <w:rsid w:val="00AE66A2"/>
    <w:rsid w:val="00AF214E"/>
    <w:rsid w:val="00AF55FF"/>
    <w:rsid w:val="00B032D8"/>
    <w:rsid w:val="00B04DDF"/>
    <w:rsid w:val="00B10A12"/>
    <w:rsid w:val="00B11DB6"/>
    <w:rsid w:val="00B15DDD"/>
    <w:rsid w:val="00B211B4"/>
    <w:rsid w:val="00B302F2"/>
    <w:rsid w:val="00B307AA"/>
    <w:rsid w:val="00B3233E"/>
    <w:rsid w:val="00B33B3C"/>
    <w:rsid w:val="00B34217"/>
    <w:rsid w:val="00B36A3F"/>
    <w:rsid w:val="00B374BC"/>
    <w:rsid w:val="00B400DB"/>
    <w:rsid w:val="00B40D74"/>
    <w:rsid w:val="00B41640"/>
    <w:rsid w:val="00B502B6"/>
    <w:rsid w:val="00B51D9F"/>
    <w:rsid w:val="00B52663"/>
    <w:rsid w:val="00B56DCB"/>
    <w:rsid w:val="00B57DBD"/>
    <w:rsid w:val="00B7380D"/>
    <w:rsid w:val="00B770D2"/>
    <w:rsid w:val="00B810E7"/>
    <w:rsid w:val="00B82E62"/>
    <w:rsid w:val="00B91928"/>
    <w:rsid w:val="00B91D7A"/>
    <w:rsid w:val="00B94F68"/>
    <w:rsid w:val="00B94FFD"/>
    <w:rsid w:val="00BA2C29"/>
    <w:rsid w:val="00BA47A3"/>
    <w:rsid w:val="00BA5026"/>
    <w:rsid w:val="00BB42AA"/>
    <w:rsid w:val="00BB603A"/>
    <w:rsid w:val="00BB6E79"/>
    <w:rsid w:val="00BD11C2"/>
    <w:rsid w:val="00BE2650"/>
    <w:rsid w:val="00BE2860"/>
    <w:rsid w:val="00BE3B31"/>
    <w:rsid w:val="00BE719A"/>
    <w:rsid w:val="00BE720A"/>
    <w:rsid w:val="00BF3200"/>
    <w:rsid w:val="00BF53FD"/>
    <w:rsid w:val="00BF6650"/>
    <w:rsid w:val="00C007B6"/>
    <w:rsid w:val="00C067E5"/>
    <w:rsid w:val="00C06C65"/>
    <w:rsid w:val="00C15847"/>
    <w:rsid w:val="00C164CA"/>
    <w:rsid w:val="00C23EA5"/>
    <w:rsid w:val="00C27AAA"/>
    <w:rsid w:val="00C4087B"/>
    <w:rsid w:val="00C42BF8"/>
    <w:rsid w:val="00C431F2"/>
    <w:rsid w:val="00C460AE"/>
    <w:rsid w:val="00C50043"/>
    <w:rsid w:val="00C50A0F"/>
    <w:rsid w:val="00C55AAE"/>
    <w:rsid w:val="00C57125"/>
    <w:rsid w:val="00C7573B"/>
    <w:rsid w:val="00C76CF3"/>
    <w:rsid w:val="00C8194C"/>
    <w:rsid w:val="00C85A2F"/>
    <w:rsid w:val="00C86B3C"/>
    <w:rsid w:val="00C914A7"/>
    <w:rsid w:val="00C919CF"/>
    <w:rsid w:val="00C93F26"/>
    <w:rsid w:val="00CA2C18"/>
    <w:rsid w:val="00CA31B7"/>
    <w:rsid w:val="00CA7844"/>
    <w:rsid w:val="00CB58EF"/>
    <w:rsid w:val="00CC46B2"/>
    <w:rsid w:val="00CD05C7"/>
    <w:rsid w:val="00CE252C"/>
    <w:rsid w:val="00CE7D64"/>
    <w:rsid w:val="00CF0BB2"/>
    <w:rsid w:val="00D00F3B"/>
    <w:rsid w:val="00D0497A"/>
    <w:rsid w:val="00D109CE"/>
    <w:rsid w:val="00D13441"/>
    <w:rsid w:val="00D164AF"/>
    <w:rsid w:val="00D168C2"/>
    <w:rsid w:val="00D16B4F"/>
    <w:rsid w:val="00D17F99"/>
    <w:rsid w:val="00D20665"/>
    <w:rsid w:val="00D243A3"/>
    <w:rsid w:val="00D3200B"/>
    <w:rsid w:val="00D32F17"/>
    <w:rsid w:val="00D33440"/>
    <w:rsid w:val="00D40D52"/>
    <w:rsid w:val="00D43886"/>
    <w:rsid w:val="00D44EF0"/>
    <w:rsid w:val="00D45F75"/>
    <w:rsid w:val="00D47EB0"/>
    <w:rsid w:val="00D52EFE"/>
    <w:rsid w:val="00D5560F"/>
    <w:rsid w:val="00D56A0D"/>
    <w:rsid w:val="00D5767F"/>
    <w:rsid w:val="00D628C7"/>
    <w:rsid w:val="00D63EF6"/>
    <w:rsid w:val="00D66518"/>
    <w:rsid w:val="00D6685E"/>
    <w:rsid w:val="00D67748"/>
    <w:rsid w:val="00D70DFB"/>
    <w:rsid w:val="00D71EEA"/>
    <w:rsid w:val="00D735CD"/>
    <w:rsid w:val="00D74978"/>
    <w:rsid w:val="00D7643D"/>
    <w:rsid w:val="00D766DF"/>
    <w:rsid w:val="00D80079"/>
    <w:rsid w:val="00D800B8"/>
    <w:rsid w:val="00D85262"/>
    <w:rsid w:val="00D87E53"/>
    <w:rsid w:val="00D95891"/>
    <w:rsid w:val="00D95E85"/>
    <w:rsid w:val="00DA7A81"/>
    <w:rsid w:val="00DB3EBD"/>
    <w:rsid w:val="00DB5CB4"/>
    <w:rsid w:val="00DC276F"/>
    <w:rsid w:val="00DD05D7"/>
    <w:rsid w:val="00DD0E6A"/>
    <w:rsid w:val="00DE149E"/>
    <w:rsid w:val="00DE232C"/>
    <w:rsid w:val="00DE456B"/>
    <w:rsid w:val="00DF1C04"/>
    <w:rsid w:val="00DF7DD0"/>
    <w:rsid w:val="00E05704"/>
    <w:rsid w:val="00E12F1A"/>
    <w:rsid w:val="00E15561"/>
    <w:rsid w:val="00E2080D"/>
    <w:rsid w:val="00E21CFB"/>
    <w:rsid w:val="00E22935"/>
    <w:rsid w:val="00E240B3"/>
    <w:rsid w:val="00E326ED"/>
    <w:rsid w:val="00E42473"/>
    <w:rsid w:val="00E42A06"/>
    <w:rsid w:val="00E469FA"/>
    <w:rsid w:val="00E47015"/>
    <w:rsid w:val="00E54122"/>
    <w:rsid w:val="00E54292"/>
    <w:rsid w:val="00E56111"/>
    <w:rsid w:val="00E60191"/>
    <w:rsid w:val="00E65BA2"/>
    <w:rsid w:val="00E705DD"/>
    <w:rsid w:val="00E71FE3"/>
    <w:rsid w:val="00E72D52"/>
    <w:rsid w:val="00E72D57"/>
    <w:rsid w:val="00E74DC7"/>
    <w:rsid w:val="00E810CE"/>
    <w:rsid w:val="00E8350F"/>
    <w:rsid w:val="00E8421B"/>
    <w:rsid w:val="00E84265"/>
    <w:rsid w:val="00E84BCA"/>
    <w:rsid w:val="00E87699"/>
    <w:rsid w:val="00E903FA"/>
    <w:rsid w:val="00E92E27"/>
    <w:rsid w:val="00E9586B"/>
    <w:rsid w:val="00E95987"/>
    <w:rsid w:val="00E97334"/>
    <w:rsid w:val="00EA06E8"/>
    <w:rsid w:val="00EA0D36"/>
    <w:rsid w:val="00EA6D21"/>
    <w:rsid w:val="00EB0025"/>
    <w:rsid w:val="00EB039A"/>
    <w:rsid w:val="00EB157B"/>
    <w:rsid w:val="00ED148B"/>
    <w:rsid w:val="00ED1C4A"/>
    <w:rsid w:val="00ED4928"/>
    <w:rsid w:val="00ED56F5"/>
    <w:rsid w:val="00ED6B22"/>
    <w:rsid w:val="00EE3749"/>
    <w:rsid w:val="00EE3EC7"/>
    <w:rsid w:val="00EE6190"/>
    <w:rsid w:val="00EE6D76"/>
    <w:rsid w:val="00EF2E3A"/>
    <w:rsid w:val="00EF35A1"/>
    <w:rsid w:val="00EF6402"/>
    <w:rsid w:val="00F025DF"/>
    <w:rsid w:val="00F047E2"/>
    <w:rsid w:val="00F04D57"/>
    <w:rsid w:val="00F05954"/>
    <w:rsid w:val="00F078DC"/>
    <w:rsid w:val="00F079A7"/>
    <w:rsid w:val="00F13E86"/>
    <w:rsid w:val="00F15FBF"/>
    <w:rsid w:val="00F32FCB"/>
    <w:rsid w:val="00F36CA6"/>
    <w:rsid w:val="00F4117A"/>
    <w:rsid w:val="00F44EE4"/>
    <w:rsid w:val="00F51D51"/>
    <w:rsid w:val="00F52894"/>
    <w:rsid w:val="00F61D12"/>
    <w:rsid w:val="00F6464F"/>
    <w:rsid w:val="00F64B4C"/>
    <w:rsid w:val="00F66FE4"/>
    <w:rsid w:val="00F6709F"/>
    <w:rsid w:val="00F677A9"/>
    <w:rsid w:val="00F723BD"/>
    <w:rsid w:val="00F732EA"/>
    <w:rsid w:val="00F77A63"/>
    <w:rsid w:val="00F800CC"/>
    <w:rsid w:val="00F840BC"/>
    <w:rsid w:val="00F84CF5"/>
    <w:rsid w:val="00F8612E"/>
    <w:rsid w:val="00F90CDB"/>
    <w:rsid w:val="00FA09EC"/>
    <w:rsid w:val="00FA21BD"/>
    <w:rsid w:val="00FA420B"/>
    <w:rsid w:val="00FC01AD"/>
    <w:rsid w:val="00FE0781"/>
    <w:rsid w:val="00FE4C6C"/>
    <w:rsid w:val="00FE7BA1"/>
    <w:rsid w:val="00FF39DE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4F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26A7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A7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7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A7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A7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A7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6A7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26A7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26A7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6A7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26A75"/>
  </w:style>
  <w:style w:type="paragraph" w:customStyle="1" w:styleId="OPCParaBase">
    <w:name w:val="OPCParaBase"/>
    <w:qFormat/>
    <w:rsid w:val="00326A7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26A7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26A7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26A7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26A7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26A7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26A7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26A7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26A7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26A7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26A7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26A75"/>
  </w:style>
  <w:style w:type="paragraph" w:customStyle="1" w:styleId="Blocks">
    <w:name w:val="Blocks"/>
    <w:aliases w:val="bb"/>
    <w:basedOn w:val="OPCParaBase"/>
    <w:qFormat/>
    <w:rsid w:val="00326A7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26A7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26A75"/>
    <w:rPr>
      <w:i/>
    </w:rPr>
  </w:style>
  <w:style w:type="paragraph" w:customStyle="1" w:styleId="BoxList">
    <w:name w:val="BoxList"/>
    <w:aliases w:val="bl"/>
    <w:basedOn w:val="BoxText"/>
    <w:qFormat/>
    <w:rsid w:val="00326A7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26A7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26A7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26A75"/>
    <w:pPr>
      <w:ind w:left="1985" w:hanging="851"/>
    </w:pPr>
  </w:style>
  <w:style w:type="character" w:customStyle="1" w:styleId="CharAmPartNo">
    <w:name w:val="CharAmPartNo"/>
    <w:basedOn w:val="OPCCharBase"/>
    <w:qFormat/>
    <w:rsid w:val="00326A75"/>
  </w:style>
  <w:style w:type="character" w:customStyle="1" w:styleId="CharAmPartText">
    <w:name w:val="CharAmPartText"/>
    <w:basedOn w:val="OPCCharBase"/>
    <w:qFormat/>
    <w:rsid w:val="00326A75"/>
  </w:style>
  <w:style w:type="character" w:customStyle="1" w:styleId="CharAmSchNo">
    <w:name w:val="CharAmSchNo"/>
    <w:basedOn w:val="OPCCharBase"/>
    <w:qFormat/>
    <w:rsid w:val="00326A75"/>
  </w:style>
  <w:style w:type="character" w:customStyle="1" w:styleId="CharAmSchText">
    <w:name w:val="CharAmSchText"/>
    <w:basedOn w:val="OPCCharBase"/>
    <w:qFormat/>
    <w:rsid w:val="00326A75"/>
  </w:style>
  <w:style w:type="character" w:customStyle="1" w:styleId="CharBoldItalic">
    <w:name w:val="CharBoldItalic"/>
    <w:basedOn w:val="OPCCharBase"/>
    <w:uiPriority w:val="1"/>
    <w:qFormat/>
    <w:rsid w:val="00326A7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26A75"/>
  </w:style>
  <w:style w:type="character" w:customStyle="1" w:styleId="CharChapText">
    <w:name w:val="CharChapText"/>
    <w:basedOn w:val="OPCCharBase"/>
    <w:uiPriority w:val="1"/>
    <w:qFormat/>
    <w:rsid w:val="00326A75"/>
  </w:style>
  <w:style w:type="character" w:customStyle="1" w:styleId="CharDivNo">
    <w:name w:val="CharDivNo"/>
    <w:basedOn w:val="OPCCharBase"/>
    <w:uiPriority w:val="1"/>
    <w:qFormat/>
    <w:rsid w:val="00326A75"/>
  </w:style>
  <w:style w:type="character" w:customStyle="1" w:styleId="CharDivText">
    <w:name w:val="CharDivText"/>
    <w:basedOn w:val="OPCCharBase"/>
    <w:uiPriority w:val="1"/>
    <w:qFormat/>
    <w:rsid w:val="00326A75"/>
  </w:style>
  <w:style w:type="character" w:customStyle="1" w:styleId="CharItalic">
    <w:name w:val="CharItalic"/>
    <w:basedOn w:val="OPCCharBase"/>
    <w:uiPriority w:val="1"/>
    <w:qFormat/>
    <w:rsid w:val="00326A75"/>
    <w:rPr>
      <w:i/>
    </w:rPr>
  </w:style>
  <w:style w:type="character" w:customStyle="1" w:styleId="CharPartNo">
    <w:name w:val="CharPartNo"/>
    <w:basedOn w:val="OPCCharBase"/>
    <w:uiPriority w:val="1"/>
    <w:qFormat/>
    <w:rsid w:val="00326A75"/>
  </w:style>
  <w:style w:type="character" w:customStyle="1" w:styleId="CharPartText">
    <w:name w:val="CharPartText"/>
    <w:basedOn w:val="OPCCharBase"/>
    <w:uiPriority w:val="1"/>
    <w:qFormat/>
    <w:rsid w:val="00326A75"/>
  </w:style>
  <w:style w:type="character" w:customStyle="1" w:styleId="CharSectno">
    <w:name w:val="CharSectno"/>
    <w:basedOn w:val="OPCCharBase"/>
    <w:qFormat/>
    <w:rsid w:val="00326A75"/>
  </w:style>
  <w:style w:type="character" w:customStyle="1" w:styleId="CharSubdNo">
    <w:name w:val="CharSubdNo"/>
    <w:basedOn w:val="OPCCharBase"/>
    <w:uiPriority w:val="1"/>
    <w:qFormat/>
    <w:rsid w:val="00326A75"/>
  </w:style>
  <w:style w:type="character" w:customStyle="1" w:styleId="CharSubdText">
    <w:name w:val="CharSubdText"/>
    <w:basedOn w:val="OPCCharBase"/>
    <w:uiPriority w:val="1"/>
    <w:qFormat/>
    <w:rsid w:val="00326A75"/>
  </w:style>
  <w:style w:type="paragraph" w:customStyle="1" w:styleId="CTA--">
    <w:name w:val="CTA --"/>
    <w:basedOn w:val="OPCParaBase"/>
    <w:next w:val="Normal"/>
    <w:rsid w:val="00326A7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26A7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26A7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26A7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26A7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26A7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26A7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26A7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26A7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26A7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26A7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26A7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26A7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26A7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26A7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26A7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26A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26A7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26A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26A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26A7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26A7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26A7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26A7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26A7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26A7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26A7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26A7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26A7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26A7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26A7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26A7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26A7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26A7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26A7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26A7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26A7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26A7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26A7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26A7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26A7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26A7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26A7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26A7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26A7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26A7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26A7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26A7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26A7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26A7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26A7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26A7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26A7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26A7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26A7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26A7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26A7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26A7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26A7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26A7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26A7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26A7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26A7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26A75"/>
    <w:rPr>
      <w:sz w:val="16"/>
    </w:rPr>
  </w:style>
  <w:style w:type="table" w:customStyle="1" w:styleId="CFlag">
    <w:name w:val="CFlag"/>
    <w:basedOn w:val="TableNormal"/>
    <w:uiPriority w:val="99"/>
    <w:rsid w:val="00326A7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26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A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6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26A7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26A7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26A7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26A7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26A7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26A7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26A75"/>
    <w:pPr>
      <w:spacing w:before="120"/>
    </w:pPr>
  </w:style>
  <w:style w:type="paragraph" w:customStyle="1" w:styleId="CompiledActNo">
    <w:name w:val="CompiledActNo"/>
    <w:basedOn w:val="OPCParaBase"/>
    <w:next w:val="Normal"/>
    <w:rsid w:val="00326A7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26A7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26A7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26A7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26A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26A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26A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26A7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26A7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26A7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26A7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26A7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26A7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26A7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26A7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26A7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26A7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26A75"/>
  </w:style>
  <w:style w:type="character" w:customStyle="1" w:styleId="CharSubPartNoCASA">
    <w:name w:val="CharSubPartNo(CASA)"/>
    <w:basedOn w:val="OPCCharBase"/>
    <w:uiPriority w:val="1"/>
    <w:rsid w:val="00326A75"/>
  </w:style>
  <w:style w:type="paragraph" w:customStyle="1" w:styleId="ENoteTTIndentHeadingSub">
    <w:name w:val="ENoteTTIndentHeadingSub"/>
    <w:aliases w:val="enTTHis"/>
    <w:basedOn w:val="OPCParaBase"/>
    <w:rsid w:val="00326A7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26A7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26A7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26A7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26A7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26A7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26A75"/>
    <w:rPr>
      <w:sz w:val="22"/>
    </w:rPr>
  </w:style>
  <w:style w:type="paragraph" w:customStyle="1" w:styleId="SOTextNote">
    <w:name w:val="SO TextNote"/>
    <w:aliases w:val="sont"/>
    <w:basedOn w:val="SOText"/>
    <w:qFormat/>
    <w:rsid w:val="00326A7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26A7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26A75"/>
    <w:rPr>
      <w:sz w:val="22"/>
    </w:rPr>
  </w:style>
  <w:style w:type="paragraph" w:customStyle="1" w:styleId="FileName">
    <w:name w:val="FileName"/>
    <w:basedOn w:val="Normal"/>
    <w:rsid w:val="00326A75"/>
  </w:style>
  <w:style w:type="paragraph" w:customStyle="1" w:styleId="TableHeading">
    <w:name w:val="TableHeading"/>
    <w:aliases w:val="th"/>
    <w:basedOn w:val="OPCParaBase"/>
    <w:next w:val="Tabletext"/>
    <w:rsid w:val="00326A7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26A7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26A7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26A7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26A7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6A7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6A7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26A7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26A7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26A7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26A7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26A7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26A7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6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6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6A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26A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26A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26A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26A7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26A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26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26A75"/>
  </w:style>
  <w:style w:type="character" w:customStyle="1" w:styleId="charlegsubtitle1">
    <w:name w:val="charlegsubtitle1"/>
    <w:basedOn w:val="DefaultParagraphFont"/>
    <w:rsid w:val="00326A7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26A75"/>
    <w:pPr>
      <w:ind w:left="240" w:hanging="240"/>
    </w:pPr>
  </w:style>
  <w:style w:type="paragraph" w:styleId="Index2">
    <w:name w:val="index 2"/>
    <w:basedOn w:val="Normal"/>
    <w:next w:val="Normal"/>
    <w:autoRedefine/>
    <w:rsid w:val="00326A75"/>
    <w:pPr>
      <w:ind w:left="480" w:hanging="240"/>
    </w:pPr>
  </w:style>
  <w:style w:type="paragraph" w:styleId="Index3">
    <w:name w:val="index 3"/>
    <w:basedOn w:val="Normal"/>
    <w:next w:val="Normal"/>
    <w:autoRedefine/>
    <w:rsid w:val="00326A75"/>
    <w:pPr>
      <w:ind w:left="720" w:hanging="240"/>
    </w:pPr>
  </w:style>
  <w:style w:type="paragraph" w:styleId="Index4">
    <w:name w:val="index 4"/>
    <w:basedOn w:val="Normal"/>
    <w:next w:val="Normal"/>
    <w:autoRedefine/>
    <w:rsid w:val="00326A75"/>
    <w:pPr>
      <w:ind w:left="960" w:hanging="240"/>
    </w:pPr>
  </w:style>
  <w:style w:type="paragraph" w:styleId="Index5">
    <w:name w:val="index 5"/>
    <w:basedOn w:val="Normal"/>
    <w:next w:val="Normal"/>
    <w:autoRedefine/>
    <w:rsid w:val="00326A75"/>
    <w:pPr>
      <w:ind w:left="1200" w:hanging="240"/>
    </w:pPr>
  </w:style>
  <w:style w:type="paragraph" w:styleId="Index6">
    <w:name w:val="index 6"/>
    <w:basedOn w:val="Normal"/>
    <w:next w:val="Normal"/>
    <w:autoRedefine/>
    <w:rsid w:val="00326A75"/>
    <w:pPr>
      <w:ind w:left="1440" w:hanging="240"/>
    </w:pPr>
  </w:style>
  <w:style w:type="paragraph" w:styleId="Index7">
    <w:name w:val="index 7"/>
    <w:basedOn w:val="Normal"/>
    <w:next w:val="Normal"/>
    <w:autoRedefine/>
    <w:rsid w:val="00326A75"/>
    <w:pPr>
      <w:ind w:left="1680" w:hanging="240"/>
    </w:pPr>
  </w:style>
  <w:style w:type="paragraph" w:styleId="Index8">
    <w:name w:val="index 8"/>
    <w:basedOn w:val="Normal"/>
    <w:next w:val="Normal"/>
    <w:autoRedefine/>
    <w:rsid w:val="00326A75"/>
    <w:pPr>
      <w:ind w:left="1920" w:hanging="240"/>
    </w:pPr>
  </w:style>
  <w:style w:type="paragraph" w:styleId="Index9">
    <w:name w:val="index 9"/>
    <w:basedOn w:val="Normal"/>
    <w:next w:val="Normal"/>
    <w:autoRedefine/>
    <w:rsid w:val="00326A75"/>
    <w:pPr>
      <w:ind w:left="2160" w:hanging="240"/>
    </w:pPr>
  </w:style>
  <w:style w:type="paragraph" w:styleId="NormalIndent">
    <w:name w:val="Normal Indent"/>
    <w:basedOn w:val="Normal"/>
    <w:rsid w:val="00326A75"/>
    <w:pPr>
      <w:ind w:left="720"/>
    </w:pPr>
  </w:style>
  <w:style w:type="paragraph" w:styleId="FootnoteText">
    <w:name w:val="footnote text"/>
    <w:basedOn w:val="Normal"/>
    <w:link w:val="FootnoteTextChar"/>
    <w:rsid w:val="00326A7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26A75"/>
  </w:style>
  <w:style w:type="paragraph" w:styleId="CommentText">
    <w:name w:val="annotation text"/>
    <w:basedOn w:val="Normal"/>
    <w:link w:val="CommentTextChar"/>
    <w:uiPriority w:val="99"/>
    <w:rsid w:val="00326A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A75"/>
  </w:style>
  <w:style w:type="paragraph" w:styleId="IndexHeading">
    <w:name w:val="index heading"/>
    <w:basedOn w:val="Normal"/>
    <w:next w:val="Index1"/>
    <w:rsid w:val="00326A7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26A7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26A75"/>
    <w:pPr>
      <w:ind w:left="480" w:hanging="480"/>
    </w:pPr>
  </w:style>
  <w:style w:type="paragraph" w:styleId="EnvelopeAddress">
    <w:name w:val="envelope address"/>
    <w:basedOn w:val="Normal"/>
    <w:rsid w:val="00326A7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26A7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26A7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26A75"/>
    <w:rPr>
      <w:sz w:val="16"/>
      <w:szCs w:val="16"/>
    </w:rPr>
  </w:style>
  <w:style w:type="character" w:styleId="PageNumber">
    <w:name w:val="page number"/>
    <w:basedOn w:val="DefaultParagraphFont"/>
    <w:rsid w:val="00326A75"/>
  </w:style>
  <w:style w:type="character" w:styleId="EndnoteReference">
    <w:name w:val="endnote reference"/>
    <w:basedOn w:val="DefaultParagraphFont"/>
    <w:rsid w:val="00326A75"/>
    <w:rPr>
      <w:vertAlign w:val="superscript"/>
    </w:rPr>
  </w:style>
  <w:style w:type="paragraph" w:styleId="EndnoteText">
    <w:name w:val="endnote text"/>
    <w:basedOn w:val="Normal"/>
    <w:link w:val="EndnoteTextChar"/>
    <w:rsid w:val="00326A7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26A75"/>
  </w:style>
  <w:style w:type="paragraph" w:styleId="TableofAuthorities">
    <w:name w:val="table of authorities"/>
    <w:basedOn w:val="Normal"/>
    <w:next w:val="Normal"/>
    <w:rsid w:val="00326A75"/>
    <w:pPr>
      <w:ind w:left="240" w:hanging="240"/>
    </w:pPr>
  </w:style>
  <w:style w:type="paragraph" w:styleId="MacroText">
    <w:name w:val="macro"/>
    <w:link w:val="MacroTextChar"/>
    <w:rsid w:val="00326A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26A7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26A7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26A75"/>
    <w:pPr>
      <w:ind w:left="283" w:hanging="283"/>
    </w:pPr>
  </w:style>
  <w:style w:type="paragraph" w:styleId="ListBullet">
    <w:name w:val="List Bullet"/>
    <w:basedOn w:val="Normal"/>
    <w:autoRedefine/>
    <w:rsid w:val="00326A7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26A7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26A75"/>
    <w:pPr>
      <w:ind w:left="566" w:hanging="283"/>
    </w:pPr>
  </w:style>
  <w:style w:type="paragraph" w:styleId="List3">
    <w:name w:val="List 3"/>
    <w:basedOn w:val="Normal"/>
    <w:rsid w:val="00326A75"/>
    <w:pPr>
      <w:ind w:left="849" w:hanging="283"/>
    </w:pPr>
  </w:style>
  <w:style w:type="paragraph" w:styleId="List4">
    <w:name w:val="List 4"/>
    <w:basedOn w:val="Normal"/>
    <w:rsid w:val="00326A75"/>
    <w:pPr>
      <w:ind w:left="1132" w:hanging="283"/>
    </w:pPr>
  </w:style>
  <w:style w:type="paragraph" w:styleId="List5">
    <w:name w:val="List 5"/>
    <w:basedOn w:val="Normal"/>
    <w:rsid w:val="00326A75"/>
    <w:pPr>
      <w:ind w:left="1415" w:hanging="283"/>
    </w:pPr>
  </w:style>
  <w:style w:type="paragraph" w:styleId="ListBullet2">
    <w:name w:val="List Bullet 2"/>
    <w:basedOn w:val="Normal"/>
    <w:autoRedefine/>
    <w:rsid w:val="00326A7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26A7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26A7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26A7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26A7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26A7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26A7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26A7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26A7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26A7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26A75"/>
    <w:pPr>
      <w:ind w:left="4252"/>
    </w:pPr>
  </w:style>
  <w:style w:type="character" w:customStyle="1" w:styleId="ClosingChar">
    <w:name w:val="Closing Char"/>
    <w:basedOn w:val="DefaultParagraphFont"/>
    <w:link w:val="Closing"/>
    <w:rsid w:val="00326A75"/>
    <w:rPr>
      <w:sz w:val="22"/>
    </w:rPr>
  </w:style>
  <w:style w:type="paragraph" w:styleId="Signature">
    <w:name w:val="Signature"/>
    <w:basedOn w:val="Normal"/>
    <w:link w:val="SignatureChar"/>
    <w:rsid w:val="00326A7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26A75"/>
    <w:rPr>
      <w:sz w:val="22"/>
    </w:rPr>
  </w:style>
  <w:style w:type="paragraph" w:styleId="BodyText">
    <w:name w:val="Body Text"/>
    <w:basedOn w:val="Normal"/>
    <w:link w:val="BodyTextChar"/>
    <w:rsid w:val="00326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6A75"/>
    <w:rPr>
      <w:sz w:val="22"/>
    </w:rPr>
  </w:style>
  <w:style w:type="paragraph" w:styleId="BodyTextIndent">
    <w:name w:val="Body Text Indent"/>
    <w:basedOn w:val="Normal"/>
    <w:link w:val="BodyTextIndentChar"/>
    <w:rsid w:val="00326A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26A75"/>
    <w:rPr>
      <w:sz w:val="22"/>
    </w:rPr>
  </w:style>
  <w:style w:type="paragraph" w:styleId="ListContinue">
    <w:name w:val="List Continue"/>
    <w:basedOn w:val="Normal"/>
    <w:rsid w:val="00326A75"/>
    <w:pPr>
      <w:spacing w:after="120"/>
      <w:ind w:left="283"/>
    </w:pPr>
  </w:style>
  <w:style w:type="paragraph" w:styleId="ListContinue2">
    <w:name w:val="List Continue 2"/>
    <w:basedOn w:val="Normal"/>
    <w:rsid w:val="00326A75"/>
    <w:pPr>
      <w:spacing w:after="120"/>
      <w:ind w:left="566"/>
    </w:pPr>
  </w:style>
  <w:style w:type="paragraph" w:styleId="ListContinue3">
    <w:name w:val="List Continue 3"/>
    <w:basedOn w:val="Normal"/>
    <w:rsid w:val="00326A75"/>
    <w:pPr>
      <w:spacing w:after="120"/>
      <w:ind w:left="849"/>
    </w:pPr>
  </w:style>
  <w:style w:type="paragraph" w:styleId="ListContinue4">
    <w:name w:val="List Continue 4"/>
    <w:basedOn w:val="Normal"/>
    <w:rsid w:val="00326A75"/>
    <w:pPr>
      <w:spacing w:after="120"/>
      <w:ind w:left="1132"/>
    </w:pPr>
  </w:style>
  <w:style w:type="paragraph" w:styleId="ListContinue5">
    <w:name w:val="List Continue 5"/>
    <w:basedOn w:val="Normal"/>
    <w:rsid w:val="00326A7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26A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26A7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26A7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26A7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26A75"/>
  </w:style>
  <w:style w:type="character" w:customStyle="1" w:styleId="SalutationChar">
    <w:name w:val="Salutation Char"/>
    <w:basedOn w:val="DefaultParagraphFont"/>
    <w:link w:val="Salutation"/>
    <w:rsid w:val="00326A75"/>
    <w:rPr>
      <w:sz w:val="22"/>
    </w:rPr>
  </w:style>
  <w:style w:type="paragraph" w:styleId="Date">
    <w:name w:val="Date"/>
    <w:basedOn w:val="Normal"/>
    <w:next w:val="Normal"/>
    <w:link w:val="DateChar"/>
    <w:rsid w:val="00326A75"/>
  </w:style>
  <w:style w:type="character" w:customStyle="1" w:styleId="DateChar">
    <w:name w:val="Date Char"/>
    <w:basedOn w:val="DefaultParagraphFont"/>
    <w:link w:val="Date"/>
    <w:rsid w:val="00326A75"/>
    <w:rPr>
      <w:sz w:val="22"/>
    </w:rPr>
  </w:style>
  <w:style w:type="paragraph" w:styleId="BodyTextFirstIndent">
    <w:name w:val="Body Text First Indent"/>
    <w:basedOn w:val="BodyText"/>
    <w:link w:val="BodyTextFirstIndentChar"/>
    <w:rsid w:val="00326A7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26A7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26A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26A75"/>
    <w:rPr>
      <w:sz w:val="22"/>
    </w:rPr>
  </w:style>
  <w:style w:type="paragraph" w:styleId="BodyText2">
    <w:name w:val="Body Text 2"/>
    <w:basedOn w:val="Normal"/>
    <w:link w:val="BodyText2Char"/>
    <w:rsid w:val="00326A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26A75"/>
    <w:rPr>
      <w:sz w:val="22"/>
    </w:rPr>
  </w:style>
  <w:style w:type="paragraph" w:styleId="BodyText3">
    <w:name w:val="Body Text 3"/>
    <w:basedOn w:val="Normal"/>
    <w:link w:val="BodyText3Char"/>
    <w:rsid w:val="00326A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6A7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26A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26A75"/>
    <w:rPr>
      <w:sz w:val="22"/>
    </w:rPr>
  </w:style>
  <w:style w:type="paragraph" w:styleId="BodyTextIndent3">
    <w:name w:val="Body Text Indent 3"/>
    <w:basedOn w:val="Normal"/>
    <w:link w:val="BodyTextIndent3Char"/>
    <w:rsid w:val="00326A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26A75"/>
    <w:rPr>
      <w:sz w:val="16"/>
      <w:szCs w:val="16"/>
    </w:rPr>
  </w:style>
  <w:style w:type="paragraph" w:styleId="BlockText">
    <w:name w:val="Block Text"/>
    <w:basedOn w:val="Normal"/>
    <w:rsid w:val="00326A75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326A75"/>
    <w:rPr>
      <w:color w:val="0000FF"/>
      <w:u w:val="single"/>
    </w:rPr>
  </w:style>
  <w:style w:type="character" w:styleId="FollowedHyperlink">
    <w:name w:val="FollowedHyperlink"/>
    <w:basedOn w:val="DefaultParagraphFont"/>
    <w:rsid w:val="00326A7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26A75"/>
    <w:rPr>
      <w:b/>
      <w:bCs/>
    </w:rPr>
  </w:style>
  <w:style w:type="character" w:styleId="Emphasis">
    <w:name w:val="Emphasis"/>
    <w:basedOn w:val="DefaultParagraphFont"/>
    <w:qFormat/>
    <w:rsid w:val="00326A75"/>
    <w:rPr>
      <w:i/>
      <w:iCs/>
    </w:rPr>
  </w:style>
  <w:style w:type="paragraph" w:styleId="DocumentMap">
    <w:name w:val="Document Map"/>
    <w:basedOn w:val="Normal"/>
    <w:link w:val="DocumentMapChar"/>
    <w:rsid w:val="00326A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6A7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26A7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26A7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26A75"/>
  </w:style>
  <w:style w:type="character" w:customStyle="1" w:styleId="E-mailSignatureChar">
    <w:name w:val="E-mail Signature Char"/>
    <w:basedOn w:val="DefaultParagraphFont"/>
    <w:link w:val="E-mailSignature"/>
    <w:rsid w:val="00326A75"/>
    <w:rPr>
      <w:sz w:val="22"/>
    </w:rPr>
  </w:style>
  <w:style w:type="paragraph" w:styleId="NormalWeb">
    <w:name w:val="Normal (Web)"/>
    <w:basedOn w:val="Normal"/>
    <w:uiPriority w:val="99"/>
    <w:rsid w:val="00326A75"/>
  </w:style>
  <w:style w:type="character" w:styleId="HTMLAcronym">
    <w:name w:val="HTML Acronym"/>
    <w:basedOn w:val="DefaultParagraphFont"/>
    <w:rsid w:val="00326A75"/>
  </w:style>
  <w:style w:type="paragraph" w:styleId="HTMLAddress">
    <w:name w:val="HTML Address"/>
    <w:basedOn w:val="Normal"/>
    <w:link w:val="HTMLAddressChar"/>
    <w:rsid w:val="00326A7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26A75"/>
    <w:rPr>
      <w:i/>
      <w:iCs/>
      <w:sz w:val="22"/>
    </w:rPr>
  </w:style>
  <w:style w:type="character" w:styleId="HTMLCite">
    <w:name w:val="HTML Cite"/>
    <w:basedOn w:val="DefaultParagraphFont"/>
    <w:rsid w:val="00326A75"/>
    <w:rPr>
      <w:i/>
      <w:iCs/>
    </w:rPr>
  </w:style>
  <w:style w:type="character" w:styleId="HTMLCode">
    <w:name w:val="HTML Code"/>
    <w:basedOn w:val="DefaultParagraphFont"/>
    <w:rsid w:val="00326A7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26A75"/>
    <w:rPr>
      <w:i/>
      <w:iCs/>
    </w:rPr>
  </w:style>
  <w:style w:type="character" w:styleId="HTMLKeyboard">
    <w:name w:val="HTML Keyboard"/>
    <w:basedOn w:val="DefaultParagraphFont"/>
    <w:rsid w:val="00326A7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26A7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26A7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26A7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26A7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26A7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26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A75"/>
    <w:rPr>
      <w:b/>
      <w:bCs/>
    </w:rPr>
  </w:style>
  <w:style w:type="numbering" w:styleId="1ai">
    <w:name w:val="Outline List 1"/>
    <w:basedOn w:val="NoList"/>
    <w:rsid w:val="00326A75"/>
    <w:pPr>
      <w:numPr>
        <w:numId w:val="14"/>
      </w:numPr>
    </w:pPr>
  </w:style>
  <w:style w:type="numbering" w:styleId="111111">
    <w:name w:val="Outline List 2"/>
    <w:basedOn w:val="NoList"/>
    <w:rsid w:val="00326A75"/>
    <w:pPr>
      <w:numPr>
        <w:numId w:val="15"/>
      </w:numPr>
    </w:pPr>
  </w:style>
  <w:style w:type="numbering" w:styleId="ArticleSection">
    <w:name w:val="Outline List 3"/>
    <w:basedOn w:val="NoList"/>
    <w:rsid w:val="00326A75"/>
    <w:pPr>
      <w:numPr>
        <w:numId w:val="17"/>
      </w:numPr>
    </w:pPr>
  </w:style>
  <w:style w:type="table" w:styleId="TableSimple1">
    <w:name w:val="Table Simple 1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26A7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26A7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26A7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26A7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26A7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26A7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26A7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26A7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26A7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26A7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26A7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26A7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26A7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26A7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26A7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26A7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26A7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26A7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26A75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DE232C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02132"/>
    <w:rPr>
      <w:color w:val="605E5C"/>
      <w:shd w:val="clear" w:color="auto" w:fill="E1DFDD"/>
    </w:rPr>
  </w:style>
  <w:style w:type="paragraph" w:customStyle="1" w:styleId="tabletext0">
    <w:name w:val="tabletext"/>
    <w:basedOn w:val="Normal"/>
    <w:rsid w:val="00BE28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aliases w:val="1.1"/>
    <w:basedOn w:val="Normal"/>
    <w:uiPriority w:val="34"/>
    <w:qFormat/>
    <w:rsid w:val="00BE2860"/>
    <w:pPr>
      <w:ind w:left="720"/>
      <w:contextualSpacing/>
    </w:pPr>
  </w:style>
  <w:style w:type="paragraph" w:styleId="NoSpacing">
    <w:name w:val="No Spacing"/>
    <w:uiPriority w:val="1"/>
    <w:qFormat/>
    <w:rsid w:val="00AE66A2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BAD9-40E4-4193-A485-EEF11B9B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4</Pages>
  <Words>436</Words>
  <Characters>2489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2023-07-24T05:32:00Z</dcterms:created>
  <dcterms:modified xsi:type="dcterms:W3CDTF">2023-07-24T05:32:00Z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(Accredited Pathology Laboratories—Approval) Amendment (Relevant Standards) Principles 2021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2021</vt:lpwstr>
  </property>
  <property fmtid="{D5CDD505-2E9C-101B-9397-08002B2CF9AE}" pid="10" name="ID">
    <vt:lpwstr>OPC65394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PC:D21/11033</vt:lpwstr>
  </property>
</Properties>
</file>