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3F07" w14:textId="77777777" w:rsidR="00D25619" w:rsidRPr="001B26F5" w:rsidRDefault="00D25619" w:rsidP="00D25619">
      <w:pPr>
        <w:rPr>
          <w:sz w:val="28"/>
        </w:rPr>
      </w:pPr>
      <w:r w:rsidRPr="001B26F5">
        <w:rPr>
          <w:noProof/>
          <w:lang w:eastAsia="en-AU"/>
        </w:rPr>
        <w:drawing>
          <wp:inline distT="0" distB="0" distL="0" distR="0" wp14:anchorId="7D2E8971" wp14:editId="7D5B9CF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5AF9B" w14:textId="77777777" w:rsidR="00D25619" w:rsidRPr="001B26F5" w:rsidRDefault="00D25619" w:rsidP="00D25619">
      <w:pPr>
        <w:rPr>
          <w:sz w:val="19"/>
        </w:rPr>
      </w:pPr>
    </w:p>
    <w:p w14:paraId="41DEB2C3" w14:textId="77777777" w:rsidR="00D25619" w:rsidRPr="001B26F5" w:rsidRDefault="00D25619" w:rsidP="00D25619">
      <w:pPr>
        <w:pStyle w:val="ShortT"/>
      </w:pPr>
      <w:r w:rsidRPr="001B26F5">
        <w:t xml:space="preserve">Narcotic Drugs Amendment (Fees) </w:t>
      </w:r>
      <w:r w:rsidR="00A204A1" w:rsidRPr="001B26F5">
        <w:t>Regulations 2</w:t>
      </w:r>
      <w:r w:rsidRPr="001B26F5">
        <w:t>023</w:t>
      </w:r>
    </w:p>
    <w:p w14:paraId="177CBA6F" w14:textId="77777777" w:rsidR="00D25619" w:rsidRPr="001B26F5" w:rsidRDefault="00D25619" w:rsidP="00D25619">
      <w:pPr>
        <w:pStyle w:val="SignCoverPageStart"/>
        <w:spacing w:before="240"/>
        <w:rPr>
          <w:szCs w:val="22"/>
        </w:rPr>
      </w:pPr>
      <w:r w:rsidRPr="001B26F5">
        <w:rPr>
          <w:szCs w:val="22"/>
        </w:rPr>
        <w:t>I, General the Honourable David Hurley AC DSC (Retd), Governor</w:t>
      </w:r>
      <w:r w:rsidR="00A204A1" w:rsidRPr="001B26F5">
        <w:rPr>
          <w:szCs w:val="22"/>
        </w:rPr>
        <w:noBreakHyphen/>
      </w:r>
      <w:r w:rsidRPr="001B26F5">
        <w:rPr>
          <w:szCs w:val="22"/>
        </w:rPr>
        <w:t>General of the Commonwealth of Australia, acting with the advice of the Federal Executive Council, make the following regulations.</w:t>
      </w:r>
    </w:p>
    <w:p w14:paraId="2708F4C4" w14:textId="070C3D6D" w:rsidR="00D25619" w:rsidRPr="001B26F5" w:rsidRDefault="00D25619" w:rsidP="00D25619">
      <w:pPr>
        <w:keepNext/>
        <w:spacing w:before="720" w:line="240" w:lineRule="atLeast"/>
        <w:ind w:right="397"/>
        <w:jc w:val="both"/>
        <w:rPr>
          <w:szCs w:val="22"/>
        </w:rPr>
      </w:pPr>
      <w:r w:rsidRPr="001B26F5">
        <w:rPr>
          <w:szCs w:val="22"/>
        </w:rPr>
        <w:t xml:space="preserve">Dated </w:t>
      </w:r>
      <w:r w:rsidRPr="001B26F5">
        <w:rPr>
          <w:szCs w:val="22"/>
        </w:rPr>
        <w:tab/>
      </w:r>
      <w:r w:rsidRPr="001B26F5">
        <w:rPr>
          <w:szCs w:val="22"/>
        </w:rPr>
        <w:tab/>
      </w:r>
      <w:r w:rsidRPr="001B26F5">
        <w:rPr>
          <w:szCs w:val="22"/>
        </w:rPr>
        <w:tab/>
      </w:r>
      <w:r w:rsidR="00F97716" w:rsidRPr="001B26F5">
        <w:rPr>
          <w:szCs w:val="22"/>
        </w:rPr>
        <w:t>20 July</w:t>
      </w:r>
      <w:r w:rsidRPr="001B26F5">
        <w:rPr>
          <w:szCs w:val="22"/>
        </w:rPr>
        <w:tab/>
      </w:r>
      <w:r w:rsidRPr="001B26F5">
        <w:rPr>
          <w:szCs w:val="22"/>
        </w:rPr>
        <w:fldChar w:fldCharType="begin"/>
      </w:r>
      <w:r w:rsidRPr="001B26F5">
        <w:rPr>
          <w:szCs w:val="22"/>
        </w:rPr>
        <w:instrText xml:space="preserve"> DOCPROPERTY  DateMade </w:instrText>
      </w:r>
      <w:r w:rsidRPr="001B26F5">
        <w:rPr>
          <w:szCs w:val="22"/>
        </w:rPr>
        <w:fldChar w:fldCharType="separate"/>
      </w:r>
      <w:r w:rsidR="004F7553" w:rsidRPr="001B26F5">
        <w:rPr>
          <w:szCs w:val="22"/>
        </w:rPr>
        <w:t>2023</w:t>
      </w:r>
      <w:r w:rsidRPr="001B26F5">
        <w:rPr>
          <w:szCs w:val="22"/>
        </w:rPr>
        <w:fldChar w:fldCharType="end"/>
      </w:r>
    </w:p>
    <w:p w14:paraId="1DA2BEC6" w14:textId="77777777" w:rsidR="00D25619" w:rsidRPr="001B26F5" w:rsidRDefault="00D25619" w:rsidP="00D25619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B26F5">
        <w:rPr>
          <w:szCs w:val="22"/>
        </w:rPr>
        <w:t>David Hurley</w:t>
      </w:r>
    </w:p>
    <w:p w14:paraId="077D74EB" w14:textId="77777777" w:rsidR="00D25619" w:rsidRPr="001B26F5" w:rsidRDefault="00D25619" w:rsidP="00D2561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B26F5">
        <w:rPr>
          <w:szCs w:val="22"/>
        </w:rPr>
        <w:t>Governor</w:t>
      </w:r>
      <w:r w:rsidR="00A204A1" w:rsidRPr="001B26F5">
        <w:rPr>
          <w:szCs w:val="22"/>
        </w:rPr>
        <w:noBreakHyphen/>
      </w:r>
      <w:r w:rsidRPr="001B26F5">
        <w:rPr>
          <w:szCs w:val="22"/>
        </w:rPr>
        <w:t>General</w:t>
      </w:r>
    </w:p>
    <w:p w14:paraId="72FB1DAE" w14:textId="77777777" w:rsidR="00D25619" w:rsidRPr="001B26F5" w:rsidRDefault="00D25619" w:rsidP="00D2561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B26F5">
        <w:rPr>
          <w:szCs w:val="22"/>
        </w:rPr>
        <w:t>By His Excellency’s Command</w:t>
      </w:r>
    </w:p>
    <w:p w14:paraId="26AE92E6" w14:textId="77777777" w:rsidR="00293CD3" w:rsidRPr="001B26F5" w:rsidRDefault="00293CD3" w:rsidP="00293CD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B26F5">
        <w:rPr>
          <w:szCs w:val="22"/>
        </w:rPr>
        <w:t>Ged Kearney</w:t>
      </w:r>
    </w:p>
    <w:p w14:paraId="1246509B" w14:textId="77777777" w:rsidR="00D25619" w:rsidRPr="001B26F5" w:rsidRDefault="00293CD3" w:rsidP="00293CD3">
      <w:pPr>
        <w:pStyle w:val="SignCoverPageEnd"/>
        <w:rPr>
          <w:szCs w:val="22"/>
        </w:rPr>
      </w:pPr>
      <w:r w:rsidRPr="001B26F5">
        <w:rPr>
          <w:szCs w:val="22"/>
        </w:rPr>
        <w:t>Assistant Minister for Health and Aged Care</w:t>
      </w:r>
      <w:r w:rsidRPr="001B26F5">
        <w:rPr>
          <w:szCs w:val="22"/>
        </w:rPr>
        <w:br/>
        <w:t>Parliamentary Secretary to the Minister for Health and Aged Care</w:t>
      </w:r>
    </w:p>
    <w:p w14:paraId="2E8F15FD" w14:textId="77777777" w:rsidR="00D25619" w:rsidRPr="001B26F5" w:rsidRDefault="00D25619" w:rsidP="00D25619"/>
    <w:p w14:paraId="424B4FEB" w14:textId="77777777" w:rsidR="00D25619" w:rsidRPr="001B26F5" w:rsidRDefault="00D25619" w:rsidP="00D25619"/>
    <w:p w14:paraId="5E45CF5F" w14:textId="77777777" w:rsidR="00D25619" w:rsidRPr="001B26F5" w:rsidRDefault="00D25619" w:rsidP="00D25619">
      <w:pPr>
        <w:pStyle w:val="Header"/>
        <w:tabs>
          <w:tab w:val="clear" w:pos="4150"/>
          <w:tab w:val="clear" w:pos="8307"/>
        </w:tabs>
      </w:pPr>
      <w:r w:rsidRPr="001B26F5">
        <w:rPr>
          <w:rStyle w:val="CharAmSchNo"/>
        </w:rPr>
        <w:t xml:space="preserve"> </w:t>
      </w:r>
      <w:r w:rsidRPr="001B26F5">
        <w:rPr>
          <w:rStyle w:val="CharAmSchText"/>
        </w:rPr>
        <w:t xml:space="preserve"> </w:t>
      </w:r>
    </w:p>
    <w:p w14:paraId="37316A05" w14:textId="77777777" w:rsidR="00D25619" w:rsidRPr="001B26F5" w:rsidRDefault="00D25619" w:rsidP="00D25619">
      <w:pPr>
        <w:pStyle w:val="Header"/>
        <w:tabs>
          <w:tab w:val="clear" w:pos="4150"/>
          <w:tab w:val="clear" w:pos="8307"/>
        </w:tabs>
      </w:pPr>
      <w:r w:rsidRPr="001B26F5">
        <w:rPr>
          <w:rStyle w:val="CharAmPartNo"/>
        </w:rPr>
        <w:t xml:space="preserve"> </w:t>
      </w:r>
      <w:r w:rsidRPr="001B26F5">
        <w:rPr>
          <w:rStyle w:val="CharAmPartText"/>
        </w:rPr>
        <w:t xml:space="preserve"> </w:t>
      </w:r>
    </w:p>
    <w:p w14:paraId="7DBD1AFA" w14:textId="77777777" w:rsidR="00D25619" w:rsidRPr="001B26F5" w:rsidRDefault="00D25619" w:rsidP="00D25619">
      <w:pPr>
        <w:sectPr w:rsidR="00D25619" w:rsidRPr="001B26F5" w:rsidSect="00F664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AC0EEDE" w14:textId="77777777" w:rsidR="00D25619" w:rsidRPr="001B26F5" w:rsidRDefault="00D25619" w:rsidP="00D25619">
      <w:pPr>
        <w:outlineLvl w:val="0"/>
        <w:rPr>
          <w:sz w:val="36"/>
        </w:rPr>
      </w:pPr>
      <w:r w:rsidRPr="001B26F5">
        <w:rPr>
          <w:sz w:val="36"/>
        </w:rPr>
        <w:lastRenderedPageBreak/>
        <w:t>Contents</w:t>
      </w:r>
    </w:p>
    <w:p w14:paraId="369892D7" w14:textId="611D2093" w:rsidR="00A538D1" w:rsidRPr="001B26F5" w:rsidRDefault="00A538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B26F5">
        <w:fldChar w:fldCharType="begin"/>
      </w:r>
      <w:r w:rsidRPr="001B26F5">
        <w:instrText xml:space="preserve"> TOC \o "1-9" </w:instrText>
      </w:r>
      <w:r w:rsidRPr="001B26F5">
        <w:fldChar w:fldCharType="separate"/>
      </w:r>
      <w:r w:rsidRPr="001B26F5">
        <w:rPr>
          <w:noProof/>
        </w:rPr>
        <w:t>1</w:t>
      </w:r>
      <w:r w:rsidRPr="001B26F5">
        <w:rPr>
          <w:noProof/>
        </w:rPr>
        <w:tab/>
        <w:t>Name</w:t>
      </w:r>
      <w:r w:rsidRPr="001B26F5">
        <w:rPr>
          <w:noProof/>
        </w:rPr>
        <w:tab/>
      </w:r>
      <w:r w:rsidRPr="001B26F5">
        <w:rPr>
          <w:noProof/>
        </w:rPr>
        <w:fldChar w:fldCharType="begin"/>
      </w:r>
      <w:r w:rsidRPr="001B26F5">
        <w:rPr>
          <w:noProof/>
        </w:rPr>
        <w:instrText xml:space="preserve"> PAGEREF _Toc134628313 \h </w:instrText>
      </w:r>
      <w:r w:rsidRPr="001B26F5">
        <w:rPr>
          <w:noProof/>
        </w:rPr>
      </w:r>
      <w:r w:rsidRPr="001B26F5">
        <w:rPr>
          <w:noProof/>
        </w:rPr>
        <w:fldChar w:fldCharType="separate"/>
      </w:r>
      <w:r w:rsidR="004F7553" w:rsidRPr="001B26F5">
        <w:rPr>
          <w:noProof/>
        </w:rPr>
        <w:t>1</w:t>
      </w:r>
      <w:r w:rsidRPr="001B26F5">
        <w:rPr>
          <w:noProof/>
        </w:rPr>
        <w:fldChar w:fldCharType="end"/>
      </w:r>
    </w:p>
    <w:p w14:paraId="164613EE" w14:textId="49F59C06" w:rsidR="00A538D1" w:rsidRPr="001B26F5" w:rsidRDefault="00A538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B26F5">
        <w:rPr>
          <w:noProof/>
        </w:rPr>
        <w:t>2</w:t>
      </w:r>
      <w:r w:rsidRPr="001B26F5">
        <w:rPr>
          <w:noProof/>
        </w:rPr>
        <w:tab/>
        <w:t>Commencement</w:t>
      </w:r>
      <w:r w:rsidRPr="001B26F5">
        <w:rPr>
          <w:noProof/>
        </w:rPr>
        <w:tab/>
      </w:r>
      <w:r w:rsidRPr="001B26F5">
        <w:rPr>
          <w:noProof/>
        </w:rPr>
        <w:fldChar w:fldCharType="begin"/>
      </w:r>
      <w:r w:rsidRPr="001B26F5">
        <w:rPr>
          <w:noProof/>
        </w:rPr>
        <w:instrText xml:space="preserve"> PAGEREF _Toc134628314 \h </w:instrText>
      </w:r>
      <w:r w:rsidRPr="001B26F5">
        <w:rPr>
          <w:noProof/>
        </w:rPr>
      </w:r>
      <w:r w:rsidRPr="001B26F5">
        <w:rPr>
          <w:noProof/>
        </w:rPr>
        <w:fldChar w:fldCharType="separate"/>
      </w:r>
      <w:r w:rsidR="004F7553" w:rsidRPr="001B26F5">
        <w:rPr>
          <w:noProof/>
        </w:rPr>
        <w:t>1</w:t>
      </w:r>
      <w:r w:rsidRPr="001B26F5">
        <w:rPr>
          <w:noProof/>
        </w:rPr>
        <w:fldChar w:fldCharType="end"/>
      </w:r>
    </w:p>
    <w:p w14:paraId="1977526D" w14:textId="449561B8" w:rsidR="00A538D1" w:rsidRPr="001B26F5" w:rsidRDefault="00A538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B26F5">
        <w:rPr>
          <w:noProof/>
        </w:rPr>
        <w:t>3</w:t>
      </w:r>
      <w:r w:rsidRPr="001B26F5">
        <w:rPr>
          <w:noProof/>
        </w:rPr>
        <w:tab/>
        <w:t>Authority</w:t>
      </w:r>
      <w:r w:rsidRPr="001B26F5">
        <w:rPr>
          <w:noProof/>
        </w:rPr>
        <w:tab/>
      </w:r>
      <w:r w:rsidRPr="001B26F5">
        <w:rPr>
          <w:noProof/>
        </w:rPr>
        <w:fldChar w:fldCharType="begin"/>
      </w:r>
      <w:r w:rsidRPr="001B26F5">
        <w:rPr>
          <w:noProof/>
        </w:rPr>
        <w:instrText xml:space="preserve"> PAGEREF _Toc134628315 \h </w:instrText>
      </w:r>
      <w:r w:rsidRPr="001B26F5">
        <w:rPr>
          <w:noProof/>
        </w:rPr>
      </w:r>
      <w:r w:rsidRPr="001B26F5">
        <w:rPr>
          <w:noProof/>
        </w:rPr>
        <w:fldChar w:fldCharType="separate"/>
      </w:r>
      <w:r w:rsidR="004F7553" w:rsidRPr="001B26F5">
        <w:rPr>
          <w:noProof/>
        </w:rPr>
        <w:t>1</w:t>
      </w:r>
      <w:r w:rsidRPr="001B26F5">
        <w:rPr>
          <w:noProof/>
        </w:rPr>
        <w:fldChar w:fldCharType="end"/>
      </w:r>
    </w:p>
    <w:p w14:paraId="11A1E595" w14:textId="7B00A204" w:rsidR="00A538D1" w:rsidRPr="001B26F5" w:rsidRDefault="00A538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B26F5">
        <w:rPr>
          <w:noProof/>
        </w:rPr>
        <w:t>4</w:t>
      </w:r>
      <w:r w:rsidRPr="001B26F5">
        <w:rPr>
          <w:noProof/>
        </w:rPr>
        <w:tab/>
        <w:t>Schedules</w:t>
      </w:r>
      <w:r w:rsidRPr="001B26F5">
        <w:rPr>
          <w:noProof/>
        </w:rPr>
        <w:tab/>
      </w:r>
      <w:r w:rsidRPr="001B26F5">
        <w:rPr>
          <w:noProof/>
        </w:rPr>
        <w:fldChar w:fldCharType="begin"/>
      </w:r>
      <w:r w:rsidRPr="001B26F5">
        <w:rPr>
          <w:noProof/>
        </w:rPr>
        <w:instrText xml:space="preserve"> PAGEREF _Toc134628316 \h </w:instrText>
      </w:r>
      <w:r w:rsidRPr="001B26F5">
        <w:rPr>
          <w:noProof/>
        </w:rPr>
      </w:r>
      <w:r w:rsidRPr="001B26F5">
        <w:rPr>
          <w:noProof/>
        </w:rPr>
        <w:fldChar w:fldCharType="separate"/>
      </w:r>
      <w:r w:rsidR="004F7553" w:rsidRPr="001B26F5">
        <w:rPr>
          <w:noProof/>
        </w:rPr>
        <w:t>1</w:t>
      </w:r>
      <w:r w:rsidRPr="001B26F5">
        <w:rPr>
          <w:noProof/>
        </w:rPr>
        <w:fldChar w:fldCharType="end"/>
      </w:r>
    </w:p>
    <w:p w14:paraId="0AF151A2" w14:textId="5DE2BA65" w:rsidR="00A538D1" w:rsidRPr="001B26F5" w:rsidRDefault="00A204A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B26F5">
        <w:rPr>
          <w:noProof/>
        </w:rPr>
        <w:t>Schedule 1</w:t>
      </w:r>
      <w:r w:rsidR="00A538D1" w:rsidRPr="001B26F5">
        <w:rPr>
          <w:noProof/>
        </w:rPr>
        <w:t>—Amendments</w:t>
      </w:r>
      <w:r w:rsidR="00A538D1" w:rsidRPr="001B26F5">
        <w:rPr>
          <w:b w:val="0"/>
          <w:noProof/>
          <w:sz w:val="18"/>
        </w:rPr>
        <w:tab/>
      </w:r>
      <w:r w:rsidR="00A538D1" w:rsidRPr="001B26F5">
        <w:rPr>
          <w:b w:val="0"/>
          <w:noProof/>
          <w:sz w:val="18"/>
        </w:rPr>
        <w:fldChar w:fldCharType="begin"/>
      </w:r>
      <w:r w:rsidR="00A538D1" w:rsidRPr="001B26F5">
        <w:rPr>
          <w:b w:val="0"/>
          <w:noProof/>
          <w:sz w:val="18"/>
        </w:rPr>
        <w:instrText xml:space="preserve"> PAGEREF _Toc134628317 \h </w:instrText>
      </w:r>
      <w:r w:rsidR="00A538D1" w:rsidRPr="001B26F5">
        <w:rPr>
          <w:b w:val="0"/>
          <w:noProof/>
          <w:sz w:val="18"/>
        </w:rPr>
      </w:r>
      <w:r w:rsidR="00A538D1" w:rsidRPr="001B26F5">
        <w:rPr>
          <w:b w:val="0"/>
          <w:noProof/>
          <w:sz w:val="18"/>
        </w:rPr>
        <w:fldChar w:fldCharType="separate"/>
      </w:r>
      <w:r w:rsidR="004F7553" w:rsidRPr="001B26F5">
        <w:rPr>
          <w:b w:val="0"/>
          <w:noProof/>
          <w:sz w:val="18"/>
        </w:rPr>
        <w:t>2</w:t>
      </w:r>
      <w:r w:rsidR="00A538D1" w:rsidRPr="001B26F5">
        <w:rPr>
          <w:b w:val="0"/>
          <w:noProof/>
          <w:sz w:val="18"/>
        </w:rPr>
        <w:fldChar w:fldCharType="end"/>
      </w:r>
    </w:p>
    <w:p w14:paraId="66D578C9" w14:textId="0028B99F" w:rsidR="00A538D1" w:rsidRPr="001B26F5" w:rsidRDefault="00A538D1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B26F5">
        <w:rPr>
          <w:noProof/>
        </w:rPr>
        <w:t>Part 1—Amendments</w:t>
      </w:r>
      <w:r w:rsidRPr="001B26F5">
        <w:rPr>
          <w:noProof/>
          <w:sz w:val="18"/>
        </w:rPr>
        <w:tab/>
      </w:r>
      <w:r w:rsidRPr="001B26F5">
        <w:rPr>
          <w:noProof/>
          <w:sz w:val="18"/>
        </w:rPr>
        <w:fldChar w:fldCharType="begin"/>
      </w:r>
      <w:r w:rsidRPr="001B26F5">
        <w:rPr>
          <w:noProof/>
          <w:sz w:val="18"/>
        </w:rPr>
        <w:instrText xml:space="preserve"> PAGEREF _Toc134628318 \h </w:instrText>
      </w:r>
      <w:r w:rsidRPr="001B26F5">
        <w:rPr>
          <w:noProof/>
          <w:sz w:val="18"/>
        </w:rPr>
      </w:r>
      <w:r w:rsidRPr="001B26F5">
        <w:rPr>
          <w:noProof/>
          <w:sz w:val="18"/>
        </w:rPr>
        <w:fldChar w:fldCharType="separate"/>
      </w:r>
      <w:r w:rsidR="004F7553" w:rsidRPr="001B26F5">
        <w:rPr>
          <w:noProof/>
          <w:sz w:val="18"/>
        </w:rPr>
        <w:t>2</w:t>
      </w:r>
      <w:r w:rsidRPr="001B26F5">
        <w:rPr>
          <w:noProof/>
          <w:sz w:val="18"/>
        </w:rPr>
        <w:fldChar w:fldCharType="end"/>
      </w:r>
    </w:p>
    <w:p w14:paraId="2687950E" w14:textId="18723EAD" w:rsidR="00A538D1" w:rsidRPr="001B26F5" w:rsidRDefault="00A538D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B26F5">
        <w:rPr>
          <w:noProof/>
        </w:rPr>
        <w:t>Narcotic Drugs Regulation 2016</w:t>
      </w:r>
      <w:r w:rsidRPr="001B26F5">
        <w:rPr>
          <w:i w:val="0"/>
          <w:noProof/>
          <w:sz w:val="18"/>
        </w:rPr>
        <w:tab/>
      </w:r>
      <w:r w:rsidRPr="001B26F5">
        <w:rPr>
          <w:i w:val="0"/>
          <w:noProof/>
          <w:sz w:val="18"/>
        </w:rPr>
        <w:fldChar w:fldCharType="begin"/>
      </w:r>
      <w:r w:rsidRPr="001B26F5">
        <w:rPr>
          <w:i w:val="0"/>
          <w:noProof/>
          <w:sz w:val="18"/>
        </w:rPr>
        <w:instrText xml:space="preserve"> PAGEREF _Toc134628319 \h </w:instrText>
      </w:r>
      <w:r w:rsidRPr="001B26F5">
        <w:rPr>
          <w:i w:val="0"/>
          <w:noProof/>
          <w:sz w:val="18"/>
        </w:rPr>
      </w:r>
      <w:r w:rsidRPr="001B26F5">
        <w:rPr>
          <w:i w:val="0"/>
          <w:noProof/>
          <w:sz w:val="18"/>
        </w:rPr>
        <w:fldChar w:fldCharType="separate"/>
      </w:r>
      <w:r w:rsidR="004F7553" w:rsidRPr="001B26F5">
        <w:rPr>
          <w:i w:val="0"/>
          <w:noProof/>
          <w:sz w:val="18"/>
        </w:rPr>
        <w:t>2</w:t>
      </w:r>
      <w:r w:rsidRPr="001B26F5">
        <w:rPr>
          <w:i w:val="0"/>
          <w:noProof/>
          <w:sz w:val="18"/>
        </w:rPr>
        <w:fldChar w:fldCharType="end"/>
      </w:r>
    </w:p>
    <w:p w14:paraId="3A6E125A" w14:textId="012E9AC0" w:rsidR="00A538D1" w:rsidRPr="001B26F5" w:rsidRDefault="00A538D1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B26F5">
        <w:rPr>
          <w:noProof/>
        </w:rPr>
        <w:t>Part 2—Application of amendments</w:t>
      </w:r>
      <w:r w:rsidRPr="001B26F5">
        <w:rPr>
          <w:noProof/>
          <w:sz w:val="18"/>
        </w:rPr>
        <w:tab/>
      </w:r>
      <w:r w:rsidRPr="001B26F5">
        <w:rPr>
          <w:noProof/>
          <w:sz w:val="18"/>
        </w:rPr>
        <w:fldChar w:fldCharType="begin"/>
      </w:r>
      <w:r w:rsidRPr="001B26F5">
        <w:rPr>
          <w:noProof/>
          <w:sz w:val="18"/>
        </w:rPr>
        <w:instrText xml:space="preserve"> PAGEREF _Toc134628320 \h </w:instrText>
      </w:r>
      <w:r w:rsidRPr="001B26F5">
        <w:rPr>
          <w:noProof/>
          <w:sz w:val="18"/>
        </w:rPr>
      </w:r>
      <w:r w:rsidRPr="001B26F5">
        <w:rPr>
          <w:noProof/>
          <w:sz w:val="18"/>
        </w:rPr>
        <w:fldChar w:fldCharType="separate"/>
      </w:r>
      <w:r w:rsidR="004F7553" w:rsidRPr="001B26F5">
        <w:rPr>
          <w:noProof/>
          <w:sz w:val="18"/>
        </w:rPr>
        <w:t>7</w:t>
      </w:r>
      <w:r w:rsidRPr="001B26F5">
        <w:rPr>
          <w:noProof/>
          <w:sz w:val="18"/>
        </w:rPr>
        <w:fldChar w:fldCharType="end"/>
      </w:r>
    </w:p>
    <w:p w14:paraId="2BC2DF7D" w14:textId="5968C425" w:rsidR="00A538D1" w:rsidRPr="001B26F5" w:rsidRDefault="00A538D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B26F5">
        <w:rPr>
          <w:noProof/>
        </w:rPr>
        <w:t>Narcotic Drugs Regulation 2016</w:t>
      </w:r>
      <w:r w:rsidRPr="001B26F5">
        <w:rPr>
          <w:i w:val="0"/>
          <w:noProof/>
          <w:sz w:val="18"/>
        </w:rPr>
        <w:tab/>
      </w:r>
      <w:r w:rsidRPr="001B26F5">
        <w:rPr>
          <w:i w:val="0"/>
          <w:noProof/>
          <w:sz w:val="18"/>
        </w:rPr>
        <w:fldChar w:fldCharType="begin"/>
      </w:r>
      <w:r w:rsidRPr="001B26F5">
        <w:rPr>
          <w:i w:val="0"/>
          <w:noProof/>
          <w:sz w:val="18"/>
        </w:rPr>
        <w:instrText xml:space="preserve"> PAGEREF _Toc134628321 \h </w:instrText>
      </w:r>
      <w:r w:rsidRPr="001B26F5">
        <w:rPr>
          <w:i w:val="0"/>
          <w:noProof/>
          <w:sz w:val="18"/>
        </w:rPr>
      </w:r>
      <w:r w:rsidRPr="001B26F5">
        <w:rPr>
          <w:i w:val="0"/>
          <w:noProof/>
          <w:sz w:val="18"/>
        </w:rPr>
        <w:fldChar w:fldCharType="separate"/>
      </w:r>
      <w:r w:rsidR="004F7553" w:rsidRPr="001B26F5">
        <w:rPr>
          <w:i w:val="0"/>
          <w:noProof/>
          <w:sz w:val="18"/>
        </w:rPr>
        <w:t>7</w:t>
      </w:r>
      <w:r w:rsidRPr="001B26F5">
        <w:rPr>
          <w:i w:val="0"/>
          <w:noProof/>
          <w:sz w:val="18"/>
        </w:rPr>
        <w:fldChar w:fldCharType="end"/>
      </w:r>
    </w:p>
    <w:p w14:paraId="6E047B40" w14:textId="77777777" w:rsidR="00D25619" w:rsidRPr="001B26F5" w:rsidRDefault="00A538D1" w:rsidP="00D25619">
      <w:r w:rsidRPr="001B26F5">
        <w:fldChar w:fldCharType="end"/>
      </w:r>
    </w:p>
    <w:p w14:paraId="3CF932F9" w14:textId="77777777" w:rsidR="00D25619" w:rsidRPr="001B26F5" w:rsidRDefault="00D25619" w:rsidP="00D25619">
      <w:pPr>
        <w:sectPr w:rsidR="00D25619" w:rsidRPr="001B26F5" w:rsidSect="00F664A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F254383" w14:textId="77777777" w:rsidR="00D25619" w:rsidRPr="001B26F5" w:rsidRDefault="00D25619" w:rsidP="00D25619">
      <w:pPr>
        <w:pStyle w:val="ActHead5"/>
      </w:pPr>
      <w:bookmarkStart w:id="0" w:name="_Toc134628313"/>
      <w:proofErr w:type="gramStart"/>
      <w:r w:rsidRPr="001B26F5">
        <w:rPr>
          <w:rStyle w:val="CharSectno"/>
        </w:rPr>
        <w:lastRenderedPageBreak/>
        <w:t>1</w:t>
      </w:r>
      <w:r w:rsidRPr="001B26F5">
        <w:t xml:space="preserve">  Name</w:t>
      </w:r>
      <w:bookmarkEnd w:id="0"/>
      <w:proofErr w:type="gramEnd"/>
    </w:p>
    <w:p w14:paraId="139BD641" w14:textId="77777777" w:rsidR="00D25619" w:rsidRPr="001B26F5" w:rsidRDefault="00D25619" w:rsidP="00D25619">
      <w:pPr>
        <w:pStyle w:val="subsection"/>
      </w:pPr>
      <w:r w:rsidRPr="001B26F5">
        <w:tab/>
      </w:r>
      <w:r w:rsidRPr="001B26F5">
        <w:tab/>
        <w:t xml:space="preserve">This instrument is the </w:t>
      </w:r>
      <w:r w:rsidR="00A204A1" w:rsidRPr="001B26F5">
        <w:rPr>
          <w:i/>
          <w:noProof/>
        </w:rPr>
        <w:t>Narcotic Drugs Amendment (Fees) Regulations 2023</w:t>
      </w:r>
      <w:r w:rsidRPr="001B26F5">
        <w:t>.</w:t>
      </w:r>
    </w:p>
    <w:p w14:paraId="5C773109" w14:textId="77777777" w:rsidR="00D25619" w:rsidRPr="001B26F5" w:rsidRDefault="00D25619" w:rsidP="00D25619">
      <w:pPr>
        <w:pStyle w:val="ActHead5"/>
      </w:pPr>
      <w:bookmarkStart w:id="1" w:name="_Toc134628314"/>
      <w:proofErr w:type="gramStart"/>
      <w:r w:rsidRPr="001B26F5">
        <w:rPr>
          <w:rStyle w:val="CharSectno"/>
        </w:rPr>
        <w:t>2</w:t>
      </w:r>
      <w:r w:rsidRPr="001B26F5">
        <w:t xml:space="preserve">  Commencement</w:t>
      </w:r>
      <w:bookmarkEnd w:id="1"/>
      <w:proofErr w:type="gramEnd"/>
    </w:p>
    <w:p w14:paraId="63A113AA" w14:textId="77777777" w:rsidR="00D25619" w:rsidRPr="001B26F5" w:rsidRDefault="00D25619" w:rsidP="00D25619">
      <w:pPr>
        <w:pStyle w:val="subsection"/>
      </w:pPr>
      <w:r w:rsidRPr="001B26F5">
        <w:tab/>
        <w:t>(1)</w:t>
      </w:r>
      <w:r w:rsidRPr="001B26F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57C4217" w14:textId="77777777" w:rsidR="00D25619" w:rsidRPr="001B26F5" w:rsidRDefault="00D25619" w:rsidP="00D2561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D25619" w:rsidRPr="001B26F5" w14:paraId="5449E111" w14:textId="77777777" w:rsidTr="0019563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B004451" w14:textId="77777777" w:rsidR="00D25619" w:rsidRPr="001B26F5" w:rsidRDefault="00D25619" w:rsidP="00195636">
            <w:pPr>
              <w:pStyle w:val="TableHeading"/>
            </w:pPr>
            <w:r w:rsidRPr="001B26F5">
              <w:t>Commencement information</w:t>
            </w:r>
          </w:p>
        </w:tc>
      </w:tr>
      <w:tr w:rsidR="00D25619" w:rsidRPr="001B26F5" w14:paraId="497570D6" w14:textId="77777777" w:rsidTr="0019563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14C3CF1" w14:textId="77777777" w:rsidR="00D25619" w:rsidRPr="001B26F5" w:rsidRDefault="00D25619" w:rsidP="00195636">
            <w:pPr>
              <w:pStyle w:val="TableHeading"/>
            </w:pPr>
            <w:r w:rsidRPr="001B26F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4CAB561" w14:textId="77777777" w:rsidR="00D25619" w:rsidRPr="001B26F5" w:rsidRDefault="00D25619" w:rsidP="00195636">
            <w:pPr>
              <w:pStyle w:val="TableHeading"/>
            </w:pPr>
            <w:r w:rsidRPr="001B26F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9D1D2E" w14:textId="77777777" w:rsidR="00D25619" w:rsidRPr="001B26F5" w:rsidRDefault="00D25619" w:rsidP="00195636">
            <w:pPr>
              <w:pStyle w:val="TableHeading"/>
            </w:pPr>
            <w:r w:rsidRPr="001B26F5">
              <w:t>Column 3</w:t>
            </w:r>
          </w:p>
        </w:tc>
      </w:tr>
      <w:tr w:rsidR="00D25619" w:rsidRPr="001B26F5" w14:paraId="03C5A08A" w14:textId="77777777" w:rsidTr="0019563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97696C9" w14:textId="77777777" w:rsidR="00D25619" w:rsidRPr="001B26F5" w:rsidRDefault="00D25619" w:rsidP="00195636">
            <w:pPr>
              <w:pStyle w:val="TableHeading"/>
            </w:pPr>
            <w:r w:rsidRPr="001B26F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5837D15" w14:textId="77777777" w:rsidR="00D25619" w:rsidRPr="001B26F5" w:rsidRDefault="00D25619" w:rsidP="00195636">
            <w:pPr>
              <w:pStyle w:val="TableHeading"/>
            </w:pPr>
            <w:r w:rsidRPr="001B26F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0623CDB" w14:textId="77777777" w:rsidR="00D25619" w:rsidRPr="001B26F5" w:rsidRDefault="00D25619" w:rsidP="00195636">
            <w:pPr>
              <w:pStyle w:val="TableHeading"/>
            </w:pPr>
            <w:r w:rsidRPr="001B26F5">
              <w:t>Date/Details</w:t>
            </w:r>
          </w:p>
        </w:tc>
      </w:tr>
      <w:tr w:rsidR="00D25619" w:rsidRPr="001B26F5" w14:paraId="0E42B08E" w14:textId="77777777" w:rsidTr="0019563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FAC6EBA" w14:textId="77777777" w:rsidR="00D25619" w:rsidRPr="001B26F5" w:rsidRDefault="00D25619" w:rsidP="00195636">
            <w:pPr>
              <w:pStyle w:val="Tabletext"/>
            </w:pPr>
            <w:r w:rsidRPr="001B26F5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520AFF0" w14:textId="77777777" w:rsidR="00D25619" w:rsidRPr="001B26F5" w:rsidRDefault="00F46FE4" w:rsidP="00195636">
            <w:pPr>
              <w:pStyle w:val="Tabletext"/>
            </w:pPr>
            <w:r w:rsidRPr="001B26F5">
              <w:t>1 </w:t>
            </w:r>
            <w:r w:rsidR="00EB2E5E" w:rsidRPr="001B26F5">
              <w:t>August</w:t>
            </w:r>
            <w:r w:rsidR="00D25619" w:rsidRPr="001B26F5">
              <w:t xml:space="preserve"> 2023.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0A3FE9" w14:textId="77777777" w:rsidR="00D25619" w:rsidRPr="001B26F5" w:rsidRDefault="00F46FE4" w:rsidP="00195636">
            <w:pPr>
              <w:pStyle w:val="Tabletext"/>
            </w:pPr>
            <w:r w:rsidRPr="001B26F5">
              <w:t>1 </w:t>
            </w:r>
            <w:r w:rsidR="00EB2E5E" w:rsidRPr="001B26F5">
              <w:t>August</w:t>
            </w:r>
            <w:r w:rsidR="00D25619" w:rsidRPr="001B26F5">
              <w:t xml:space="preserve"> 2023</w:t>
            </w:r>
          </w:p>
        </w:tc>
      </w:tr>
    </w:tbl>
    <w:p w14:paraId="2F7BE212" w14:textId="77777777" w:rsidR="00D25619" w:rsidRPr="001B26F5" w:rsidRDefault="00D25619" w:rsidP="00D25619">
      <w:pPr>
        <w:pStyle w:val="notetext"/>
      </w:pPr>
      <w:r w:rsidRPr="001B26F5">
        <w:rPr>
          <w:snapToGrid w:val="0"/>
          <w:lang w:eastAsia="en-US"/>
        </w:rPr>
        <w:t>Note:</w:t>
      </w:r>
      <w:r w:rsidRPr="001B26F5">
        <w:rPr>
          <w:snapToGrid w:val="0"/>
          <w:lang w:eastAsia="en-US"/>
        </w:rPr>
        <w:tab/>
        <w:t>This table relates only to the provisions of this instrument</w:t>
      </w:r>
      <w:r w:rsidRPr="001B26F5">
        <w:t xml:space="preserve"> </w:t>
      </w:r>
      <w:r w:rsidRPr="001B26F5">
        <w:rPr>
          <w:snapToGrid w:val="0"/>
          <w:lang w:eastAsia="en-US"/>
        </w:rPr>
        <w:t>as originally made. It will not be amended to deal with any later amendments of this instrument.</w:t>
      </w:r>
    </w:p>
    <w:p w14:paraId="3E9CA601" w14:textId="77777777" w:rsidR="00D25619" w:rsidRPr="001B26F5" w:rsidRDefault="00D25619" w:rsidP="00D25619">
      <w:pPr>
        <w:pStyle w:val="subsection"/>
      </w:pPr>
      <w:r w:rsidRPr="001B26F5">
        <w:tab/>
        <w:t>(2)</w:t>
      </w:r>
      <w:r w:rsidRPr="001B26F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A99498F" w14:textId="77777777" w:rsidR="00D25619" w:rsidRPr="001B26F5" w:rsidRDefault="00D25619" w:rsidP="00D25619">
      <w:pPr>
        <w:pStyle w:val="ActHead5"/>
      </w:pPr>
      <w:bookmarkStart w:id="2" w:name="_Toc134628315"/>
      <w:proofErr w:type="gramStart"/>
      <w:r w:rsidRPr="001B26F5">
        <w:rPr>
          <w:rStyle w:val="CharSectno"/>
        </w:rPr>
        <w:t>3</w:t>
      </w:r>
      <w:r w:rsidRPr="001B26F5">
        <w:t xml:space="preserve">  Authority</w:t>
      </w:r>
      <w:bookmarkEnd w:id="2"/>
      <w:proofErr w:type="gramEnd"/>
    </w:p>
    <w:p w14:paraId="05A7BA96" w14:textId="77777777" w:rsidR="00D25619" w:rsidRPr="001B26F5" w:rsidRDefault="00D25619" w:rsidP="00D25619">
      <w:pPr>
        <w:pStyle w:val="subsection"/>
      </w:pPr>
      <w:r w:rsidRPr="001B26F5">
        <w:tab/>
      </w:r>
      <w:r w:rsidRPr="001B26F5">
        <w:tab/>
        <w:t xml:space="preserve">This instrument is made under the </w:t>
      </w:r>
      <w:r w:rsidRPr="001B26F5">
        <w:rPr>
          <w:i/>
        </w:rPr>
        <w:t>Narcotic Drugs Act 1967</w:t>
      </w:r>
      <w:r w:rsidRPr="001B26F5">
        <w:t>.</w:t>
      </w:r>
    </w:p>
    <w:p w14:paraId="0EADB27C" w14:textId="77777777" w:rsidR="00D25619" w:rsidRPr="001B26F5" w:rsidRDefault="00D25619" w:rsidP="00D25619">
      <w:pPr>
        <w:pStyle w:val="ActHead5"/>
      </w:pPr>
      <w:bookmarkStart w:id="3" w:name="_Toc134628316"/>
      <w:proofErr w:type="gramStart"/>
      <w:r w:rsidRPr="001B26F5">
        <w:rPr>
          <w:rStyle w:val="CharSectno"/>
        </w:rPr>
        <w:t>4</w:t>
      </w:r>
      <w:r w:rsidRPr="001B26F5">
        <w:t xml:space="preserve">  Schedules</w:t>
      </w:r>
      <w:bookmarkEnd w:id="3"/>
      <w:proofErr w:type="gramEnd"/>
    </w:p>
    <w:p w14:paraId="38A4F60C" w14:textId="77777777" w:rsidR="00D25619" w:rsidRPr="001B26F5" w:rsidRDefault="00D25619" w:rsidP="00D25619">
      <w:pPr>
        <w:pStyle w:val="subsection"/>
      </w:pPr>
      <w:r w:rsidRPr="001B26F5">
        <w:tab/>
      </w:r>
      <w:r w:rsidRPr="001B26F5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B7FEA46" w14:textId="77777777" w:rsidR="00D25619" w:rsidRPr="001B26F5" w:rsidRDefault="00A204A1" w:rsidP="005113D6">
      <w:pPr>
        <w:pStyle w:val="ActHead6"/>
        <w:pageBreakBefore/>
      </w:pPr>
      <w:bookmarkStart w:id="4" w:name="_Toc134628317"/>
      <w:r w:rsidRPr="001B26F5">
        <w:rPr>
          <w:rStyle w:val="CharAmSchNo"/>
        </w:rPr>
        <w:lastRenderedPageBreak/>
        <w:t>Schedule 1</w:t>
      </w:r>
      <w:r w:rsidR="00D25619" w:rsidRPr="001B26F5">
        <w:t>—</w:t>
      </w:r>
      <w:r w:rsidR="00D25619" w:rsidRPr="001B26F5">
        <w:rPr>
          <w:rStyle w:val="CharAmSchText"/>
        </w:rPr>
        <w:t>Amendment</w:t>
      </w:r>
      <w:r w:rsidR="005113D6" w:rsidRPr="001B26F5">
        <w:rPr>
          <w:rStyle w:val="CharAmSchText"/>
        </w:rPr>
        <w:t>s</w:t>
      </w:r>
      <w:bookmarkEnd w:id="4"/>
    </w:p>
    <w:p w14:paraId="654B56F2" w14:textId="77777777" w:rsidR="00614973" w:rsidRPr="001B26F5" w:rsidRDefault="00D25619" w:rsidP="00273072">
      <w:pPr>
        <w:pStyle w:val="ActHead7"/>
      </w:pPr>
      <w:bookmarkStart w:id="5" w:name="_Toc134628318"/>
      <w:r w:rsidRPr="001B26F5">
        <w:rPr>
          <w:rStyle w:val="CharAmPartNo"/>
        </w:rPr>
        <w:t>Part 1</w:t>
      </w:r>
      <w:r w:rsidRPr="001B26F5">
        <w:t>—</w:t>
      </w:r>
      <w:r w:rsidRPr="001B26F5">
        <w:rPr>
          <w:rStyle w:val="CharAmPartText"/>
        </w:rPr>
        <w:t>Amendments</w:t>
      </w:r>
      <w:bookmarkEnd w:id="5"/>
    </w:p>
    <w:p w14:paraId="165361C0" w14:textId="77777777" w:rsidR="00D25619" w:rsidRPr="001B26F5" w:rsidRDefault="00D25619" w:rsidP="00D25619">
      <w:pPr>
        <w:pStyle w:val="ActHead9"/>
      </w:pPr>
      <w:bookmarkStart w:id="6" w:name="_Toc134628319"/>
      <w:r w:rsidRPr="001B26F5">
        <w:t>Narcotic Drugs Regulation 2016</w:t>
      </w:r>
      <w:bookmarkEnd w:id="6"/>
    </w:p>
    <w:p w14:paraId="17D9C271" w14:textId="77777777" w:rsidR="00FA4DC1" w:rsidRPr="001B26F5" w:rsidRDefault="0008545B" w:rsidP="00FA4DC1">
      <w:pPr>
        <w:pStyle w:val="ItemHead"/>
      </w:pPr>
      <w:proofErr w:type="gramStart"/>
      <w:r w:rsidRPr="001B26F5">
        <w:t>1</w:t>
      </w:r>
      <w:r w:rsidR="00FA4DC1" w:rsidRPr="001B26F5">
        <w:t xml:space="preserve">  </w:t>
      </w:r>
      <w:r w:rsidR="00A204A1" w:rsidRPr="001B26F5">
        <w:t>Section</w:t>
      </w:r>
      <w:proofErr w:type="gramEnd"/>
      <w:r w:rsidR="00A204A1" w:rsidRPr="001B26F5">
        <w:t> 4</w:t>
      </w:r>
    </w:p>
    <w:p w14:paraId="18052BAA" w14:textId="77777777" w:rsidR="00FA4DC1" w:rsidRPr="001B26F5" w:rsidRDefault="00FA4DC1" w:rsidP="00FA4DC1">
      <w:pPr>
        <w:pStyle w:val="Item"/>
      </w:pPr>
      <w:r w:rsidRPr="001B26F5">
        <w:t>Insert:</w:t>
      </w:r>
    </w:p>
    <w:p w14:paraId="1968DE98" w14:textId="77777777" w:rsidR="00FA4DC1" w:rsidRPr="001B26F5" w:rsidRDefault="00FA4DC1" w:rsidP="00FA4DC1">
      <w:pPr>
        <w:pStyle w:val="Definition"/>
      </w:pPr>
      <w:r w:rsidRPr="001B26F5">
        <w:rPr>
          <w:b/>
          <w:i/>
        </w:rPr>
        <w:t>licence variation type 1</w:t>
      </w:r>
      <w:r w:rsidRPr="001B26F5">
        <w:t xml:space="preserve"> means an application made under section 10N of the Act for a variation of a medicinal cannabis licence to:</w:t>
      </w:r>
    </w:p>
    <w:p w14:paraId="67302BC8" w14:textId="77777777" w:rsidR="00FA4DC1" w:rsidRPr="001B26F5" w:rsidRDefault="00FA4DC1" w:rsidP="00FA4DC1">
      <w:pPr>
        <w:pStyle w:val="paragraph"/>
      </w:pPr>
      <w:r w:rsidRPr="001B26F5">
        <w:tab/>
        <w:t>(a)</w:t>
      </w:r>
      <w:r w:rsidRPr="001B26F5">
        <w:tab/>
        <w:t>vary the name of the person who is the licence holder</w:t>
      </w:r>
      <w:r w:rsidR="006A0591" w:rsidRPr="001B26F5">
        <w:t>,</w:t>
      </w:r>
      <w:r w:rsidR="00AC7324" w:rsidRPr="001B26F5">
        <w:t xml:space="preserve"> </w:t>
      </w:r>
      <w:r w:rsidR="001369C2" w:rsidRPr="001B26F5">
        <w:t>but only if the legal entity that is the licence holder does not change</w:t>
      </w:r>
      <w:r w:rsidRPr="001B26F5">
        <w:t>; or</w:t>
      </w:r>
    </w:p>
    <w:p w14:paraId="3E0C8B32" w14:textId="77777777" w:rsidR="004A6190" w:rsidRPr="001B26F5" w:rsidRDefault="00FA4DC1" w:rsidP="00FA4DC1">
      <w:pPr>
        <w:pStyle w:val="paragraph"/>
      </w:pPr>
      <w:r w:rsidRPr="001B26F5">
        <w:tab/>
        <w:t>(b)</w:t>
      </w:r>
      <w:r w:rsidRPr="001B26F5">
        <w:tab/>
        <w:t>vary or remove</w:t>
      </w:r>
      <w:r w:rsidR="004A6190" w:rsidRPr="001B26F5">
        <w:t xml:space="preserve"> any one or more of the following:</w:t>
      </w:r>
    </w:p>
    <w:p w14:paraId="0244DA74" w14:textId="77777777" w:rsidR="004A6190" w:rsidRPr="001B26F5" w:rsidRDefault="004A6190" w:rsidP="004A6190">
      <w:pPr>
        <w:pStyle w:val="paragraphsub"/>
      </w:pPr>
      <w:r w:rsidRPr="001B26F5">
        <w:tab/>
        <w:t>(</w:t>
      </w:r>
      <w:proofErr w:type="spellStart"/>
      <w:r w:rsidRPr="001B26F5">
        <w:t>i</w:t>
      </w:r>
      <w:proofErr w:type="spellEnd"/>
      <w:r w:rsidRPr="001B26F5">
        <w:t>)</w:t>
      </w:r>
      <w:r w:rsidRPr="001B26F5">
        <w:tab/>
      </w:r>
      <w:r w:rsidR="00FA4DC1" w:rsidRPr="001B26F5">
        <w:t xml:space="preserve">the </w:t>
      </w:r>
      <w:proofErr w:type="gramStart"/>
      <w:r w:rsidR="00FA4DC1" w:rsidRPr="001B26F5">
        <w:t>name</w:t>
      </w:r>
      <w:r w:rsidRPr="001B26F5">
        <w:t>;</w:t>
      </w:r>
      <w:proofErr w:type="gramEnd"/>
    </w:p>
    <w:p w14:paraId="267D4D17" w14:textId="77777777" w:rsidR="004C42B9" w:rsidRPr="001B26F5" w:rsidRDefault="004C42B9" w:rsidP="004A6190">
      <w:pPr>
        <w:pStyle w:val="paragraphsub"/>
      </w:pPr>
      <w:r w:rsidRPr="001B26F5">
        <w:tab/>
        <w:t>(ii)</w:t>
      </w:r>
      <w:r w:rsidRPr="001B26F5">
        <w:tab/>
      </w:r>
      <w:r w:rsidR="00BE38ED" w:rsidRPr="001B26F5">
        <w:t xml:space="preserve">the description under </w:t>
      </w:r>
      <w:r w:rsidR="00A204A1" w:rsidRPr="001B26F5">
        <w:t>paragraph 7</w:t>
      </w:r>
      <w:r w:rsidR="00BE38ED" w:rsidRPr="001B26F5">
        <w:t xml:space="preserve">B(a), (b) or (c) of this </w:t>
      </w:r>
      <w:proofErr w:type="gramStart"/>
      <w:r w:rsidR="00BE38ED" w:rsidRPr="001B26F5">
        <w:t>instrument</w:t>
      </w:r>
      <w:r w:rsidRPr="001B26F5">
        <w:t>;</w:t>
      </w:r>
      <w:proofErr w:type="gramEnd"/>
    </w:p>
    <w:p w14:paraId="300320A2" w14:textId="77777777" w:rsidR="004C42B9" w:rsidRPr="001B26F5" w:rsidRDefault="004C42B9" w:rsidP="004A6190">
      <w:pPr>
        <w:pStyle w:val="paragraphsub"/>
      </w:pPr>
      <w:r w:rsidRPr="001B26F5">
        <w:tab/>
        <w:t>(iii)</w:t>
      </w:r>
      <w:r w:rsidRPr="001B26F5">
        <w:tab/>
        <w:t xml:space="preserve">any other </w:t>
      </w:r>
      <w:proofErr w:type="gramStart"/>
      <w:r w:rsidRPr="001B26F5">
        <w:t>description;</w:t>
      </w:r>
      <w:proofErr w:type="gramEnd"/>
    </w:p>
    <w:p w14:paraId="0307B6F4" w14:textId="77777777" w:rsidR="00FA4DC1" w:rsidRPr="001B26F5" w:rsidRDefault="005E33C5" w:rsidP="005E33C5">
      <w:pPr>
        <w:pStyle w:val="paragraph"/>
      </w:pPr>
      <w:r w:rsidRPr="001B26F5">
        <w:tab/>
      </w:r>
      <w:r w:rsidRPr="001B26F5">
        <w:tab/>
      </w:r>
      <w:r w:rsidR="00F141E2" w:rsidRPr="001B26F5">
        <w:t>of a</w:t>
      </w:r>
      <w:r w:rsidRPr="001B26F5">
        <w:t xml:space="preserve"> particular</w:t>
      </w:r>
      <w:r w:rsidR="00F141E2" w:rsidRPr="001B26F5">
        <w:t xml:space="preserve"> person</w:t>
      </w:r>
      <w:r w:rsidR="00FA4DC1" w:rsidRPr="001B26F5">
        <w:t xml:space="preserve"> authorised by the licence to engage in activities authorised by the licence</w:t>
      </w:r>
      <w:r w:rsidR="0013653F" w:rsidRPr="001B26F5">
        <w:t>.</w:t>
      </w:r>
    </w:p>
    <w:p w14:paraId="5A0268C9" w14:textId="77777777" w:rsidR="00A85738" w:rsidRPr="001B26F5" w:rsidRDefault="00FA0359" w:rsidP="005E33C5">
      <w:pPr>
        <w:pStyle w:val="notetext"/>
      </w:pPr>
      <w:r w:rsidRPr="001B26F5">
        <w:t>Example</w:t>
      </w:r>
      <w:r w:rsidR="00A85738" w:rsidRPr="001B26F5">
        <w:t xml:space="preserve"> 1</w:t>
      </w:r>
      <w:r w:rsidR="005E33C5" w:rsidRPr="001B26F5">
        <w:t>:</w:t>
      </w:r>
      <w:r w:rsidR="005E33C5" w:rsidRPr="001B26F5">
        <w:tab/>
      </w:r>
      <w:r w:rsidR="004C5091" w:rsidRPr="001B26F5">
        <w:t>A</w:t>
      </w:r>
      <w:r w:rsidR="000F257E" w:rsidRPr="001B26F5">
        <w:t xml:space="preserve"> person who applies</w:t>
      </w:r>
      <w:r w:rsidR="004C5091" w:rsidRPr="001B26F5">
        <w:t xml:space="preserve"> to </w:t>
      </w:r>
      <w:r w:rsidR="00ED3F10" w:rsidRPr="001B26F5">
        <w:t xml:space="preserve">vary the name of a particular </w:t>
      </w:r>
      <w:proofErr w:type="gramStart"/>
      <w:r w:rsidR="00ED3F10" w:rsidRPr="001B26F5">
        <w:t>person</w:t>
      </w:r>
      <w:r w:rsidR="006A0591" w:rsidRPr="001B26F5">
        <w:t>,</w:t>
      </w:r>
      <w:r w:rsidR="00ED3F10" w:rsidRPr="001B26F5">
        <w:t xml:space="preserve"> and</w:t>
      </w:r>
      <w:proofErr w:type="gramEnd"/>
      <w:r w:rsidR="006449BD" w:rsidRPr="001B26F5">
        <w:t xml:space="preserve"> vary</w:t>
      </w:r>
      <w:r w:rsidR="00ED3F10" w:rsidRPr="001B26F5">
        <w:t xml:space="preserve"> the description</w:t>
      </w:r>
      <w:r w:rsidR="00482DCC" w:rsidRPr="001B26F5">
        <w:t xml:space="preserve"> under </w:t>
      </w:r>
      <w:r w:rsidR="00A204A1" w:rsidRPr="001B26F5">
        <w:t>paragraph 7</w:t>
      </w:r>
      <w:r w:rsidR="00482DCC" w:rsidRPr="001B26F5">
        <w:t>B(a), (b) or (c)</w:t>
      </w:r>
      <w:r w:rsidR="00FC764C" w:rsidRPr="001B26F5">
        <w:t xml:space="preserve"> of that person</w:t>
      </w:r>
      <w:r w:rsidR="00AD7E28" w:rsidRPr="001B26F5">
        <w:t>,</w:t>
      </w:r>
      <w:r w:rsidR="00482DCC" w:rsidRPr="001B26F5">
        <w:t xml:space="preserve"> </w:t>
      </w:r>
      <w:r w:rsidR="00AD7E28" w:rsidRPr="001B26F5">
        <w:t>is</w:t>
      </w:r>
      <w:r w:rsidR="00A85738" w:rsidRPr="001B26F5">
        <w:t xml:space="preserve"> required to pay the relevant fee once</w:t>
      </w:r>
      <w:r w:rsidR="00AD7E28" w:rsidRPr="001B26F5">
        <w:t xml:space="preserve"> (see </w:t>
      </w:r>
      <w:r w:rsidR="00A204A1" w:rsidRPr="001B26F5">
        <w:t>subsection 2</w:t>
      </w:r>
      <w:r w:rsidR="00AD7E28" w:rsidRPr="001B26F5">
        <w:t>4(</w:t>
      </w:r>
      <w:r w:rsidR="00DA6189" w:rsidRPr="001B26F5">
        <w:t>3</w:t>
      </w:r>
      <w:r w:rsidR="00AD7E28" w:rsidRPr="001B26F5">
        <w:t>)</w:t>
      </w:r>
      <w:r w:rsidR="00F86942" w:rsidRPr="001B26F5">
        <w:t>)</w:t>
      </w:r>
      <w:r w:rsidR="00A85738" w:rsidRPr="001B26F5">
        <w:t>.</w:t>
      </w:r>
    </w:p>
    <w:p w14:paraId="297ABF10" w14:textId="77777777" w:rsidR="005E33C5" w:rsidRPr="001B26F5" w:rsidRDefault="00A85738" w:rsidP="005E33C5">
      <w:pPr>
        <w:pStyle w:val="notetext"/>
      </w:pPr>
      <w:r w:rsidRPr="001B26F5">
        <w:t>Example 2:</w:t>
      </w:r>
      <w:r w:rsidRPr="001B26F5">
        <w:tab/>
      </w:r>
      <w:r w:rsidR="005A1144" w:rsidRPr="001B26F5">
        <w:t>A person who applies</w:t>
      </w:r>
      <w:r w:rsidRPr="001B26F5">
        <w:t xml:space="preserve"> to vary a particular person’s </w:t>
      </w:r>
      <w:proofErr w:type="gramStart"/>
      <w:r w:rsidRPr="001B26F5">
        <w:t>name</w:t>
      </w:r>
      <w:r w:rsidR="00AD7E28" w:rsidRPr="001B26F5">
        <w:t>,</w:t>
      </w:r>
      <w:r w:rsidRPr="001B26F5">
        <w:t xml:space="preserve"> and</w:t>
      </w:r>
      <w:proofErr w:type="gramEnd"/>
      <w:r w:rsidRPr="001B26F5">
        <w:t xml:space="preserve"> vary the description under </w:t>
      </w:r>
      <w:r w:rsidR="00A204A1" w:rsidRPr="001B26F5">
        <w:t>paragraph 7</w:t>
      </w:r>
      <w:r w:rsidRPr="001B26F5">
        <w:t>B(a), (b) o</w:t>
      </w:r>
      <w:r w:rsidR="006A0591" w:rsidRPr="001B26F5">
        <w:t>r</w:t>
      </w:r>
      <w:r w:rsidRPr="001B26F5">
        <w:t xml:space="preserve"> (c) of a different</w:t>
      </w:r>
      <w:r w:rsidR="00ED3F10" w:rsidRPr="001B26F5">
        <w:t xml:space="preserve"> </w:t>
      </w:r>
      <w:r w:rsidR="00FC764C" w:rsidRPr="001B26F5">
        <w:t>person</w:t>
      </w:r>
      <w:r w:rsidR="00AD7E28" w:rsidRPr="001B26F5">
        <w:t>, is</w:t>
      </w:r>
      <w:r w:rsidR="00FC764C" w:rsidRPr="001B26F5">
        <w:t xml:space="preserve"> required to pay the relevant fee twice</w:t>
      </w:r>
      <w:r w:rsidR="00F86942" w:rsidRPr="001B26F5">
        <w:t xml:space="preserve"> (see </w:t>
      </w:r>
      <w:r w:rsidR="00A204A1" w:rsidRPr="001B26F5">
        <w:t>subsection 2</w:t>
      </w:r>
      <w:r w:rsidR="00F86942" w:rsidRPr="001B26F5">
        <w:t>4(</w:t>
      </w:r>
      <w:r w:rsidR="00DA6189" w:rsidRPr="001B26F5">
        <w:t>4</w:t>
      </w:r>
      <w:r w:rsidR="00F86942" w:rsidRPr="001B26F5">
        <w:t>))</w:t>
      </w:r>
      <w:r w:rsidR="005E33C5" w:rsidRPr="001B26F5">
        <w:t>.</w:t>
      </w:r>
    </w:p>
    <w:p w14:paraId="6500A3B3" w14:textId="77777777" w:rsidR="00FA4DC1" w:rsidRPr="001B26F5" w:rsidRDefault="00FA4DC1" w:rsidP="00FA4DC1">
      <w:pPr>
        <w:pStyle w:val="Definition"/>
      </w:pPr>
      <w:r w:rsidRPr="001B26F5">
        <w:rPr>
          <w:b/>
          <w:i/>
        </w:rPr>
        <w:t>licence variation type 2</w:t>
      </w:r>
      <w:r w:rsidRPr="001B26F5">
        <w:t xml:space="preserve"> means an application made under section 10N of the Act for a variation of a medicinal cannabis licence to:</w:t>
      </w:r>
    </w:p>
    <w:p w14:paraId="6494F087" w14:textId="77777777" w:rsidR="00FA4DC1" w:rsidRPr="001B26F5" w:rsidRDefault="00FA4DC1" w:rsidP="00FA4DC1">
      <w:pPr>
        <w:pStyle w:val="paragraph"/>
      </w:pPr>
      <w:r w:rsidRPr="001B26F5">
        <w:tab/>
        <w:t>(a)</w:t>
      </w:r>
      <w:r w:rsidRPr="001B26F5">
        <w:tab/>
        <w:t>vary or add the period for which the licence is in force; or</w:t>
      </w:r>
    </w:p>
    <w:p w14:paraId="40DC5777" w14:textId="77777777" w:rsidR="002A6F2A" w:rsidRPr="001B26F5" w:rsidRDefault="00FA4DC1" w:rsidP="005C4FC1">
      <w:pPr>
        <w:pStyle w:val="paragraph"/>
      </w:pPr>
      <w:r w:rsidRPr="001B26F5">
        <w:tab/>
        <w:t>(</w:t>
      </w:r>
      <w:r w:rsidR="001B0A69" w:rsidRPr="001B26F5">
        <w:t>b</w:t>
      </w:r>
      <w:r w:rsidRPr="001B26F5">
        <w:t>)</w:t>
      </w:r>
      <w:r w:rsidRPr="001B26F5">
        <w:tab/>
      </w:r>
      <w:bookmarkStart w:id="7" w:name="_Hlk137215463"/>
      <w:bookmarkStart w:id="8" w:name="_Hlk137215583"/>
      <w:r w:rsidRPr="001B26F5">
        <w:t>vary</w:t>
      </w:r>
      <w:r w:rsidR="005C4FC1" w:rsidRPr="001B26F5">
        <w:t xml:space="preserve">, </w:t>
      </w:r>
      <w:proofErr w:type="gramStart"/>
      <w:r w:rsidR="005C4FC1" w:rsidRPr="001B26F5">
        <w:t>add</w:t>
      </w:r>
      <w:proofErr w:type="gramEnd"/>
      <w:r w:rsidRPr="001B26F5">
        <w:t xml:space="preserve"> or remove</w:t>
      </w:r>
      <w:r w:rsidR="00FB3A88" w:rsidRPr="001B26F5">
        <w:t>, for a particular licensed premises,</w:t>
      </w:r>
      <w:r w:rsidR="000D2A10" w:rsidRPr="001B26F5">
        <w:t xml:space="preserve"> </w:t>
      </w:r>
      <w:r w:rsidR="00B20B5C" w:rsidRPr="001B26F5">
        <w:t>any one or more</w:t>
      </w:r>
      <w:r w:rsidR="00EA0DF7" w:rsidRPr="001B26F5">
        <w:t xml:space="preserve"> measure</w:t>
      </w:r>
      <w:r w:rsidR="00B20B5C" w:rsidRPr="001B26F5">
        <w:t>s</w:t>
      </w:r>
      <w:r w:rsidR="00EA0DF7" w:rsidRPr="001B26F5">
        <w:t xml:space="preserve"> </w:t>
      </w:r>
      <w:r w:rsidR="000D2A10" w:rsidRPr="001B26F5">
        <w:t>relating to the system of security that</w:t>
      </w:r>
      <w:r w:rsidR="002A6F2A" w:rsidRPr="001B26F5">
        <w:t>:</w:t>
      </w:r>
    </w:p>
    <w:p w14:paraId="601443B3" w14:textId="77777777" w:rsidR="002A6F2A" w:rsidRPr="001B26F5" w:rsidRDefault="002A6F2A" w:rsidP="002A6F2A">
      <w:pPr>
        <w:pStyle w:val="paragraphsub"/>
      </w:pPr>
      <w:r w:rsidRPr="001B26F5">
        <w:tab/>
        <w:t>(</w:t>
      </w:r>
      <w:proofErr w:type="spellStart"/>
      <w:r w:rsidRPr="001B26F5">
        <w:t>i</w:t>
      </w:r>
      <w:proofErr w:type="spellEnd"/>
      <w:r w:rsidRPr="001B26F5">
        <w:t>)</w:t>
      </w:r>
      <w:r w:rsidRPr="001B26F5">
        <w:tab/>
      </w:r>
      <w:r w:rsidR="000D2A10" w:rsidRPr="001B26F5">
        <w:t>was approved for the grant of the licence</w:t>
      </w:r>
      <w:bookmarkEnd w:id="7"/>
      <w:bookmarkEnd w:id="8"/>
      <w:r w:rsidRPr="001B26F5">
        <w:t xml:space="preserve">; </w:t>
      </w:r>
      <w:r w:rsidR="00F55212" w:rsidRPr="001B26F5">
        <w:t>or</w:t>
      </w:r>
    </w:p>
    <w:p w14:paraId="04761135" w14:textId="77777777" w:rsidR="00FA4DC1" w:rsidRPr="001B26F5" w:rsidRDefault="002A6F2A" w:rsidP="002A6F2A">
      <w:pPr>
        <w:pStyle w:val="paragraphsub"/>
      </w:pPr>
      <w:r w:rsidRPr="001B26F5">
        <w:tab/>
        <w:t>(ii)</w:t>
      </w:r>
      <w:r w:rsidRPr="001B26F5">
        <w:tab/>
        <w:t>was varied</w:t>
      </w:r>
      <w:r w:rsidR="00BB32CD" w:rsidRPr="001B26F5">
        <w:t xml:space="preserve"> after the licence </w:t>
      </w:r>
      <w:r w:rsidR="00F55212" w:rsidRPr="001B26F5">
        <w:t>was</w:t>
      </w:r>
      <w:r w:rsidR="00BB32CD" w:rsidRPr="001B26F5">
        <w:t xml:space="preserve"> granted</w:t>
      </w:r>
      <w:r w:rsidR="00FA4DC1" w:rsidRPr="001B26F5">
        <w:t>; or</w:t>
      </w:r>
    </w:p>
    <w:p w14:paraId="407ED64D" w14:textId="77777777" w:rsidR="00FA4DC1" w:rsidRPr="001B26F5" w:rsidRDefault="00FA4DC1" w:rsidP="00FA4DC1">
      <w:pPr>
        <w:pStyle w:val="paragraph"/>
      </w:pPr>
      <w:r w:rsidRPr="001B26F5">
        <w:tab/>
        <w:t>(</w:t>
      </w:r>
      <w:r w:rsidR="001B0A69" w:rsidRPr="001B26F5">
        <w:t>c</w:t>
      </w:r>
      <w:r w:rsidRPr="001B26F5">
        <w:t>)</w:t>
      </w:r>
      <w:r w:rsidRPr="001B26F5">
        <w:tab/>
        <w:t>make any other variation that is not specified in:</w:t>
      </w:r>
    </w:p>
    <w:p w14:paraId="5CF01CB7" w14:textId="77777777" w:rsidR="00FA4DC1" w:rsidRPr="001B26F5" w:rsidRDefault="00FA4DC1" w:rsidP="00FA4DC1">
      <w:pPr>
        <w:pStyle w:val="paragraphsub"/>
      </w:pPr>
      <w:r w:rsidRPr="001B26F5">
        <w:tab/>
        <w:t>(</w:t>
      </w:r>
      <w:proofErr w:type="spellStart"/>
      <w:r w:rsidRPr="001B26F5">
        <w:t>i</w:t>
      </w:r>
      <w:proofErr w:type="spellEnd"/>
      <w:r w:rsidRPr="001B26F5">
        <w:t>)</w:t>
      </w:r>
      <w:r w:rsidRPr="001B26F5">
        <w:tab/>
      </w:r>
      <w:r w:rsidR="00A204A1" w:rsidRPr="001B26F5">
        <w:t>paragraph (</w:t>
      </w:r>
      <w:r w:rsidR="001B0A69" w:rsidRPr="001B26F5">
        <w:t>a) or (b)</w:t>
      </w:r>
      <w:r w:rsidRPr="001B26F5">
        <w:t>; or</w:t>
      </w:r>
    </w:p>
    <w:p w14:paraId="028A8308" w14:textId="77777777" w:rsidR="00FA4DC1" w:rsidRPr="001B26F5" w:rsidRDefault="00FA4DC1" w:rsidP="00FA4DC1">
      <w:pPr>
        <w:pStyle w:val="paragraphsub"/>
      </w:pPr>
      <w:r w:rsidRPr="001B26F5">
        <w:tab/>
        <w:t>(ii)</w:t>
      </w:r>
      <w:r w:rsidRPr="001B26F5">
        <w:tab/>
        <w:t xml:space="preserve">the definitions of </w:t>
      </w:r>
      <w:r w:rsidRPr="001B26F5">
        <w:rPr>
          <w:b/>
          <w:i/>
        </w:rPr>
        <w:t>licence variation type 1</w:t>
      </w:r>
      <w:r w:rsidRPr="001B26F5">
        <w:t xml:space="preserve">, </w:t>
      </w:r>
      <w:r w:rsidRPr="001B26F5">
        <w:rPr>
          <w:b/>
          <w:i/>
        </w:rPr>
        <w:t>licence variation type 3</w:t>
      </w:r>
      <w:r w:rsidRPr="001B26F5">
        <w:t xml:space="preserve"> or </w:t>
      </w:r>
      <w:r w:rsidRPr="001B26F5">
        <w:rPr>
          <w:b/>
          <w:i/>
        </w:rPr>
        <w:t>licence variation type 4</w:t>
      </w:r>
      <w:r w:rsidRPr="001B26F5">
        <w:t>.</w:t>
      </w:r>
    </w:p>
    <w:p w14:paraId="16D188A0" w14:textId="77777777" w:rsidR="000B1189" w:rsidRPr="001B26F5" w:rsidRDefault="00EA0DF7" w:rsidP="00B848A2">
      <w:pPr>
        <w:pStyle w:val="notetext"/>
      </w:pPr>
      <w:r w:rsidRPr="001B26F5">
        <w:t>Example:</w:t>
      </w:r>
      <w:r w:rsidRPr="001B26F5">
        <w:tab/>
      </w:r>
      <w:r w:rsidR="005A1144" w:rsidRPr="001B26F5">
        <w:t>A person who applies</w:t>
      </w:r>
      <w:r w:rsidR="00D61BB0" w:rsidRPr="001B26F5">
        <w:t xml:space="preserve"> to vary</w:t>
      </w:r>
      <w:r w:rsidR="00FB3A88" w:rsidRPr="001B26F5">
        <w:t>,</w:t>
      </w:r>
      <w:r w:rsidR="008E4653" w:rsidRPr="001B26F5">
        <w:t xml:space="preserve"> </w:t>
      </w:r>
      <w:r w:rsidR="00FB3A88" w:rsidRPr="001B26F5">
        <w:t>for a particular licensed premises</w:t>
      </w:r>
      <w:r w:rsidR="008E4653" w:rsidRPr="001B26F5">
        <w:t>,</w:t>
      </w:r>
      <w:r w:rsidR="00D61BB0" w:rsidRPr="001B26F5">
        <w:t xml:space="preserve"> a </w:t>
      </w:r>
      <w:r w:rsidR="001B0A69" w:rsidRPr="001B26F5">
        <w:t xml:space="preserve">measure relating to the system of </w:t>
      </w:r>
      <w:proofErr w:type="gramStart"/>
      <w:r w:rsidR="001B0A69" w:rsidRPr="001B26F5">
        <w:t>security</w:t>
      </w:r>
      <w:r w:rsidR="00D61BB0" w:rsidRPr="001B26F5">
        <w:t xml:space="preserve"> </w:t>
      </w:r>
      <w:r w:rsidR="00926F4B" w:rsidRPr="001B26F5">
        <w:t xml:space="preserve"> </w:t>
      </w:r>
      <w:r w:rsidR="001B0A69" w:rsidRPr="001B26F5">
        <w:t>that</w:t>
      </w:r>
      <w:proofErr w:type="gramEnd"/>
      <w:r w:rsidR="001B0A69" w:rsidRPr="001B26F5">
        <w:t xml:space="preserve"> was approved for the grant of the</w:t>
      </w:r>
      <w:r w:rsidR="00D61BB0" w:rsidRPr="001B26F5">
        <w:t xml:space="preserve"> licence</w:t>
      </w:r>
      <w:r w:rsidR="00F55212" w:rsidRPr="001B26F5">
        <w:t>,</w:t>
      </w:r>
      <w:r w:rsidR="00D61BB0" w:rsidRPr="001B26F5">
        <w:t xml:space="preserve"> and </w:t>
      </w:r>
      <w:r w:rsidR="001B0A69" w:rsidRPr="001B26F5">
        <w:t>add</w:t>
      </w:r>
      <w:r w:rsidR="00D61BB0" w:rsidRPr="001B26F5">
        <w:t xml:space="preserve"> a </w:t>
      </w:r>
      <w:r w:rsidR="001B0A69" w:rsidRPr="001B26F5">
        <w:t>measure</w:t>
      </w:r>
      <w:r w:rsidR="00D61BB0" w:rsidRPr="001B26F5">
        <w:t xml:space="preserve"> </w:t>
      </w:r>
      <w:r w:rsidR="001B0A69" w:rsidRPr="001B26F5">
        <w:t>relating to the system of security</w:t>
      </w:r>
      <w:r w:rsidR="00110094" w:rsidRPr="001B26F5">
        <w:t xml:space="preserve"> for a different licensed premises</w:t>
      </w:r>
      <w:r w:rsidR="00F55212" w:rsidRPr="001B26F5">
        <w:t>,</w:t>
      </w:r>
      <w:r w:rsidR="00D61BB0" w:rsidRPr="001B26F5">
        <w:t xml:space="preserve"> </w:t>
      </w:r>
      <w:r w:rsidR="00F55212" w:rsidRPr="001B26F5">
        <w:t>is</w:t>
      </w:r>
      <w:r w:rsidR="00D61BB0" w:rsidRPr="001B26F5">
        <w:t xml:space="preserve"> required to pay the relevant fee </w:t>
      </w:r>
      <w:r w:rsidR="00110094" w:rsidRPr="001B26F5">
        <w:t>twi</w:t>
      </w:r>
      <w:r w:rsidR="00B848A2" w:rsidRPr="001B26F5">
        <w:t>ce</w:t>
      </w:r>
      <w:r w:rsidR="00F55212" w:rsidRPr="001B26F5">
        <w:t xml:space="preserve"> (see </w:t>
      </w:r>
      <w:r w:rsidR="00A204A1" w:rsidRPr="001B26F5">
        <w:t>subsection 2</w:t>
      </w:r>
      <w:r w:rsidR="00F55212" w:rsidRPr="001B26F5">
        <w:t>4(</w:t>
      </w:r>
      <w:r w:rsidR="00110094" w:rsidRPr="001B26F5">
        <w:t>4</w:t>
      </w:r>
      <w:r w:rsidR="00F55212" w:rsidRPr="001B26F5">
        <w:t>))</w:t>
      </w:r>
      <w:r w:rsidR="00D61BB0" w:rsidRPr="001B26F5">
        <w:t>.</w:t>
      </w:r>
    </w:p>
    <w:p w14:paraId="7F7316E0" w14:textId="77777777" w:rsidR="00FA4DC1" w:rsidRPr="001B26F5" w:rsidRDefault="00FA4DC1" w:rsidP="00FA4DC1">
      <w:pPr>
        <w:pStyle w:val="Definition"/>
      </w:pPr>
      <w:bookmarkStart w:id="9" w:name="_Hlk138158262"/>
      <w:bookmarkStart w:id="10" w:name="_Hlk137216397"/>
      <w:r w:rsidRPr="001B26F5">
        <w:rPr>
          <w:b/>
          <w:i/>
        </w:rPr>
        <w:t>licence variation type 3</w:t>
      </w:r>
      <w:r w:rsidRPr="001B26F5">
        <w:t xml:space="preserve"> means an application made under section 10N of the Act for a variation of a medicinal cannabis licence to:</w:t>
      </w:r>
    </w:p>
    <w:p w14:paraId="7D417B6B" w14:textId="77777777" w:rsidR="00FA4DC1" w:rsidRPr="001B26F5" w:rsidRDefault="00FA4DC1" w:rsidP="00FA4DC1">
      <w:pPr>
        <w:pStyle w:val="paragraph"/>
      </w:pPr>
      <w:r w:rsidRPr="001B26F5">
        <w:tab/>
        <w:t>(a)</w:t>
      </w:r>
      <w:r w:rsidRPr="001B26F5">
        <w:tab/>
        <w:t>vary the site plan for</w:t>
      </w:r>
      <w:r w:rsidR="00C10E2F" w:rsidRPr="001B26F5">
        <w:t xml:space="preserve"> </w:t>
      </w:r>
      <w:r w:rsidR="004E287C" w:rsidRPr="001B26F5">
        <w:t>a</w:t>
      </w:r>
      <w:r w:rsidR="00D57AE3" w:rsidRPr="001B26F5">
        <w:t xml:space="preserve"> </w:t>
      </w:r>
      <w:r w:rsidR="00581AEA" w:rsidRPr="001B26F5">
        <w:t>particular</w:t>
      </w:r>
      <w:r w:rsidR="00C10E2F" w:rsidRPr="001B26F5">
        <w:t xml:space="preserve"> licensed premises</w:t>
      </w:r>
      <w:r w:rsidRPr="001B26F5">
        <w:t xml:space="preserve"> where activities authorised by the licence are undertaken; or</w:t>
      </w:r>
    </w:p>
    <w:p w14:paraId="5428B560" w14:textId="77777777" w:rsidR="00FA4DC1" w:rsidRPr="001B26F5" w:rsidRDefault="00FA4DC1" w:rsidP="00FA4DC1">
      <w:pPr>
        <w:pStyle w:val="paragraph"/>
      </w:pPr>
      <w:r w:rsidRPr="001B26F5">
        <w:tab/>
        <w:t>(b)</w:t>
      </w:r>
      <w:r w:rsidRPr="001B26F5">
        <w:tab/>
        <w:t xml:space="preserve">vary </w:t>
      </w:r>
      <w:r w:rsidR="00CC008F" w:rsidRPr="001B26F5">
        <w:t>one or more</w:t>
      </w:r>
      <w:r w:rsidRPr="001B26F5">
        <w:t xml:space="preserve"> floor plan</w:t>
      </w:r>
      <w:r w:rsidR="00506781" w:rsidRPr="001B26F5">
        <w:t>s</w:t>
      </w:r>
      <w:r w:rsidRPr="001B26F5">
        <w:t xml:space="preserve"> of facilities</w:t>
      </w:r>
      <w:r w:rsidR="00C10E2F" w:rsidRPr="001B26F5">
        <w:t xml:space="preserve"> at </w:t>
      </w:r>
      <w:r w:rsidR="0045196E" w:rsidRPr="001B26F5">
        <w:t xml:space="preserve">a </w:t>
      </w:r>
      <w:r w:rsidR="00581AEA" w:rsidRPr="001B26F5">
        <w:t>particular</w:t>
      </w:r>
      <w:r w:rsidR="00C10E2F" w:rsidRPr="001B26F5">
        <w:t xml:space="preserve"> licensed premises</w:t>
      </w:r>
      <w:r w:rsidRPr="001B26F5">
        <w:t xml:space="preserve"> where activities authorised by the licence are undertaken</w:t>
      </w:r>
      <w:r w:rsidR="00921853" w:rsidRPr="001B26F5">
        <w:t>, unless the variation is</w:t>
      </w:r>
      <w:r w:rsidR="00AC39CF" w:rsidRPr="001B26F5">
        <w:t xml:space="preserve"> required </w:t>
      </w:r>
      <w:proofErr w:type="gramStart"/>
      <w:r w:rsidR="00AC39CF" w:rsidRPr="001B26F5">
        <w:t>as</w:t>
      </w:r>
      <w:r w:rsidR="00921853" w:rsidRPr="001B26F5">
        <w:t xml:space="preserve"> </w:t>
      </w:r>
      <w:r w:rsidR="00A27D22" w:rsidRPr="001B26F5">
        <w:t>a</w:t>
      </w:r>
      <w:r w:rsidR="00921853" w:rsidRPr="001B26F5">
        <w:t xml:space="preserve"> result of</w:t>
      </w:r>
      <w:proofErr w:type="gramEnd"/>
      <w:r w:rsidR="006F62F0" w:rsidRPr="001B26F5">
        <w:t xml:space="preserve"> varying, adding or removing an activity</w:t>
      </w:r>
      <w:r w:rsidR="00A27D22" w:rsidRPr="001B26F5">
        <w:t xml:space="preserve"> that is authorised by the licence at th</w:t>
      </w:r>
      <w:r w:rsidR="00504730" w:rsidRPr="001B26F5">
        <w:t>at</w:t>
      </w:r>
      <w:r w:rsidR="00A27D22" w:rsidRPr="001B26F5">
        <w:t xml:space="preserve"> licensed premise</w:t>
      </w:r>
      <w:r w:rsidR="00A27D22" w:rsidRPr="001B26F5">
        <w:rPr>
          <w:i/>
        </w:rPr>
        <w:t>s</w:t>
      </w:r>
      <w:r w:rsidRPr="001B26F5">
        <w:t>; or</w:t>
      </w:r>
    </w:p>
    <w:p w14:paraId="38C3074E" w14:textId="77777777" w:rsidR="00FA4DC1" w:rsidRPr="001B26F5" w:rsidRDefault="00FA4DC1" w:rsidP="00FA4DC1">
      <w:pPr>
        <w:pStyle w:val="paragraph"/>
      </w:pPr>
      <w:r w:rsidRPr="001B26F5">
        <w:lastRenderedPageBreak/>
        <w:tab/>
        <w:t>(c)</w:t>
      </w:r>
      <w:r w:rsidRPr="001B26F5">
        <w:tab/>
      </w:r>
      <w:r w:rsidR="00EB3476" w:rsidRPr="001B26F5">
        <w:t xml:space="preserve">vary, </w:t>
      </w:r>
      <w:proofErr w:type="gramStart"/>
      <w:r w:rsidRPr="001B26F5">
        <w:t>add</w:t>
      </w:r>
      <w:proofErr w:type="gramEnd"/>
      <w:r w:rsidRPr="001B26F5">
        <w:t xml:space="preserve"> or remove a </w:t>
      </w:r>
      <w:r w:rsidR="008616F9" w:rsidRPr="001B26F5">
        <w:t xml:space="preserve">particular </w:t>
      </w:r>
      <w:r w:rsidRPr="001B26F5">
        <w:t xml:space="preserve">activity that is to be authorised by the licence at </w:t>
      </w:r>
      <w:r w:rsidR="0045196E" w:rsidRPr="001B26F5">
        <w:t xml:space="preserve">a </w:t>
      </w:r>
      <w:r w:rsidR="001F2926" w:rsidRPr="001B26F5">
        <w:t>particular</w:t>
      </w:r>
      <w:r w:rsidRPr="001B26F5">
        <w:t xml:space="preserve"> licensed premises; or</w:t>
      </w:r>
    </w:p>
    <w:p w14:paraId="2CFC169A" w14:textId="77777777" w:rsidR="00FA4DC1" w:rsidRPr="001B26F5" w:rsidRDefault="00FA4DC1" w:rsidP="00FA4DC1">
      <w:pPr>
        <w:pStyle w:val="paragraph"/>
      </w:pPr>
      <w:r w:rsidRPr="001B26F5">
        <w:tab/>
        <w:t>(d)</w:t>
      </w:r>
      <w:r w:rsidRPr="001B26F5">
        <w:tab/>
        <w:t xml:space="preserve">add the name of a </w:t>
      </w:r>
      <w:r w:rsidR="00B82F63" w:rsidRPr="001B26F5">
        <w:t xml:space="preserve">particular </w:t>
      </w:r>
      <w:r w:rsidRPr="001B26F5">
        <w:t xml:space="preserve">person to be authorised by the licence to engage in activities authorised by the licence at </w:t>
      </w:r>
      <w:r w:rsidR="008C0ABF" w:rsidRPr="001B26F5">
        <w:t xml:space="preserve">any one or more </w:t>
      </w:r>
      <w:r w:rsidRPr="001B26F5">
        <w:t>licensed premises</w:t>
      </w:r>
      <w:bookmarkStart w:id="11" w:name="_Hlk138158572"/>
      <w:bookmarkEnd w:id="9"/>
      <w:r w:rsidR="00505052" w:rsidRPr="001B26F5">
        <w:t xml:space="preserve"> </w:t>
      </w:r>
      <w:r w:rsidR="00B90F6B" w:rsidRPr="001B26F5">
        <w:t>at which the licence authorises activities to be undertaken</w:t>
      </w:r>
      <w:bookmarkEnd w:id="11"/>
      <w:r w:rsidRPr="001B26F5">
        <w:t>.</w:t>
      </w:r>
    </w:p>
    <w:bookmarkEnd w:id="10"/>
    <w:p w14:paraId="5DFBCE90" w14:textId="77777777" w:rsidR="0033407B" w:rsidRPr="001B26F5" w:rsidRDefault="0033407B" w:rsidP="00FA4DC1">
      <w:pPr>
        <w:pStyle w:val="notetext"/>
      </w:pPr>
      <w:r w:rsidRPr="001B26F5">
        <w:t>Note:</w:t>
      </w:r>
      <w:r w:rsidRPr="001B26F5">
        <w:tab/>
        <w:t xml:space="preserve">For the meaning of </w:t>
      </w:r>
      <w:r w:rsidRPr="001B26F5">
        <w:rPr>
          <w:b/>
          <w:i/>
        </w:rPr>
        <w:t>licensed premises</w:t>
      </w:r>
      <w:r w:rsidR="00ED05D3" w:rsidRPr="001B26F5">
        <w:t xml:space="preserve">, </w:t>
      </w:r>
      <w:r w:rsidRPr="001B26F5">
        <w:t xml:space="preserve">see </w:t>
      </w:r>
      <w:r w:rsidR="00A204A1" w:rsidRPr="001B26F5">
        <w:t>section 4</w:t>
      </w:r>
      <w:r w:rsidRPr="001B26F5">
        <w:t xml:space="preserve"> of the Act.</w:t>
      </w:r>
    </w:p>
    <w:p w14:paraId="20304221" w14:textId="77777777" w:rsidR="008616F9" w:rsidRPr="001B26F5" w:rsidRDefault="008616F9" w:rsidP="00FA4DC1">
      <w:pPr>
        <w:pStyle w:val="notetext"/>
      </w:pPr>
      <w:r w:rsidRPr="001B26F5">
        <w:t>Example:</w:t>
      </w:r>
      <w:r w:rsidR="00DA5E9A" w:rsidRPr="001B26F5">
        <w:tab/>
      </w:r>
      <w:r w:rsidR="005A1144" w:rsidRPr="001B26F5">
        <w:t>A person who applies</w:t>
      </w:r>
      <w:r w:rsidRPr="001B26F5">
        <w:t xml:space="preserve"> to add </w:t>
      </w:r>
      <w:r w:rsidR="00DA5E9A" w:rsidRPr="001B26F5">
        <w:t>an</w:t>
      </w:r>
      <w:r w:rsidRPr="001B26F5">
        <w:t xml:space="preserve"> activity to</w:t>
      </w:r>
      <w:r w:rsidR="00ED7777" w:rsidRPr="001B26F5">
        <w:t xml:space="preserve"> be authorised by</w:t>
      </w:r>
      <w:r w:rsidRPr="001B26F5">
        <w:t xml:space="preserve"> a licence</w:t>
      </w:r>
      <w:r w:rsidR="00DA5E9A" w:rsidRPr="001B26F5">
        <w:t>,</w:t>
      </w:r>
      <w:r w:rsidR="00C609CF" w:rsidRPr="001B26F5">
        <w:t xml:space="preserve"> </w:t>
      </w:r>
      <w:r w:rsidRPr="001B26F5">
        <w:t xml:space="preserve">and to </w:t>
      </w:r>
      <w:r w:rsidR="008C563F" w:rsidRPr="001B26F5">
        <w:t xml:space="preserve">vary </w:t>
      </w:r>
      <w:r w:rsidR="00DA5E9A" w:rsidRPr="001B26F5">
        <w:t>a different</w:t>
      </w:r>
      <w:r w:rsidR="00741B95" w:rsidRPr="001B26F5">
        <w:t xml:space="preserve"> activity</w:t>
      </w:r>
      <w:r w:rsidR="00ED7777" w:rsidRPr="001B26F5">
        <w:t xml:space="preserve"> that is authorised by the licence</w:t>
      </w:r>
      <w:r w:rsidR="00DA5E9A" w:rsidRPr="001B26F5">
        <w:t>,</w:t>
      </w:r>
      <w:r w:rsidR="00ED7777" w:rsidRPr="001B26F5">
        <w:t xml:space="preserve"> </w:t>
      </w:r>
      <w:r w:rsidR="00DA5E9A" w:rsidRPr="001B26F5">
        <w:t>is</w:t>
      </w:r>
      <w:r w:rsidR="00ED7777" w:rsidRPr="001B26F5">
        <w:t xml:space="preserve"> required to pay the relevant fee twice</w:t>
      </w:r>
      <w:r w:rsidR="00DA5E9A" w:rsidRPr="001B26F5">
        <w:t xml:space="preserve"> </w:t>
      </w:r>
      <w:r w:rsidR="00E545A0" w:rsidRPr="001B26F5">
        <w:t xml:space="preserve">(see </w:t>
      </w:r>
      <w:r w:rsidR="00A204A1" w:rsidRPr="001B26F5">
        <w:t>subsection 2</w:t>
      </w:r>
      <w:r w:rsidR="00E545A0" w:rsidRPr="001B26F5">
        <w:t>4(</w:t>
      </w:r>
      <w:r w:rsidR="006E0F27" w:rsidRPr="001B26F5">
        <w:t>4</w:t>
      </w:r>
      <w:r w:rsidR="00E545A0" w:rsidRPr="001B26F5">
        <w:t>))</w:t>
      </w:r>
      <w:r w:rsidR="00ED7777" w:rsidRPr="001B26F5">
        <w:t>.</w:t>
      </w:r>
    </w:p>
    <w:p w14:paraId="7665C154" w14:textId="77777777" w:rsidR="00FA4DC1" w:rsidRPr="001B26F5" w:rsidRDefault="00FA4DC1" w:rsidP="00FA4DC1">
      <w:pPr>
        <w:pStyle w:val="Definition"/>
      </w:pPr>
      <w:r w:rsidRPr="001B26F5">
        <w:rPr>
          <w:b/>
          <w:i/>
        </w:rPr>
        <w:t>licence variation type 4</w:t>
      </w:r>
      <w:r w:rsidRPr="001B26F5">
        <w:t xml:space="preserve"> means an application made under section 10N of the Act for a variation of a medicinal cannabis licence to add a </w:t>
      </w:r>
      <w:r w:rsidR="00056096" w:rsidRPr="001B26F5">
        <w:t xml:space="preserve">particular </w:t>
      </w:r>
      <w:r w:rsidRPr="001B26F5">
        <w:t xml:space="preserve">licensed premises at which activities authorised by the licence are </w:t>
      </w:r>
      <w:r w:rsidR="0008545B" w:rsidRPr="001B26F5">
        <w:t xml:space="preserve">to be </w:t>
      </w:r>
      <w:r w:rsidRPr="001B26F5">
        <w:t xml:space="preserve">undertaken (including any other </w:t>
      </w:r>
      <w:r w:rsidR="0008545B" w:rsidRPr="001B26F5">
        <w:t>variation</w:t>
      </w:r>
      <w:r w:rsidRPr="001B26F5">
        <w:t xml:space="preserve">s </w:t>
      </w:r>
      <w:r w:rsidR="004B23C3" w:rsidRPr="001B26F5">
        <w:t xml:space="preserve">to the licence </w:t>
      </w:r>
      <w:r w:rsidRPr="001B26F5">
        <w:t>that are required</w:t>
      </w:r>
      <w:r w:rsidR="0008545B" w:rsidRPr="001B26F5">
        <w:t xml:space="preserve"> </w:t>
      </w:r>
      <w:proofErr w:type="gramStart"/>
      <w:r w:rsidR="00E556FB" w:rsidRPr="001B26F5">
        <w:t>as a result of</w:t>
      </w:r>
      <w:proofErr w:type="gramEnd"/>
      <w:r w:rsidR="00E556FB" w:rsidRPr="001B26F5">
        <w:t xml:space="preserve"> adding</w:t>
      </w:r>
      <w:r w:rsidR="00740282" w:rsidRPr="001B26F5">
        <w:t xml:space="preserve"> the new </w:t>
      </w:r>
      <w:r w:rsidR="0008545B" w:rsidRPr="001B26F5">
        <w:t>licensed premises</w:t>
      </w:r>
      <w:r w:rsidRPr="001B26F5">
        <w:t>).</w:t>
      </w:r>
    </w:p>
    <w:p w14:paraId="38B6AF73" w14:textId="77777777" w:rsidR="00FA4DC1" w:rsidRPr="001B26F5" w:rsidRDefault="00FA4DC1" w:rsidP="00FA4DC1">
      <w:pPr>
        <w:pStyle w:val="notetext"/>
      </w:pPr>
      <w:r w:rsidRPr="001B26F5">
        <w:t>Note:</w:t>
      </w:r>
      <w:r w:rsidRPr="001B26F5">
        <w:tab/>
        <w:t xml:space="preserve">Examples of other </w:t>
      </w:r>
      <w:r w:rsidR="0008545B" w:rsidRPr="001B26F5">
        <w:t>variation</w:t>
      </w:r>
      <w:r w:rsidRPr="001B26F5">
        <w:t>s</w:t>
      </w:r>
      <w:r w:rsidR="0008545B" w:rsidRPr="001B26F5">
        <w:t xml:space="preserve"> that may be required</w:t>
      </w:r>
      <w:r w:rsidRPr="001B26F5">
        <w:t xml:space="preserve"> include adding a site plan or floor plan</w:t>
      </w:r>
      <w:r w:rsidR="004B23C3" w:rsidRPr="001B26F5">
        <w:t xml:space="preserve"> that relate</w:t>
      </w:r>
      <w:r w:rsidR="0000566A" w:rsidRPr="001B26F5">
        <w:t>s</w:t>
      </w:r>
      <w:r w:rsidR="004B23C3" w:rsidRPr="001B26F5">
        <w:t xml:space="preserve"> to the new licensed </w:t>
      </w:r>
      <w:proofErr w:type="gramStart"/>
      <w:r w:rsidR="004B23C3" w:rsidRPr="001B26F5">
        <w:t>premises</w:t>
      </w:r>
      <w:r w:rsidRPr="001B26F5">
        <w:t>, or</w:t>
      </w:r>
      <w:proofErr w:type="gramEnd"/>
      <w:r w:rsidRPr="001B26F5">
        <w:t xml:space="preserve"> adding activities that are authorised at the </w:t>
      </w:r>
      <w:r w:rsidR="00E72994" w:rsidRPr="001B26F5">
        <w:t xml:space="preserve">new </w:t>
      </w:r>
      <w:r w:rsidRPr="001B26F5">
        <w:t>licensed premises.</w:t>
      </w:r>
    </w:p>
    <w:p w14:paraId="53759309" w14:textId="77777777" w:rsidR="00D25619" w:rsidRPr="001B26F5" w:rsidRDefault="0008545B" w:rsidP="00D25619">
      <w:pPr>
        <w:pStyle w:val="ItemHead"/>
      </w:pPr>
      <w:proofErr w:type="gramStart"/>
      <w:r w:rsidRPr="001B26F5">
        <w:t>2</w:t>
      </w:r>
      <w:r w:rsidR="00D25619" w:rsidRPr="001B26F5">
        <w:t xml:space="preserve">  </w:t>
      </w:r>
      <w:r w:rsidR="00A204A1" w:rsidRPr="001B26F5">
        <w:t>Section</w:t>
      </w:r>
      <w:proofErr w:type="gramEnd"/>
      <w:r w:rsidR="00A204A1" w:rsidRPr="001B26F5">
        <w:t> 4</w:t>
      </w:r>
      <w:r w:rsidR="00D25619" w:rsidRPr="001B26F5">
        <w:t xml:space="preserve"> (definition of </w:t>
      </w:r>
      <w:r w:rsidR="00D25619" w:rsidRPr="001B26F5">
        <w:rPr>
          <w:i/>
        </w:rPr>
        <w:t>minor licence variation</w:t>
      </w:r>
      <w:r w:rsidR="00D25619" w:rsidRPr="001B26F5">
        <w:t>)</w:t>
      </w:r>
    </w:p>
    <w:p w14:paraId="6096AC51" w14:textId="77777777" w:rsidR="00D25619" w:rsidRPr="001B26F5" w:rsidRDefault="00D25619" w:rsidP="00D25619">
      <w:pPr>
        <w:pStyle w:val="Item"/>
      </w:pPr>
      <w:r w:rsidRPr="001B26F5">
        <w:t>Repeal the definition.</w:t>
      </w:r>
    </w:p>
    <w:p w14:paraId="0F5D766C" w14:textId="77777777" w:rsidR="00D25619" w:rsidRPr="001B26F5" w:rsidRDefault="0008545B" w:rsidP="00D25619">
      <w:pPr>
        <w:pStyle w:val="ItemHead"/>
      </w:pPr>
      <w:proofErr w:type="gramStart"/>
      <w:r w:rsidRPr="001B26F5">
        <w:t>3</w:t>
      </w:r>
      <w:r w:rsidR="00D25619" w:rsidRPr="001B26F5">
        <w:t xml:space="preserve">  </w:t>
      </w:r>
      <w:r w:rsidR="00A204A1" w:rsidRPr="001B26F5">
        <w:t>Section</w:t>
      </w:r>
      <w:proofErr w:type="gramEnd"/>
      <w:r w:rsidR="00A204A1" w:rsidRPr="001B26F5">
        <w:t> 4</w:t>
      </w:r>
      <w:r w:rsidR="00D25619" w:rsidRPr="001B26F5">
        <w:t xml:space="preserve"> (definition of </w:t>
      </w:r>
      <w:r w:rsidR="00D25619" w:rsidRPr="001B26F5">
        <w:rPr>
          <w:i/>
        </w:rPr>
        <w:t>minor permit variation</w:t>
      </w:r>
      <w:r w:rsidR="00D25619" w:rsidRPr="001B26F5">
        <w:t>)</w:t>
      </w:r>
    </w:p>
    <w:p w14:paraId="0F94BC4B" w14:textId="77777777" w:rsidR="00D25619" w:rsidRPr="001B26F5" w:rsidRDefault="00D25619" w:rsidP="00D25619">
      <w:pPr>
        <w:pStyle w:val="Item"/>
      </w:pPr>
      <w:r w:rsidRPr="001B26F5">
        <w:t>Repeal the definition.</w:t>
      </w:r>
    </w:p>
    <w:p w14:paraId="58083F6B" w14:textId="77777777" w:rsidR="0008545B" w:rsidRPr="001B26F5" w:rsidRDefault="0008545B" w:rsidP="0008545B">
      <w:pPr>
        <w:pStyle w:val="ItemHead"/>
      </w:pPr>
      <w:proofErr w:type="gramStart"/>
      <w:r w:rsidRPr="001B26F5">
        <w:t xml:space="preserve">4  </w:t>
      </w:r>
      <w:r w:rsidR="00A204A1" w:rsidRPr="001B26F5">
        <w:t>Section</w:t>
      </w:r>
      <w:proofErr w:type="gramEnd"/>
      <w:r w:rsidR="00A204A1" w:rsidRPr="001B26F5">
        <w:t> 4</w:t>
      </w:r>
    </w:p>
    <w:p w14:paraId="4F75D239" w14:textId="77777777" w:rsidR="0008545B" w:rsidRPr="001B26F5" w:rsidRDefault="0008545B" w:rsidP="0008545B">
      <w:pPr>
        <w:pStyle w:val="Item"/>
      </w:pPr>
      <w:r w:rsidRPr="001B26F5">
        <w:t>Insert:</w:t>
      </w:r>
    </w:p>
    <w:p w14:paraId="760EB330" w14:textId="77777777" w:rsidR="00D25619" w:rsidRPr="001B26F5" w:rsidRDefault="00D25619" w:rsidP="009533F9">
      <w:pPr>
        <w:pStyle w:val="Definition"/>
      </w:pPr>
      <w:r w:rsidRPr="001B26F5">
        <w:rPr>
          <w:b/>
          <w:i/>
        </w:rPr>
        <w:t>permit variation type 1</w:t>
      </w:r>
      <w:r w:rsidR="009C5909" w:rsidRPr="001B26F5">
        <w:t xml:space="preserve"> </w:t>
      </w:r>
      <w:r w:rsidRPr="001B26F5">
        <w:t xml:space="preserve">means an application made under section 10N of the Act for a variation of </w:t>
      </w:r>
      <w:r w:rsidR="009C5909" w:rsidRPr="001B26F5">
        <w:t>a</w:t>
      </w:r>
      <w:r w:rsidRPr="001B26F5">
        <w:t xml:space="preserve"> medicinal cannabis permit to:</w:t>
      </w:r>
    </w:p>
    <w:p w14:paraId="2CFD3A84" w14:textId="77777777" w:rsidR="001B35A8" w:rsidRPr="001B26F5" w:rsidRDefault="00F47127" w:rsidP="00F47127">
      <w:pPr>
        <w:pStyle w:val="paragraph"/>
      </w:pPr>
      <w:r w:rsidRPr="001B26F5">
        <w:tab/>
        <w:t>(a)</w:t>
      </w:r>
      <w:r w:rsidRPr="001B26F5">
        <w:tab/>
      </w:r>
      <w:r w:rsidR="001A685C" w:rsidRPr="001B26F5">
        <w:t>vary</w:t>
      </w:r>
      <w:r w:rsidR="00D25619" w:rsidRPr="001B26F5">
        <w:t xml:space="preserve"> the name </w:t>
      </w:r>
      <w:r w:rsidR="004B244F" w:rsidRPr="001B26F5">
        <w:t>of</w:t>
      </w:r>
      <w:r w:rsidR="00D25619" w:rsidRPr="001B26F5">
        <w:t xml:space="preserve"> </w:t>
      </w:r>
      <w:r w:rsidR="00AE2C2E" w:rsidRPr="001B26F5">
        <w:t>t</w:t>
      </w:r>
      <w:r w:rsidR="001A685C" w:rsidRPr="001B26F5">
        <w:t xml:space="preserve">he person who is </w:t>
      </w:r>
      <w:r w:rsidR="00EB49DA" w:rsidRPr="001B26F5">
        <w:t xml:space="preserve">the </w:t>
      </w:r>
      <w:r w:rsidR="00BA1BF2" w:rsidRPr="001B26F5">
        <w:t>holder of the licence to which the permit relates</w:t>
      </w:r>
      <w:r w:rsidR="00E545A0" w:rsidRPr="001B26F5">
        <w:t>, but only if the legal entity that is the licence holder does not change</w:t>
      </w:r>
      <w:r w:rsidR="00D25619" w:rsidRPr="001B26F5">
        <w:t>;</w:t>
      </w:r>
      <w:r w:rsidR="00130BCF" w:rsidRPr="001B26F5">
        <w:t xml:space="preserve"> or</w:t>
      </w:r>
    </w:p>
    <w:p w14:paraId="09BA9A05" w14:textId="77777777" w:rsidR="003D68E9" w:rsidRPr="001B26F5" w:rsidRDefault="00F47127" w:rsidP="00122BD8">
      <w:pPr>
        <w:pStyle w:val="paragraph"/>
      </w:pPr>
      <w:r w:rsidRPr="001B26F5">
        <w:tab/>
        <w:t>(b)</w:t>
      </w:r>
      <w:r w:rsidRPr="001B26F5">
        <w:tab/>
      </w:r>
      <w:r w:rsidR="00A561CD" w:rsidRPr="001B26F5">
        <w:t>vary</w:t>
      </w:r>
      <w:r w:rsidR="00467849" w:rsidRPr="001B26F5">
        <w:t xml:space="preserve"> any one or more of the following</w:t>
      </w:r>
      <w:r w:rsidR="003D68E9" w:rsidRPr="001B26F5">
        <w:t>:</w:t>
      </w:r>
    </w:p>
    <w:p w14:paraId="56B370E8" w14:textId="77777777" w:rsidR="001825E1" w:rsidRPr="001B26F5" w:rsidRDefault="00EF2D6A" w:rsidP="009A2DA4">
      <w:pPr>
        <w:pStyle w:val="paragraphsub"/>
      </w:pPr>
      <w:r w:rsidRPr="001B26F5">
        <w:tab/>
      </w:r>
      <w:r w:rsidR="009A2DA4" w:rsidRPr="001B26F5">
        <w:t>(</w:t>
      </w:r>
      <w:proofErr w:type="spellStart"/>
      <w:r w:rsidR="009A2DA4" w:rsidRPr="001B26F5">
        <w:t>i</w:t>
      </w:r>
      <w:proofErr w:type="spellEnd"/>
      <w:r w:rsidR="009A2DA4" w:rsidRPr="001B26F5">
        <w:t>)</w:t>
      </w:r>
      <w:r w:rsidR="009A2DA4" w:rsidRPr="001B26F5">
        <w:tab/>
      </w:r>
      <w:r w:rsidR="00D25619" w:rsidRPr="001B26F5">
        <w:t xml:space="preserve">the maximum number of </w:t>
      </w:r>
      <w:proofErr w:type="gramStart"/>
      <w:r w:rsidR="00D25619" w:rsidRPr="001B26F5">
        <w:t>cannabis</w:t>
      </w:r>
      <w:proofErr w:type="gramEnd"/>
      <w:r w:rsidR="00D25619" w:rsidRPr="001B26F5">
        <w:t xml:space="preserve"> plants</w:t>
      </w:r>
      <w:r w:rsidR="00467849" w:rsidRPr="001B26F5">
        <w:t>;</w:t>
      </w:r>
    </w:p>
    <w:p w14:paraId="3CFF4BDF" w14:textId="77777777" w:rsidR="007E421D" w:rsidRPr="001B26F5" w:rsidRDefault="00CA2014" w:rsidP="009A2DA4">
      <w:pPr>
        <w:pStyle w:val="paragraphsub"/>
      </w:pPr>
      <w:r w:rsidRPr="001B26F5">
        <w:tab/>
        <w:t>(ii)</w:t>
      </w:r>
      <w:r w:rsidRPr="001B26F5">
        <w:tab/>
        <w:t xml:space="preserve">the maximum units of </w:t>
      </w:r>
      <w:proofErr w:type="gramStart"/>
      <w:r w:rsidRPr="001B26F5">
        <w:t>seeds</w:t>
      </w:r>
      <w:r w:rsidR="004956FC" w:rsidRPr="001B26F5">
        <w:t>;</w:t>
      </w:r>
      <w:proofErr w:type="gramEnd"/>
    </w:p>
    <w:p w14:paraId="290E90D1" w14:textId="77777777" w:rsidR="00CA2014" w:rsidRPr="001B26F5" w:rsidRDefault="004956FC" w:rsidP="009A2DA4">
      <w:pPr>
        <w:pStyle w:val="paragraphsub"/>
      </w:pPr>
      <w:r w:rsidRPr="001B26F5">
        <w:tab/>
        <w:t>(iii)</w:t>
      </w:r>
      <w:r w:rsidRPr="001B26F5">
        <w:tab/>
        <w:t xml:space="preserve">the maximum quantity of </w:t>
      </w:r>
      <w:r w:rsidR="00CA2014" w:rsidRPr="001B26F5">
        <w:t xml:space="preserve">cultivars or genetic material of a cannabis </w:t>
      </w:r>
      <w:proofErr w:type="gramStart"/>
      <w:r w:rsidR="00CA2014" w:rsidRPr="001B26F5">
        <w:t>plant;</w:t>
      </w:r>
      <w:proofErr w:type="gramEnd"/>
    </w:p>
    <w:p w14:paraId="2ED65D7F" w14:textId="77777777" w:rsidR="00467849" w:rsidRPr="001B26F5" w:rsidRDefault="009A2DA4" w:rsidP="009A2DA4">
      <w:pPr>
        <w:pStyle w:val="paragraphsub"/>
      </w:pPr>
      <w:r w:rsidRPr="001B26F5">
        <w:tab/>
        <w:t>(i</w:t>
      </w:r>
      <w:r w:rsidR="004956FC" w:rsidRPr="001B26F5">
        <w:t>v</w:t>
      </w:r>
      <w:r w:rsidRPr="001B26F5">
        <w:t>)</w:t>
      </w:r>
      <w:r w:rsidRPr="001B26F5">
        <w:tab/>
      </w:r>
      <w:r w:rsidR="00D25619" w:rsidRPr="001B26F5">
        <w:t>the maximum quantity of cannabis</w:t>
      </w:r>
      <w:r w:rsidR="00467849" w:rsidRPr="001B26F5">
        <w:t xml:space="preserve">, </w:t>
      </w:r>
      <w:r w:rsidR="00D25619" w:rsidRPr="001B26F5">
        <w:t xml:space="preserve">cannabis resin or cannabis </w:t>
      </w:r>
      <w:proofErr w:type="gramStart"/>
      <w:r w:rsidR="00D25619" w:rsidRPr="001B26F5">
        <w:t>drug</w:t>
      </w:r>
      <w:r w:rsidR="00467849" w:rsidRPr="001B26F5">
        <w:t>;</w:t>
      </w:r>
      <w:proofErr w:type="gramEnd"/>
    </w:p>
    <w:p w14:paraId="70CD941F" w14:textId="77777777" w:rsidR="009B379D" w:rsidRPr="001B26F5" w:rsidRDefault="00E50BDA" w:rsidP="009B379D">
      <w:pPr>
        <w:pStyle w:val="paragraph"/>
      </w:pPr>
      <w:r w:rsidRPr="001B26F5">
        <w:tab/>
      </w:r>
      <w:r w:rsidRPr="001B26F5">
        <w:tab/>
      </w:r>
      <w:r w:rsidR="00D25619" w:rsidRPr="001B26F5">
        <w:t xml:space="preserve">that the </w:t>
      </w:r>
      <w:r w:rsidR="00680C93" w:rsidRPr="001B26F5">
        <w:t>holder of the licence to which the permit relates</w:t>
      </w:r>
      <w:r w:rsidR="00C47F35" w:rsidRPr="001B26F5">
        <w:t xml:space="preserve"> </w:t>
      </w:r>
      <w:r w:rsidR="00D25619" w:rsidRPr="001B26F5">
        <w:t>may have in their possession or control at any time</w:t>
      </w:r>
      <w:r w:rsidR="00145597" w:rsidRPr="001B26F5">
        <w:t xml:space="preserve">, but only if the </w:t>
      </w:r>
      <w:r w:rsidR="00386A58" w:rsidRPr="001B26F5">
        <w:t>variation</w:t>
      </w:r>
      <w:r w:rsidR="00145597" w:rsidRPr="001B26F5">
        <w:t xml:space="preserve"> </w:t>
      </w:r>
      <w:r w:rsidR="00D25619" w:rsidRPr="001B26F5">
        <w:t>does not result in a</w:t>
      </w:r>
      <w:r w:rsidR="00F92ADB" w:rsidRPr="001B26F5">
        <w:t>n</w:t>
      </w:r>
      <w:r w:rsidR="00403852" w:rsidRPr="001B26F5">
        <w:t xml:space="preserve"> </w:t>
      </w:r>
      <w:r w:rsidR="00630E33" w:rsidRPr="001B26F5">
        <w:t>i</w:t>
      </w:r>
      <w:r w:rsidR="00940882" w:rsidRPr="001B26F5">
        <w:t>ncrease</w:t>
      </w:r>
      <w:r w:rsidR="00D25619" w:rsidRPr="001B26F5">
        <w:t xml:space="preserve"> to</w:t>
      </w:r>
      <w:r w:rsidR="009B379D" w:rsidRPr="001B26F5">
        <w:t xml:space="preserve"> the total </w:t>
      </w:r>
      <w:r w:rsidR="00B5663F" w:rsidRPr="001B26F5">
        <w:t>number</w:t>
      </w:r>
      <w:r w:rsidR="00CA2014" w:rsidRPr="001B26F5">
        <w:t xml:space="preserve">, </w:t>
      </w:r>
      <w:proofErr w:type="gramStart"/>
      <w:r w:rsidR="00CA2014" w:rsidRPr="001B26F5">
        <w:t>units</w:t>
      </w:r>
      <w:proofErr w:type="gramEnd"/>
      <w:r w:rsidR="00CA2014" w:rsidRPr="001B26F5">
        <w:t xml:space="preserve"> or </w:t>
      </w:r>
      <w:r w:rsidR="009B379D" w:rsidRPr="001B26F5">
        <w:t xml:space="preserve">quantity that the licence holder is authorised to </w:t>
      </w:r>
      <w:r w:rsidR="00574098" w:rsidRPr="001B26F5">
        <w:t xml:space="preserve">obtain, </w:t>
      </w:r>
      <w:r w:rsidR="009B379D" w:rsidRPr="001B26F5">
        <w:t>cultivate, produce or manufacture during the period of the permit.</w:t>
      </w:r>
    </w:p>
    <w:p w14:paraId="19B851F0" w14:textId="77777777" w:rsidR="00662F14" w:rsidRPr="001B26F5" w:rsidRDefault="00D25619" w:rsidP="0060156B">
      <w:pPr>
        <w:pStyle w:val="Definition"/>
      </w:pPr>
      <w:r w:rsidRPr="001B26F5">
        <w:rPr>
          <w:b/>
          <w:i/>
        </w:rPr>
        <w:t>permit variation type 2</w:t>
      </w:r>
      <w:r w:rsidRPr="001B26F5">
        <w:t xml:space="preserve"> means an application made under section 10N of the Act for a variation of </w:t>
      </w:r>
      <w:r w:rsidR="00B70585" w:rsidRPr="001B26F5">
        <w:t>a</w:t>
      </w:r>
      <w:r w:rsidRPr="001B26F5">
        <w:t xml:space="preserve"> medic</w:t>
      </w:r>
      <w:r w:rsidR="00680C93" w:rsidRPr="001B26F5">
        <w:t>in</w:t>
      </w:r>
      <w:r w:rsidRPr="001B26F5">
        <w:t>al cannabis permit</w:t>
      </w:r>
      <w:r w:rsidR="00C47F35" w:rsidRPr="001B26F5">
        <w:t xml:space="preserve"> </w:t>
      </w:r>
      <w:r w:rsidRPr="001B26F5">
        <w:t>to</w:t>
      </w:r>
      <w:r w:rsidR="0030171C" w:rsidRPr="001B26F5">
        <w:t xml:space="preserve"> </w:t>
      </w:r>
      <w:r w:rsidR="00036FC1" w:rsidRPr="001B26F5">
        <w:t>add</w:t>
      </w:r>
      <w:r w:rsidR="00A561CD" w:rsidRPr="001B26F5">
        <w:t xml:space="preserve"> or remove</w:t>
      </w:r>
      <w:r w:rsidRPr="001B26F5">
        <w:t xml:space="preserve"> a</w:t>
      </w:r>
      <w:r w:rsidR="009F798A" w:rsidRPr="001B26F5">
        <w:t xml:space="preserve"> particular</w:t>
      </w:r>
      <w:r w:rsidR="008572EC" w:rsidRPr="001B26F5">
        <w:t xml:space="preserve"> supply pathway</w:t>
      </w:r>
      <w:r w:rsidR="00FC3666" w:rsidRPr="001B26F5">
        <w:t xml:space="preserve"> specified by the permit</w:t>
      </w:r>
      <w:r w:rsidR="0030171C" w:rsidRPr="001B26F5">
        <w:t>.</w:t>
      </w:r>
      <w:bookmarkStart w:id="12" w:name="_Hlk138687259"/>
    </w:p>
    <w:bookmarkEnd w:id="12"/>
    <w:p w14:paraId="4F2C3496" w14:textId="77777777" w:rsidR="00D25619" w:rsidRPr="001B26F5" w:rsidRDefault="00D25619" w:rsidP="0018249E">
      <w:pPr>
        <w:pStyle w:val="Definition"/>
      </w:pPr>
      <w:r w:rsidRPr="001B26F5">
        <w:rPr>
          <w:b/>
          <w:i/>
        </w:rPr>
        <w:t>permit variation type 3</w:t>
      </w:r>
      <w:r w:rsidRPr="001B26F5">
        <w:t xml:space="preserve"> means an application made under section 10N of the Act for a variation of </w:t>
      </w:r>
      <w:r w:rsidR="00646122" w:rsidRPr="001B26F5">
        <w:t>a</w:t>
      </w:r>
      <w:r w:rsidRPr="001B26F5">
        <w:t xml:space="preserve"> medic</w:t>
      </w:r>
      <w:r w:rsidR="00680C93" w:rsidRPr="001B26F5">
        <w:t>in</w:t>
      </w:r>
      <w:r w:rsidRPr="001B26F5">
        <w:t>al cannabis permit</w:t>
      </w:r>
      <w:r w:rsidR="00ED091D" w:rsidRPr="001B26F5">
        <w:t xml:space="preserve"> </w:t>
      </w:r>
      <w:r w:rsidRPr="001B26F5">
        <w:t>to:</w:t>
      </w:r>
    </w:p>
    <w:p w14:paraId="6DEA3482" w14:textId="77777777" w:rsidR="00383AB7" w:rsidRPr="001B26F5" w:rsidRDefault="000F32BA" w:rsidP="00470F67">
      <w:pPr>
        <w:pStyle w:val="paragraph"/>
      </w:pPr>
      <w:r w:rsidRPr="001B26F5">
        <w:rPr>
          <w:i/>
        </w:rPr>
        <w:tab/>
      </w:r>
      <w:r w:rsidRPr="001B26F5">
        <w:t>(</w:t>
      </w:r>
      <w:r w:rsidR="0018249E" w:rsidRPr="001B26F5">
        <w:t>a</w:t>
      </w:r>
      <w:r w:rsidRPr="001B26F5">
        <w:t>)</w:t>
      </w:r>
      <w:r w:rsidRPr="001B26F5">
        <w:tab/>
      </w:r>
      <w:r w:rsidR="00870C5B" w:rsidRPr="001B26F5">
        <w:t xml:space="preserve">vary </w:t>
      </w:r>
      <w:r w:rsidR="00016E10" w:rsidRPr="001B26F5">
        <w:t>any</w:t>
      </w:r>
      <w:r w:rsidR="00870C5B" w:rsidRPr="001B26F5">
        <w:t xml:space="preserve"> one</w:t>
      </w:r>
      <w:r w:rsidR="00016E10" w:rsidRPr="001B26F5">
        <w:t xml:space="preserve"> or more of the following</w:t>
      </w:r>
      <w:r w:rsidR="00383AB7" w:rsidRPr="001B26F5">
        <w:t>:</w:t>
      </w:r>
    </w:p>
    <w:p w14:paraId="4CED4D25" w14:textId="77777777" w:rsidR="00383AB7" w:rsidRPr="001B26F5" w:rsidRDefault="00383AB7" w:rsidP="007652ED">
      <w:pPr>
        <w:pStyle w:val="paragraphsub"/>
      </w:pPr>
      <w:r w:rsidRPr="001B26F5">
        <w:lastRenderedPageBreak/>
        <w:tab/>
      </w:r>
      <w:r w:rsidR="007652ED" w:rsidRPr="001B26F5">
        <w:t>(</w:t>
      </w:r>
      <w:proofErr w:type="spellStart"/>
      <w:r w:rsidR="007652ED" w:rsidRPr="001B26F5">
        <w:t>i</w:t>
      </w:r>
      <w:proofErr w:type="spellEnd"/>
      <w:r w:rsidR="007652ED" w:rsidRPr="001B26F5">
        <w:t>)</w:t>
      </w:r>
      <w:r w:rsidR="007652ED" w:rsidRPr="001B26F5">
        <w:tab/>
      </w:r>
      <w:r w:rsidRPr="001B26F5">
        <w:t xml:space="preserve">the types of cannabis </w:t>
      </w:r>
      <w:proofErr w:type="gramStart"/>
      <w:r w:rsidRPr="001B26F5">
        <w:t>plants</w:t>
      </w:r>
      <w:r w:rsidR="00016E10" w:rsidRPr="001B26F5">
        <w:t>;</w:t>
      </w:r>
      <w:proofErr w:type="gramEnd"/>
    </w:p>
    <w:p w14:paraId="46B57043" w14:textId="77777777" w:rsidR="00016E10" w:rsidRPr="001B26F5" w:rsidRDefault="008C3632" w:rsidP="008C3632">
      <w:pPr>
        <w:pStyle w:val="paragraphsub"/>
      </w:pPr>
      <w:r w:rsidRPr="001B26F5">
        <w:tab/>
        <w:t>(ii)</w:t>
      </w:r>
      <w:r w:rsidRPr="001B26F5">
        <w:tab/>
      </w:r>
      <w:r w:rsidR="00907DB6" w:rsidRPr="001B26F5">
        <w:t xml:space="preserve">the </w:t>
      </w:r>
      <w:r w:rsidR="007D6884" w:rsidRPr="001B26F5">
        <w:t>total</w:t>
      </w:r>
      <w:r w:rsidR="00907DB6" w:rsidRPr="001B26F5">
        <w:t xml:space="preserve"> number of </w:t>
      </w:r>
      <w:proofErr w:type="gramStart"/>
      <w:r w:rsidR="00907DB6" w:rsidRPr="001B26F5">
        <w:t>cannabis</w:t>
      </w:r>
      <w:proofErr w:type="gramEnd"/>
      <w:r w:rsidR="00907DB6" w:rsidRPr="001B26F5">
        <w:t xml:space="preserve"> plants;</w:t>
      </w:r>
    </w:p>
    <w:p w14:paraId="39A0A2CA" w14:textId="77777777" w:rsidR="002802F9" w:rsidRPr="001B26F5" w:rsidRDefault="00C17A3F" w:rsidP="008C3632">
      <w:pPr>
        <w:pStyle w:val="paragraphsub"/>
      </w:pPr>
      <w:r w:rsidRPr="001B26F5">
        <w:tab/>
        <w:t>(iii)</w:t>
      </w:r>
      <w:r w:rsidRPr="001B26F5">
        <w:tab/>
        <w:t xml:space="preserve">the total units of </w:t>
      </w:r>
      <w:proofErr w:type="gramStart"/>
      <w:r w:rsidRPr="001B26F5">
        <w:t>seeds</w:t>
      </w:r>
      <w:r w:rsidR="002802F9" w:rsidRPr="001B26F5">
        <w:t>;</w:t>
      </w:r>
      <w:proofErr w:type="gramEnd"/>
    </w:p>
    <w:p w14:paraId="6292012A" w14:textId="77777777" w:rsidR="00C17A3F" w:rsidRPr="001B26F5" w:rsidRDefault="002802F9" w:rsidP="008C3632">
      <w:pPr>
        <w:pStyle w:val="paragraphsub"/>
      </w:pPr>
      <w:r w:rsidRPr="001B26F5">
        <w:tab/>
        <w:t>(iv)</w:t>
      </w:r>
      <w:r w:rsidRPr="001B26F5">
        <w:tab/>
        <w:t>the total quantity of</w:t>
      </w:r>
      <w:r w:rsidR="00C17A3F" w:rsidRPr="001B26F5">
        <w:t xml:space="preserve"> cultivars or genetic material of a cannabis </w:t>
      </w:r>
      <w:proofErr w:type="gramStart"/>
      <w:r w:rsidR="00C17A3F" w:rsidRPr="001B26F5">
        <w:t>plant;</w:t>
      </w:r>
      <w:proofErr w:type="gramEnd"/>
    </w:p>
    <w:p w14:paraId="164383AC" w14:textId="77777777" w:rsidR="00016E10" w:rsidRPr="001B26F5" w:rsidRDefault="008C3632" w:rsidP="008C3632">
      <w:pPr>
        <w:pStyle w:val="paragraphsub"/>
      </w:pPr>
      <w:r w:rsidRPr="001B26F5">
        <w:tab/>
        <w:t>(</w:t>
      </w:r>
      <w:r w:rsidR="00C17A3F" w:rsidRPr="001B26F5">
        <w:t>v</w:t>
      </w:r>
      <w:r w:rsidRPr="001B26F5">
        <w:t>)</w:t>
      </w:r>
      <w:r w:rsidRPr="001B26F5">
        <w:tab/>
      </w:r>
      <w:r w:rsidR="00016E10" w:rsidRPr="001B26F5">
        <w:t xml:space="preserve">the </w:t>
      </w:r>
      <w:r w:rsidR="00630E33" w:rsidRPr="001B26F5">
        <w:t>total</w:t>
      </w:r>
      <w:r w:rsidR="00016E10" w:rsidRPr="001B26F5">
        <w:t xml:space="preserve"> quantity of cannabis</w:t>
      </w:r>
      <w:r w:rsidRPr="001B26F5">
        <w:t xml:space="preserve">, </w:t>
      </w:r>
      <w:r w:rsidR="00016E10" w:rsidRPr="001B26F5">
        <w:t>cannabis resin</w:t>
      </w:r>
      <w:r w:rsidRPr="001B26F5">
        <w:t xml:space="preserve"> or cannabis </w:t>
      </w:r>
      <w:proofErr w:type="gramStart"/>
      <w:r w:rsidRPr="001B26F5">
        <w:t>drug</w:t>
      </w:r>
      <w:r w:rsidR="00016E10" w:rsidRPr="001B26F5">
        <w:t>;</w:t>
      </w:r>
      <w:proofErr w:type="gramEnd"/>
    </w:p>
    <w:p w14:paraId="371F280A" w14:textId="77777777" w:rsidR="00EB6FB8" w:rsidRPr="001B26F5" w:rsidRDefault="007652ED" w:rsidP="003A1F78">
      <w:pPr>
        <w:pStyle w:val="paragraph"/>
      </w:pPr>
      <w:r w:rsidRPr="001B26F5">
        <w:tab/>
      </w:r>
      <w:r w:rsidRPr="001B26F5">
        <w:tab/>
      </w:r>
      <w:r w:rsidR="008203AB" w:rsidRPr="001B26F5">
        <w:t>that</w:t>
      </w:r>
      <w:r w:rsidR="002079DC" w:rsidRPr="001B26F5">
        <w:t xml:space="preserve"> the licence holder is authorised to obtain, cultivate, </w:t>
      </w:r>
      <w:proofErr w:type="gramStart"/>
      <w:r w:rsidR="002079DC" w:rsidRPr="001B26F5">
        <w:t>produce</w:t>
      </w:r>
      <w:proofErr w:type="gramEnd"/>
      <w:r w:rsidR="002079DC" w:rsidRPr="001B26F5">
        <w:t xml:space="preserve"> or manufacture during the period of the permit</w:t>
      </w:r>
      <w:r w:rsidR="004E508D" w:rsidRPr="001B26F5">
        <w:t>; or</w:t>
      </w:r>
    </w:p>
    <w:p w14:paraId="414FD735" w14:textId="77777777" w:rsidR="009C5F32" w:rsidRPr="001B26F5" w:rsidRDefault="00A828CF" w:rsidP="00A828CF">
      <w:pPr>
        <w:pStyle w:val="paragraph"/>
      </w:pPr>
      <w:r w:rsidRPr="001B26F5">
        <w:tab/>
        <w:t>(</w:t>
      </w:r>
      <w:r w:rsidR="001620F7" w:rsidRPr="001B26F5">
        <w:t>b</w:t>
      </w:r>
      <w:r w:rsidRPr="001B26F5">
        <w:t>)</w:t>
      </w:r>
      <w:r w:rsidRPr="001B26F5">
        <w:tab/>
      </w:r>
      <w:r w:rsidR="00DE655B" w:rsidRPr="001B26F5">
        <w:t>vary</w:t>
      </w:r>
      <w:r w:rsidR="00384487" w:rsidRPr="001B26F5">
        <w:t xml:space="preserve">, </w:t>
      </w:r>
      <w:proofErr w:type="gramStart"/>
      <w:r w:rsidR="00384487" w:rsidRPr="001B26F5">
        <w:t>add</w:t>
      </w:r>
      <w:proofErr w:type="gramEnd"/>
      <w:r w:rsidR="00384487" w:rsidRPr="001B26F5">
        <w:t xml:space="preserve"> or remove</w:t>
      </w:r>
      <w:r w:rsidR="0080550E" w:rsidRPr="001B26F5">
        <w:t xml:space="preserve"> </w:t>
      </w:r>
      <w:r w:rsidR="0082707C" w:rsidRPr="001B26F5">
        <w:t>a</w:t>
      </w:r>
      <w:r w:rsidR="008E04D7" w:rsidRPr="001B26F5">
        <w:t xml:space="preserve"> particular</w:t>
      </w:r>
      <w:r w:rsidR="00D25619" w:rsidRPr="001B26F5">
        <w:t xml:space="preserve"> activit</w:t>
      </w:r>
      <w:r w:rsidR="0082707C" w:rsidRPr="001B26F5">
        <w:t>y</w:t>
      </w:r>
      <w:r w:rsidR="00D25619" w:rsidRPr="001B26F5">
        <w:t xml:space="preserve"> that </w:t>
      </w:r>
      <w:r w:rsidR="0082707C" w:rsidRPr="001B26F5">
        <w:t>is</w:t>
      </w:r>
      <w:r w:rsidR="00D25619" w:rsidRPr="001B26F5">
        <w:t xml:space="preserve"> </w:t>
      </w:r>
      <w:r w:rsidR="0080550E" w:rsidRPr="001B26F5">
        <w:t>specified</w:t>
      </w:r>
      <w:r w:rsidR="00D25619" w:rsidRPr="001B26F5">
        <w:t xml:space="preserve"> by the permit to be undertaken at th</w:t>
      </w:r>
      <w:r w:rsidR="005E1ADD" w:rsidRPr="001B26F5">
        <w:t xml:space="preserve">e </w:t>
      </w:r>
      <w:r w:rsidR="0065709E" w:rsidRPr="001B26F5">
        <w:t xml:space="preserve">relevant </w:t>
      </w:r>
      <w:r w:rsidR="0080550E" w:rsidRPr="001B26F5">
        <w:t>licensed premises</w:t>
      </w:r>
      <w:r w:rsidR="00B83A07" w:rsidRPr="001B26F5">
        <w:t>.</w:t>
      </w:r>
    </w:p>
    <w:p w14:paraId="2EFFE259" w14:textId="77777777" w:rsidR="00463720" w:rsidRPr="001B26F5" w:rsidRDefault="00463720" w:rsidP="00463720">
      <w:pPr>
        <w:pStyle w:val="notetext"/>
      </w:pPr>
      <w:r w:rsidRPr="001B26F5">
        <w:t>Example</w:t>
      </w:r>
      <w:r w:rsidR="00EF0267" w:rsidRPr="001B26F5">
        <w:t>:</w:t>
      </w:r>
      <w:r w:rsidR="00EF0267" w:rsidRPr="001B26F5">
        <w:tab/>
      </w:r>
      <w:r w:rsidR="005A1144" w:rsidRPr="001B26F5">
        <w:t>A person who applies</w:t>
      </w:r>
      <w:r w:rsidRPr="001B26F5">
        <w:t xml:space="preserve"> to add </w:t>
      </w:r>
      <w:r w:rsidR="00117EEF" w:rsidRPr="001B26F5">
        <w:t>an</w:t>
      </w:r>
      <w:r w:rsidRPr="001B26F5">
        <w:t xml:space="preserve"> activity </w:t>
      </w:r>
      <w:r w:rsidR="00EF0267" w:rsidRPr="001B26F5">
        <w:t>to be specified by the permit</w:t>
      </w:r>
      <w:r w:rsidR="00117EEF" w:rsidRPr="001B26F5">
        <w:t>,</w:t>
      </w:r>
      <w:r w:rsidR="00EF0267" w:rsidRPr="001B26F5">
        <w:t xml:space="preserve"> </w:t>
      </w:r>
      <w:r w:rsidRPr="001B26F5">
        <w:t xml:space="preserve">and to vary </w:t>
      </w:r>
      <w:r w:rsidR="00117EEF" w:rsidRPr="001B26F5">
        <w:t>a different</w:t>
      </w:r>
      <w:r w:rsidRPr="001B26F5">
        <w:t xml:space="preserve"> activity that is</w:t>
      </w:r>
      <w:r w:rsidR="00EF0267" w:rsidRPr="001B26F5">
        <w:t xml:space="preserve"> already specified</w:t>
      </w:r>
      <w:r w:rsidRPr="001B26F5">
        <w:t xml:space="preserve"> by the </w:t>
      </w:r>
      <w:r w:rsidR="00EF0267" w:rsidRPr="001B26F5">
        <w:t>permit</w:t>
      </w:r>
      <w:r w:rsidR="007F496E" w:rsidRPr="001B26F5">
        <w:t>,</w:t>
      </w:r>
      <w:r w:rsidRPr="001B26F5">
        <w:t xml:space="preserve"> </w:t>
      </w:r>
      <w:r w:rsidR="007F496E" w:rsidRPr="001B26F5">
        <w:t xml:space="preserve">is </w:t>
      </w:r>
      <w:r w:rsidRPr="001B26F5">
        <w:t>required to pay the relevant fee twice</w:t>
      </w:r>
      <w:r w:rsidR="007F496E" w:rsidRPr="001B26F5">
        <w:t xml:space="preserve"> (see </w:t>
      </w:r>
      <w:r w:rsidR="00A204A1" w:rsidRPr="001B26F5">
        <w:t>subsection 2</w:t>
      </w:r>
      <w:r w:rsidR="007F496E" w:rsidRPr="001B26F5">
        <w:t>4(</w:t>
      </w:r>
      <w:r w:rsidR="00DA6189" w:rsidRPr="001B26F5">
        <w:t>4</w:t>
      </w:r>
      <w:r w:rsidR="007F496E" w:rsidRPr="001B26F5">
        <w:t>))</w:t>
      </w:r>
      <w:r w:rsidRPr="001B26F5">
        <w:t>.</w:t>
      </w:r>
    </w:p>
    <w:p w14:paraId="299B3EDC" w14:textId="77777777" w:rsidR="009726CA" w:rsidRPr="001B26F5" w:rsidRDefault="009726CA" w:rsidP="009726CA">
      <w:pPr>
        <w:pStyle w:val="Definition"/>
      </w:pPr>
      <w:r w:rsidRPr="001B26F5">
        <w:rPr>
          <w:b/>
          <w:i/>
        </w:rPr>
        <w:t>supply pathway</w:t>
      </w:r>
      <w:r w:rsidRPr="001B26F5">
        <w:t xml:space="preserve"> means a</w:t>
      </w:r>
      <w:r w:rsidR="00052490" w:rsidRPr="001B26F5">
        <w:t>n</w:t>
      </w:r>
      <w:r w:rsidR="00736667" w:rsidRPr="001B26F5">
        <w:t xml:space="preserve"> </w:t>
      </w:r>
      <w:r w:rsidRPr="001B26F5">
        <w:t>arrangement</w:t>
      </w:r>
      <w:r w:rsidR="00052490" w:rsidRPr="001B26F5">
        <w:t xml:space="preserve"> to supply cannabis</w:t>
      </w:r>
      <w:r w:rsidR="00E614C6" w:rsidRPr="001B26F5">
        <w:t xml:space="preserve"> plants, cannabis, cannabis resin</w:t>
      </w:r>
      <w:r w:rsidR="00DF1948" w:rsidRPr="001B26F5">
        <w:t>, or cannabis drug</w:t>
      </w:r>
      <w:r w:rsidRPr="001B26F5">
        <w:t xml:space="preserve"> that is:</w:t>
      </w:r>
    </w:p>
    <w:p w14:paraId="43C73F2F" w14:textId="77777777" w:rsidR="009726CA" w:rsidRPr="001B26F5" w:rsidRDefault="009726CA" w:rsidP="009726CA">
      <w:pPr>
        <w:pStyle w:val="paragraph"/>
      </w:pPr>
      <w:r w:rsidRPr="001B26F5">
        <w:tab/>
        <w:t>(a)</w:t>
      </w:r>
      <w:r w:rsidRPr="001B26F5">
        <w:tab/>
        <w:t>required by the Act; or</w:t>
      </w:r>
    </w:p>
    <w:p w14:paraId="4DCFCFEE" w14:textId="77777777" w:rsidR="009726CA" w:rsidRPr="001B26F5" w:rsidRDefault="009726CA" w:rsidP="009726CA">
      <w:pPr>
        <w:pStyle w:val="paragraph"/>
      </w:pPr>
      <w:r w:rsidRPr="001B26F5">
        <w:tab/>
        <w:t>(b)</w:t>
      </w:r>
      <w:r w:rsidRPr="001B26F5">
        <w:tab/>
        <w:t>otherwise specified by a medicinal cannabis licence or medicinal cannabis permit.</w:t>
      </w:r>
    </w:p>
    <w:p w14:paraId="3868BFD8" w14:textId="77777777" w:rsidR="006D3FF3" w:rsidRPr="001B26F5" w:rsidRDefault="0008545B" w:rsidP="00555835">
      <w:pPr>
        <w:pStyle w:val="ItemHead"/>
      </w:pPr>
      <w:bookmarkStart w:id="13" w:name="opcCurrentPosition"/>
      <w:bookmarkEnd w:id="13"/>
      <w:proofErr w:type="gramStart"/>
      <w:r w:rsidRPr="001B26F5">
        <w:rPr>
          <w:lang w:eastAsia="en-US"/>
        </w:rPr>
        <w:t>5</w:t>
      </w:r>
      <w:r w:rsidR="006D3FF3" w:rsidRPr="001B26F5">
        <w:rPr>
          <w:lang w:eastAsia="en-US"/>
        </w:rPr>
        <w:t xml:space="preserve">  </w:t>
      </w:r>
      <w:r w:rsidR="00F46FE4" w:rsidRPr="001B26F5">
        <w:rPr>
          <w:lang w:eastAsia="en-US"/>
        </w:rPr>
        <w:t>Section</w:t>
      </w:r>
      <w:proofErr w:type="gramEnd"/>
      <w:r w:rsidR="00F46FE4" w:rsidRPr="001B26F5">
        <w:rPr>
          <w:lang w:eastAsia="en-US"/>
        </w:rPr>
        <w:t> 1</w:t>
      </w:r>
      <w:r w:rsidR="006D3FF3" w:rsidRPr="001B26F5">
        <w:rPr>
          <w:lang w:eastAsia="en-US"/>
        </w:rPr>
        <w:t>0</w:t>
      </w:r>
    </w:p>
    <w:p w14:paraId="259487E7" w14:textId="77777777" w:rsidR="006D3FF3" w:rsidRPr="001B26F5" w:rsidRDefault="006D3FF3" w:rsidP="006D3FF3">
      <w:pPr>
        <w:pStyle w:val="Item"/>
      </w:pPr>
      <w:r w:rsidRPr="001B26F5">
        <w:t>Repeal the section, substitute:</w:t>
      </w:r>
    </w:p>
    <w:p w14:paraId="4E2E78DE" w14:textId="77777777" w:rsidR="00286334" w:rsidRPr="001B26F5" w:rsidRDefault="00286334" w:rsidP="00286334">
      <w:pPr>
        <w:pStyle w:val="ActHead5"/>
      </w:pPr>
      <w:proofErr w:type="gramStart"/>
      <w:r w:rsidRPr="001B26F5">
        <w:rPr>
          <w:rStyle w:val="CharSectno"/>
        </w:rPr>
        <w:t>10</w:t>
      </w:r>
      <w:r w:rsidRPr="001B26F5">
        <w:t xml:space="preserve">  Application</w:t>
      </w:r>
      <w:proofErr w:type="gramEnd"/>
      <w:r w:rsidRPr="001B26F5">
        <w:t xml:space="preserve"> fee for medicinal cannabis permit</w:t>
      </w:r>
    </w:p>
    <w:p w14:paraId="67DFAF38" w14:textId="77777777" w:rsidR="00384487" w:rsidRPr="001B26F5" w:rsidRDefault="00586661" w:rsidP="00286334">
      <w:pPr>
        <w:pStyle w:val="subsection"/>
      </w:pPr>
      <w:r w:rsidRPr="001B26F5">
        <w:tab/>
      </w:r>
      <w:r w:rsidR="00462CD5" w:rsidRPr="001B26F5">
        <w:tab/>
      </w:r>
      <w:r w:rsidR="004151B6" w:rsidRPr="001B26F5">
        <w:t xml:space="preserve">For the purposes of </w:t>
      </w:r>
      <w:r w:rsidR="00A204A1" w:rsidRPr="001B26F5">
        <w:t>subsection 8</w:t>
      </w:r>
      <w:proofErr w:type="gramStart"/>
      <w:r w:rsidR="004151B6" w:rsidRPr="001B26F5">
        <w:t>P(</w:t>
      </w:r>
      <w:proofErr w:type="gramEnd"/>
      <w:r w:rsidR="004151B6" w:rsidRPr="001B26F5">
        <w:t>3) of the Act, t</w:t>
      </w:r>
      <w:r w:rsidRPr="001B26F5">
        <w:t xml:space="preserve">he fee for an application for a medicinal cannabis permit </w:t>
      </w:r>
      <w:r w:rsidR="00B64457" w:rsidRPr="001B26F5">
        <w:t>that authorises</w:t>
      </w:r>
      <w:r w:rsidR="00384487" w:rsidRPr="001B26F5">
        <w:t>:</w:t>
      </w:r>
    </w:p>
    <w:p w14:paraId="0B51D7A1" w14:textId="77777777" w:rsidR="007031E5" w:rsidRPr="001B26F5" w:rsidRDefault="00384487" w:rsidP="00384487">
      <w:pPr>
        <w:pStyle w:val="paragraph"/>
      </w:pPr>
      <w:r w:rsidRPr="001B26F5">
        <w:tab/>
        <w:t>(a)</w:t>
      </w:r>
      <w:r w:rsidRPr="001B26F5">
        <w:tab/>
      </w:r>
      <w:r w:rsidR="000A1D84" w:rsidRPr="001B26F5">
        <w:t>either or both the cultivation of cannabis plants, or the production of cannabis or cannabis resin under subsection 9</w:t>
      </w:r>
      <w:proofErr w:type="gramStart"/>
      <w:r w:rsidR="000A1D84" w:rsidRPr="001B26F5">
        <w:t>B(</w:t>
      </w:r>
      <w:proofErr w:type="gramEnd"/>
      <w:r w:rsidR="000A1D84" w:rsidRPr="001B26F5">
        <w:t>1) or (2) of the Act</w:t>
      </w:r>
      <w:r w:rsidR="007031E5" w:rsidRPr="001B26F5">
        <w:t>; or</w:t>
      </w:r>
    </w:p>
    <w:p w14:paraId="5DC9FE9F" w14:textId="77777777" w:rsidR="007031E5" w:rsidRPr="001B26F5" w:rsidRDefault="007031E5" w:rsidP="00384487">
      <w:pPr>
        <w:pStyle w:val="paragraph"/>
      </w:pPr>
      <w:r w:rsidRPr="001B26F5">
        <w:tab/>
        <w:t>(b)</w:t>
      </w:r>
      <w:r w:rsidRPr="001B26F5">
        <w:tab/>
      </w:r>
      <w:r w:rsidR="000A1D84" w:rsidRPr="001B26F5">
        <w:t>the manufacture of a cannabis drug under subsection 9</w:t>
      </w:r>
      <w:proofErr w:type="gramStart"/>
      <w:r w:rsidR="000A1D84" w:rsidRPr="001B26F5">
        <w:t>B(</w:t>
      </w:r>
      <w:proofErr w:type="gramEnd"/>
      <w:r w:rsidR="000A1D84" w:rsidRPr="001B26F5">
        <w:t>3) of the Act</w:t>
      </w:r>
      <w:r w:rsidRPr="001B26F5">
        <w:t>;</w:t>
      </w:r>
    </w:p>
    <w:p w14:paraId="293A1060" w14:textId="77777777" w:rsidR="00586661" w:rsidRPr="001B26F5" w:rsidRDefault="00B64457" w:rsidP="007031E5">
      <w:pPr>
        <w:pStyle w:val="subsection2"/>
      </w:pPr>
      <w:r w:rsidRPr="001B26F5">
        <w:t>is the amount prescribed by</w:t>
      </w:r>
      <w:r w:rsidR="00FD7F42" w:rsidRPr="001B26F5">
        <w:t xml:space="preserve"> </w:t>
      </w:r>
      <w:r w:rsidR="00A204A1" w:rsidRPr="001B26F5">
        <w:t>clause 1</w:t>
      </w:r>
      <w:r w:rsidR="00FD7F42" w:rsidRPr="001B26F5">
        <w:t xml:space="preserve"> of </w:t>
      </w:r>
      <w:r w:rsidR="00A204A1" w:rsidRPr="001B26F5">
        <w:t>Schedule 1</w:t>
      </w:r>
      <w:r w:rsidR="007031E5" w:rsidRPr="001B26F5">
        <w:t xml:space="preserve"> for the </w:t>
      </w:r>
      <w:proofErr w:type="gramStart"/>
      <w:r w:rsidR="007031E5" w:rsidRPr="001B26F5">
        <w:t>application.</w:t>
      </w:r>
      <w:proofErr w:type="gramEnd"/>
    </w:p>
    <w:p w14:paraId="3392FAF5" w14:textId="77777777" w:rsidR="002A0ABC" w:rsidRPr="001B26F5" w:rsidRDefault="0008545B" w:rsidP="007166E2">
      <w:pPr>
        <w:pStyle w:val="ItemHead"/>
      </w:pPr>
      <w:proofErr w:type="gramStart"/>
      <w:r w:rsidRPr="001B26F5">
        <w:t>6</w:t>
      </w:r>
      <w:r w:rsidR="00896311" w:rsidRPr="001B26F5">
        <w:t xml:space="preserve">  </w:t>
      </w:r>
      <w:r w:rsidR="00F46FE4" w:rsidRPr="001B26F5">
        <w:t>Section</w:t>
      </w:r>
      <w:proofErr w:type="gramEnd"/>
      <w:r w:rsidR="00F46FE4" w:rsidRPr="001B26F5">
        <w:t> 2</w:t>
      </w:r>
      <w:r w:rsidR="007166E2" w:rsidRPr="001B26F5">
        <w:t>4</w:t>
      </w:r>
    </w:p>
    <w:p w14:paraId="28B258CE" w14:textId="77777777" w:rsidR="007166E2" w:rsidRPr="001B26F5" w:rsidRDefault="007166E2" w:rsidP="007166E2">
      <w:pPr>
        <w:pStyle w:val="Item"/>
      </w:pPr>
      <w:r w:rsidRPr="001B26F5">
        <w:t>Repeal the section, substitute:</w:t>
      </w:r>
    </w:p>
    <w:p w14:paraId="5D059B78" w14:textId="77777777" w:rsidR="007166E2" w:rsidRPr="001B26F5" w:rsidRDefault="007166E2" w:rsidP="007166E2">
      <w:pPr>
        <w:pStyle w:val="ActHead5"/>
      </w:pPr>
      <w:bookmarkStart w:id="14" w:name="_Hlk138231732"/>
      <w:proofErr w:type="gramStart"/>
      <w:r w:rsidRPr="001B26F5">
        <w:rPr>
          <w:rStyle w:val="CharSectno"/>
        </w:rPr>
        <w:t>24</w:t>
      </w:r>
      <w:r w:rsidRPr="001B26F5">
        <w:t xml:space="preserve">  Application</w:t>
      </w:r>
      <w:proofErr w:type="gramEnd"/>
      <w:r w:rsidRPr="001B26F5">
        <w:t xml:space="preserve"> fee for variation of medicinal cannabis licences and medicinal cannabis permits</w:t>
      </w:r>
    </w:p>
    <w:p w14:paraId="3B2A331F" w14:textId="77777777" w:rsidR="00A834E5" w:rsidRPr="001B26F5" w:rsidRDefault="007166E2" w:rsidP="006C4A54">
      <w:pPr>
        <w:pStyle w:val="subsection"/>
      </w:pPr>
      <w:r w:rsidRPr="001B26F5">
        <w:tab/>
      </w:r>
      <w:r w:rsidR="00A834E5" w:rsidRPr="001B26F5">
        <w:t>(1)</w:t>
      </w:r>
      <w:r w:rsidR="00A834E5" w:rsidRPr="001B26F5">
        <w:tab/>
        <w:t xml:space="preserve">This section applies for the purposes of </w:t>
      </w:r>
      <w:r w:rsidR="00A204A1" w:rsidRPr="001B26F5">
        <w:t>subsection 1</w:t>
      </w:r>
      <w:r w:rsidR="00A834E5" w:rsidRPr="001B26F5">
        <w:t>0</w:t>
      </w:r>
      <w:proofErr w:type="gramStart"/>
      <w:r w:rsidR="00A834E5" w:rsidRPr="001B26F5">
        <w:t>N(</w:t>
      </w:r>
      <w:proofErr w:type="gramEnd"/>
      <w:r w:rsidR="00A834E5" w:rsidRPr="001B26F5">
        <w:t>2) of the Act.</w:t>
      </w:r>
    </w:p>
    <w:p w14:paraId="5CF7EEA6" w14:textId="77777777" w:rsidR="00195C57" w:rsidRPr="001B26F5" w:rsidRDefault="00195C57" w:rsidP="006C4A54">
      <w:pPr>
        <w:pStyle w:val="subsection"/>
      </w:pPr>
      <w:r w:rsidRPr="001B26F5">
        <w:tab/>
        <w:t>(</w:t>
      </w:r>
      <w:r w:rsidR="00D81E97" w:rsidRPr="001B26F5">
        <w:t>2</w:t>
      </w:r>
      <w:r w:rsidRPr="001B26F5">
        <w:t>)</w:t>
      </w:r>
      <w:r w:rsidRPr="001B26F5">
        <w:tab/>
        <w:t xml:space="preserve">To avoid doubt, an application under section 10N may </w:t>
      </w:r>
      <w:r w:rsidR="006553E0" w:rsidRPr="001B26F5">
        <w:t>apply for</w:t>
      </w:r>
      <w:r w:rsidRPr="001B26F5">
        <w:t xml:space="preserve"> more than one variation </w:t>
      </w:r>
      <w:r w:rsidR="006553E0" w:rsidRPr="001B26F5">
        <w:t>of a medicinal cannabis licence or medicinal cannabis permit.</w:t>
      </w:r>
    </w:p>
    <w:p w14:paraId="2E8B2D99" w14:textId="77777777" w:rsidR="00C12327" w:rsidRPr="001B26F5" w:rsidRDefault="00C12327" w:rsidP="00C12327">
      <w:pPr>
        <w:pStyle w:val="SubsectionHead"/>
      </w:pPr>
      <w:bookmarkStart w:id="15" w:name="_Hlk138232081"/>
      <w:r w:rsidRPr="001B26F5">
        <w:t>Application fee</w:t>
      </w:r>
    </w:p>
    <w:p w14:paraId="2C611183" w14:textId="77777777" w:rsidR="00C12327" w:rsidRPr="001B26F5" w:rsidRDefault="00C12327" w:rsidP="00C12327">
      <w:pPr>
        <w:pStyle w:val="subsection"/>
        <w:rPr>
          <w:sz w:val="20"/>
        </w:rPr>
      </w:pPr>
      <w:r w:rsidRPr="001B26F5">
        <w:tab/>
        <w:t>(</w:t>
      </w:r>
      <w:r w:rsidR="00D81E97" w:rsidRPr="001B26F5">
        <w:t>3</w:t>
      </w:r>
      <w:r w:rsidRPr="001B26F5">
        <w:t>)</w:t>
      </w:r>
      <w:r w:rsidRPr="001B26F5">
        <w:tab/>
      </w:r>
      <w:r w:rsidR="00CA57A2" w:rsidRPr="001B26F5">
        <w:t>I</w:t>
      </w:r>
      <w:r w:rsidR="0085211A" w:rsidRPr="001B26F5">
        <w:t xml:space="preserve">f </w:t>
      </w:r>
      <w:r w:rsidRPr="001B26F5">
        <w:t>an application for a variation of a medicinal cannabis licence or medicinal cannabis permit</w:t>
      </w:r>
      <w:r w:rsidR="00CA57A2" w:rsidRPr="001B26F5">
        <w:t xml:space="preserve"> is </w:t>
      </w:r>
      <w:r w:rsidRPr="001B26F5">
        <w:t>covered by:</w:t>
      </w:r>
    </w:p>
    <w:p w14:paraId="22E99AA5" w14:textId="77777777" w:rsidR="00C12327" w:rsidRPr="001B26F5" w:rsidRDefault="00C12327" w:rsidP="00C12327">
      <w:pPr>
        <w:pStyle w:val="paragraph"/>
      </w:pPr>
      <w:r w:rsidRPr="001B26F5">
        <w:tab/>
        <w:t>(a)</w:t>
      </w:r>
      <w:r w:rsidRPr="001B26F5">
        <w:tab/>
        <w:t xml:space="preserve">a particular paragraph of the definition of </w:t>
      </w:r>
      <w:r w:rsidRPr="001B26F5">
        <w:rPr>
          <w:b/>
          <w:i/>
        </w:rPr>
        <w:t>licence variation type 1</w:t>
      </w:r>
      <w:r w:rsidRPr="001B26F5">
        <w:t xml:space="preserve">, </w:t>
      </w:r>
      <w:r w:rsidRPr="001B26F5">
        <w:rPr>
          <w:b/>
          <w:i/>
        </w:rPr>
        <w:t>licence variation type 2</w:t>
      </w:r>
      <w:r w:rsidRPr="001B26F5">
        <w:t xml:space="preserve">, </w:t>
      </w:r>
      <w:r w:rsidRPr="001B26F5">
        <w:rPr>
          <w:b/>
          <w:i/>
        </w:rPr>
        <w:t>licence variation type 3</w:t>
      </w:r>
      <w:r w:rsidRPr="001B26F5">
        <w:t xml:space="preserve">, </w:t>
      </w:r>
      <w:r w:rsidRPr="001B26F5">
        <w:rPr>
          <w:b/>
          <w:i/>
        </w:rPr>
        <w:t>permit variation type 1</w:t>
      </w:r>
      <w:r w:rsidRPr="001B26F5">
        <w:t xml:space="preserve"> or </w:t>
      </w:r>
      <w:r w:rsidRPr="001B26F5">
        <w:rPr>
          <w:b/>
          <w:i/>
        </w:rPr>
        <w:t>permit variation type 3</w:t>
      </w:r>
      <w:r w:rsidRPr="001B26F5">
        <w:t>; or</w:t>
      </w:r>
    </w:p>
    <w:p w14:paraId="76DE6D6D" w14:textId="77777777" w:rsidR="00C12327" w:rsidRPr="001B26F5" w:rsidRDefault="00C12327" w:rsidP="00C12327">
      <w:pPr>
        <w:pStyle w:val="paragraph"/>
      </w:pPr>
      <w:r w:rsidRPr="001B26F5">
        <w:tab/>
        <w:t>(b)</w:t>
      </w:r>
      <w:r w:rsidRPr="001B26F5">
        <w:tab/>
        <w:t xml:space="preserve">the definition of </w:t>
      </w:r>
      <w:r w:rsidRPr="001B26F5">
        <w:rPr>
          <w:b/>
          <w:i/>
        </w:rPr>
        <w:t>licence variation type 4</w:t>
      </w:r>
      <w:r w:rsidR="00AC6A94" w:rsidRPr="001B26F5">
        <w:t xml:space="preserve"> or </w:t>
      </w:r>
      <w:r w:rsidR="00AC6A94" w:rsidRPr="001B26F5">
        <w:rPr>
          <w:b/>
          <w:i/>
        </w:rPr>
        <w:t xml:space="preserve">permit variation type </w:t>
      </w:r>
      <w:proofErr w:type="gramStart"/>
      <w:r w:rsidR="00AC6A94" w:rsidRPr="001B26F5">
        <w:rPr>
          <w:b/>
          <w:i/>
        </w:rPr>
        <w:t>2</w:t>
      </w:r>
      <w:r w:rsidRPr="001B26F5">
        <w:t>;</w:t>
      </w:r>
      <w:proofErr w:type="gramEnd"/>
    </w:p>
    <w:p w14:paraId="4E18E55C" w14:textId="77777777" w:rsidR="00C12327" w:rsidRPr="001B26F5" w:rsidRDefault="00CA57A2" w:rsidP="00C12327">
      <w:pPr>
        <w:pStyle w:val="subsection2"/>
      </w:pPr>
      <w:bookmarkStart w:id="16" w:name="_Hlk138231975"/>
      <w:r w:rsidRPr="001B26F5">
        <w:t>the fee for the application</w:t>
      </w:r>
      <w:bookmarkEnd w:id="16"/>
      <w:r w:rsidRPr="001B26F5">
        <w:t xml:space="preserve"> </w:t>
      </w:r>
      <w:r w:rsidR="00C12327" w:rsidRPr="001B26F5">
        <w:t xml:space="preserve">is the amount prescribed by </w:t>
      </w:r>
      <w:r w:rsidR="00A204A1" w:rsidRPr="001B26F5">
        <w:t>clause 1</w:t>
      </w:r>
      <w:r w:rsidR="00C12327" w:rsidRPr="001B26F5">
        <w:t xml:space="preserve"> of </w:t>
      </w:r>
      <w:r w:rsidR="00A204A1" w:rsidRPr="001B26F5">
        <w:t>Schedule 1</w:t>
      </w:r>
      <w:r w:rsidR="00C12327" w:rsidRPr="001B26F5">
        <w:t xml:space="preserve"> for that licence variation type or permit variation type.</w:t>
      </w:r>
    </w:p>
    <w:p w14:paraId="2C23D084" w14:textId="77777777" w:rsidR="00C12327" w:rsidRPr="001B26F5" w:rsidRDefault="00C12327" w:rsidP="00C12327">
      <w:pPr>
        <w:pStyle w:val="SubsectionHead"/>
      </w:pPr>
      <w:bookmarkStart w:id="17" w:name="_Hlk138231808"/>
      <w:bookmarkEnd w:id="15"/>
      <w:r w:rsidRPr="001B26F5">
        <w:lastRenderedPageBreak/>
        <w:t>Application fee for multiple variations</w:t>
      </w:r>
    </w:p>
    <w:p w14:paraId="7503267A" w14:textId="77777777" w:rsidR="00C12327" w:rsidRPr="001B26F5" w:rsidRDefault="00C12327" w:rsidP="00C12327">
      <w:pPr>
        <w:pStyle w:val="subsection"/>
        <w:rPr>
          <w:sz w:val="20"/>
        </w:rPr>
      </w:pPr>
      <w:bookmarkStart w:id="18" w:name="_Hlk137216483"/>
      <w:r w:rsidRPr="001B26F5">
        <w:tab/>
        <w:t>(</w:t>
      </w:r>
      <w:r w:rsidR="00D81E97" w:rsidRPr="001B26F5">
        <w:t>4</w:t>
      </w:r>
      <w:r w:rsidRPr="001B26F5">
        <w:t>)</w:t>
      </w:r>
      <w:r w:rsidRPr="001B26F5">
        <w:tab/>
      </w:r>
      <w:r w:rsidR="00643AAA" w:rsidRPr="001B26F5">
        <w:t>To avoid doubt, i</w:t>
      </w:r>
      <w:r w:rsidR="00CA57A2" w:rsidRPr="001B26F5">
        <w:t>f</w:t>
      </w:r>
      <w:r w:rsidRPr="001B26F5">
        <w:t xml:space="preserve"> an application for a variation of a medicinal cannabis licence or medicinal cannabis permit </w:t>
      </w:r>
      <w:r w:rsidR="002869FC" w:rsidRPr="001B26F5">
        <w:t>contains</w:t>
      </w:r>
      <w:r w:rsidRPr="001B26F5">
        <w:t>:</w:t>
      </w:r>
    </w:p>
    <w:p w14:paraId="14E7FDF3" w14:textId="77777777" w:rsidR="002869FC" w:rsidRPr="001B26F5" w:rsidRDefault="0070319C" w:rsidP="0070319C">
      <w:pPr>
        <w:pStyle w:val="paragraph"/>
      </w:pPr>
      <w:r w:rsidRPr="001B26F5">
        <w:tab/>
        <w:t>(a)</w:t>
      </w:r>
      <w:r w:rsidRPr="001B26F5">
        <w:tab/>
      </w:r>
      <w:r w:rsidR="002869FC" w:rsidRPr="001B26F5">
        <w:t xml:space="preserve">more than one licence variation type or permit variation </w:t>
      </w:r>
      <w:proofErr w:type="gramStart"/>
      <w:r w:rsidR="002869FC" w:rsidRPr="001B26F5">
        <w:t>type;</w:t>
      </w:r>
      <w:proofErr w:type="gramEnd"/>
      <w:r w:rsidR="002869FC" w:rsidRPr="001B26F5">
        <w:t xml:space="preserve"> or</w:t>
      </w:r>
    </w:p>
    <w:p w14:paraId="23060ED9" w14:textId="77777777" w:rsidR="002869FC" w:rsidRPr="001B26F5" w:rsidRDefault="0070319C" w:rsidP="0070319C">
      <w:pPr>
        <w:pStyle w:val="paragraph"/>
      </w:pPr>
      <w:r w:rsidRPr="001B26F5">
        <w:tab/>
        <w:t>(b)</w:t>
      </w:r>
      <w:r w:rsidRPr="001B26F5">
        <w:tab/>
      </w:r>
      <w:r w:rsidR="002869FC" w:rsidRPr="001B26F5">
        <w:t xml:space="preserve">one licence variation type or permit variation type applying to 2 or more </w:t>
      </w:r>
      <w:proofErr w:type="gramStart"/>
      <w:r w:rsidR="002869FC" w:rsidRPr="001B26F5">
        <w:t>variations;</w:t>
      </w:r>
      <w:proofErr w:type="gramEnd"/>
      <w:r w:rsidR="002869FC" w:rsidRPr="001B26F5">
        <w:t xml:space="preserve"> or</w:t>
      </w:r>
    </w:p>
    <w:p w14:paraId="3A745DD2" w14:textId="77777777" w:rsidR="002869FC" w:rsidRPr="001B26F5" w:rsidRDefault="0070319C" w:rsidP="0070319C">
      <w:pPr>
        <w:pStyle w:val="paragraph"/>
      </w:pPr>
      <w:r w:rsidRPr="001B26F5">
        <w:tab/>
        <w:t>(c)</w:t>
      </w:r>
      <w:r w:rsidRPr="001B26F5">
        <w:tab/>
      </w:r>
      <w:r w:rsidR="002869FC" w:rsidRPr="001B26F5">
        <w:t>a combination of paragraphs (a) and (b</w:t>
      </w:r>
      <w:proofErr w:type="gramStart"/>
      <w:r w:rsidR="002869FC" w:rsidRPr="001B26F5">
        <w:t>);</w:t>
      </w:r>
      <w:proofErr w:type="gramEnd"/>
    </w:p>
    <w:p w14:paraId="1D40039A" w14:textId="77777777" w:rsidR="00C12327" w:rsidRPr="001B26F5" w:rsidRDefault="007A0BCA" w:rsidP="00C12327">
      <w:pPr>
        <w:pStyle w:val="subsection2"/>
      </w:pPr>
      <w:r w:rsidRPr="001B26F5">
        <w:t xml:space="preserve">the fee for the application </w:t>
      </w:r>
      <w:r w:rsidR="00C12327" w:rsidRPr="001B26F5">
        <w:t xml:space="preserve">is the total of each of the amounts prescribed by </w:t>
      </w:r>
      <w:r w:rsidR="00A204A1" w:rsidRPr="001B26F5">
        <w:t>clause 1</w:t>
      </w:r>
      <w:r w:rsidR="00C12327" w:rsidRPr="001B26F5">
        <w:t xml:space="preserve"> of </w:t>
      </w:r>
      <w:r w:rsidR="00A204A1" w:rsidRPr="001B26F5">
        <w:t>Schedule 1</w:t>
      </w:r>
      <w:r w:rsidR="00C12327" w:rsidRPr="001B26F5">
        <w:t xml:space="preserve"> for those licence variation types or permit variation types.</w:t>
      </w:r>
    </w:p>
    <w:bookmarkEnd w:id="14"/>
    <w:bookmarkEnd w:id="17"/>
    <w:bookmarkEnd w:id="18"/>
    <w:p w14:paraId="3BD6FB45" w14:textId="77777777" w:rsidR="00C31045" w:rsidRPr="001B26F5" w:rsidRDefault="00EC185E" w:rsidP="00EC185E">
      <w:pPr>
        <w:pStyle w:val="notetext"/>
      </w:pPr>
      <w:r w:rsidRPr="001B26F5">
        <w:t>Example</w:t>
      </w:r>
      <w:r w:rsidR="00653DAC" w:rsidRPr="001B26F5">
        <w:t xml:space="preserve"> 1</w:t>
      </w:r>
      <w:r w:rsidRPr="001B26F5">
        <w:t>:</w:t>
      </w:r>
      <w:r w:rsidRPr="001B26F5">
        <w:tab/>
      </w:r>
      <w:r w:rsidR="00EF15A8" w:rsidRPr="001B26F5">
        <w:t>The total fee for</w:t>
      </w:r>
      <w:r w:rsidRPr="001B26F5">
        <w:t xml:space="preserve"> an application for 2 variations that are </w:t>
      </w:r>
      <w:proofErr w:type="gramStart"/>
      <w:r w:rsidR="00C76055" w:rsidRPr="001B26F5">
        <w:t xml:space="preserve">both </w:t>
      </w:r>
      <w:r w:rsidRPr="001B26F5">
        <w:t>a</w:t>
      </w:r>
      <w:proofErr w:type="gramEnd"/>
      <w:r w:rsidRPr="001B26F5">
        <w:t xml:space="preserve"> licence variation type 1 is $1,</w:t>
      </w:r>
      <w:r w:rsidR="00D361D1" w:rsidRPr="001B26F5">
        <w:t>1</w:t>
      </w:r>
      <w:r w:rsidRPr="001B26F5">
        <w:t>6</w:t>
      </w:r>
      <w:r w:rsidR="00D361D1" w:rsidRPr="001B26F5">
        <w:t>0</w:t>
      </w:r>
      <w:r w:rsidRPr="001B26F5">
        <w:t>.</w:t>
      </w:r>
    </w:p>
    <w:p w14:paraId="4172551E" w14:textId="77777777" w:rsidR="00546568" w:rsidRPr="001B26F5" w:rsidRDefault="00C31045" w:rsidP="00EC185E">
      <w:pPr>
        <w:pStyle w:val="notetext"/>
      </w:pPr>
      <w:r w:rsidRPr="001B26F5">
        <w:t>Example</w:t>
      </w:r>
      <w:r w:rsidR="00653DAC" w:rsidRPr="001B26F5">
        <w:t xml:space="preserve"> 2</w:t>
      </w:r>
      <w:r w:rsidRPr="001B26F5">
        <w:t>:</w:t>
      </w:r>
      <w:r w:rsidRPr="001B26F5">
        <w:tab/>
      </w:r>
      <w:r w:rsidR="00CE6CDB" w:rsidRPr="001B26F5">
        <w:t>The total fee for an</w:t>
      </w:r>
      <w:r w:rsidR="007D5F66" w:rsidRPr="001B26F5">
        <w:t xml:space="preserve"> application for </w:t>
      </w:r>
      <w:r w:rsidR="00463A57" w:rsidRPr="001B26F5">
        <w:t>2</w:t>
      </w:r>
      <w:r w:rsidR="007D5F66" w:rsidRPr="001B26F5">
        <w:t xml:space="preserve"> variation</w:t>
      </w:r>
      <w:r w:rsidR="00463A57" w:rsidRPr="001B26F5">
        <w:t>s</w:t>
      </w:r>
      <w:r w:rsidR="001544A2" w:rsidRPr="001B26F5">
        <w:t>, one</w:t>
      </w:r>
      <w:r w:rsidR="007D5F66" w:rsidRPr="001B26F5">
        <w:t xml:space="preserve"> that is a licence variation type 1, and</w:t>
      </w:r>
      <w:r w:rsidR="001544A2" w:rsidRPr="001B26F5">
        <w:t xml:space="preserve"> another that</w:t>
      </w:r>
      <w:r w:rsidR="00CE6CDB" w:rsidRPr="001B26F5">
        <w:t xml:space="preserve"> </w:t>
      </w:r>
      <w:r w:rsidR="007D5F66" w:rsidRPr="001B26F5">
        <w:t xml:space="preserve">is a licence variation type 2, </w:t>
      </w:r>
      <w:r w:rsidR="00CE6CDB" w:rsidRPr="001B26F5">
        <w:t xml:space="preserve">is </w:t>
      </w:r>
      <w:r w:rsidR="00176677" w:rsidRPr="001B26F5">
        <w:t>$</w:t>
      </w:r>
      <w:r w:rsidR="00D361D1" w:rsidRPr="001B26F5">
        <w:t>2,050</w:t>
      </w:r>
      <w:r w:rsidR="00176677" w:rsidRPr="001B26F5">
        <w:t>.</w:t>
      </w:r>
    </w:p>
    <w:p w14:paraId="5A382B93" w14:textId="77777777" w:rsidR="00D25619" w:rsidRPr="001B26F5" w:rsidRDefault="0008545B" w:rsidP="00D25619">
      <w:pPr>
        <w:pStyle w:val="ItemHead"/>
      </w:pPr>
      <w:proofErr w:type="gramStart"/>
      <w:r w:rsidRPr="001B26F5">
        <w:t>7</w:t>
      </w:r>
      <w:r w:rsidR="00D25619" w:rsidRPr="001B26F5">
        <w:t xml:space="preserve">  S</w:t>
      </w:r>
      <w:r w:rsidR="0079470E" w:rsidRPr="001B26F5">
        <w:t>ubs</w:t>
      </w:r>
      <w:r w:rsidR="00D25619" w:rsidRPr="001B26F5">
        <w:t>ection</w:t>
      </w:r>
      <w:proofErr w:type="gramEnd"/>
      <w:r w:rsidR="00D25619" w:rsidRPr="001B26F5">
        <w:t> 54(1)</w:t>
      </w:r>
    </w:p>
    <w:p w14:paraId="37EC91C7" w14:textId="77777777" w:rsidR="00D25619" w:rsidRPr="001B26F5" w:rsidRDefault="00D25619" w:rsidP="00D25619">
      <w:pPr>
        <w:pStyle w:val="Item"/>
      </w:pPr>
      <w:r w:rsidRPr="001B26F5">
        <w:t>Omit “$3</w:t>
      </w:r>
      <w:r w:rsidR="00AC5024" w:rsidRPr="001B26F5">
        <w:t>,</w:t>
      </w:r>
      <w:r w:rsidRPr="001B26F5">
        <w:t>670”, substitute “$</w:t>
      </w:r>
      <w:r w:rsidR="00D361D1" w:rsidRPr="001B26F5">
        <w:t>9,230</w:t>
      </w:r>
      <w:r w:rsidRPr="001B26F5">
        <w:t>”.</w:t>
      </w:r>
    </w:p>
    <w:p w14:paraId="09A13DF0" w14:textId="77777777" w:rsidR="003665A6" w:rsidRPr="001B26F5" w:rsidRDefault="00044ED0" w:rsidP="003665A6">
      <w:pPr>
        <w:pStyle w:val="ItemHead"/>
      </w:pPr>
      <w:proofErr w:type="gramStart"/>
      <w:r w:rsidRPr="001B26F5">
        <w:t xml:space="preserve">8  </w:t>
      </w:r>
      <w:r w:rsidR="003665A6" w:rsidRPr="001B26F5">
        <w:t>S</w:t>
      </w:r>
      <w:r w:rsidR="00CE541C" w:rsidRPr="001B26F5">
        <w:t>ubs</w:t>
      </w:r>
      <w:r w:rsidR="003665A6" w:rsidRPr="001B26F5">
        <w:t>ection</w:t>
      </w:r>
      <w:proofErr w:type="gramEnd"/>
      <w:r w:rsidR="003665A6" w:rsidRPr="001B26F5">
        <w:t xml:space="preserve"> 54B</w:t>
      </w:r>
      <w:r w:rsidR="00CE541C" w:rsidRPr="001B26F5">
        <w:t>(2)</w:t>
      </w:r>
    </w:p>
    <w:p w14:paraId="09D1CDF9" w14:textId="77777777" w:rsidR="003665A6" w:rsidRPr="001B26F5" w:rsidRDefault="00B928C3" w:rsidP="00A05097">
      <w:pPr>
        <w:pStyle w:val="Item"/>
      </w:pPr>
      <w:r w:rsidRPr="001B26F5">
        <w:t>After “licence”, insert “</w:t>
      </w:r>
      <w:r w:rsidR="008419C6" w:rsidRPr="001B26F5">
        <w:t>,</w:t>
      </w:r>
      <w:r w:rsidR="006B14E5" w:rsidRPr="001B26F5">
        <w:t xml:space="preserve"> or </w:t>
      </w:r>
      <w:r w:rsidR="0017310B" w:rsidRPr="001B26F5">
        <w:t xml:space="preserve">a </w:t>
      </w:r>
      <w:r w:rsidR="006B14E5" w:rsidRPr="001B26F5">
        <w:t>matter that relate</w:t>
      </w:r>
      <w:r w:rsidR="0017310B" w:rsidRPr="001B26F5">
        <w:t>s</w:t>
      </w:r>
      <w:r w:rsidR="006B14E5" w:rsidRPr="001B26F5">
        <w:t xml:space="preserve"> to a licence</w:t>
      </w:r>
      <w:r w:rsidR="008419C6" w:rsidRPr="001B26F5">
        <w:t>,</w:t>
      </w:r>
      <w:r w:rsidR="006B14E5" w:rsidRPr="001B26F5">
        <w:t>”</w:t>
      </w:r>
      <w:r w:rsidR="00A05097" w:rsidRPr="001B26F5">
        <w:t>.</w:t>
      </w:r>
    </w:p>
    <w:p w14:paraId="50D77C42" w14:textId="77777777" w:rsidR="001630D1" w:rsidRPr="001B26F5" w:rsidRDefault="001630D1" w:rsidP="001630D1">
      <w:pPr>
        <w:pStyle w:val="ItemHead"/>
      </w:pPr>
      <w:proofErr w:type="gramStart"/>
      <w:r w:rsidRPr="001B26F5">
        <w:t>9  Subsection</w:t>
      </w:r>
      <w:proofErr w:type="gramEnd"/>
      <w:r w:rsidRPr="001B26F5">
        <w:t xml:space="preserve"> 54B(</w:t>
      </w:r>
      <w:r w:rsidR="00E12EEC" w:rsidRPr="001B26F5">
        <w:t>3</w:t>
      </w:r>
      <w:r w:rsidRPr="001B26F5">
        <w:t>)</w:t>
      </w:r>
    </w:p>
    <w:p w14:paraId="75C6CFA8" w14:textId="77777777" w:rsidR="001630D1" w:rsidRPr="001B26F5" w:rsidRDefault="001630D1" w:rsidP="001630D1">
      <w:pPr>
        <w:pStyle w:val="Item"/>
      </w:pPr>
      <w:r w:rsidRPr="001B26F5">
        <w:t>After “</w:t>
      </w:r>
      <w:r w:rsidR="00C41FE4" w:rsidRPr="001B26F5">
        <w:t xml:space="preserve">payable on a </w:t>
      </w:r>
      <w:r w:rsidRPr="001B26F5">
        <w:t>licence”, insert “, or a matter that relates to a licence,”.</w:t>
      </w:r>
    </w:p>
    <w:p w14:paraId="67195E82" w14:textId="77777777" w:rsidR="00D25619" w:rsidRPr="001B26F5" w:rsidRDefault="001630D1" w:rsidP="00D25619">
      <w:pPr>
        <w:pStyle w:val="ItemHead"/>
      </w:pPr>
      <w:proofErr w:type="gramStart"/>
      <w:r w:rsidRPr="001B26F5">
        <w:t>10</w:t>
      </w:r>
      <w:r w:rsidR="00D25619" w:rsidRPr="001B26F5">
        <w:t xml:space="preserve">  </w:t>
      </w:r>
      <w:r w:rsidR="00972193" w:rsidRPr="001B26F5">
        <w:t>Clause</w:t>
      </w:r>
      <w:proofErr w:type="gramEnd"/>
      <w:r w:rsidR="00D25619" w:rsidRPr="001B26F5">
        <w:t xml:space="preserve"> 1 of </w:t>
      </w:r>
      <w:r w:rsidR="00A204A1" w:rsidRPr="001B26F5">
        <w:t>Schedule 1</w:t>
      </w:r>
    </w:p>
    <w:p w14:paraId="534B9271" w14:textId="77777777" w:rsidR="00AF6679" w:rsidRPr="001B26F5" w:rsidRDefault="00D25619" w:rsidP="00E25708">
      <w:pPr>
        <w:pStyle w:val="Item"/>
      </w:pPr>
      <w:r w:rsidRPr="001B26F5">
        <w:t xml:space="preserve">Repeal the </w:t>
      </w:r>
      <w:r w:rsidR="00972193" w:rsidRPr="001B26F5">
        <w:t>clause</w:t>
      </w:r>
      <w:r w:rsidR="00AF6679" w:rsidRPr="001B26F5">
        <w:t>, substitute:</w:t>
      </w:r>
    </w:p>
    <w:p w14:paraId="153DE480" w14:textId="77777777" w:rsidR="008F623C" w:rsidRPr="001B26F5" w:rsidRDefault="008F623C" w:rsidP="00972193">
      <w:pPr>
        <w:pStyle w:val="ActHead5"/>
      </w:pPr>
      <w:proofErr w:type="gramStart"/>
      <w:r w:rsidRPr="001B26F5">
        <w:rPr>
          <w:rStyle w:val="CharSectno"/>
        </w:rPr>
        <w:t>1</w:t>
      </w:r>
      <w:r w:rsidRPr="001B26F5">
        <w:t xml:space="preserve">  Table</w:t>
      </w:r>
      <w:proofErr w:type="gramEnd"/>
      <w:r w:rsidRPr="001B26F5">
        <w:t xml:space="preserve"> of fees</w:t>
      </w:r>
    </w:p>
    <w:p w14:paraId="0273C81D" w14:textId="77777777" w:rsidR="00684B9F" w:rsidRPr="001B26F5" w:rsidRDefault="00024510" w:rsidP="00024510">
      <w:pPr>
        <w:pStyle w:val="subsection"/>
      </w:pPr>
      <w:r w:rsidRPr="001B26F5">
        <w:tab/>
      </w:r>
      <w:r w:rsidRPr="001B26F5">
        <w:tab/>
      </w:r>
      <w:r w:rsidR="00EF023C" w:rsidRPr="001B26F5">
        <w:t>The following table sets out the amount of the fee</w:t>
      </w:r>
      <w:r w:rsidR="00373C51" w:rsidRPr="001B26F5">
        <w:t xml:space="preserve"> in column 2 of an item of th</w:t>
      </w:r>
      <w:r w:rsidR="005A347E" w:rsidRPr="001B26F5">
        <w:t>e</w:t>
      </w:r>
      <w:r w:rsidR="00373C51" w:rsidRPr="001B26F5">
        <w:t xml:space="preserve"> table</w:t>
      </w:r>
      <w:r w:rsidR="00EF023C" w:rsidRPr="001B26F5">
        <w:t xml:space="preserve"> that is to accompany</w:t>
      </w:r>
      <w:r w:rsidR="00684B9F" w:rsidRPr="001B26F5">
        <w:t>:</w:t>
      </w:r>
    </w:p>
    <w:p w14:paraId="2ED0AA32" w14:textId="77777777" w:rsidR="008F623C" w:rsidRPr="001B26F5" w:rsidRDefault="00684B9F" w:rsidP="00684B9F">
      <w:pPr>
        <w:pStyle w:val="paragraph"/>
      </w:pPr>
      <w:r w:rsidRPr="001B26F5">
        <w:tab/>
        <w:t>(a)</w:t>
      </w:r>
      <w:r w:rsidRPr="001B26F5">
        <w:tab/>
      </w:r>
      <w:r w:rsidR="00831986" w:rsidRPr="001B26F5">
        <w:t xml:space="preserve">for </w:t>
      </w:r>
      <w:r w:rsidR="00EF023C" w:rsidRPr="001B26F5">
        <w:t>an application</w:t>
      </w:r>
      <w:r w:rsidR="00EA31BE" w:rsidRPr="001B26F5">
        <w:t xml:space="preserve"> under section 8E or 8P</w:t>
      </w:r>
      <w:r w:rsidR="00A84596" w:rsidRPr="001B26F5">
        <w:t xml:space="preserve"> of the Act</w:t>
      </w:r>
      <w:r w:rsidR="00EA31BE" w:rsidRPr="001B26F5">
        <w:t>—an application of the kind</w:t>
      </w:r>
      <w:r w:rsidR="00EF023C" w:rsidRPr="001B26F5">
        <w:t xml:space="preserve"> mentioned in </w:t>
      </w:r>
      <w:r w:rsidR="00373C51" w:rsidRPr="001B26F5">
        <w:t xml:space="preserve">column 1 </w:t>
      </w:r>
      <w:r w:rsidR="00C76055" w:rsidRPr="001B26F5">
        <w:t>of</w:t>
      </w:r>
      <w:r w:rsidR="00373C51" w:rsidRPr="001B26F5">
        <w:t xml:space="preserve"> that item</w:t>
      </w:r>
      <w:r w:rsidR="00EA31BE" w:rsidRPr="001B26F5">
        <w:t>; or</w:t>
      </w:r>
    </w:p>
    <w:p w14:paraId="161E19B5" w14:textId="77777777" w:rsidR="00EA31BE" w:rsidRPr="001B26F5" w:rsidRDefault="00EA31BE" w:rsidP="00684B9F">
      <w:pPr>
        <w:pStyle w:val="paragraph"/>
      </w:pPr>
      <w:r w:rsidRPr="001B26F5">
        <w:tab/>
        <w:t>(b)</w:t>
      </w:r>
      <w:r w:rsidRPr="001B26F5">
        <w:tab/>
        <w:t>for an application under section 10N</w:t>
      </w:r>
      <w:r w:rsidR="00A84596" w:rsidRPr="001B26F5">
        <w:t xml:space="preserve"> of the Act</w:t>
      </w:r>
      <w:r w:rsidRPr="001B26F5">
        <w:t>—an application under that section for a variation</w:t>
      </w:r>
      <w:r w:rsidR="00FF59D1" w:rsidRPr="001B26F5">
        <w:t xml:space="preserve"> of the licence variation type or permit variation type</w:t>
      </w:r>
      <w:r w:rsidR="00831986" w:rsidRPr="001B26F5">
        <w:t xml:space="preserve"> mentioned in column 1 of that item.</w:t>
      </w:r>
    </w:p>
    <w:p w14:paraId="1BCD018F" w14:textId="77777777" w:rsidR="00601DAD" w:rsidRPr="001B26F5" w:rsidRDefault="00DF5B62" w:rsidP="00D038BB">
      <w:pPr>
        <w:pStyle w:val="notetext"/>
      </w:pPr>
      <w:r w:rsidRPr="001B26F5">
        <w:t>Note:</w:t>
      </w:r>
      <w:r w:rsidRPr="001B26F5">
        <w:tab/>
      </w:r>
      <w:r w:rsidR="00024510" w:rsidRPr="001B26F5">
        <w:t>An application under section 10N</w:t>
      </w:r>
      <w:r w:rsidR="00A84596" w:rsidRPr="001B26F5">
        <w:t xml:space="preserve"> of the Act</w:t>
      </w:r>
      <w:r w:rsidR="00024510" w:rsidRPr="001B26F5">
        <w:t xml:space="preserve"> may apply for more than one variation of a medicinal cannabis licence or medicinal cannabis permit</w:t>
      </w:r>
      <w:r w:rsidR="00A84596" w:rsidRPr="001B26F5">
        <w:t xml:space="preserve"> (</w:t>
      </w:r>
      <w:r w:rsidR="00024510" w:rsidRPr="001B26F5">
        <w:t>see subsection 24(</w:t>
      </w:r>
      <w:r w:rsidR="00D81E97" w:rsidRPr="001B26F5">
        <w:t>2)</w:t>
      </w:r>
      <w:r w:rsidR="00EA5AFB" w:rsidRPr="001B26F5">
        <w:t xml:space="preserve"> of this instrument</w:t>
      </w:r>
      <w:r w:rsidR="00A84596" w:rsidRPr="001B26F5">
        <w:t>)</w:t>
      </w:r>
      <w:r w:rsidR="00024510" w:rsidRPr="001B26F5">
        <w:t>.</w:t>
      </w:r>
      <w:r w:rsidR="00EA5AFB" w:rsidRPr="001B26F5">
        <w:t xml:space="preserve"> For such an application, the fee is the total of the amounts </w:t>
      </w:r>
      <w:r w:rsidR="002D3173" w:rsidRPr="001B26F5">
        <w:t>specified in column 2 (see subsection 24(</w:t>
      </w:r>
      <w:r w:rsidR="00D81E97" w:rsidRPr="001B26F5">
        <w:t>4</w:t>
      </w:r>
      <w:r w:rsidR="002D3173" w:rsidRPr="001B26F5">
        <w:t>) of this instrument).</w:t>
      </w:r>
    </w:p>
    <w:p w14:paraId="22C18565" w14:textId="77777777" w:rsidR="00D038BB" w:rsidRPr="001B26F5" w:rsidRDefault="00D038BB" w:rsidP="00D038BB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369"/>
        <w:gridCol w:w="1229"/>
      </w:tblGrid>
      <w:tr w:rsidR="00785DA2" w:rsidRPr="001B26F5" w14:paraId="7DFEC149" w14:textId="77777777" w:rsidTr="00D533F3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527413D" w14:textId="77777777" w:rsidR="00785DA2" w:rsidRPr="001B26F5" w:rsidRDefault="00785DA2" w:rsidP="00D533F3">
            <w:pPr>
              <w:pStyle w:val="TableHeading"/>
            </w:pPr>
            <w:r w:rsidRPr="001B26F5">
              <w:t>A</w:t>
            </w:r>
            <w:r w:rsidR="00D038BB" w:rsidRPr="001B26F5">
              <w:t>mount of fees</w:t>
            </w:r>
          </w:p>
        </w:tc>
      </w:tr>
      <w:tr w:rsidR="00785DA2" w:rsidRPr="001B26F5" w14:paraId="0105EB4A" w14:textId="77777777" w:rsidTr="00D533F3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149FEBD" w14:textId="77777777" w:rsidR="00785DA2" w:rsidRPr="001B26F5" w:rsidRDefault="00785DA2" w:rsidP="00D533F3">
            <w:pPr>
              <w:pStyle w:val="TableHeading"/>
            </w:pPr>
            <w:r w:rsidRPr="001B26F5">
              <w:t>Item</w:t>
            </w:r>
          </w:p>
        </w:tc>
        <w:tc>
          <w:tcPr>
            <w:tcW w:w="636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EBE5DD1" w14:textId="77777777" w:rsidR="00785DA2" w:rsidRPr="001B26F5" w:rsidRDefault="00785DA2" w:rsidP="00D533F3">
            <w:pPr>
              <w:pStyle w:val="TableHeading"/>
            </w:pPr>
            <w:r w:rsidRPr="001B26F5">
              <w:t>Column 1</w:t>
            </w:r>
          </w:p>
          <w:p w14:paraId="68220DDD" w14:textId="77777777" w:rsidR="00785DA2" w:rsidRPr="001B26F5" w:rsidRDefault="00785DA2" w:rsidP="00D533F3">
            <w:pPr>
              <w:pStyle w:val="TableHeading"/>
            </w:pPr>
            <w:r w:rsidRPr="001B26F5">
              <w:t>Kind of application</w:t>
            </w:r>
            <w:r w:rsidR="00FF59D1" w:rsidRPr="001B26F5">
              <w:t>,</w:t>
            </w:r>
            <w:r w:rsidR="00665B87" w:rsidRPr="001B26F5">
              <w:t xml:space="preserve"> or</w:t>
            </w:r>
            <w:r w:rsidR="00831986" w:rsidRPr="001B26F5">
              <w:t xml:space="preserve"> </w:t>
            </w:r>
            <w:r w:rsidR="00665B87" w:rsidRPr="001B26F5">
              <w:t xml:space="preserve">licence variation type or permit </w:t>
            </w:r>
            <w:r w:rsidR="00831986" w:rsidRPr="001B26F5">
              <w:t>variation</w:t>
            </w:r>
            <w:r w:rsidR="00665B87" w:rsidRPr="001B26F5">
              <w:t xml:space="preserve"> type</w:t>
            </w:r>
          </w:p>
        </w:tc>
        <w:tc>
          <w:tcPr>
            <w:tcW w:w="122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D7AC9B2" w14:textId="77777777" w:rsidR="00785DA2" w:rsidRPr="001B26F5" w:rsidRDefault="00785DA2" w:rsidP="00D533F3">
            <w:pPr>
              <w:pStyle w:val="TableHeading"/>
              <w:jc w:val="right"/>
            </w:pPr>
            <w:r w:rsidRPr="001B26F5">
              <w:t>Column 2</w:t>
            </w:r>
          </w:p>
          <w:p w14:paraId="6A98BFE0" w14:textId="77777777" w:rsidR="00785DA2" w:rsidRPr="001B26F5" w:rsidRDefault="00785DA2" w:rsidP="00D533F3">
            <w:pPr>
              <w:pStyle w:val="TableHeading"/>
              <w:jc w:val="right"/>
            </w:pPr>
            <w:r w:rsidRPr="001B26F5">
              <w:t>Fee ($)</w:t>
            </w:r>
          </w:p>
        </w:tc>
      </w:tr>
      <w:tr w:rsidR="00785DA2" w:rsidRPr="001B26F5" w14:paraId="63E8020F" w14:textId="77777777" w:rsidTr="00D533F3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5B203379" w14:textId="77777777" w:rsidR="00785DA2" w:rsidRPr="001B26F5" w:rsidRDefault="00785DA2" w:rsidP="00D533F3">
            <w:pPr>
              <w:pStyle w:val="Tabletext"/>
            </w:pPr>
            <w:r w:rsidRPr="001B26F5">
              <w:t>1</w:t>
            </w:r>
          </w:p>
        </w:tc>
        <w:tc>
          <w:tcPr>
            <w:tcW w:w="6369" w:type="dxa"/>
            <w:tcBorders>
              <w:top w:val="single" w:sz="12" w:space="0" w:color="auto"/>
            </w:tcBorders>
            <w:shd w:val="clear" w:color="auto" w:fill="auto"/>
          </w:tcPr>
          <w:p w14:paraId="7D638EA2" w14:textId="77777777" w:rsidR="00785DA2" w:rsidRPr="001B26F5" w:rsidRDefault="00785DA2" w:rsidP="00D533F3">
            <w:pPr>
              <w:pStyle w:val="Tabletext"/>
            </w:pPr>
            <w:r w:rsidRPr="001B26F5">
              <w:t xml:space="preserve">An application under </w:t>
            </w:r>
            <w:r w:rsidR="00F46FE4" w:rsidRPr="001B26F5">
              <w:t>section 8</w:t>
            </w:r>
            <w:r w:rsidRPr="001B26F5">
              <w:t xml:space="preserve">E of the Act for a medicinal cannabis licence that authorises any one or more of the activities specified in </w:t>
            </w:r>
            <w:r w:rsidR="00F46FE4" w:rsidRPr="001B26F5">
              <w:t>section 8</w:t>
            </w:r>
            <w:r w:rsidRPr="001B26F5">
              <w:t>E of the Act</w:t>
            </w:r>
          </w:p>
        </w:tc>
        <w:tc>
          <w:tcPr>
            <w:tcW w:w="1229" w:type="dxa"/>
            <w:tcBorders>
              <w:top w:val="single" w:sz="12" w:space="0" w:color="auto"/>
            </w:tcBorders>
            <w:shd w:val="clear" w:color="auto" w:fill="auto"/>
          </w:tcPr>
          <w:p w14:paraId="6F63D4CF" w14:textId="77777777" w:rsidR="00785DA2" w:rsidRPr="001B26F5" w:rsidRDefault="00785DA2" w:rsidP="00D533F3">
            <w:pPr>
              <w:pStyle w:val="Tabletext"/>
              <w:jc w:val="right"/>
            </w:pPr>
            <w:r w:rsidRPr="001B26F5">
              <w:t>1</w:t>
            </w:r>
            <w:r w:rsidR="00D361D1" w:rsidRPr="001B26F5">
              <w:t>3,220</w:t>
            </w:r>
          </w:p>
        </w:tc>
      </w:tr>
      <w:tr w:rsidR="00785DA2" w:rsidRPr="001B26F5" w14:paraId="0EA64AD5" w14:textId="77777777" w:rsidTr="00D533F3">
        <w:tc>
          <w:tcPr>
            <w:tcW w:w="714" w:type="dxa"/>
            <w:shd w:val="clear" w:color="auto" w:fill="auto"/>
          </w:tcPr>
          <w:p w14:paraId="56A3D2D6" w14:textId="77777777" w:rsidR="00785DA2" w:rsidRPr="001B26F5" w:rsidRDefault="00785DA2" w:rsidP="00D533F3">
            <w:pPr>
              <w:pStyle w:val="Tabletext"/>
            </w:pPr>
            <w:r w:rsidRPr="001B26F5">
              <w:t>2</w:t>
            </w:r>
          </w:p>
        </w:tc>
        <w:tc>
          <w:tcPr>
            <w:tcW w:w="6369" w:type="dxa"/>
            <w:shd w:val="clear" w:color="auto" w:fill="auto"/>
          </w:tcPr>
          <w:p w14:paraId="65DC5054" w14:textId="77777777" w:rsidR="00785DA2" w:rsidRPr="001B26F5" w:rsidRDefault="00785DA2" w:rsidP="00D533F3">
            <w:pPr>
              <w:pStyle w:val="Tabletext"/>
            </w:pPr>
            <w:r w:rsidRPr="001B26F5">
              <w:t xml:space="preserve">An initial application under </w:t>
            </w:r>
            <w:r w:rsidR="00F46FE4" w:rsidRPr="001B26F5">
              <w:t>section 8</w:t>
            </w:r>
            <w:r w:rsidRPr="001B26F5">
              <w:t xml:space="preserve">P of the Act for a medicinal cannabis permit </w:t>
            </w:r>
            <w:r w:rsidR="00C1163C" w:rsidRPr="001B26F5">
              <w:t xml:space="preserve">to authorise </w:t>
            </w:r>
            <w:r w:rsidR="00C64A6D" w:rsidRPr="001B26F5">
              <w:t>either or both</w:t>
            </w:r>
            <w:r w:rsidR="00331E73" w:rsidRPr="001B26F5">
              <w:t xml:space="preserve"> </w:t>
            </w:r>
            <w:r w:rsidR="00B522EC" w:rsidRPr="001B26F5">
              <w:t>the cultivation of cannabis plants, or the production of cannabis or cannabis resin</w:t>
            </w:r>
            <w:r w:rsidR="00B03567" w:rsidRPr="001B26F5">
              <w:t xml:space="preserve"> at a particular licensed premises</w:t>
            </w:r>
          </w:p>
        </w:tc>
        <w:tc>
          <w:tcPr>
            <w:tcW w:w="1229" w:type="dxa"/>
            <w:shd w:val="clear" w:color="auto" w:fill="auto"/>
          </w:tcPr>
          <w:p w14:paraId="500298A1" w14:textId="77777777" w:rsidR="00785DA2" w:rsidRPr="001B26F5" w:rsidRDefault="00785DA2" w:rsidP="00D533F3">
            <w:pPr>
              <w:pStyle w:val="Tabletext"/>
              <w:jc w:val="right"/>
            </w:pPr>
            <w:r w:rsidRPr="001B26F5">
              <w:t>1</w:t>
            </w:r>
            <w:r w:rsidR="007D15AD" w:rsidRPr="001B26F5">
              <w:t>1,910</w:t>
            </w:r>
          </w:p>
        </w:tc>
      </w:tr>
      <w:tr w:rsidR="00E66A2B" w:rsidRPr="001B26F5" w14:paraId="40364AF0" w14:textId="77777777" w:rsidTr="00C03CE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C9187E7" w14:textId="77777777" w:rsidR="00E66A2B" w:rsidRPr="001B26F5" w:rsidRDefault="00725598" w:rsidP="00C03CE7">
            <w:pPr>
              <w:pStyle w:val="Tabletext"/>
            </w:pPr>
            <w:r w:rsidRPr="001B26F5">
              <w:lastRenderedPageBreak/>
              <w:t>3</w:t>
            </w:r>
          </w:p>
        </w:tc>
        <w:tc>
          <w:tcPr>
            <w:tcW w:w="636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6175714" w14:textId="77777777" w:rsidR="00E66A2B" w:rsidRPr="001B26F5" w:rsidRDefault="00E66A2B" w:rsidP="00C03CE7">
            <w:pPr>
              <w:pStyle w:val="Tabletext"/>
            </w:pPr>
            <w:r w:rsidRPr="001B26F5">
              <w:t xml:space="preserve">An initial application under </w:t>
            </w:r>
            <w:r w:rsidR="00F46FE4" w:rsidRPr="001B26F5">
              <w:t>section 8</w:t>
            </w:r>
            <w:r w:rsidRPr="001B26F5">
              <w:t xml:space="preserve">P of the Act for a medicinal cannabis permit </w:t>
            </w:r>
            <w:r w:rsidR="006A5C64" w:rsidRPr="001B26F5">
              <w:t xml:space="preserve">to authorise the manufacture of </w:t>
            </w:r>
            <w:r w:rsidR="005975FC" w:rsidRPr="001B26F5">
              <w:t xml:space="preserve">a </w:t>
            </w:r>
            <w:r w:rsidR="006A5C64" w:rsidRPr="001B26F5">
              <w:t>cannabis drug</w:t>
            </w:r>
            <w:r w:rsidR="00B03567" w:rsidRPr="001B26F5">
              <w:t xml:space="preserve"> at a particular licensed premises</w:t>
            </w:r>
          </w:p>
        </w:tc>
        <w:tc>
          <w:tcPr>
            <w:tcW w:w="12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874498C" w14:textId="77777777" w:rsidR="00E66A2B" w:rsidRPr="001B26F5" w:rsidRDefault="00E66A2B" w:rsidP="00C03CE7">
            <w:pPr>
              <w:pStyle w:val="Tabletext"/>
              <w:jc w:val="right"/>
            </w:pPr>
            <w:r w:rsidRPr="001B26F5">
              <w:t>7,</w:t>
            </w:r>
            <w:r w:rsidR="007D15AD" w:rsidRPr="001B26F5">
              <w:t>860</w:t>
            </w:r>
          </w:p>
        </w:tc>
      </w:tr>
      <w:tr w:rsidR="00785DA2" w:rsidRPr="001B26F5" w14:paraId="28E4D338" w14:textId="77777777" w:rsidTr="00D533F3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7DE5B32C" w14:textId="77777777" w:rsidR="00785DA2" w:rsidRPr="001B26F5" w:rsidRDefault="00725598" w:rsidP="00D533F3">
            <w:pPr>
              <w:pStyle w:val="Tabletext"/>
            </w:pPr>
            <w:r w:rsidRPr="001B26F5">
              <w:t>4</w:t>
            </w:r>
          </w:p>
        </w:tc>
        <w:tc>
          <w:tcPr>
            <w:tcW w:w="6369" w:type="dxa"/>
            <w:tcBorders>
              <w:bottom w:val="single" w:sz="2" w:space="0" w:color="auto"/>
            </w:tcBorders>
            <w:shd w:val="clear" w:color="auto" w:fill="auto"/>
          </w:tcPr>
          <w:p w14:paraId="7017A4F4" w14:textId="77777777" w:rsidR="00785DA2" w:rsidRPr="001B26F5" w:rsidRDefault="00785DA2" w:rsidP="00D533F3">
            <w:pPr>
              <w:pStyle w:val="Tabletext"/>
            </w:pPr>
            <w:r w:rsidRPr="001B26F5">
              <w:t xml:space="preserve">A subsequent application under </w:t>
            </w:r>
            <w:r w:rsidR="00F46FE4" w:rsidRPr="001B26F5">
              <w:t>section 8</w:t>
            </w:r>
            <w:r w:rsidRPr="001B26F5">
              <w:t xml:space="preserve">P of the Act for a medicinal cannabis </w:t>
            </w:r>
            <w:r w:rsidR="006A5C64" w:rsidRPr="001B26F5">
              <w:t>permit to authorise either or both the cultivation of cannabis plants, or the production of cannabis or cannabis resin</w:t>
            </w:r>
            <w:r w:rsidR="00B03567" w:rsidRPr="001B26F5">
              <w:t xml:space="preserve"> at a particular licensed premises</w:t>
            </w: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14:paraId="56201C26" w14:textId="77777777" w:rsidR="00785DA2" w:rsidRPr="001B26F5" w:rsidRDefault="007D15AD" w:rsidP="00D533F3">
            <w:pPr>
              <w:pStyle w:val="Tabletext"/>
              <w:jc w:val="right"/>
            </w:pPr>
            <w:r w:rsidRPr="001B26F5">
              <w:t>9,070</w:t>
            </w:r>
          </w:p>
        </w:tc>
      </w:tr>
      <w:tr w:rsidR="00785DA2" w:rsidRPr="001B26F5" w14:paraId="4F4A1711" w14:textId="77777777" w:rsidTr="00D533F3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87D705" w14:textId="77777777" w:rsidR="00785DA2" w:rsidRPr="001B26F5" w:rsidRDefault="00785DA2" w:rsidP="00D533F3">
            <w:pPr>
              <w:pStyle w:val="Tabletext"/>
            </w:pPr>
            <w:r w:rsidRPr="001B26F5">
              <w:t>5</w:t>
            </w:r>
          </w:p>
        </w:tc>
        <w:tc>
          <w:tcPr>
            <w:tcW w:w="636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F50C631" w14:textId="77777777" w:rsidR="00785DA2" w:rsidRPr="001B26F5" w:rsidRDefault="00785DA2" w:rsidP="00D533F3">
            <w:pPr>
              <w:pStyle w:val="Tabletext"/>
            </w:pPr>
            <w:r w:rsidRPr="001B26F5">
              <w:t xml:space="preserve">A subsequent application under </w:t>
            </w:r>
            <w:r w:rsidR="00F46FE4" w:rsidRPr="001B26F5">
              <w:t>section 8</w:t>
            </w:r>
            <w:r w:rsidRPr="001B26F5">
              <w:t xml:space="preserve">P of the Act for a medicinal cannabis </w:t>
            </w:r>
            <w:r w:rsidR="005975FC" w:rsidRPr="001B26F5">
              <w:t xml:space="preserve">permit to authorise the manufacture of a cannabis drug </w:t>
            </w:r>
            <w:r w:rsidR="00B03567" w:rsidRPr="001B26F5">
              <w:t>at a particular licensed premises</w:t>
            </w:r>
          </w:p>
        </w:tc>
        <w:tc>
          <w:tcPr>
            <w:tcW w:w="12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D00484" w14:textId="77777777" w:rsidR="00785DA2" w:rsidRPr="001B26F5" w:rsidRDefault="00785DA2" w:rsidP="00D533F3">
            <w:pPr>
              <w:pStyle w:val="Tabletext"/>
              <w:jc w:val="right"/>
            </w:pPr>
            <w:r w:rsidRPr="001B26F5">
              <w:t>5,</w:t>
            </w:r>
            <w:r w:rsidR="007D15AD" w:rsidRPr="001B26F5">
              <w:t>980</w:t>
            </w:r>
          </w:p>
        </w:tc>
      </w:tr>
      <w:tr w:rsidR="00785DA2" w:rsidRPr="001B26F5" w14:paraId="422313B4" w14:textId="77777777" w:rsidTr="00D533F3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63BC38" w14:textId="77777777" w:rsidR="00785DA2" w:rsidRPr="001B26F5" w:rsidRDefault="00785DA2" w:rsidP="00D533F3">
            <w:pPr>
              <w:pStyle w:val="Tabletext"/>
            </w:pPr>
            <w:r w:rsidRPr="001B26F5">
              <w:t>6</w:t>
            </w:r>
          </w:p>
        </w:tc>
        <w:tc>
          <w:tcPr>
            <w:tcW w:w="636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389067" w14:textId="77777777" w:rsidR="00785DA2" w:rsidRPr="001B26F5" w:rsidRDefault="00785DA2" w:rsidP="00D533F3">
            <w:pPr>
              <w:pStyle w:val="Tabletext"/>
            </w:pPr>
            <w:r w:rsidRPr="001B26F5">
              <w:t xml:space="preserve">An application under section 10N of the Act for </w:t>
            </w:r>
            <w:r w:rsidR="00FF388C" w:rsidRPr="001B26F5">
              <w:t>a</w:t>
            </w:r>
            <w:r w:rsidR="0029418A" w:rsidRPr="001B26F5">
              <w:t xml:space="preserve"> </w:t>
            </w:r>
            <w:r w:rsidRPr="001B26F5">
              <w:t>variation</w:t>
            </w:r>
            <w:r w:rsidR="000F7F46" w:rsidRPr="001B26F5">
              <w:t xml:space="preserve"> </w:t>
            </w:r>
            <w:r w:rsidR="009D36B2" w:rsidRPr="001B26F5">
              <w:t>of</w:t>
            </w:r>
            <w:r w:rsidRPr="001B26F5">
              <w:t xml:space="preserve"> a medicinal cannabis licence</w:t>
            </w:r>
            <w:r w:rsidR="008A2672" w:rsidRPr="001B26F5">
              <w:t xml:space="preserve"> </w:t>
            </w:r>
            <w:r w:rsidRPr="001B26F5">
              <w:t>that is a licence variation type 1</w:t>
            </w:r>
          </w:p>
        </w:tc>
        <w:tc>
          <w:tcPr>
            <w:tcW w:w="12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089402" w14:textId="77777777" w:rsidR="00785DA2" w:rsidRPr="001B26F5" w:rsidRDefault="00785DA2" w:rsidP="00D533F3">
            <w:pPr>
              <w:pStyle w:val="Tabletext"/>
              <w:jc w:val="right"/>
            </w:pPr>
            <w:r w:rsidRPr="001B26F5">
              <w:t>5</w:t>
            </w:r>
            <w:r w:rsidR="007D15AD" w:rsidRPr="001B26F5">
              <w:t>80</w:t>
            </w:r>
          </w:p>
        </w:tc>
      </w:tr>
      <w:tr w:rsidR="00785DA2" w:rsidRPr="001B26F5" w14:paraId="14C403A9" w14:textId="77777777" w:rsidTr="00D533F3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6B7A759" w14:textId="77777777" w:rsidR="00785DA2" w:rsidRPr="001B26F5" w:rsidRDefault="00785DA2" w:rsidP="00D533F3">
            <w:pPr>
              <w:pStyle w:val="Tabletext"/>
            </w:pPr>
            <w:r w:rsidRPr="001B26F5">
              <w:t>7</w:t>
            </w:r>
          </w:p>
        </w:tc>
        <w:tc>
          <w:tcPr>
            <w:tcW w:w="636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E9BDBB2" w14:textId="77777777" w:rsidR="00785DA2" w:rsidRPr="001B26F5" w:rsidRDefault="00785DA2" w:rsidP="00D533F3">
            <w:pPr>
              <w:pStyle w:val="Tabletext"/>
            </w:pPr>
            <w:r w:rsidRPr="001B26F5">
              <w:t xml:space="preserve">An application under section 10N of the Act for </w:t>
            </w:r>
            <w:r w:rsidR="00FF388C" w:rsidRPr="001B26F5">
              <w:t>a</w:t>
            </w:r>
            <w:r w:rsidR="0029418A" w:rsidRPr="001B26F5">
              <w:t xml:space="preserve"> </w:t>
            </w:r>
            <w:r w:rsidRPr="001B26F5">
              <w:t xml:space="preserve">variation </w:t>
            </w:r>
            <w:r w:rsidR="009D36B2" w:rsidRPr="001B26F5">
              <w:t>of</w:t>
            </w:r>
            <w:r w:rsidRPr="001B26F5">
              <w:t xml:space="preserve"> a medicinal cannabis licence that is a licence variation type 2</w:t>
            </w:r>
          </w:p>
        </w:tc>
        <w:tc>
          <w:tcPr>
            <w:tcW w:w="12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C4817C1" w14:textId="77777777" w:rsidR="00785DA2" w:rsidRPr="001B26F5" w:rsidRDefault="00785DA2" w:rsidP="00D533F3">
            <w:pPr>
              <w:pStyle w:val="Tabletext"/>
              <w:jc w:val="right"/>
            </w:pPr>
            <w:r w:rsidRPr="001B26F5">
              <w:t>1,</w:t>
            </w:r>
            <w:r w:rsidR="007D15AD" w:rsidRPr="001B26F5">
              <w:t>470</w:t>
            </w:r>
          </w:p>
        </w:tc>
      </w:tr>
      <w:tr w:rsidR="00785DA2" w:rsidRPr="001B26F5" w14:paraId="568C709F" w14:textId="77777777" w:rsidTr="00D533F3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CD14E1" w14:textId="77777777" w:rsidR="00785DA2" w:rsidRPr="001B26F5" w:rsidRDefault="00785DA2" w:rsidP="00D533F3">
            <w:pPr>
              <w:pStyle w:val="Tabletext"/>
            </w:pPr>
            <w:r w:rsidRPr="001B26F5">
              <w:t>8</w:t>
            </w:r>
          </w:p>
        </w:tc>
        <w:tc>
          <w:tcPr>
            <w:tcW w:w="636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A6D534" w14:textId="77777777" w:rsidR="00785DA2" w:rsidRPr="001B26F5" w:rsidRDefault="00785DA2" w:rsidP="00D533F3">
            <w:pPr>
              <w:pStyle w:val="Tabletext"/>
            </w:pPr>
            <w:r w:rsidRPr="001B26F5">
              <w:t xml:space="preserve">An application under section 10N of the Act for </w:t>
            </w:r>
            <w:r w:rsidR="00FF388C" w:rsidRPr="001B26F5">
              <w:t>a</w:t>
            </w:r>
            <w:r w:rsidR="0029418A" w:rsidRPr="001B26F5">
              <w:t xml:space="preserve"> </w:t>
            </w:r>
            <w:r w:rsidRPr="001B26F5">
              <w:t>variation</w:t>
            </w:r>
            <w:r w:rsidR="009D36B2" w:rsidRPr="001B26F5">
              <w:t xml:space="preserve"> of</w:t>
            </w:r>
            <w:r w:rsidRPr="001B26F5">
              <w:t xml:space="preserve"> a medicinal cannabis licence that is a licence variation type 3</w:t>
            </w:r>
          </w:p>
        </w:tc>
        <w:tc>
          <w:tcPr>
            <w:tcW w:w="12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4E0116" w14:textId="77777777" w:rsidR="00785DA2" w:rsidRPr="001B26F5" w:rsidRDefault="007D15AD" w:rsidP="00D533F3">
            <w:pPr>
              <w:pStyle w:val="Tabletext"/>
              <w:jc w:val="right"/>
            </w:pPr>
            <w:r w:rsidRPr="001B26F5">
              <w:t>2,170</w:t>
            </w:r>
          </w:p>
        </w:tc>
      </w:tr>
      <w:tr w:rsidR="00785DA2" w:rsidRPr="001B26F5" w14:paraId="442262ED" w14:textId="77777777" w:rsidTr="00D533F3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4C9767A" w14:textId="77777777" w:rsidR="00785DA2" w:rsidRPr="001B26F5" w:rsidRDefault="00785DA2" w:rsidP="00D533F3">
            <w:pPr>
              <w:pStyle w:val="Tabletext"/>
            </w:pPr>
            <w:r w:rsidRPr="001B26F5">
              <w:t>9</w:t>
            </w:r>
          </w:p>
        </w:tc>
        <w:tc>
          <w:tcPr>
            <w:tcW w:w="636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FD303AF" w14:textId="77777777" w:rsidR="00785DA2" w:rsidRPr="001B26F5" w:rsidRDefault="00785DA2" w:rsidP="00D533F3">
            <w:pPr>
              <w:pStyle w:val="Tabletext"/>
            </w:pPr>
            <w:r w:rsidRPr="001B26F5">
              <w:t xml:space="preserve">An application under section 10N of the Act for </w:t>
            </w:r>
            <w:r w:rsidR="00FF388C" w:rsidRPr="001B26F5">
              <w:t>a</w:t>
            </w:r>
            <w:r w:rsidR="0029418A" w:rsidRPr="001B26F5">
              <w:t xml:space="preserve"> </w:t>
            </w:r>
            <w:r w:rsidRPr="001B26F5">
              <w:t>variation</w:t>
            </w:r>
            <w:r w:rsidR="009D36B2" w:rsidRPr="001B26F5">
              <w:t xml:space="preserve"> of</w:t>
            </w:r>
            <w:r w:rsidRPr="001B26F5">
              <w:t xml:space="preserve"> a medicinal cannabis licence that is a licence variation type 4</w:t>
            </w:r>
          </w:p>
        </w:tc>
        <w:tc>
          <w:tcPr>
            <w:tcW w:w="12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D41107C" w14:textId="77777777" w:rsidR="00785DA2" w:rsidRPr="001B26F5" w:rsidRDefault="00785DA2" w:rsidP="00D533F3">
            <w:pPr>
              <w:pStyle w:val="Tabletext"/>
              <w:jc w:val="right"/>
            </w:pPr>
            <w:r w:rsidRPr="001B26F5">
              <w:t>11,</w:t>
            </w:r>
            <w:r w:rsidR="007D15AD" w:rsidRPr="001B26F5">
              <w:t>960</w:t>
            </w:r>
          </w:p>
        </w:tc>
      </w:tr>
      <w:tr w:rsidR="00785DA2" w:rsidRPr="001B26F5" w14:paraId="11B16341" w14:textId="77777777" w:rsidTr="00D533F3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39FDEE" w14:textId="77777777" w:rsidR="00785DA2" w:rsidRPr="001B26F5" w:rsidRDefault="00785DA2" w:rsidP="00D533F3">
            <w:pPr>
              <w:pStyle w:val="Tabletext"/>
            </w:pPr>
            <w:r w:rsidRPr="001B26F5">
              <w:t>10</w:t>
            </w:r>
          </w:p>
        </w:tc>
        <w:tc>
          <w:tcPr>
            <w:tcW w:w="636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CF7984" w14:textId="77777777" w:rsidR="00785DA2" w:rsidRPr="001B26F5" w:rsidRDefault="00785DA2" w:rsidP="00D533F3">
            <w:pPr>
              <w:pStyle w:val="Tabletext"/>
            </w:pPr>
            <w:r w:rsidRPr="001B26F5">
              <w:t>An application under section 10N of the Act for a variation of a medicinal cannabis permit that is a permit variation type 1</w:t>
            </w:r>
          </w:p>
        </w:tc>
        <w:tc>
          <w:tcPr>
            <w:tcW w:w="12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7757FB8" w14:textId="77777777" w:rsidR="00785DA2" w:rsidRPr="001B26F5" w:rsidRDefault="007D15AD" w:rsidP="00D533F3">
            <w:pPr>
              <w:pStyle w:val="Tabletext"/>
              <w:jc w:val="right"/>
            </w:pPr>
            <w:r w:rsidRPr="001B26F5">
              <w:t>620</w:t>
            </w:r>
          </w:p>
        </w:tc>
      </w:tr>
      <w:tr w:rsidR="00785DA2" w:rsidRPr="001B26F5" w14:paraId="5DE723D4" w14:textId="77777777" w:rsidTr="00D533F3">
        <w:tc>
          <w:tcPr>
            <w:tcW w:w="71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D396AEF" w14:textId="77777777" w:rsidR="00785DA2" w:rsidRPr="001B26F5" w:rsidRDefault="00785DA2" w:rsidP="00D533F3">
            <w:pPr>
              <w:pStyle w:val="Tabletext"/>
            </w:pPr>
            <w:r w:rsidRPr="001B26F5">
              <w:t>11</w:t>
            </w:r>
          </w:p>
        </w:tc>
        <w:tc>
          <w:tcPr>
            <w:tcW w:w="636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7EC8471C" w14:textId="77777777" w:rsidR="00785DA2" w:rsidRPr="001B26F5" w:rsidRDefault="00785DA2" w:rsidP="00D533F3">
            <w:pPr>
              <w:pStyle w:val="Tabletext"/>
            </w:pPr>
            <w:r w:rsidRPr="001B26F5">
              <w:t>An application under section 10N of the Act for a variation of a medicinal cannabis permit that is a permit variation type 2</w:t>
            </w:r>
          </w:p>
        </w:tc>
        <w:tc>
          <w:tcPr>
            <w:tcW w:w="122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645CF9C7" w14:textId="77777777" w:rsidR="00785DA2" w:rsidRPr="001B26F5" w:rsidRDefault="00785DA2" w:rsidP="00D533F3">
            <w:pPr>
              <w:pStyle w:val="Tabletext"/>
              <w:jc w:val="right"/>
            </w:pPr>
            <w:r w:rsidRPr="001B26F5">
              <w:t>1,</w:t>
            </w:r>
            <w:r w:rsidR="007D15AD" w:rsidRPr="001B26F5">
              <w:t>660</w:t>
            </w:r>
          </w:p>
        </w:tc>
      </w:tr>
      <w:tr w:rsidR="00785DA2" w:rsidRPr="001B26F5" w14:paraId="1C3952BE" w14:textId="77777777" w:rsidTr="00D533F3">
        <w:tc>
          <w:tcPr>
            <w:tcW w:w="7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756625F" w14:textId="77777777" w:rsidR="00785DA2" w:rsidRPr="001B26F5" w:rsidRDefault="00785DA2" w:rsidP="00D533F3">
            <w:pPr>
              <w:pStyle w:val="Tabletext"/>
            </w:pPr>
            <w:r w:rsidRPr="001B26F5">
              <w:t>12</w:t>
            </w:r>
          </w:p>
        </w:tc>
        <w:tc>
          <w:tcPr>
            <w:tcW w:w="63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8088EA3" w14:textId="77777777" w:rsidR="00785DA2" w:rsidRPr="001B26F5" w:rsidRDefault="00785DA2" w:rsidP="00D533F3">
            <w:pPr>
              <w:pStyle w:val="Tabletext"/>
            </w:pPr>
            <w:r w:rsidRPr="001B26F5">
              <w:t>An application under section 10N of the Act for a variation of a medicinal cannabis permit that is a permit variation type 3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B54B891" w14:textId="77777777" w:rsidR="00785DA2" w:rsidRPr="001B26F5" w:rsidRDefault="007D15AD" w:rsidP="00D533F3">
            <w:pPr>
              <w:pStyle w:val="Tabletext"/>
              <w:jc w:val="right"/>
            </w:pPr>
            <w:r w:rsidRPr="001B26F5">
              <w:t>5,140</w:t>
            </w:r>
          </w:p>
        </w:tc>
      </w:tr>
    </w:tbl>
    <w:p w14:paraId="5E28021D" w14:textId="77777777" w:rsidR="00EF023C" w:rsidRPr="001B26F5" w:rsidRDefault="00EF023C" w:rsidP="00785DA2">
      <w:pPr>
        <w:pStyle w:val="notetext"/>
      </w:pPr>
      <w:r w:rsidRPr="001B26F5">
        <w:t>Note</w:t>
      </w:r>
      <w:r w:rsidR="00C76055" w:rsidRPr="001B26F5">
        <w:t xml:space="preserve"> 1</w:t>
      </w:r>
      <w:r w:rsidRPr="001B26F5">
        <w:t xml:space="preserve">: </w:t>
      </w:r>
      <w:r w:rsidRPr="001B26F5">
        <w:tab/>
        <w:t xml:space="preserve">For the meaning of </w:t>
      </w:r>
      <w:r w:rsidRPr="001B26F5">
        <w:rPr>
          <w:b/>
          <w:i/>
        </w:rPr>
        <w:t>licence variation type 1</w:t>
      </w:r>
      <w:r w:rsidRPr="001B26F5">
        <w:t>,</w:t>
      </w:r>
      <w:r w:rsidRPr="001B26F5">
        <w:rPr>
          <w:b/>
          <w:i/>
        </w:rPr>
        <w:t xml:space="preserve"> licence variation type 2</w:t>
      </w:r>
      <w:r w:rsidRPr="001B26F5">
        <w:t>,</w:t>
      </w:r>
      <w:r w:rsidRPr="001B26F5">
        <w:rPr>
          <w:b/>
          <w:i/>
        </w:rPr>
        <w:t xml:space="preserve"> licence variation type 3</w:t>
      </w:r>
      <w:r w:rsidRPr="001B26F5">
        <w:t>,</w:t>
      </w:r>
      <w:r w:rsidRPr="001B26F5">
        <w:rPr>
          <w:b/>
          <w:i/>
        </w:rPr>
        <w:t xml:space="preserve"> licence variation type 4</w:t>
      </w:r>
      <w:r w:rsidRPr="001B26F5">
        <w:t>,</w:t>
      </w:r>
      <w:r w:rsidRPr="001B26F5">
        <w:rPr>
          <w:b/>
          <w:i/>
        </w:rPr>
        <w:t xml:space="preserve"> permit variation type 1</w:t>
      </w:r>
      <w:r w:rsidRPr="001B26F5">
        <w:t>,</w:t>
      </w:r>
      <w:r w:rsidRPr="001B26F5">
        <w:rPr>
          <w:b/>
          <w:i/>
        </w:rPr>
        <w:t xml:space="preserve"> permit variation type 2</w:t>
      </w:r>
      <w:r w:rsidRPr="001B26F5">
        <w:t xml:space="preserve"> and </w:t>
      </w:r>
      <w:r w:rsidRPr="001B26F5">
        <w:rPr>
          <w:b/>
          <w:i/>
        </w:rPr>
        <w:t>permit variation type 3</w:t>
      </w:r>
      <w:r w:rsidR="00ED05D3" w:rsidRPr="001B26F5">
        <w:t xml:space="preserve">, </w:t>
      </w:r>
      <w:r w:rsidRPr="001B26F5">
        <w:t xml:space="preserve">see </w:t>
      </w:r>
      <w:r w:rsidR="00A204A1" w:rsidRPr="001B26F5">
        <w:t>section 4</w:t>
      </w:r>
      <w:r w:rsidRPr="001B26F5">
        <w:t>.</w:t>
      </w:r>
    </w:p>
    <w:p w14:paraId="3FE5EA20" w14:textId="77777777" w:rsidR="00DE30DD" w:rsidRPr="001B26F5" w:rsidRDefault="00DE30DD" w:rsidP="00785DA2">
      <w:pPr>
        <w:pStyle w:val="notetext"/>
      </w:pPr>
      <w:r w:rsidRPr="001B26F5">
        <w:t>Note</w:t>
      </w:r>
      <w:r w:rsidR="00C76055" w:rsidRPr="001B26F5">
        <w:t xml:space="preserve"> 2</w:t>
      </w:r>
      <w:r w:rsidRPr="001B26F5">
        <w:t>:</w:t>
      </w:r>
      <w:r w:rsidRPr="001B26F5">
        <w:tab/>
        <w:t>A</w:t>
      </w:r>
      <w:r w:rsidR="00A46B50" w:rsidRPr="001B26F5">
        <w:t>n</w:t>
      </w:r>
      <w:r w:rsidRPr="001B26F5">
        <w:t xml:space="preserve"> initial application is the first application for a permit</w:t>
      </w:r>
      <w:r w:rsidR="00A60C32" w:rsidRPr="001B26F5">
        <w:t xml:space="preserve"> </w:t>
      </w:r>
      <w:r w:rsidR="000D79C9" w:rsidRPr="001B26F5">
        <w:t xml:space="preserve">by the holder of a licence in relation to a licensed premises </w:t>
      </w:r>
      <w:r w:rsidR="000C0249" w:rsidRPr="001B26F5">
        <w:t xml:space="preserve">for </w:t>
      </w:r>
      <w:r w:rsidR="004B362E" w:rsidRPr="001B26F5">
        <w:t xml:space="preserve">any </w:t>
      </w:r>
      <w:r w:rsidR="00501C6D" w:rsidRPr="001B26F5">
        <w:t>one or more of the activities</w:t>
      </w:r>
      <w:r w:rsidR="000C0249" w:rsidRPr="001B26F5">
        <w:t xml:space="preserve"> </w:t>
      </w:r>
      <w:r w:rsidR="00A60C32" w:rsidRPr="001B26F5">
        <w:t xml:space="preserve">specified </w:t>
      </w:r>
      <w:r w:rsidR="000C0249" w:rsidRPr="001B26F5">
        <w:t xml:space="preserve">in </w:t>
      </w:r>
      <w:r w:rsidR="00A204A1" w:rsidRPr="001B26F5">
        <w:t>items 2</w:t>
      </w:r>
      <w:r w:rsidR="000C0249" w:rsidRPr="001B26F5">
        <w:t xml:space="preserve"> or </w:t>
      </w:r>
      <w:r w:rsidR="00A60C32" w:rsidRPr="001B26F5">
        <w:t>3</w:t>
      </w:r>
      <w:r w:rsidR="00541F1E" w:rsidRPr="001B26F5">
        <w:t xml:space="preserve">. A subsequent application is </w:t>
      </w:r>
      <w:r w:rsidR="00B85AD1" w:rsidRPr="001B26F5">
        <w:t xml:space="preserve">any later application </w:t>
      </w:r>
      <w:r w:rsidR="00501C6D" w:rsidRPr="001B26F5">
        <w:t>for a permit in relation to the same licence for the same activity</w:t>
      </w:r>
      <w:r w:rsidR="000D79C9" w:rsidRPr="001B26F5">
        <w:t xml:space="preserve"> at the same licensed premises</w:t>
      </w:r>
      <w:r w:rsidR="00501C6D" w:rsidRPr="001B26F5">
        <w:t>.</w:t>
      </w:r>
    </w:p>
    <w:p w14:paraId="7253B46D" w14:textId="77777777" w:rsidR="00D25619" w:rsidRPr="001B26F5" w:rsidRDefault="00D25619" w:rsidP="00D533F3">
      <w:pPr>
        <w:pStyle w:val="ActHead7"/>
        <w:pageBreakBefore/>
      </w:pPr>
      <w:bookmarkStart w:id="19" w:name="_Toc134628320"/>
      <w:r w:rsidRPr="001B26F5">
        <w:rPr>
          <w:rStyle w:val="CharAmPartNo"/>
        </w:rPr>
        <w:lastRenderedPageBreak/>
        <w:t>Part 2</w:t>
      </w:r>
      <w:r w:rsidRPr="001B26F5">
        <w:t>—</w:t>
      </w:r>
      <w:r w:rsidRPr="001B26F5">
        <w:rPr>
          <w:rStyle w:val="CharAmPartText"/>
        </w:rPr>
        <w:t>Application of amendments</w:t>
      </w:r>
      <w:bookmarkEnd w:id="19"/>
    </w:p>
    <w:p w14:paraId="103D9B88" w14:textId="77777777" w:rsidR="00D25619" w:rsidRPr="001B26F5" w:rsidRDefault="00D25619" w:rsidP="00D25619">
      <w:pPr>
        <w:pStyle w:val="ActHead9"/>
      </w:pPr>
      <w:bookmarkStart w:id="20" w:name="_Toc134628321"/>
      <w:r w:rsidRPr="001B26F5">
        <w:t>Narcotic Drugs Regulation 2016</w:t>
      </w:r>
      <w:bookmarkEnd w:id="20"/>
    </w:p>
    <w:p w14:paraId="26847378" w14:textId="77777777" w:rsidR="00D25619" w:rsidRPr="001B26F5" w:rsidRDefault="00C41FE4" w:rsidP="00D25619">
      <w:pPr>
        <w:pStyle w:val="ItemHead"/>
      </w:pPr>
      <w:proofErr w:type="gramStart"/>
      <w:r w:rsidRPr="001B26F5">
        <w:t>11</w:t>
      </w:r>
      <w:r w:rsidR="00D25619" w:rsidRPr="001B26F5">
        <w:t xml:space="preserve">  </w:t>
      </w:r>
      <w:r w:rsidR="009A096A" w:rsidRPr="001B26F5">
        <w:t>In</w:t>
      </w:r>
      <w:proofErr w:type="gramEnd"/>
      <w:r w:rsidR="00D25619" w:rsidRPr="001B26F5">
        <w:t xml:space="preserve"> the </w:t>
      </w:r>
      <w:r w:rsidR="002A4CED" w:rsidRPr="001B26F5">
        <w:t>appropriate position</w:t>
      </w:r>
      <w:r w:rsidR="00D25619" w:rsidRPr="001B26F5">
        <w:t xml:space="preserve"> </w:t>
      </w:r>
      <w:r w:rsidR="002A4CED" w:rsidRPr="001B26F5">
        <w:t>in</w:t>
      </w:r>
      <w:r w:rsidR="00D25619" w:rsidRPr="001B26F5">
        <w:t xml:space="preserve"> Part 6</w:t>
      </w:r>
    </w:p>
    <w:p w14:paraId="424E8BE0" w14:textId="77777777" w:rsidR="00D25619" w:rsidRPr="001B26F5" w:rsidRDefault="00006BD6" w:rsidP="00D25619">
      <w:pPr>
        <w:pStyle w:val="Item"/>
      </w:pPr>
      <w:r w:rsidRPr="001B26F5">
        <w:t>Insert</w:t>
      </w:r>
      <w:r w:rsidR="00D25619" w:rsidRPr="001B26F5">
        <w:t>:</w:t>
      </w:r>
    </w:p>
    <w:p w14:paraId="5A58DC93" w14:textId="77777777" w:rsidR="00D25619" w:rsidRPr="001B26F5" w:rsidRDefault="00D25619" w:rsidP="00D25619">
      <w:pPr>
        <w:pStyle w:val="ActHead5"/>
      </w:pPr>
      <w:bookmarkStart w:id="21" w:name="_Toc134628322"/>
      <w:proofErr w:type="gramStart"/>
      <w:r w:rsidRPr="001B26F5">
        <w:rPr>
          <w:rStyle w:val="CharSectno"/>
        </w:rPr>
        <w:t>63</w:t>
      </w:r>
      <w:r w:rsidRPr="001B26F5">
        <w:t xml:space="preserve">  Application</w:t>
      </w:r>
      <w:proofErr w:type="gramEnd"/>
      <w:r w:rsidRPr="001B26F5">
        <w:t xml:space="preserve"> of amendments of the </w:t>
      </w:r>
      <w:r w:rsidR="00A204A1" w:rsidRPr="001B26F5">
        <w:rPr>
          <w:i/>
          <w:noProof/>
        </w:rPr>
        <w:t>Narcotic Drugs Amendment (Fees) Regulations 2023</w:t>
      </w:r>
      <w:bookmarkEnd w:id="21"/>
    </w:p>
    <w:p w14:paraId="1E12E931" w14:textId="77777777" w:rsidR="00D25619" w:rsidRPr="001B26F5" w:rsidRDefault="00D25619" w:rsidP="00D25619">
      <w:pPr>
        <w:pStyle w:val="subsection"/>
      </w:pPr>
      <w:r w:rsidRPr="001B26F5">
        <w:tab/>
        <w:t>(1)</w:t>
      </w:r>
      <w:r w:rsidRPr="001B26F5">
        <w:tab/>
        <w:t>The amendments</w:t>
      </w:r>
      <w:r w:rsidR="00AB2C47" w:rsidRPr="001B26F5">
        <w:t xml:space="preserve"> </w:t>
      </w:r>
      <w:r w:rsidR="0023503D" w:rsidRPr="001B26F5">
        <w:t>of</w:t>
      </w:r>
      <w:r w:rsidR="007A409E" w:rsidRPr="001B26F5">
        <w:t xml:space="preserve"> </w:t>
      </w:r>
      <w:r w:rsidR="00F46FE4" w:rsidRPr="001B26F5">
        <w:t>sections 4</w:t>
      </w:r>
      <w:r w:rsidR="000D1C72" w:rsidRPr="001B26F5">
        <w:t>, 10 and 24</w:t>
      </w:r>
      <w:r w:rsidR="009A096A" w:rsidRPr="001B26F5">
        <w:t>,</w:t>
      </w:r>
      <w:r w:rsidR="00653CA2" w:rsidRPr="001B26F5">
        <w:t xml:space="preserve"> </w:t>
      </w:r>
      <w:r w:rsidR="007A409E" w:rsidRPr="001B26F5">
        <w:t>and</w:t>
      </w:r>
      <w:r w:rsidR="003A3477" w:rsidRPr="001B26F5">
        <w:t xml:space="preserve"> </w:t>
      </w:r>
      <w:r w:rsidR="00A204A1" w:rsidRPr="001B26F5">
        <w:t>clause 1</w:t>
      </w:r>
      <w:r w:rsidR="003A3477" w:rsidRPr="001B26F5">
        <w:t xml:space="preserve"> of</w:t>
      </w:r>
      <w:r w:rsidR="007A409E" w:rsidRPr="001B26F5">
        <w:t xml:space="preserve"> </w:t>
      </w:r>
      <w:r w:rsidR="00A204A1" w:rsidRPr="001B26F5">
        <w:t>Schedule 1</w:t>
      </w:r>
      <w:r w:rsidR="009A096A" w:rsidRPr="001B26F5">
        <w:t>,</w:t>
      </w:r>
      <w:r w:rsidR="00B51158" w:rsidRPr="001B26F5">
        <w:t xml:space="preserve"> made by</w:t>
      </w:r>
      <w:r w:rsidR="00AB39DC" w:rsidRPr="001B26F5">
        <w:t xml:space="preserve"> </w:t>
      </w:r>
      <w:r w:rsidR="008E3F0A" w:rsidRPr="001B26F5">
        <w:t xml:space="preserve">the </w:t>
      </w:r>
      <w:r w:rsidR="00A204A1" w:rsidRPr="001B26F5">
        <w:rPr>
          <w:i/>
          <w:noProof/>
        </w:rPr>
        <w:t>Narcotic Drugs Amendment (Fees) Regulations 2023</w:t>
      </w:r>
      <w:r w:rsidR="006936A5" w:rsidRPr="001B26F5">
        <w:t>,</w:t>
      </w:r>
      <w:r w:rsidR="00AB39DC" w:rsidRPr="001B26F5">
        <w:t xml:space="preserve"> </w:t>
      </w:r>
      <w:r w:rsidR="00AB2C47" w:rsidRPr="001B26F5">
        <w:t>apply</w:t>
      </w:r>
      <w:r w:rsidR="00C514B5" w:rsidRPr="001B26F5">
        <w:t xml:space="preserve"> to applications made</w:t>
      </w:r>
      <w:r w:rsidR="00AB2C47" w:rsidRPr="001B26F5">
        <w:t xml:space="preserve"> </w:t>
      </w:r>
      <w:r w:rsidRPr="001B26F5">
        <w:t xml:space="preserve">on or after </w:t>
      </w:r>
      <w:r w:rsidR="00F46FE4" w:rsidRPr="001B26F5">
        <w:t>1 </w:t>
      </w:r>
      <w:r w:rsidR="008772FF" w:rsidRPr="001B26F5">
        <w:t>August</w:t>
      </w:r>
      <w:r w:rsidRPr="001B26F5">
        <w:t xml:space="preserve"> 2023.</w:t>
      </w:r>
    </w:p>
    <w:p w14:paraId="5688C4F5" w14:textId="77777777" w:rsidR="002B3F9E" w:rsidRPr="001B26F5" w:rsidRDefault="00D25619" w:rsidP="003C2319">
      <w:pPr>
        <w:pStyle w:val="subsection"/>
      </w:pPr>
      <w:r w:rsidRPr="001B26F5">
        <w:tab/>
        <w:t>(2)</w:t>
      </w:r>
      <w:r w:rsidRPr="001B26F5">
        <w:tab/>
        <w:t xml:space="preserve">The amendment </w:t>
      </w:r>
      <w:r w:rsidR="0023503D" w:rsidRPr="001B26F5">
        <w:t>of</w:t>
      </w:r>
      <w:r w:rsidR="001A7572" w:rsidRPr="001B26F5">
        <w:t xml:space="preserve"> </w:t>
      </w:r>
      <w:r w:rsidR="00F46FE4" w:rsidRPr="001B26F5">
        <w:t>subsection 5</w:t>
      </w:r>
      <w:r w:rsidR="001A7572" w:rsidRPr="001B26F5">
        <w:t xml:space="preserve">4(1) </w:t>
      </w:r>
      <w:r w:rsidR="00AB39DC" w:rsidRPr="001B26F5">
        <w:t>made by</w:t>
      </w:r>
      <w:r w:rsidR="008E3F0A" w:rsidRPr="001B26F5">
        <w:t xml:space="preserve"> the</w:t>
      </w:r>
      <w:r w:rsidR="00AB39DC" w:rsidRPr="001B26F5">
        <w:t xml:space="preserve"> </w:t>
      </w:r>
      <w:r w:rsidR="00A204A1" w:rsidRPr="001B26F5">
        <w:rPr>
          <w:i/>
          <w:noProof/>
        </w:rPr>
        <w:t>Narcotic Drugs Amendment (Fees) Regulations 2023</w:t>
      </w:r>
      <w:r w:rsidR="00AB39DC" w:rsidRPr="001B26F5">
        <w:rPr>
          <w:i/>
        </w:rPr>
        <w:t xml:space="preserve"> </w:t>
      </w:r>
      <w:r w:rsidRPr="001B26F5">
        <w:t>appl</w:t>
      </w:r>
      <w:r w:rsidR="004B5427" w:rsidRPr="001B26F5">
        <w:t>ies</w:t>
      </w:r>
      <w:r w:rsidRPr="001B26F5">
        <w:t xml:space="preserve"> in relation to inspections commenced on or after </w:t>
      </w:r>
      <w:r w:rsidR="00F46FE4" w:rsidRPr="001B26F5">
        <w:t>1 </w:t>
      </w:r>
      <w:r w:rsidR="008772FF" w:rsidRPr="001B26F5">
        <w:t>August</w:t>
      </w:r>
      <w:r w:rsidRPr="001B26F5">
        <w:t xml:space="preserve"> 2023.</w:t>
      </w:r>
    </w:p>
    <w:p w14:paraId="57F8C1C5" w14:textId="77777777" w:rsidR="0050392F" w:rsidRPr="006B7C1F" w:rsidRDefault="00782A1F" w:rsidP="00BD76AC">
      <w:pPr>
        <w:pStyle w:val="subsection"/>
      </w:pPr>
      <w:r w:rsidRPr="001B26F5">
        <w:tab/>
        <w:t>(3)</w:t>
      </w:r>
      <w:r w:rsidRPr="001B26F5">
        <w:tab/>
        <w:t>The amendments of s</w:t>
      </w:r>
      <w:r w:rsidR="0078499D" w:rsidRPr="001B26F5">
        <w:t>ubs</w:t>
      </w:r>
      <w:r w:rsidRPr="001B26F5">
        <w:t>ection</w:t>
      </w:r>
      <w:r w:rsidR="0078499D" w:rsidRPr="001B26F5">
        <w:t>s 54</w:t>
      </w:r>
      <w:proofErr w:type="gramStart"/>
      <w:r w:rsidR="0078499D" w:rsidRPr="001B26F5">
        <w:t>B(</w:t>
      </w:r>
      <w:proofErr w:type="gramEnd"/>
      <w:r w:rsidR="0078499D" w:rsidRPr="001B26F5">
        <w:t>2) and (3)</w:t>
      </w:r>
      <w:r w:rsidR="006936A5" w:rsidRPr="001B26F5">
        <w:t xml:space="preserve"> made</w:t>
      </w:r>
      <w:r w:rsidRPr="001B26F5">
        <w:t xml:space="preserve"> by the </w:t>
      </w:r>
      <w:r w:rsidRPr="001B26F5">
        <w:rPr>
          <w:i/>
          <w:noProof/>
        </w:rPr>
        <w:t>Narcotic Drugs Amendment (</w:t>
      </w:r>
      <w:r w:rsidR="0078499D" w:rsidRPr="001B26F5">
        <w:rPr>
          <w:i/>
          <w:noProof/>
        </w:rPr>
        <w:t>Fees</w:t>
      </w:r>
      <w:r w:rsidRPr="001B26F5">
        <w:rPr>
          <w:i/>
          <w:noProof/>
        </w:rPr>
        <w:t>) Regulations 2023</w:t>
      </w:r>
      <w:r w:rsidRPr="001B26F5">
        <w:t xml:space="preserve"> </w:t>
      </w:r>
      <w:r w:rsidR="00C37DFF" w:rsidRPr="001B26F5">
        <w:t>apply to inspections commenced on or after 1 August 2023</w:t>
      </w:r>
      <w:r w:rsidR="00891006" w:rsidRPr="001B26F5">
        <w:t>.</w:t>
      </w:r>
    </w:p>
    <w:sectPr w:rsidR="0050392F" w:rsidRPr="006B7C1F" w:rsidSect="00F664A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FD8E8" w14:textId="77777777" w:rsidR="004E287C" w:rsidRDefault="004E287C" w:rsidP="0048364F">
      <w:pPr>
        <w:spacing w:line="240" w:lineRule="auto"/>
      </w:pPr>
      <w:r>
        <w:separator/>
      </w:r>
    </w:p>
  </w:endnote>
  <w:endnote w:type="continuationSeparator" w:id="0">
    <w:p w14:paraId="7CDA2E77" w14:textId="77777777" w:rsidR="004E287C" w:rsidRDefault="004E287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80068" w14:textId="77777777" w:rsidR="004E287C" w:rsidRPr="00F664A2" w:rsidRDefault="00F664A2" w:rsidP="00F664A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664A2">
      <w:rPr>
        <w:i/>
        <w:sz w:val="18"/>
      </w:rPr>
      <w:t>OPC65873 -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9C21" w14:textId="77777777" w:rsidR="004E287C" w:rsidRDefault="004E287C" w:rsidP="00E97334"/>
  <w:p w14:paraId="4A8F69E4" w14:textId="77777777" w:rsidR="004E287C" w:rsidRPr="00F664A2" w:rsidRDefault="00F664A2" w:rsidP="00F664A2">
    <w:pPr>
      <w:rPr>
        <w:rFonts w:cs="Times New Roman"/>
        <w:i/>
        <w:sz w:val="18"/>
      </w:rPr>
    </w:pPr>
    <w:r w:rsidRPr="00F664A2">
      <w:rPr>
        <w:rFonts w:cs="Times New Roman"/>
        <w:i/>
        <w:sz w:val="18"/>
      </w:rPr>
      <w:t>OPC65873 -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1D404" w14:textId="77777777" w:rsidR="004E287C" w:rsidRPr="00F664A2" w:rsidRDefault="00F664A2" w:rsidP="00F664A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664A2">
      <w:rPr>
        <w:i/>
        <w:sz w:val="18"/>
      </w:rPr>
      <w:t>OPC65873 -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AE93" w14:textId="77777777" w:rsidR="004E287C" w:rsidRPr="00E33C1C" w:rsidRDefault="004E287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E287C" w14:paraId="1A6B7A81" w14:textId="77777777" w:rsidTr="0055224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67F1C7" w14:textId="77777777" w:rsidR="004E287C" w:rsidRDefault="004E287C" w:rsidP="0019563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B337DB" w14:textId="4CF2B356" w:rsidR="004E287C" w:rsidRDefault="004E287C" w:rsidP="0019563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7553">
            <w:rPr>
              <w:i/>
              <w:sz w:val="18"/>
            </w:rPr>
            <w:t>Narcotic Drugs Amendment (Fees)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172C139" w14:textId="77777777" w:rsidR="004E287C" w:rsidRDefault="004E287C" w:rsidP="00195636">
          <w:pPr>
            <w:spacing w:line="0" w:lineRule="atLeast"/>
            <w:jc w:val="right"/>
            <w:rPr>
              <w:sz w:val="18"/>
            </w:rPr>
          </w:pPr>
        </w:p>
      </w:tc>
    </w:tr>
  </w:tbl>
  <w:p w14:paraId="284775B1" w14:textId="77777777" w:rsidR="004E287C" w:rsidRPr="00F664A2" w:rsidRDefault="00F664A2" w:rsidP="00F664A2">
    <w:pPr>
      <w:rPr>
        <w:rFonts w:cs="Times New Roman"/>
        <w:i/>
        <w:sz w:val="18"/>
      </w:rPr>
    </w:pPr>
    <w:r w:rsidRPr="00F664A2">
      <w:rPr>
        <w:rFonts w:cs="Times New Roman"/>
        <w:i/>
        <w:sz w:val="18"/>
      </w:rPr>
      <w:t>OPC65873 -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B045" w14:textId="77777777" w:rsidR="004E287C" w:rsidRPr="00E33C1C" w:rsidRDefault="004E287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E287C" w14:paraId="4240ED02" w14:textId="77777777" w:rsidTr="0055224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BA95150" w14:textId="77777777" w:rsidR="004E287C" w:rsidRDefault="004E287C" w:rsidP="0019563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A1227C" w14:textId="6B66A8B6" w:rsidR="004E287C" w:rsidRDefault="004E287C" w:rsidP="0019563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7553">
            <w:rPr>
              <w:i/>
              <w:sz w:val="18"/>
            </w:rPr>
            <w:t>Narcotic Drugs Amendment (Fees)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5B4C045" w14:textId="77777777" w:rsidR="004E287C" w:rsidRDefault="004E287C" w:rsidP="0019563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FD14CAD" w14:textId="77777777" w:rsidR="004E287C" w:rsidRPr="00F664A2" w:rsidRDefault="00F664A2" w:rsidP="00F664A2">
    <w:pPr>
      <w:rPr>
        <w:rFonts w:cs="Times New Roman"/>
        <w:i/>
        <w:sz w:val="18"/>
      </w:rPr>
    </w:pPr>
    <w:r w:rsidRPr="00F664A2">
      <w:rPr>
        <w:rFonts w:cs="Times New Roman"/>
        <w:i/>
        <w:sz w:val="18"/>
      </w:rPr>
      <w:t>OPC65873 -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73F6" w14:textId="77777777" w:rsidR="004E287C" w:rsidRPr="00E33C1C" w:rsidRDefault="004E287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E287C" w14:paraId="68CADCF8" w14:textId="77777777" w:rsidTr="0055224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104B41" w14:textId="77777777" w:rsidR="004E287C" w:rsidRDefault="004E287C" w:rsidP="00A2150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23E0DF" w14:textId="47595844" w:rsidR="004E287C" w:rsidRDefault="004E287C" w:rsidP="00A215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7553">
            <w:rPr>
              <w:i/>
              <w:sz w:val="18"/>
            </w:rPr>
            <w:t>Narcotic Drugs Amendment (Fees)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2768B4E" w14:textId="77777777" w:rsidR="004E287C" w:rsidRDefault="004E287C" w:rsidP="00A2150D">
          <w:pPr>
            <w:spacing w:line="0" w:lineRule="atLeast"/>
            <w:jc w:val="right"/>
            <w:rPr>
              <w:sz w:val="18"/>
            </w:rPr>
          </w:pPr>
        </w:p>
      </w:tc>
    </w:tr>
  </w:tbl>
  <w:p w14:paraId="498BF853" w14:textId="77777777" w:rsidR="004E287C" w:rsidRPr="00F664A2" w:rsidRDefault="00F664A2" w:rsidP="00F664A2">
    <w:pPr>
      <w:rPr>
        <w:rFonts w:cs="Times New Roman"/>
        <w:i/>
        <w:sz w:val="18"/>
      </w:rPr>
    </w:pPr>
    <w:r w:rsidRPr="00F664A2">
      <w:rPr>
        <w:rFonts w:cs="Times New Roman"/>
        <w:i/>
        <w:sz w:val="18"/>
      </w:rPr>
      <w:t>OPC65873 -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B648" w14:textId="77777777" w:rsidR="004E287C" w:rsidRPr="00E33C1C" w:rsidRDefault="004E287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E287C" w14:paraId="01AEC35A" w14:textId="77777777" w:rsidTr="00A2150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BBB9FB" w14:textId="77777777" w:rsidR="004E287C" w:rsidRDefault="004E287C" w:rsidP="00A2150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DA9326" w14:textId="032B4860" w:rsidR="004E287C" w:rsidRDefault="004E287C" w:rsidP="00A215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7553">
            <w:rPr>
              <w:i/>
              <w:sz w:val="18"/>
            </w:rPr>
            <w:t>Narcotic Drugs Amendment (Fees)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4BDECA" w14:textId="77777777" w:rsidR="004E287C" w:rsidRDefault="004E287C" w:rsidP="00A2150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889109D" w14:textId="77777777" w:rsidR="004E287C" w:rsidRPr="00F664A2" w:rsidRDefault="00F664A2" w:rsidP="00F664A2">
    <w:pPr>
      <w:rPr>
        <w:rFonts w:cs="Times New Roman"/>
        <w:i/>
        <w:sz w:val="18"/>
      </w:rPr>
    </w:pPr>
    <w:r w:rsidRPr="00F664A2">
      <w:rPr>
        <w:rFonts w:cs="Times New Roman"/>
        <w:i/>
        <w:sz w:val="18"/>
      </w:rPr>
      <w:t>OPC65873 -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DA8B" w14:textId="77777777" w:rsidR="004E287C" w:rsidRPr="00E33C1C" w:rsidRDefault="004E287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E287C" w14:paraId="62735AE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3D0534" w14:textId="77777777" w:rsidR="004E287C" w:rsidRDefault="004E287C" w:rsidP="00A2150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FD555C" w14:textId="23A085A1" w:rsidR="004E287C" w:rsidRDefault="004E287C" w:rsidP="00A215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7553">
            <w:rPr>
              <w:i/>
              <w:sz w:val="18"/>
            </w:rPr>
            <w:t>Narcotic Drugs Amendment (Fees)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CC09079" w14:textId="77777777" w:rsidR="004E287C" w:rsidRDefault="004E287C" w:rsidP="00A2150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E7448A7" w14:textId="77777777" w:rsidR="004E287C" w:rsidRPr="00F664A2" w:rsidRDefault="00F664A2" w:rsidP="00F664A2">
    <w:pPr>
      <w:rPr>
        <w:rFonts w:cs="Times New Roman"/>
        <w:i/>
        <w:sz w:val="18"/>
      </w:rPr>
    </w:pPr>
    <w:r w:rsidRPr="00F664A2">
      <w:rPr>
        <w:rFonts w:cs="Times New Roman"/>
        <w:i/>
        <w:sz w:val="18"/>
      </w:rPr>
      <w:t>OPC65873 -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63EE9" w14:textId="77777777" w:rsidR="004E287C" w:rsidRDefault="004E287C" w:rsidP="0048364F">
      <w:pPr>
        <w:spacing w:line="240" w:lineRule="auto"/>
      </w:pPr>
      <w:r>
        <w:separator/>
      </w:r>
    </w:p>
  </w:footnote>
  <w:footnote w:type="continuationSeparator" w:id="0">
    <w:p w14:paraId="4C369776" w14:textId="77777777" w:rsidR="004E287C" w:rsidRDefault="004E287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8C6A" w14:textId="77777777" w:rsidR="004E287C" w:rsidRPr="005F1388" w:rsidRDefault="004E287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DAF10" w14:textId="77777777" w:rsidR="004E287C" w:rsidRPr="005F1388" w:rsidRDefault="004E287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36AA" w14:textId="77777777" w:rsidR="004E287C" w:rsidRPr="005F1388" w:rsidRDefault="004E287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AF6C" w14:textId="77777777" w:rsidR="004E287C" w:rsidRPr="00ED79B6" w:rsidRDefault="004E287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4D43" w14:textId="77777777" w:rsidR="004E287C" w:rsidRPr="00ED79B6" w:rsidRDefault="004E287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E597" w14:textId="77777777" w:rsidR="004E287C" w:rsidRPr="00ED79B6" w:rsidRDefault="004E287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C4A6" w14:textId="4FF07C4C" w:rsidR="004E287C" w:rsidRPr="00A961C4" w:rsidRDefault="004E287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B26F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B26F5">
      <w:rPr>
        <w:noProof/>
        <w:sz w:val="20"/>
      </w:rPr>
      <w:t>Amendments</w:t>
    </w:r>
    <w:r>
      <w:rPr>
        <w:sz w:val="20"/>
      </w:rPr>
      <w:fldChar w:fldCharType="end"/>
    </w:r>
  </w:p>
  <w:p w14:paraId="703806DE" w14:textId="64F8924F" w:rsidR="004E287C" w:rsidRPr="00A961C4" w:rsidRDefault="004E287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1B26F5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1B26F5">
      <w:rPr>
        <w:noProof/>
        <w:sz w:val="20"/>
      </w:rPr>
      <w:t>Amendments</w:t>
    </w:r>
    <w:r>
      <w:rPr>
        <w:sz w:val="20"/>
      </w:rPr>
      <w:fldChar w:fldCharType="end"/>
    </w:r>
  </w:p>
  <w:p w14:paraId="306C6870" w14:textId="77777777" w:rsidR="004E287C" w:rsidRPr="00A961C4" w:rsidRDefault="004E287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02D3B" w14:textId="34A03220" w:rsidR="004E287C" w:rsidRPr="00A961C4" w:rsidRDefault="004E287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9443DAD" w14:textId="70B47C8F" w:rsidR="004E287C" w:rsidRPr="00A961C4" w:rsidRDefault="004E287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9FED875" w14:textId="77777777" w:rsidR="004E287C" w:rsidRPr="00A961C4" w:rsidRDefault="004E287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DFA6" w14:textId="77777777" w:rsidR="004E287C" w:rsidRPr="00A961C4" w:rsidRDefault="004E287C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60AA1"/>
    <w:multiLevelType w:val="hybridMultilevel"/>
    <w:tmpl w:val="F306D0EE"/>
    <w:lvl w:ilvl="0" w:tplc="714CEA52">
      <w:start w:val="1"/>
      <w:numFmt w:val="lowerLetter"/>
      <w:lvlText w:val="(%1)"/>
      <w:lvlJc w:val="left"/>
      <w:pPr>
        <w:ind w:left="1575" w:hanging="360"/>
      </w:pPr>
    </w:lvl>
    <w:lvl w:ilvl="1" w:tplc="0C090019">
      <w:start w:val="1"/>
      <w:numFmt w:val="lowerLetter"/>
      <w:lvlText w:val="%2."/>
      <w:lvlJc w:val="left"/>
      <w:pPr>
        <w:ind w:left="2295" w:hanging="360"/>
      </w:pPr>
    </w:lvl>
    <w:lvl w:ilvl="2" w:tplc="0C09001B">
      <w:start w:val="1"/>
      <w:numFmt w:val="lowerRoman"/>
      <w:lvlText w:val="%3."/>
      <w:lvlJc w:val="right"/>
      <w:pPr>
        <w:ind w:left="3015" w:hanging="180"/>
      </w:pPr>
    </w:lvl>
    <w:lvl w:ilvl="3" w:tplc="0C09000F">
      <w:start w:val="1"/>
      <w:numFmt w:val="decimal"/>
      <w:lvlText w:val="%4."/>
      <w:lvlJc w:val="left"/>
      <w:pPr>
        <w:ind w:left="3735" w:hanging="360"/>
      </w:pPr>
    </w:lvl>
    <w:lvl w:ilvl="4" w:tplc="0C090019">
      <w:start w:val="1"/>
      <w:numFmt w:val="lowerLetter"/>
      <w:lvlText w:val="%5."/>
      <w:lvlJc w:val="left"/>
      <w:pPr>
        <w:ind w:left="4455" w:hanging="360"/>
      </w:pPr>
    </w:lvl>
    <w:lvl w:ilvl="5" w:tplc="0C09001B">
      <w:start w:val="1"/>
      <w:numFmt w:val="lowerRoman"/>
      <w:lvlText w:val="%6."/>
      <w:lvlJc w:val="right"/>
      <w:pPr>
        <w:ind w:left="5175" w:hanging="180"/>
      </w:pPr>
    </w:lvl>
    <w:lvl w:ilvl="6" w:tplc="0C09000F">
      <w:start w:val="1"/>
      <w:numFmt w:val="decimal"/>
      <w:lvlText w:val="%7."/>
      <w:lvlJc w:val="left"/>
      <w:pPr>
        <w:ind w:left="5895" w:hanging="360"/>
      </w:pPr>
    </w:lvl>
    <w:lvl w:ilvl="7" w:tplc="0C090019">
      <w:start w:val="1"/>
      <w:numFmt w:val="lowerLetter"/>
      <w:lvlText w:val="%8."/>
      <w:lvlJc w:val="left"/>
      <w:pPr>
        <w:ind w:left="6615" w:hanging="360"/>
      </w:pPr>
    </w:lvl>
    <w:lvl w:ilvl="8" w:tplc="0C09001B">
      <w:start w:val="1"/>
      <w:numFmt w:val="lowerRoman"/>
      <w:lvlText w:val="%9."/>
      <w:lvlJc w:val="right"/>
      <w:pPr>
        <w:ind w:left="7335" w:hanging="180"/>
      </w:pPr>
    </w:lvl>
  </w:abstractNum>
  <w:abstractNum w:abstractNumId="11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3"/>
  </w:num>
  <w:num w:numId="14">
    <w:abstractNumId w:val="15"/>
  </w:num>
  <w:num w:numId="15">
    <w:abstractNumId w:val="14"/>
  </w:num>
  <w:num w:numId="16">
    <w:abstractNumId w:val="11"/>
  </w:num>
  <w:num w:numId="17">
    <w:abstractNumId w:val="18"/>
  </w:num>
  <w:num w:numId="18">
    <w:abstractNumId w:val="1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C139F"/>
    <w:rsid w:val="00000263"/>
    <w:rsid w:val="0000234F"/>
    <w:rsid w:val="000023DD"/>
    <w:rsid w:val="00004DFB"/>
    <w:rsid w:val="0000566A"/>
    <w:rsid w:val="00006BD6"/>
    <w:rsid w:val="00007351"/>
    <w:rsid w:val="00007454"/>
    <w:rsid w:val="000113BC"/>
    <w:rsid w:val="0001165E"/>
    <w:rsid w:val="000128A5"/>
    <w:rsid w:val="00012AD1"/>
    <w:rsid w:val="000136AF"/>
    <w:rsid w:val="000148C1"/>
    <w:rsid w:val="00016BE7"/>
    <w:rsid w:val="00016E10"/>
    <w:rsid w:val="00017E2B"/>
    <w:rsid w:val="00023F9F"/>
    <w:rsid w:val="00024510"/>
    <w:rsid w:val="00024B58"/>
    <w:rsid w:val="00031C36"/>
    <w:rsid w:val="00032DF9"/>
    <w:rsid w:val="00035EF6"/>
    <w:rsid w:val="00036E24"/>
    <w:rsid w:val="00036FC1"/>
    <w:rsid w:val="0004044E"/>
    <w:rsid w:val="00041A17"/>
    <w:rsid w:val="000438B0"/>
    <w:rsid w:val="000438F6"/>
    <w:rsid w:val="00044378"/>
    <w:rsid w:val="00044ED0"/>
    <w:rsid w:val="00046F47"/>
    <w:rsid w:val="00050FA7"/>
    <w:rsid w:val="0005120E"/>
    <w:rsid w:val="000512C3"/>
    <w:rsid w:val="0005135E"/>
    <w:rsid w:val="00052490"/>
    <w:rsid w:val="00054577"/>
    <w:rsid w:val="00056096"/>
    <w:rsid w:val="00057793"/>
    <w:rsid w:val="00057BFF"/>
    <w:rsid w:val="00057EFB"/>
    <w:rsid w:val="000614BF"/>
    <w:rsid w:val="00061CBD"/>
    <w:rsid w:val="00062E25"/>
    <w:rsid w:val="000655FF"/>
    <w:rsid w:val="00070230"/>
    <w:rsid w:val="0007169C"/>
    <w:rsid w:val="00072739"/>
    <w:rsid w:val="00073744"/>
    <w:rsid w:val="00074B18"/>
    <w:rsid w:val="000751EE"/>
    <w:rsid w:val="00077593"/>
    <w:rsid w:val="00077C7F"/>
    <w:rsid w:val="00080A3C"/>
    <w:rsid w:val="00082DF7"/>
    <w:rsid w:val="00083F48"/>
    <w:rsid w:val="000844F7"/>
    <w:rsid w:val="0008545B"/>
    <w:rsid w:val="00086C89"/>
    <w:rsid w:val="00091066"/>
    <w:rsid w:val="00093E5D"/>
    <w:rsid w:val="000950F7"/>
    <w:rsid w:val="00095E8E"/>
    <w:rsid w:val="000A0C18"/>
    <w:rsid w:val="000A1D84"/>
    <w:rsid w:val="000A4A70"/>
    <w:rsid w:val="000A6510"/>
    <w:rsid w:val="000A7DF9"/>
    <w:rsid w:val="000B0296"/>
    <w:rsid w:val="000B1189"/>
    <w:rsid w:val="000B15C1"/>
    <w:rsid w:val="000B31F3"/>
    <w:rsid w:val="000B6C47"/>
    <w:rsid w:val="000C0249"/>
    <w:rsid w:val="000C20FB"/>
    <w:rsid w:val="000C48CB"/>
    <w:rsid w:val="000C4C3F"/>
    <w:rsid w:val="000C59A6"/>
    <w:rsid w:val="000C6057"/>
    <w:rsid w:val="000C60C9"/>
    <w:rsid w:val="000C7C69"/>
    <w:rsid w:val="000D05EF"/>
    <w:rsid w:val="000D1C72"/>
    <w:rsid w:val="000D2A10"/>
    <w:rsid w:val="000D4290"/>
    <w:rsid w:val="000D5485"/>
    <w:rsid w:val="000D7616"/>
    <w:rsid w:val="000D79C9"/>
    <w:rsid w:val="000D7EFF"/>
    <w:rsid w:val="000D7F9F"/>
    <w:rsid w:val="000E4D77"/>
    <w:rsid w:val="000E4EC1"/>
    <w:rsid w:val="000F0176"/>
    <w:rsid w:val="000F21C1"/>
    <w:rsid w:val="000F2253"/>
    <w:rsid w:val="000F257E"/>
    <w:rsid w:val="000F267E"/>
    <w:rsid w:val="000F2A45"/>
    <w:rsid w:val="000F32BA"/>
    <w:rsid w:val="000F7F46"/>
    <w:rsid w:val="001015DB"/>
    <w:rsid w:val="001038B4"/>
    <w:rsid w:val="001039AB"/>
    <w:rsid w:val="00103D03"/>
    <w:rsid w:val="00105D72"/>
    <w:rsid w:val="0010745C"/>
    <w:rsid w:val="00110094"/>
    <w:rsid w:val="001104DE"/>
    <w:rsid w:val="00112F72"/>
    <w:rsid w:val="00114000"/>
    <w:rsid w:val="00115940"/>
    <w:rsid w:val="00117277"/>
    <w:rsid w:val="00117C96"/>
    <w:rsid w:val="00117EEF"/>
    <w:rsid w:val="001212D3"/>
    <w:rsid w:val="001214F7"/>
    <w:rsid w:val="00122B06"/>
    <w:rsid w:val="00122BD8"/>
    <w:rsid w:val="00123BCD"/>
    <w:rsid w:val="00123D1D"/>
    <w:rsid w:val="00124B28"/>
    <w:rsid w:val="0012541D"/>
    <w:rsid w:val="001259F4"/>
    <w:rsid w:val="001271B4"/>
    <w:rsid w:val="00127474"/>
    <w:rsid w:val="00130BCF"/>
    <w:rsid w:val="001351F5"/>
    <w:rsid w:val="0013653F"/>
    <w:rsid w:val="001369C2"/>
    <w:rsid w:val="00137508"/>
    <w:rsid w:val="00143123"/>
    <w:rsid w:val="0014433D"/>
    <w:rsid w:val="00144401"/>
    <w:rsid w:val="0014490C"/>
    <w:rsid w:val="00145597"/>
    <w:rsid w:val="0015008F"/>
    <w:rsid w:val="001502DC"/>
    <w:rsid w:val="001502EF"/>
    <w:rsid w:val="00150BE3"/>
    <w:rsid w:val="0015131C"/>
    <w:rsid w:val="00153557"/>
    <w:rsid w:val="001544A2"/>
    <w:rsid w:val="001549AD"/>
    <w:rsid w:val="00155150"/>
    <w:rsid w:val="00155873"/>
    <w:rsid w:val="00157217"/>
    <w:rsid w:val="00160BD7"/>
    <w:rsid w:val="001620F7"/>
    <w:rsid w:val="00162433"/>
    <w:rsid w:val="00162916"/>
    <w:rsid w:val="001630D1"/>
    <w:rsid w:val="00163EFA"/>
    <w:rsid w:val="001643C9"/>
    <w:rsid w:val="00164853"/>
    <w:rsid w:val="00165568"/>
    <w:rsid w:val="00166082"/>
    <w:rsid w:val="0016668A"/>
    <w:rsid w:val="00166C2F"/>
    <w:rsid w:val="0016785C"/>
    <w:rsid w:val="001716C9"/>
    <w:rsid w:val="00172AD1"/>
    <w:rsid w:val="0017310B"/>
    <w:rsid w:val="00176677"/>
    <w:rsid w:val="00176DDE"/>
    <w:rsid w:val="0018249E"/>
    <w:rsid w:val="001825E1"/>
    <w:rsid w:val="00184261"/>
    <w:rsid w:val="00186508"/>
    <w:rsid w:val="001907C2"/>
    <w:rsid w:val="00190BA1"/>
    <w:rsid w:val="00190DF5"/>
    <w:rsid w:val="00193263"/>
    <w:rsid w:val="00193461"/>
    <w:rsid w:val="001939E1"/>
    <w:rsid w:val="00195382"/>
    <w:rsid w:val="00195636"/>
    <w:rsid w:val="00195C14"/>
    <w:rsid w:val="00195C57"/>
    <w:rsid w:val="00197506"/>
    <w:rsid w:val="001A3623"/>
    <w:rsid w:val="001A3B9F"/>
    <w:rsid w:val="001A4302"/>
    <w:rsid w:val="001A65C0"/>
    <w:rsid w:val="001A685C"/>
    <w:rsid w:val="001A7572"/>
    <w:rsid w:val="001B0A69"/>
    <w:rsid w:val="001B117A"/>
    <w:rsid w:val="001B26F5"/>
    <w:rsid w:val="001B289C"/>
    <w:rsid w:val="001B321A"/>
    <w:rsid w:val="001B35A8"/>
    <w:rsid w:val="001B47B2"/>
    <w:rsid w:val="001B4F5C"/>
    <w:rsid w:val="001B6456"/>
    <w:rsid w:val="001B757A"/>
    <w:rsid w:val="001B7A5D"/>
    <w:rsid w:val="001C35A0"/>
    <w:rsid w:val="001C4443"/>
    <w:rsid w:val="001C51B5"/>
    <w:rsid w:val="001C69C4"/>
    <w:rsid w:val="001C7947"/>
    <w:rsid w:val="001D0577"/>
    <w:rsid w:val="001D2A46"/>
    <w:rsid w:val="001D4958"/>
    <w:rsid w:val="001D5ED2"/>
    <w:rsid w:val="001E0A8D"/>
    <w:rsid w:val="001E3590"/>
    <w:rsid w:val="001E4244"/>
    <w:rsid w:val="001E437C"/>
    <w:rsid w:val="001E4E94"/>
    <w:rsid w:val="001E4FE4"/>
    <w:rsid w:val="001E7407"/>
    <w:rsid w:val="001E79C7"/>
    <w:rsid w:val="001F0B68"/>
    <w:rsid w:val="001F2926"/>
    <w:rsid w:val="001F30C3"/>
    <w:rsid w:val="001F3262"/>
    <w:rsid w:val="001F33BE"/>
    <w:rsid w:val="001F5CDE"/>
    <w:rsid w:val="001F65F0"/>
    <w:rsid w:val="001F691A"/>
    <w:rsid w:val="001F6EEC"/>
    <w:rsid w:val="002015C2"/>
    <w:rsid w:val="00201D27"/>
    <w:rsid w:val="002027D4"/>
    <w:rsid w:val="00202827"/>
    <w:rsid w:val="0020300C"/>
    <w:rsid w:val="00203CDF"/>
    <w:rsid w:val="00203FAA"/>
    <w:rsid w:val="00205F74"/>
    <w:rsid w:val="002064C1"/>
    <w:rsid w:val="0020771D"/>
    <w:rsid w:val="002079DC"/>
    <w:rsid w:val="00210194"/>
    <w:rsid w:val="00213669"/>
    <w:rsid w:val="0021415A"/>
    <w:rsid w:val="002169E0"/>
    <w:rsid w:val="00217B19"/>
    <w:rsid w:val="00220A0C"/>
    <w:rsid w:val="002210CB"/>
    <w:rsid w:val="002213FF"/>
    <w:rsid w:val="00223E4A"/>
    <w:rsid w:val="00227A5D"/>
    <w:rsid w:val="00230257"/>
    <w:rsid w:val="002302EA"/>
    <w:rsid w:val="002306B7"/>
    <w:rsid w:val="002317A7"/>
    <w:rsid w:val="0023503D"/>
    <w:rsid w:val="00235CC5"/>
    <w:rsid w:val="0023681C"/>
    <w:rsid w:val="00237E6D"/>
    <w:rsid w:val="00240749"/>
    <w:rsid w:val="002411D5"/>
    <w:rsid w:val="002468D7"/>
    <w:rsid w:val="00251A80"/>
    <w:rsid w:val="002534BC"/>
    <w:rsid w:val="00253691"/>
    <w:rsid w:val="002607ED"/>
    <w:rsid w:val="00262D91"/>
    <w:rsid w:val="00263886"/>
    <w:rsid w:val="00264820"/>
    <w:rsid w:val="00267A89"/>
    <w:rsid w:val="002708FD"/>
    <w:rsid w:val="00272888"/>
    <w:rsid w:val="00273072"/>
    <w:rsid w:val="00274F15"/>
    <w:rsid w:val="002802F9"/>
    <w:rsid w:val="00282214"/>
    <w:rsid w:val="00283D8C"/>
    <w:rsid w:val="00285CDD"/>
    <w:rsid w:val="00286334"/>
    <w:rsid w:val="002869EE"/>
    <w:rsid w:val="002869FC"/>
    <w:rsid w:val="002909C4"/>
    <w:rsid w:val="00290A05"/>
    <w:rsid w:val="00291167"/>
    <w:rsid w:val="00291776"/>
    <w:rsid w:val="00292187"/>
    <w:rsid w:val="002928CB"/>
    <w:rsid w:val="002934E4"/>
    <w:rsid w:val="00293CD3"/>
    <w:rsid w:val="0029418A"/>
    <w:rsid w:val="00297ECB"/>
    <w:rsid w:val="002A0ABC"/>
    <w:rsid w:val="002A479C"/>
    <w:rsid w:val="002A4CED"/>
    <w:rsid w:val="002A534A"/>
    <w:rsid w:val="002A6B60"/>
    <w:rsid w:val="002A6DDA"/>
    <w:rsid w:val="002A6F2A"/>
    <w:rsid w:val="002A7634"/>
    <w:rsid w:val="002A787A"/>
    <w:rsid w:val="002B141E"/>
    <w:rsid w:val="002B14E0"/>
    <w:rsid w:val="002B2FB9"/>
    <w:rsid w:val="002B3F9E"/>
    <w:rsid w:val="002B5490"/>
    <w:rsid w:val="002C152A"/>
    <w:rsid w:val="002C1678"/>
    <w:rsid w:val="002C2867"/>
    <w:rsid w:val="002C5F4B"/>
    <w:rsid w:val="002D043A"/>
    <w:rsid w:val="002D0945"/>
    <w:rsid w:val="002D0ED8"/>
    <w:rsid w:val="002D3173"/>
    <w:rsid w:val="002D3B7A"/>
    <w:rsid w:val="002D420B"/>
    <w:rsid w:val="002D7B51"/>
    <w:rsid w:val="002E1F5D"/>
    <w:rsid w:val="002E65EF"/>
    <w:rsid w:val="002F2E26"/>
    <w:rsid w:val="002F4594"/>
    <w:rsid w:val="002F58CA"/>
    <w:rsid w:val="002F7662"/>
    <w:rsid w:val="002F7747"/>
    <w:rsid w:val="003007D2"/>
    <w:rsid w:val="0030171C"/>
    <w:rsid w:val="00303881"/>
    <w:rsid w:val="0030529A"/>
    <w:rsid w:val="00306CCC"/>
    <w:rsid w:val="00310465"/>
    <w:rsid w:val="00312032"/>
    <w:rsid w:val="003126AE"/>
    <w:rsid w:val="00313889"/>
    <w:rsid w:val="003144D9"/>
    <w:rsid w:val="0031713F"/>
    <w:rsid w:val="003176FE"/>
    <w:rsid w:val="00317F3B"/>
    <w:rsid w:val="00320E78"/>
    <w:rsid w:val="00321913"/>
    <w:rsid w:val="00323F8F"/>
    <w:rsid w:val="00324EE6"/>
    <w:rsid w:val="00327452"/>
    <w:rsid w:val="003316DC"/>
    <w:rsid w:val="00331E73"/>
    <w:rsid w:val="00332E0D"/>
    <w:rsid w:val="0033407B"/>
    <w:rsid w:val="00334963"/>
    <w:rsid w:val="0033699B"/>
    <w:rsid w:val="00336FAE"/>
    <w:rsid w:val="003415D3"/>
    <w:rsid w:val="00343857"/>
    <w:rsid w:val="00343E07"/>
    <w:rsid w:val="00344543"/>
    <w:rsid w:val="00346335"/>
    <w:rsid w:val="00346DBF"/>
    <w:rsid w:val="003471EA"/>
    <w:rsid w:val="003501F4"/>
    <w:rsid w:val="00351476"/>
    <w:rsid w:val="00351B12"/>
    <w:rsid w:val="00352B0F"/>
    <w:rsid w:val="003561B0"/>
    <w:rsid w:val="00357621"/>
    <w:rsid w:val="00357A0C"/>
    <w:rsid w:val="00361A82"/>
    <w:rsid w:val="00362099"/>
    <w:rsid w:val="00362796"/>
    <w:rsid w:val="00364E1B"/>
    <w:rsid w:val="00364FD6"/>
    <w:rsid w:val="003665A6"/>
    <w:rsid w:val="00367960"/>
    <w:rsid w:val="00370D78"/>
    <w:rsid w:val="00372113"/>
    <w:rsid w:val="00373BC3"/>
    <w:rsid w:val="00373C51"/>
    <w:rsid w:val="00373F54"/>
    <w:rsid w:val="003755A2"/>
    <w:rsid w:val="0037628E"/>
    <w:rsid w:val="003766FE"/>
    <w:rsid w:val="00380285"/>
    <w:rsid w:val="00380648"/>
    <w:rsid w:val="00382308"/>
    <w:rsid w:val="00382C13"/>
    <w:rsid w:val="00383AB7"/>
    <w:rsid w:val="00383DAB"/>
    <w:rsid w:val="003840DE"/>
    <w:rsid w:val="00384487"/>
    <w:rsid w:val="00385F8A"/>
    <w:rsid w:val="003869C8"/>
    <w:rsid w:val="00386A58"/>
    <w:rsid w:val="00387F38"/>
    <w:rsid w:val="00392010"/>
    <w:rsid w:val="00397624"/>
    <w:rsid w:val="003A15AC"/>
    <w:rsid w:val="003A1F78"/>
    <w:rsid w:val="003A2D5D"/>
    <w:rsid w:val="003A3477"/>
    <w:rsid w:val="003A56EB"/>
    <w:rsid w:val="003A57CB"/>
    <w:rsid w:val="003A797D"/>
    <w:rsid w:val="003B0627"/>
    <w:rsid w:val="003B212B"/>
    <w:rsid w:val="003B3C78"/>
    <w:rsid w:val="003B46EF"/>
    <w:rsid w:val="003B654E"/>
    <w:rsid w:val="003B75C8"/>
    <w:rsid w:val="003C209D"/>
    <w:rsid w:val="003C2319"/>
    <w:rsid w:val="003C2CFC"/>
    <w:rsid w:val="003C3643"/>
    <w:rsid w:val="003C5F2B"/>
    <w:rsid w:val="003D0BFE"/>
    <w:rsid w:val="003D335E"/>
    <w:rsid w:val="003D5700"/>
    <w:rsid w:val="003D68E9"/>
    <w:rsid w:val="003E4934"/>
    <w:rsid w:val="003E5116"/>
    <w:rsid w:val="003E591D"/>
    <w:rsid w:val="003E5CBB"/>
    <w:rsid w:val="003F083D"/>
    <w:rsid w:val="003F0F5A"/>
    <w:rsid w:val="003F20C6"/>
    <w:rsid w:val="00400A30"/>
    <w:rsid w:val="00401C38"/>
    <w:rsid w:val="004022CA"/>
    <w:rsid w:val="00402760"/>
    <w:rsid w:val="00403852"/>
    <w:rsid w:val="004062D4"/>
    <w:rsid w:val="00406768"/>
    <w:rsid w:val="004116CD"/>
    <w:rsid w:val="00412FB4"/>
    <w:rsid w:val="00414ADE"/>
    <w:rsid w:val="004151B6"/>
    <w:rsid w:val="00415533"/>
    <w:rsid w:val="004158D5"/>
    <w:rsid w:val="00416A98"/>
    <w:rsid w:val="00421ABA"/>
    <w:rsid w:val="00421BAD"/>
    <w:rsid w:val="00421FB7"/>
    <w:rsid w:val="00422A7B"/>
    <w:rsid w:val="00422C19"/>
    <w:rsid w:val="00424CA9"/>
    <w:rsid w:val="004257BB"/>
    <w:rsid w:val="004261D9"/>
    <w:rsid w:val="00430EA8"/>
    <w:rsid w:val="00432B1C"/>
    <w:rsid w:val="00433733"/>
    <w:rsid w:val="00435727"/>
    <w:rsid w:val="004373A9"/>
    <w:rsid w:val="00437E57"/>
    <w:rsid w:val="00440134"/>
    <w:rsid w:val="00440AB6"/>
    <w:rsid w:val="0044291A"/>
    <w:rsid w:val="0045196E"/>
    <w:rsid w:val="004538EC"/>
    <w:rsid w:val="0045456E"/>
    <w:rsid w:val="00454C6D"/>
    <w:rsid w:val="00460499"/>
    <w:rsid w:val="00460A3F"/>
    <w:rsid w:val="00461070"/>
    <w:rsid w:val="00462CD5"/>
    <w:rsid w:val="00463720"/>
    <w:rsid w:val="00463A57"/>
    <w:rsid w:val="00463DA1"/>
    <w:rsid w:val="00464114"/>
    <w:rsid w:val="00465D9A"/>
    <w:rsid w:val="00465E0D"/>
    <w:rsid w:val="004663E2"/>
    <w:rsid w:val="00466C54"/>
    <w:rsid w:val="00467849"/>
    <w:rsid w:val="004679F2"/>
    <w:rsid w:val="00470014"/>
    <w:rsid w:val="00470F67"/>
    <w:rsid w:val="00473AB9"/>
    <w:rsid w:val="00474835"/>
    <w:rsid w:val="00475B08"/>
    <w:rsid w:val="0047642B"/>
    <w:rsid w:val="00476B30"/>
    <w:rsid w:val="004819C7"/>
    <w:rsid w:val="004821E3"/>
    <w:rsid w:val="00482DCC"/>
    <w:rsid w:val="004835BF"/>
    <w:rsid w:val="0048364F"/>
    <w:rsid w:val="0048428F"/>
    <w:rsid w:val="00487799"/>
    <w:rsid w:val="00490F2E"/>
    <w:rsid w:val="00494B1D"/>
    <w:rsid w:val="004956FC"/>
    <w:rsid w:val="00496DB3"/>
    <w:rsid w:val="00496F97"/>
    <w:rsid w:val="004A1024"/>
    <w:rsid w:val="004A152C"/>
    <w:rsid w:val="004A1E71"/>
    <w:rsid w:val="004A50F7"/>
    <w:rsid w:val="004A53EA"/>
    <w:rsid w:val="004A6190"/>
    <w:rsid w:val="004A7F07"/>
    <w:rsid w:val="004B23C3"/>
    <w:rsid w:val="004B244F"/>
    <w:rsid w:val="004B2E4F"/>
    <w:rsid w:val="004B362E"/>
    <w:rsid w:val="004B4777"/>
    <w:rsid w:val="004B5427"/>
    <w:rsid w:val="004B6CFE"/>
    <w:rsid w:val="004B70F1"/>
    <w:rsid w:val="004C02AC"/>
    <w:rsid w:val="004C073C"/>
    <w:rsid w:val="004C42B9"/>
    <w:rsid w:val="004C5091"/>
    <w:rsid w:val="004C519B"/>
    <w:rsid w:val="004C73A1"/>
    <w:rsid w:val="004C7CE2"/>
    <w:rsid w:val="004D006B"/>
    <w:rsid w:val="004D0C1B"/>
    <w:rsid w:val="004D0EA2"/>
    <w:rsid w:val="004D15A1"/>
    <w:rsid w:val="004D1A5F"/>
    <w:rsid w:val="004D1DB8"/>
    <w:rsid w:val="004D2113"/>
    <w:rsid w:val="004D386E"/>
    <w:rsid w:val="004D471D"/>
    <w:rsid w:val="004D5970"/>
    <w:rsid w:val="004D704E"/>
    <w:rsid w:val="004D706C"/>
    <w:rsid w:val="004D7DB6"/>
    <w:rsid w:val="004E009D"/>
    <w:rsid w:val="004E1DF2"/>
    <w:rsid w:val="004E2230"/>
    <w:rsid w:val="004E287C"/>
    <w:rsid w:val="004E508D"/>
    <w:rsid w:val="004E582D"/>
    <w:rsid w:val="004E63E5"/>
    <w:rsid w:val="004F1FAC"/>
    <w:rsid w:val="004F676E"/>
    <w:rsid w:val="004F7553"/>
    <w:rsid w:val="004F7EC6"/>
    <w:rsid w:val="0050051D"/>
    <w:rsid w:val="005009D0"/>
    <w:rsid w:val="005012CD"/>
    <w:rsid w:val="00501C6D"/>
    <w:rsid w:val="0050392F"/>
    <w:rsid w:val="00503B1E"/>
    <w:rsid w:val="00504730"/>
    <w:rsid w:val="00505052"/>
    <w:rsid w:val="00506781"/>
    <w:rsid w:val="00511086"/>
    <w:rsid w:val="005113D6"/>
    <w:rsid w:val="00511E9D"/>
    <w:rsid w:val="00513403"/>
    <w:rsid w:val="005139BA"/>
    <w:rsid w:val="00514CFB"/>
    <w:rsid w:val="0051568F"/>
    <w:rsid w:val="00516B8D"/>
    <w:rsid w:val="00521D09"/>
    <w:rsid w:val="00523C22"/>
    <w:rsid w:val="00525302"/>
    <w:rsid w:val="0052686F"/>
    <w:rsid w:val="0052756C"/>
    <w:rsid w:val="005277FA"/>
    <w:rsid w:val="00530230"/>
    <w:rsid w:val="00530CC9"/>
    <w:rsid w:val="00537A9B"/>
    <w:rsid w:val="00537FBC"/>
    <w:rsid w:val="00540D2D"/>
    <w:rsid w:val="00541D73"/>
    <w:rsid w:val="00541F1E"/>
    <w:rsid w:val="00542121"/>
    <w:rsid w:val="0054267B"/>
    <w:rsid w:val="00543469"/>
    <w:rsid w:val="00544938"/>
    <w:rsid w:val="005452CC"/>
    <w:rsid w:val="00546568"/>
    <w:rsid w:val="00546FA3"/>
    <w:rsid w:val="00550645"/>
    <w:rsid w:val="005508E3"/>
    <w:rsid w:val="00552247"/>
    <w:rsid w:val="005532D2"/>
    <w:rsid w:val="00553E49"/>
    <w:rsid w:val="00554243"/>
    <w:rsid w:val="00555835"/>
    <w:rsid w:val="00557C7A"/>
    <w:rsid w:val="00560BD5"/>
    <w:rsid w:val="00562A58"/>
    <w:rsid w:val="005633EF"/>
    <w:rsid w:val="00565D1B"/>
    <w:rsid w:val="005660A3"/>
    <w:rsid w:val="00567E8B"/>
    <w:rsid w:val="005701A3"/>
    <w:rsid w:val="00570A22"/>
    <w:rsid w:val="00574098"/>
    <w:rsid w:val="00581211"/>
    <w:rsid w:val="00581AEA"/>
    <w:rsid w:val="00584811"/>
    <w:rsid w:val="00586661"/>
    <w:rsid w:val="00586A64"/>
    <w:rsid w:val="005902ED"/>
    <w:rsid w:val="00593AA6"/>
    <w:rsid w:val="00594161"/>
    <w:rsid w:val="00594512"/>
    <w:rsid w:val="00594746"/>
    <w:rsid w:val="00594749"/>
    <w:rsid w:val="00594EFE"/>
    <w:rsid w:val="005975FC"/>
    <w:rsid w:val="005A0C44"/>
    <w:rsid w:val="005A1144"/>
    <w:rsid w:val="005A1977"/>
    <w:rsid w:val="005A2842"/>
    <w:rsid w:val="005A347E"/>
    <w:rsid w:val="005A482B"/>
    <w:rsid w:val="005A4997"/>
    <w:rsid w:val="005A5072"/>
    <w:rsid w:val="005B15A8"/>
    <w:rsid w:val="005B16A5"/>
    <w:rsid w:val="005B4067"/>
    <w:rsid w:val="005C0263"/>
    <w:rsid w:val="005C04CB"/>
    <w:rsid w:val="005C0891"/>
    <w:rsid w:val="005C139F"/>
    <w:rsid w:val="005C2F10"/>
    <w:rsid w:val="005C36E0"/>
    <w:rsid w:val="005C3E60"/>
    <w:rsid w:val="005C3F41"/>
    <w:rsid w:val="005C47DB"/>
    <w:rsid w:val="005C4FC1"/>
    <w:rsid w:val="005C589A"/>
    <w:rsid w:val="005C6371"/>
    <w:rsid w:val="005D168D"/>
    <w:rsid w:val="005D5CC3"/>
    <w:rsid w:val="005D5EA1"/>
    <w:rsid w:val="005D746A"/>
    <w:rsid w:val="005E1ADD"/>
    <w:rsid w:val="005E33C5"/>
    <w:rsid w:val="005E5B74"/>
    <w:rsid w:val="005E61D3"/>
    <w:rsid w:val="005E78A4"/>
    <w:rsid w:val="005F2D45"/>
    <w:rsid w:val="005F44F5"/>
    <w:rsid w:val="005F4840"/>
    <w:rsid w:val="005F5C8C"/>
    <w:rsid w:val="005F7738"/>
    <w:rsid w:val="005F7AEB"/>
    <w:rsid w:val="00600219"/>
    <w:rsid w:val="0060040E"/>
    <w:rsid w:val="0060156B"/>
    <w:rsid w:val="0060170F"/>
    <w:rsid w:val="00601CE1"/>
    <w:rsid w:val="00601DAD"/>
    <w:rsid w:val="0060245C"/>
    <w:rsid w:val="0060278A"/>
    <w:rsid w:val="00602D86"/>
    <w:rsid w:val="00603B07"/>
    <w:rsid w:val="00605242"/>
    <w:rsid w:val="0061162F"/>
    <w:rsid w:val="00611A71"/>
    <w:rsid w:val="0061336F"/>
    <w:rsid w:val="00613EAD"/>
    <w:rsid w:val="00614973"/>
    <w:rsid w:val="006152B9"/>
    <w:rsid w:val="0061544C"/>
    <w:rsid w:val="006158AC"/>
    <w:rsid w:val="00620943"/>
    <w:rsid w:val="0062198F"/>
    <w:rsid w:val="00621C0F"/>
    <w:rsid w:val="006230DF"/>
    <w:rsid w:val="006231D4"/>
    <w:rsid w:val="00624724"/>
    <w:rsid w:val="00626448"/>
    <w:rsid w:val="00630E33"/>
    <w:rsid w:val="006316ED"/>
    <w:rsid w:val="006334EB"/>
    <w:rsid w:val="006349A0"/>
    <w:rsid w:val="00635D63"/>
    <w:rsid w:val="00636A10"/>
    <w:rsid w:val="00640402"/>
    <w:rsid w:val="00640F78"/>
    <w:rsid w:val="00643268"/>
    <w:rsid w:val="00643AAA"/>
    <w:rsid w:val="00643F80"/>
    <w:rsid w:val="00644274"/>
    <w:rsid w:val="006449BD"/>
    <w:rsid w:val="006452E5"/>
    <w:rsid w:val="00645DCE"/>
    <w:rsid w:val="00645ECE"/>
    <w:rsid w:val="00646122"/>
    <w:rsid w:val="00646E7B"/>
    <w:rsid w:val="00651805"/>
    <w:rsid w:val="00651D1D"/>
    <w:rsid w:val="00653CA2"/>
    <w:rsid w:val="00653DAC"/>
    <w:rsid w:val="006553E0"/>
    <w:rsid w:val="00655D6A"/>
    <w:rsid w:val="00656DE9"/>
    <w:rsid w:val="0065709E"/>
    <w:rsid w:val="00657B93"/>
    <w:rsid w:val="00657D91"/>
    <w:rsid w:val="006608FA"/>
    <w:rsid w:val="00661DCF"/>
    <w:rsid w:val="006622CB"/>
    <w:rsid w:val="00662F14"/>
    <w:rsid w:val="0066352C"/>
    <w:rsid w:val="00664214"/>
    <w:rsid w:val="00665B87"/>
    <w:rsid w:val="00665F91"/>
    <w:rsid w:val="006724D5"/>
    <w:rsid w:val="006726A1"/>
    <w:rsid w:val="00672FB5"/>
    <w:rsid w:val="00675166"/>
    <w:rsid w:val="00675A58"/>
    <w:rsid w:val="00676963"/>
    <w:rsid w:val="00677CC2"/>
    <w:rsid w:val="00680C93"/>
    <w:rsid w:val="00684B9F"/>
    <w:rsid w:val="00685F42"/>
    <w:rsid w:val="006866A1"/>
    <w:rsid w:val="006901C3"/>
    <w:rsid w:val="0069207B"/>
    <w:rsid w:val="006936A5"/>
    <w:rsid w:val="00694817"/>
    <w:rsid w:val="006A0591"/>
    <w:rsid w:val="006A2CAA"/>
    <w:rsid w:val="006A4309"/>
    <w:rsid w:val="006A449F"/>
    <w:rsid w:val="006A5C64"/>
    <w:rsid w:val="006A5EE5"/>
    <w:rsid w:val="006B02DF"/>
    <w:rsid w:val="006B0E55"/>
    <w:rsid w:val="006B14E5"/>
    <w:rsid w:val="006B3817"/>
    <w:rsid w:val="006B6B53"/>
    <w:rsid w:val="006B7006"/>
    <w:rsid w:val="006B776F"/>
    <w:rsid w:val="006B7C1F"/>
    <w:rsid w:val="006C10C1"/>
    <w:rsid w:val="006C335E"/>
    <w:rsid w:val="006C33EB"/>
    <w:rsid w:val="006C3665"/>
    <w:rsid w:val="006C4A54"/>
    <w:rsid w:val="006C7F8C"/>
    <w:rsid w:val="006D06B7"/>
    <w:rsid w:val="006D0730"/>
    <w:rsid w:val="006D1DE4"/>
    <w:rsid w:val="006D2598"/>
    <w:rsid w:val="006D2DBB"/>
    <w:rsid w:val="006D3399"/>
    <w:rsid w:val="006D3FF3"/>
    <w:rsid w:val="006D46B3"/>
    <w:rsid w:val="006D7AB9"/>
    <w:rsid w:val="006E088B"/>
    <w:rsid w:val="006E0F27"/>
    <w:rsid w:val="006E1FDF"/>
    <w:rsid w:val="006E241A"/>
    <w:rsid w:val="006E36FD"/>
    <w:rsid w:val="006F065D"/>
    <w:rsid w:val="006F4AE3"/>
    <w:rsid w:val="006F62F0"/>
    <w:rsid w:val="006F654A"/>
    <w:rsid w:val="006F7B56"/>
    <w:rsid w:val="00700037"/>
    <w:rsid w:val="00700B2C"/>
    <w:rsid w:val="007026AF"/>
    <w:rsid w:val="007027B5"/>
    <w:rsid w:val="00702F4D"/>
    <w:rsid w:val="0070319C"/>
    <w:rsid w:val="007031E5"/>
    <w:rsid w:val="00705144"/>
    <w:rsid w:val="0071049D"/>
    <w:rsid w:val="00711155"/>
    <w:rsid w:val="00713084"/>
    <w:rsid w:val="00713F4A"/>
    <w:rsid w:val="00715D76"/>
    <w:rsid w:val="007166E2"/>
    <w:rsid w:val="00720FC2"/>
    <w:rsid w:val="007235B7"/>
    <w:rsid w:val="00723802"/>
    <w:rsid w:val="007251BB"/>
    <w:rsid w:val="00725598"/>
    <w:rsid w:val="00725E89"/>
    <w:rsid w:val="00726C92"/>
    <w:rsid w:val="00731E00"/>
    <w:rsid w:val="007321FA"/>
    <w:rsid w:val="00732D1D"/>
    <w:rsid w:val="00732E9D"/>
    <w:rsid w:val="0073491A"/>
    <w:rsid w:val="00736667"/>
    <w:rsid w:val="00740282"/>
    <w:rsid w:val="00741B95"/>
    <w:rsid w:val="00742B2E"/>
    <w:rsid w:val="00743BD8"/>
    <w:rsid w:val="00743D72"/>
    <w:rsid w:val="007440B7"/>
    <w:rsid w:val="00744D0A"/>
    <w:rsid w:val="00745021"/>
    <w:rsid w:val="00745D06"/>
    <w:rsid w:val="00747993"/>
    <w:rsid w:val="00754FD1"/>
    <w:rsid w:val="00755C37"/>
    <w:rsid w:val="0075660D"/>
    <w:rsid w:val="00756E54"/>
    <w:rsid w:val="007634AD"/>
    <w:rsid w:val="007652ED"/>
    <w:rsid w:val="00765708"/>
    <w:rsid w:val="00766AC0"/>
    <w:rsid w:val="00766FB0"/>
    <w:rsid w:val="007671A3"/>
    <w:rsid w:val="007715C9"/>
    <w:rsid w:val="00772564"/>
    <w:rsid w:val="00774EDD"/>
    <w:rsid w:val="00775402"/>
    <w:rsid w:val="007757EC"/>
    <w:rsid w:val="0077585F"/>
    <w:rsid w:val="007801E6"/>
    <w:rsid w:val="00781EBB"/>
    <w:rsid w:val="007825DB"/>
    <w:rsid w:val="0078277E"/>
    <w:rsid w:val="00782A1F"/>
    <w:rsid w:val="00783813"/>
    <w:rsid w:val="0078499D"/>
    <w:rsid w:val="00784DF5"/>
    <w:rsid w:val="00785DA2"/>
    <w:rsid w:val="007865D3"/>
    <w:rsid w:val="007876EE"/>
    <w:rsid w:val="007913E8"/>
    <w:rsid w:val="007919FD"/>
    <w:rsid w:val="00793EC1"/>
    <w:rsid w:val="0079470E"/>
    <w:rsid w:val="007A0BCA"/>
    <w:rsid w:val="007A115D"/>
    <w:rsid w:val="007A1241"/>
    <w:rsid w:val="007A1850"/>
    <w:rsid w:val="007A35E6"/>
    <w:rsid w:val="007A409E"/>
    <w:rsid w:val="007A4136"/>
    <w:rsid w:val="007A545E"/>
    <w:rsid w:val="007A5CC8"/>
    <w:rsid w:val="007A6863"/>
    <w:rsid w:val="007B0278"/>
    <w:rsid w:val="007B27E4"/>
    <w:rsid w:val="007B529F"/>
    <w:rsid w:val="007B6E65"/>
    <w:rsid w:val="007B7433"/>
    <w:rsid w:val="007C1999"/>
    <w:rsid w:val="007C55A3"/>
    <w:rsid w:val="007D0E5C"/>
    <w:rsid w:val="007D15AD"/>
    <w:rsid w:val="007D3A93"/>
    <w:rsid w:val="007D45C1"/>
    <w:rsid w:val="007D5F66"/>
    <w:rsid w:val="007D6884"/>
    <w:rsid w:val="007D6FFC"/>
    <w:rsid w:val="007D70B9"/>
    <w:rsid w:val="007D7FB5"/>
    <w:rsid w:val="007E1472"/>
    <w:rsid w:val="007E421D"/>
    <w:rsid w:val="007E4736"/>
    <w:rsid w:val="007E5EA3"/>
    <w:rsid w:val="007E783C"/>
    <w:rsid w:val="007E7D4A"/>
    <w:rsid w:val="007F0F1A"/>
    <w:rsid w:val="007F105E"/>
    <w:rsid w:val="007F48ED"/>
    <w:rsid w:val="007F496E"/>
    <w:rsid w:val="007F595D"/>
    <w:rsid w:val="007F7947"/>
    <w:rsid w:val="008003BD"/>
    <w:rsid w:val="00801377"/>
    <w:rsid w:val="0080198D"/>
    <w:rsid w:val="00804FC0"/>
    <w:rsid w:val="0080550E"/>
    <w:rsid w:val="008073F6"/>
    <w:rsid w:val="008104B3"/>
    <w:rsid w:val="00810C7A"/>
    <w:rsid w:val="00811073"/>
    <w:rsid w:val="00812F45"/>
    <w:rsid w:val="0081669E"/>
    <w:rsid w:val="008169E7"/>
    <w:rsid w:val="008203AB"/>
    <w:rsid w:val="00823B55"/>
    <w:rsid w:val="00824196"/>
    <w:rsid w:val="0082707C"/>
    <w:rsid w:val="00830547"/>
    <w:rsid w:val="0083098A"/>
    <w:rsid w:val="00830D6E"/>
    <w:rsid w:val="00830E5D"/>
    <w:rsid w:val="00831895"/>
    <w:rsid w:val="00831986"/>
    <w:rsid w:val="00833688"/>
    <w:rsid w:val="008365A1"/>
    <w:rsid w:val="008368B6"/>
    <w:rsid w:val="00840845"/>
    <w:rsid w:val="0084172C"/>
    <w:rsid w:val="008419C6"/>
    <w:rsid w:val="00843D97"/>
    <w:rsid w:val="00845CA6"/>
    <w:rsid w:val="00846793"/>
    <w:rsid w:val="0085211A"/>
    <w:rsid w:val="00855B62"/>
    <w:rsid w:val="00856A31"/>
    <w:rsid w:val="008570BE"/>
    <w:rsid w:val="008572EC"/>
    <w:rsid w:val="00860506"/>
    <w:rsid w:val="00860549"/>
    <w:rsid w:val="008616F9"/>
    <w:rsid w:val="00861836"/>
    <w:rsid w:val="00862216"/>
    <w:rsid w:val="0086263D"/>
    <w:rsid w:val="00864355"/>
    <w:rsid w:val="0086713E"/>
    <w:rsid w:val="008675C8"/>
    <w:rsid w:val="00867E69"/>
    <w:rsid w:val="00870C5B"/>
    <w:rsid w:val="0087151C"/>
    <w:rsid w:val="008754D0"/>
    <w:rsid w:val="008772FF"/>
    <w:rsid w:val="00877D48"/>
    <w:rsid w:val="008816B8"/>
    <w:rsid w:val="008816F0"/>
    <w:rsid w:val="008820B1"/>
    <w:rsid w:val="0088345B"/>
    <w:rsid w:val="008843EA"/>
    <w:rsid w:val="008844C7"/>
    <w:rsid w:val="00886DB2"/>
    <w:rsid w:val="00890FE8"/>
    <w:rsid w:val="00891006"/>
    <w:rsid w:val="0089326D"/>
    <w:rsid w:val="00894B56"/>
    <w:rsid w:val="00894E6C"/>
    <w:rsid w:val="00895675"/>
    <w:rsid w:val="0089593B"/>
    <w:rsid w:val="00896311"/>
    <w:rsid w:val="008A0E7E"/>
    <w:rsid w:val="008A148C"/>
    <w:rsid w:val="008A16A5"/>
    <w:rsid w:val="008A18ED"/>
    <w:rsid w:val="008A1D7D"/>
    <w:rsid w:val="008A2672"/>
    <w:rsid w:val="008A6DAD"/>
    <w:rsid w:val="008B38A7"/>
    <w:rsid w:val="008B513D"/>
    <w:rsid w:val="008B5D42"/>
    <w:rsid w:val="008B6733"/>
    <w:rsid w:val="008C0ABF"/>
    <w:rsid w:val="008C1E91"/>
    <w:rsid w:val="008C2B5D"/>
    <w:rsid w:val="008C2CA6"/>
    <w:rsid w:val="008C3632"/>
    <w:rsid w:val="008C371B"/>
    <w:rsid w:val="008C3756"/>
    <w:rsid w:val="008C563F"/>
    <w:rsid w:val="008C6F3C"/>
    <w:rsid w:val="008D0ADA"/>
    <w:rsid w:val="008D0EE0"/>
    <w:rsid w:val="008D15F8"/>
    <w:rsid w:val="008D3108"/>
    <w:rsid w:val="008D3C75"/>
    <w:rsid w:val="008D5B99"/>
    <w:rsid w:val="008D62BB"/>
    <w:rsid w:val="008D6F0B"/>
    <w:rsid w:val="008D7A27"/>
    <w:rsid w:val="008E04D7"/>
    <w:rsid w:val="008E11D1"/>
    <w:rsid w:val="008E3F0A"/>
    <w:rsid w:val="008E4653"/>
    <w:rsid w:val="008E4702"/>
    <w:rsid w:val="008E69AA"/>
    <w:rsid w:val="008E7913"/>
    <w:rsid w:val="008F2919"/>
    <w:rsid w:val="008F4E99"/>
    <w:rsid w:val="008F4F1C"/>
    <w:rsid w:val="008F5DF9"/>
    <w:rsid w:val="008F623C"/>
    <w:rsid w:val="008F698C"/>
    <w:rsid w:val="008F7449"/>
    <w:rsid w:val="00901E96"/>
    <w:rsid w:val="00902F3F"/>
    <w:rsid w:val="00903252"/>
    <w:rsid w:val="00907897"/>
    <w:rsid w:val="00907DB6"/>
    <w:rsid w:val="00911336"/>
    <w:rsid w:val="009125C0"/>
    <w:rsid w:val="00914592"/>
    <w:rsid w:val="00915754"/>
    <w:rsid w:val="00921853"/>
    <w:rsid w:val="00922764"/>
    <w:rsid w:val="00922A59"/>
    <w:rsid w:val="00926164"/>
    <w:rsid w:val="00926F4B"/>
    <w:rsid w:val="00932377"/>
    <w:rsid w:val="00936195"/>
    <w:rsid w:val="00936F54"/>
    <w:rsid w:val="00940882"/>
    <w:rsid w:val="009408EA"/>
    <w:rsid w:val="00942249"/>
    <w:rsid w:val="00943102"/>
    <w:rsid w:val="0094523D"/>
    <w:rsid w:val="0095156F"/>
    <w:rsid w:val="009533F9"/>
    <w:rsid w:val="009559E6"/>
    <w:rsid w:val="009569F0"/>
    <w:rsid w:val="009571B6"/>
    <w:rsid w:val="00957B5F"/>
    <w:rsid w:val="009666CB"/>
    <w:rsid w:val="00967572"/>
    <w:rsid w:val="00970112"/>
    <w:rsid w:val="009704C0"/>
    <w:rsid w:val="00971131"/>
    <w:rsid w:val="00972193"/>
    <w:rsid w:val="009726CA"/>
    <w:rsid w:val="00972EBC"/>
    <w:rsid w:val="00974CCD"/>
    <w:rsid w:val="00976A63"/>
    <w:rsid w:val="00983419"/>
    <w:rsid w:val="009839A9"/>
    <w:rsid w:val="00984CEC"/>
    <w:rsid w:val="009862A2"/>
    <w:rsid w:val="00986B82"/>
    <w:rsid w:val="00987DCB"/>
    <w:rsid w:val="00991109"/>
    <w:rsid w:val="009938F1"/>
    <w:rsid w:val="00993B5A"/>
    <w:rsid w:val="00994821"/>
    <w:rsid w:val="00994F02"/>
    <w:rsid w:val="009954C4"/>
    <w:rsid w:val="009956AC"/>
    <w:rsid w:val="00996393"/>
    <w:rsid w:val="009975AE"/>
    <w:rsid w:val="009A096A"/>
    <w:rsid w:val="009A298F"/>
    <w:rsid w:val="009A2DA4"/>
    <w:rsid w:val="009A53A9"/>
    <w:rsid w:val="009A6217"/>
    <w:rsid w:val="009A6BB5"/>
    <w:rsid w:val="009B149B"/>
    <w:rsid w:val="009B1C3E"/>
    <w:rsid w:val="009B2972"/>
    <w:rsid w:val="009B35DB"/>
    <w:rsid w:val="009B379D"/>
    <w:rsid w:val="009B4DE5"/>
    <w:rsid w:val="009B56FF"/>
    <w:rsid w:val="009B57FC"/>
    <w:rsid w:val="009C0BD1"/>
    <w:rsid w:val="009C3431"/>
    <w:rsid w:val="009C4C35"/>
    <w:rsid w:val="009C5909"/>
    <w:rsid w:val="009C5989"/>
    <w:rsid w:val="009C5F32"/>
    <w:rsid w:val="009D08DA"/>
    <w:rsid w:val="009D0CFD"/>
    <w:rsid w:val="009D2C0E"/>
    <w:rsid w:val="009D36B2"/>
    <w:rsid w:val="009D4653"/>
    <w:rsid w:val="009D5E5C"/>
    <w:rsid w:val="009D7335"/>
    <w:rsid w:val="009D7F65"/>
    <w:rsid w:val="009E3DA1"/>
    <w:rsid w:val="009E5AD6"/>
    <w:rsid w:val="009E6A41"/>
    <w:rsid w:val="009F5CFE"/>
    <w:rsid w:val="009F6C42"/>
    <w:rsid w:val="009F798A"/>
    <w:rsid w:val="009F79E2"/>
    <w:rsid w:val="00A002DA"/>
    <w:rsid w:val="00A05097"/>
    <w:rsid w:val="00A06860"/>
    <w:rsid w:val="00A06C86"/>
    <w:rsid w:val="00A112B6"/>
    <w:rsid w:val="00A1204B"/>
    <w:rsid w:val="00A136F5"/>
    <w:rsid w:val="00A145C2"/>
    <w:rsid w:val="00A14DA7"/>
    <w:rsid w:val="00A14F92"/>
    <w:rsid w:val="00A17BCE"/>
    <w:rsid w:val="00A204A1"/>
    <w:rsid w:val="00A2150D"/>
    <w:rsid w:val="00A231E2"/>
    <w:rsid w:val="00A2479A"/>
    <w:rsid w:val="00A2550D"/>
    <w:rsid w:val="00A26646"/>
    <w:rsid w:val="00A27D22"/>
    <w:rsid w:val="00A35F35"/>
    <w:rsid w:val="00A37559"/>
    <w:rsid w:val="00A37F39"/>
    <w:rsid w:val="00A4169B"/>
    <w:rsid w:val="00A42704"/>
    <w:rsid w:val="00A445F2"/>
    <w:rsid w:val="00A45169"/>
    <w:rsid w:val="00A46B50"/>
    <w:rsid w:val="00A50D55"/>
    <w:rsid w:val="00A51247"/>
    <w:rsid w:val="00A5165B"/>
    <w:rsid w:val="00A52982"/>
    <w:rsid w:val="00A52FDA"/>
    <w:rsid w:val="00A53762"/>
    <w:rsid w:val="00A538D1"/>
    <w:rsid w:val="00A56003"/>
    <w:rsid w:val="00A561CD"/>
    <w:rsid w:val="00A5641A"/>
    <w:rsid w:val="00A56FD8"/>
    <w:rsid w:val="00A60C32"/>
    <w:rsid w:val="00A61474"/>
    <w:rsid w:val="00A62186"/>
    <w:rsid w:val="00A64912"/>
    <w:rsid w:val="00A6665D"/>
    <w:rsid w:val="00A670E4"/>
    <w:rsid w:val="00A672A9"/>
    <w:rsid w:val="00A702A5"/>
    <w:rsid w:val="00A70A74"/>
    <w:rsid w:val="00A7349F"/>
    <w:rsid w:val="00A7386D"/>
    <w:rsid w:val="00A74C67"/>
    <w:rsid w:val="00A76405"/>
    <w:rsid w:val="00A77D81"/>
    <w:rsid w:val="00A828CF"/>
    <w:rsid w:val="00A82EE7"/>
    <w:rsid w:val="00A834E5"/>
    <w:rsid w:val="00A83A58"/>
    <w:rsid w:val="00A83B22"/>
    <w:rsid w:val="00A84596"/>
    <w:rsid w:val="00A84C07"/>
    <w:rsid w:val="00A84CDB"/>
    <w:rsid w:val="00A85738"/>
    <w:rsid w:val="00A90619"/>
    <w:rsid w:val="00A90E5A"/>
    <w:rsid w:val="00A90EA8"/>
    <w:rsid w:val="00A92A8F"/>
    <w:rsid w:val="00A9552E"/>
    <w:rsid w:val="00A96B04"/>
    <w:rsid w:val="00A97742"/>
    <w:rsid w:val="00AA02F7"/>
    <w:rsid w:val="00AA0343"/>
    <w:rsid w:val="00AA1700"/>
    <w:rsid w:val="00AA26D7"/>
    <w:rsid w:val="00AA2A5C"/>
    <w:rsid w:val="00AA47C4"/>
    <w:rsid w:val="00AA5E94"/>
    <w:rsid w:val="00AB2C47"/>
    <w:rsid w:val="00AB39DC"/>
    <w:rsid w:val="00AB3F0F"/>
    <w:rsid w:val="00AB78E9"/>
    <w:rsid w:val="00AC2F11"/>
    <w:rsid w:val="00AC39CF"/>
    <w:rsid w:val="00AC5024"/>
    <w:rsid w:val="00AC58F9"/>
    <w:rsid w:val="00AC6823"/>
    <w:rsid w:val="00AC6A94"/>
    <w:rsid w:val="00AC7324"/>
    <w:rsid w:val="00AD094B"/>
    <w:rsid w:val="00AD0AE3"/>
    <w:rsid w:val="00AD1CF8"/>
    <w:rsid w:val="00AD2389"/>
    <w:rsid w:val="00AD3292"/>
    <w:rsid w:val="00AD3467"/>
    <w:rsid w:val="00AD5641"/>
    <w:rsid w:val="00AD5AB7"/>
    <w:rsid w:val="00AD5E65"/>
    <w:rsid w:val="00AD7252"/>
    <w:rsid w:val="00AD7E28"/>
    <w:rsid w:val="00AE0F9B"/>
    <w:rsid w:val="00AE2C2E"/>
    <w:rsid w:val="00AE6575"/>
    <w:rsid w:val="00AE7239"/>
    <w:rsid w:val="00AF10D4"/>
    <w:rsid w:val="00AF2FC9"/>
    <w:rsid w:val="00AF3007"/>
    <w:rsid w:val="00AF3817"/>
    <w:rsid w:val="00AF4340"/>
    <w:rsid w:val="00AF55FF"/>
    <w:rsid w:val="00AF5B77"/>
    <w:rsid w:val="00AF617D"/>
    <w:rsid w:val="00AF6679"/>
    <w:rsid w:val="00AF7CD0"/>
    <w:rsid w:val="00B0304B"/>
    <w:rsid w:val="00B032D8"/>
    <w:rsid w:val="00B03567"/>
    <w:rsid w:val="00B0356D"/>
    <w:rsid w:val="00B035DD"/>
    <w:rsid w:val="00B03742"/>
    <w:rsid w:val="00B04103"/>
    <w:rsid w:val="00B06CEF"/>
    <w:rsid w:val="00B16CF0"/>
    <w:rsid w:val="00B171A9"/>
    <w:rsid w:val="00B20B5C"/>
    <w:rsid w:val="00B21BEB"/>
    <w:rsid w:val="00B248EB"/>
    <w:rsid w:val="00B30938"/>
    <w:rsid w:val="00B32605"/>
    <w:rsid w:val="00B33B3C"/>
    <w:rsid w:val="00B33F70"/>
    <w:rsid w:val="00B40BA8"/>
    <w:rsid w:val="00B40D1D"/>
    <w:rsid w:val="00B40D74"/>
    <w:rsid w:val="00B417D1"/>
    <w:rsid w:val="00B42A44"/>
    <w:rsid w:val="00B477E8"/>
    <w:rsid w:val="00B47A88"/>
    <w:rsid w:val="00B50878"/>
    <w:rsid w:val="00B51158"/>
    <w:rsid w:val="00B516CA"/>
    <w:rsid w:val="00B522EC"/>
    <w:rsid w:val="00B52663"/>
    <w:rsid w:val="00B527B9"/>
    <w:rsid w:val="00B531FF"/>
    <w:rsid w:val="00B5504B"/>
    <w:rsid w:val="00B55F5B"/>
    <w:rsid w:val="00B5663F"/>
    <w:rsid w:val="00B56DCB"/>
    <w:rsid w:val="00B61D15"/>
    <w:rsid w:val="00B6360E"/>
    <w:rsid w:val="00B64457"/>
    <w:rsid w:val="00B70585"/>
    <w:rsid w:val="00B71212"/>
    <w:rsid w:val="00B7378A"/>
    <w:rsid w:val="00B760FC"/>
    <w:rsid w:val="00B770D2"/>
    <w:rsid w:val="00B808D6"/>
    <w:rsid w:val="00B81288"/>
    <w:rsid w:val="00B818EC"/>
    <w:rsid w:val="00B82E18"/>
    <w:rsid w:val="00B82F63"/>
    <w:rsid w:val="00B83635"/>
    <w:rsid w:val="00B83A07"/>
    <w:rsid w:val="00B848A2"/>
    <w:rsid w:val="00B84E6C"/>
    <w:rsid w:val="00B85AD1"/>
    <w:rsid w:val="00B90F6B"/>
    <w:rsid w:val="00B928C3"/>
    <w:rsid w:val="00B94ED2"/>
    <w:rsid w:val="00B94F68"/>
    <w:rsid w:val="00BA1BF2"/>
    <w:rsid w:val="00BA20C3"/>
    <w:rsid w:val="00BA2BA1"/>
    <w:rsid w:val="00BA39A4"/>
    <w:rsid w:val="00BA3C6A"/>
    <w:rsid w:val="00BA47A3"/>
    <w:rsid w:val="00BA5026"/>
    <w:rsid w:val="00BA5589"/>
    <w:rsid w:val="00BB15AC"/>
    <w:rsid w:val="00BB2B69"/>
    <w:rsid w:val="00BB2DD3"/>
    <w:rsid w:val="00BB32CD"/>
    <w:rsid w:val="00BB39BF"/>
    <w:rsid w:val="00BB44ED"/>
    <w:rsid w:val="00BB517F"/>
    <w:rsid w:val="00BB6E79"/>
    <w:rsid w:val="00BC44A7"/>
    <w:rsid w:val="00BC47FB"/>
    <w:rsid w:val="00BC6B32"/>
    <w:rsid w:val="00BD02AB"/>
    <w:rsid w:val="00BD5A50"/>
    <w:rsid w:val="00BD5D98"/>
    <w:rsid w:val="00BD64C5"/>
    <w:rsid w:val="00BD7115"/>
    <w:rsid w:val="00BD76AC"/>
    <w:rsid w:val="00BE2599"/>
    <w:rsid w:val="00BE38ED"/>
    <w:rsid w:val="00BE3B31"/>
    <w:rsid w:val="00BE5909"/>
    <w:rsid w:val="00BE719A"/>
    <w:rsid w:val="00BE720A"/>
    <w:rsid w:val="00BE7B32"/>
    <w:rsid w:val="00BF1E6D"/>
    <w:rsid w:val="00BF407E"/>
    <w:rsid w:val="00BF4EA3"/>
    <w:rsid w:val="00BF54D1"/>
    <w:rsid w:val="00BF6650"/>
    <w:rsid w:val="00BF6BD1"/>
    <w:rsid w:val="00C00890"/>
    <w:rsid w:val="00C037F3"/>
    <w:rsid w:val="00C03CE7"/>
    <w:rsid w:val="00C062FB"/>
    <w:rsid w:val="00C067E5"/>
    <w:rsid w:val="00C07767"/>
    <w:rsid w:val="00C079EC"/>
    <w:rsid w:val="00C10C7B"/>
    <w:rsid w:val="00C10E2F"/>
    <w:rsid w:val="00C1163C"/>
    <w:rsid w:val="00C12327"/>
    <w:rsid w:val="00C14F73"/>
    <w:rsid w:val="00C164CA"/>
    <w:rsid w:val="00C17A3F"/>
    <w:rsid w:val="00C2149D"/>
    <w:rsid w:val="00C23911"/>
    <w:rsid w:val="00C31045"/>
    <w:rsid w:val="00C312B4"/>
    <w:rsid w:val="00C31A70"/>
    <w:rsid w:val="00C34204"/>
    <w:rsid w:val="00C34860"/>
    <w:rsid w:val="00C36D2A"/>
    <w:rsid w:val="00C37DFF"/>
    <w:rsid w:val="00C40B5B"/>
    <w:rsid w:val="00C41FE4"/>
    <w:rsid w:val="00C42BF8"/>
    <w:rsid w:val="00C445CA"/>
    <w:rsid w:val="00C44F2A"/>
    <w:rsid w:val="00C4567E"/>
    <w:rsid w:val="00C460AE"/>
    <w:rsid w:val="00C46CB7"/>
    <w:rsid w:val="00C47F06"/>
    <w:rsid w:val="00C47F35"/>
    <w:rsid w:val="00C50043"/>
    <w:rsid w:val="00C50A0F"/>
    <w:rsid w:val="00C50E9A"/>
    <w:rsid w:val="00C514B5"/>
    <w:rsid w:val="00C521F1"/>
    <w:rsid w:val="00C52A62"/>
    <w:rsid w:val="00C53D23"/>
    <w:rsid w:val="00C54D99"/>
    <w:rsid w:val="00C55CC9"/>
    <w:rsid w:val="00C561AA"/>
    <w:rsid w:val="00C57482"/>
    <w:rsid w:val="00C609CF"/>
    <w:rsid w:val="00C62AA6"/>
    <w:rsid w:val="00C648F1"/>
    <w:rsid w:val="00C64A6D"/>
    <w:rsid w:val="00C64EA5"/>
    <w:rsid w:val="00C64F40"/>
    <w:rsid w:val="00C65CB8"/>
    <w:rsid w:val="00C66BBE"/>
    <w:rsid w:val="00C66E58"/>
    <w:rsid w:val="00C7051D"/>
    <w:rsid w:val="00C708C6"/>
    <w:rsid w:val="00C7264A"/>
    <w:rsid w:val="00C7573B"/>
    <w:rsid w:val="00C76055"/>
    <w:rsid w:val="00C76CF3"/>
    <w:rsid w:val="00C7721C"/>
    <w:rsid w:val="00C77369"/>
    <w:rsid w:val="00C7761C"/>
    <w:rsid w:val="00C81611"/>
    <w:rsid w:val="00C82A7E"/>
    <w:rsid w:val="00C82DA7"/>
    <w:rsid w:val="00C84B21"/>
    <w:rsid w:val="00C87DE1"/>
    <w:rsid w:val="00C90E86"/>
    <w:rsid w:val="00C91E48"/>
    <w:rsid w:val="00C9212A"/>
    <w:rsid w:val="00C930B5"/>
    <w:rsid w:val="00C95416"/>
    <w:rsid w:val="00C968F3"/>
    <w:rsid w:val="00CA131C"/>
    <w:rsid w:val="00CA1AE5"/>
    <w:rsid w:val="00CA2014"/>
    <w:rsid w:val="00CA334E"/>
    <w:rsid w:val="00CA426E"/>
    <w:rsid w:val="00CA57A2"/>
    <w:rsid w:val="00CA6F5D"/>
    <w:rsid w:val="00CA7844"/>
    <w:rsid w:val="00CB1A99"/>
    <w:rsid w:val="00CB213C"/>
    <w:rsid w:val="00CB58DA"/>
    <w:rsid w:val="00CB58EF"/>
    <w:rsid w:val="00CB772B"/>
    <w:rsid w:val="00CC008F"/>
    <w:rsid w:val="00CC4F34"/>
    <w:rsid w:val="00CC6239"/>
    <w:rsid w:val="00CD11C0"/>
    <w:rsid w:val="00CD50B7"/>
    <w:rsid w:val="00CE19F2"/>
    <w:rsid w:val="00CE3CD7"/>
    <w:rsid w:val="00CE5295"/>
    <w:rsid w:val="00CE541C"/>
    <w:rsid w:val="00CE680C"/>
    <w:rsid w:val="00CE6CDB"/>
    <w:rsid w:val="00CE76A8"/>
    <w:rsid w:val="00CE7D64"/>
    <w:rsid w:val="00CF05A5"/>
    <w:rsid w:val="00CF0BB2"/>
    <w:rsid w:val="00CF1A3F"/>
    <w:rsid w:val="00CF1C64"/>
    <w:rsid w:val="00CF21FC"/>
    <w:rsid w:val="00CF4655"/>
    <w:rsid w:val="00CF5845"/>
    <w:rsid w:val="00CF5F24"/>
    <w:rsid w:val="00D000FF"/>
    <w:rsid w:val="00D01F50"/>
    <w:rsid w:val="00D025C2"/>
    <w:rsid w:val="00D038BB"/>
    <w:rsid w:val="00D04847"/>
    <w:rsid w:val="00D04977"/>
    <w:rsid w:val="00D05FDA"/>
    <w:rsid w:val="00D11353"/>
    <w:rsid w:val="00D13441"/>
    <w:rsid w:val="00D13F63"/>
    <w:rsid w:val="00D1520B"/>
    <w:rsid w:val="00D16942"/>
    <w:rsid w:val="00D16B44"/>
    <w:rsid w:val="00D1736E"/>
    <w:rsid w:val="00D20665"/>
    <w:rsid w:val="00D243A3"/>
    <w:rsid w:val="00D24476"/>
    <w:rsid w:val="00D25619"/>
    <w:rsid w:val="00D257B5"/>
    <w:rsid w:val="00D30695"/>
    <w:rsid w:val="00D30D2B"/>
    <w:rsid w:val="00D31D93"/>
    <w:rsid w:val="00D3200B"/>
    <w:rsid w:val="00D33440"/>
    <w:rsid w:val="00D33AAD"/>
    <w:rsid w:val="00D34900"/>
    <w:rsid w:val="00D3498F"/>
    <w:rsid w:val="00D361D1"/>
    <w:rsid w:val="00D367BD"/>
    <w:rsid w:val="00D3741B"/>
    <w:rsid w:val="00D375EF"/>
    <w:rsid w:val="00D404CC"/>
    <w:rsid w:val="00D411E9"/>
    <w:rsid w:val="00D43188"/>
    <w:rsid w:val="00D44A0C"/>
    <w:rsid w:val="00D456AD"/>
    <w:rsid w:val="00D45807"/>
    <w:rsid w:val="00D462C8"/>
    <w:rsid w:val="00D476F3"/>
    <w:rsid w:val="00D47DD6"/>
    <w:rsid w:val="00D52EFE"/>
    <w:rsid w:val="00D53130"/>
    <w:rsid w:val="00D53300"/>
    <w:rsid w:val="00D533F3"/>
    <w:rsid w:val="00D53739"/>
    <w:rsid w:val="00D54EF5"/>
    <w:rsid w:val="00D56A0D"/>
    <w:rsid w:val="00D5767F"/>
    <w:rsid w:val="00D57AE3"/>
    <w:rsid w:val="00D61BB0"/>
    <w:rsid w:val="00D63640"/>
    <w:rsid w:val="00D63EF6"/>
    <w:rsid w:val="00D64064"/>
    <w:rsid w:val="00D64CD7"/>
    <w:rsid w:val="00D66518"/>
    <w:rsid w:val="00D67F38"/>
    <w:rsid w:val="00D70DFB"/>
    <w:rsid w:val="00D71109"/>
    <w:rsid w:val="00D71B5C"/>
    <w:rsid w:val="00D71EEA"/>
    <w:rsid w:val="00D735CD"/>
    <w:rsid w:val="00D75687"/>
    <w:rsid w:val="00D766DF"/>
    <w:rsid w:val="00D769E0"/>
    <w:rsid w:val="00D8070C"/>
    <w:rsid w:val="00D81E97"/>
    <w:rsid w:val="00D846D0"/>
    <w:rsid w:val="00D86110"/>
    <w:rsid w:val="00D86465"/>
    <w:rsid w:val="00D87425"/>
    <w:rsid w:val="00D90435"/>
    <w:rsid w:val="00D94B68"/>
    <w:rsid w:val="00D95891"/>
    <w:rsid w:val="00DA2141"/>
    <w:rsid w:val="00DA426A"/>
    <w:rsid w:val="00DA46F3"/>
    <w:rsid w:val="00DA496B"/>
    <w:rsid w:val="00DA50B8"/>
    <w:rsid w:val="00DA5E9A"/>
    <w:rsid w:val="00DA6189"/>
    <w:rsid w:val="00DA7889"/>
    <w:rsid w:val="00DA7D88"/>
    <w:rsid w:val="00DB3B1B"/>
    <w:rsid w:val="00DB5CB4"/>
    <w:rsid w:val="00DC0336"/>
    <w:rsid w:val="00DC438E"/>
    <w:rsid w:val="00DC7F96"/>
    <w:rsid w:val="00DD1864"/>
    <w:rsid w:val="00DD39F2"/>
    <w:rsid w:val="00DD582A"/>
    <w:rsid w:val="00DD67A3"/>
    <w:rsid w:val="00DD7942"/>
    <w:rsid w:val="00DE0D5A"/>
    <w:rsid w:val="00DE149E"/>
    <w:rsid w:val="00DE30DD"/>
    <w:rsid w:val="00DE38BE"/>
    <w:rsid w:val="00DE40F1"/>
    <w:rsid w:val="00DE55C9"/>
    <w:rsid w:val="00DE6131"/>
    <w:rsid w:val="00DE64A6"/>
    <w:rsid w:val="00DE655B"/>
    <w:rsid w:val="00DE7A45"/>
    <w:rsid w:val="00DF1948"/>
    <w:rsid w:val="00DF3E9D"/>
    <w:rsid w:val="00DF46F2"/>
    <w:rsid w:val="00DF5B62"/>
    <w:rsid w:val="00E040DC"/>
    <w:rsid w:val="00E04EDD"/>
    <w:rsid w:val="00E05704"/>
    <w:rsid w:val="00E12EEC"/>
    <w:rsid w:val="00E12F1A"/>
    <w:rsid w:val="00E14C73"/>
    <w:rsid w:val="00E15561"/>
    <w:rsid w:val="00E16359"/>
    <w:rsid w:val="00E164A0"/>
    <w:rsid w:val="00E16ABB"/>
    <w:rsid w:val="00E17D79"/>
    <w:rsid w:val="00E17EF3"/>
    <w:rsid w:val="00E21CFB"/>
    <w:rsid w:val="00E2252C"/>
    <w:rsid w:val="00E22935"/>
    <w:rsid w:val="00E25708"/>
    <w:rsid w:val="00E301BB"/>
    <w:rsid w:val="00E31FA8"/>
    <w:rsid w:val="00E3529B"/>
    <w:rsid w:val="00E36240"/>
    <w:rsid w:val="00E4302E"/>
    <w:rsid w:val="00E43816"/>
    <w:rsid w:val="00E438AA"/>
    <w:rsid w:val="00E50BDA"/>
    <w:rsid w:val="00E50D8C"/>
    <w:rsid w:val="00E520C6"/>
    <w:rsid w:val="00E52DD4"/>
    <w:rsid w:val="00E54292"/>
    <w:rsid w:val="00E545A0"/>
    <w:rsid w:val="00E546C2"/>
    <w:rsid w:val="00E54F9C"/>
    <w:rsid w:val="00E553DE"/>
    <w:rsid w:val="00E556FB"/>
    <w:rsid w:val="00E5606E"/>
    <w:rsid w:val="00E60191"/>
    <w:rsid w:val="00E614C6"/>
    <w:rsid w:val="00E622AD"/>
    <w:rsid w:val="00E63C02"/>
    <w:rsid w:val="00E66794"/>
    <w:rsid w:val="00E667FE"/>
    <w:rsid w:val="00E66A2B"/>
    <w:rsid w:val="00E71FF8"/>
    <w:rsid w:val="00E72994"/>
    <w:rsid w:val="00E748AE"/>
    <w:rsid w:val="00E74DC7"/>
    <w:rsid w:val="00E80B5C"/>
    <w:rsid w:val="00E813E4"/>
    <w:rsid w:val="00E84D2D"/>
    <w:rsid w:val="00E85DB2"/>
    <w:rsid w:val="00E872D3"/>
    <w:rsid w:val="00E87699"/>
    <w:rsid w:val="00E879E4"/>
    <w:rsid w:val="00E91F7B"/>
    <w:rsid w:val="00E92E27"/>
    <w:rsid w:val="00E93410"/>
    <w:rsid w:val="00E9586B"/>
    <w:rsid w:val="00E97334"/>
    <w:rsid w:val="00EA0D36"/>
    <w:rsid w:val="00EA0DF7"/>
    <w:rsid w:val="00EA1BE1"/>
    <w:rsid w:val="00EA2DF4"/>
    <w:rsid w:val="00EA31BE"/>
    <w:rsid w:val="00EA3A69"/>
    <w:rsid w:val="00EA5AFB"/>
    <w:rsid w:val="00EB003B"/>
    <w:rsid w:val="00EB054E"/>
    <w:rsid w:val="00EB2E5E"/>
    <w:rsid w:val="00EB3476"/>
    <w:rsid w:val="00EB3919"/>
    <w:rsid w:val="00EB49DA"/>
    <w:rsid w:val="00EB5FF1"/>
    <w:rsid w:val="00EB64A5"/>
    <w:rsid w:val="00EB6FB8"/>
    <w:rsid w:val="00EC185E"/>
    <w:rsid w:val="00EC2E74"/>
    <w:rsid w:val="00ED05D3"/>
    <w:rsid w:val="00ED0741"/>
    <w:rsid w:val="00ED091D"/>
    <w:rsid w:val="00ED17F9"/>
    <w:rsid w:val="00ED388C"/>
    <w:rsid w:val="00ED3F10"/>
    <w:rsid w:val="00ED4928"/>
    <w:rsid w:val="00ED4F59"/>
    <w:rsid w:val="00ED5474"/>
    <w:rsid w:val="00ED6CAA"/>
    <w:rsid w:val="00ED7777"/>
    <w:rsid w:val="00EE2CF1"/>
    <w:rsid w:val="00EE3749"/>
    <w:rsid w:val="00EE6190"/>
    <w:rsid w:val="00EF023C"/>
    <w:rsid w:val="00EF0267"/>
    <w:rsid w:val="00EF02BB"/>
    <w:rsid w:val="00EF06DF"/>
    <w:rsid w:val="00EF11D1"/>
    <w:rsid w:val="00EF15A8"/>
    <w:rsid w:val="00EF250D"/>
    <w:rsid w:val="00EF2D6A"/>
    <w:rsid w:val="00EF2E3A"/>
    <w:rsid w:val="00EF44D9"/>
    <w:rsid w:val="00EF6402"/>
    <w:rsid w:val="00EF661A"/>
    <w:rsid w:val="00EF7289"/>
    <w:rsid w:val="00F00F0F"/>
    <w:rsid w:val="00F025DF"/>
    <w:rsid w:val="00F02911"/>
    <w:rsid w:val="00F02E7C"/>
    <w:rsid w:val="00F03722"/>
    <w:rsid w:val="00F04119"/>
    <w:rsid w:val="00F047E2"/>
    <w:rsid w:val="00F04D57"/>
    <w:rsid w:val="00F078DC"/>
    <w:rsid w:val="00F13520"/>
    <w:rsid w:val="00F13E86"/>
    <w:rsid w:val="00F141E2"/>
    <w:rsid w:val="00F176E3"/>
    <w:rsid w:val="00F219D0"/>
    <w:rsid w:val="00F2229F"/>
    <w:rsid w:val="00F2257E"/>
    <w:rsid w:val="00F229C0"/>
    <w:rsid w:val="00F2423D"/>
    <w:rsid w:val="00F279BF"/>
    <w:rsid w:val="00F31F37"/>
    <w:rsid w:val="00F32FCB"/>
    <w:rsid w:val="00F46FE4"/>
    <w:rsid w:val="00F47127"/>
    <w:rsid w:val="00F50878"/>
    <w:rsid w:val="00F50F26"/>
    <w:rsid w:val="00F50FBF"/>
    <w:rsid w:val="00F52839"/>
    <w:rsid w:val="00F52F46"/>
    <w:rsid w:val="00F55212"/>
    <w:rsid w:val="00F571C5"/>
    <w:rsid w:val="00F62505"/>
    <w:rsid w:val="00F6433C"/>
    <w:rsid w:val="00F655C9"/>
    <w:rsid w:val="00F65BBF"/>
    <w:rsid w:val="00F664A2"/>
    <w:rsid w:val="00F6709F"/>
    <w:rsid w:val="00F677A9"/>
    <w:rsid w:val="00F70597"/>
    <w:rsid w:val="00F71E69"/>
    <w:rsid w:val="00F723BD"/>
    <w:rsid w:val="00F732EA"/>
    <w:rsid w:val="00F746B5"/>
    <w:rsid w:val="00F757B3"/>
    <w:rsid w:val="00F75C27"/>
    <w:rsid w:val="00F7795B"/>
    <w:rsid w:val="00F83F0D"/>
    <w:rsid w:val="00F84CF5"/>
    <w:rsid w:val="00F854B3"/>
    <w:rsid w:val="00F85711"/>
    <w:rsid w:val="00F859E7"/>
    <w:rsid w:val="00F85D6D"/>
    <w:rsid w:val="00F8612E"/>
    <w:rsid w:val="00F86942"/>
    <w:rsid w:val="00F92ADB"/>
    <w:rsid w:val="00F9338E"/>
    <w:rsid w:val="00F9349E"/>
    <w:rsid w:val="00F947F1"/>
    <w:rsid w:val="00F969DA"/>
    <w:rsid w:val="00F97716"/>
    <w:rsid w:val="00FA0359"/>
    <w:rsid w:val="00FA2883"/>
    <w:rsid w:val="00FA2E10"/>
    <w:rsid w:val="00FA3743"/>
    <w:rsid w:val="00FA420B"/>
    <w:rsid w:val="00FA4638"/>
    <w:rsid w:val="00FA4DC1"/>
    <w:rsid w:val="00FB3A88"/>
    <w:rsid w:val="00FB4140"/>
    <w:rsid w:val="00FB5BF7"/>
    <w:rsid w:val="00FC1E7F"/>
    <w:rsid w:val="00FC3666"/>
    <w:rsid w:val="00FC5BC2"/>
    <w:rsid w:val="00FC60C8"/>
    <w:rsid w:val="00FC713E"/>
    <w:rsid w:val="00FC764C"/>
    <w:rsid w:val="00FD2C8B"/>
    <w:rsid w:val="00FD5606"/>
    <w:rsid w:val="00FD79A1"/>
    <w:rsid w:val="00FD7F42"/>
    <w:rsid w:val="00FE0781"/>
    <w:rsid w:val="00FE098A"/>
    <w:rsid w:val="00FE0D3B"/>
    <w:rsid w:val="00FE0E07"/>
    <w:rsid w:val="00FF0F50"/>
    <w:rsid w:val="00FF388C"/>
    <w:rsid w:val="00FF39DE"/>
    <w:rsid w:val="00F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."/>
  <w:listSeparator w:val=","/>
  <w14:docId w14:val="3BD5A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204A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4A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04A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04A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04A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04A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04A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204A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204A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204A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4A1"/>
  </w:style>
  <w:style w:type="paragraph" w:customStyle="1" w:styleId="OPCParaBase">
    <w:name w:val="OPCParaBase"/>
    <w:qFormat/>
    <w:rsid w:val="00A204A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4A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4A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4A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4A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4A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204A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4A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4A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4A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4A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4A1"/>
  </w:style>
  <w:style w:type="paragraph" w:customStyle="1" w:styleId="Blocks">
    <w:name w:val="Blocks"/>
    <w:aliases w:val="bb"/>
    <w:basedOn w:val="OPCParaBase"/>
    <w:qFormat/>
    <w:rsid w:val="00A204A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4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4A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4A1"/>
    <w:rPr>
      <w:i/>
    </w:rPr>
  </w:style>
  <w:style w:type="paragraph" w:customStyle="1" w:styleId="BoxList">
    <w:name w:val="BoxList"/>
    <w:aliases w:val="bl"/>
    <w:basedOn w:val="BoxText"/>
    <w:qFormat/>
    <w:rsid w:val="00A204A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4A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4A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4A1"/>
    <w:pPr>
      <w:ind w:left="1985" w:hanging="851"/>
    </w:pPr>
  </w:style>
  <w:style w:type="character" w:customStyle="1" w:styleId="CharAmPartNo">
    <w:name w:val="CharAmPartNo"/>
    <w:basedOn w:val="OPCCharBase"/>
    <w:qFormat/>
    <w:rsid w:val="00A204A1"/>
  </w:style>
  <w:style w:type="character" w:customStyle="1" w:styleId="CharAmPartText">
    <w:name w:val="CharAmPartText"/>
    <w:basedOn w:val="OPCCharBase"/>
    <w:qFormat/>
    <w:rsid w:val="00A204A1"/>
  </w:style>
  <w:style w:type="character" w:customStyle="1" w:styleId="CharAmSchNo">
    <w:name w:val="CharAmSchNo"/>
    <w:basedOn w:val="OPCCharBase"/>
    <w:qFormat/>
    <w:rsid w:val="00A204A1"/>
  </w:style>
  <w:style w:type="character" w:customStyle="1" w:styleId="CharAmSchText">
    <w:name w:val="CharAmSchText"/>
    <w:basedOn w:val="OPCCharBase"/>
    <w:qFormat/>
    <w:rsid w:val="00A204A1"/>
  </w:style>
  <w:style w:type="character" w:customStyle="1" w:styleId="CharBoldItalic">
    <w:name w:val="CharBoldItalic"/>
    <w:basedOn w:val="OPCCharBase"/>
    <w:uiPriority w:val="1"/>
    <w:qFormat/>
    <w:rsid w:val="00A204A1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04A1"/>
  </w:style>
  <w:style w:type="character" w:customStyle="1" w:styleId="CharChapText">
    <w:name w:val="CharChapText"/>
    <w:basedOn w:val="OPCCharBase"/>
    <w:uiPriority w:val="1"/>
    <w:qFormat/>
    <w:rsid w:val="00A204A1"/>
  </w:style>
  <w:style w:type="character" w:customStyle="1" w:styleId="CharDivNo">
    <w:name w:val="CharDivNo"/>
    <w:basedOn w:val="OPCCharBase"/>
    <w:uiPriority w:val="1"/>
    <w:qFormat/>
    <w:rsid w:val="00A204A1"/>
  </w:style>
  <w:style w:type="character" w:customStyle="1" w:styleId="CharDivText">
    <w:name w:val="CharDivText"/>
    <w:basedOn w:val="OPCCharBase"/>
    <w:uiPriority w:val="1"/>
    <w:qFormat/>
    <w:rsid w:val="00A204A1"/>
  </w:style>
  <w:style w:type="character" w:customStyle="1" w:styleId="CharItalic">
    <w:name w:val="CharItalic"/>
    <w:basedOn w:val="OPCCharBase"/>
    <w:uiPriority w:val="1"/>
    <w:qFormat/>
    <w:rsid w:val="00A204A1"/>
    <w:rPr>
      <w:i/>
    </w:rPr>
  </w:style>
  <w:style w:type="character" w:customStyle="1" w:styleId="CharPartNo">
    <w:name w:val="CharPartNo"/>
    <w:basedOn w:val="OPCCharBase"/>
    <w:uiPriority w:val="1"/>
    <w:qFormat/>
    <w:rsid w:val="00A204A1"/>
  </w:style>
  <w:style w:type="character" w:customStyle="1" w:styleId="CharPartText">
    <w:name w:val="CharPartText"/>
    <w:basedOn w:val="OPCCharBase"/>
    <w:uiPriority w:val="1"/>
    <w:qFormat/>
    <w:rsid w:val="00A204A1"/>
  </w:style>
  <w:style w:type="character" w:customStyle="1" w:styleId="CharSectno">
    <w:name w:val="CharSectno"/>
    <w:basedOn w:val="OPCCharBase"/>
    <w:qFormat/>
    <w:rsid w:val="00A204A1"/>
  </w:style>
  <w:style w:type="character" w:customStyle="1" w:styleId="CharSubdNo">
    <w:name w:val="CharSubdNo"/>
    <w:basedOn w:val="OPCCharBase"/>
    <w:uiPriority w:val="1"/>
    <w:qFormat/>
    <w:rsid w:val="00A204A1"/>
  </w:style>
  <w:style w:type="character" w:customStyle="1" w:styleId="CharSubdText">
    <w:name w:val="CharSubdText"/>
    <w:basedOn w:val="OPCCharBase"/>
    <w:uiPriority w:val="1"/>
    <w:qFormat/>
    <w:rsid w:val="00A204A1"/>
  </w:style>
  <w:style w:type="paragraph" w:customStyle="1" w:styleId="CTA--">
    <w:name w:val="CTA --"/>
    <w:basedOn w:val="OPCParaBase"/>
    <w:next w:val="Normal"/>
    <w:rsid w:val="00A204A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4A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4A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4A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4A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4A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4A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4A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4A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4A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4A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4A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4A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4A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204A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4A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204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204A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204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204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4A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4A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4A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4A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4A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4A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4A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4A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4A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4A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4A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204A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4A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4A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4A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4A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4A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4A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4A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4A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4A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4A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4A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4A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4A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4A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4A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4A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4A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4A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4A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4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4A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4A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4A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204A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204A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204A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204A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204A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204A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204A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204A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204A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204A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4A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4A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4A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4A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4A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4A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4A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204A1"/>
    <w:rPr>
      <w:sz w:val="16"/>
    </w:rPr>
  </w:style>
  <w:style w:type="table" w:customStyle="1" w:styleId="CFlag">
    <w:name w:val="CFlag"/>
    <w:basedOn w:val="TableNormal"/>
    <w:uiPriority w:val="99"/>
    <w:rsid w:val="00A204A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204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204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4A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4A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4A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204A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4A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4A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204A1"/>
    <w:pPr>
      <w:spacing w:before="120"/>
    </w:pPr>
  </w:style>
  <w:style w:type="paragraph" w:customStyle="1" w:styleId="CompiledActNo">
    <w:name w:val="CompiledActNo"/>
    <w:basedOn w:val="OPCParaBase"/>
    <w:next w:val="Normal"/>
    <w:rsid w:val="00A204A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204A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4A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204A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4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4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4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204A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4A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4A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4A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4A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4A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4A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4A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204A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4A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204A1"/>
  </w:style>
  <w:style w:type="character" w:customStyle="1" w:styleId="CharSubPartNoCASA">
    <w:name w:val="CharSubPartNo(CASA)"/>
    <w:basedOn w:val="OPCCharBase"/>
    <w:uiPriority w:val="1"/>
    <w:rsid w:val="00A204A1"/>
  </w:style>
  <w:style w:type="paragraph" w:customStyle="1" w:styleId="ENoteTTIndentHeadingSub">
    <w:name w:val="ENoteTTIndentHeadingSub"/>
    <w:aliases w:val="enTTHis"/>
    <w:basedOn w:val="OPCParaBase"/>
    <w:rsid w:val="00A204A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4A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4A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4A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204A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204A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4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4A1"/>
    <w:rPr>
      <w:sz w:val="22"/>
    </w:rPr>
  </w:style>
  <w:style w:type="paragraph" w:customStyle="1" w:styleId="SOTextNote">
    <w:name w:val="SO TextNote"/>
    <w:aliases w:val="sont"/>
    <w:basedOn w:val="SOText"/>
    <w:qFormat/>
    <w:rsid w:val="00A204A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4A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4A1"/>
    <w:rPr>
      <w:sz w:val="22"/>
    </w:rPr>
  </w:style>
  <w:style w:type="paragraph" w:customStyle="1" w:styleId="FileName">
    <w:name w:val="FileName"/>
    <w:basedOn w:val="Normal"/>
    <w:rsid w:val="00A204A1"/>
  </w:style>
  <w:style w:type="paragraph" w:customStyle="1" w:styleId="TableHeading">
    <w:name w:val="TableHeading"/>
    <w:aliases w:val="th"/>
    <w:basedOn w:val="OPCParaBase"/>
    <w:next w:val="Tabletext"/>
    <w:rsid w:val="00A204A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4A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4A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4A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4A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4A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4A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4A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4A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204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204A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204A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204A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204A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204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04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04A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204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204A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204A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204A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204A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204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204A1"/>
  </w:style>
  <w:style w:type="character" w:customStyle="1" w:styleId="charlegsubtitle1">
    <w:name w:val="charlegsubtitle1"/>
    <w:basedOn w:val="DefaultParagraphFont"/>
    <w:rsid w:val="00A204A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204A1"/>
    <w:pPr>
      <w:ind w:left="240" w:hanging="240"/>
    </w:pPr>
  </w:style>
  <w:style w:type="paragraph" w:styleId="Index2">
    <w:name w:val="index 2"/>
    <w:basedOn w:val="Normal"/>
    <w:next w:val="Normal"/>
    <w:autoRedefine/>
    <w:rsid w:val="00A204A1"/>
    <w:pPr>
      <w:ind w:left="480" w:hanging="240"/>
    </w:pPr>
  </w:style>
  <w:style w:type="paragraph" w:styleId="Index3">
    <w:name w:val="index 3"/>
    <w:basedOn w:val="Normal"/>
    <w:next w:val="Normal"/>
    <w:autoRedefine/>
    <w:rsid w:val="00A204A1"/>
    <w:pPr>
      <w:ind w:left="720" w:hanging="240"/>
    </w:pPr>
  </w:style>
  <w:style w:type="paragraph" w:styleId="Index4">
    <w:name w:val="index 4"/>
    <w:basedOn w:val="Normal"/>
    <w:next w:val="Normal"/>
    <w:autoRedefine/>
    <w:rsid w:val="00A204A1"/>
    <w:pPr>
      <w:ind w:left="960" w:hanging="240"/>
    </w:pPr>
  </w:style>
  <w:style w:type="paragraph" w:styleId="Index5">
    <w:name w:val="index 5"/>
    <w:basedOn w:val="Normal"/>
    <w:next w:val="Normal"/>
    <w:autoRedefine/>
    <w:rsid w:val="00A204A1"/>
    <w:pPr>
      <w:ind w:left="1200" w:hanging="240"/>
    </w:pPr>
  </w:style>
  <w:style w:type="paragraph" w:styleId="Index6">
    <w:name w:val="index 6"/>
    <w:basedOn w:val="Normal"/>
    <w:next w:val="Normal"/>
    <w:autoRedefine/>
    <w:rsid w:val="00A204A1"/>
    <w:pPr>
      <w:ind w:left="1440" w:hanging="240"/>
    </w:pPr>
  </w:style>
  <w:style w:type="paragraph" w:styleId="Index7">
    <w:name w:val="index 7"/>
    <w:basedOn w:val="Normal"/>
    <w:next w:val="Normal"/>
    <w:autoRedefine/>
    <w:rsid w:val="00A204A1"/>
    <w:pPr>
      <w:ind w:left="1680" w:hanging="240"/>
    </w:pPr>
  </w:style>
  <w:style w:type="paragraph" w:styleId="Index8">
    <w:name w:val="index 8"/>
    <w:basedOn w:val="Normal"/>
    <w:next w:val="Normal"/>
    <w:autoRedefine/>
    <w:rsid w:val="00A204A1"/>
    <w:pPr>
      <w:ind w:left="1920" w:hanging="240"/>
    </w:pPr>
  </w:style>
  <w:style w:type="paragraph" w:styleId="Index9">
    <w:name w:val="index 9"/>
    <w:basedOn w:val="Normal"/>
    <w:next w:val="Normal"/>
    <w:autoRedefine/>
    <w:rsid w:val="00A204A1"/>
    <w:pPr>
      <w:ind w:left="2160" w:hanging="240"/>
    </w:pPr>
  </w:style>
  <w:style w:type="paragraph" w:styleId="NormalIndent">
    <w:name w:val="Normal Indent"/>
    <w:basedOn w:val="Normal"/>
    <w:rsid w:val="00A204A1"/>
    <w:pPr>
      <w:ind w:left="720"/>
    </w:pPr>
  </w:style>
  <w:style w:type="paragraph" w:styleId="FootnoteText">
    <w:name w:val="footnote text"/>
    <w:basedOn w:val="Normal"/>
    <w:link w:val="FootnoteTextChar"/>
    <w:rsid w:val="00A204A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204A1"/>
  </w:style>
  <w:style w:type="paragraph" w:styleId="CommentText">
    <w:name w:val="annotation text"/>
    <w:basedOn w:val="Normal"/>
    <w:link w:val="CommentTextChar"/>
    <w:rsid w:val="00A204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204A1"/>
  </w:style>
  <w:style w:type="paragraph" w:styleId="IndexHeading">
    <w:name w:val="index heading"/>
    <w:basedOn w:val="Normal"/>
    <w:next w:val="Index1"/>
    <w:rsid w:val="00A204A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204A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204A1"/>
    <w:pPr>
      <w:ind w:left="480" w:hanging="480"/>
    </w:pPr>
  </w:style>
  <w:style w:type="paragraph" w:styleId="EnvelopeAddress">
    <w:name w:val="envelope address"/>
    <w:basedOn w:val="Normal"/>
    <w:rsid w:val="00A204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204A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204A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204A1"/>
    <w:rPr>
      <w:sz w:val="16"/>
      <w:szCs w:val="16"/>
    </w:rPr>
  </w:style>
  <w:style w:type="character" w:styleId="PageNumber">
    <w:name w:val="page number"/>
    <w:basedOn w:val="DefaultParagraphFont"/>
    <w:rsid w:val="00A204A1"/>
  </w:style>
  <w:style w:type="character" w:styleId="EndnoteReference">
    <w:name w:val="endnote reference"/>
    <w:basedOn w:val="DefaultParagraphFont"/>
    <w:rsid w:val="00A204A1"/>
    <w:rPr>
      <w:vertAlign w:val="superscript"/>
    </w:rPr>
  </w:style>
  <w:style w:type="paragraph" w:styleId="EndnoteText">
    <w:name w:val="endnote text"/>
    <w:basedOn w:val="Normal"/>
    <w:link w:val="EndnoteTextChar"/>
    <w:rsid w:val="00A204A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204A1"/>
  </w:style>
  <w:style w:type="paragraph" w:styleId="TableofAuthorities">
    <w:name w:val="table of authorities"/>
    <w:basedOn w:val="Normal"/>
    <w:next w:val="Normal"/>
    <w:rsid w:val="00A204A1"/>
    <w:pPr>
      <w:ind w:left="240" w:hanging="240"/>
    </w:pPr>
  </w:style>
  <w:style w:type="paragraph" w:styleId="MacroText">
    <w:name w:val="macro"/>
    <w:link w:val="MacroTextChar"/>
    <w:rsid w:val="00A204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204A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204A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204A1"/>
    <w:pPr>
      <w:ind w:left="283" w:hanging="283"/>
    </w:pPr>
  </w:style>
  <w:style w:type="paragraph" w:styleId="ListBullet">
    <w:name w:val="List Bullet"/>
    <w:basedOn w:val="Normal"/>
    <w:autoRedefine/>
    <w:rsid w:val="00A204A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204A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204A1"/>
    <w:pPr>
      <w:ind w:left="566" w:hanging="283"/>
    </w:pPr>
  </w:style>
  <w:style w:type="paragraph" w:styleId="List3">
    <w:name w:val="List 3"/>
    <w:basedOn w:val="Normal"/>
    <w:rsid w:val="00A204A1"/>
    <w:pPr>
      <w:ind w:left="849" w:hanging="283"/>
    </w:pPr>
  </w:style>
  <w:style w:type="paragraph" w:styleId="List4">
    <w:name w:val="List 4"/>
    <w:basedOn w:val="Normal"/>
    <w:rsid w:val="00A204A1"/>
    <w:pPr>
      <w:ind w:left="1132" w:hanging="283"/>
    </w:pPr>
  </w:style>
  <w:style w:type="paragraph" w:styleId="List5">
    <w:name w:val="List 5"/>
    <w:basedOn w:val="Normal"/>
    <w:rsid w:val="00A204A1"/>
    <w:pPr>
      <w:ind w:left="1415" w:hanging="283"/>
    </w:pPr>
  </w:style>
  <w:style w:type="paragraph" w:styleId="ListBullet2">
    <w:name w:val="List Bullet 2"/>
    <w:basedOn w:val="Normal"/>
    <w:autoRedefine/>
    <w:rsid w:val="00A204A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204A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204A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204A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204A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204A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204A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204A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204A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204A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204A1"/>
    <w:pPr>
      <w:ind w:left="4252"/>
    </w:pPr>
  </w:style>
  <w:style w:type="character" w:customStyle="1" w:styleId="ClosingChar">
    <w:name w:val="Closing Char"/>
    <w:basedOn w:val="DefaultParagraphFont"/>
    <w:link w:val="Closing"/>
    <w:rsid w:val="00A204A1"/>
    <w:rPr>
      <w:sz w:val="22"/>
    </w:rPr>
  </w:style>
  <w:style w:type="paragraph" w:styleId="Signature">
    <w:name w:val="Signature"/>
    <w:basedOn w:val="Normal"/>
    <w:link w:val="SignatureChar"/>
    <w:rsid w:val="00A204A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204A1"/>
    <w:rPr>
      <w:sz w:val="22"/>
    </w:rPr>
  </w:style>
  <w:style w:type="paragraph" w:styleId="BodyText">
    <w:name w:val="Body Text"/>
    <w:basedOn w:val="Normal"/>
    <w:link w:val="BodyTextChar"/>
    <w:rsid w:val="00A204A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204A1"/>
    <w:rPr>
      <w:sz w:val="22"/>
    </w:rPr>
  </w:style>
  <w:style w:type="paragraph" w:styleId="BodyTextIndent">
    <w:name w:val="Body Text Indent"/>
    <w:basedOn w:val="Normal"/>
    <w:link w:val="BodyTextIndentChar"/>
    <w:rsid w:val="00A204A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204A1"/>
    <w:rPr>
      <w:sz w:val="22"/>
    </w:rPr>
  </w:style>
  <w:style w:type="paragraph" w:styleId="ListContinue">
    <w:name w:val="List Continue"/>
    <w:basedOn w:val="Normal"/>
    <w:rsid w:val="00A204A1"/>
    <w:pPr>
      <w:spacing w:after="120"/>
      <w:ind w:left="283"/>
    </w:pPr>
  </w:style>
  <w:style w:type="paragraph" w:styleId="ListContinue2">
    <w:name w:val="List Continue 2"/>
    <w:basedOn w:val="Normal"/>
    <w:rsid w:val="00A204A1"/>
    <w:pPr>
      <w:spacing w:after="120"/>
      <w:ind w:left="566"/>
    </w:pPr>
  </w:style>
  <w:style w:type="paragraph" w:styleId="ListContinue3">
    <w:name w:val="List Continue 3"/>
    <w:basedOn w:val="Normal"/>
    <w:rsid w:val="00A204A1"/>
    <w:pPr>
      <w:spacing w:after="120"/>
      <w:ind w:left="849"/>
    </w:pPr>
  </w:style>
  <w:style w:type="paragraph" w:styleId="ListContinue4">
    <w:name w:val="List Continue 4"/>
    <w:basedOn w:val="Normal"/>
    <w:rsid w:val="00A204A1"/>
    <w:pPr>
      <w:spacing w:after="120"/>
      <w:ind w:left="1132"/>
    </w:pPr>
  </w:style>
  <w:style w:type="paragraph" w:styleId="ListContinue5">
    <w:name w:val="List Continue 5"/>
    <w:basedOn w:val="Normal"/>
    <w:rsid w:val="00A204A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204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204A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204A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204A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204A1"/>
  </w:style>
  <w:style w:type="character" w:customStyle="1" w:styleId="SalutationChar">
    <w:name w:val="Salutation Char"/>
    <w:basedOn w:val="DefaultParagraphFont"/>
    <w:link w:val="Salutation"/>
    <w:rsid w:val="00A204A1"/>
    <w:rPr>
      <w:sz w:val="22"/>
    </w:rPr>
  </w:style>
  <w:style w:type="paragraph" w:styleId="Date">
    <w:name w:val="Date"/>
    <w:basedOn w:val="Normal"/>
    <w:next w:val="Normal"/>
    <w:link w:val="DateChar"/>
    <w:rsid w:val="00A204A1"/>
  </w:style>
  <w:style w:type="character" w:customStyle="1" w:styleId="DateChar">
    <w:name w:val="Date Char"/>
    <w:basedOn w:val="DefaultParagraphFont"/>
    <w:link w:val="Date"/>
    <w:rsid w:val="00A204A1"/>
    <w:rPr>
      <w:sz w:val="22"/>
    </w:rPr>
  </w:style>
  <w:style w:type="paragraph" w:styleId="BodyTextFirstIndent">
    <w:name w:val="Body Text First Indent"/>
    <w:basedOn w:val="BodyText"/>
    <w:link w:val="BodyTextFirstIndentChar"/>
    <w:rsid w:val="00A204A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204A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204A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204A1"/>
    <w:rPr>
      <w:sz w:val="22"/>
    </w:rPr>
  </w:style>
  <w:style w:type="paragraph" w:styleId="BodyText2">
    <w:name w:val="Body Text 2"/>
    <w:basedOn w:val="Normal"/>
    <w:link w:val="BodyText2Char"/>
    <w:rsid w:val="00A204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204A1"/>
    <w:rPr>
      <w:sz w:val="22"/>
    </w:rPr>
  </w:style>
  <w:style w:type="paragraph" w:styleId="BodyText3">
    <w:name w:val="Body Text 3"/>
    <w:basedOn w:val="Normal"/>
    <w:link w:val="BodyText3Char"/>
    <w:rsid w:val="00A204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204A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204A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204A1"/>
    <w:rPr>
      <w:sz w:val="22"/>
    </w:rPr>
  </w:style>
  <w:style w:type="paragraph" w:styleId="BodyTextIndent3">
    <w:name w:val="Body Text Indent 3"/>
    <w:basedOn w:val="Normal"/>
    <w:link w:val="BodyTextIndent3Char"/>
    <w:rsid w:val="00A204A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04A1"/>
    <w:rPr>
      <w:sz w:val="16"/>
      <w:szCs w:val="16"/>
    </w:rPr>
  </w:style>
  <w:style w:type="paragraph" w:styleId="BlockText">
    <w:name w:val="Block Text"/>
    <w:basedOn w:val="Normal"/>
    <w:rsid w:val="00A204A1"/>
    <w:pPr>
      <w:spacing w:after="120"/>
      <w:ind w:left="1440" w:right="1440"/>
    </w:pPr>
  </w:style>
  <w:style w:type="character" w:styleId="Hyperlink">
    <w:name w:val="Hyperlink"/>
    <w:basedOn w:val="DefaultParagraphFont"/>
    <w:rsid w:val="00A204A1"/>
    <w:rPr>
      <w:color w:val="0000FF"/>
      <w:u w:val="single"/>
    </w:rPr>
  </w:style>
  <w:style w:type="character" w:styleId="FollowedHyperlink">
    <w:name w:val="FollowedHyperlink"/>
    <w:basedOn w:val="DefaultParagraphFont"/>
    <w:rsid w:val="00A204A1"/>
    <w:rPr>
      <w:color w:val="800080"/>
      <w:u w:val="single"/>
    </w:rPr>
  </w:style>
  <w:style w:type="character" w:styleId="Strong">
    <w:name w:val="Strong"/>
    <w:basedOn w:val="DefaultParagraphFont"/>
    <w:qFormat/>
    <w:rsid w:val="00A204A1"/>
    <w:rPr>
      <w:b/>
      <w:bCs/>
    </w:rPr>
  </w:style>
  <w:style w:type="character" w:styleId="Emphasis">
    <w:name w:val="Emphasis"/>
    <w:basedOn w:val="DefaultParagraphFont"/>
    <w:qFormat/>
    <w:rsid w:val="00A204A1"/>
    <w:rPr>
      <w:i/>
      <w:iCs/>
    </w:rPr>
  </w:style>
  <w:style w:type="paragraph" w:styleId="DocumentMap">
    <w:name w:val="Document Map"/>
    <w:basedOn w:val="Normal"/>
    <w:link w:val="DocumentMapChar"/>
    <w:rsid w:val="00A204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204A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204A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204A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204A1"/>
  </w:style>
  <w:style w:type="character" w:customStyle="1" w:styleId="E-mailSignatureChar">
    <w:name w:val="E-mail Signature Char"/>
    <w:basedOn w:val="DefaultParagraphFont"/>
    <w:link w:val="E-mailSignature"/>
    <w:rsid w:val="00A204A1"/>
    <w:rPr>
      <w:sz w:val="22"/>
    </w:rPr>
  </w:style>
  <w:style w:type="paragraph" w:styleId="NormalWeb">
    <w:name w:val="Normal (Web)"/>
    <w:basedOn w:val="Normal"/>
    <w:rsid w:val="00A204A1"/>
  </w:style>
  <w:style w:type="character" w:styleId="HTMLAcronym">
    <w:name w:val="HTML Acronym"/>
    <w:basedOn w:val="DefaultParagraphFont"/>
    <w:rsid w:val="00A204A1"/>
  </w:style>
  <w:style w:type="paragraph" w:styleId="HTMLAddress">
    <w:name w:val="HTML Address"/>
    <w:basedOn w:val="Normal"/>
    <w:link w:val="HTMLAddressChar"/>
    <w:rsid w:val="00A204A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204A1"/>
    <w:rPr>
      <w:i/>
      <w:iCs/>
      <w:sz w:val="22"/>
    </w:rPr>
  </w:style>
  <w:style w:type="character" w:styleId="HTMLCite">
    <w:name w:val="HTML Cite"/>
    <w:basedOn w:val="DefaultParagraphFont"/>
    <w:rsid w:val="00A204A1"/>
    <w:rPr>
      <w:i/>
      <w:iCs/>
    </w:rPr>
  </w:style>
  <w:style w:type="character" w:styleId="HTMLCode">
    <w:name w:val="HTML Code"/>
    <w:basedOn w:val="DefaultParagraphFont"/>
    <w:rsid w:val="00A204A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204A1"/>
    <w:rPr>
      <w:i/>
      <w:iCs/>
    </w:rPr>
  </w:style>
  <w:style w:type="character" w:styleId="HTMLKeyboard">
    <w:name w:val="HTML Keyboard"/>
    <w:basedOn w:val="DefaultParagraphFont"/>
    <w:rsid w:val="00A204A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204A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204A1"/>
    <w:rPr>
      <w:rFonts w:ascii="Courier New" w:hAnsi="Courier New" w:cs="Courier New"/>
    </w:rPr>
  </w:style>
  <w:style w:type="character" w:styleId="HTMLSample">
    <w:name w:val="HTML Sample"/>
    <w:basedOn w:val="DefaultParagraphFont"/>
    <w:rsid w:val="00A204A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204A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204A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20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04A1"/>
    <w:rPr>
      <w:b/>
      <w:bCs/>
    </w:rPr>
  </w:style>
  <w:style w:type="numbering" w:styleId="1ai">
    <w:name w:val="Outline List 1"/>
    <w:basedOn w:val="NoList"/>
    <w:rsid w:val="00A204A1"/>
    <w:pPr>
      <w:numPr>
        <w:numId w:val="14"/>
      </w:numPr>
    </w:pPr>
  </w:style>
  <w:style w:type="numbering" w:styleId="111111">
    <w:name w:val="Outline List 2"/>
    <w:basedOn w:val="NoList"/>
    <w:rsid w:val="00A204A1"/>
    <w:pPr>
      <w:numPr>
        <w:numId w:val="15"/>
      </w:numPr>
    </w:pPr>
  </w:style>
  <w:style w:type="numbering" w:styleId="ArticleSection">
    <w:name w:val="Outline List 3"/>
    <w:basedOn w:val="NoList"/>
    <w:rsid w:val="00A204A1"/>
    <w:pPr>
      <w:numPr>
        <w:numId w:val="17"/>
      </w:numPr>
    </w:pPr>
  </w:style>
  <w:style w:type="table" w:styleId="TableSimple1">
    <w:name w:val="Table Simple 1"/>
    <w:basedOn w:val="TableNormal"/>
    <w:rsid w:val="00A204A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204A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204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204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204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204A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204A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204A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204A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204A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204A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204A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204A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204A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204A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204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204A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204A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204A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204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204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204A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204A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204A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204A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204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204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204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204A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204A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204A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204A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204A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204A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204A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204A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204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204A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204A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204A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204A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204A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204A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204A1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3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B0012-4B86-4FD6-AEF9-7F63E151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11</Pages>
  <Words>2234</Words>
  <Characters>12738</Characters>
  <Application>Microsoft Office Word</Application>
  <DocSecurity>0</DocSecurity>
  <PresentationFormat/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Narcotic Drugs Amendment (Fees) Regulations 2023</vt:lpstr>
    </vt:vector>
  </TitlesOfParts>
  <Manager/>
  <Company/>
  <LinksUpToDate>false</LinksUpToDate>
  <CharactersWithSpaces>14943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2023-06-14T03:48:00Z</cp:lastPrinted>
  <dcterms:created xsi:type="dcterms:W3CDTF">2023-06-29T05:44:00Z</dcterms:created>
  <dcterms:modified xsi:type="dcterms:W3CDTF">2023-07-20T03:46:00Z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Narcotic Drugs Amendment (Fees)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OPC65873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