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3EB5" w14:textId="77777777" w:rsidR="0029693E" w:rsidRPr="005F1388" w:rsidRDefault="0029693E" w:rsidP="0029693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0D10B2F" wp14:editId="0EA6DC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7B3F" w14:textId="77777777" w:rsidR="0029693E" w:rsidRPr="00E500D4" w:rsidRDefault="0029693E" w:rsidP="0029693E">
      <w:pPr>
        <w:rPr>
          <w:sz w:val="19"/>
        </w:rPr>
      </w:pPr>
    </w:p>
    <w:p w14:paraId="4EDA0364" w14:textId="77777777" w:rsidR="0029693E" w:rsidRPr="00E500D4" w:rsidRDefault="0029693E" w:rsidP="0029693E">
      <w:pPr>
        <w:pStyle w:val="ShortT"/>
      </w:pPr>
      <w:r w:rsidRPr="005A19AE">
        <w:t>Offshore Electricity Infrastructure (</w:t>
      </w:r>
      <w:r>
        <w:t>Declared Area</w:t>
      </w:r>
      <w:r w:rsidRPr="007C6CC7">
        <w:rPr>
          <w:i/>
        </w:rPr>
        <w:t xml:space="preserve"> </w:t>
      </w:r>
      <w:r w:rsidRPr="007C6CC7">
        <w:t>OEI</w:t>
      </w:r>
      <w:r>
        <w:noBreakHyphen/>
      </w:r>
      <w:r w:rsidRPr="00BB154F">
        <w:t>01</w:t>
      </w:r>
      <w:r w:rsidRPr="00BB154F">
        <w:noBreakHyphen/>
        <w:t>2023</w:t>
      </w:r>
      <w:r w:rsidRPr="005A19AE">
        <w:t>) Declaration 202</w:t>
      </w:r>
      <w:r>
        <w:t>3</w:t>
      </w:r>
    </w:p>
    <w:p w14:paraId="1CC0F590" w14:textId="77777777" w:rsidR="0029693E" w:rsidRPr="00DA182D" w:rsidRDefault="0029693E" w:rsidP="0029693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Chris Bowen</w:t>
      </w:r>
      <w:r w:rsidRPr="00DA182D">
        <w:rPr>
          <w:szCs w:val="22"/>
        </w:rPr>
        <w:t xml:space="preserve">, </w:t>
      </w:r>
      <w:r w:rsidRPr="00937D51">
        <w:rPr>
          <w:szCs w:val="22"/>
        </w:rPr>
        <w:t>Minister 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31994DCF" w14:textId="3E76F561" w:rsidR="0029693E" w:rsidRPr="00001A63" w:rsidRDefault="0029693E" w:rsidP="0029693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705F1B">
        <w:rPr>
          <w:szCs w:val="22"/>
        </w:rPr>
        <w:t>11 July 2023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14AD663" w14:textId="77777777" w:rsidR="0029693E" w:rsidRPr="00937D51" w:rsidRDefault="0029693E" w:rsidP="0029693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37D51">
        <w:rPr>
          <w:szCs w:val="22"/>
        </w:rPr>
        <w:t xml:space="preserve">Chris Bowen </w:t>
      </w:r>
    </w:p>
    <w:p w14:paraId="0F0F8C27" w14:textId="77777777" w:rsidR="0029693E" w:rsidRPr="008E0027" w:rsidRDefault="0029693E" w:rsidP="0029693E">
      <w:pPr>
        <w:pStyle w:val="SignCoverPageEnd"/>
        <w:ind w:right="91"/>
        <w:rPr>
          <w:sz w:val="22"/>
        </w:rPr>
      </w:pPr>
      <w:r w:rsidRPr="00937D51">
        <w:rPr>
          <w:sz w:val="22"/>
        </w:rPr>
        <w:t>Minister for Climate Change and Energy</w:t>
      </w:r>
    </w:p>
    <w:p w14:paraId="62807521" w14:textId="77777777" w:rsidR="0029693E" w:rsidRDefault="0029693E" w:rsidP="0029693E"/>
    <w:p w14:paraId="751A5F55" w14:textId="77777777" w:rsidR="0029693E" w:rsidRPr="00ED79B6" w:rsidRDefault="0029693E" w:rsidP="0029693E"/>
    <w:p w14:paraId="0FC832BF" w14:textId="77777777" w:rsidR="0029693E" w:rsidRDefault="0029693E" w:rsidP="0029693E"/>
    <w:p w14:paraId="0E4F8E66" w14:textId="77777777" w:rsidR="0029693E" w:rsidRDefault="0029693E" w:rsidP="0029693E">
      <w:pPr>
        <w:sectPr w:rsidR="0029693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D169DB2" w14:textId="77777777" w:rsidR="0029693E" w:rsidRDefault="0029693E" w:rsidP="0029693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EDB8769" w14:textId="0B108C21" w:rsidR="00832EFF" w:rsidRDefault="0029693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32EFF">
        <w:rPr>
          <w:noProof/>
        </w:rPr>
        <w:t>1  Name</w:t>
      </w:r>
      <w:r w:rsidR="00832EFF">
        <w:rPr>
          <w:noProof/>
        </w:rPr>
        <w:tab/>
      </w:r>
      <w:r w:rsidR="00832EFF">
        <w:rPr>
          <w:noProof/>
        </w:rPr>
        <w:fldChar w:fldCharType="begin"/>
      </w:r>
      <w:r w:rsidR="00832EFF">
        <w:rPr>
          <w:noProof/>
        </w:rPr>
        <w:instrText xml:space="preserve"> PAGEREF _Toc139446847 \h </w:instrText>
      </w:r>
      <w:r w:rsidR="00832EFF">
        <w:rPr>
          <w:noProof/>
        </w:rPr>
      </w:r>
      <w:r w:rsidR="00832EFF">
        <w:rPr>
          <w:noProof/>
        </w:rPr>
        <w:fldChar w:fldCharType="separate"/>
      </w:r>
      <w:r w:rsidR="00832EFF">
        <w:rPr>
          <w:noProof/>
        </w:rPr>
        <w:t>1</w:t>
      </w:r>
      <w:r w:rsidR="00832EFF">
        <w:rPr>
          <w:noProof/>
        </w:rPr>
        <w:fldChar w:fldCharType="end"/>
      </w:r>
    </w:p>
    <w:p w14:paraId="66E69538" w14:textId="3A0E300B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F76986" w14:textId="5A096586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980DE6" w14:textId="29C10446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5A10B1" w14:textId="75C354E7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3F0B81" w14:textId="53C9E9F9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FA905FD" w14:textId="69774D52" w:rsidR="00832EFF" w:rsidRDefault="00832EF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1—Declared Area OEI-01-2023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57B6FA" w14:textId="1437C028" w:rsidR="00832EFF" w:rsidRDefault="00832EF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2—Simplified map of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B6016DE" w14:textId="4A134872" w:rsidR="0029693E" w:rsidRDefault="0029693E" w:rsidP="0029693E">
      <w:pPr>
        <w:outlineLvl w:val="0"/>
      </w:pPr>
      <w:r>
        <w:fldChar w:fldCharType="end"/>
      </w:r>
    </w:p>
    <w:p w14:paraId="505A0782" w14:textId="77777777" w:rsidR="0029693E" w:rsidRPr="00A802BC" w:rsidRDefault="0029693E" w:rsidP="0029693E">
      <w:pPr>
        <w:outlineLvl w:val="0"/>
        <w:rPr>
          <w:sz w:val="20"/>
        </w:rPr>
      </w:pPr>
    </w:p>
    <w:p w14:paraId="28DEDD4C" w14:textId="77777777" w:rsidR="0029693E" w:rsidRDefault="0029693E" w:rsidP="0029693E">
      <w:pPr>
        <w:sectPr w:rsidR="0029693E" w:rsidSect="00F872B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8DC62A3" w14:textId="77777777" w:rsidR="0029693E" w:rsidRPr="00554826" w:rsidRDefault="0029693E" w:rsidP="0029693E">
      <w:pPr>
        <w:pStyle w:val="ActHead5"/>
      </w:pPr>
      <w:bookmarkStart w:id="0" w:name="_Toc121928613"/>
      <w:bookmarkStart w:id="1" w:name="_Toc139446847"/>
      <w:r w:rsidRPr="00554826">
        <w:lastRenderedPageBreak/>
        <w:t>1  Name</w:t>
      </w:r>
      <w:bookmarkEnd w:id="0"/>
      <w:bookmarkEnd w:id="1"/>
    </w:p>
    <w:p w14:paraId="09C0B945" w14:textId="77777777" w:rsidR="0029693E" w:rsidRDefault="0029693E" w:rsidP="0029693E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Pr="005A19AE">
        <w:rPr>
          <w:i/>
        </w:rPr>
        <w:fldChar w:fldCharType="begin"/>
      </w:r>
      <w:r w:rsidRPr="005A19AE">
        <w:rPr>
          <w:i/>
        </w:rPr>
        <w:instrText xml:space="preserve"> STYLEREF  ShortT  \* MERGEFORMAT </w:instrText>
      </w:r>
      <w:r w:rsidRPr="005A19AE">
        <w:rPr>
          <w:i/>
        </w:rPr>
        <w:fldChar w:fldCharType="separate"/>
      </w:r>
      <w:r>
        <w:rPr>
          <w:i/>
          <w:noProof/>
        </w:rPr>
        <w:t>Offshore Electricity Infrastructure (Declared Area OEI-01-2023) Declaration 2023</w:t>
      </w:r>
      <w:r w:rsidRPr="005A19AE">
        <w:rPr>
          <w:i/>
        </w:rPr>
        <w:fldChar w:fldCharType="end"/>
      </w:r>
      <w:r w:rsidRPr="009C2562">
        <w:t>.</w:t>
      </w:r>
    </w:p>
    <w:p w14:paraId="41904C6E" w14:textId="77777777" w:rsidR="0029693E" w:rsidRPr="00554826" w:rsidRDefault="0029693E" w:rsidP="0029693E">
      <w:pPr>
        <w:pStyle w:val="ActHead5"/>
      </w:pPr>
      <w:bookmarkStart w:id="2" w:name="_Toc121928614"/>
      <w:bookmarkStart w:id="3" w:name="_Toc139446848"/>
      <w:r w:rsidRPr="00554826">
        <w:t>2  Commencement</w:t>
      </w:r>
      <w:bookmarkEnd w:id="2"/>
      <w:bookmarkEnd w:id="3"/>
    </w:p>
    <w:p w14:paraId="57D0F2EC" w14:textId="77777777" w:rsidR="0029693E" w:rsidRPr="003422B4" w:rsidRDefault="0029693E" w:rsidP="0029693E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6043535" w14:textId="77777777" w:rsidR="0029693E" w:rsidRPr="003422B4" w:rsidRDefault="0029693E" w:rsidP="0029693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9693E" w:rsidRPr="003422B4" w14:paraId="6399CFA5" w14:textId="77777777" w:rsidTr="0059550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79F430" w14:textId="77777777" w:rsidR="0029693E" w:rsidRPr="003422B4" w:rsidRDefault="0029693E" w:rsidP="00595505">
            <w:pPr>
              <w:pStyle w:val="TableHeading"/>
            </w:pPr>
            <w:r w:rsidRPr="003422B4">
              <w:t>Commencement information</w:t>
            </w:r>
          </w:p>
        </w:tc>
      </w:tr>
      <w:tr w:rsidR="0029693E" w:rsidRPr="003422B4" w14:paraId="2A1D6812" w14:textId="77777777" w:rsidTr="0059550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BFD099" w14:textId="77777777" w:rsidR="0029693E" w:rsidRPr="003422B4" w:rsidRDefault="0029693E" w:rsidP="0059550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B24763" w14:textId="77777777" w:rsidR="0029693E" w:rsidRPr="003422B4" w:rsidRDefault="0029693E" w:rsidP="0059550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697795" w14:textId="77777777" w:rsidR="0029693E" w:rsidRPr="003422B4" w:rsidRDefault="0029693E" w:rsidP="00595505">
            <w:pPr>
              <w:pStyle w:val="TableHeading"/>
            </w:pPr>
            <w:r w:rsidRPr="003422B4">
              <w:t>Column 3</w:t>
            </w:r>
          </w:p>
        </w:tc>
      </w:tr>
      <w:tr w:rsidR="0029693E" w:rsidRPr="003422B4" w14:paraId="6308B0BD" w14:textId="77777777" w:rsidTr="0059550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2E4551" w14:textId="77777777" w:rsidR="0029693E" w:rsidRPr="003422B4" w:rsidRDefault="0029693E" w:rsidP="0059550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2618E8" w14:textId="77777777" w:rsidR="0029693E" w:rsidRPr="003422B4" w:rsidRDefault="0029693E" w:rsidP="0059550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964603" w14:textId="77777777" w:rsidR="0029693E" w:rsidRPr="003422B4" w:rsidRDefault="0029693E" w:rsidP="00595505">
            <w:pPr>
              <w:pStyle w:val="TableHeading"/>
            </w:pPr>
            <w:r w:rsidRPr="003422B4">
              <w:t>Date/Details</w:t>
            </w:r>
          </w:p>
        </w:tc>
      </w:tr>
      <w:tr w:rsidR="0029693E" w:rsidRPr="003422B4" w14:paraId="1CF842D2" w14:textId="77777777" w:rsidTr="0059550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11FB8" w14:textId="77777777" w:rsidR="0029693E" w:rsidRPr="003A6229" w:rsidRDefault="0029693E" w:rsidP="0059550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DAC69D" w14:textId="77777777" w:rsidR="0029693E" w:rsidRPr="005E049A" w:rsidRDefault="0029693E" w:rsidP="00595505">
            <w:pPr>
              <w:pStyle w:val="Tabletext"/>
              <w:rPr>
                <w:i/>
              </w:rPr>
            </w:pPr>
            <w:r w:rsidRPr="005E049A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0236AD" w14:textId="77777777" w:rsidR="0029693E" w:rsidRPr="005E049A" w:rsidRDefault="0029693E" w:rsidP="00595505">
            <w:pPr>
              <w:pStyle w:val="Tabletext"/>
              <w:rPr>
                <w:i/>
              </w:rPr>
            </w:pPr>
          </w:p>
        </w:tc>
      </w:tr>
    </w:tbl>
    <w:p w14:paraId="7B284010" w14:textId="77777777" w:rsidR="0029693E" w:rsidRPr="003422B4" w:rsidRDefault="0029693E" w:rsidP="0029693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2E947B" w14:textId="77777777" w:rsidR="0029693E" w:rsidRPr="003422B4" w:rsidRDefault="0029693E" w:rsidP="0029693E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031776" w14:textId="77777777" w:rsidR="0029693E" w:rsidRPr="00554826" w:rsidRDefault="0029693E" w:rsidP="0029693E">
      <w:pPr>
        <w:pStyle w:val="ActHead5"/>
      </w:pPr>
      <w:bookmarkStart w:id="4" w:name="_Toc121928615"/>
      <w:bookmarkStart w:id="5" w:name="_Toc139446849"/>
      <w:r w:rsidRPr="00554826">
        <w:t>3  Authority</w:t>
      </w:r>
      <w:bookmarkEnd w:id="4"/>
      <w:bookmarkEnd w:id="5"/>
    </w:p>
    <w:p w14:paraId="71A7EF78" w14:textId="77777777" w:rsidR="0029693E" w:rsidRPr="009C2562" w:rsidRDefault="0029693E" w:rsidP="0029693E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section 17 of the </w:t>
      </w:r>
      <w:r w:rsidRPr="005A19AE">
        <w:rPr>
          <w:i/>
        </w:rPr>
        <w:t>Offshore Electricity Infrastructure Act 2021</w:t>
      </w:r>
      <w:r w:rsidRPr="009C2562">
        <w:t>.</w:t>
      </w:r>
    </w:p>
    <w:p w14:paraId="529AB41F" w14:textId="77777777" w:rsidR="0029693E" w:rsidRPr="00554826" w:rsidRDefault="0029693E" w:rsidP="0029693E">
      <w:pPr>
        <w:pStyle w:val="ActHead5"/>
      </w:pPr>
      <w:bookmarkStart w:id="6" w:name="_Toc121928616"/>
      <w:bookmarkStart w:id="7" w:name="_Toc139446850"/>
      <w:r w:rsidRPr="00554826">
        <w:t>4  Definitions</w:t>
      </w:r>
      <w:bookmarkEnd w:id="6"/>
      <w:bookmarkEnd w:id="7"/>
    </w:p>
    <w:p w14:paraId="13FCE7E6" w14:textId="77777777" w:rsidR="0029693E" w:rsidRPr="009C2562" w:rsidRDefault="0029693E" w:rsidP="0029693E">
      <w:pPr>
        <w:pStyle w:val="notetext"/>
      </w:pPr>
      <w:r w:rsidRPr="009C2562">
        <w:t>Note</w:t>
      </w:r>
      <w:r>
        <w:t xml:space="preserve"> 1</w:t>
      </w:r>
      <w:r w:rsidRPr="009C2562">
        <w:t>:</w:t>
      </w:r>
      <w:r w:rsidRPr="009C2562">
        <w:tab/>
        <w:t xml:space="preserve">A number of expressions used in this instrument are defined in </w:t>
      </w:r>
      <w:r>
        <w:t>section 8 of the Act</w:t>
      </w:r>
      <w:r w:rsidRPr="009C2562">
        <w:t>, including the following:</w:t>
      </w:r>
    </w:p>
    <w:p w14:paraId="685925D7" w14:textId="77777777" w:rsidR="0029693E" w:rsidRDefault="0029693E" w:rsidP="0029693E">
      <w:pPr>
        <w:pStyle w:val="notepara"/>
      </w:pPr>
      <w:r w:rsidRPr="00236CF4">
        <w:t>(a)</w:t>
      </w:r>
      <w:r w:rsidRPr="00236CF4">
        <w:tab/>
      </w:r>
      <w:r>
        <w:t>commercial licence;</w:t>
      </w:r>
    </w:p>
    <w:p w14:paraId="3F0D874A" w14:textId="77777777" w:rsidR="0029693E" w:rsidRDefault="0029693E" w:rsidP="0029693E">
      <w:pPr>
        <w:pStyle w:val="notepara"/>
      </w:pPr>
      <w:r>
        <w:t>(b)</w:t>
      </w:r>
      <w:r>
        <w:tab/>
        <w:t>Defence Minister;</w:t>
      </w:r>
    </w:p>
    <w:p w14:paraId="050C0817" w14:textId="77777777" w:rsidR="0029693E" w:rsidRDefault="0029693E" w:rsidP="0029693E">
      <w:pPr>
        <w:pStyle w:val="notepara"/>
      </w:pPr>
      <w:r>
        <w:t>(c)</w:t>
      </w:r>
      <w:r>
        <w:tab/>
      </w:r>
      <w:r w:rsidRPr="00236CF4">
        <w:t>feasibility licence;</w:t>
      </w:r>
    </w:p>
    <w:p w14:paraId="399F048A" w14:textId="77777777" w:rsidR="0029693E" w:rsidRDefault="0029693E" w:rsidP="0029693E">
      <w:pPr>
        <w:pStyle w:val="notepara"/>
      </w:pPr>
      <w:r>
        <w:t>(d)</w:t>
      </w:r>
      <w:r>
        <w:tab/>
        <w:t>licence area;</w:t>
      </w:r>
    </w:p>
    <w:p w14:paraId="247E0617" w14:textId="77777777" w:rsidR="0029693E" w:rsidRDefault="0029693E" w:rsidP="0029693E">
      <w:pPr>
        <w:pStyle w:val="notepara"/>
      </w:pPr>
      <w:r>
        <w:t>(e)</w:t>
      </w:r>
      <w:r>
        <w:tab/>
        <w:t>management plan;</w:t>
      </w:r>
    </w:p>
    <w:p w14:paraId="11BC5FAC" w14:textId="77777777" w:rsidR="0029693E" w:rsidRDefault="0029693E" w:rsidP="0029693E">
      <w:pPr>
        <w:pStyle w:val="notepara"/>
      </w:pPr>
      <w:r>
        <w:t>(f)</w:t>
      </w:r>
      <w:r>
        <w:tab/>
      </w:r>
      <w:r w:rsidRPr="00C52486">
        <w:t>offshore renewable energy infrastructure</w:t>
      </w:r>
      <w:r>
        <w:t>;</w:t>
      </w:r>
    </w:p>
    <w:p w14:paraId="02AF0F9F" w14:textId="77777777" w:rsidR="0029693E" w:rsidRPr="009C2562" w:rsidRDefault="0029693E" w:rsidP="0029693E">
      <w:pPr>
        <w:pStyle w:val="notepara"/>
      </w:pPr>
      <w:r>
        <w:t>(g)</w:t>
      </w:r>
      <w:r>
        <w:tab/>
        <w:t>research and demonstration licence.</w:t>
      </w:r>
    </w:p>
    <w:p w14:paraId="10F6FAD7" w14:textId="77777777" w:rsidR="0029693E" w:rsidRDefault="0029693E" w:rsidP="0029693E">
      <w:pPr>
        <w:pStyle w:val="notetext"/>
      </w:pPr>
      <w:r w:rsidRPr="000B3C90">
        <w:t>Note</w:t>
      </w:r>
      <w:r>
        <w:t xml:space="preserve"> 2</w:t>
      </w:r>
      <w:r w:rsidRPr="000B3C90">
        <w:t>:</w:t>
      </w:r>
      <w:r w:rsidRPr="000B3C90">
        <w:tab/>
      </w:r>
      <w:r>
        <w:t>For the purposes of the Act, t</w:t>
      </w:r>
      <w:r w:rsidRPr="00D53E0D">
        <w:t>he position on the surface of the Earth of a point, a line or an area is to be determined by reference to the Geocentric Datum of Australia as defined in Gazette No. 35 of 6 September 1995 (GDA94 geocentric data set).</w:t>
      </w:r>
      <w:r>
        <w:t xml:space="preserve"> See section 49 of the </w:t>
      </w:r>
      <w:r w:rsidRPr="000B3C90">
        <w:rPr>
          <w:i/>
        </w:rPr>
        <w:t>Offshore Electricity Infrastructure Regulations 2022</w:t>
      </w:r>
      <w:r>
        <w:t>.</w:t>
      </w:r>
    </w:p>
    <w:p w14:paraId="6E01C6CC" w14:textId="77777777" w:rsidR="0029693E" w:rsidRPr="009C2562" w:rsidRDefault="0029693E" w:rsidP="0029693E">
      <w:pPr>
        <w:pStyle w:val="subsection"/>
      </w:pPr>
      <w:r w:rsidRPr="009C2562">
        <w:tab/>
      </w:r>
      <w:r w:rsidRPr="009C2562">
        <w:tab/>
        <w:t>In this instrument:</w:t>
      </w:r>
    </w:p>
    <w:p w14:paraId="553475E5" w14:textId="77777777" w:rsidR="0029693E" w:rsidRDefault="0029693E" w:rsidP="0029693E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Pr="005A19AE">
        <w:rPr>
          <w:i/>
        </w:rPr>
        <w:t>Offshore Electricity Infrastructure Act 2021</w:t>
      </w:r>
      <w:r>
        <w:t>.</w:t>
      </w:r>
    </w:p>
    <w:p w14:paraId="589BC0B6" w14:textId="77777777" w:rsidR="0029693E" w:rsidRDefault="0029693E" w:rsidP="0029693E">
      <w:pPr>
        <w:pStyle w:val="Definition"/>
        <w:rPr>
          <w:bCs/>
        </w:rPr>
      </w:pPr>
      <w:r w:rsidRPr="00C52486">
        <w:rPr>
          <w:b/>
          <w:i/>
        </w:rPr>
        <w:t xml:space="preserve">Australian Maritime Safety Authority </w:t>
      </w:r>
      <w:r w:rsidRPr="00C52486">
        <w:t xml:space="preserve">means the Authority within the meaning of the </w:t>
      </w:r>
      <w:r w:rsidRPr="00C52486">
        <w:rPr>
          <w:bCs/>
          <w:i/>
        </w:rPr>
        <w:t>Australian Maritime Safety Authority Act 1990</w:t>
      </w:r>
      <w:r w:rsidRPr="00C52486">
        <w:rPr>
          <w:bCs/>
        </w:rPr>
        <w:t>.</w:t>
      </w:r>
    </w:p>
    <w:p w14:paraId="6A3CDCE2" w14:textId="77777777" w:rsidR="0029693E" w:rsidRPr="00077ADB" w:rsidRDefault="0029693E" w:rsidP="0029693E">
      <w:pPr>
        <w:pStyle w:val="Definition"/>
      </w:pPr>
      <w:r w:rsidRPr="00C52486">
        <w:rPr>
          <w:b/>
          <w:i/>
        </w:rPr>
        <w:lastRenderedPageBreak/>
        <w:t xml:space="preserve">Bureau of Meteorology </w:t>
      </w:r>
      <w:r w:rsidRPr="00C52486">
        <w:t xml:space="preserve">means the Bureau within the meaning of the </w:t>
      </w:r>
      <w:r w:rsidRPr="00C52486">
        <w:rPr>
          <w:i/>
        </w:rPr>
        <w:t>Meteorology Act 1955</w:t>
      </w:r>
      <w:r w:rsidRPr="00C52486">
        <w:t>.</w:t>
      </w:r>
    </w:p>
    <w:p w14:paraId="3BF2B0FB" w14:textId="77777777" w:rsidR="0029693E" w:rsidRPr="00254426" w:rsidRDefault="0029693E" w:rsidP="0029693E">
      <w:pPr>
        <w:pStyle w:val="Definition"/>
      </w:pPr>
      <w:r w:rsidRPr="00BB154F">
        <w:rPr>
          <w:b/>
          <w:i/>
        </w:rPr>
        <w:t>Civil Aviation Safety Authority</w:t>
      </w:r>
      <w:r w:rsidRPr="00C404B5">
        <w:t xml:space="preserve"> </w:t>
      </w:r>
      <w:r>
        <w:t xml:space="preserve">means CASA within the meaning of the </w:t>
      </w:r>
      <w:r w:rsidRPr="00D57BCC">
        <w:rPr>
          <w:i/>
          <w:iCs/>
        </w:rPr>
        <w:t>Civil Aviation Act 1988</w:t>
      </w:r>
      <w:r>
        <w:t>.</w:t>
      </w:r>
    </w:p>
    <w:p w14:paraId="687C4FB8" w14:textId="77777777" w:rsidR="0029693E" w:rsidRDefault="0029693E" w:rsidP="0029693E">
      <w:pPr>
        <w:pStyle w:val="Definition"/>
      </w:pPr>
      <w:r>
        <w:rPr>
          <w:b/>
          <w:i/>
        </w:rPr>
        <w:t>Declared Area OEI-01-2023</w:t>
      </w:r>
      <w:r>
        <w:t xml:space="preserve"> means the area specified in Schedule 1.</w:t>
      </w:r>
    </w:p>
    <w:p w14:paraId="040B2B13" w14:textId="77777777" w:rsidR="0029693E" w:rsidRDefault="0029693E" w:rsidP="0029693E">
      <w:pPr>
        <w:pStyle w:val="Definition"/>
      </w:pPr>
      <w:r>
        <w:rPr>
          <w:b/>
          <w:i/>
        </w:rPr>
        <w:t xml:space="preserve">Department of Defence </w:t>
      </w:r>
      <w:r>
        <w:t>means the Department administered by the Defence Minister.</w:t>
      </w:r>
    </w:p>
    <w:p w14:paraId="3B803A97" w14:textId="77777777" w:rsidR="0029693E" w:rsidRPr="005A19AE" w:rsidRDefault="0029693E" w:rsidP="0029693E">
      <w:pPr>
        <w:pStyle w:val="ActHead5"/>
      </w:pPr>
      <w:bookmarkStart w:id="8" w:name="_Toc121928617"/>
      <w:bookmarkStart w:id="9" w:name="_Toc139446851"/>
      <w:r>
        <w:t>5</w:t>
      </w:r>
      <w:r w:rsidRPr="005A19AE">
        <w:t xml:space="preserve">  Declared area</w:t>
      </w:r>
      <w:bookmarkEnd w:id="8"/>
      <w:bookmarkEnd w:id="9"/>
    </w:p>
    <w:p w14:paraId="41547FA8" w14:textId="77777777" w:rsidR="0029693E" w:rsidRDefault="0029693E" w:rsidP="0029693E">
      <w:pPr>
        <w:pStyle w:val="subsection"/>
      </w:pPr>
      <w:r w:rsidRPr="005A19AE">
        <w:tab/>
        <w:t>(1)</w:t>
      </w:r>
      <w:r w:rsidRPr="005A19AE">
        <w:tab/>
      </w:r>
      <w:r>
        <w:t xml:space="preserve">Declared Area OEI-01-2023 (the </w:t>
      </w:r>
      <w:r w:rsidRPr="009956C7">
        <w:rPr>
          <w:b/>
          <w:i/>
        </w:rPr>
        <w:t>declared area</w:t>
      </w:r>
      <w:r w:rsidRPr="009956C7">
        <w:t>)</w:t>
      </w:r>
      <w:r>
        <w:rPr>
          <w:i/>
        </w:rPr>
        <w:t xml:space="preserve"> </w:t>
      </w:r>
      <w:r>
        <w:t>is declared for the purposes of the Act</w:t>
      </w:r>
      <w:r w:rsidRPr="005A19AE">
        <w:t>.</w:t>
      </w:r>
    </w:p>
    <w:p w14:paraId="61B230D6" w14:textId="77777777" w:rsidR="0029693E" w:rsidRDefault="0029693E" w:rsidP="0029693E">
      <w:pPr>
        <w:pStyle w:val="SubsectionHead"/>
      </w:pPr>
      <w:r>
        <w:t>Simplified map of declared area</w:t>
      </w:r>
    </w:p>
    <w:p w14:paraId="0C0875A9" w14:textId="77777777" w:rsidR="0029693E" w:rsidRPr="005A19AE" w:rsidRDefault="0029693E" w:rsidP="0029693E">
      <w:pPr>
        <w:pStyle w:val="subsection"/>
      </w:pPr>
      <w:r w:rsidRPr="005A19AE">
        <w:tab/>
        <w:t>(2)</w:t>
      </w:r>
      <w:r w:rsidRPr="005A19AE">
        <w:tab/>
      </w:r>
      <w:r>
        <w:t>Schedule 2 sets out a simplified map that shows the location of the declared area.</w:t>
      </w:r>
    </w:p>
    <w:p w14:paraId="3B9687CC" w14:textId="77777777" w:rsidR="0029693E" w:rsidRDefault="0029693E" w:rsidP="0029693E">
      <w:pPr>
        <w:pStyle w:val="ActHead5"/>
      </w:pPr>
      <w:bookmarkStart w:id="10" w:name="_Toc121928618"/>
      <w:bookmarkStart w:id="11" w:name="_Toc139446852"/>
      <w:r>
        <w:t>6  Conditions</w:t>
      </w:r>
      <w:bookmarkEnd w:id="10"/>
      <w:bookmarkEnd w:id="11"/>
    </w:p>
    <w:p w14:paraId="18E467D1" w14:textId="77777777" w:rsidR="0029693E" w:rsidRDefault="0029693E" w:rsidP="0029693E">
      <w:pPr>
        <w:pStyle w:val="notemargin"/>
      </w:pPr>
      <w:r>
        <w:t>Note:</w:t>
      </w:r>
      <w:r>
        <w:tab/>
        <w:t>Licences will also be subject to other conditions: see sections 35, 45 and 54 of the Act.</w:t>
      </w:r>
    </w:p>
    <w:p w14:paraId="0D6F7414" w14:textId="77777777" w:rsidR="0029693E" w:rsidRDefault="0029693E" w:rsidP="0029693E">
      <w:pPr>
        <w:pStyle w:val="subsection"/>
      </w:pPr>
      <w:r>
        <w:tab/>
      </w:r>
      <w:r>
        <w:tab/>
        <w:t>A licence in relation to which the matters set out in column 1 of the following table are satisfied must be subject to the corresponding condition set out in column 2.</w:t>
      </w:r>
    </w:p>
    <w:p w14:paraId="07C4CAC2" w14:textId="77777777" w:rsidR="0029693E" w:rsidRDefault="0029693E" w:rsidP="0029693E"/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8"/>
        <w:gridCol w:w="3121"/>
        <w:gridCol w:w="4484"/>
      </w:tblGrid>
      <w:tr w:rsidR="0029693E" w:rsidRPr="00614009" w14:paraId="43AB3F8C" w14:textId="77777777" w:rsidTr="0059550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3A31D64" w14:textId="77777777" w:rsidR="0029693E" w:rsidRPr="00614009" w:rsidRDefault="0029693E" w:rsidP="00595505">
            <w:pPr>
              <w:pStyle w:val="TableHeading"/>
            </w:pPr>
            <w:r>
              <w:t>Conditions</w:t>
            </w:r>
          </w:p>
        </w:tc>
      </w:tr>
      <w:tr w:rsidR="0029693E" w:rsidRPr="00614009" w14:paraId="06063363" w14:textId="77777777" w:rsidTr="00595505">
        <w:trPr>
          <w:trHeight w:val="605"/>
          <w:tblHeader/>
        </w:trPr>
        <w:tc>
          <w:tcPr>
            <w:tcW w:w="42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B1BCDF" w14:textId="77777777" w:rsidR="0029693E" w:rsidRDefault="0029693E" w:rsidP="00595505">
            <w:pPr>
              <w:pStyle w:val="TableHeading"/>
            </w:pPr>
          </w:p>
          <w:p w14:paraId="0CA776C7" w14:textId="77777777" w:rsidR="0029693E" w:rsidRPr="00614009" w:rsidRDefault="0029693E" w:rsidP="00595505">
            <w:pPr>
              <w:pStyle w:val="TableHeading"/>
            </w:pPr>
            <w:r>
              <w:t>Item</w:t>
            </w:r>
          </w:p>
        </w:tc>
        <w:tc>
          <w:tcPr>
            <w:tcW w:w="187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F8479E0" w14:textId="77777777" w:rsidR="0029693E" w:rsidRPr="00614009" w:rsidRDefault="0029693E" w:rsidP="00595505">
            <w:pPr>
              <w:pStyle w:val="TableHeading"/>
            </w:pPr>
            <w:r w:rsidRPr="00614009">
              <w:t>Column</w:t>
            </w:r>
            <w:r>
              <w:t xml:space="preserve"> 1</w:t>
            </w:r>
          </w:p>
          <w:p w14:paraId="68444816" w14:textId="77777777" w:rsidR="0029693E" w:rsidRPr="00614009" w:rsidRDefault="0029693E" w:rsidP="00595505">
            <w:pPr>
              <w:pStyle w:val="TableHeading"/>
            </w:pPr>
            <w:r>
              <w:t>Matters</w:t>
            </w:r>
          </w:p>
        </w:tc>
        <w:tc>
          <w:tcPr>
            <w:tcW w:w="2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E8E594C" w14:textId="77777777" w:rsidR="0029693E" w:rsidRPr="00614009" w:rsidRDefault="0029693E" w:rsidP="00595505">
            <w:pPr>
              <w:pStyle w:val="TableHeading"/>
            </w:pPr>
            <w:r w:rsidRPr="00614009">
              <w:t xml:space="preserve">Column </w:t>
            </w:r>
            <w:r>
              <w:t>2</w:t>
            </w:r>
          </w:p>
          <w:p w14:paraId="56048243" w14:textId="77777777" w:rsidR="0029693E" w:rsidRPr="00614009" w:rsidRDefault="0029693E" w:rsidP="00595505">
            <w:pPr>
              <w:pStyle w:val="TableHeading"/>
            </w:pPr>
            <w:r>
              <w:t>Conditions</w:t>
            </w:r>
          </w:p>
        </w:tc>
      </w:tr>
      <w:tr w:rsidR="0029693E" w:rsidRPr="00614009" w14:paraId="4FEC681C" w14:textId="77777777" w:rsidTr="00595505">
        <w:trPr>
          <w:trHeight w:val="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E17C9" w14:textId="77777777" w:rsidR="0029693E" w:rsidRPr="00614009" w:rsidRDefault="0029693E" w:rsidP="00595505">
            <w:pPr>
              <w:pStyle w:val="Tabletext"/>
            </w:pPr>
            <w:r>
              <w:t>1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3440C" w14:textId="77777777" w:rsidR="0029693E" w:rsidRDefault="0029693E" w:rsidP="00595505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(a) the licence is a:</w:t>
            </w:r>
          </w:p>
          <w:p w14:paraId="69266BE1" w14:textId="77777777" w:rsidR="0029693E" w:rsidRDefault="0029693E" w:rsidP="00595505">
            <w:pPr>
              <w:pStyle w:val="Tablea"/>
              <w:spacing w:line="256" w:lineRule="auto"/>
              <w:ind w:left="602" w:hanging="338"/>
              <w:rPr>
                <w:lang w:eastAsia="en-US"/>
              </w:rPr>
            </w:pPr>
            <w:r>
              <w:rPr>
                <w:lang w:eastAsia="en-US"/>
              </w:rPr>
              <w:t>(i)</w:t>
            </w:r>
            <w:r>
              <w:rPr>
                <w:lang w:eastAsia="en-US"/>
              </w:rPr>
              <w:tab/>
              <w:t xml:space="preserve">feasibility licence; </w:t>
            </w:r>
          </w:p>
          <w:p w14:paraId="020589AF" w14:textId="77777777" w:rsidR="0029693E" w:rsidRDefault="0029693E" w:rsidP="00595505">
            <w:pPr>
              <w:pStyle w:val="Tablea"/>
              <w:spacing w:line="256" w:lineRule="auto"/>
              <w:ind w:left="602" w:hanging="338"/>
              <w:rPr>
                <w:lang w:eastAsia="en-US"/>
              </w:rPr>
            </w:pPr>
            <w:r>
              <w:rPr>
                <w:lang w:eastAsia="en-US"/>
              </w:rPr>
              <w:t>(ii)</w:t>
            </w:r>
            <w:r>
              <w:rPr>
                <w:lang w:eastAsia="en-US"/>
              </w:rPr>
              <w:tab/>
              <w:t>commercial licence; or</w:t>
            </w:r>
          </w:p>
          <w:p w14:paraId="297FA41D" w14:textId="77777777" w:rsidR="0029693E" w:rsidRDefault="0029693E" w:rsidP="00595505">
            <w:pPr>
              <w:pStyle w:val="Tablea"/>
              <w:spacing w:line="256" w:lineRule="auto"/>
              <w:ind w:left="602" w:hanging="338"/>
              <w:rPr>
                <w:lang w:eastAsia="en-US"/>
              </w:rPr>
            </w:pPr>
            <w:r>
              <w:rPr>
                <w:lang w:eastAsia="en-US"/>
              </w:rPr>
              <w:t>(iii)</w:t>
            </w:r>
            <w:r>
              <w:rPr>
                <w:lang w:eastAsia="en-US"/>
              </w:rPr>
              <w:tab/>
              <w:t>research and demonstration licence; and</w:t>
            </w:r>
          </w:p>
          <w:p w14:paraId="20C7C674" w14:textId="77777777" w:rsidR="0029693E" w:rsidRPr="00614009" w:rsidRDefault="0029693E" w:rsidP="00595505">
            <w:pPr>
              <w:pStyle w:val="Tablea"/>
              <w:spacing w:line="256" w:lineRule="auto"/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>the licence is granted in respect of the declared area or any part of the declared area.</w:t>
            </w:r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5196C" w14:textId="77777777" w:rsidR="0029693E" w:rsidRDefault="0029693E" w:rsidP="0059550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licence holder must ensure that any offshore renewable energy infrastructure does not exceed 260 metres above mean sea level.</w:t>
            </w:r>
          </w:p>
          <w:p w14:paraId="637D106F" w14:textId="77777777" w:rsidR="0029693E" w:rsidRPr="00614009" w:rsidRDefault="0029693E" w:rsidP="00595505">
            <w:pPr>
              <w:pStyle w:val="Tablea"/>
            </w:pPr>
          </w:p>
        </w:tc>
      </w:tr>
      <w:tr w:rsidR="0029693E" w14:paraId="06CC9157" w14:textId="77777777" w:rsidTr="00595505">
        <w:trPr>
          <w:trHeight w:val="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2E8B1" w14:textId="77777777" w:rsidR="0029693E" w:rsidRDefault="0029693E" w:rsidP="00595505">
            <w:pPr>
              <w:pStyle w:val="Tabletext"/>
            </w:pPr>
            <w:r>
              <w:t>2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5A511" w14:textId="77777777" w:rsidR="0029693E" w:rsidRDefault="0029693E" w:rsidP="00595505">
            <w:pPr>
              <w:pStyle w:val="Tablea"/>
            </w:pPr>
            <w:r>
              <w:t>(a) the licence is a:</w:t>
            </w:r>
          </w:p>
          <w:p w14:paraId="0E1A640E" w14:textId="77777777" w:rsidR="0029693E" w:rsidRDefault="0029693E" w:rsidP="00595505">
            <w:pPr>
              <w:pStyle w:val="Tablea"/>
              <w:ind w:left="548"/>
            </w:pPr>
            <w:r>
              <w:t>(i)</w:t>
            </w:r>
            <w:r>
              <w:tab/>
              <w:t>feasibility licence; or</w:t>
            </w:r>
          </w:p>
          <w:p w14:paraId="257D2FA0" w14:textId="77777777" w:rsidR="0029693E" w:rsidRDefault="0029693E" w:rsidP="00595505">
            <w:pPr>
              <w:pStyle w:val="Tablea"/>
              <w:ind w:left="548"/>
            </w:pPr>
            <w:r>
              <w:rPr>
                <w:lang w:eastAsia="en-US"/>
              </w:rPr>
              <w:t>(ii)</w:t>
            </w:r>
            <w:r>
              <w:rPr>
                <w:lang w:eastAsia="en-US"/>
              </w:rPr>
              <w:tab/>
              <w:t>research and demonstration licence; and</w:t>
            </w:r>
          </w:p>
          <w:p w14:paraId="4E98CBFD" w14:textId="77777777" w:rsidR="0029693E" w:rsidRDefault="0029693E" w:rsidP="00595505">
            <w:pPr>
              <w:pStyle w:val="Tablea"/>
            </w:pPr>
            <w:r>
              <w:t>(b)</w:t>
            </w:r>
            <w:r>
              <w:tab/>
              <w:t>the licence is granted in respect of the declared area or any part of the declared area.</w:t>
            </w:r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691F5" w14:textId="77777777" w:rsidR="0029693E" w:rsidRDefault="0029693E" w:rsidP="00595505">
            <w:pPr>
              <w:pStyle w:val="Tabletext"/>
            </w:pPr>
            <w:r>
              <w:t>The licence holder must:</w:t>
            </w:r>
          </w:p>
          <w:p w14:paraId="00AA572C" w14:textId="77777777" w:rsidR="0029693E" w:rsidRDefault="0029693E" w:rsidP="00595505">
            <w:pPr>
              <w:pStyle w:val="Tablea"/>
            </w:pPr>
            <w:r>
              <w:t>(a)</w:t>
            </w:r>
            <w:r>
              <w:tab/>
              <w:t>in preparing a management plan for the licence, consult:</w:t>
            </w:r>
          </w:p>
          <w:p w14:paraId="21DEED6E" w14:textId="77777777" w:rsidR="0029693E" w:rsidRDefault="0029693E" w:rsidP="00595505">
            <w:pPr>
              <w:pStyle w:val="Tablei"/>
              <w:ind w:left="887" w:hanging="343"/>
            </w:pPr>
            <w:r>
              <w:t>(i)</w:t>
            </w:r>
            <w:r>
              <w:tab/>
              <w:t>the Department of Defence;</w:t>
            </w:r>
          </w:p>
          <w:p w14:paraId="00476284" w14:textId="77777777" w:rsidR="0029693E" w:rsidRDefault="0029693E" w:rsidP="00595505">
            <w:pPr>
              <w:pStyle w:val="Tablei"/>
              <w:ind w:left="887" w:hanging="343"/>
            </w:pPr>
            <w:r>
              <w:t>(ii)</w:t>
            </w:r>
            <w:r>
              <w:tab/>
            </w:r>
            <w:r w:rsidRPr="00BC6728">
              <w:t>the Bureau of Meteorology;</w:t>
            </w:r>
          </w:p>
          <w:p w14:paraId="4D9B20DB" w14:textId="77777777" w:rsidR="0029693E" w:rsidRDefault="0029693E" w:rsidP="00595505">
            <w:pPr>
              <w:pStyle w:val="Tablei"/>
              <w:ind w:left="887" w:hanging="343"/>
            </w:pPr>
            <w:r>
              <w:t>(iii)</w:t>
            </w:r>
            <w:r>
              <w:tab/>
              <w:t xml:space="preserve">the Australian Maritime Safety Authority; </w:t>
            </w:r>
          </w:p>
          <w:p w14:paraId="53484AE9" w14:textId="77777777" w:rsidR="0029693E" w:rsidRDefault="0029693E" w:rsidP="00595505">
            <w:pPr>
              <w:pStyle w:val="Tablei"/>
              <w:ind w:left="887" w:hanging="343"/>
            </w:pPr>
            <w:r>
              <w:t>(iv)</w:t>
            </w:r>
            <w:r>
              <w:rPr>
                <w:caps/>
              </w:rPr>
              <w:tab/>
            </w:r>
            <w:r>
              <w:t xml:space="preserve">the </w:t>
            </w:r>
            <w:r w:rsidRPr="008B5E16">
              <w:t>Civil Aviation Safety Authority</w:t>
            </w:r>
            <w:r>
              <w:t>; and</w:t>
            </w:r>
          </w:p>
          <w:p w14:paraId="176EB8EB" w14:textId="77416355" w:rsidR="0029693E" w:rsidRPr="00BA3A02" w:rsidRDefault="0029693E" w:rsidP="00595505">
            <w:pPr>
              <w:tabs>
                <w:tab w:val="right" w:pos="970"/>
              </w:tabs>
              <w:spacing w:line="240" w:lineRule="atLeast"/>
              <w:ind w:left="887" w:hanging="343"/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(v)</w:t>
            </w:r>
            <w:r>
              <w:rPr>
                <w:rFonts w:cs="Times New Roman"/>
                <w:color w:val="000000"/>
                <w:sz w:val="20"/>
                <w:lang w:eastAsia="en-AU"/>
              </w:rPr>
              <w:tab/>
            </w:r>
            <w:r w:rsidR="00DB68C2" w:rsidRPr="00682F42">
              <w:rPr>
                <w:rFonts w:cs="Times New Roman"/>
                <w:color w:val="000000"/>
                <w:sz w:val="20"/>
                <w:lang w:eastAsia="en-AU"/>
              </w:rPr>
              <w:t xml:space="preserve">the </w:t>
            </w:r>
            <w:r w:rsidRPr="00682F42">
              <w:rPr>
                <w:rFonts w:cs="Times New Roman"/>
                <w:color w:val="000000"/>
                <w:sz w:val="20"/>
                <w:lang w:eastAsia="en-AU"/>
              </w:rPr>
              <w:t>holder of an existing petroleum or greenhouse gas title issued under the </w:t>
            </w:r>
            <w:r w:rsidRPr="00682F42">
              <w:rPr>
                <w:rFonts w:cs="Times New Roman"/>
                <w:i/>
                <w:iCs/>
                <w:color w:val="000000"/>
                <w:sz w:val="20"/>
                <w:lang w:eastAsia="en-AU"/>
              </w:rPr>
              <w:t xml:space="preserve">Offshore Petroleum </w:t>
            </w:r>
            <w:bookmarkStart w:id="12" w:name="_Hlk139488552"/>
            <w:r w:rsidRPr="00682F42">
              <w:rPr>
                <w:rFonts w:cs="Times New Roman"/>
                <w:i/>
                <w:iCs/>
                <w:color w:val="000000"/>
                <w:sz w:val="20"/>
                <w:lang w:eastAsia="en-AU"/>
              </w:rPr>
              <w:t>and Greenhouse Gas Storage Act 2006 </w:t>
            </w:r>
            <w:r w:rsidRPr="00682F42">
              <w:rPr>
                <w:rFonts w:cs="Times New Roman"/>
                <w:color w:val="000000"/>
                <w:sz w:val="20"/>
                <w:lang w:eastAsia="en-AU"/>
              </w:rPr>
              <w:t xml:space="preserve">whose title area </w:t>
            </w:r>
            <w:r w:rsidRPr="00682F42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overlaps with the licence area</w:t>
            </w:r>
            <w:r w:rsidR="00BC723F" w:rsidRPr="00682F42">
              <w:rPr>
                <w:rFonts w:cs="Times New Roman"/>
                <w:color w:val="000000"/>
                <w:sz w:val="20"/>
                <w:lang w:eastAsia="en-AU"/>
              </w:rPr>
              <w:t xml:space="preserve">, </w:t>
            </w:r>
            <w:r w:rsidR="008C7281" w:rsidRPr="00682F42">
              <w:rPr>
                <w:rFonts w:cs="Times New Roman"/>
                <w:color w:val="000000"/>
                <w:sz w:val="20"/>
                <w:lang w:eastAsia="en-AU"/>
              </w:rPr>
              <w:t>or a representative nominated by the holder for the purposes of the consultation</w:t>
            </w:r>
            <w:r w:rsidRPr="00682F42">
              <w:rPr>
                <w:rFonts w:cs="Times New Roman"/>
                <w:color w:val="000000"/>
                <w:sz w:val="20"/>
                <w:lang w:eastAsia="en-AU"/>
              </w:rPr>
              <w:t>; and</w:t>
            </w:r>
          </w:p>
          <w:bookmarkEnd w:id="12"/>
          <w:p w14:paraId="0DB8D4E8" w14:textId="77777777" w:rsidR="0029693E" w:rsidRDefault="0029693E" w:rsidP="00595505">
            <w:pPr>
              <w:pStyle w:val="Tablea"/>
            </w:pPr>
            <w:r>
              <w:t>(b)</w:t>
            </w:r>
            <w:r>
              <w:tab/>
              <w:t>in the management plan for the licence, address the outcomes of this consultation.</w:t>
            </w:r>
          </w:p>
        </w:tc>
      </w:tr>
      <w:tr w:rsidR="0029693E" w:rsidRPr="00614009" w14:paraId="2B92F6B6" w14:textId="77777777" w:rsidTr="00595505">
        <w:trPr>
          <w:trHeight w:val="3117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06DE6" w14:textId="77777777" w:rsidR="0029693E" w:rsidRPr="00614009" w:rsidRDefault="0029693E" w:rsidP="00595505">
            <w:pPr>
              <w:pStyle w:val="Tabletext"/>
            </w:pPr>
            <w:bookmarkStart w:id="13" w:name="_Hlk139467049"/>
            <w:r>
              <w:lastRenderedPageBreak/>
              <w:t>3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512B4" w14:textId="77777777" w:rsidR="0029693E" w:rsidRDefault="0029693E" w:rsidP="00595505">
            <w:pPr>
              <w:pStyle w:val="Tablea"/>
            </w:pPr>
            <w:r>
              <w:t>(a) the licence is a feasibility licence;</w:t>
            </w:r>
          </w:p>
          <w:p w14:paraId="079B70DD" w14:textId="77777777" w:rsidR="0029693E" w:rsidRDefault="0029693E" w:rsidP="00595505">
            <w:pPr>
              <w:pStyle w:val="Tablea"/>
            </w:pPr>
            <w:r>
              <w:t>(b)</w:t>
            </w:r>
            <w:r>
              <w:tab/>
              <w:t>the licence is granted in respect of the declared area or any part of the declared area; and</w:t>
            </w:r>
          </w:p>
          <w:p w14:paraId="71459038" w14:textId="77777777" w:rsidR="0029693E" w:rsidRDefault="0029693E" w:rsidP="00595505">
            <w:pPr>
              <w:pStyle w:val="Tablea"/>
            </w:pPr>
            <w:r>
              <w:t>(c)</w:t>
            </w:r>
            <w:r>
              <w:tab/>
              <w:t>rights under one or more:</w:t>
            </w:r>
          </w:p>
          <w:p w14:paraId="14BAAE8E" w14:textId="77777777" w:rsidR="0029693E" w:rsidRDefault="0029693E" w:rsidP="00595505">
            <w:pPr>
              <w:pStyle w:val="Tablei"/>
            </w:pPr>
            <w:bookmarkStart w:id="14" w:name="_Hlk139488748"/>
            <w:r>
              <w:t>(i)</w:t>
            </w:r>
            <w:r>
              <w:tab/>
            </w:r>
            <w:r w:rsidRPr="0002192D">
              <w:t>fishing</w:t>
            </w:r>
            <w:r>
              <w:t xml:space="preserve"> concessions granted under the </w:t>
            </w:r>
            <w:r w:rsidRPr="004A77DF">
              <w:rPr>
                <w:i/>
              </w:rPr>
              <w:t>Fisheries Management Act 1991</w:t>
            </w:r>
            <w:r>
              <w:t>; or</w:t>
            </w:r>
          </w:p>
          <w:p w14:paraId="58C73AF3" w14:textId="7AEED03D" w:rsidR="0029693E" w:rsidRPr="00107FA9" w:rsidRDefault="0029693E" w:rsidP="00595505">
            <w:pPr>
              <w:pStyle w:val="Tablei"/>
              <w:rPr>
                <w:i/>
                <w:highlight w:val="cyan"/>
              </w:rPr>
            </w:pPr>
            <w:r>
              <w:t>(ii)</w:t>
            </w:r>
            <w:r w:rsidDel="00D53C94">
              <w:t xml:space="preserve"> </w:t>
            </w:r>
            <w:r>
              <w:t>licences issued under the</w:t>
            </w:r>
            <w:r w:rsidDel="00241309">
              <w:t xml:space="preserve"> </w:t>
            </w:r>
            <w:r w:rsidRPr="000C3BD1">
              <w:rPr>
                <w:i/>
              </w:rPr>
              <w:t>Fisheries Management Act 1994</w:t>
            </w:r>
            <w:r>
              <w:rPr>
                <w:i/>
              </w:rPr>
              <w:t xml:space="preserve"> </w:t>
            </w:r>
            <w:r w:rsidRPr="00241309">
              <w:rPr>
                <w:iCs/>
              </w:rPr>
              <w:t>(NSW)</w:t>
            </w:r>
            <w:r w:rsidR="00615E9C">
              <w:rPr>
                <w:iCs/>
              </w:rPr>
              <w:t>;</w:t>
            </w:r>
          </w:p>
          <w:p w14:paraId="6E2D7369" w14:textId="77777777" w:rsidR="0029693E" w:rsidRPr="00614009" w:rsidRDefault="0029693E" w:rsidP="00595505">
            <w:pPr>
              <w:pStyle w:val="Tablea"/>
            </w:pPr>
            <w:r>
              <w:tab/>
              <w:t>can be exercised in relation to any part, or parts, of the licence area.</w:t>
            </w:r>
            <w:bookmarkEnd w:id="14"/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17C01" w14:textId="77777777" w:rsidR="0029693E" w:rsidRDefault="0029693E" w:rsidP="00595505">
            <w:pPr>
              <w:pStyle w:val="Tabletext"/>
            </w:pPr>
            <w:r>
              <w:t>The licence holder must:</w:t>
            </w:r>
          </w:p>
          <w:p w14:paraId="13EF0BC1" w14:textId="77777777" w:rsidR="0029693E" w:rsidRDefault="0029693E" w:rsidP="00595505">
            <w:pPr>
              <w:pStyle w:val="Tablea"/>
            </w:pPr>
            <w:r>
              <w:t>(a)</w:t>
            </w:r>
            <w:r>
              <w:tab/>
              <w:t xml:space="preserve">in preparing a management plan for the licence, </w:t>
            </w:r>
            <w:r w:rsidRPr="00B64249">
              <w:t>consult:</w:t>
            </w:r>
          </w:p>
          <w:p w14:paraId="0AEAB2F8" w14:textId="5C9B2F0B" w:rsidR="00F120E3" w:rsidRDefault="00F120E3" w:rsidP="00F120E3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(i)   in the case of a concession or licence holder that has nominated a representative organisation for the purposes of the consultation—the representative organisation; and</w:t>
            </w:r>
          </w:p>
          <w:p w14:paraId="68E07CDA" w14:textId="3662CB75" w:rsidR="00F120E3" w:rsidRDefault="00F120E3" w:rsidP="00F120E3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(ii)  in any other case—the concession or licence holder</w:t>
            </w:r>
            <w:r w:rsidR="00905A97"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6733766" w14:textId="6CC841D6" w:rsidR="0029693E" w:rsidRDefault="0029693E" w:rsidP="00595505">
            <w:pPr>
              <w:pStyle w:val="Tablei"/>
              <w:ind w:left="323" w:firstLine="0"/>
            </w:pPr>
            <w:r>
              <w:t>where the concession or licence confers rights that can be exercised in relation to any part, or parts, of the licence area; and</w:t>
            </w:r>
          </w:p>
          <w:p w14:paraId="6D2124F0" w14:textId="77777777" w:rsidR="0029693E" w:rsidRPr="00614009" w:rsidRDefault="0029693E" w:rsidP="00595505">
            <w:pPr>
              <w:pStyle w:val="Tablea"/>
            </w:pPr>
            <w:r>
              <w:t>(b)</w:t>
            </w:r>
            <w:r>
              <w:tab/>
              <w:t>in the management plan for the licence, address the outcomes of this consultation, including how impacts on these holders may be avoided, mitigated, or offset.</w:t>
            </w:r>
          </w:p>
        </w:tc>
      </w:tr>
      <w:bookmarkEnd w:id="13"/>
    </w:tbl>
    <w:p w14:paraId="400F70C5" w14:textId="77777777" w:rsidR="0029693E" w:rsidRDefault="0029693E" w:rsidP="0029693E"/>
    <w:p w14:paraId="2B660870" w14:textId="77777777" w:rsidR="0029693E" w:rsidRDefault="0029693E" w:rsidP="0029693E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45E867C" w14:textId="77777777" w:rsidR="0029693E" w:rsidRDefault="0029693E" w:rsidP="0029693E">
      <w:pPr>
        <w:pStyle w:val="ActHead6"/>
      </w:pPr>
      <w:bookmarkStart w:id="15" w:name="_Toc121928619"/>
      <w:bookmarkStart w:id="16" w:name="_Toc139446853"/>
      <w:r>
        <w:lastRenderedPageBreak/>
        <w:t xml:space="preserve">Schedule </w:t>
      </w:r>
      <w:r w:rsidRPr="004E1307">
        <w:t>1—</w:t>
      </w:r>
      <w:r w:rsidRPr="00664FD6">
        <w:t>Declared Area OEI-01-202</w:t>
      </w:r>
      <w:bookmarkEnd w:id="15"/>
      <w:r>
        <w:t>3</w:t>
      </w:r>
      <w:bookmarkEnd w:id="16"/>
    </w:p>
    <w:p w14:paraId="3959F5B3" w14:textId="77777777" w:rsidR="0029693E" w:rsidRDefault="0029693E" w:rsidP="0029693E">
      <w:pPr>
        <w:pStyle w:val="notemargin"/>
      </w:pPr>
      <w:r>
        <w:t>Definition of “Declared Area OEI-01-2023” in section 4</w:t>
      </w:r>
    </w:p>
    <w:p w14:paraId="4B33A5C6" w14:textId="77777777" w:rsidR="0029693E" w:rsidRDefault="0029693E" w:rsidP="0029693E">
      <w:pPr>
        <w:pStyle w:val="subsection"/>
      </w:pPr>
    </w:p>
    <w:p w14:paraId="176B7D4A" w14:textId="77777777" w:rsidR="0029693E" w:rsidRDefault="0029693E" w:rsidP="0029693E">
      <w:r w:rsidRPr="00664FD6">
        <w:t>Declared Area OEI-01-202</w:t>
      </w:r>
      <w:r>
        <w:t>3</w:t>
      </w:r>
      <w:r w:rsidRPr="00664FD6">
        <w:t xml:space="preserve"> </w:t>
      </w:r>
      <w:r>
        <w:t xml:space="preserve">consists of the line commencing at </w:t>
      </w:r>
      <w:r w:rsidRPr="004D1DB7">
        <w:t>point OEI-P1-1</w:t>
      </w:r>
      <w:r>
        <w:t xml:space="preserve"> in the following table and running along the geodesics sequentially connecting the points as described in the table and then along the geodesic to the point of commencement:</w:t>
      </w:r>
    </w:p>
    <w:p w14:paraId="11B249FD" w14:textId="77777777" w:rsidR="0029693E" w:rsidRDefault="0029693E" w:rsidP="0029693E">
      <w:pPr>
        <w:rPr>
          <w:b/>
        </w:rPr>
      </w:pPr>
    </w:p>
    <w:tbl>
      <w:tblPr>
        <w:tblW w:w="383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844"/>
        <w:gridCol w:w="2267"/>
        <w:gridCol w:w="2268"/>
      </w:tblGrid>
      <w:tr w:rsidR="0029693E" w:rsidRPr="0092712A" w14:paraId="6FA2B9B4" w14:textId="77777777" w:rsidTr="00595505">
        <w:trPr>
          <w:tblHeader/>
        </w:trPr>
        <w:tc>
          <w:tcPr>
            <w:tcW w:w="322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FCD3B09" w14:textId="77777777" w:rsidR="0029693E" w:rsidRPr="0069224F" w:rsidRDefault="0029693E" w:rsidP="005955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Offshore Renewable Energy </w:t>
            </w:r>
            <w:r w:rsidRPr="001F6697">
              <w:rPr>
                <w:b/>
                <w:sz w:val="20"/>
              </w:rPr>
              <w:t>Area 1</w:t>
            </w:r>
          </w:p>
        </w:tc>
        <w:tc>
          <w:tcPr>
            <w:tcW w:w="1778" w:type="pct"/>
            <w:tcBorders>
              <w:top w:val="single" w:sz="12" w:space="0" w:color="auto"/>
              <w:bottom w:val="single" w:sz="6" w:space="0" w:color="auto"/>
            </w:tcBorders>
          </w:tcPr>
          <w:p w14:paraId="7F5EB716" w14:textId="77777777" w:rsidR="0029693E" w:rsidRDefault="0029693E" w:rsidP="00595505">
            <w:pPr>
              <w:pStyle w:val="TableHeading"/>
            </w:pPr>
          </w:p>
        </w:tc>
      </w:tr>
      <w:tr w:rsidR="0029693E" w:rsidRPr="0092712A" w14:paraId="3A195831" w14:textId="77777777" w:rsidTr="00595505">
        <w:trPr>
          <w:tblHeader/>
        </w:trPr>
        <w:tc>
          <w:tcPr>
            <w:tcW w:w="144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BB3230" w14:textId="77777777" w:rsidR="0029693E" w:rsidRPr="0092712A" w:rsidRDefault="0029693E" w:rsidP="00595505">
            <w:pPr>
              <w:pStyle w:val="TableHeading"/>
            </w:pPr>
            <w:r>
              <w:t>Item</w:t>
            </w:r>
          </w:p>
        </w:tc>
        <w:tc>
          <w:tcPr>
            <w:tcW w:w="177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8148C2" w14:textId="77777777" w:rsidR="0029693E" w:rsidRPr="0092712A" w:rsidRDefault="0029693E" w:rsidP="00595505">
            <w:pPr>
              <w:pStyle w:val="TableHeading"/>
            </w:pPr>
            <w:r>
              <w:t xml:space="preserve">Latitude </w:t>
            </w:r>
          </w:p>
        </w:tc>
        <w:tc>
          <w:tcPr>
            <w:tcW w:w="1778" w:type="pct"/>
            <w:tcBorders>
              <w:top w:val="single" w:sz="6" w:space="0" w:color="auto"/>
              <w:bottom w:val="single" w:sz="12" w:space="0" w:color="auto"/>
            </w:tcBorders>
          </w:tcPr>
          <w:p w14:paraId="52D114D7" w14:textId="77777777" w:rsidR="0029693E" w:rsidRDefault="0029693E" w:rsidP="00595505">
            <w:pPr>
              <w:pStyle w:val="TableHeading"/>
            </w:pPr>
            <w:r>
              <w:t>Longitude</w:t>
            </w:r>
          </w:p>
        </w:tc>
      </w:tr>
      <w:tr w:rsidR="0029693E" w:rsidRPr="00756694" w14:paraId="6EB3F44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95932B4" w14:textId="77777777" w:rsidR="0029693E" w:rsidRPr="00756694" w:rsidRDefault="0029693E" w:rsidP="00595505">
            <w:pPr>
              <w:pStyle w:val="Tabletext"/>
            </w:pPr>
            <w:r w:rsidRPr="00756694">
              <w:t>OEI-P1-1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FB1A99" w14:textId="77777777" w:rsidR="0029693E" w:rsidRPr="00756694" w:rsidRDefault="0029693E" w:rsidP="00595505">
            <w:pPr>
              <w:pStyle w:val="Tabletext"/>
            </w:pPr>
            <w:r w:rsidRPr="00756694">
              <w:t>32° 43' 01.87"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5385F7C" w14:textId="77777777" w:rsidR="0029693E" w:rsidRPr="00756694" w:rsidRDefault="0029693E" w:rsidP="00595505">
            <w:pPr>
              <w:pStyle w:val="Tabletext"/>
            </w:pPr>
            <w:r w:rsidRPr="00756694">
              <w:t>152° 41' 27.91" E</w:t>
            </w:r>
          </w:p>
        </w:tc>
      </w:tr>
      <w:tr w:rsidR="0029693E" w:rsidRPr="00756694" w14:paraId="0E16DD9D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8AF5F01" w14:textId="77777777" w:rsidR="0029693E" w:rsidRPr="00756694" w:rsidRDefault="0029693E" w:rsidP="00595505">
            <w:pPr>
              <w:pStyle w:val="Tabletext"/>
            </w:pPr>
            <w:r w:rsidRPr="00756694">
              <w:t>OEI-P1-2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ADC4BC1" w14:textId="77777777" w:rsidR="0029693E" w:rsidRPr="00756694" w:rsidRDefault="0029693E" w:rsidP="00595505">
            <w:pPr>
              <w:pStyle w:val="Tabletext"/>
            </w:pPr>
            <w:r w:rsidRPr="00756694">
              <w:t>32° 56' 15.63"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0531345" w14:textId="77777777" w:rsidR="0029693E" w:rsidRPr="00756694" w:rsidRDefault="0029693E" w:rsidP="00595505">
            <w:pPr>
              <w:pStyle w:val="Tabletext"/>
            </w:pPr>
            <w:r w:rsidRPr="00756694">
              <w:t>152° 18' 07.64" E</w:t>
            </w:r>
          </w:p>
        </w:tc>
      </w:tr>
      <w:tr w:rsidR="0029693E" w:rsidRPr="00756694" w14:paraId="113D2E8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E409593" w14:textId="77777777" w:rsidR="0029693E" w:rsidRPr="00756694" w:rsidRDefault="0029693E" w:rsidP="00595505">
            <w:pPr>
              <w:pStyle w:val="Tabletext"/>
            </w:pPr>
            <w:r w:rsidRPr="00756694">
              <w:t>OEI-P1-3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EB6D977" w14:textId="77777777" w:rsidR="0029693E" w:rsidRPr="00756694" w:rsidRDefault="0029693E" w:rsidP="00595505">
            <w:pPr>
              <w:pStyle w:val="Tabletext"/>
            </w:pPr>
            <w:r w:rsidRPr="00756694">
              <w:t>32° 56' 38.73"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37C1649A" w14:textId="77777777" w:rsidR="0029693E" w:rsidRPr="00756694" w:rsidRDefault="0029693E" w:rsidP="00595505">
            <w:pPr>
              <w:pStyle w:val="Tabletext"/>
            </w:pPr>
            <w:r w:rsidRPr="00756694">
              <w:t>152° 17' 58.10" E</w:t>
            </w:r>
          </w:p>
        </w:tc>
      </w:tr>
      <w:tr w:rsidR="0029693E" w:rsidRPr="00756694" w14:paraId="26F6ACF7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32ECEED" w14:textId="77777777" w:rsidR="0029693E" w:rsidRPr="00756694" w:rsidRDefault="0029693E" w:rsidP="00595505">
            <w:pPr>
              <w:pStyle w:val="Tabletext"/>
            </w:pPr>
            <w:r w:rsidRPr="00756694">
              <w:t>OEI-P1-4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5C54ACA" w14:textId="77777777" w:rsidR="0029693E" w:rsidRPr="00756694" w:rsidRDefault="0029693E" w:rsidP="00595505">
            <w:pPr>
              <w:pStyle w:val="Tabletext"/>
            </w:pPr>
            <w:r w:rsidRPr="00756694">
              <w:t>32° 56' 59.91"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CD3086A" w14:textId="77777777" w:rsidR="0029693E" w:rsidRPr="00756694" w:rsidRDefault="0029693E" w:rsidP="00595505">
            <w:pPr>
              <w:pStyle w:val="Tabletext"/>
            </w:pPr>
            <w:r w:rsidRPr="00756694">
              <w:t>152° 17' 48.75" E</w:t>
            </w:r>
          </w:p>
        </w:tc>
      </w:tr>
      <w:tr w:rsidR="0029693E" w:rsidRPr="00756694" w14:paraId="35B109CB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0564D21" w14:textId="77777777" w:rsidR="0029693E" w:rsidRPr="00756694" w:rsidRDefault="0029693E" w:rsidP="00595505">
            <w:pPr>
              <w:pStyle w:val="Tabletext"/>
            </w:pPr>
            <w:r w:rsidRPr="00756694">
              <w:t>OEI-P1-5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9D9DD2D" w14:textId="77777777" w:rsidR="0029693E" w:rsidRPr="00756694" w:rsidRDefault="0029693E" w:rsidP="00595505">
            <w:pPr>
              <w:pStyle w:val="Tabletext"/>
            </w:pPr>
            <w:r w:rsidRPr="00756694">
              <w:t>32° 57' 21.12"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660700A8" w14:textId="77777777" w:rsidR="0029693E" w:rsidRPr="00756694" w:rsidRDefault="0029693E" w:rsidP="00595505">
            <w:pPr>
              <w:pStyle w:val="Tabletext"/>
            </w:pPr>
            <w:r w:rsidRPr="00756694">
              <w:t>152° 17' 38.21" E</w:t>
            </w:r>
          </w:p>
        </w:tc>
      </w:tr>
      <w:tr w:rsidR="0029693E" w:rsidRPr="00756694" w14:paraId="657F733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3D185A3" w14:textId="77777777" w:rsidR="0029693E" w:rsidRPr="00756694" w:rsidRDefault="0029693E" w:rsidP="00595505">
            <w:pPr>
              <w:pStyle w:val="Tabletext"/>
            </w:pPr>
            <w:r w:rsidRPr="00756694">
              <w:t>OEI-P1-6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00B6B2" w14:textId="77777777" w:rsidR="0029693E" w:rsidRPr="00756694" w:rsidRDefault="0029693E" w:rsidP="00595505">
            <w:pPr>
              <w:pStyle w:val="Tabletext"/>
            </w:pPr>
            <w:r w:rsidRPr="00756694">
              <w:t>32° 57' 41.93"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E6DCDDD" w14:textId="77777777" w:rsidR="0029693E" w:rsidRPr="00756694" w:rsidRDefault="0029693E" w:rsidP="00595505">
            <w:pPr>
              <w:pStyle w:val="Tabletext"/>
            </w:pPr>
            <w:r w:rsidRPr="00756694">
              <w:t>152° 17' 27.33" E</w:t>
            </w:r>
          </w:p>
        </w:tc>
      </w:tr>
      <w:tr w:rsidR="0029693E" w:rsidRPr="00756694" w14:paraId="317B182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57426AC" w14:textId="77777777" w:rsidR="0029693E" w:rsidRPr="00756694" w:rsidRDefault="0029693E" w:rsidP="00595505">
            <w:pPr>
              <w:pStyle w:val="Tabletext"/>
            </w:pPr>
            <w:r w:rsidRPr="00756694">
              <w:t>OEI-P1-7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3FC93F0" w14:textId="77777777" w:rsidR="0029693E" w:rsidRPr="00756694" w:rsidRDefault="0029693E" w:rsidP="00595505">
            <w:pPr>
              <w:pStyle w:val="Tabletext"/>
            </w:pPr>
            <w:r w:rsidRPr="00756694">
              <w:t>32° 58' 04.50"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BC436E6" w14:textId="77777777" w:rsidR="0029693E" w:rsidRPr="00756694" w:rsidRDefault="0029693E" w:rsidP="00595505">
            <w:pPr>
              <w:pStyle w:val="Tabletext"/>
            </w:pPr>
            <w:r w:rsidRPr="00756694">
              <w:t>152° 17' 15.74" E</w:t>
            </w:r>
          </w:p>
        </w:tc>
      </w:tr>
      <w:tr w:rsidR="0029693E" w:rsidRPr="00756694" w14:paraId="2C395C1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A5A8115" w14:textId="77777777" w:rsidR="0029693E" w:rsidRPr="00756694" w:rsidRDefault="0029693E" w:rsidP="00595505">
            <w:pPr>
              <w:pStyle w:val="Tabletext"/>
            </w:pPr>
            <w:r w:rsidRPr="00756694">
              <w:t>OEI-P1-8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16F891" w14:textId="77777777" w:rsidR="0029693E" w:rsidRPr="00756694" w:rsidRDefault="0029693E" w:rsidP="00595505">
            <w:pPr>
              <w:pStyle w:val="Tabletext"/>
            </w:pPr>
            <w:r w:rsidRPr="00756694">
              <w:t>32° 58' 24.01"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54AA8C4" w14:textId="77777777" w:rsidR="0029693E" w:rsidRPr="00756694" w:rsidRDefault="0029693E" w:rsidP="00595505">
            <w:pPr>
              <w:pStyle w:val="Tabletext"/>
            </w:pPr>
            <w:r w:rsidRPr="00756694">
              <w:t>152° 17' 05.22" E</w:t>
            </w:r>
          </w:p>
        </w:tc>
      </w:tr>
      <w:tr w:rsidR="0029693E" w:rsidRPr="00756694" w14:paraId="4BED89E3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F8EC5FC" w14:textId="77777777" w:rsidR="0029693E" w:rsidRPr="00756694" w:rsidRDefault="0029693E" w:rsidP="00595505">
            <w:pPr>
              <w:pStyle w:val="Tabletext"/>
            </w:pPr>
            <w:r w:rsidRPr="00756694">
              <w:t>OEI-P1-9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34E100B" w14:textId="77777777" w:rsidR="0029693E" w:rsidRPr="00756694" w:rsidRDefault="0029693E" w:rsidP="00595505">
            <w:pPr>
              <w:pStyle w:val="Tabletext"/>
            </w:pPr>
            <w:r w:rsidRPr="00756694">
              <w:t>32° 58' 46.09"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34CA3204" w14:textId="77777777" w:rsidR="0029693E" w:rsidRPr="00756694" w:rsidRDefault="0029693E" w:rsidP="00595505">
            <w:pPr>
              <w:pStyle w:val="Tabletext"/>
            </w:pPr>
            <w:r w:rsidRPr="00756694">
              <w:t>152° 16' 52.04" E</w:t>
            </w:r>
          </w:p>
        </w:tc>
      </w:tr>
      <w:tr w:rsidR="0029693E" w:rsidRPr="00756694" w14:paraId="59C6C119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2CF9969" w14:textId="77777777" w:rsidR="0029693E" w:rsidRPr="00756694" w:rsidRDefault="0029693E" w:rsidP="00595505">
            <w:pPr>
              <w:pStyle w:val="Tabletext"/>
            </w:pPr>
            <w:r w:rsidRPr="00756694">
              <w:t>OEI-P1-10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3D4A15" w14:textId="77777777" w:rsidR="0029693E" w:rsidRPr="00756694" w:rsidRDefault="0029693E" w:rsidP="00595505">
            <w:pPr>
              <w:pStyle w:val="Tabletext"/>
            </w:pPr>
            <w:r w:rsidRPr="00756694">
              <w:t>32° 59' 08.59"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74FC1B3" w14:textId="77777777" w:rsidR="0029693E" w:rsidRPr="00756694" w:rsidRDefault="0029693E" w:rsidP="00595505">
            <w:pPr>
              <w:pStyle w:val="Tabletext"/>
            </w:pPr>
            <w:r w:rsidRPr="00756694">
              <w:t>152° 16' 38.93" E</w:t>
            </w:r>
          </w:p>
        </w:tc>
      </w:tr>
      <w:tr w:rsidR="0029693E" w:rsidRPr="00756694" w14:paraId="5A1500C4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8EACA74" w14:textId="77777777" w:rsidR="0029693E" w:rsidRPr="00756694" w:rsidRDefault="0029693E" w:rsidP="00595505">
            <w:pPr>
              <w:pStyle w:val="Tabletext"/>
            </w:pPr>
            <w:r w:rsidRPr="00756694">
              <w:t>OEI-P1-11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2658CF9" w14:textId="77777777" w:rsidR="0029693E" w:rsidRPr="00756694" w:rsidRDefault="0029693E" w:rsidP="00595505">
            <w:pPr>
              <w:pStyle w:val="Tabletext"/>
            </w:pPr>
            <w:r w:rsidRPr="00756694">
              <w:t>32° 59' 35.42"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CDDF537" w14:textId="77777777" w:rsidR="0029693E" w:rsidRPr="00756694" w:rsidRDefault="0029693E" w:rsidP="00595505">
            <w:pPr>
              <w:pStyle w:val="Tabletext"/>
            </w:pPr>
            <w:r w:rsidRPr="00756694">
              <w:t>152° 16' 21.79" E</w:t>
            </w:r>
          </w:p>
        </w:tc>
      </w:tr>
      <w:tr w:rsidR="0029693E" w:rsidRPr="00756694" w14:paraId="0C1C02C6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2CB4B79" w14:textId="77777777" w:rsidR="0029693E" w:rsidRPr="00756694" w:rsidRDefault="0029693E" w:rsidP="00595505">
            <w:pPr>
              <w:pStyle w:val="Tabletext"/>
            </w:pPr>
            <w:r w:rsidRPr="00756694">
              <w:t>OEI-P1-12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C1B4CDA" w14:textId="77777777" w:rsidR="0029693E" w:rsidRPr="00756694" w:rsidRDefault="0029693E" w:rsidP="00595505">
            <w:pPr>
              <w:pStyle w:val="Tabletext"/>
            </w:pPr>
            <w:r w:rsidRPr="00756694">
              <w:t>33° 00' 00.70"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3E60369D" w14:textId="77777777" w:rsidR="0029693E" w:rsidRPr="00756694" w:rsidRDefault="0029693E" w:rsidP="00595505">
            <w:pPr>
              <w:pStyle w:val="Tabletext"/>
            </w:pPr>
            <w:r w:rsidRPr="00756694">
              <w:t>152° 16' 05.64" E</w:t>
            </w:r>
          </w:p>
        </w:tc>
      </w:tr>
      <w:tr w:rsidR="0029693E" w:rsidRPr="00756694" w14:paraId="6B6742C2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9A32253" w14:textId="77777777" w:rsidR="0029693E" w:rsidRPr="00756694" w:rsidRDefault="0029693E" w:rsidP="00595505">
            <w:pPr>
              <w:pStyle w:val="Tabletext"/>
            </w:pPr>
            <w:r w:rsidRPr="00756694">
              <w:t>OEI-P1-13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2688D10" w14:textId="77777777" w:rsidR="0029693E" w:rsidRPr="00756694" w:rsidRDefault="0029693E" w:rsidP="00595505">
            <w:pPr>
              <w:pStyle w:val="Tabletext"/>
            </w:pPr>
            <w:r w:rsidRPr="00756694">
              <w:t>33° 00' 32.67"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FF88085" w14:textId="77777777" w:rsidR="0029693E" w:rsidRPr="00756694" w:rsidRDefault="0029693E" w:rsidP="00595505">
            <w:pPr>
              <w:pStyle w:val="Tabletext"/>
            </w:pPr>
            <w:r w:rsidRPr="00756694">
              <w:t>152° 15' 42.86" E</w:t>
            </w:r>
          </w:p>
        </w:tc>
      </w:tr>
      <w:tr w:rsidR="0029693E" w:rsidRPr="00756694" w14:paraId="36017070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3790183" w14:textId="77777777" w:rsidR="0029693E" w:rsidRPr="00756694" w:rsidRDefault="0029693E" w:rsidP="00595505">
            <w:pPr>
              <w:pStyle w:val="Tabletext"/>
            </w:pPr>
            <w:r w:rsidRPr="00756694">
              <w:t>OEI-P1-14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3BF44E" w14:textId="77777777" w:rsidR="0029693E" w:rsidRPr="00756694" w:rsidRDefault="0029693E" w:rsidP="00595505">
            <w:pPr>
              <w:pStyle w:val="Tabletext"/>
            </w:pPr>
            <w:r w:rsidRPr="00756694">
              <w:t>33° 00' 57.84"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B18159A" w14:textId="77777777" w:rsidR="0029693E" w:rsidRPr="00756694" w:rsidRDefault="0029693E" w:rsidP="00595505">
            <w:pPr>
              <w:pStyle w:val="Tabletext"/>
            </w:pPr>
            <w:r w:rsidRPr="00756694">
              <w:t>152° 15' 24.52" E</w:t>
            </w:r>
          </w:p>
        </w:tc>
      </w:tr>
      <w:tr w:rsidR="0029693E" w:rsidRPr="00756694" w14:paraId="71380759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0435B11" w14:textId="77777777" w:rsidR="0029693E" w:rsidRPr="00756694" w:rsidRDefault="0029693E" w:rsidP="00595505">
            <w:pPr>
              <w:pStyle w:val="Tabletext"/>
            </w:pPr>
            <w:r w:rsidRPr="00756694">
              <w:t>OEI-P1-15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30987F8" w14:textId="77777777" w:rsidR="0029693E" w:rsidRPr="00756694" w:rsidRDefault="0029693E" w:rsidP="00595505">
            <w:pPr>
              <w:pStyle w:val="Tabletext"/>
            </w:pPr>
            <w:r w:rsidRPr="00756694">
              <w:t>33° 01' 26.07"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FB22B67" w14:textId="77777777" w:rsidR="0029693E" w:rsidRPr="00756694" w:rsidRDefault="0029693E" w:rsidP="00595505">
            <w:pPr>
              <w:pStyle w:val="Tabletext"/>
            </w:pPr>
            <w:r w:rsidRPr="00756694">
              <w:t>152° 15' 02.67" E</w:t>
            </w:r>
          </w:p>
        </w:tc>
      </w:tr>
      <w:tr w:rsidR="0029693E" w:rsidRPr="00756694" w14:paraId="1A47A703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D7EE822" w14:textId="77777777" w:rsidR="0029693E" w:rsidRPr="00756694" w:rsidRDefault="0029693E" w:rsidP="00595505">
            <w:pPr>
              <w:pStyle w:val="Tabletext"/>
            </w:pPr>
            <w:r w:rsidRPr="00756694">
              <w:t>OEI-P1-16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89C0B22" w14:textId="77777777" w:rsidR="0029693E" w:rsidRPr="00756694" w:rsidRDefault="0029693E" w:rsidP="00595505">
            <w:pPr>
              <w:pStyle w:val="Tabletext"/>
            </w:pPr>
            <w:r w:rsidRPr="00756694">
              <w:t>33° 01' 48.80"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5640CB0" w14:textId="77777777" w:rsidR="0029693E" w:rsidRPr="00756694" w:rsidRDefault="0029693E" w:rsidP="00595505">
            <w:pPr>
              <w:pStyle w:val="Tabletext"/>
            </w:pPr>
            <w:r w:rsidRPr="00756694">
              <w:t>152° 14' 44.70" E</w:t>
            </w:r>
          </w:p>
        </w:tc>
      </w:tr>
      <w:tr w:rsidR="0029693E" w:rsidRPr="00756694" w14:paraId="1E36763D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9DEE74B" w14:textId="77777777" w:rsidR="0029693E" w:rsidRPr="00756694" w:rsidRDefault="0029693E" w:rsidP="00595505">
            <w:pPr>
              <w:pStyle w:val="Tabletext"/>
            </w:pPr>
            <w:r w:rsidRPr="00756694">
              <w:t>OEI-P1-17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5C13D9" w14:textId="77777777" w:rsidR="0029693E" w:rsidRPr="00756694" w:rsidRDefault="0029693E" w:rsidP="00595505">
            <w:pPr>
              <w:pStyle w:val="Tabletext"/>
            </w:pPr>
            <w:r w:rsidRPr="00756694">
              <w:t>33° 02' 11.23"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2721903" w14:textId="77777777" w:rsidR="0029693E" w:rsidRPr="00756694" w:rsidRDefault="0029693E" w:rsidP="00595505">
            <w:pPr>
              <w:pStyle w:val="Tabletext"/>
            </w:pPr>
            <w:r w:rsidRPr="00756694">
              <w:t>152° 14' 25.19" E</w:t>
            </w:r>
          </w:p>
        </w:tc>
      </w:tr>
      <w:tr w:rsidR="0029693E" w:rsidRPr="00756694" w14:paraId="3BBDA16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A62B63D" w14:textId="77777777" w:rsidR="0029693E" w:rsidRPr="00756694" w:rsidRDefault="0029693E" w:rsidP="00595505">
            <w:pPr>
              <w:pStyle w:val="Tabletext"/>
            </w:pPr>
            <w:r w:rsidRPr="00756694">
              <w:t>OEI-P1-18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7F5FEDB" w14:textId="77777777" w:rsidR="0029693E" w:rsidRPr="00756694" w:rsidRDefault="0029693E" w:rsidP="00595505">
            <w:pPr>
              <w:pStyle w:val="Tabletext"/>
            </w:pPr>
            <w:r w:rsidRPr="00756694">
              <w:t>33° 02' 36.08"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33ECFFB" w14:textId="77777777" w:rsidR="0029693E" w:rsidRPr="00756694" w:rsidRDefault="0029693E" w:rsidP="00595505">
            <w:pPr>
              <w:pStyle w:val="Tabletext"/>
            </w:pPr>
            <w:r w:rsidRPr="00756694">
              <w:t>152° 14' 03.87" E</w:t>
            </w:r>
          </w:p>
        </w:tc>
      </w:tr>
      <w:tr w:rsidR="0029693E" w:rsidRPr="00756694" w14:paraId="0F1987E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4E5E8B9" w14:textId="77777777" w:rsidR="0029693E" w:rsidRPr="00756694" w:rsidRDefault="0029693E" w:rsidP="00595505">
            <w:pPr>
              <w:pStyle w:val="Tabletext"/>
            </w:pPr>
            <w:r w:rsidRPr="00756694">
              <w:t>OEI-P1-19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31DE829" w14:textId="77777777" w:rsidR="0029693E" w:rsidRPr="00756694" w:rsidRDefault="0029693E" w:rsidP="00595505">
            <w:pPr>
              <w:pStyle w:val="Tabletext"/>
            </w:pPr>
            <w:r w:rsidRPr="00756694">
              <w:t>33° 03' 03.69"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1D60368D" w14:textId="77777777" w:rsidR="0029693E" w:rsidRPr="00756694" w:rsidRDefault="0029693E" w:rsidP="00595505">
            <w:pPr>
              <w:pStyle w:val="Tabletext"/>
            </w:pPr>
            <w:r w:rsidRPr="00756694">
              <w:t>152° 13' 39.38" E</w:t>
            </w:r>
          </w:p>
        </w:tc>
      </w:tr>
      <w:tr w:rsidR="0029693E" w:rsidRPr="00756694" w14:paraId="7CEF0D55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7F8A19" w14:textId="77777777" w:rsidR="0029693E" w:rsidRPr="00756694" w:rsidRDefault="0029693E" w:rsidP="00595505">
            <w:pPr>
              <w:pStyle w:val="Tabletext"/>
            </w:pPr>
            <w:r w:rsidRPr="00756694">
              <w:t>OEI-P1-20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4E1D179" w14:textId="77777777" w:rsidR="0029693E" w:rsidRPr="00756694" w:rsidRDefault="0029693E" w:rsidP="00595505">
            <w:pPr>
              <w:pStyle w:val="Tabletext"/>
            </w:pPr>
            <w:r w:rsidRPr="00756694">
              <w:t>33° 03' 28.92"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162DFA7B" w14:textId="77777777" w:rsidR="0029693E" w:rsidRPr="00756694" w:rsidRDefault="0029693E" w:rsidP="00595505">
            <w:pPr>
              <w:pStyle w:val="Tabletext"/>
            </w:pPr>
            <w:r w:rsidRPr="00756694">
              <w:t>152° 13' 14.72" E</w:t>
            </w:r>
          </w:p>
        </w:tc>
      </w:tr>
      <w:tr w:rsidR="0029693E" w:rsidRPr="00756694" w14:paraId="44F082CE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9DF6F1C" w14:textId="77777777" w:rsidR="0029693E" w:rsidRPr="00756694" w:rsidRDefault="0029693E" w:rsidP="00595505">
            <w:pPr>
              <w:pStyle w:val="Tabletext"/>
            </w:pPr>
            <w:r w:rsidRPr="00756694">
              <w:t>OEI-P1-21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BB6817B" w14:textId="77777777" w:rsidR="0029693E" w:rsidRPr="00756694" w:rsidRDefault="0029693E" w:rsidP="00595505">
            <w:pPr>
              <w:pStyle w:val="Tabletext"/>
            </w:pPr>
            <w:r w:rsidRPr="00756694">
              <w:t>33° 03' 48.64"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3920C58" w14:textId="77777777" w:rsidR="0029693E" w:rsidRPr="00756694" w:rsidRDefault="0029693E" w:rsidP="00595505">
            <w:pPr>
              <w:pStyle w:val="Tabletext"/>
            </w:pPr>
            <w:r w:rsidRPr="00756694">
              <w:t>152° 12' 55.74" E</w:t>
            </w:r>
          </w:p>
        </w:tc>
      </w:tr>
      <w:tr w:rsidR="0029693E" w:rsidRPr="00756694" w14:paraId="36ABE9E7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9D6F5F8" w14:textId="77777777" w:rsidR="0029693E" w:rsidRPr="00756694" w:rsidRDefault="0029693E" w:rsidP="00595505">
            <w:pPr>
              <w:pStyle w:val="Tabletext"/>
            </w:pPr>
            <w:r w:rsidRPr="00756694">
              <w:t>OEI-P1-22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A722D5" w14:textId="77777777" w:rsidR="0029693E" w:rsidRPr="00756694" w:rsidRDefault="0029693E" w:rsidP="00595505">
            <w:pPr>
              <w:pStyle w:val="Tabletext"/>
            </w:pPr>
            <w:r w:rsidRPr="00756694">
              <w:t xml:space="preserve">33° 04' </w:t>
            </w:r>
            <w:r>
              <w:t>0</w:t>
            </w:r>
            <w:r w:rsidRPr="00756694">
              <w:t>9.56"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4F002E4" w14:textId="77777777" w:rsidR="0029693E" w:rsidRPr="00756694" w:rsidRDefault="0029693E" w:rsidP="00595505">
            <w:pPr>
              <w:pStyle w:val="Tabletext"/>
            </w:pPr>
            <w:r w:rsidRPr="00756694">
              <w:t>152° 12' 34.76" E</w:t>
            </w:r>
          </w:p>
        </w:tc>
      </w:tr>
      <w:tr w:rsidR="0029693E" w:rsidRPr="00756694" w14:paraId="7FACF0F4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C390D2B" w14:textId="77777777" w:rsidR="0029693E" w:rsidRPr="00756694" w:rsidRDefault="0029693E" w:rsidP="00595505">
            <w:pPr>
              <w:pStyle w:val="Tabletext"/>
            </w:pPr>
            <w:r w:rsidRPr="00756694">
              <w:t>OEI-P1-23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3BB2B0D" w14:textId="77777777" w:rsidR="0029693E" w:rsidRPr="00756694" w:rsidRDefault="0029693E" w:rsidP="00595505">
            <w:pPr>
              <w:pStyle w:val="Tabletext"/>
            </w:pPr>
            <w:r w:rsidRPr="00756694">
              <w:t>33° 04' 30.81"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E6F5216" w14:textId="77777777" w:rsidR="0029693E" w:rsidRPr="00756694" w:rsidRDefault="0029693E" w:rsidP="00595505">
            <w:pPr>
              <w:pStyle w:val="Tabletext"/>
            </w:pPr>
            <w:r w:rsidRPr="00756694">
              <w:t>152° 12' 11.82" E</w:t>
            </w:r>
          </w:p>
        </w:tc>
      </w:tr>
      <w:tr w:rsidR="0029693E" w:rsidRPr="00756694" w14:paraId="1FD5D705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8A4AE1D" w14:textId="77777777" w:rsidR="0029693E" w:rsidRPr="00756694" w:rsidRDefault="0029693E" w:rsidP="00595505">
            <w:pPr>
              <w:pStyle w:val="Tabletext"/>
            </w:pPr>
            <w:r w:rsidRPr="00756694">
              <w:t>OEI-P1-24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8508C" w14:textId="77777777" w:rsidR="0029693E" w:rsidRPr="00756694" w:rsidRDefault="0029693E" w:rsidP="00595505">
            <w:pPr>
              <w:pStyle w:val="Tabletext"/>
            </w:pPr>
            <w:r w:rsidRPr="00756694">
              <w:t>33° 04' 54.43"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9F6E5AC" w14:textId="77777777" w:rsidR="0029693E" w:rsidRPr="00756694" w:rsidRDefault="0029693E" w:rsidP="00595505">
            <w:pPr>
              <w:pStyle w:val="Tabletext"/>
            </w:pPr>
            <w:r w:rsidRPr="00756694">
              <w:t>152° 11' 46.06" E</w:t>
            </w:r>
          </w:p>
        </w:tc>
      </w:tr>
      <w:tr w:rsidR="0029693E" w:rsidRPr="00756694" w14:paraId="38BC8881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9A6A4FE" w14:textId="77777777" w:rsidR="0029693E" w:rsidRPr="00756694" w:rsidRDefault="0029693E" w:rsidP="00595505">
            <w:pPr>
              <w:pStyle w:val="Tabletext"/>
            </w:pPr>
            <w:r w:rsidRPr="00756694">
              <w:t>OEI-P1-25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9149DBC" w14:textId="77777777" w:rsidR="0029693E" w:rsidRPr="00756694" w:rsidRDefault="0029693E" w:rsidP="00595505">
            <w:pPr>
              <w:pStyle w:val="Tabletext"/>
            </w:pPr>
            <w:r w:rsidRPr="00756694">
              <w:t>33° 05' 14.44"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66F3F9A1" w14:textId="77777777" w:rsidR="0029693E" w:rsidRPr="00756694" w:rsidRDefault="0029693E" w:rsidP="00595505">
            <w:pPr>
              <w:pStyle w:val="Tabletext"/>
            </w:pPr>
            <w:r w:rsidRPr="00756694">
              <w:t>152° 11' 22.56" E</w:t>
            </w:r>
          </w:p>
        </w:tc>
      </w:tr>
      <w:tr w:rsidR="0029693E" w:rsidRPr="00756694" w14:paraId="6A90AA42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3CD8FBC" w14:textId="77777777" w:rsidR="0029693E" w:rsidRPr="00756694" w:rsidRDefault="0029693E" w:rsidP="00595505">
            <w:pPr>
              <w:pStyle w:val="Tabletext"/>
            </w:pPr>
            <w:r w:rsidRPr="00756694">
              <w:t>OEI-P1-26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00FF516" w14:textId="77777777" w:rsidR="0029693E" w:rsidRPr="00756694" w:rsidRDefault="0029693E" w:rsidP="00595505">
            <w:pPr>
              <w:pStyle w:val="Tabletext"/>
            </w:pPr>
            <w:r w:rsidRPr="00756694">
              <w:t>33° 05' 36.03"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F3A4C5F" w14:textId="77777777" w:rsidR="0029693E" w:rsidRPr="00756694" w:rsidRDefault="0029693E" w:rsidP="00595505">
            <w:pPr>
              <w:pStyle w:val="Tabletext"/>
            </w:pPr>
            <w:r w:rsidRPr="00756694">
              <w:t>152° 10' 56.70" E</w:t>
            </w:r>
          </w:p>
        </w:tc>
      </w:tr>
      <w:tr w:rsidR="0029693E" w:rsidRPr="00756694" w14:paraId="749D4452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AE08656" w14:textId="77777777" w:rsidR="0029693E" w:rsidRPr="00756694" w:rsidRDefault="0029693E" w:rsidP="00595505">
            <w:pPr>
              <w:pStyle w:val="Tabletext"/>
            </w:pPr>
            <w:r w:rsidRPr="00756694">
              <w:t>OEI-P1-27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28E5B59" w14:textId="77777777" w:rsidR="0029693E" w:rsidRPr="00756694" w:rsidRDefault="0029693E" w:rsidP="00595505">
            <w:pPr>
              <w:pStyle w:val="Tabletext"/>
            </w:pPr>
            <w:r w:rsidRPr="00756694">
              <w:t>33° 05' 50.65"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A533175" w14:textId="77777777" w:rsidR="0029693E" w:rsidRPr="00756694" w:rsidRDefault="0029693E" w:rsidP="00595505">
            <w:pPr>
              <w:pStyle w:val="Tabletext"/>
            </w:pPr>
            <w:r w:rsidRPr="00756694">
              <w:t>152° 10' 38.59" E</w:t>
            </w:r>
          </w:p>
        </w:tc>
      </w:tr>
      <w:tr w:rsidR="0029693E" w:rsidRPr="00756694" w14:paraId="062CC0A5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052F06E" w14:textId="77777777" w:rsidR="0029693E" w:rsidRPr="00756694" w:rsidRDefault="0029693E" w:rsidP="00595505">
            <w:pPr>
              <w:pStyle w:val="Tabletext"/>
            </w:pPr>
            <w:r w:rsidRPr="00756694">
              <w:t>OEI-P1-28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8DE8281" w14:textId="77777777" w:rsidR="0029693E" w:rsidRPr="00756694" w:rsidRDefault="0029693E" w:rsidP="00595505">
            <w:pPr>
              <w:pStyle w:val="Tabletext"/>
            </w:pPr>
            <w:r w:rsidRPr="00756694">
              <w:t>33° 06' 10.44"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B4160D6" w14:textId="77777777" w:rsidR="0029693E" w:rsidRPr="00756694" w:rsidRDefault="0029693E" w:rsidP="00595505">
            <w:pPr>
              <w:pStyle w:val="Tabletext"/>
            </w:pPr>
            <w:r w:rsidRPr="00756694">
              <w:t>152° 10' 13.29" E</w:t>
            </w:r>
          </w:p>
        </w:tc>
      </w:tr>
      <w:tr w:rsidR="0029693E" w:rsidRPr="00756694" w14:paraId="1E37825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DE737AE" w14:textId="77777777" w:rsidR="0029693E" w:rsidRPr="00756694" w:rsidRDefault="0029693E" w:rsidP="00595505">
            <w:pPr>
              <w:pStyle w:val="Tabletext"/>
            </w:pPr>
            <w:r w:rsidRPr="00756694">
              <w:t>OEI-P1-29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A5001D4" w14:textId="77777777" w:rsidR="0029693E" w:rsidRPr="00756694" w:rsidRDefault="0029693E" w:rsidP="00595505">
            <w:pPr>
              <w:pStyle w:val="Tabletext"/>
            </w:pPr>
            <w:r w:rsidRPr="00756694">
              <w:t>33° 06' 30.64"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A62DFFB" w14:textId="77777777" w:rsidR="0029693E" w:rsidRPr="00756694" w:rsidRDefault="0029693E" w:rsidP="00595505">
            <w:pPr>
              <w:pStyle w:val="Tabletext"/>
            </w:pPr>
            <w:r w:rsidRPr="00756694">
              <w:t>152° 09' 46.57" E</w:t>
            </w:r>
          </w:p>
        </w:tc>
      </w:tr>
      <w:tr w:rsidR="0029693E" w:rsidRPr="00756694" w14:paraId="5134B9A1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2901B7F" w14:textId="77777777" w:rsidR="0029693E" w:rsidRPr="00756694" w:rsidRDefault="0029693E" w:rsidP="00595505">
            <w:pPr>
              <w:pStyle w:val="Tabletext"/>
            </w:pPr>
            <w:r w:rsidRPr="00756694">
              <w:t>OEI-P1-30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7BB372" w14:textId="77777777" w:rsidR="0029693E" w:rsidRPr="00756694" w:rsidRDefault="0029693E" w:rsidP="00595505">
            <w:pPr>
              <w:pStyle w:val="Tabletext"/>
            </w:pPr>
            <w:r w:rsidRPr="00756694">
              <w:t>33° 06' 45.67"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DA0143A" w14:textId="77777777" w:rsidR="0029693E" w:rsidRPr="00756694" w:rsidRDefault="0029693E" w:rsidP="00595505">
            <w:pPr>
              <w:pStyle w:val="Tabletext"/>
            </w:pPr>
            <w:r w:rsidRPr="00756694">
              <w:t>152° 09' 26.33" E</w:t>
            </w:r>
          </w:p>
        </w:tc>
      </w:tr>
      <w:tr w:rsidR="0029693E" w:rsidRPr="00756694" w14:paraId="7AE4ECFE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EC2370B" w14:textId="77777777" w:rsidR="0029693E" w:rsidRPr="00756694" w:rsidRDefault="0029693E" w:rsidP="00595505">
            <w:pPr>
              <w:pStyle w:val="Tabletext"/>
            </w:pPr>
            <w:r w:rsidRPr="00756694">
              <w:lastRenderedPageBreak/>
              <w:t>OEI-P1-31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BC68DDE" w14:textId="77777777" w:rsidR="0029693E" w:rsidRPr="00756694" w:rsidRDefault="0029693E" w:rsidP="00595505">
            <w:pPr>
              <w:pStyle w:val="Tabletext"/>
            </w:pPr>
            <w:r w:rsidRPr="00756694">
              <w:t>33° 07' 06.06"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7B3D54A3" w14:textId="77777777" w:rsidR="0029693E" w:rsidRPr="00756694" w:rsidRDefault="0029693E" w:rsidP="00595505">
            <w:pPr>
              <w:pStyle w:val="Tabletext"/>
            </w:pPr>
            <w:r w:rsidRPr="00756694">
              <w:t>152° 08' 57.84" E</w:t>
            </w:r>
          </w:p>
        </w:tc>
      </w:tr>
      <w:tr w:rsidR="0029693E" w:rsidRPr="00756694" w14:paraId="64743B2C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B64CF2C" w14:textId="77777777" w:rsidR="0029693E" w:rsidRPr="00756694" w:rsidRDefault="0029693E" w:rsidP="00595505">
            <w:pPr>
              <w:pStyle w:val="Tabletext"/>
            </w:pPr>
            <w:r w:rsidRPr="00756694">
              <w:t>OEI-P1-32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6CB16A" w14:textId="77777777" w:rsidR="0029693E" w:rsidRPr="00756694" w:rsidRDefault="0029693E" w:rsidP="00595505">
            <w:pPr>
              <w:pStyle w:val="Tabletext"/>
            </w:pPr>
            <w:r w:rsidRPr="00756694">
              <w:t>33° 07' 25.94"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5DEEE99" w14:textId="77777777" w:rsidR="0029693E" w:rsidRPr="00756694" w:rsidRDefault="0029693E" w:rsidP="00595505">
            <w:pPr>
              <w:pStyle w:val="Tabletext"/>
            </w:pPr>
            <w:r w:rsidRPr="00756694">
              <w:t>152° 08' 28.84" E</w:t>
            </w:r>
          </w:p>
        </w:tc>
      </w:tr>
      <w:tr w:rsidR="0029693E" w:rsidRPr="00756694" w14:paraId="2497AACD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A0EEDC9" w14:textId="77777777" w:rsidR="0029693E" w:rsidRPr="00756694" w:rsidRDefault="0029693E" w:rsidP="00595505">
            <w:pPr>
              <w:pStyle w:val="Tabletext"/>
            </w:pPr>
            <w:r w:rsidRPr="00756694">
              <w:t>OEI-P1-33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9C519F4" w14:textId="77777777" w:rsidR="0029693E" w:rsidRPr="00756694" w:rsidRDefault="0029693E" w:rsidP="00595505">
            <w:pPr>
              <w:pStyle w:val="Tabletext"/>
            </w:pPr>
            <w:r w:rsidRPr="00756694">
              <w:t>33° 07' 45.31"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698168A0" w14:textId="77777777" w:rsidR="0029693E" w:rsidRPr="00756694" w:rsidRDefault="0029693E" w:rsidP="00595505">
            <w:pPr>
              <w:pStyle w:val="Tabletext"/>
            </w:pPr>
            <w:r w:rsidRPr="00756694">
              <w:t>152° 07' 59.35" E</w:t>
            </w:r>
          </w:p>
        </w:tc>
      </w:tr>
      <w:tr w:rsidR="0029693E" w:rsidRPr="00756694" w14:paraId="42A19790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9804ACB" w14:textId="77777777" w:rsidR="0029693E" w:rsidRPr="00756694" w:rsidRDefault="0029693E" w:rsidP="00595505">
            <w:pPr>
              <w:pStyle w:val="Tabletext"/>
            </w:pPr>
            <w:r w:rsidRPr="00756694">
              <w:t>OEI-P1-34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C24328" w14:textId="77777777" w:rsidR="0029693E" w:rsidRPr="00756694" w:rsidRDefault="0029693E" w:rsidP="00595505">
            <w:pPr>
              <w:pStyle w:val="Tabletext"/>
            </w:pPr>
            <w:r w:rsidRPr="00756694">
              <w:t>33° 07' 55.67"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2C974793" w14:textId="77777777" w:rsidR="0029693E" w:rsidRPr="00756694" w:rsidRDefault="0029693E" w:rsidP="00595505">
            <w:pPr>
              <w:pStyle w:val="Tabletext"/>
            </w:pPr>
            <w:r w:rsidRPr="00756694">
              <w:t>152° 07' 42.86" E</w:t>
            </w:r>
          </w:p>
        </w:tc>
      </w:tr>
      <w:tr w:rsidR="0029693E" w:rsidRPr="00756694" w14:paraId="63F6AD78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C403BE4" w14:textId="77777777" w:rsidR="0029693E" w:rsidRPr="00756694" w:rsidRDefault="0029693E" w:rsidP="00595505">
            <w:pPr>
              <w:pStyle w:val="Tabletext"/>
            </w:pPr>
            <w:r w:rsidRPr="00756694">
              <w:t>OEI-P1-35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74665BB" w14:textId="77777777" w:rsidR="0029693E" w:rsidRPr="00756694" w:rsidRDefault="0029693E" w:rsidP="00595505">
            <w:pPr>
              <w:pStyle w:val="Tabletext"/>
            </w:pPr>
            <w:r w:rsidRPr="00756694">
              <w:t>33° 16' 53.95"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2B990D9" w14:textId="77777777" w:rsidR="0029693E" w:rsidRPr="00756694" w:rsidRDefault="0029693E" w:rsidP="00595505">
            <w:pPr>
              <w:pStyle w:val="Tabletext"/>
            </w:pPr>
            <w:r w:rsidRPr="00756694">
              <w:t>152° 14' 24.86" E</w:t>
            </w:r>
          </w:p>
        </w:tc>
      </w:tr>
      <w:tr w:rsidR="0029693E" w:rsidRPr="00756694" w14:paraId="5E72A737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969D03B" w14:textId="77777777" w:rsidR="0029693E" w:rsidRPr="00756694" w:rsidRDefault="0029693E" w:rsidP="00595505">
            <w:pPr>
              <w:pStyle w:val="Tabletext"/>
            </w:pPr>
            <w:r w:rsidRPr="00756694">
              <w:t>OEI-P1-36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B660FAC" w14:textId="77777777" w:rsidR="0029693E" w:rsidRPr="00756694" w:rsidRDefault="0029693E" w:rsidP="00595505">
            <w:pPr>
              <w:pStyle w:val="Tabletext"/>
            </w:pPr>
            <w:r w:rsidRPr="00756694">
              <w:t>33° 16' 53.96"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57401B7" w14:textId="77777777" w:rsidR="0029693E" w:rsidRPr="00756694" w:rsidRDefault="0029693E" w:rsidP="00595505">
            <w:pPr>
              <w:pStyle w:val="Tabletext"/>
            </w:pPr>
            <w:r w:rsidRPr="00756694">
              <w:t>152° 19' 07.32" E</w:t>
            </w:r>
          </w:p>
        </w:tc>
      </w:tr>
      <w:tr w:rsidR="0029693E" w:rsidRPr="00756694" w14:paraId="779041C6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F85CBBC" w14:textId="77777777" w:rsidR="0029693E" w:rsidRPr="00756694" w:rsidRDefault="0029693E" w:rsidP="00595505">
            <w:pPr>
              <w:pStyle w:val="Tabletext"/>
            </w:pPr>
            <w:r w:rsidRPr="00756694">
              <w:t>OEI-P1-37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AE5D491" w14:textId="77777777" w:rsidR="0029693E" w:rsidRPr="00756694" w:rsidRDefault="0029693E" w:rsidP="00595505">
            <w:pPr>
              <w:pStyle w:val="Tabletext"/>
            </w:pPr>
            <w:r w:rsidRPr="00756694">
              <w:t>33° 01' 39.68"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E18C6D2" w14:textId="77777777" w:rsidR="0029693E" w:rsidRPr="00756694" w:rsidRDefault="0029693E" w:rsidP="00595505">
            <w:pPr>
              <w:pStyle w:val="Tabletext"/>
            </w:pPr>
            <w:r w:rsidRPr="00756694">
              <w:t>152° 39' 19.34" E</w:t>
            </w:r>
          </w:p>
        </w:tc>
      </w:tr>
      <w:tr w:rsidR="0029693E" w:rsidRPr="00756694" w14:paraId="055B52A2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43840D0" w14:textId="77777777" w:rsidR="0029693E" w:rsidRPr="00756694" w:rsidRDefault="0029693E" w:rsidP="00595505">
            <w:pPr>
              <w:pStyle w:val="Tabletext"/>
            </w:pPr>
            <w:r w:rsidRPr="00756694">
              <w:t>OEI-P1-38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1B5D61" w14:textId="77777777" w:rsidR="0029693E" w:rsidRPr="00756694" w:rsidRDefault="0029693E" w:rsidP="00595505">
            <w:pPr>
              <w:pStyle w:val="Tabletext"/>
            </w:pPr>
            <w:r w:rsidRPr="00756694">
              <w:t>32° 50' 28.28"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DDA28C9" w14:textId="77777777" w:rsidR="0029693E" w:rsidRPr="00756694" w:rsidRDefault="0029693E" w:rsidP="00595505">
            <w:pPr>
              <w:pStyle w:val="Tabletext"/>
            </w:pPr>
            <w:r w:rsidRPr="00756694">
              <w:t>152° 48' 18.93" E</w:t>
            </w:r>
          </w:p>
        </w:tc>
      </w:tr>
      <w:tr w:rsidR="0029693E" w:rsidRPr="00756694" w14:paraId="00B9F3A4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B7DB964" w14:textId="77777777" w:rsidR="0029693E" w:rsidRPr="00756694" w:rsidRDefault="0029693E" w:rsidP="00595505">
            <w:pPr>
              <w:pStyle w:val="Tabletext"/>
            </w:pPr>
            <w:r w:rsidRPr="00756694">
              <w:t>OEI-P1-39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3DEF12" w14:textId="77777777" w:rsidR="0029693E" w:rsidRPr="00756694" w:rsidRDefault="0029693E" w:rsidP="00595505">
            <w:pPr>
              <w:pStyle w:val="Tabletext"/>
            </w:pPr>
            <w:r w:rsidRPr="00756694">
              <w:t>32° 42' 04.42"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00952CB" w14:textId="77777777" w:rsidR="0029693E" w:rsidRPr="00756694" w:rsidRDefault="0029693E" w:rsidP="00595505">
            <w:pPr>
              <w:pStyle w:val="Tabletext"/>
            </w:pPr>
            <w:r w:rsidRPr="00756694">
              <w:t>152° 51' 52.14" E</w:t>
            </w:r>
          </w:p>
        </w:tc>
      </w:tr>
      <w:tr w:rsidR="0029693E" w:rsidRPr="00756694" w14:paraId="3AAF29D4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8C48F67" w14:textId="77777777" w:rsidR="0029693E" w:rsidRPr="00756694" w:rsidRDefault="0029693E" w:rsidP="00595505">
            <w:pPr>
              <w:pStyle w:val="Tabletext"/>
            </w:pPr>
            <w:r w:rsidRPr="00756694">
              <w:t>OEI-P1-40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7BE4C16" w14:textId="77777777" w:rsidR="0029693E" w:rsidRPr="00756694" w:rsidRDefault="0029693E" w:rsidP="00595505">
            <w:pPr>
              <w:pStyle w:val="Tabletext"/>
            </w:pPr>
            <w:r w:rsidRPr="00756694">
              <w:t>32° 42' 04.42"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A79B8B1" w14:textId="77777777" w:rsidR="0029693E" w:rsidRPr="00756694" w:rsidRDefault="0029693E" w:rsidP="00595505">
            <w:pPr>
              <w:pStyle w:val="Tabletext"/>
            </w:pPr>
            <w:r w:rsidRPr="00756694">
              <w:t>152° 45' 59.40" E</w:t>
            </w:r>
          </w:p>
        </w:tc>
      </w:tr>
      <w:tr w:rsidR="0029693E" w:rsidRPr="00756694" w14:paraId="0D7CB05B" w14:textId="77777777" w:rsidTr="00595505">
        <w:tc>
          <w:tcPr>
            <w:tcW w:w="1445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E48773" w14:textId="77777777" w:rsidR="0029693E" w:rsidRPr="00756694" w:rsidRDefault="0029693E" w:rsidP="00595505">
            <w:pPr>
              <w:pStyle w:val="Tabletext"/>
            </w:pPr>
            <w:r w:rsidRPr="00756694">
              <w:t>OEI-P1-41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62D3407" w14:textId="77777777" w:rsidR="0029693E" w:rsidRPr="00756694" w:rsidRDefault="0029693E" w:rsidP="00595505">
            <w:pPr>
              <w:pStyle w:val="Tabletext"/>
            </w:pPr>
            <w:r w:rsidRPr="00756694">
              <w:t>32° 47' 01.73"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F319DB9" w14:textId="77777777" w:rsidR="0029693E" w:rsidRPr="00756694" w:rsidRDefault="0029693E" w:rsidP="00595505">
            <w:pPr>
              <w:pStyle w:val="Tabletext"/>
            </w:pPr>
            <w:r w:rsidRPr="00756694">
              <w:t>152° 41' 26.32" E</w:t>
            </w:r>
          </w:p>
        </w:tc>
      </w:tr>
      <w:tr w:rsidR="0029693E" w:rsidRPr="00756694" w14:paraId="719C857D" w14:textId="77777777" w:rsidTr="00595505">
        <w:tc>
          <w:tcPr>
            <w:tcW w:w="1445" w:type="pct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8646FD" w14:textId="77777777" w:rsidR="0029693E" w:rsidRPr="00756694" w:rsidRDefault="0029693E" w:rsidP="00595505">
            <w:pPr>
              <w:pStyle w:val="Tabletext"/>
            </w:pPr>
            <w:r w:rsidRPr="00756694">
              <w:t>OEI-P1-42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5E06AA" w14:textId="77777777" w:rsidR="0029693E" w:rsidRPr="00756694" w:rsidRDefault="0029693E" w:rsidP="00595505">
            <w:pPr>
              <w:pStyle w:val="Tabletext"/>
            </w:pPr>
            <w:r w:rsidRPr="00756694">
              <w:t>32° 45' 33.79"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F328EC9" w14:textId="77777777" w:rsidR="0029693E" w:rsidRPr="00756694" w:rsidRDefault="0029693E" w:rsidP="00595505">
            <w:pPr>
              <w:pStyle w:val="Tabletext"/>
            </w:pPr>
            <w:r w:rsidRPr="00756694">
              <w:t>152° 39' 08.31" E</w:t>
            </w:r>
          </w:p>
        </w:tc>
      </w:tr>
    </w:tbl>
    <w:p w14:paraId="1CBA0FC3" w14:textId="77777777" w:rsidR="0029693E" w:rsidRDefault="0029693E" w:rsidP="0029693E">
      <w:pPr>
        <w:rPr>
          <w:b/>
        </w:rPr>
      </w:pPr>
    </w:p>
    <w:p w14:paraId="28FB6F5A" w14:textId="77777777" w:rsidR="0029693E" w:rsidRDefault="0029693E" w:rsidP="0029693E">
      <w:pPr>
        <w:pStyle w:val="ActHead6"/>
      </w:pPr>
      <w:r>
        <w:br w:type="page"/>
      </w:r>
    </w:p>
    <w:p w14:paraId="50EB9C6C" w14:textId="77777777" w:rsidR="0029693E" w:rsidRDefault="0029693E" w:rsidP="0029693E">
      <w:pPr>
        <w:pStyle w:val="ActHead6"/>
        <w:ind w:left="0" w:firstLine="0"/>
      </w:pPr>
    </w:p>
    <w:p w14:paraId="79DCB512" w14:textId="77777777" w:rsidR="0029693E" w:rsidRDefault="0029693E" w:rsidP="0029693E">
      <w:pPr>
        <w:pStyle w:val="ActHead6"/>
      </w:pPr>
      <w:bookmarkStart w:id="17" w:name="_Toc121928622"/>
      <w:bookmarkStart w:id="18" w:name="_Toc139446854"/>
      <w:r>
        <w:t>Schedule 2</w:t>
      </w:r>
      <w:r w:rsidRPr="004E1307">
        <w:t>—</w:t>
      </w:r>
      <w:r>
        <w:t>Simplified map of declared area</w:t>
      </w:r>
      <w:bookmarkEnd w:id="17"/>
      <w:bookmarkEnd w:id="18"/>
    </w:p>
    <w:p w14:paraId="231B6B94" w14:textId="77777777" w:rsidR="0029693E" w:rsidRDefault="0029693E" w:rsidP="0029693E">
      <w:pPr>
        <w:pStyle w:val="NoteHeading"/>
      </w:pPr>
    </w:p>
    <w:p w14:paraId="6DFABFF0" w14:textId="77777777" w:rsidR="0029693E" w:rsidRPr="00F34754" w:rsidRDefault="0029693E" w:rsidP="0029693E">
      <w:pPr>
        <w:pStyle w:val="notemargin"/>
      </w:pPr>
      <w:r>
        <w:t>Subsection </w:t>
      </w:r>
      <w:r w:rsidRPr="000C4142">
        <w:t>5(2)</w:t>
      </w:r>
    </w:p>
    <w:p w14:paraId="47A25CB6" w14:textId="77777777" w:rsidR="0029693E" w:rsidRPr="00554826" w:rsidRDefault="0029693E" w:rsidP="0029693E"/>
    <w:p w14:paraId="2115C847" w14:textId="051F8120" w:rsidR="00497B62" w:rsidRPr="00FF2361" w:rsidRDefault="00D03366" w:rsidP="005E1D8A">
      <w:pPr>
        <w:spacing w:line="240" w:lineRule="auto"/>
      </w:pPr>
      <w:r>
        <w:rPr>
          <w:noProof/>
          <w:sz w:val="16"/>
          <w:szCs w:val="16"/>
        </w:rPr>
        <w:drawing>
          <wp:inline distT="0" distB="0" distL="0" distR="0" wp14:anchorId="5E1E4707" wp14:editId="571CD6DE">
            <wp:extent cx="5278755" cy="3731895"/>
            <wp:effectExtent l="0" t="0" r="0" b="1905"/>
            <wp:docPr id="3" name="Picture 3" descr="Map showing the declared area as defined by the coordinates in Schedule 1 - Declared Area OEI-01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 showing the declared area as defined by the coordinates in Schedule 1 - Declared Area OEI-01-202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B62" w:rsidRPr="00FF2361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D23E" w14:textId="77777777" w:rsidR="00B3524D" w:rsidRDefault="00B3524D" w:rsidP="00715914">
      <w:pPr>
        <w:spacing w:line="240" w:lineRule="auto"/>
      </w:pPr>
      <w:r>
        <w:separator/>
      </w:r>
    </w:p>
  </w:endnote>
  <w:endnote w:type="continuationSeparator" w:id="0">
    <w:p w14:paraId="48AE0327" w14:textId="77777777" w:rsidR="00B3524D" w:rsidRDefault="00B3524D" w:rsidP="00715914">
      <w:pPr>
        <w:spacing w:line="240" w:lineRule="auto"/>
      </w:pPr>
      <w:r>
        <w:continuationSeparator/>
      </w:r>
    </w:p>
  </w:endnote>
  <w:endnote w:type="continuationNotice" w:id="1">
    <w:p w14:paraId="7DD03B3F" w14:textId="77777777" w:rsidR="00B3524D" w:rsidRDefault="00B352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2936" w14:textId="77777777" w:rsidR="0029693E" w:rsidRPr="00E33C1C" w:rsidRDefault="0029693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693E" w14:paraId="1682518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74E751" w14:textId="77777777" w:rsidR="0029693E" w:rsidRDefault="0029693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DADB13" w14:textId="77777777" w:rsidR="0029693E" w:rsidRPr="004E1307" w:rsidRDefault="0029693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136123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9693E" w14:paraId="136B394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7DC13E" w14:textId="77777777" w:rsidR="0029693E" w:rsidRDefault="0029693E" w:rsidP="00A369E3">
          <w:pPr>
            <w:jc w:val="right"/>
            <w:rPr>
              <w:sz w:val="18"/>
            </w:rPr>
          </w:pPr>
        </w:p>
      </w:tc>
    </w:tr>
  </w:tbl>
  <w:p w14:paraId="1380EC6D" w14:textId="77777777" w:rsidR="0029693E" w:rsidRPr="00ED79B6" w:rsidRDefault="0029693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484" w14:textId="77777777" w:rsidR="0029693E" w:rsidRPr="00E33C1C" w:rsidRDefault="0029693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9693E" w14:paraId="73CB49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763AC5" w14:textId="77777777" w:rsidR="0029693E" w:rsidRDefault="0029693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98A36" w14:textId="77777777" w:rsidR="0029693E" w:rsidRDefault="0029693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F7E9A5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693E" w14:paraId="415133D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C965BF" w14:textId="77777777" w:rsidR="0029693E" w:rsidRDefault="0029693E" w:rsidP="00A369E3">
          <w:pPr>
            <w:rPr>
              <w:sz w:val="18"/>
            </w:rPr>
          </w:pPr>
        </w:p>
      </w:tc>
    </w:tr>
  </w:tbl>
  <w:p w14:paraId="633DB430" w14:textId="77777777" w:rsidR="0029693E" w:rsidRPr="00ED79B6" w:rsidRDefault="0029693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78B0" w14:textId="77777777" w:rsidR="0029693E" w:rsidRPr="00E33C1C" w:rsidRDefault="0029693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9693E" w14:paraId="3077005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40CD48" w14:textId="77777777" w:rsidR="0029693E" w:rsidRDefault="0029693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1018BA" w14:textId="77777777" w:rsidR="0029693E" w:rsidRDefault="0029693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915BAE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0542905" w14:textId="77777777" w:rsidR="0029693E" w:rsidRPr="00ED79B6" w:rsidRDefault="0029693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5E16" w14:textId="77777777" w:rsidR="0029693E" w:rsidRPr="002B0EA5" w:rsidRDefault="0029693E" w:rsidP="00F872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9693E" w14:paraId="0203A330" w14:textId="77777777" w:rsidTr="00F872BB">
      <w:tc>
        <w:tcPr>
          <w:tcW w:w="365" w:type="pct"/>
        </w:tcPr>
        <w:p w14:paraId="6DBE6B13" w14:textId="77777777" w:rsidR="0029693E" w:rsidRDefault="0029693E" w:rsidP="00F872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D1EA61F" w14:textId="77777777" w:rsidR="0029693E" w:rsidRDefault="0029693E" w:rsidP="00F872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BD7D498" w14:textId="77777777" w:rsidR="0029693E" w:rsidRDefault="0029693E" w:rsidP="00F872BB">
          <w:pPr>
            <w:spacing w:line="0" w:lineRule="atLeast"/>
            <w:jc w:val="right"/>
            <w:rPr>
              <w:sz w:val="18"/>
            </w:rPr>
          </w:pPr>
        </w:p>
      </w:tc>
    </w:tr>
    <w:tr w:rsidR="0029693E" w14:paraId="47DDE163" w14:textId="77777777" w:rsidTr="00F872BB">
      <w:tc>
        <w:tcPr>
          <w:tcW w:w="5000" w:type="pct"/>
          <w:gridSpan w:val="3"/>
        </w:tcPr>
        <w:p w14:paraId="6098255A" w14:textId="77777777" w:rsidR="0029693E" w:rsidRDefault="0029693E" w:rsidP="00F872BB">
          <w:pPr>
            <w:jc w:val="right"/>
            <w:rPr>
              <w:sz w:val="18"/>
            </w:rPr>
          </w:pPr>
        </w:p>
      </w:tc>
    </w:tr>
  </w:tbl>
  <w:p w14:paraId="261C6ED4" w14:textId="77777777" w:rsidR="0029693E" w:rsidRPr="00ED79B6" w:rsidRDefault="0029693E" w:rsidP="00F872B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BAB" w14:textId="77777777" w:rsidR="0029693E" w:rsidRPr="002B0EA5" w:rsidRDefault="0029693E" w:rsidP="00F872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9693E" w14:paraId="273D0C47" w14:textId="77777777" w:rsidTr="00F872BB">
      <w:tc>
        <w:tcPr>
          <w:tcW w:w="947" w:type="pct"/>
        </w:tcPr>
        <w:p w14:paraId="7892C118" w14:textId="77777777" w:rsidR="0029693E" w:rsidRDefault="0029693E" w:rsidP="00F872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06BBD7" w14:textId="213AF315" w:rsidR="0029693E" w:rsidRDefault="0029693E" w:rsidP="00F872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5F1B">
            <w:rPr>
              <w:i/>
              <w:noProof/>
              <w:sz w:val="18"/>
            </w:rPr>
            <w:t>Offshore Electricity Infrastructure (Declared Area OEI-01-2023) Declaration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A610656" w14:textId="77777777" w:rsidR="0029693E" w:rsidRDefault="0029693E" w:rsidP="00F872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693E" w14:paraId="3FBBDEED" w14:textId="77777777" w:rsidTr="00F872BB">
      <w:tc>
        <w:tcPr>
          <w:tcW w:w="5000" w:type="pct"/>
          <w:gridSpan w:val="3"/>
        </w:tcPr>
        <w:p w14:paraId="6C0CBD02" w14:textId="77777777" w:rsidR="0029693E" w:rsidRDefault="0029693E" w:rsidP="00F872BB">
          <w:pPr>
            <w:rPr>
              <w:sz w:val="18"/>
            </w:rPr>
          </w:pPr>
        </w:p>
      </w:tc>
    </w:tr>
  </w:tbl>
  <w:p w14:paraId="256404D6" w14:textId="77777777" w:rsidR="0029693E" w:rsidRPr="00ED79B6" w:rsidRDefault="0029693E" w:rsidP="00F872B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18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3C4D622" w14:textId="77777777" w:rsidTr="00A87A58">
      <w:tc>
        <w:tcPr>
          <w:tcW w:w="365" w:type="pct"/>
        </w:tcPr>
        <w:p w14:paraId="29DA648A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A4FC379" w14:textId="4C9AEAE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5F1B">
            <w:rPr>
              <w:i/>
              <w:noProof/>
              <w:sz w:val="18"/>
            </w:rPr>
            <w:t>Offshore Electricity Infrastructure (Declared Area OEI-01-2023) Declaration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10ABB6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934FA52" w14:textId="77777777" w:rsidTr="00A87A58">
      <w:tc>
        <w:tcPr>
          <w:tcW w:w="5000" w:type="pct"/>
          <w:gridSpan w:val="3"/>
        </w:tcPr>
        <w:p w14:paraId="21579D2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074001E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2DF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6B9CA76" w14:textId="77777777" w:rsidTr="00A87A58">
      <w:tc>
        <w:tcPr>
          <w:tcW w:w="947" w:type="pct"/>
        </w:tcPr>
        <w:p w14:paraId="7DC5AC2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6965CD" w14:textId="2EEC43DE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5F1B">
            <w:rPr>
              <w:i/>
              <w:noProof/>
              <w:sz w:val="18"/>
            </w:rPr>
            <w:t>Offshore Electricity Infrastructure (Declared Area OEI-01-2023) Declaration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D732E0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84B1295" w14:textId="77777777" w:rsidTr="00A87A58">
      <w:tc>
        <w:tcPr>
          <w:tcW w:w="5000" w:type="pct"/>
          <w:gridSpan w:val="3"/>
        </w:tcPr>
        <w:p w14:paraId="0098FDBE" w14:textId="77777777" w:rsidR="008C2EAC" w:rsidRDefault="008C2EAC" w:rsidP="000850AC">
          <w:pPr>
            <w:rPr>
              <w:sz w:val="18"/>
            </w:rPr>
          </w:pPr>
        </w:p>
      </w:tc>
    </w:tr>
  </w:tbl>
  <w:p w14:paraId="4314863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9442" w14:textId="77777777" w:rsidR="00B3524D" w:rsidRDefault="00B3524D" w:rsidP="00715914">
      <w:pPr>
        <w:spacing w:line="240" w:lineRule="auto"/>
      </w:pPr>
      <w:r>
        <w:separator/>
      </w:r>
    </w:p>
  </w:footnote>
  <w:footnote w:type="continuationSeparator" w:id="0">
    <w:p w14:paraId="5E605FD6" w14:textId="77777777" w:rsidR="00B3524D" w:rsidRDefault="00B3524D" w:rsidP="00715914">
      <w:pPr>
        <w:spacing w:line="240" w:lineRule="auto"/>
      </w:pPr>
      <w:r>
        <w:continuationSeparator/>
      </w:r>
    </w:p>
  </w:footnote>
  <w:footnote w:type="continuationNotice" w:id="1">
    <w:p w14:paraId="491DD987" w14:textId="77777777" w:rsidR="00B3524D" w:rsidRDefault="00B352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CD35" w14:textId="77777777" w:rsidR="0029693E" w:rsidRPr="005F1388" w:rsidRDefault="0029693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3738" w14:textId="77777777" w:rsidR="0029693E" w:rsidRPr="005F1388" w:rsidRDefault="0029693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2B69" w14:textId="77777777" w:rsidR="0029693E" w:rsidRPr="00ED79B6" w:rsidRDefault="0029693E" w:rsidP="00F872BB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EB5" w14:textId="77777777" w:rsidR="0029693E" w:rsidRPr="00ED79B6" w:rsidRDefault="0029693E" w:rsidP="00F872B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CB00" w14:textId="77777777" w:rsidR="0029693E" w:rsidRPr="00ED79B6" w:rsidRDefault="0029693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3967" w14:textId="77777777" w:rsidR="004E1307" w:rsidRDefault="004E1307" w:rsidP="00715914">
    <w:pPr>
      <w:rPr>
        <w:sz w:val="20"/>
      </w:rPr>
    </w:pPr>
  </w:p>
  <w:p w14:paraId="45A6DDAA" w14:textId="77777777" w:rsidR="004E1307" w:rsidRDefault="004E1307" w:rsidP="00715914">
    <w:pPr>
      <w:rPr>
        <w:sz w:val="20"/>
      </w:rPr>
    </w:pPr>
  </w:p>
  <w:p w14:paraId="2D9293E8" w14:textId="77777777" w:rsidR="004E1307" w:rsidRPr="007A1328" w:rsidRDefault="004E1307" w:rsidP="00715914">
    <w:pPr>
      <w:rPr>
        <w:sz w:val="20"/>
      </w:rPr>
    </w:pPr>
  </w:p>
  <w:p w14:paraId="6B40FA41" w14:textId="77777777" w:rsidR="004E1307" w:rsidRPr="007A1328" w:rsidRDefault="004E1307" w:rsidP="00715914">
    <w:pPr>
      <w:rPr>
        <w:b/>
        <w:sz w:val="24"/>
      </w:rPr>
    </w:pPr>
  </w:p>
  <w:p w14:paraId="36CD7AB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FFAE" w14:textId="77777777" w:rsidR="004E1307" w:rsidRPr="007A1328" w:rsidRDefault="004E1307" w:rsidP="00715914">
    <w:pPr>
      <w:jc w:val="right"/>
      <w:rPr>
        <w:sz w:val="20"/>
      </w:rPr>
    </w:pPr>
  </w:p>
  <w:p w14:paraId="22056365" w14:textId="77777777" w:rsidR="004E1307" w:rsidRPr="007A1328" w:rsidRDefault="004E1307" w:rsidP="00715914">
    <w:pPr>
      <w:jc w:val="right"/>
      <w:rPr>
        <w:sz w:val="20"/>
      </w:rPr>
    </w:pPr>
  </w:p>
  <w:p w14:paraId="43C2E179" w14:textId="77777777" w:rsidR="004E1307" w:rsidRPr="007A1328" w:rsidRDefault="004E1307" w:rsidP="00715914">
    <w:pPr>
      <w:jc w:val="right"/>
      <w:rPr>
        <w:sz w:val="20"/>
      </w:rPr>
    </w:pPr>
  </w:p>
  <w:p w14:paraId="2650B93F" w14:textId="77777777" w:rsidR="004E1307" w:rsidRPr="007A1328" w:rsidRDefault="004E1307" w:rsidP="00715914">
    <w:pPr>
      <w:jc w:val="right"/>
      <w:rPr>
        <w:b/>
        <w:sz w:val="24"/>
      </w:rPr>
    </w:pPr>
  </w:p>
  <w:p w14:paraId="01DF7B0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28368B3"/>
    <w:multiLevelType w:val="hybridMultilevel"/>
    <w:tmpl w:val="D7F42BE2"/>
    <w:lvl w:ilvl="0" w:tplc="D8140ACE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864188">
    <w:abstractNumId w:val="9"/>
  </w:num>
  <w:num w:numId="2" w16cid:durableId="1426073411">
    <w:abstractNumId w:val="7"/>
  </w:num>
  <w:num w:numId="3" w16cid:durableId="912545946">
    <w:abstractNumId w:val="6"/>
  </w:num>
  <w:num w:numId="4" w16cid:durableId="1410812099">
    <w:abstractNumId w:val="5"/>
  </w:num>
  <w:num w:numId="5" w16cid:durableId="748498310">
    <w:abstractNumId w:val="4"/>
  </w:num>
  <w:num w:numId="6" w16cid:durableId="1073965646">
    <w:abstractNumId w:val="8"/>
  </w:num>
  <w:num w:numId="7" w16cid:durableId="951791172">
    <w:abstractNumId w:val="3"/>
  </w:num>
  <w:num w:numId="8" w16cid:durableId="564416461">
    <w:abstractNumId w:val="2"/>
  </w:num>
  <w:num w:numId="9" w16cid:durableId="263391831">
    <w:abstractNumId w:val="1"/>
  </w:num>
  <w:num w:numId="10" w16cid:durableId="69812360">
    <w:abstractNumId w:val="0"/>
  </w:num>
  <w:num w:numId="11" w16cid:durableId="862397351">
    <w:abstractNumId w:val="12"/>
  </w:num>
  <w:num w:numId="12" w16cid:durableId="1545672823">
    <w:abstractNumId w:val="10"/>
  </w:num>
  <w:num w:numId="13" w16cid:durableId="1730152937">
    <w:abstractNumId w:val="11"/>
  </w:num>
  <w:num w:numId="14" w16cid:durableId="14187927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434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AD"/>
    <w:rsid w:val="00002644"/>
    <w:rsid w:val="00004174"/>
    <w:rsid w:val="00004470"/>
    <w:rsid w:val="00004C03"/>
    <w:rsid w:val="000136AF"/>
    <w:rsid w:val="00013AA7"/>
    <w:rsid w:val="0001661B"/>
    <w:rsid w:val="000258B1"/>
    <w:rsid w:val="00025B95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C4142"/>
    <w:rsid w:val="000D05EF"/>
    <w:rsid w:val="000E2261"/>
    <w:rsid w:val="000E78B7"/>
    <w:rsid w:val="000F21C1"/>
    <w:rsid w:val="0010745C"/>
    <w:rsid w:val="00123593"/>
    <w:rsid w:val="00132CEB"/>
    <w:rsid w:val="001339B0"/>
    <w:rsid w:val="00142B62"/>
    <w:rsid w:val="001441B7"/>
    <w:rsid w:val="001516CB"/>
    <w:rsid w:val="00152336"/>
    <w:rsid w:val="00157B8B"/>
    <w:rsid w:val="001617AD"/>
    <w:rsid w:val="00166C2F"/>
    <w:rsid w:val="001809D7"/>
    <w:rsid w:val="001939E1"/>
    <w:rsid w:val="00194C3E"/>
    <w:rsid w:val="00195382"/>
    <w:rsid w:val="001B2CB6"/>
    <w:rsid w:val="001B5636"/>
    <w:rsid w:val="001C61C5"/>
    <w:rsid w:val="001C69C4"/>
    <w:rsid w:val="001D37EF"/>
    <w:rsid w:val="001E3590"/>
    <w:rsid w:val="001E7407"/>
    <w:rsid w:val="001F0A5F"/>
    <w:rsid w:val="001F5D5E"/>
    <w:rsid w:val="001F6219"/>
    <w:rsid w:val="001F6CD4"/>
    <w:rsid w:val="00206C4D"/>
    <w:rsid w:val="00211342"/>
    <w:rsid w:val="00215AF1"/>
    <w:rsid w:val="00220630"/>
    <w:rsid w:val="002321E8"/>
    <w:rsid w:val="00232984"/>
    <w:rsid w:val="0024010F"/>
    <w:rsid w:val="00240749"/>
    <w:rsid w:val="00243018"/>
    <w:rsid w:val="002533CC"/>
    <w:rsid w:val="002537DD"/>
    <w:rsid w:val="002564A4"/>
    <w:rsid w:val="0026736C"/>
    <w:rsid w:val="0027063A"/>
    <w:rsid w:val="00281308"/>
    <w:rsid w:val="00284719"/>
    <w:rsid w:val="0029693E"/>
    <w:rsid w:val="00297ECB"/>
    <w:rsid w:val="002A7BCF"/>
    <w:rsid w:val="002B793C"/>
    <w:rsid w:val="002C3FD1"/>
    <w:rsid w:val="002D043A"/>
    <w:rsid w:val="002D266B"/>
    <w:rsid w:val="002D6224"/>
    <w:rsid w:val="002E75A2"/>
    <w:rsid w:val="002F26A4"/>
    <w:rsid w:val="00304F8B"/>
    <w:rsid w:val="00317249"/>
    <w:rsid w:val="00335BC6"/>
    <w:rsid w:val="003372A7"/>
    <w:rsid w:val="003415D3"/>
    <w:rsid w:val="00344338"/>
    <w:rsid w:val="00344701"/>
    <w:rsid w:val="00352B0F"/>
    <w:rsid w:val="00360459"/>
    <w:rsid w:val="003767E2"/>
    <w:rsid w:val="0038049F"/>
    <w:rsid w:val="003C4018"/>
    <w:rsid w:val="003C6231"/>
    <w:rsid w:val="003D0BFE"/>
    <w:rsid w:val="003D5700"/>
    <w:rsid w:val="003E0B0B"/>
    <w:rsid w:val="003E2BF4"/>
    <w:rsid w:val="003E341B"/>
    <w:rsid w:val="003E4D00"/>
    <w:rsid w:val="004116CD"/>
    <w:rsid w:val="00417EB9"/>
    <w:rsid w:val="00424CA9"/>
    <w:rsid w:val="00426333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97B62"/>
    <w:rsid w:val="004A5979"/>
    <w:rsid w:val="004B6C48"/>
    <w:rsid w:val="004C2F53"/>
    <w:rsid w:val="004C4E59"/>
    <w:rsid w:val="004C6809"/>
    <w:rsid w:val="004D1DB7"/>
    <w:rsid w:val="004D5214"/>
    <w:rsid w:val="004E063A"/>
    <w:rsid w:val="004E1307"/>
    <w:rsid w:val="004E7BEC"/>
    <w:rsid w:val="005054EB"/>
    <w:rsid w:val="00505D3D"/>
    <w:rsid w:val="00506AF6"/>
    <w:rsid w:val="00516B8D"/>
    <w:rsid w:val="005303C8"/>
    <w:rsid w:val="00531B82"/>
    <w:rsid w:val="00537FBC"/>
    <w:rsid w:val="00554826"/>
    <w:rsid w:val="00562877"/>
    <w:rsid w:val="00584811"/>
    <w:rsid w:val="00585784"/>
    <w:rsid w:val="005931B9"/>
    <w:rsid w:val="00593AA6"/>
    <w:rsid w:val="00594161"/>
    <w:rsid w:val="00594749"/>
    <w:rsid w:val="005A65D5"/>
    <w:rsid w:val="005A70DF"/>
    <w:rsid w:val="005B4067"/>
    <w:rsid w:val="005C3F41"/>
    <w:rsid w:val="005D1D92"/>
    <w:rsid w:val="005D2D09"/>
    <w:rsid w:val="005E1D8A"/>
    <w:rsid w:val="005F2DF5"/>
    <w:rsid w:val="00600219"/>
    <w:rsid w:val="00604F2A"/>
    <w:rsid w:val="0061587C"/>
    <w:rsid w:val="00615E9C"/>
    <w:rsid w:val="00620076"/>
    <w:rsid w:val="00627E0A"/>
    <w:rsid w:val="0065488B"/>
    <w:rsid w:val="00656438"/>
    <w:rsid w:val="00670EA1"/>
    <w:rsid w:val="00677CC2"/>
    <w:rsid w:val="00682F42"/>
    <w:rsid w:val="0068744B"/>
    <w:rsid w:val="006905DE"/>
    <w:rsid w:val="0069207B"/>
    <w:rsid w:val="006A03A3"/>
    <w:rsid w:val="006A154F"/>
    <w:rsid w:val="006A437B"/>
    <w:rsid w:val="006B5789"/>
    <w:rsid w:val="006C30C5"/>
    <w:rsid w:val="006C7F8C"/>
    <w:rsid w:val="006E2E1C"/>
    <w:rsid w:val="006E3A21"/>
    <w:rsid w:val="006E49AD"/>
    <w:rsid w:val="006E6246"/>
    <w:rsid w:val="006E69C2"/>
    <w:rsid w:val="006E6DCC"/>
    <w:rsid w:val="006F185D"/>
    <w:rsid w:val="006F318F"/>
    <w:rsid w:val="0070017E"/>
    <w:rsid w:val="00700B2C"/>
    <w:rsid w:val="007014B5"/>
    <w:rsid w:val="007050A2"/>
    <w:rsid w:val="00705F1B"/>
    <w:rsid w:val="00707C15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2F5C"/>
    <w:rsid w:val="00774EDD"/>
    <w:rsid w:val="007757EC"/>
    <w:rsid w:val="007832ED"/>
    <w:rsid w:val="00783E89"/>
    <w:rsid w:val="00793915"/>
    <w:rsid w:val="007C11DD"/>
    <w:rsid w:val="007C2253"/>
    <w:rsid w:val="007D5EAD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2EFF"/>
    <w:rsid w:val="00850BD9"/>
    <w:rsid w:val="00854D0B"/>
    <w:rsid w:val="00856A31"/>
    <w:rsid w:val="00860B4E"/>
    <w:rsid w:val="00867B37"/>
    <w:rsid w:val="008754D0"/>
    <w:rsid w:val="00875D13"/>
    <w:rsid w:val="008770F0"/>
    <w:rsid w:val="008855C9"/>
    <w:rsid w:val="00886456"/>
    <w:rsid w:val="00896176"/>
    <w:rsid w:val="008A46E1"/>
    <w:rsid w:val="008A4F43"/>
    <w:rsid w:val="008B2706"/>
    <w:rsid w:val="008C2EAC"/>
    <w:rsid w:val="008C4722"/>
    <w:rsid w:val="008C7281"/>
    <w:rsid w:val="008D0EE0"/>
    <w:rsid w:val="008E0027"/>
    <w:rsid w:val="008E6067"/>
    <w:rsid w:val="008F54E7"/>
    <w:rsid w:val="00903422"/>
    <w:rsid w:val="00905A97"/>
    <w:rsid w:val="009254C3"/>
    <w:rsid w:val="00932377"/>
    <w:rsid w:val="00941236"/>
    <w:rsid w:val="00943FD5"/>
    <w:rsid w:val="00947D5A"/>
    <w:rsid w:val="009532A5"/>
    <w:rsid w:val="009545BD"/>
    <w:rsid w:val="00964CF0"/>
    <w:rsid w:val="0097754C"/>
    <w:rsid w:val="00977806"/>
    <w:rsid w:val="00982242"/>
    <w:rsid w:val="009868E9"/>
    <w:rsid w:val="009900A3"/>
    <w:rsid w:val="009C3413"/>
    <w:rsid w:val="009E34F0"/>
    <w:rsid w:val="00A0441E"/>
    <w:rsid w:val="00A12128"/>
    <w:rsid w:val="00A22C98"/>
    <w:rsid w:val="00A231E2"/>
    <w:rsid w:val="00A25DCD"/>
    <w:rsid w:val="00A369E3"/>
    <w:rsid w:val="00A379D2"/>
    <w:rsid w:val="00A510A8"/>
    <w:rsid w:val="00A57600"/>
    <w:rsid w:val="00A64912"/>
    <w:rsid w:val="00A70A74"/>
    <w:rsid w:val="00A7439F"/>
    <w:rsid w:val="00A75FE9"/>
    <w:rsid w:val="00AB2CE3"/>
    <w:rsid w:val="00AD53CC"/>
    <w:rsid w:val="00AD5641"/>
    <w:rsid w:val="00AF06CF"/>
    <w:rsid w:val="00AF3CF2"/>
    <w:rsid w:val="00B07CDB"/>
    <w:rsid w:val="00B10204"/>
    <w:rsid w:val="00B16A31"/>
    <w:rsid w:val="00B17DFD"/>
    <w:rsid w:val="00B25306"/>
    <w:rsid w:val="00B27831"/>
    <w:rsid w:val="00B308FE"/>
    <w:rsid w:val="00B33709"/>
    <w:rsid w:val="00B33B3C"/>
    <w:rsid w:val="00B3524D"/>
    <w:rsid w:val="00B36392"/>
    <w:rsid w:val="00B418CB"/>
    <w:rsid w:val="00B47444"/>
    <w:rsid w:val="00B50ADC"/>
    <w:rsid w:val="00B566B1"/>
    <w:rsid w:val="00B63834"/>
    <w:rsid w:val="00B73ADD"/>
    <w:rsid w:val="00B80199"/>
    <w:rsid w:val="00B83204"/>
    <w:rsid w:val="00B856E7"/>
    <w:rsid w:val="00B97B69"/>
    <w:rsid w:val="00BA220B"/>
    <w:rsid w:val="00BA3A57"/>
    <w:rsid w:val="00BB1533"/>
    <w:rsid w:val="00BB154F"/>
    <w:rsid w:val="00BB4E1A"/>
    <w:rsid w:val="00BC015E"/>
    <w:rsid w:val="00BC723F"/>
    <w:rsid w:val="00BC76AC"/>
    <w:rsid w:val="00BD0ECB"/>
    <w:rsid w:val="00BE2155"/>
    <w:rsid w:val="00BE719A"/>
    <w:rsid w:val="00BE720A"/>
    <w:rsid w:val="00BF0D73"/>
    <w:rsid w:val="00BF2465"/>
    <w:rsid w:val="00C16619"/>
    <w:rsid w:val="00C16B02"/>
    <w:rsid w:val="00C25E7F"/>
    <w:rsid w:val="00C2746F"/>
    <w:rsid w:val="00C323D6"/>
    <w:rsid w:val="00C324A0"/>
    <w:rsid w:val="00C327FA"/>
    <w:rsid w:val="00C412C6"/>
    <w:rsid w:val="00C42BF8"/>
    <w:rsid w:val="00C50043"/>
    <w:rsid w:val="00C52486"/>
    <w:rsid w:val="00C53703"/>
    <w:rsid w:val="00C70D8F"/>
    <w:rsid w:val="00C7573B"/>
    <w:rsid w:val="00C77F43"/>
    <w:rsid w:val="00C8603E"/>
    <w:rsid w:val="00C92762"/>
    <w:rsid w:val="00C97A54"/>
    <w:rsid w:val="00CA5B23"/>
    <w:rsid w:val="00CB602E"/>
    <w:rsid w:val="00CB7E90"/>
    <w:rsid w:val="00CC1370"/>
    <w:rsid w:val="00CE051D"/>
    <w:rsid w:val="00CE0635"/>
    <w:rsid w:val="00CE1335"/>
    <w:rsid w:val="00CE493D"/>
    <w:rsid w:val="00CF063F"/>
    <w:rsid w:val="00CF07FA"/>
    <w:rsid w:val="00CF0BB2"/>
    <w:rsid w:val="00CF3EE8"/>
    <w:rsid w:val="00D03366"/>
    <w:rsid w:val="00D06660"/>
    <w:rsid w:val="00D10830"/>
    <w:rsid w:val="00D13441"/>
    <w:rsid w:val="00D150E7"/>
    <w:rsid w:val="00D21B88"/>
    <w:rsid w:val="00D52DC2"/>
    <w:rsid w:val="00D53BCC"/>
    <w:rsid w:val="00D54C9E"/>
    <w:rsid w:val="00D6537E"/>
    <w:rsid w:val="00D70DFB"/>
    <w:rsid w:val="00D766DF"/>
    <w:rsid w:val="00D8206C"/>
    <w:rsid w:val="00D83836"/>
    <w:rsid w:val="00D91F10"/>
    <w:rsid w:val="00DA186E"/>
    <w:rsid w:val="00DA4116"/>
    <w:rsid w:val="00DB251C"/>
    <w:rsid w:val="00DB4630"/>
    <w:rsid w:val="00DB68C2"/>
    <w:rsid w:val="00DC4F88"/>
    <w:rsid w:val="00DC658B"/>
    <w:rsid w:val="00DE107C"/>
    <w:rsid w:val="00DF2388"/>
    <w:rsid w:val="00DF25D8"/>
    <w:rsid w:val="00DF650F"/>
    <w:rsid w:val="00E05704"/>
    <w:rsid w:val="00E16669"/>
    <w:rsid w:val="00E33152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1BD2"/>
    <w:rsid w:val="00F02C7C"/>
    <w:rsid w:val="00F072A7"/>
    <w:rsid w:val="00F078DC"/>
    <w:rsid w:val="00F120E3"/>
    <w:rsid w:val="00F27A17"/>
    <w:rsid w:val="00F32BA8"/>
    <w:rsid w:val="00F32EE0"/>
    <w:rsid w:val="00F349F1"/>
    <w:rsid w:val="00F4350D"/>
    <w:rsid w:val="00F479C4"/>
    <w:rsid w:val="00F54C5D"/>
    <w:rsid w:val="00F567F7"/>
    <w:rsid w:val="00F6696E"/>
    <w:rsid w:val="00F73BD6"/>
    <w:rsid w:val="00F8101C"/>
    <w:rsid w:val="00F83989"/>
    <w:rsid w:val="00F85099"/>
    <w:rsid w:val="00F9379C"/>
    <w:rsid w:val="00F9632C"/>
    <w:rsid w:val="00FA1E52"/>
    <w:rsid w:val="00FA4CFA"/>
    <w:rsid w:val="00FB4873"/>
    <w:rsid w:val="00FB5A08"/>
    <w:rsid w:val="00FC6A80"/>
    <w:rsid w:val="00FE274E"/>
    <w:rsid w:val="00FE4688"/>
    <w:rsid w:val="00FF236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8D55"/>
  <w15:docId w15:val="{96C3E3CB-8FC4-4782-8463-4BED81A9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6E49AD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49A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49AD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52486"/>
    <w:pPr>
      <w:pBdr>
        <w:bottom w:val="single" w:sz="8" w:space="1" w:color="1F497D" w:themeColor="text2"/>
      </w:pBdr>
      <w:spacing w:before="360" w:after="120" w:line="240" w:lineRule="auto"/>
      <w:contextualSpacing/>
      <w:outlineLvl w:val="0"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2486"/>
    <w:rPr>
      <w:rFonts w:asciiTheme="majorHAnsi" w:eastAsiaTheme="majorEastAsia" w:hAnsiTheme="majorHAnsi" w:cstheme="majorBidi"/>
      <w:color w:val="1F497D" w:themeColor="text2"/>
      <w:spacing w:val="-10"/>
      <w:kern w:val="28"/>
      <w:sz w:val="56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426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3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3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82"/>
    <w:rPr>
      <w:b/>
      <w:bCs/>
    </w:rPr>
  </w:style>
  <w:style w:type="paragraph" w:styleId="Revision">
    <w:name w:val="Revision"/>
    <w:hidden/>
    <w:uiPriority w:val="99"/>
    <w:semiHidden/>
    <w:rsid w:val="00F120E3"/>
    <w:rPr>
      <w:sz w:val="22"/>
    </w:rPr>
  </w:style>
  <w:style w:type="paragraph" w:customStyle="1" w:styleId="tablei0">
    <w:name w:val="tablei"/>
    <w:basedOn w:val="Normal"/>
    <w:rsid w:val="00F120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2.jpe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rmi\Work%20Folders\Downloads\template_-_principal_instrument_0%20(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 D o c u m e n t s ! 4 6 6 3 3 1 9 8 . 1 1 < / d o c u m e n t i d >  
     < s e n d e r i d > O R U R M I < / s e n d e r i d >  
     < s e n d e r e m a i l > M I C H A E L . O ' R O U R K E @ A G S . G O V . A U < / s e n d e r e m a i l >  
     < l a s t m o d i f i e d > 2 0 2 2 - 1 2 - 1 4 T 1 7 : 3 0 : 0 0 . 0 0 0 0 0 0 0 + 1 1 : 0 0 < / l a s t m o d i f i e d >  
     < d a t a b a s e > D o c u m e n t s 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hip xmlns="263e80a3-83eb-403e-a237-b3125a65bc88" xsi:nil="true"/>
    <lcf76f155ced4ddcb4097134ff3c332f xmlns="263e80a3-83eb-403e-a237-b3125a65bc88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3F020C0D66A408AC5E2F51A8D5F99" ma:contentTypeVersion="13" ma:contentTypeDescription="Create a new document." ma:contentTypeScope="" ma:versionID="9eae75ba8c5fb36848035fc8a5f6304c">
  <xsd:schema xmlns:xsd="http://www.w3.org/2001/XMLSchema" xmlns:xs="http://www.w3.org/2001/XMLSchema" xmlns:p="http://schemas.microsoft.com/office/2006/metadata/properties" xmlns:ns2="a6e86820-684a-4c77-a2e2-d773523b5b34" xmlns:ns3="263e80a3-83eb-403e-a237-b3125a65bc88" xmlns:ns4="81c01dc6-2c49-4730-b140-874c95cac377" targetNamespace="http://schemas.microsoft.com/office/2006/metadata/properties" ma:root="true" ma:fieldsID="71636d888c060993203cc163eb41dbfe" ns2:_="" ns3:_="" ns4:_="">
    <xsd:import namespace="a6e86820-684a-4c77-a2e2-d773523b5b34"/>
    <xsd:import namespace="263e80a3-83eb-403e-a237-b3125a65bc88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uthorshi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6820-684a-4c77-a2e2-d773523b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e80a3-83eb-403e-a237-b3125a65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Authorship" ma:index="20" nillable="true" ma:displayName="Authorship" ma:format="Dropdown" ma:internalName="Authorship">
      <xsd:simpleType>
        <xsd:restriction base="dms:Choice">
          <xsd:enumeration value="Government"/>
          <xsd:enumeration value="Industry"/>
          <xsd:enumeration value="Academ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5d8e6-bb2d-417b-a0ab-3512baac0c97}" ma:internalName="TaxCatchAll" ma:showField="CatchAllData" ma:web="a6e86820-684a-4c77-a2e2-d773523b5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B421-8BFB-4BFE-B7DE-87136BC3D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41481-7E4D-46E0-BB9F-D2CED6D4613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C51F93B-8078-4AB4-96A5-CA1A47B98604}">
  <ds:schemaRefs>
    <ds:schemaRef ds:uri="http://schemas.microsoft.com/office/2006/metadata/properties"/>
    <ds:schemaRef ds:uri="http://schemas.microsoft.com/office/infopath/2007/PartnerControls"/>
    <ds:schemaRef ds:uri="263e80a3-83eb-403e-a237-b3125a65bc88"/>
    <ds:schemaRef ds:uri="81c01dc6-2c49-4730-b140-874c95cac377"/>
  </ds:schemaRefs>
</ds:datastoreItem>
</file>

<file path=customXml/itemProps4.xml><?xml version="1.0" encoding="utf-8"?>
<ds:datastoreItem xmlns:ds="http://schemas.openxmlformats.org/officeDocument/2006/customXml" ds:itemID="{3D363C14-1AE5-4E4C-8FDE-BB401E46B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86820-684a-4c77-a2e2-d773523b5b34"/>
    <ds:schemaRef ds:uri="263e80a3-83eb-403e-a237-b3125a65bc88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DD7CB0-FCE2-47EF-8F9A-E28875E7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(22).dotx</Template>
  <TotalTime>42</TotalTime>
  <Pages>10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O'Rourke, Michael</dc:creator>
  <cp:lastModifiedBy>Kwan, Kelvin</cp:lastModifiedBy>
  <cp:revision>21</cp:revision>
  <dcterms:created xsi:type="dcterms:W3CDTF">2023-07-06T07:57:00Z</dcterms:created>
  <dcterms:modified xsi:type="dcterms:W3CDTF">2023-07-11T08:40:00Z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0x0101009583F020C0D66A408AC5E2F51A8D5F99</vt:lpwstr>
  </property>
  <property fmtid="{D5CDD505-2E9C-101B-9397-08002B2CF9AE}" pid="8" name="DocHub_Year">
    <vt:lpwstr>1380;#2022|4a777a70-2aa9-481e-a746-cca47d761c8e</vt:lpwstr>
  </property>
  <property fmtid="{D5CDD505-2E9C-101B-9397-08002B2CF9AE}" pid="9" name="DocHub_DocumentType">
    <vt:lpwstr>37;#Brief|b7e64b99-5aaf-414e-afb1-f6ec93007836</vt:lpwstr>
  </property>
  <property fmtid="{D5CDD505-2E9C-101B-9397-08002B2CF9AE}" pid="10" name="DocHub_SecurityClassification">
    <vt:lpwstr>1;#OFFICIAL|6106d03b-a1a0-4e30-9d91-d5e9fb4314f9</vt:lpwstr>
  </property>
  <property fmtid="{D5CDD505-2E9C-101B-9397-08002B2CF9AE}" pid="11" name="DocHub_Keywords">
    <vt:lpwstr/>
  </property>
  <property fmtid="{D5CDD505-2E9C-101B-9397-08002B2CF9AE}" pid="12" name="DocHub_WorkActivity">
    <vt:lpwstr/>
  </property>
  <property fmtid="{D5CDD505-2E9C-101B-9397-08002B2CF9AE}" pid="13" name="MediaServiceImageTags">
    <vt:lpwstr/>
  </property>
</Properties>
</file>