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E8E" w14:textId="17BA79B5" w:rsidR="00715914" w:rsidRPr="005F1388" w:rsidRDefault="00B05985" w:rsidP="00D66A7E">
      <w:pPr>
        <w:rPr>
          <w:sz w:val="28"/>
        </w:rPr>
      </w:pPr>
      <w:r w:rsidRPr="00A668A6">
        <w:rPr>
          <w:noProof/>
          <w:lang w:eastAsia="en-AU"/>
        </w:rPr>
        <w:drawing>
          <wp:inline distT="0" distB="0" distL="0" distR="0" wp14:anchorId="67DBC7EE" wp14:editId="7591D1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5F7C" w14:textId="77777777" w:rsidR="00715914" w:rsidRPr="00E500D4" w:rsidRDefault="00715914" w:rsidP="00D66A7E">
      <w:pPr>
        <w:rPr>
          <w:sz w:val="19"/>
        </w:rPr>
      </w:pPr>
    </w:p>
    <w:p w14:paraId="69828E20" w14:textId="77777777" w:rsidR="004328EF" w:rsidRDefault="00633F67" w:rsidP="00633F67">
      <w:pPr>
        <w:pStyle w:val="ShortT"/>
      </w:pPr>
      <w:bookmarkStart w:id="0" w:name="_Hlk114148218"/>
      <w:r>
        <w:t>A New Tax System (Goods and Services Tax):</w:t>
      </w:r>
    </w:p>
    <w:p w14:paraId="7323DFFA" w14:textId="511BCBB8" w:rsidR="00554826" w:rsidRPr="00E500D4" w:rsidRDefault="00633F67" w:rsidP="00633F67">
      <w:pPr>
        <w:pStyle w:val="ShortT"/>
      </w:pPr>
      <w:r>
        <w:t xml:space="preserve">Recipient Created Tax Invoice Determination </w:t>
      </w:r>
      <w:r w:rsidR="00935477" w:rsidRPr="005D20D1">
        <w:t>202</w:t>
      </w:r>
      <w:r w:rsidR="00935477" w:rsidRPr="00B44B2B">
        <w:t>3</w:t>
      </w:r>
    </w:p>
    <w:bookmarkEnd w:id="0"/>
    <w:p w14:paraId="5D6DE513" w14:textId="24290A17" w:rsidR="002A3756" w:rsidRDefault="00554826" w:rsidP="00D66A7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33F67">
        <w:rPr>
          <w:szCs w:val="22"/>
        </w:rPr>
        <w:t>Ben Kelly</w:t>
      </w:r>
      <w:r w:rsidRPr="00DA182D">
        <w:rPr>
          <w:szCs w:val="22"/>
        </w:rPr>
        <w:t xml:space="preserve">, </w:t>
      </w:r>
      <w:r w:rsidR="00633F67">
        <w:rPr>
          <w:szCs w:val="22"/>
        </w:rPr>
        <w:t>Deputy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bookmarkStart w:id="1" w:name="_Hlk113958742"/>
      <w:r w:rsidR="00633F67" w:rsidRPr="005B2B60">
        <w:rPr>
          <w:szCs w:val="22"/>
        </w:rPr>
        <w:t>determination</w:t>
      </w:r>
      <w:r w:rsidR="00BA5834">
        <w:rPr>
          <w:szCs w:val="22"/>
        </w:rPr>
        <w:t>.</w:t>
      </w:r>
      <w:bookmarkEnd w:id="1"/>
    </w:p>
    <w:p w14:paraId="3A423350" w14:textId="5464AB9E" w:rsidR="00554826" w:rsidRPr="00001A63" w:rsidRDefault="00554826" w:rsidP="00D66A7E">
      <w:pPr>
        <w:keepNext/>
        <w:spacing w:before="300" w:line="240" w:lineRule="atLeast"/>
        <w:ind w:right="397"/>
        <w:jc w:val="both"/>
        <w:rPr>
          <w:szCs w:val="22"/>
        </w:rPr>
      </w:pPr>
      <w:r w:rsidRPr="0033686B">
        <w:rPr>
          <w:szCs w:val="22"/>
        </w:rPr>
        <w:t>Dated</w:t>
      </w:r>
      <w:r w:rsidR="00407B5B">
        <w:rPr>
          <w:szCs w:val="22"/>
        </w:rPr>
        <w:t xml:space="preserve">  23 May 2023</w:t>
      </w:r>
    </w:p>
    <w:p w14:paraId="18B74C72" w14:textId="006DE434" w:rsidR="00554826" w:rsidRDefault="00DC47E5" w:rsidP="00D66A7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  <w:r w:rsidR="00554826" w:rsidRPr="00A75FE9">
        <w:rPr>
          <w:szCs w:val="22"/>
        </w:rPr>
        <w:t xml:space="preserve"> </w:t>
      </w:r>
    </w:p>
    <w:p w14:paraId="4AFC76B9" w14:textId="73EE3FB6" w:rsidR="00554826" w:rsidRPr="008E0027" w:rsidRDefault="00DC47E5" w:rsidP="00D66A7E">
      <w:pPr>
        <w:pStyle w:val="SignCoverPageEnd"/>
        <w:ind w:right="91"/>
        <w:rPr>
          <w:sz w:val="22"/>
        </w:rPr>
      </w:pPr>
      <w:r w:rsidRPr="00DC47E5">
        <w:rPr>
          <w:sz w:val="22"/>
        </w:rPr>
        <w:t>Deputy Commissioner of Taxation</w:t>
      </w:r>
    </w:p>
    <w:p w14:paraId="526371B8" w14:textId="77777777" w:rsidR="00554826" w:rsidRDefault="00554826" w:rsidP="00D66A7E"/>
    <w:p w14:paraId="4C0E89DE" w14:textId="77777777" w:rsidR="00554826" w:rsidRPr="00ED79B6" w:rsidRDefault="00554826" w:rsidP="00D66A7E"/>
    <w:p w14:paraId="64CBE44F" w14:textId="77777777" w:rsidR="00F6696E" w:rsidRDefault="00F6696E" w:rsidP="00D66A7E"/>
    <w:p w14:paraId="7D02A2A8" w14:textId="77777777" w:rsidR="00F6696E" w:rsidRDefault="00F6696E" w:rsidP="00D66A7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6FFD0" w14:textId="77777777" w:rsidR="007500C8" w:rsidRDefault="00715914" w:rsidP="00D66A7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311FE1C" w14:textId="112A22D3" w:rsidR="000746E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746E9">
        <w:rPr>
          <w:noProof/>
        </w:rPr>
        <w:t>1</w:t>
      </w:r>
      <w:r w:rsidR="00A649E7">
        <w:rPr>
          <w:noProof/>
        </w:rPr>
        <w:tab/>
      </w:r>
      <w:r w:rsidR="000746E9">
        <w:rPr>
          <w:noProof/>
        </w:rPr>
        <w:t>Name</w:t>
      </w:r>
      <w:r w:rsidR="000746E9">
        <w:rPr>
          <w:noProof/>
        </w:rPr>
        <w:tab/>
      </w:r>
      <w:r w:rsidR="000746E9">
        <w:rPr>
          <w:noProof/>
        </w:rPr>
        <w:fldChar w:fldCharType="begin"/>
      </w:r>
      <w:r w:rsidR="000746E9">
        <w:rPr>
          <w:noProof/>
        </w:rPr>
        <w:instrText xml:space="preserve"> PAGEREF _Toc134100886 \h </w:instrText>
      </w:r>
      <w:r w:rsidR="000746E9">
        <w:rPr>
          <w:noProof/>
        </w:rPr>
      </w:r>
      <w:r w:rsidR="000746E9">
        <w:rPr>
          <w:noProof/>
        </w:rPr>
        <w:fldChar w:fldCharType="separate"/>
      </w:r>
      <w:r w:rsidR="000746E9">
        <w:rPr>
          <w:noProof/>
        </w:rPr>
        <w:t>1</w:t>
      </w:r>
      <w:r w:rsidR="000746E9">
        <w:rPr>
          <w:noProof/>
        </w:rPr>
        <w:fldChar w:fldCharType="end"/>
      </w:r>
    </w:p>
    <w:p w14:paraId="544E3BC2" w14:textId="1886A580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 w:rsidR="00A649E7">
        <w:rPr>
          <w:noProof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57552C" w14:textId="0087DB1C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 w:rsidR="00A649E7">
        <w:rPr>
          <w:noProof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6B4EB4" w14:textId="76ED7475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 w:rsidR="00A649E7">
        <w:rPr>
          <w:noProof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4B72171" w14:textId="0E99A64E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 w:rsidR="00A649E7">
        <w:rPr>
          <w:noProof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08A9B8E" w14:textId="378DB40F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A649E7">
        <w:rPr>
          <w:noProof/>
        </w:rPr>
        <w:tab/>
      </w:r>
      <w:r>
        <w:rPr>
          <w:noProof/>
        </w:rPr>
        <w:t>Recipients that may issue an RCTI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7E7691" w14:textId="5241865B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 w:rsidR="00A649E7">
        <w:rPr>
          <w:noProof/>
        </w:rPr>
        <w:tab/>
      </w:r>
      <w:r>
        <w:rPr>
          <w:noProof/>
        </w:rPr>
        <w:t>Requirements to issue an RCTI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978CAA" w14:textId="36CC21E8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 w:rsidR="00A649E7">
        <w:rPr>
          <w:noProof/>
        </w:rPr>
        <w:tab/>
      </w:r>
      <w:r>
        <w:rPr>
          <w:noProof/>
        </w:rPr>
        <w:t>Requirements for a written agreement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6FC367D" w14:textId="503D9ABF" w:rsidR="000746E9" w:rsidRDefault="00074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 w:rsidR="00A649E7">
        <w:rPr>
          <w:noProof/>
        </w:rPr>
        <w:tab/>
      </w:r>
      <w:r>
        <w:rPr>
          <w:noProof/>
        </w:rPr>
        <w:t>Requirements for a written agreement embedded in an RCTI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_Toc134100894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C3465C" w14:textId="0A6E4DC6" w:rsidR="000746E9" w:rsidRDefault="000746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 w:rsidRPr="0033686B">
        <w:rPr>
          <w:b w:val="0"/>
          <w:bCs/>
          <w:noProof/>
          <w:sz w:val="18"/>
          <w:szCs w:val="18"/>
        </w:rPr>
        <w:fldChar w:fldCharType="begin"/>
      </w:r>
      <w:r w:rsidRPr="0033686B">
        <w:rPr>
          <w:b w:val="0"/>
          <w:bCs/>
          <w:noProof/>
          <w:sz w:val="18"/>
          <w:szCs w:val="18"/>
        </w:rPr>
        <w:instrText xml:space="preserve"> PAGEREF _Toc134100895 \h </w:instrText>
      </w:r>
      <w:r w:rsidRPr="0033686B">
        <w:rPr>
          <w:b w:val="0"/>
          <w:bCs/>
          <w:noProof/>
          <w:sz w:val="18"/>
          <w:szCs w:val="18"/>
        </w:rPr>
      </w:r>
      <w:r w:rsidRPr="0033686B">
        <w:rPr>
          <w:b w:val="0"/>
          <w:bCs/>
          <w:noProof/>
          <w:sz w:val="18"/>
          <w:szCs w:val="18"/>
        </w:rPr>
        <w:fldChar w:fldCharType="separate"/>
      </w:r>
      <w:r w:rsidRPr="0033686B">
        <w:rPr>
          <w:b w:val="0"/>
          <w:bCs/>
          <w:noProof/>
          <w:sz w:val="18"/>
          <w:szCs w:val="18"/>
        </w:rPr>
        <w:t>5</w:t>
      </w:r>
      <w:r w:rsidRPr="0033686B">
        <w:rPr>
          <w:b w:val="0"/>
          <w:bCs/>
          <w:noProof/>
          <w:sz w:val="18"/>
          <w:szCs w:val="18"/>
        </w:rPr>
        <w:fldChar w:fldCharType="end"/>
      </w:r>
    </w:p>
    <w:p w14:paraId="726EEEF1" w14:textId="181D3B0C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Copyrighted Material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_Toc134100896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5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4D1843F" w14:textId="057C2A71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2017 for Greyhound Racing Clubs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_Toc134100897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5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4CB1F8F" w14:textId="7B93787A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2017 for Defined Commission and/or Fee Based Services in the Financial Industry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_Toc134100898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5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F866D0B" w14:textId="7B8DA3F4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2017 for Caravan Park Operators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_Toc134100899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5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73120C65" w14:textId="0532F04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2017 for Horseracing Clubs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_Toc134100900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5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67270E3" w14:textId="32708CF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Australian Direct Property Investment Association Inc. and their Originating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_Toc134100901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F61610C" w14:textId="5A50DEA5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2017 for Quarry Operators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_Toc134100902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5D4E620" w14:textId="12A461F4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Invoices Determination 2017 for Demand Side Response Aggregators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_Toc134100903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38D0828" w14:textId="44E6A98A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Agricultural Products, Government Related Entities and Large Business Entities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_Toc134100904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747EB8A6" w14:textId="1FD942E0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wholesalers of photographic imaging equipment and related supplies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_Toc134100905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C7EBB81" w14:textId="706C6291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Education Fund Providers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_Toc134100906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4EC1FCC" w14:textId="08EADF56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Ceding Insurers or Reinsurers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_Toc134100907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18CD071" w14:textId="26E3224B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Food and Grocery Manufacturers and Retailers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_Toc134100908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6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2255825" w14:textId="32098E3B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2017 for Road Transport Operators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_Toc134100909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0DB335CC" w14:textId="321E4942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41) 2016 for Australian Financial Services Licensees and their Representatives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_Toc134100910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F2388FC" w14:textId="7AE2AD09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37) 2016 for Research Grants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_Toc134100911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014AF608" w14:textId="713C564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36) 2016 for Recyclers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_Toc134100912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3CD3326" w14:textId="24C62026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Goods and Services Tax: Recipient Created Tax Invoice Determination (No. 27) 2016 for Referrers, Spotters, Sub-intermediaries or Sub-agents for General Insurance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_Toc134100913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2301305" w14:textId="149BC0B5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26) 2016 for Electronic Pharmacy and Medical Centre Data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_Toc134100914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7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9568077" w14:textId="7706F78D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25) 2016 for Refrigerant Processors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_Toc134100915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68B4F11" w14:textId="2788EE12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24) 2016 for Covered Legal Services Obligation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_Toc134100916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964FFFE" w14:textId="407F8CBF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 23) 2016 for Administrators of a Superannuation Scheme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_Toc134100917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2BD6B52" w14:textId="2884BDF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22) 2016 for Product Suppliers to Service Station Franchisees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_Toc134100918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7CAFD88" w14:textId="4025206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21) 2016 for Vehicle Dealers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_Toc134100919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16D34F4" w14:textId="21CA6AED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20) 2016 for Labour Services relating to Primary Production Activities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_Toc134100920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8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59559B8" w14:textId="01ACDFA5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19) 2016 for Vending Machine Operators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_Toc134100921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D9FC2F5" w14:textId="3E0CD570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18) 2016 for Friendly Societies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_Toc134100922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507060C" w14:textId="09AD7BC9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17) 2016 for Publishers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_Toc134100923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97FDA6B" w14:textId="7EFCB225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16) 2016 on Licences for Copyright Material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_Toc134100924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8EB0F78" w14:textId="0340B32F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15) 2016 for Prize Winning Events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_Toc134100925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0CBD24D8" w14:textId="2B79255F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14) 2016 for Selling Agent Services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_Toc134100926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F3B396D" w14:textId="400BD29D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13) 2016 for Workers Compensation Insurance provided by Coal Mines Insurance Pty Ltd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_Toc134100927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9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E16E4F6" w14:textId="43F6A82D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12) 2016 for Construction Work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_Toc134100928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F5A8D74" w14:textId="6925B49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11) 2016 on Referrals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_Toc134100929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0FF17E0D" w14:textId="41B9760D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10) 2016 for Labour Services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_Toc134100930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E7D6335" w14:textId="50436D37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09) 2016 on Loyalty Program Participation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_Toc134100931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B53C1B7" w14:textId="5A794D88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Recipient Created Tax Invoice Determination (No. 08) 2016 for Commission Based Services provided to a member of the Stockbrokers Association of Australia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_Toc134100932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073B850B" w14:textId="0DEDF149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27)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_Toc134100933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16B9858" w14:textId="14E7C811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26)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_Toc134100934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10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67C014EC" w14:textId="05FD54CB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25)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_Toc134100935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EEFA156" w14:textId="76207A8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Goods and Services Tax: Classes of Recipient Created Tax Invoice Determination (No. 24)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_Toc134100936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A0D46E5" w14:textId="73DD561A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23)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_Toc134100937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A659330" w14:textId="682AB93C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22)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_Toc134100938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5CC63AB" w14:textId="46FB809F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21)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_Toc134100939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7D1858AE" w14:textId="1AC7437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20)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_Toc134100940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2A0F08F1" w14:textId="23DC079A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19)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_Toc134100941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11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DD6D79A" w14:textId="5852C8F8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18)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_Toc134100942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12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5619DE73" w14:textId="4DB0D01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17)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_Toc134100943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12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3977C1C3" w14:textId="6A24F40E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 15)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_Toc134100944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12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42512377" w14:textId="1602E9EA" w:rsidR="000746E9" w:rsidRDefault="00074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Goods and Services Tax: Classes of Recipient Created Tax Invoice Determination (No. 14) 2015</w:t>
      </w:r>
      <w:r>
        <w:rPr>
          <w:noProof/>
        </w:rPr>
        <w:tab/>
      </w:r>
      <w:r w:rsidRPr="0033686B">
        <w:rPr>
          <w:bCs/>
          <w:i w:val="0"/>
          <w:noProof/>
          <w:sz w:val="18"/>
          <w:szCs w:val="18"/>
        </w:rPr>
        <w:fldChar w:fldCharType="begin"/>
      </w:r>
      <w:r w:rsidRPr="0033686B">
        <w:rPr>
          <w:bCs/>
          <w:i w:val="0"/>
          <w:noProof/>
          <w:sz w:val="18"/>
          <w:szCs w:val="18"/>
        </w:rPr>
        <w:instrText xml:space="preserve"> PAGEREF _Toc134100945 \h </w:instrText>
      </w:r>
      <w:r w:rsidRPr="0033686B">
        <w:rPr>
          <w:bCs/>
          <w:i w:val="0"/>
          <w:noProof/>
          <w:sz w:val="18"/>
          <w:szCs w:val="18"/>
        </w:rPr>
      </w:r>
      <w:r w:rsidRPr="0033686B">
        <w:rPr>
          <w:bCs/>
          <w:i w:val="0"/>
          <w:noProof/>
          <w:sz w:val="18"/>
          <w:szCs w:val="18"/>
        </w:rPr>
        <w:fldChar w:fldCharType="separate"/>
      </w:r>
      <w:r w:rsidRPr="0033686B">
        <w:rPr>
          <w:bCs/>
          <w:i w:val="0"/>
          <w:noProof/>
          <w:sz w:val="18"/>
          <w:szCs w:val="18"/>
        </w:rPr>
        <w:t>12</w:t>
      </w:r>
      <w:r w:rsidRPr="0033686B">
        <w:rPr>
          <w:bCs/>
          <w:i w:val="0"/>
          <w:noProof/>
          <w:sz w:val="18"/>
          <w:szCs w:val="18"/>
        </w:rPr>
        <w:fldChar w:fldCharType="end"/>
      </w:r>
    </w:p>
    <w:p w14:paraId="1047CAD7" w14:textId="7F0E666C" w:rsidR="00F6696E" w:rsidRDefault="00B418CB" w:rsidP="00441305">
      <w:pPr>
        <w:outlineLvl w:val="0"/>
        <w:sectPr w:rsidR="00F6696E" w:rsidSect="005E0F4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D3D60C4" w14:textId="06757468" w:rsidR="00554826" w:rsidRPr="00554826" w:rsidRDefault="00554826" w:rsidP="00D66A7E">
      <w:pPr>
        <w:pStyle w:val="ActHead5"/>
      </w:pPr>
      <w:bookmarkStart w:id="2" w:name="_Toc134100886"/>
      <w:r w:rsidRPr="00554826">
        <w:lastRenderedPageBreak/>
        <w:t>1  Name</w:t>
      </w:r>
      <w:bookmarkEnd w:id="2"/>
    </w:p>
    <w:p w14:paraId="26B5FDB2" w14:textId="3708F8F5" w:rsidR="00554826" w:rsidRPr="00633F67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633F67">
        <w:t xml:space="preserve">the </w:t>
      </w:r>
      <w:r w:rsidR="00633F67" w:rsidRPr="00633F67">
        <w:rPr>
          <w:i/>
          <w:iCs/>
        </w:rPr>
        <w:t>A New Tax System (Goods and Services Tax): Recipient Created Tax Invoice Determination 202</w:t>
      </w:r>
      <w:r w:rsidR="00473BFB">
        <w:rPr>
          <w:i/>
          <w:iCs/>
        </w:rPr>
        <w:t>3</w:t>
      </w:r>
      <w:r w:rsidR="00633F67" w:rsidRPr="00633F67">
        <w:rPr>
          <w:i/>
          <w:iCs/>
        </w:rPr>
        <w:t>.</w:t>
      </w:r>
    </w:p>
    <w:p w14:paraId="2ED25BE0" w14:textId="77777777" w:rsidR="00554826" w:rsidRPr="00554826" w:rsidRDefault="00554826" w:rsidP="00D66A7E">
      <w:pPr>
        <w:pStyle w:val="ActHead5"/>
      </w:pPr>
      <w:bookmarkStart w:id="3" w:name="_Toc134100887"/>
      <w:r w:rsidRPr="00633F67">
        <w:t>2  Commencement</w:t>
      </w:r>
      <w:bookmarkEnd w:id="3"/>
    </w:p>
    <w:p w14:paraId="571B5B6B" w14:textId="514684F1" w:rsidR="003767E2" w:rsidRPr="003422B4" w:rsidRDefault="003767E2" w:rsidP="00D66A7E">
      <w:pPr>
        <w:pStyle w:val="subsection"/>
        <w:tabs>
          <w:tab w:val="clear" w:pos="1021"/>
          <w:tab w:val="right" w:pos="851"/>
        </w:tabs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EF6CE" w14:textId="77777777" w:rsidR="003767E2" w:rsidRPr="003422B4" w:rsidRDefault="003767E2" w:rsidP="00D66A7E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0501D357" w14:textId="77777777" w:rsidTr="00EC064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9F1BFF" w14:textId="77777777" w:rsidR="003767E2" w:rsidRPr="003422B4" w:rsidRDefault="003767E2" w:rsidP="00D66A7E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23D8DAC" w14:textId="77777777" w:rsidTr="00EC064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571F2" w14:textId="77777777" w:rsidR="003767E2" w:rsidRPr="003422B4" w:rsidRDefault="003767E2" w:rsidP="00D66A7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1135F" w14:textId="77777777" w:rsidR="003767E2" w:rsidRPr="003422B4" w:rsidRDefault="003767E2" w:rsidP="00D66A7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12823" w14:textId="77777777" w:rsidR="003767E2" w:rsidRPr="003422B4" w:rsidRDefault="003767E2" w:rsidP="00D66A7E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42AC6396" w14:textId="77777777" w:rsidTr="00EC064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70D9D8" w14:textId="77777777" w:rsidR="003767E2" w:rsidRPr="003422B4" w:rsidRDefault="003767E2" w:rsidP="00D66A7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235EA" w14:textId="77777777" w:rsidR="003767E2" w:rsidRPr="003422B4" w:rsidRDefault="003767E2" w:rsidP="00D66A7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B5B5A" w14:textId="77777777" w:rsidR="003767E2" w:rsidRPr="003422B4" w:rsidRDefault="003767E2" w:rsidP="00D66A7E">
            <w:pPr>
              <w:pStyle w:val="TableHeading"/>
            </w:pPr>
            <w:r w:rsidRPr="003422B4">
              <w:t>Date/Details</w:t>
            </w:r>
          </w:p>
        </w:tc>
      </w:tr>
      <w:tr w:rsidR="00530A0D" w:rsidRPr="003422B4" w14:paraId="69450661" w14:textId="77777777" w:rsidTr="00EC064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4EED42" w14:textId="3948583D" w:rsidR="00530A0D" w:rsidRPr="00406D72" w:rsidRDefault="00530A0D" w:rsidP="00D66A7E">
            <w:pPr>
              <w:pStyle w:val="Tabletext"/>
            </w:pPr>
            <w:r w:rsidRPr="00406D7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F0EB31" w14:textId="6BC975D3" w:rsidR="00530A0D" w:rsidRPr="008A59FF" w:rsidRDefault="00636E95" w:rsidP="00D66A7E">
            <w:pPr>
              <w:pStyle w:val="Tabletext"/>
              <w:rPr>
                <w:iCs/>
              </w:rPr>
            </w:pPr>
            <w:r>
              <w:rPr>
                <w:iCs/>
              </w:rPr>
              <w:t>On t</w:t>
            </w:r>
            <w:r w:rsidRPr="00406D72">
              <w:rPr>
                <w:iCs/>
              </w:rPr>
              <w:t>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7BBE6C" w14:textId="7A151732" w:rsidR="00530A0D" w:rsidRPr="00EC0642" w:rsidRDefault="00530A0D" w:rsidP="00D66A7E">
            <w:pPr>
              <w:pStyle w:val="Tabletext"/>
            </w:pPr>
          </w:p>
        </w:tc>
      </w:tr>
    </w:tbl>
    <w:p w14:paraId="2341C545" w14:textId="26560441" w:rsidR="003767E2" w:rsidRPr="003422B4" w:rsidRDefault="003767E2" w:rsidP="00D66A7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F226C8F" w14:textId="7170D66F" w:rsidR="00530A0D" w:rsidRPr="00530A0D" w:rsidRDefault="003767E2" w:rsidP="00731117">
      <w:pPr>
        <w:pStyle w:val="subsection"/>
        <w:tabs>
          <w:tab w:val="clear" w:pos="1021"/>
          <w:tab w:val="right" w:pos="851"/>
        </w:tabs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5238A5" w14:textId="77777777" w:rsidR="00554826" w:rsidRPr="00554826" w:rsidRDefault="00554826" w:rsidP="00D66A7E">
      <w:pPr>
        <w:pStyle w:val="ActHead5"/>
      </w:pPr>
      <w:bookmarkStart w:id="4" w:name="_Toc134100888"/>
      <w:r w:rsidRPr="00554826">
        <w:t>3  Authority</w:t>
      </w:r>
      <w:bookmarkEnd w:id="4"/>
    </w:p>
    <w:p w14:paraId="3C53E0D7" w14:textId="76D1C8AB" w:rsidR="00554826" w:rsidRPr="009C2562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</w:r>
      <w:r w:rsidRPr="00C42872">
        <w:t xml:space="preserve">This instrument is made </w:t>
      </w:r>
      <w:r w:rsidR="005B2B60" w:rsidRPr="00C42872">
        <w:t xml:space="preserve">under subsection 29-70(3) of the </w:t>
      </w:r>
      <w:r w:rsidR="00B34EA5">
        <w:t>GST Act</w:t>
      </w:r>
      <w:r w:rsidR="006D4EB8">
        <w:t>.</w:t>
      </w:r>
    </w:p>
    <w:p w14:paraId="78E57C35" w14:textId="77777777" w:rsidR="00554826" w:rsidRPr="00554826" w:rsidRDefault="00554826" w:rsidP="00D66A7E">
      <w:pPr>
        <w:pStyle w:val="ActHead5"/>
      </w:pPr>
      <w:bookmarkStart w:id="5" w:name="_Toc134100889"/>
      <w:r w:rsidRPr="00554826">
        <w:t>4  Definitions</w:t>
      </w:r>
      <w:bookmarkEnd w:id="5"/>
    </w:p>
    <w:p w14:paraId="472EA735" w14:textId="2977B61A" w:rsidR="00F03832" w:rsidRPr="009C2562" w:rsidRDefault="00F03832" w:rsidP="00F03832">
      <w:pPr>
        <w:pStyle w:val="notetext"/>
        <w:ind w:left="1701" w:hanging="567"/>
      </w:pPr>
      <w:r w:rsidRPr="009C2562">
        <w:t>Note:</w:t>
      </w:r>
      <w:r w:rsidRPr="009C2562">
        <w:tab/>
        <w:t xml:space="preserve">A number of expressions used in this </w:t>
      </w:r>
      <w:r w:rsidR="0097547B">
        <w:t>instrument</w:t>
      </w:r>
      <w:r w:rsidRPr="009C2562">
        <w:t xml:space="preserve"> are defined in </w:t>
      </w:r>
      <w:r>
        <w:t xml:space="preserve">the </w:t>
      </w:r>
      <w:r w:rsidR="0097547B">
        <w:t xml:space="preserve">GST </w:t>
      </w:r>
      <w:r>
        <w:t>Act</w:t>
      </w:r>
      <w:r w:rsidRPr="009C2562">
        <w:t>, including the following:</w:t>
      </w:r>
    </w:p>
    <w:p w14:paraId="0BBED19B" w14:textId="7831E671" w:rsidR="006E1935" w:rsidRPr="009C2562" w:rsidRDefault="006E1935" w:rsidP="006E1935">
      <w:pPr>
        <w:pStyle w:val="notepara"/>
        <w:ind w:left="2127" w:hanging="426"/>
      </w:pPr>
      <w:r w:rsidRPr="009C2562">
        <w:t>(a)</w:t>
      </w:r>
      <w:r w:rsidRPr="009C2562">
        <w:tab/>
      </w:r>
      <w:r w:rsidRPr="006E1935">
        <w:t>government entity</w:t>
      </w:r>
      <w:r w:rsidRPr="009C2562">
        <w:t>;</w:t>
      </w:r>
    </w:p>
    <w:p w14:paraId="327BDDA2" w14:textId="3DC7E88E" w:rsidR="006E1935" w:rsidRDefault="006E1935" w:rsidP="006E1935">
      <w:pPr>
        <w:pStyle w:val="notepara"/>
        <w:ind w:left="2127" w:hanging="426"/>
      </w:pPr>
      <w:r w:rsidRPr="009C2562">
        <w:t>(b)</w:t>
      </w:r>
      <w:r w:rsidRPr="009C2562">
        <w:tab/>
      </w:r>
      <w:r w:rsidRPr="009D359C">
        <w:t>government related entity</w:t>
      </w:r>
      <w:r>
        <w:t>;</w:t>
      </w:r>
    </w:p>
    <w:p w14:paraId="39316B73" w14:textId="690C2D46" w:rsidR="009964A1" w:rsidRDefault="009964A1" w:rsidP="006E1935">
      <w:pPr>
        <w:pStyle w:val="notepara"/>
        <w:ind w:left="2127" w:hanging="426"/>
      </w:pPr>
      <w:r>
        <w:t>(c)</w:t>
      </w:r>
      <w:r>
        <w:tab/>
        <w:t>GST group;</w:t>
      </w:r>
    </w:p>
    <w:p w14:paraId="15BA8516" w14:textId="5BFF17D1" w:rsidR="009964A1" w:rsidRDefault="009964A1" w:rsidP="006E1935">
      <w:pPr>
        <w:pStyle w:val="notepara"/>
        <w:ind w:left="2127" w:hanging="426"/>
      </w:pPr>
      <w:r>
        <w:t>(d)</w:t>
      </w:r>
      <w:r>
        <w:tab/>
        <w:t>GST joint venture;</w:t>
      </w:r>
    </w:p>
    <w:p w14:paraId="70AC8F4A" w14:textId="1331B8AA" w:rsidR="005752F4" w:rsidRDefault="005752F4" w:rsidP="006E1935">
      <w:pPr>
        <w:pStyle w:val="notepara"/>
        <w:ind w:left="2127" w:hanging="426"/>
      </w:pPr>
      <w:r>
        <w:t>(</w:t>
      </w:r>
      <w:r w:rsidR="009964A1">
        <w:t>e</w:t>
      </w:r>
      <w:r>
        <w:t>)</w:t>
      </w:r>
      <w:r w:rsidR="00D06A9B">
        <w:tab/>
      </w:r>
      <w:r>
        <w:t>GST turnover;</w:t>
      </w:r>
    </w:p>
    <w:p w14:paraId="3DAACBD6" w14:textId="75860A40" w:rsidR="009964A1" w:rsidRDefault="009964A1" w:rsidP="006E1935">
      <w:pPr>
        <w:pStyle w:val="notepara"/>
        <w:ind w:left="2127" w:hanging="426"/>
      </w:pPr>
      <w:r>
        <w:t>(f)</w:t>
      </w:r>
      <w:r>
        <w:tab/>
        <w:t>joint venture operator;</w:t>
      </w:r>
    </w:p>
    <w:p w14:paraId="762ED5F7" w14:textId="6E2B39C3" w:rsidR="009964A1" w:rsidRDefault="006E1935" w:rsidP="006E1935">
      <w:pPr>
        <w:pStyle w:val="notepara"/>
        <w:ind w:left="2127" w:hanging="426"/>
      </w:pPr>
      <w:r w:rsidRPr="009C2562">
        <w:t>(</w:t>
      </w:r>
      <w:r w:rsidR="009964A1">
        <w:t>g</w:t>
      </w:r>
      <w:r w:rsidRPr="009C2562">
        <w:t>)</w:t>
      </w:r>
      <w:r w:rsidRPr="009C2562">
        <w:tab/>
      </w:r>
      <w:r w:rsidR="00E63B18">
        <w:t>recipient created tax invoice</w:t>
      </w:r>
      <w:r w:rsidR="009964A1">
        <w:t>;</w:t>
      </w:r>
    </w:p>
    <w:p w14:paraId="022CF2EF" w14:textId="2B142E06" w:rsidR="006E1935" w:rsidRDefault="009964A1" w:rsidP="006E1935">
      <w:pPr>
        <w:pStyle w:val="notepara"/>
        <w:ind w:left="2127" w:hanging="426"/>
      </w:pPr>
      <w:r>
        <w:t>(h)</w:t>
      </w:r>
      <w:r>
        <w:tab/>
      </w:r>
      <w:r w:rsidR="00E63B18">
        <w:t>taxable supply</w:t>
      </w:r>
      <w:r>
        <w:t>;</w:t>
      </w:r>
    </w:p>
    <w:p w14:paraId="1697EA94" w14:textId="4036537A" w:rsidR="00405F93" w:rsidRDefault="009964A1" w:rsidP="006E1935">
      <w:pPr>
        <w:pStyle w:val="notepara"/>
        <w:ind w:left="2127" w:hanging="426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E63B18">
        <w:t>tax period turnover threshold</w:t>
      </w:r>
      <w:r w:rsidR="00405F93">
        <w:t>;</w:t>
      </w:r>
    </w:p>
    <w:p w14:paraId="6E3C52FA" w14:textId="156B2234" w:rsidR="009964A1" w:rsidRPr="009C2562" w:rsidRDefault="00405F93" w:rsidP="006E1935">
      <w:pPr>
        <w:pStyle w:val="notepara"/>
        <w:ind w:left="2127" w:hanging="426"/>
      </w:pPr>
      <w:r>
        <w:t>(j)</w:t>
      </w:r>
      <w:r>
        <w:tab/>
      </w:r>
      <w:r w:rsidR="00E63B18">
        <w:t>value</w:t>
      </w:r>
      <w:r w:rsidR="009964A1">
        <w:t>.</w:t>
      </w:r>
    </w:p>
    <w:p w14:paraId="06185EB7" w14:textId="2FD1D13F" w:rsidR="00554826" w:rsidRPr="009C2562" w:rsidRDefault="00554826" w:rsidP="00D66A7E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>In this</w:t>
      </w:r>
      <w:r w:rsidR="0074568F">
        <w:t xml:space="preserve"> </w:t>
      </w:r>
      <w:r w:rsidR="0097547B">
        <w:t>instrument</w:t>
      </w:r>
      <w:r w:rsidR="0074568F">
        <w:t>:</w:t>
      </w:r>
    </w:p>
    <w:p w14:paraId="6FF64880" w14:textId="0057B654" w:rsidR="00554826" w:rsidRPr="00351975" w:rsidRDefault="00F9439A" w:rsidP="00351975">
      <w:pPr>
        <w:pStyle w:val="Definition"/>
        <w:rPr>
          <w:i/>
          <w:iCs/>
        </w:rPr>
      </w:pPr>
      <w:r>
        <w:rPr>
          <w:b/>
          <w:i/>
        </w:rPr>
        <w:t xml:space="preserve">GST </w:t>
      </w:r>
      <w:r w:rsidR="00554826" w:rsidRPr="009C2562">
        <w:rPr>
          <w:b/>
          <w:i/>
        </w:rPr>
        <w:t>Act</w:t>
      </w:r>
      <w:r w:rsidR="00554826" w:rsidRPr="009C2562">
        <w:t xml:space="preserve"> means the </w:t>
      </w:r>
      <w:r w:rsidR="00351975" w:rsidRPr="00351975">
        <w:rPr>
          <w:i/>
          <w:iCs/>
        </w:rPr>
        <w:t>A New Tax System (Goods and Services Tax) Act 1999</w:t>
      </w:r>
      <w:r w:rsidR="00554826" w:rsidRPr="00351975">
        <w:t>.</w:t>
      </w:r>
    </w:p>
    <w:p w14:paraId="56485547" w14:textId="5BA19B57" w:rsidR="00554826" w:rsidRDefault="009D359C" w:rsidP="00D66A7E">
      <w:pPr>
        <w:pStyle w:val="Definition"/>
      </w:pPr>
      <w:r>
        <w:rPr>
          <w:b/>
          <w:i/>
        </w:rPr>
        <w:t>b</w:t>
      </w:r>
      <w:r w:rsidR="0085040F" w:rsidRPr="0085040F">
        <w:rPr>
          <w:b/>
          <w:i/>
        </w:rPr>
        <w:t xml:space="preserve">usiness entity </w:t>
      </w:r>
      <w:r w:rsidR="00554826" w:rsidRPr="0085040F">
        <w:t>means</w:t>
      </w:r>
      <w:r w:rsidR="0085040F" w:rsidRPr="0085040F">
        <w:t xml:space="preserve"> an entity that carries on an enterprise and is registered for </w:t>
      </w:r>
      <w:r w:rsidR="009964A1">
        <w:t>g</w:t>
      </w:r>
      <w:r w:rsidR="000012A0">
        <w:t xml:space="preserve">oods and </w:t>
      </w:r>
      <w:r w:rsidR="009964A1">
        <w:t>s</w:t>
      </w:r>
      <w:r w:rsidR="000012A0">
        <w:t>ervices tax (</w:t>
      </w:r>
      <w:r w:rsidR="0085040F" w:rsidRPr="0085040F">
        <w:t>GST</w:t>
      </w:r>
      <w:r w:rsidR="000012A0">
        <w:t>)</w:t>
      </w:r>
      <w:r w:rsidR="00554826" w:rsidRPr="0085040F">
        <w:t>.</w:t>
      </w:r>
    </w:p>
    <w:p w14:paraId="2B071CF2" w14:textId="07A73835" w:rsidR="005D7F79" w:rsidRDefault="009D359C" w:rsidP="005D7F79">
      <w:pPr>
        <w:pStyle w:val="Definition"/>
        <w:rPr>
          <w:bCs/>
          <w:iCs/>
        </w:rPr>
      </w:pPr>
      <w:bookmarkStart w:id="6" w:name="_Hlk115094177"/>
      <w:r>
        <w:rPr>
          <w:b/>
          <w:bCs/>
          <w:i/>
          <w:iCs/>
        </w:rPr>
        <w:t>l</w:t>
      </w:r>
      <w:r w:rsidR="005D7F79" w:rsidRPr="005D7F79">
        <w:rPr>
          <w:b/>
          <w:bCs/>
          <w:i/>
          <w:iCs/>
        </w:rPr>
        <w:t xml:space="preserve">arge business entity </w:t>
      </w:r>
      <w:r w:rsidR="00265CB7">
        <w:rPr>
          <w:bCs/>
          <w:iCs/>
        </w:rPr>
        <w:t xml:space="preserve">means </w:t>
      </w:r>
      <w:r w:rsidR="005D7F79" w:rsidRPr="005D7F79">
        <w:rPr>
          <w:bCs/>
          <w:iCs/>
        </w:rPr>
        <w:t>a</w:t>
      </w:r>
      <w:r w:rsidR="00646387">
        <w:rPr>
          <w:bCs/>
          <w:iCs/>
        </w:rPr>
        <w:t xml:space="preserve"> business</w:t>
      </w:r>
      <w:r w:rsidR="005D7F79" w:rsidRPr="005D7F79">
        <w:rPr>
          <w:bCs/>
          <w:iCs/>
        </w:rPr>
        <w:t xml:space="preserve"> entity that:</w:t>
      </w:r>
    </w:p>
    <w:p w14:paraId="04322C0D" w14:textId="6F98A7AE" w:rsidR="00D84999" w:rsidRPr="00D06A9B" w:rsidRDefault="00D84999" w:rsidP="00735DDC">
      <w:pPr>
        <w:pStyle w:val="paragraph"/>
        <w:tabs>
          <w:tab w:val="clear" w:pos="1531"/>
          <w:tab w:val="right" w:pos="1418"/>
        </w:tabs>
        <w:ind w:left="1701" w:hanging="1701"/>
      </w:pPr>
      <w:r w:rsidRPr="00C64CC1">
        <w:tab/>
      </w:r>
      <w:r w:rsidRPr="00D06A9B">
        <w:t>(a)</w:t>
      </w:r>
      <w:r w:rsidRPr="00D06A9B">
        <w:tab/>
      </w:r>
      <w:r w:rsidR="009D119E" w:rsidRPr="00D06A9B">
        <w:rPr>
          <w:bCs/>
          <w:iCs/>
        </w:rPr>
        <w:t xml:space="preserve">meets the large business entity turnover </w:t>
      </w:r>
      <w:r w:rsidR="00F84F82" w:rsidRPr="00D06A9B">
        <w:rPr>
          <w:bCs/>
          <w:iCs/>
        </w:rPr>
        <w:t>condition</w:t>
      </w:r>
      <w:r w:rsidR="005D7F79" w:rsidRPr="00D06A9B">
        <w:rPr>
          <w:bCs/>
          <w:iCs/>
        </w:rPr>
        <w:t>;</w:t>
      </w:r>
    </w:p>
    <w:p w14:paraId="067A0811" w14:textId="6C587062" w:rsidR="00D84999" w:rsidRDefault="00D84999" w:rsidP="00381711">
      <w:pPr>
        <w:pStyle w:val="paragraph"/>
        <w:tabs>
          <w:tab w:val="clear" w:pos="1531"/>
          <w:tab w:val="right" w:pos="1418"/>
        </w:tabs>
        <w:ind w:left="1701" w:hanging="1701"/>
        <w:rPr>
          <w:bCs/>
          <w:iCs/>
        </w:rPr>
      </w:pPr>
      <w:r w:rsidRPr="00D06A9B">
        <w:lastRenderedPageBreak/>
        <w:tab/>
        <w:t>(b)</w:t>
      </w:r>
      <w:r w:rsidR="00381711">
        <w:tab/>
      </w:r>
      <w:r w:rsidR="005D7F79" w:rsidRPr="00D06A9B">
        <w:rPr>
          <w:bCs/>
          <w:iCs/>
        </w:rPr>
        <w:t>is a member of a GST group that include</w:t>
      </w:r>
      <w:r w:rsidR="00643417" w:rsidRPr="00D06A9B">
        <w:rPr>
          <w:bCs/>
          <w:iCs/>
        </w:rPr>
        <w:t>s</w:t>
      </w:r>
      <w:r w:rsidR="005D7F79" w:rsidRPr="00D06A9B">
        <w:rPr>
          <w:bCs/>
          <w:iCs/>
        </w:rPr>
        <w:t xml:space="preserve"> a member that </w:t>
      </w:r>
      <w:r w:rsidR="009D119E" w:rsidRPr="00D06A9B">
        <w:rPr>
          <w:bCs/>
          <w:iCs/>
        </w:rPr>
        <w:t xml:space="preserve">meets the large business entity turnover </w:t>
      </w:r>
      <w:r w:rsidR="00F84F82" w:rsidRPr="00D06A9B">
        <w:rPr>
          <w:bCs/>
          <w:iCs/>
        </w:rPr>
        <w:t>condition</w:t>
      </w:r>
      <w:r w:rsidR="005D7F79" w:rsidRPr="00D06A9B">
        <w:rPr>
          <w:bCs/>
          <w:iCs/>
        </w:rPr>
        <w:t>;</w:t>
      </w:r>
    </w:p>
    <w:p w14:paraId="21A0BB4B" w14:textId="0A7DB900" w:rsidR="002A3756" w:rsidRDefault="0025562F" w:rsidP="004D2FFC">
      <w:pPr>
        <w:pStyle w:val="paragraph"/>
        <w:tabs>
          <w:tab w:val="clear" w:pos="1531"/>
          <w:tab w:val="right" w:pos="1418"/>
        </w:tabs>
        <w:ind w:left="1701" w:hanging="1701"/>
        <w:rPr>
          <w:bCs/>
          <w:iCs/>
        </w:rPr>
      </w:pPr>
      <w:r w:rsidRPr="00D06A9B">
        <w:tab/>
        <w:t>(</w:t>
      </w:r>
      <w:r>
        <w:t>c</w:t>
      </w:r>
      <w:r w:rsidRPr="00D06A9B">
        <w:t>)</w:t>
      </w:r>
      <w:r w:rsidRPr="00D06A9B">
        <w:tab/>
      </w:r>
      <w:r w:rsidR="00735DDC">
        <w:rPr>
          <w:bCs/>
          <w:iCs/>
        </w:rPr>
        <w:t>satisfies</w:t>
      </w:r>
      <w:r w:rsidR="00381711" w:rsidRPr="00381711">
        <w:rPr>
          <w:bCs/>
          <w:iCs/>
        </w:rPr>
        <w:t xml:space="preserve"> the membership requirements of a GST group</w:t>
      </w:r>
      <w:r w:rsidR="00735DDC">
        <w:rPr>
          <w:bCs/>
          <w:iCs/>
        </w:rPr>
        <w:t>,</w:t>
      </w:r>
      <w:r w:rsidR="00381711" w:rsidRPr="00381711">
        <w:rPr>
          <w:bCs/>
          <w:iCs/>
        </w:rPr>
        <w:t xml:space="preserve"> </w:t>
      </w:r>
      <w:r w:rsidR="00735DDC">
        <w:rPr>
          <w:bCs/>
          <w:iCs/>
        </w:rPr>
        <w:t xml:space="preserve">where the </w:t>
      </w:r>
      <w:r w:rsidR="00381711" w:rsidRPr="00381711">
        <w:rPr>
          <w:bCs/>
          <w:iCs/>
        </w:rPr>
        <w:t>GST</w:t>
      </w:r>
      <w:r w:rsidR="00381711">
        <w:rPr>
          <w:bCs/>
          <w:iCs/>
        </w:rPr>
        <w:t xml:space="preserve"> </w:t>
      </w:r>
      <w:r w:rsidR="00381711" w:rsidRPr="00381711">
        <w:rPr>
          <w:bCs/>
          <w:iCs/>
        </w:rPr>
        <w:t>group include</w:t>
      </w:r>
      <w:r w:rsidR="00735DDC">
        <w:rPr>
          <w:bCs/>
          <w:iCs/>
        </w:rPr>
        <w:t>s</w:t>
      </w:r>
      <w:r w:rsidR="00381711" w:rsidRPr="00381711">
        <w:rPr>
          <w:bCs/>
          <w:iCs/>
        </w:rPr>
        <w:t xml:space="preserve"> a member that meet</w:t>
      </w:r>
      <w:r w:rsidR="00735DDC">
        <w:rPr>
          <w:bCs/>
          <w:iCs/>
        </w:rPr>
        <w:t>s</w:t>
      </w:r>
      <w:r w:rsidR="00381711" w:rsidRPr="00381711">
        <w:rPr>
          <w:bCs/>
          <w:iCs/>
        </w:rPr>
        <w:t xml:space="preserve"> the large business entity turnover condition;</w:t>
      </w:r>
    </w:p>
    <w:p w14:paraId="7245A1C8" w14:textId="3DE996C7" w:rsidR="0025562F" w:rsidRPr="00381711" w:rsidRDefault="00381711" w:rsidP="00B03810">
      <w:pPr>
        <w:pStyle w:val="paragraph"/>
        <w:tabs>
          <w:tab w:val="clear" w:pos="1531"/>
          <w:tab w:val="right" w:pos="1418"/>
        </w:tabs>
        <w:ind w:left="1701" w:hanging="1701"/>
        <w:rPr>
          <w:bCs/>
          <w:iCs/>
        </w:rPr>
      </w:pPr>
      <w:r>
        <w:rPr>
          <w:bCs/>
          <w:iCs/>
        </w:rPr>
        <w:tab/>
        <w:t>(d)</w:t>
      </w:r>
      <w:r>
        <w:rPr>
          <w:bCs/>
          <w:iCs/>
        </w:rPr>
        <w:tab/>
      </w:r>
      <w:r w:rsidRPr="00381711">
        <w:rPr>
          <w:bCs/>
          <w:iCs/>
        </w:rPr>
        <w:t>would satisfy the membership requirements of a proposed GST group</w:t>
      </w:r>
      <w:r w:rsidR="00735DDC">
        <w:rPr>
          <w:bCs/>
          <w:iCs/>
        </w:rPr>
        <w:t>,</w:t>
      </w:r>
      <w:r w:rsidRPr="00381711">
        <w:rPr>
          <w:bCs/>
          <w:iCs/>
        </w:rPr>
        <w:t xml:space="preserve"> </w:t>
      </w:r>
      <w:r w:rsidR="00735DDC">
        <w:rPr>
          <w:bCs/>
          <w:iCs/>
        </w:rPr>
        <w:t>where the</w:t>
      </w:r>
      <w:r w:rsidRPr="00381711">
        <w:rPr>
          <w:bCs/>
          <w:iCs/>
        </w:rPr>
        <w:t xml:space="preserve"> proposed GST group would include a member that meet</w:t>
      </w:r>
      <w:r w:rsidR="00735DDC">
        <w:rPr>
          <w:bCs/>
          <w:iCs/>
        </w:rPr>
        <w:t>s</w:t>
      </w:r>
      <w:r w:rsidRPr="00381711">
        <w:rPr>
          <w:bCs/>
          <w:iCs/>
        </w:rPr>
        <w:t xml:space="preserve"> the large business entity turnover condition;</w:t>
      </w:r>
      <w:r w:rsidR="00176383">
        <w:rPr>
          <w:bCs/>
          <w:iCs/>
        </w:rPr>
        <w:t xml:space="preserve"> </w:t>
      </w:r>
      <w:r w:rsidR="00735DDC">
        <w:rPr>
          <w:bCs/>
          <w:iCs/>
        </w:rPr>
        <w:t>or</w:t>
      </w:r>
    </w:p>
    <w:p w14:paraId="3BB5A063" w14:textId="31989094" w:rsidR="0025562F" w:rsidRPr="00077798" w:rsidRDefault="0025562F" w:rsidP="00DF04BF">
      <w:pPr>
        <w:pStyle w:val="paragraph"/>
        <w:tabs>
          <w:tab w:val="clear" w:pos="1531"/>
          <w:tab w:val="right" w:pos="1418"/>
        </w:tabs>
        <w:ind w:left="1701" w:hanging="1701"/>
      </w:pPr>
      <w:r w:rsidRPr="00D06A9B">
        <w:tab/>
      </w:r>
      <w:r w:rsidR="00C85728">
        <w:t>(</w:t>
      </w:r>
      <w:r w:rsidR="00DF04BF">
        <w:t>e</w:t>
      </w:r>
      <w:r w:rsidR="00C85728">
        <w:t>)</w:t>
      </w:r>
      <w:r w:rsidR="00C85728">
        <w:tab/>
      </w:r>
      <w:r w:rsidR="005D7F79" w:rsidRPr="005D7F79">
        <w:rPr>
          <w:bCs/>
          <w:iCs/>
        </w:rPr>
        <w:t>is a joint venture operator of a GST joint venture</w:t>
      </w:r>
      <w:r w:rsidR="006A0BDA">
        <w:rPr>
          <w:bCs/>
          <w:iCs/>
        </w:rPr>
        <w:t>,</w:t>
      </w:r>
      <w:r w:rsidR="005D7F79" w:rsidRPr="005D7F79">
        <w:rPr>
          <w:bCs/>
          <w:iCs/>
        </w:rPr>
        <w:t xml:space="preserve"> where </w:t>
      </w:r>
      <w:r w:rsidR="006A0BDA">
        <w:rPr>
          <w:bCs/>
          <w:iCs/>
        </w:rPr>
        <w:t xml:space="preserve">either </w:t>
      </w:r>
      <w:r w:rsidR="005D7F79" w:rsidRPr="005D7F79">
        <w:rPr>
          <w:bCs/>
          <w:iCs/>
        </w:rPr>
        <w:t xml:space="preserve">the joint venture operator or a participant of the GST joint venture </w:t>
      </w:r>
      <w:r w:rsidR="009D119E">
        <w:rPr>
          <w:bCs/>
          <w:iCs/>
        </w:rPr>
        <w:t xml:space="preserve">meets the </w:t>
      </w:r>
      <w:r w:rsidR="009D119E" w:rsidRPr="009D119E">
        <w:rPr>
          <w:bCs/>
          <w:iCs/>
        </w:rPr>
        <w:t xml:space="preserve">large business entity </w:t>
      </w:r>
      <w:r w:rsidR="009D119E">
        <w:rPr>
          <w:bCs/>
          <w:iCs/>
        </w:rPr>
        <w:t>turnover</w:t>
      </w:r>
      <w:r w:rsidR="009D119E" w:rsidRPr="009D119E">
        <w:rPr>
          <w:bCs/>
          <w:iCs/>
        </w:rPr>
        <w:t xml:space="preserve"> </w:t>
      </w:r>
      <w:r w:rsidR="00F84F82">
        <w:rPr>
          <w:bCs/>
          <w:iCs/>
        </w:rPr>
        <w:t>condition</w:t>
      </w:r>
      <w:r w:rsidR="005D7F79" w:rsidRPr="005D7F79">
        <w:rPr>
          <w:bCs/>
          <w:iCs/>
        </w:rPr>
        <w:t>.</w:t>
      </w:r>
    </w:p>
    <w:p w14:paraId="5B8DA0F7" w14:textId="79AB28B3" w:rsidR="0025562F" w:rsidRDefault="0097547B" w:rsidP="0025562F">
      <w:pPr>
        <w:pStyle w:val="Definition"/>
        <w:rPr>
          <w:bCs/>
          <w:iCs/>
        </w:rPr>
      </w:pPr>
      <w:bookmarkStart w:id="7" w:name="_Hlk114233174"/>
      <w:bookmarkStart w:id="8" w:name="_Hlk115093496"/>
      <w:r>
        <w:rPr>
          <w:b/>
          <w:bCs/>
          <w:i/>
          <w:iCs/>
        </w:rPr>
        <w:t>l</w:t>
      </w:r>
      <w:r w:rsidR="005D7F79" w:rsidRPr="005D7F79">
        <w:rPr>
          <w:b/>
          <w:bCs/>
          <w:i/>
          <w:iCs/>
        </w:rPr>
        <w:t xml:space="preserve">arge business entity </w:t>
      </w:r>
      <w:r w:rsidR="009D119E">
        <w:rPr>
          <w:b/>
          <w:bCs/>
          <w:i/>
          <w:iCs/>
        </w:rPr>
        <w:t xml:space="preserve">turnover </w:t>
      </w:r>
      <w:r w:rsidR="00F84F82">
        <w:rPr>
          <w:b/>
          <w:bCs/>
          <w:i/>
          <w:iCs/>
        </w:rPr>
        <w:t>condition</w:t>
      </w:r>
      <w:r w:rsidR="005D7F79" w:rsidRPr="005D7F79">
        <w:rPr>
          <w:b/>
          <w:bCs/>
          <w:i/>
          <w:iCs/>
        </w:rPr>
        <w:t xml:space="preserve"> </w:t>
      </w:r>
      <w:bookmarkEnd w:id="7"/>
      <w:r w:rsidR="00643417">
        <w:rPr>
          <w:bCs/>
          <w:iCs/>
        </w:rPr>
        <w:t xml:space="preserve">is </w:t>
      </w:r>
      <w:r w:rsidR="00296EF9">
        <w:rPr>
          <w:bCs/>
          <w:iCs/>
        </w:rPr>
        <w:t xml:space="preserve">that </w:t>
      </w:r>
      <w:r w:rsidR="00643417">
        <w:rPr>
          <w:bCs/>
          <w:iCs/>
        </w:rPr>
        <w:t>an entity’s</w:t>
      </w:r>
      <w:r w:rsidR="009D119E" w:rsidRPr="005D7F79">
        <w:rPr>
          <w:bCs/>
          <w:iCs/>
        </w:rPr>
        <w:t xml:space="preserve"> GST turnover</w:t>
      </w:r>
      <w:r w:rsidR="009D119E">
        <w:rPr>
          <w:bCs/>
          <w:iCs/>
        </w:rPr>
        <w:t xml:space="preserve">, </w:t>
      </w:r>
      <w:r w:rsidR="009D119E" w:rsidRPr="005D7F79">
        <w:rPr>
          <w:bCs/>
          <w:iCs/>
        </w:rPr>
        <w:t xml:space="preserve">disregarding the operation of </w:t>
      </w:r>
      <w:r w:rsidR="006A0BDA">
        <w:rPr>
          <w:bCs/>
          <w:iCs/>
        </w:rPr>
        <w:t xml:space="preserve">paragraphs </w:t>
      </w:r>
      <w:r w:rsidR="009D119E" w:rsidRPr="005D7F79">
        <w:rPr>
          <w:bCs/>
          <w:iCs/>
        </w:rPr>
        <w:t>188-15(1)(a), 188</w:t>
      </w:r>
      <w:r w:rsidR="00643417">
        <w:rPr>
          <w:bCs/>
          <w:iCs/>
        </w:rPr>
        <w:noBreakHyphen/>
      </w:r>
      <w:r w:rsidR="009D119E" w:rsidRPr="005D7F79">
        <w:rPr>
          <w:bCs/>
          <w:iCs/>
        </w:rPr>
        <w:t>15(2)(b), 188-20(1)(a) and 188</w:t>
      </w:r>
      <w:r w:rsidR="009A44A5">
        <w:rPr>
          <w:bCs/>
          <w:iCs/>
        </w:rPr>
        <w:noBreakHyphen/>
      </w:r>
      <w:r w:rsidR="009D119E" w:rsidRPr="005D7F79">
        <w:rPr>
          <w:bCs/>
          <w:iCs/>
        </w:rPr>
        <w:t>20(2)(b) of the GST Act</w:t>
      </w:r>
      <w:r w:rsidR="009D119E">
        <w:rPr>
          <w:bCs/>
          <w:iCs/>
        </w:rPr>
        <w:t xml:space="preserve">, is at or above </w:t>
      </w:r>
      <w:r w:rsidR="009D119E" w:rsidRPr="005D7F79">
        <w:rPr>
          <w:bCs/>
          <w:iCs/>
        </w:rPr>
        <w:t xml:space="preserve">the </w:t>
      </w:r>
      <w:r w:rsidR="009D119E" w:rsidRPr="00E057A8">
        <w:rPr>
          <w:iCs/>
        </w:rPr>
        <w:t>tax period turnover threshold</w:t>
      </w:r>
      <w:r w:rsidR="005D7F79" w:rsidRPr="005D7F79">
        <w:rPr>
          <w:bCs/>
          <w:iCs/>
        </w:rPr>
        <w:t>.</w:t>
      </w:r>
    </w:p>
    <w:p w14:paraId="3645492C" w14:textId="017A29C4" w:rsidR="00405F93" w:rsidRPr="00441305" w:rsidRDefault="00405F93" w:rsidP="0025562F">
      <w:pPr>
        <w:pStyle w:val="Definition"/>
      </w:pPr>
      <w:r>
        <w:rPr>
          <w:b/>
          <w:bCs/>
          <w:i/>
          <w:iCs/>
        </w:rPr>
        <w:t>RCTI</w:t>
      </w:r>
      <w:r>
        <w:rPr>
          <w:b/>
          <w:bCs/>
        </w:rPr>
        <w:t xml:space="preserve"> </w:t>
      </w:r>
      <w:r w:rsidRPr="00441305">
        <w:t>means a</w:t>
      </w:r>
      <w:r>
        <w:rPr>
          <w:b/>
          <w:bCs/>
        </w:rPr>
        <w:t xml:space="preserve"> </w:t>
      </w:r>
      <w:r>
        <w:t>recipient created tax invoice.</w:t>
      </w:r>
    </w:p>
    <w:p w14:paraId="01B5A849" w14:textId="19954869" w:rsidR="00554826" w:rsidRPr="00554826" w:rsidRDefault="00554826" w:rsidP="00D66A7E">
      <w:pPr>
        <w:pStyle w:val="ActHead5"/>
      </w:pPr>
      <w:bookmarkStart w:id="9" w:name="_Toc454781205"/>
      <w:bookmarkStart w:id="10" w:name="_Toc134100890"/>
      <w:bookmarkEnd w:id="6"/>
      <w:bookmarkEnd w:id="8"/>
      <w:r w:rsidRPr="00554826">
        <w:t>5  Schedules</w:t>
      </w:r>
      <w:bookmarkEnd w:id="9"/>
      <w:bookmarkEnd w:id="10"/>
    </w:p>
    <w:p w14:paraId="31059944" w14:textId="59F76BCC" w:rsidR="00554826" w:rsidRDefault="00554826" w:rsidP="00D84999">
      <w:pPr>
        <w:pStyle w:val="subsection"/>
        <w:tabs>
          <w:tab w:val="clear" w:pos="1021"/>
          <w:tab w:val="right" w:pos="851"/>
        </w:tabs>
      </w:pPr>
      <w:r w:rsidRPr="006065DA">
        <w:tab/>
      </w:r>
      <w:r w:rsidRPr="006065DA">
        <w:tab/>
        <w:t xml:space="preserve">Each </w:t>
      </w:r>
      <w:r w:rsidR="0097547B">
        <w:t>instrument</w:t>
      </w:r>
      <w:r w:rsidR="00B80AD0" w:rsidRPr="006065DA">
        <w:t xml:space="preserve"> </w:t>
      </w:r>
      <w:r w:rsidRPr="006065DA">
        <w:t xml:space="preserve">that is specified in a Schedule to this </w:t>
      </w:r>
      <w:r w:rsidR="0097547B">
        <w:t xml:space="preserve">instrument </w:t>
      </w:r>
      <w:r w:rsidRPr="006065DA">
        <w:t xml:space="preserve">is amended or repealed as set out in the applicable items in the Schedule concerned, and any other item in a Schedule to this </w:t>
      </w:r>
      <w:r w:rsidR="0097547B">
        <w:t>instrument</w:t>
      </w:r>
      <w:r w:rsidRPr="006065DA">
        <w:t xml:space="preserve"> has effect according to its terms.</w:t>
      </w:r>
    </w:p>
    <w:p w14:paraId="6429227D" w14:textId="1BF87929" w:rsidR="002A3756" w:rsidRPr="00176383" w:rsidRDefault="00554826" w:rsidP="00236776">
      <w:pPr>
        <w:pStyle w:val="ActHead5"/>
        <w:spacing w:after="240"/>
      </w:pPr>
      <w:bookmarkStart w:id="11" w:name="_Toc134100891"/>
      <w:bookmarkStart w:id="12" w:name="_Hlk116655443"/>
      <w:r w:rsidRPr="005D7F79">
        <w:t xml:space="preserve">6  </w:t>
      </w:r>
      <w:r w:rsidR="0064677E">
        <w:t xml:space="preserve">Recipients that </w:t>
      </w:r>
      <w:r w:rsidR="008D709A">
        <w:t xml:space="preserve">may </w:t>
      </w:r>
      <w:r w:rsidR="0064677E">
        <w:t>issue a</w:t>
      </w:r>
      <w:r w:rsidR="00B17815">
        <w:t>n</w:t>
      </w:r>
      <w:r w:rsidR="0064677E">
        <w:t xml:space="preserve"> </w:t>
      </w:r>
      <w:r w:rsidR="00405F93">
        <w:t>RCTI</w:t>
      </w:r>
      <w:bookmarkEnd w:id="11"/>
    </w:p>
    <w:bookmarkEnd w:id="12"/>
    <w:p w14:paraId="6C8CEA66" w14:textId="1BB833E5" w:rsidR="00265CB7" w:rsidRDefault="005B1CB9" w:rsidP="00265CB7">
      <w:pPr>
        <w:pStyle w:val="subsection"/>
        <w:tabs>
          <w:tab w:val="clear" w:pos="1021"/>
          <w:tab w:val="right" w:pos="851"/>
        </w:tabs>
      </w:pPr>
      <w:r>
        <w:rPr>
          <w:bCs/>
          <w:iCs/>
          <w:szCs w:val="22"/>
        </w:rPr>
        <w:tab/>
      </w:r>
      <w:r w:rsidR="00265CB7">
        <w:t>(1)</w:t>
      </w:r>
      <w:r w:rsidR="00265CB7">
        <w:tab/>
        <w:t>A</w:t>
      </w:r>
      <w:r w:rsidR="00265CB7" w:rsidRPr="00C633CE">
        <w:t xml:space="preserve"> </w:t>
      </w:r>
      <w:r w:rsidR="00265CB7" w:rsidRPr="00E057A8">
        <w:rPr>
          <w:bCs/>
        </w:rPr>
        <w:t>government related entity</w:t>
      </w:r>
      <w:r w:rsidR="00265CB7" w:rsidRPr="00C633CE">
        <w:t xml:space="preserve"> </w:t>
      </w:r>
      <w:r w:rsidR="00265CB7" w:rsidRPr="00C633CE">
        <w:rPr>
          <w:bCs/>
        </w:rPr>
        <w:t>or a large business entit</w:t>
      </w:r>
      <w:r w:rsidR="00265CB7">
        <w:rPr>
          <w:bCs/>
        </w:rPr>
        <w:t>y that is the recipient of a taxable supply</w:t>
      </w:r>
      <w:r w:rsidR="00265CB7" w:rsidRPr="00C633CE">
        <w:t xml:space="preserve"> may issue an RCTI for th</w:t>
      </w:r>
      <w:r w:rsidR="00265CB7">
        <w:t>e</w:t>
      </w:r>
      <w:r w:rsidR="00265CB7" w:rsidRPr="00C633CE">
        <w:t xml:space="preserve"> supply if</w:t>
      </w:r>
      <w:r w:rsidR="00265CB7">
        <w:t>:</w:t>
      </w:r>
    </w:p>
    <w:p w14:paraId="7509476F" w14:textId="77777777" w:rsidR="00265CB7" w:rsidRDefault="00265CB7" w:rsidP="00265CB7">
      <w:pPr>
        <w:pStyle w:val="paragraph"/>
        <w:tabs>
          <w:tab w:val="clear" w:pos="1531"/>
          <w:tab w:val="right" w:pos="1418"/>
        </w:tabs>
      </w:pPr>
      <w:r w:rsidRPr="00C633CE">
        <w:t xml:space="preserve"> </w:t>
      </w:r>
      <w:r w:rsidRPr="00C64CC1">
        <w:tab/>
        <w:t>(a)</w:t>
      </w:r>
      <w:r w:rsidRPr="00C64CC1">
        <w:tab/>
      </w:r>
      <w:r>
        <w:t xml:space="preserve">the recipient and the supplier of the taxable supply are </w:t>
      </w:r>
      <w:r w:rsidRPr="00381711">
        <w:t>registered for GST when the RCTI is issued</w:t>
      </w:r>
      <w:r>
        <w:t>; and</w:t>
      </w:r>
    </w:p>
    <w:p w14:paraId="00065B40" w14:textId="0A2BF473" w:rsidR="00265CB7" w:rsidRDefault="00265CB7" w:rsidP="00265CB7">
      <w:pPr>
        <w:pStyle w:val="paragraph"/>
        <w:tabs>
          <w:tab w:val="clear" w:pos="1531"/>
          <w:tab w:val="right" w:pos="1418"/>
        </w:tabs>
      </w:pPr>
      <w:r w:rsidRPr="00C64CC1">
        <w:tab/>
        <w:t>(b)</w:t>
      </w:r>
      <w:r w:rsidRPr="00C64CC1">
        <w:tab/>
      </w:r>
      <w:r>
        <w:t xml:space="preserve">the recipient </w:t>
      </w:r>
      <w:r w:rsidRPr="00C633CE">
        <w:t xml:space="preserve">satisfies the requirements in </w:t>
      </w:r>
      <w:r>
        <w:t>section 7</w:t>
      </w:r>
      <w:r w:rsidR="00F54AF3">
        <w:t>.</w:t>
      </w:r>
    </w:p>
    <w:p w14:paraId="0EE74559" w14:textId="04AB9736" w:rsidR="00265CB7" w:rsidRDefault="00265CB7" w:rsidP="00265CB7">
      <w:pPr>
        <w:pStyle w:val="subsection"/>
        <w:tabs>
          <w:tab w:val="clear" w:pos="1021"/>
          <w:tab w:val="right" w:pos="851"/>
        </w:tabs>
      </w:pPr>
      <w:r>
        <w:tab/>
        <w:t>(2)</w:t>
      </w:r>
      <w:r>
        <w:tab/>
        <w:t>A</w:t>
      </w:r>
      <w:r w:rsidRPr="00C633CE">
        <w:t xml:space="preserve"> business entity </w:t>
      </w:r>
      <w:r>
        <w:t xml:space="preserve">that is the recipient of a taxable supply </w:t>
      </w:r>
      <w:r w:rsidRPr="00C633CE">
        <w:t>may issue an RCTI for th</w:t>
      </w:r>
      <w:r>
        <w:t>e</w:t>
      </w:r>
      <w:r w:rsidRPr="00C633CE">
        <w:t xml:space="preserve"> supply if:</w:t>
      </w:r>
    </w:p>
    <w:p w14:paraId="595C296B" w14:textId="77777777" w:rsidR="00265CB7" w:rsidRDefault="00265CB7" w:rsidP="00265CB7">
      <w:pPr>
        <w:pStyle w:val="paragraph"/>
        <w:tabs>
          <w:tab w:val="clear" w:pos="1531"/>
          <w:tab w:val="right" w:pos="1418"/>
        </w:tabs>
      </w:pPr>
      <w:r w:rsidRPr="00C64CC1">
        <w:tab/>
        <w:t>(a)</w:t>
      </w:r>
      <w:r w:rsidRPr="00C64CC1">
        <w:tab/>
      </w:r>
      <w:r>
        <w:t xml:space="preserve">the recipient and the supplier of the taxable supply are </w:t>
      </w:r>
      <w:r w:rsidRPr="00381711">
        <w:t>registered for GST when the RCTI is issued</w:t>
      </w:r>
      <w:r>
        <w:t>;</w:t>
      </w:r>
    </w:p>
    <w:p w14:paraId="3FADDD4F" w14:textId="135DA027" w:rsidR="00265CB7" w:rsidRDefault="00265CB7" w:rsidP="00265CB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6C5A76">
        <w:t>b</w:t>
      </w:r>
      <w:r w:rsidRPr="00C64CC1">
        <w:t>)</w:t>
      </w:r>
      <w:r w:rsidRPr="00C64CC1">
        <w:tab/>
      </w:r>
      <w:r>
        <w:t>the recipient</w:t>
      </w:r>
      <w:r w:rsidRPr="00C633CE">
        <w:t xml:space="preserve"> determines the value of the taxable supply acquired from the supplier; and</w:t>
      </w:r>
    </w:p>
    <w:p w14:paraId="0C0FF57F" w14:textId="09D5C473" w:rsidR="00265CB7" w:rsidRDefault="00265CB7" w:rsidP="00265CB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6C5A76">
        <w:t>c</w:t>
      </w:r>
      <w:r w:rsidRPr="00C64CC1">
        <w:t>)</w:t>
      </w:r>
      <w:r w:rsidRPr="00C64CC1">
        <w:tab/>
      </w:r>
      <w:r>
        <w:t xml:space="preserve">the recipient </w:t>
      </w:r>
      <w:r w:rsidRPr="00C633CE">
        <w:t xml:space="preserve">satisfies the requirements in </w:t>
      </w:r>
      <w:r>
        <w:t>section 7</w:t>
      </w:r>
      <w:r w:rsidRPr="00C633CE">
        <w:t>.</w:t>
      </w:r>
    </w:p>
    <w:p w14:paraId="4EFC375F" w14:textId="60172F37" w:rsidR="004328EF" w:rsidRDefault="0064677E" w:rsidP="00D90426">
      <w:pPr>
        <w:pStyle w:val="ActHead5"/>
        <w:spacing w:after="240"/>
        <w:ind w:left="0" w:firstLine="0"/>
      </w:pPr>
      <w:bookmarkStart w:id="13" w:name="6AD(2)"/>
      <w:bookmarkStart w:id="14" w:name="_Toc134100892"/>
      <w:bookmarkEnd w:id="13"/>
      <w:r>
        <w:t>7</w:t>
      </w:r>
      <w:r w:rsidR="006D4EB8">
        <w:t xml:space="preserve"> </w:t>
      </w:r>
      <w:r w:rsidR="0097547B">
        <w:t xml:space="preserve"> </w:t>
      </w:r>
      <w:r w:rsidR="004D76F0" w:rsidRPr="005D7F79">
        <w:t xml:space="preserve">Requirements </w:t>
      </w:r>
      <w:r w:rsidR="00265CB7">
        <w:t xml:space="preserve">that must be met </w:t>
      </w:r>
      <w:r w:rsidR="003F659A">
        <w:t>to issue an RCTI</w:t>
      </w:r>
      <w:bookmarkEnd w:id="14"/>
    </w:p>
    <w:p w14:paraId="0ABD162F" w14:textId="0893284D" w:rsidR="005D7F79" w:rsidRDefault="006A46F9">
      <w:pPr>
        <w:pStyle w:val="subsection"/>
        <w:tabs>
          <w:tab w:val="clear" w:pos="1021"/>
          <w:tab w:val="right" w:pos="851"/>
        </w:tabs>
        <w:rPr>
          <w:szCs w:val="22"/>
        </w:rPr>
      </w:pPr>
      <w:bookmarkStart w:id="15" w:name="_Hlk132187490"/>
      <w:r>
        <w:tab/>
      </w:r>
      <w:r w:rsidR="00156751">
        <w:t>(1)</w:t>
      </w:r>
      <w:r w:rsidR="00156751">
        <w:tab/>
      </w:r>
      <w:r w:rsidR="0029180A" w:rsidRPr="00381711">
        <w:t>T</w:t>
      </w:r>
      <w:r w:rsidR="00F54AF3">
        <w:t>o issue an RCTI, t</w:t>
      </w:r>
      <w:r w:rsidR="0029180A" w:rsidRPr="00381711">
        <w:t xml:space="preserve">he recipient </w:t>
      </w:r>
      <w:r w:rsidR="00335542" w:rsidRPr="00303217">
        <w:t>of a taxable supply</w:t>
      </w:r>
      <w:r w:rsidR="00335542">
        <w:t xml:space="preserve"> </w:t>
      </w:r>
      <w:r w:rsidR="0029180A" w:rsidRPr="00381711">
        <w:t>must</w:t>
      </w:r>
      <w:r w:rsidR="005D7F79" w:rsidRPr="00D90426">
        <w:t>:</w:t>
      </w:r>
    </w:p>
    <w:bookmarkEnd w:id="15"/>
    <w:p w14:paraId="712EFA5C" w14:textId="484E4F6F" w:rsidR="002A3756" w:rsidRPr="0033686B" w:rsidRDefault="00E75BA8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E41ECB">
        <w:t>a</w:t>
      </w:r>
      <w:r w:rsidR="00A66A68" w:rsidRPr="00C64CC1">
        <w:t>)</w:t>
      </w:r>
      <w:r w:rsidR="00A66A68" w:rsidRPr="00C64CC1">
        <w:tab/>
      </w:r>
      <w:r w:rsidR="00A66A68" w:rsidRPr="00D90426">
        <w:t>issue a document that complies with the requirements of</w:t>
      </w:r>
      <w:r w:rsidR="00A66A68" w:rsidRPr="0033686B">
        <w:t>:</w:t>
      </w:r>
    </w:p>
    <w:p w14:paraId="17FBA894" w14:textId="4A3AD438" w:rsidR="00A66A68" w:rsidRPr="00C64CC1" w:rsidRDefault="00A66A68" w:rsidP="0033686B">
      <w:pPr>
        <w:pStyle w:val="paragraphsub"/>
      </w:pPr>
      <w:r w:rsidRPr="00C64CC1">
        <w:tab/>
        <w:t>(</w:t>
      </w:r>
      <w:proofErr w:type="spellStart"/>
      <w:r w:rsidRPr="00C64CC1">
        <w:t>i</w:t>
      </w:r>
      <w:proofErr w:type="spellEnd"/>
      <w:r w:rsidRPr="00C64CC1">
        <w:t>)</w:t>
      </w:r>
      <w:r w:rsidRPr="00C64CC1">
        <w:tab/>
      </w:r>
      <w:r w:rsidR="006A0BDA">
        <w:rPr>
          <w:szCs w:val="22"/>
        </w:rPr>
        <w:t>paragraphs</w:t>
      </w:r>
      <w:r w:rsidRPr="005D7F79">
        <w:rPr>
          <w:szCs w:val="22"/>
        </w:rPr>
        <w:t xml:space="preserve"> 29-70(</w:t>
      </w:r>
      <w:r>
        <w:rPr>
          <w:szCs w:val="22"/>
        </w:rPr>
        <w:t>1)(b), (c) and (d</w:t>
      </w:r>
      <w:r w:rsidR="009B34A4">
        <w:rPr>
          <w:szCs w:val="22"/>
        </w:rPr>
        <w:t>)</w:t>
      </w:r>
      <w:r w:rsidR="0011475F">
        <w:rPr>
          <w:szCs w:val="22"/>
        </w:rPr>
        <w:t xml:space="preserve"> of the GST Act</w:t>
      </w:r>
      <w:r w:rsidR="009B34A4">
        <w:rPr>
          <w:szCs w:val="22"/>
        </w:rPr>
        <w:t>;</w:t>
      </w:r>
      <w:r>
        <w:rPr>
          <w:szCs w:val="22"/>
        </w:rPr>
        <w:t xml:space="preserve"> or</w:t>
      </w:r>
    </w:p>
    <w:p w14:paraId="2C7EF468" w14:textId="08CC3693" w:rsidR="00A66A68" w:rsidRDefault="00A66A68" w:rsidP="0033686B">
      <w:pPr>
        <w:pStyle w:val="paragraphsub"/>
        <w:rPr>
          <w:szCs w:val="22"/>
        </w:rPr>
      </w:pPr>
      <w:r w:rsidRPr="00C64CC1">
        <w:tab/>
        <w:t>(ii)</w:t>
      </w:r>
      <w:r w:rsidRPr="00C64CC1">
        <w:tab/>
      </w:r>
      <w:r w:rsidR="006A0BDA">
        <w:rPr>
          <w:szCs w:val="22"/>
        </w:rPr>
        <w:t>paragraphs</w:t>
      </w:r>
      <w:r w:rsidRPr="005D7F79">
        <w:rPr>
          <w:szCs w:val="22"/>
        </w:rPr>
        <w:t xml:space="preserve"> 29-75</w:t>
      </w:r>
      <w:r>
        <w:rPr>
          <w:szCs w:val="22"/>
        </w:rPr>
        <w:t xml:space="preserve">(1)(b), (c) </w:t>
      </w:r>
      <w:r w:rsidRPr="007D4674">
        <w:rPr>
          <w:szCs w:val="22"/>
        </w:rPr>
        <w:t xml:space="preserve">and (d) </w:t>
      </w:r>
      <w:r w:rsidR="0011475F">
        <w:rPr>
          <w:szCs w:val="22"/>
        </w:rPr>
        <w:t xml:space="preserve">of the GST Act, </w:t>
      </w:r>
      <w:r w:rsidRPr="00C424DB">
        <w:rPr>
          <w:szCs w:val="22"/>
        </w:rPr>
        <w:t xml:space="preserve">for </w:t>
      </w:r>
      <w:r w:rsidR="00405F93">
        <w:rPr>
          <w:szCs w:val="22"/>
        </w:rPr>
        <w:t>r</w:t>
      </w:r>
      <w:r w:rsidRPr="00C424DB">
        <w:rPr>
          <w:szCs w:val="22"/>
        </w:rPr>
        <w:t xml:space="preserve">ecipient </w:t>
      </w:r>
      <w:r w:rsidR="00405F93">
        <w:rPr>
          <w:szCs w:val="22"/>
        </w:rPr>
        <w:t>c</w:t>
      </w:r>
      <w:r w:rsidRPr="00C424DB">
        <w:rPr>
          <w:szCs w:val="22"/>
        </w:rPr>
        <w:t>r</w:t>
      </w:r>
      <w:r w:rsidRPr="00294093">
        <w:rPr>
          <w:szCs w:val="22"/>
        </w:rPr>
        <w:t xml:space="preserve">eated </w:t>
      </w:r>
      <w:r w:rsidR="00405F93">
        <w:rPr>
          <w:szCs w:val="22"/>
        </w:rPr>
        <w:t>a</w:t>
      </w:r>
      <w:r w:rsidRPr="00294093">
        <w:rPr>
          <w:szCs w:val="22"/>
        </w:rPr>
        <w:t xml:space="preserve">djustment </w:t>
      </w:r>
      <w:r w:rsidR="00405F93">
        <w:rPr>
          <w:szCs w:val="22"/>
        </w:rPr>
        <w:t>n</w:t>
      </w:r>
      <w:r w:rsidRPr="00294093">
        <w:rPr>
          <w:szCs w:val="22"/>
        </w:rPr>
        <w:t>otes;</w:t>
      </w:r>
    </w:p>
    <w:p w14:paraId="1D730DEE" w14:textId="244E72BE" w:rsidR="00A66A68" w:rsidRPr="005D7F79" w:rsidRDefault="00A66A68" w:rsidP="00D90426">
      <w:pPr>
        <w:pStyle w:val="paragraph"/>
        <w:tabs>
          <w:tab w:val="clear" w:pos="1531"/>
          <w:tab w:val="right" w:pos="1418"/>
        </w:tabs>
        <w:rPr>
          <w:szCs w:val="22"/>
        </w:rPr>
      </w:pPr>
      <w:r w:rsidRPr="00C64CC1">
        <w:lastRenderedPageBreak/>
        <w:tab/>
        <w:t>(</w:t>
      </w:r>
      <w:r w:rsidR="00E41ECB">
        <w:t>b</w:t>
      </w:r>
      <w:r w:rsidRPr="00C64CC1">
        <w:t>)</w:t>
      </w:r>
      <w:r w:rsidRPr="00C64CC1">
        <w:tab/>
      </w:r>
      <w:r w:rsidRPr="005D7F79">
        <w:rPr>
          <w:szCs w:val="22"/>
        </w:rPr>
        <w:t>issue the RCTI (either as an original or a copy) to the supplier within 28 days from when:</w:t>
      </w:r>
    </w:p>
    <w:p w14:paraId="61EA1643" w14:textId="77777777" w:rsidR="00A66A68" w:rsidRPr="00C64CC1" w:rsidRDefault="00A66A68" w:rsidP="0033686B">
      <w:pPr>
        <w:pStyle w:val="paragraphsub"/>
      </w:pPr>
      <w:r w:rsidRPr="00C64CC1">
        <w:tab/>
        <w:t>(</w:t>
      </w:r>
      <w:proofErr w:type="spellStart"/>
      <w:r w:rsidRPr="00C64CC1">
        <w:t>i</w:t>
      </w:r>
      <w:proofErr w:type="spellEnd"/>
      <w:r w:rsidRPr="00C64CC1">
        <w:t>)</w:t>
      </w:r>
      <w:r w:rsidRPr="00C64CC1">
        <w:tab/>
      </w:r>
      <w:r w:rsidRPr="00E75BA8">
        <w:t>the taxable supply is made by the supplier; or</w:t>
      </w:r>
    </w:p>
    <w:p w14:paraId="6C64E805" w14:textId="7B9E3777" w:rsidR="00A66A68" w:rsidRDefault="00A66A68" w:rsidP="0033686B">
      <w:pPr>
        <w:pStyle w:val="paragraphsub"/>
      </w:pPr>
      <w:r w:rsidRPr="00C64CC1">
        <w:tab/>
        <w:t>(ii)</w:t>
      </w:r>
      <w:r w:rsidRPr="00C64CC1">
        <w:tab/>
      </w:r>
      <w:r w:rsidRPr="00D90426">
        <w:t>the</w:t>
      </w:r>
      <w:r w:rsidRPr="00E75BA8">
        <w:t xml:space="preserve"> value of the taxable supply is determined by the recipient</w:t>
      </w:r>
      <w:r w:rsidR="000123DA">
        <w:t>, where the</w:t>
      </w:r>
      <w:r w:rsidR="00A6010E">
        <w:t xml:space="preserve"> recipient </w:t>
      </w:r>
      <w:r w:rsidR="000123DA">
        <w:t>determines the value of the taxable supply after the supply is made</w:t>
      </w:r>
      <w:r w:rsidR="009964A1">
        <w:t>;</w:t>
      </w:r>
    </w:p>
    <w:p w14:paraId="7626064B" w14:textId="3EF12925" w:rsidR="00A66A68" w:rsidRPr="00C64CC1" w:rsidRDefault="00B570B5" w:rsidP="00D90426">
      <w:pPr>
        <w:pStyle w:val="paragraph"/>
        <w:tabs>
          <w:tab w:val="clear" w:pos="1531"/>
          <w:tab w:val="right" w:pos="1418"/>
        </w:tabs>
      </w:pPr>
      <w:r>
        <w:tab/>
        <w:t>(</w:t>
      </w:r>
      <w:r w:rsidR="00E41ECB">
        <w:t>c</w:t>
      </w:r>
      <w:r>
        <w:t>)</w:t>
      </w:r>
      <w:r w:rsidR="00A66A68">
        <w:tab/>
      </w:r>
      <w:r w:rsidR="00A66A68" w:rsidRPr="00E75BA8">
        <w:t>retain the original</w:t>
      </w:r>
      <w:r w:rsidR="00F54AF3">
        <w:t xml:space="preserve"> RCTI</w:t>
      </w:r>
      <w:r w:rsidR="00A66A68" w:rsidRPr="00E75BA8">
        <w:t xml:space="preserve"> or a copy of </w:t>
      </w:r>
      <w:r w:rsidR="00F54AF3">
        <w:t xml:space="preserve">it </w:t>
      </w:r>
      <w:r w:rsidR="00A66A68" w:rsidRPr="00E75BA8">
        <w:t>for five years;</w:t>
      </w:r>
    </w:p>
    <w:p w14:paraId="2FE947FE" w14:textId="51CCCF96" w:rsidR="00B37C37" w:rsidRDefault="00A66A68">
      <w:pPr>
        <w:pStyle w:val="paragraph"/>
        <w:tabs>
          <w:tab w:val="clear" w:pos="1531"/>
          <w:tab w:val="right" w:pos="1418"/>
        </w:tabs>
        <w:rPr>
          <w:szCs w:val="22"/>
        </w:rPr>
      </w:pPr>
      <w:r w:rsidRPr="00C64CC1">
        <w:tab/>
        <w:t>(</w:t>
      </w:r>
      <w:r w:rsidR="00E41ECB">
        <w:t>d</w:t>
      </w:r>
      <w:r w:rsidRPr="00C64CC1">
        <w:t>)</w:t>
      </w:r>
      <w:r w:rsidRPr="00C64CC1">
        <w:tab/>
      </w:r>
      <w:r w:rsidRPr="005D7F79">
        <w:rPr>
          <w:szCs w:val="22"/>
        </w:rPr>
        <w:t xml:space="preserve">have </w:t>
      </w:r>
      <w:r w:rsidRPr="00E75BA8">
        <w:t>a written agreement</w:t>
      </w:r>
      <w:r w:rsidR="00E75BA8" w:rsidRPr="005D7F79">
        <w:rPr>
          <w:szCs w:val="22"/>
        </w:rPr>
        <w:t>:</w:t>
      </w:r>
    </w:p>
    <w:p w14:paraId="5A040663" w14:textId="394490FF" w:rsidR="00A66A68" w:rsidRPr="00C64CC1" w:rsidRDefault="00E75BA8" w:rsidP="0033686B">
      <w:pPr>
        <w:pStyle w:val="paragraphsub"/>
      </w:pPr>
      <w:r w:rsidRPr="00C64CC1">
        <w:tab/>
        <w:t>(</w:t>
      </w:r>
      <w:proofErr w:type="spellStart"/>
      <w:r w:rsidRPr="00C64CC1">
        <w:t>i</w:t>
      </w:r>
      <w:proofErr w:type="spellEnd"/>
      <w:r w:rsidRPr="00C64CC1">
        <w:t>)</w:t>
      </w:r>
      <w:r w:rsidRPr="00C64CC1">
        <w:tab/>
      </w:r>
      <w:r w:rsidR="00A66A68" w:rsidRPr="00E75BA8">
        <w:t xml:space="preserve">with the supplier that meets the requirements </w:t>
      </w:r>
      <w:r w:rsidR="00077798">
        <w:t>in</w:t>
      </w:r>
      <w:r w:rsidR="00A66A68" w:rsidRPr="00E75BA8">
        <w:t xml:space="preserve"> section </w:t>
      </w:r>
      <w:r w:rsidR="00A66A68">
        <w:t>8</w:t>
      </w:r>
      <w:r w:rsidR="00A66A68" w:rsidRPr="00E75BA8">
        <w:t>; or</w:t>
      </w:r>
    </w:p>
    <w:p w14:paraId="6775F6E7" w14:textId="0C0A6D98" w:rsidR="00A66A68" w:rsidRDefault="00A66A68" w:rsidP="0033686B">
      <w:pPr>
        <w:pStyle w:val="paragraphsub"/>
      </w:pPr>
      <w:r w:rsidRPr="00C64CC1">
        <w:tab/>
        <w:t>(ii)</w:t>
      </w:r>
      <w:r w:rsidRPr="00C64CC1">
        <w:tab/>
      </w:r>
      <w:r w:rsidRPr="00E75BA8">
        <w:t xml:space="preserve">embedded in the RCTI that meets the requirements </w:t>
      </w:r>
      <w:r w:rsidR="00077798">
        <w:t>in</w:t>
      </w:r>
      <w:r w:rsidRPr="00E75BA8">
        <w:t xml:space="preserve"> section</w:t>
      </w:r>
      <w:r w:rsidR="003F3E15">
        <w:t xml:space="preserve"> </w:t>
      </w:r>
      <w:r>
        <w:t>9</w:t>
      </w:r>
      <w:r w:rsidR="004F1F5A">
        <w:t>;</w:t>
      </w:r>
    </w:p>
    <w:p w14:paraId="4F400903" w14:textId="6F07FF83" w:rsidR="009F6113" w:rsidRPr="00E75BA8" w:rsidRDefault="009F6113" w:rsidP="0033686B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e</w:t>
      </w:r>
      <w:r w:rsidRPr="00C64CC1">
        <w:t>)</w:t>
      </w:r>
      <w:r w:rsidRPr="00C64CC1">
        <w:tab/>
      </w:r>
      <w:r w:rsidR="0004553D">
        <w:t xml:space="preserve">for </w:t>
      </w:r>
      <w:r w:rsidR="00BC2899">
        <w:t xml:space="preserve">a </w:t>
      </w:r>
      <w:r w:rsidR="00914065">
        <w:t xml:space="preserve">taxable </w:t>
      </w:r>
      <w:r w:rsidR="00BC2899">
        <w:t xml:space="preserve">supply </w:t>
      </w:r>
      <w:r w:rsidR="001C061D">
        <w:t xml:space="preserve">covered by </w:t>
      </w:r>
      <w:r w:rsidR="00914065">
        <w:t xml:space="preserve">an agreement embedded in an RCTI, </w:t>
      </w:r>
      <w:r w:rsidR="0004553D">
        <w:t>have not</w:t>
      </w:r>
      <w:r w:rsidR="00BC2899">
        <w:t xml:space="preserve"> </w:t>
      </w:r>
      <w:r w:rsidR="00914065">
        <w:t xml:space="preserve">received notice from a supplier </w:t>
      </w:r>
      <w:r w:rsidR="00A228CA">
        <w:t>within 21 days</w:t>
      </w:r>
      <w:r w:rsidR="001C061D">
        <w:t xml:space="preserve"> of issuing an RCTI </w:t>
      </w:r>
      <w:r w:rsidR="00914065">
        <w:t xml:space="preserve">that </w:t>
      </w:r>
      <w:r w:rsidR="001C061D">
        <w:t xml:space="preserve">the supplier does </w:t>
      </w:r>
      <w:r w:rsidR="00914065">
        <w:t xml:space="preserve">not </w:t>
      </w:r>
      <w:r w:rsidR="0004553D">
        <w:t xml:space="preserve">accept the proposed written agreement embedded in </w:t>
      </w:r>
      <w:r w:rsidR="00562546">
        <w:t>the</w:t>
      </w:r>
      <w:r w:rsidR="0004553D">
        <w:t xml:space="preserve"> RCTI</w:t>
      </w:r>
      <w:r w:rsidR="00A8692B">
        <w:rPr>
          <w:szCs w:val="22"/>
        </w:rPr>
        <w:t>;</w:t>
      </w:r>
    </w:p>
    <w:p w14:paraId="338DEE2F" w14:textId="0B4BBDDF" w:rsidR="00A66A68" w:rsidRDefault="00A66A68" w:rsidP="0033686B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9F6113">
        <w:t>f</w:t>
      </w:r>
      <w:r w:rsidRPr="00C64CC1">
        <w:t>)</w:t>
      </w:r>
      <w:r w:rsidRPr="00C64CC1">
        <w:tab/>
      </w:r>
      <w:r w:rsidRPr="00E75BA8">
        <w:t xml:space="preserve">not issue a document that would otherwise be an RCTI on or after the date when either the recipient or the supplier </w:t>
      </w:r>
      <w:r w:rsidR="006A0BDA">
        <w:t xml:space="preserve">has </w:t>
      </w:r>
      <w:r w:rsidR="00E75BA8" w:rsidRPr="00E75BA8">
        <w:t>fail</w:t>
      </w:r>
      <w:r w:rsidR="006A0BDA">
        <w:t>ed</w:t>
      </w:r>
      <w:r w:rsidRPr="00E75BA8">
        <w:t xml:space="preserve"> to comply with any of the requirements of this instrument; and</w:t>
      </w:r>
    </w:p>
    <w:p w14:paraId="2A521D53" w14:textId="26989B64" w:rsidR="005A1926" w:rsidRPr="00E75BA8" w:rsidRDefault="00A66A68" w:rsidP="0033686B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9F6113">
        <w:t>g</w:t>
      </w:r>
      <w:r w:rsidRPr="00C64CC1">
        <w:t>)</w:t>
      </w:r>
      <w:r w:rsidRPr="00C64CC1">
        <w:tab/>
      </w:r>
      <w:r w:rsidR="0029180A">
        <w:t xml:space="preserve">reasonably </w:t>
      </w:r>
      <w:r w:rsidRPr="005D7F79">
        <w:rPr>
          <w:szCs w:val="22"/>
        </w:rPr>
        <w:t>comply with its obligations under taxation laws.</w:t>
      </w:r>
    </w:p>
    <w:p w14:paraId="2FB2C608" w14:textId="0143FE75" w:rsidR="004328EF" w:rsidRDefault="0064677E" w:rsidP="00A63488">
      <w:pPr>
        <w:pStyle w:val="ActHead5"/>
        <w:spacing w:after="240"/>
      </w:pPr>
      <w:bookmarkStart w:id="16" w:name="_Toc134100893"/>
      <w:bookmarkStart w:id="17" w:name="_Toc119317805"/>
      <w:r>
        <w:t>8</w:t>
      </w:r>
      <w:r w:rsidR="002102B0" w:rsidRPr="00A63488">
        <w:t xml:space="preserve">  </w:t>
      </w:r>
      <w:r w:rsidR="005D7F79" w:rsidRPr="005D7F79">
        <w:t xml:space="preserve">Requirements </w:t>
      </w:r>
      <w:r w:rsidR="00077798">
        <w:t>for</w:t>
      </w:r>
      <w:r w:rsidR="005D7F79" w:rsidRPr="005D7F79">
        <w:t xml:space="preserve"> a written agreement</w:t>
      </w:r>
      <w:bookmarkEnd w:id="16"/>
      <w:bookmarkEnd w:id="17"/>
    </w:p>
    <w:p w14:paraId="07632AED" w14:textId="54142DA6" w:rsidR="005D7F79" w:rsidRPr="00F42010" w:rsidRDefault="0025562F" w:rsidP="00D90426">
      <w:pPr>
        <w:pStyle w:val="subsection"/>
        <w:tabs>
          <w:tab w:val="clear" w:pos="1021"/>
          <w:tab w:val="right" w:pos="851"/>
        </w:tabs>
      </w:pPr>
      <w:r>
        <w:tab/>
      </w:r>
      <w:r w:rsidR="003F3E15">
        <w:t>(1)</w:t>
      </w:r>
      <w:r w:rsidR="003F3E15">
        <w:tab/>
      </w:r>
      <w:r w:rsidR="006A0BDA">
        <w:t xml:space="preserve">A </w:t>
      </w:r>
      <w:r w:rsidR="005D7F79" w:rsidRPr="00F42010">
        <w:t xml:space="preserve">written agreement </w:t>
      </w:r>
      <w:r w:rsidR="00D52EC4" w:rsidRPr="00F42010">
        <w:t xml:space="preserve">between </w:t>
      </w:r>
      <w:r w:rsidR="00A27C0A">
        <w:t>a</w:t>
      </w:r>
      <w:r w:rsidR="00D52EC4" w:rsidRPr="00F42010">
        <w:t xml:space="preserve"> recipient and </w:t>
      </w:r>
      <w:r w:rsidR="00A27C0A">
        <w:t>a</w:t>
      </w:r>
      <w:r w:rsidR="00D52EC4" w:rsidRPr="00F42010">
        <w:t xml:space="preserve"> supplier</w:t>
      </w:r>
      <w:r w:rsidR="005D7F79" w:rsidRPr="00F42010">
        <w:t xml:space="preserve"> must:</w:t>
      </w:r>
    </w:p>
    <w:p w14:paraId="7CB7866E" w14:textId="7A259592" w:rsidR="009B34A4" w:rsidRPr="00C64CC1" w:rsidRDefault="009B34A4" w:rsidP="009B34A4">
      <w:pPr>
        <w:pStyle w:val="paragraph"/>
        <w:tabs>
          <w:tab w:val="clear" w:pos="1531"/>
          <w:tab w:val="right" w:pos="1418"/>
        </w:tabs>
      </w:pPr>
      <w:bookmarkStart w:id="18" w:name="_Hlk116638832"/>
      <w:r w:rsidRPr="00C64CC1">
        <w:tab/>
        <w:t>(a)</w:t>
      </w:r>
      <w:r w:rsidRPr="00C64CC1">
        <w:tab/>
      </w:r>
      <w:r w:rsidRPr="00563C50">
        <w:t>specify the taxable supplies to which it relates;</w:t>
      </w:r>
    </w:p>
    <w:p w14:paraId="2E0B8AFE" w14:textId="220F8753" w:rsidR="009B34A4" w:rsidRDefault="009B34A4" w:rsidP="009B34A4">
      <w:pPr>
        <w:pStyle w:val="paragraph"/>
        <w:tabs>
          <w:tab w:val="clear" w:pos="1531"/>
          <w:tab w:val="right" w:pos="1418"/>
        </w:tabs>
      </w:pPr>
      <w:r w:rsidRPr="00C64CC1">
        <w:tab/>
        <w:t>(b)</w:t>
      </w:r>
      <w:r w:rsidRPr="00C64CC1">
        <w:tab/>
      </w:r>
      <w:r w:rsidRPr="00563C50">
        <w:t xml:space="preserve">be current when </w:t>
      </w:r>
      <w:r w:rsidR="006A0BDA">
        <w:t>a</w:t>
      </w:r>
      <w:r w:rsidR="008D709A">
        <w:t>n</w:t>
      </w:r>
      <w:r w:rsidR="006A0BDA">
        <w:t xml:space="preserve"> </w:t>
      </w:r>
      <w:r w:rsidRPr="00563C50">
        <w:t>RCTI is issued;</w:t>
      </w:r>
    </w:p>
    <w:bookmarkEnd w:id="18"/>
    <w:p w14:paraId="1C228CBF" w14:textId="584A78BD" w:rsidR="009B34A4" w:rsidRPr="00C64CC1" w:rsidRDefault="009B34A4" w:rsidP="0009696A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c</w:t>
      </w:r>
      <w:r w:rsidRPr="00C64CC1">
        <w:t>)</w:t>
      </w:r>
      <w:r w:rsidRPr="00C64CC1">
        <w:tab/>
      </w:r>
      <w:r w:rsidRPr="009B34A4">
        <w:t>contain acknowledgments from the supplier and the recipient that each is registered for GST when it enters into the agreement; and</w:t>
      </w:r>
    </w:p>
    <w:p w14:paraId="76FC2A75" w14:textId="323D6CFC" w:rsidR="009B34A4" w:rsidRPr="00563C50" w:rsidRDefault="009B34A4" w:rsidP="009B34A4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 w:rsidR="00DF04BF">
        <w:t>d</w:t>
      </w:r>
      <w:r w:rsidRPr="00C64CC1">
        <w:t>)</w:t>
      </w:r>
      <w:r w:rsidRPr="00C64CC1">
        <w:tab/>
      </w:r>
      <w:r w:rsidRPr="00563C50">
        <w:t>include conditions</w:t>
      </w:r>
      <w:r w:rsidR="0004033C">
        <w:t xml:space="preserve"> that</w:t>
      </w:r>
      <w:r w:rsidRPr="00563C50">
        <w:t>:</w:t>
      </w:r>
    </w:p>
    <w:p w14:paraId="5E151063" w14:textId="34C32C2B" w:rsidR="009B34A4" w:rsidRPr="00C64CC1" w:rsidRDefault="009B34A4" w:rsidP="0033686B">
      <w:pPr>
        <w:pStyle w:val="paragraphsub"/>
      </w:pPr>
      <w:r w:rsidRPr="00C64CC1">
        <w:tab/>
        <w:t>(</w:t>
      </w:r>
      <w:proofErr w:type="spellStart"/>
      <w:r w:rsidRPr="00C64CC1">
        <w:t>i</w:t>
      </w:r>
      <w:proofErr w:type="spellEnd"/>
      <w:r w:rsidRPr="00C64CC1">
        <w:t>)</w:t>
      </w:r>
      <w:r w:rsidRPr="00C64CC1">
        <w:tab/>
      </w:r>
      <w:r w:rsidRPr="009B34A4">
        <w:t>the recipient can issue RCTIs in respect of the supplies;</w:t>
      </w:r>
    </w:p>
    <w:p w14:paraId="69228100" w14:textId="3655BE50" w:rsidR="009B34A4" w:rsidRDefault="009B34A4" w:rsidP="0033686B">
      <w:pPr>
        <w:pStyle w:val="paragraphsub"/>
      </w:pPr>
      <w:r w:rsidRPr="00C64CC1">
        <w:tab/>
        <w:t>(ii)</w:t>
      </w:r>
      <w:r w:rsidRPr="00C64CC1">
        <w:tab/>
      </w:r>
      <w:r w:rsidRPr="009B34A4">
        <w:t>the supplier will not issue tax invoices in respect of the supplies;</w:t>
      </w:r>
    </w:p>
    <w:p w14:paraId="60DC66AB" w14:textId="48015C73" w:rsidR="009B34A4" w:rsidRPr="00C64CC1" w:rsidRDefault="009B34A4" w:rsidP="0033686B">
      <w:pPr>
        <w:pStyle w:val="paragraphsub"/>
      </w:pPr>
      <w:r w:rsidRPr="00C64CC1">
        <w:tab/>
        <w:t>(i</w:t>
      </w:r>
      <w:r>
        <w:t>ii</w:t>
      </w:r>
      <w:r w:rsidRPr="00C64CC1">
        <w:t>)</w:t>
      </w:r>
      <w:r w:rsidRPr="00C64CC1">
        <w:tab/>
      </w:r>
      <w:r w:rsidRPr="009B34A4">
        <w:t>the supplier will notify the recipient if it ceases to be registered for GST; and</w:t>
      </w:r>
    </w:p>
    <w:p w14:paraId="50886154" w14:textId="491B919A" w:rsidR="004328EF" w:rsidRDefault="009B34A4" w:rsidP="0033686B">
      <w:pPr>
        <w:pStyle w:val="paragraphsub"/>
      </w:pPr>
      <w:r w:rsidRPr="00C64CC1">
        <w:tab/>
        <w:t>(i</w:t>
      </w:r>
      <w:r>
        <w:t>v</w:t>
      </w:r>
      <w:r w:rsidRPr="00C64CC1">
        <w:t>)</w:t>
      </w:r>
      <w:r w:rsidRPr="00C64CC1">
        <w:tab/>
      </w:r>
      <w:r w:rsidR="005D7F79" w:rsidRPr="005D7F79">
        <w:t>the recipient will notify the supplier if it ceases to be registered for GST.</w:t>
      </w:r>
    </w:p>
    <w:p w14:paraId="0F8BAB8E" w14:textId="798ADDA7" w:rsidR="005D7F79" w:rsidRPr="005D7F79" w:rsidRDefault="0064677E" w:rsidP="00D90426">
      <w:pPr>
        <w:pStyle w:val="ActHead5"/>
        <w:spacing w:after="240"/>
      </w:pPr>
      <w:bookmarkStart w:id="19" w:name="_Toc134100894"/>
      <w:r>
        <w:t>9</w:t>
      </w:r>
      <w:r w:rsidR="002102B0" w:rsidRPr="00A63488">
        <w:t xml:space="preserve">  </w:t>
      </w:r>
      <w:r w:rsidR="005D7F79" w:rsidRPr="005D7F79">
        <w:t xml:space="preserve">Requirements </w:t>
      </w:r>
      <w:r w:rsidR="000C3E58">
        <w:t>for</w:t>
      </w:r>
      <w:r w:rsidR="005D7F79" w:rsidRPr="005D7F79">
        <w:t xml:space="preserve"> a written agreement embedded in an RCTI</w:t>
      </w:r>
      <w:bookmarkEnd w:id="19"/>
    </w:p>
    <w:p w14:paraId="503EF37D" w14:textId="50825EDD" w:rsidR="0003593D" w:rsidRDefault="006D450B">
      <w:pPr>
        <w:pStyle w:val="subsection"/>
        <w:tabs>
          <w:tab w:val="clear" w:pos="1021"/>
          <w:tab w:val="right" w:pos="851"/>
        </w:tabs>
      </w:pPr>
      <w:r>
        <w:tab/>
      </w:r>
      <w:r w:rsidR="00ED212B">
        <w:t>(1)</w:t>
      </w:r>
      <w:r w:rsidR="00ED212B">
        <w:tab/>
      </w:r>
      <w:r w:rsidR="0003593D" w:rsidRPr="00C779C7">
        <w:t xml:space="preserve">A written agreement between </w:t>
      </w:r>
      <w:r w:rsidR="00A27C0A">
        <w:t>a</w:t>
      </w:r>
      <w:r w:rsidR="0003593D" w:rsidRPr="00C779C7">
        <w:t xml:space="preserve"> recipient and </w:t>
      </w:r>
      <w:r w:rsidR="00A27C0A">
        <w:t>a</w:t>
      </w:r>
      <w:r w:rsidR="0003593D" w:rsidRPr="00C779C7">
        <w:t xml:space="preserve"> supplier</w:t>
      </w:r>
      <w:r w:rsidR="0004033C">
        <w:t xml:space="preserve"> that is </w:t>
      </w:r>
      <w:r w:rsidR="0003593D" w:rsidRPr="00C779C7">
        <w:t>embedded in an RCTI must declare</w:t>
      </w:r>
      <w:r w:rsidR="00D248FF" w:rsidRPr="00C779C7">
        <w:t xml:space="preserve"> that</w:t>
      </w:r>
      <w:r w:rsidR="0003593D" w:rsidRPr="00C779C7">
        <w:t>:</w:t>
      </w:r>
    </w:p>
    <w:p w14:paraId="1A0FF3A1" w14:textId="347E1D87" w:rsidR="0003593D" w:rsidRDefault="002A6076">
      <w:pPr>
        <w:pStyle w:val="paragraph"/>
        <w:tabs>
          <w:tab w:val="clear" w:pos="1531"/>
          <w:tab w:val="right" w:pos="1418"/>
        </w:tabs>
      </w:pPr>
      <w:r w:rsidRPr="00C64CC1">
        <w:tab/>
        <w:t>(a)</w:t>
      </w:r>
      <w:r w:rsidRPr="00C64CC1">
        <w:tab/>
      </w:r>
      <w:r w:rsidR="0003593D" w:rsidRPr="00C779C7">
        <w:t xml:space="preserve">it applies to supplies to which the </w:t>
      </w:r>
      <w:r w:rsidR="0004033C">
        <w:t>RCTI</w:t>
      </w:r>
      <w:r w:rsidR="0003593D" w:rsidRPr="00C779C7">
        <w:t xml:space="preserve"> relates;</w:t>
      </w:r>
    </w:p>
    <w:p w14:paraId="71022C92" w14:textId="653F8454" w:rsidR="0003593D" w:rsidRDefault="002A6076" w:rsidP="00C779C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b</w:t>
      </w:r>
      <w:r w:rsidRPr="00C64CC1">
        <w:t>)</w:t>
      </w:r>
      <w:r w:rsidRPr="00C64CC1">
        <w:tab/>
      </w:r>
      <w:r w:rsidR="0003593D" w:rsidRPr="00C779C7">
        <w:t xml:space="preserve">the recipient </w:t>
      </w:r>
      <w:r w:rsidR="00A27C0A">
        <w:t>will</w:t>
      </w:r>
      <w:r w:rsidR="0003593D" w:rsidRPr="00C779C7">
        <w:t xml:space="preserve"> issue </w:t>
      </w:r>
      <w:r w:rsidR="0004033C">
        <w:t xml:space="preserve">RCTIs </w:t>
      </w:r>
      <w:r w:rsidR="0003593D" w:rsidRPr="00C779C7">
        <w:t>in respect of the supplies;</w:t>
      </w:r>
    </w:p>
    <w:p w14:paraId="7B74C902" w14:textId="50C484DF" w:rsidR="0003593D" w:rsidRDefault="002A6076" w:rsidP="00C779C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c</w:t>
      </w:r>
      <w:r w:rsidRPr="00C64CC1">
        <w:t>)</w:t>
      </w:r>
      <w:r w:rsidRPr="00C64CC1">
        <w:tab/>
      </w:r>
      <w:r w:rsidR="0003593D" w:rsidRPr="00C779C7">
        <w:t>the supplier will not issue tax invoices in respect of the supplies;</w:t>
      </w:r>
    </w:p>
    <w:p w14:paraId="4A504830" w14:textId="0A6342ED" w:rsidR="0003593D" w:rsidRDefault="002A6076" w:rsidP="00C779C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d</w:t>
      </w:r>
      <w:r w:rsidRPr="00C64CC1">
        <w:t>)</w:t>
      </w:r>
      <w:r w:rsidRPr="00C64CC1">
        <w:tab/>
      </w:r>
      <w:r w:rsidR="0003593D" w:rsidRPr="00C779C7">
        <w:t xml:space="preserve">the supplier and the recipient </w:t>
      </w:r>
      <w:r w:rsidR="00A27C0A">
        <w:t>are</w:t>
      </w:r>
      <w:r w:rsidR="0003593D" w:rsidRPr="00C779C7">
        <w:t xml:space="preserve"> registered for GST and will notify the other party if they cease to be registered for GST;</w:t>
      </w:r>
    </w:p>
    <w:p w14:paraId="25B11A0F" w14:textId="2AFA4991" w:rsidR="009F44B6" w:rsidRDefault="002A6076" w:rsidP="00C779C7">
      <w:pPr>
        <w:pStyle w:val="paragraph"/>
        <w:tabs>
          <w:tab w:val="clear" w:pos="1531"/>
          <w:tab w:val="right" w:pos="1418"/>
        </w:tabs>
      </w:pPr>
      <w:r w:rsidRPr="00C64CC1">
        <w:tab/>
        <w:t>(</w:t>
      </w:r>
      <w:r>
        <w:t>e</w:t>
      </w:r>
      <w:r w:rsidRPr="00C64CC1">
        <w:t>)</w:t>
      </w:r>
      <w:r w:rsidRPr="00C64CC1">
        <w:tab/>
      </w:r>
      <w:r w:rsidR="009F44B6" w:rsidRPr="00C779C7">
        <w:t xml:space="preserve">the supplier </w:t>
      </w:r>
      <w:r w:rsidR="00D248FF" w:rsidRPr="00C779C7">
        <w:t>will</w:t>
      </w:r>
      <w:r w:rsidR="009F44B6" w:rsidRPr="00C779C7">
        <w:t xml:space="preserve"> notify the recipient within 21 days of receiving </w:t>
      </w:r>
      <w:r w:rsidR="00047FBC">
        <w:t>the RCTI</w:t>
      </w:r>
      <w:r w:rsidR="009F44B6" w:rsidRPr="00C779C7">
        <w:t xml:space="preserve"> if the supplier does not accept the proposed </w:t>
      </w:r>
      <w:r w:rsidR="0004033C">
        <w:t xml:space="preserve">written </w:t>
      </w:r>
      <w:r w:rsidR="009F44B6" w:rsidRPr="00C779C7">
        <w:t>agreement; and</w:t>
      </w:r>
    </w:p>
    <w:p w14:paraId="04EE3A06" w14:textId="6105F4B3" w:rsidR="0003593D" w:rsidRDefault="002A6076" w:rsidP="002A6076">
      <w:pPr>
        <w:pStyle w:val="paragraph"/>
        <w:tabs>
          <w:tab w:val="clear" w:pos="1531"/>
          <w:tab w:val="right" w:pos="1418"/>
        </w:tabs>
      </w:pPr>
      <w:r w:rsidRPr="00C64CC1">
        <w:lastRenderedPageBreak/>
        <w:tab/>
        <w:t>(</w:t>
      </w:r>
      <w:r>
        <w:t>f</w:t>
      </w:r>
      <w:r w:rsidRPr="00C64CC1">
        <w:t>)</w:t>
      </w:r>
      <w:r w:rsidRPr="00C64CC1">
        <w:tab/>
      </w:r>
      <w:r w:rsidR="0003593D" w:rsidRPr="00C779C7">
        <w:t>acceptance of th</w:t>
      </w:r>
      <w:r w:rsidR="00D248FF" w:rsidRPr="00C779C7">
        <w:t>e</w:t>
      </w:r>
      <w:r w:rsidR="0003593D" w:rsidRPr="00C779C7">
        <w:t xml:space="preserve"> RCTI constitutes acceptance of the terms of th</w:t>
      </w:r>
      <w:r w:rsidR="00D248FF" w:rsidRPr="00C779C7">
        <w:t>e</w:t>
      </w:r>
      <w:r w:rsidR="0003593D" w:rsidRPr="00C779C7">
        <w:t xml:space="preserve"> written agreement</w:t>
      </w:r>
      <w:r w:rsidR="0004033C">
        <w:t>,</w:t>
      </w:r>
      <w:r w:rsidR="0003593D" w:rsidRPr="00C779C7">
        <w:t xml:space="preserve"> and both parties to th</w:t>
      </w:r>
      <w:r w:rsidR="00D248FF" w:rsidRPr="00C779C7">
        <w:t>e</w:t>
      </w:r>
      <w:r w:rsidR="0003593D" w:rsidRPr="00C779C7">
        <w:t xml:space="preserve"> supply agree that they are parties to an RCTI agreement</w:t>
      </w:r>
      <w:r w:rsidR="009F44B6" w:rsidRPr="00C779C7">
        <w:t>.</w:t>
      </w:r>
    </w:p>
    <w:p w14:paraId="1EE824B7" w14:textId="455BEAE4" w:rsidR="00D6537E" w:rsidRPr="004E1307" w:rsidRDefault="00554826" w:rsidP="00441305">
      <w:pPr>
        <w:pStyle w:val="ActHead6"/>
        <w:ind w:left="0" w:firstLine="0"/>
      </w:pPr>
      <w:r>
        <w:br w:type="page"/>
      </w:r>
      <w:bookmarkStart w:id="20" w:name="_Toc134100895"/>
      <w:r w:rsidR="004E1307">
        <w:lastRenderedPageBreak/>
        <w:t xml:space="preserve">Schedule </w:t>
      </w:r>
      <w:r w:rsidR="00D6537E" w:rsidRPr="004E1307">
        <w:t>1—Repeals</w:t>
      </w:r>
      <w:bookmarkEnd w:id="20"/>
    </w:p>
    <w:p w14:paraId="38E558D9" w14:textId="77777777" w:rsidR="004328EF" w:rsidRDefault="00351975" w:rsidP="00563C50">
      <w:pPr>
        <w:pStyle w:val="ActHead9"/>
      </w:pPr>
      <w:bookmarkStart w:id="21" w:name="_Toc119317808"/>
      <w:bookmarkStart w:id="22" w:name="_Toc134100896"/>
      <w:r w:rsidRPr="00563C50">
        <w:t>Goods and Services Tax: Recipient Created Tax Invoice Determination 2017 for Copyrighted Material</w:t>
      </w:r>
      <w:bookmarkEnd w:id="21"/>
      <w:bookmarkEnd w:id="22"/>
    </w:p>
    <w:p w14:paraId="701A50F7" w14:textId="2D2328EA" w:rsidR="00D6537E" w:rsidRDefault="00D6537E" w:rsidP="00D66A7E">
      <w:pPr>
        <w:pStyle w:val="ItemHead"/>
      </w:pPr>
      <w:r w:rsidRPr="00B1728A">
        <w:t>1</w:t>
      </w:r>
      <w:r w:rsidR="005D7F79">
        <w:t xml:space="preserve"> </w:t>
      </w:r>
      <w:r w:rsidRPr="00B1728A">
        <w:t xml:space="preserve"> </w:t>
      </w:r>
      <w:r w:rsidR="00BB1533">
        <w:t>The w</w:t>
      </w:r>
      <w:r>
        <w:t>hole of the instrument</w:t>
      </w:r>
    </w:p>
    <w:p w14:paraId="3CA11655" w14:textId="1F70089B" w:rsidR="004E1307" w:rsidRDefault="00D6537E" w:rsidP="00D66A7E">
      <w:pPr>
        <w:pStyle w:val="Item"/>
      </w:pPr>
      <w:r>
        <w:t>Repeal the instrument</w:t>
      </w:r>
    </w:p>
    <w:p w14:paraId="2806E1A0" w14:textId="252126D9" w:rsidR="00351975" w:rsidRPr="00563C50" w:rsidRDefault="00351975" w:rsidP="00563C50">
      <w:pPr>
        <w:pStyle w:val="ActHead9"/>
      </w:pPr>
      <w:bookmarkStart w:id="23" w:name="_Toc119317809"/>
      <w:bookmarkStart w:id="24" w:name="_Toc134100897"/>
      <w:r w:rsidRPr="00563C50">
        <w:t>Goods and Services Tax: Classes of Recipient Created Tax Invoice Determination 2017 for Greyhound Racing Clubs</w:t>
      </w:r>
      <w:bookmarkEnd w:id="23"/>
      <w:bookmarkEnd w:id="24"/>
    </w:p>
    <w:p w14:paraId="7B89DC2D" w14:textId="54E71E01" w:rsidR="00351975" w:rsidRDefault="00351975" w:rsidP="00351975">
      <w:pPr>
        <w:pStyle w:val="ItemHead"/>
      </w:pPr>
      <w:r>
        <w:t>2</w:t>
      </w:r>
      <w:r w:rsidRPr="00B1728A">
        <w:t xml:space="preserve"> </w:t>
      </w:r>
      <w:r w:rsidR="00E844C9">
        <w:t xml:space="preserve"> </w:t>
      </w:r>
      <w:r>
        <w:t>The whole of the instrument</w:t>
      </w:r>
    </w:p>
    <w:p w14:paraId="03DC0EC7" w14:textId="1E2A509B" w:rsidR="00351975" w:rsidRDefault="00351975" w:rsidP="00B97BC7">
      <w:pPr>
        <w:pStyle w:val="Item"/>
      </w:pPr>
      <w:r>
        <w:t>Repeal the instrument</w:t>
      </w:r>
    </w:p>
    <w:p w14:paraId="5B3B6631" w14:textId="77777777" w:rsidR="004328EF" w:rsidRDefault="00B97BC7" w:rsidP="00563C50">
      <w:pPr>
        <w:pStyle w:val="ActHead9"/>
      </w:pPr>
      <w:bookmarkStart w:id="25" w:name="_Toc119317810"/>
      <w:bookmarkStart w:id="26" w:name="_Toc134100898"/>
      <w:r w:rsidRPr="00563C50">
        <w:t>Goods and Services Tax: Classes of Recipient Created Tax Invoice Determination 2017 for Defined Commission and/or Fee Based Services in the Financial Industry</w:t>
      </w:r>
      <w:bookmarkEnd w:id="25"/>
      <w:bookmarkEnd w:id="26"/>
    </w:p>
    <w:p w14:paraId="5CB26231" w14:textId="518E4D61" w:rsidR="00B97BC7" w:rsidRDefault="00B97BC7" w:rsidP="00B97BC7">
      <w:pPr>
        <w:pStyle w:val="ItemHead"/>
      </w:pPr>
      <w:r>
        <w:t>3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426DDE86" w14:textId="77777777" w:rsidR="00B97BC7" w:rsidRDefault="00B97BC7" w:rsidP="00B97BC7">
      <w:pPr>
        <w:pStyle w:val="Item"/>
      </w:pPr>
      <w:r>
        <w:t>Repeal the instrument</w:t>
      </w:r>
    </w:p>
    <w:p w14:paraId="032A1E0D" w14:textId="77777777" w:rsidR="00995F17" w:rsidRPr="00563C50" w:rsidRDefault="00B97BC7" w:rsidP="00563C50">
      <w:pPr>
        <w:pStyle w:val="ActHead9"/>
      </w:pPr>
      <w:bookmarkStart w:id="27" w:name="_Toc119317811"/>
      <w:bookmarkStart w:id="28" w:name="_Toc134100899"/>
      <w:r w:rsidRPr="00563C50">
        <w:t>Goods and Services Tax: Classes of Recipient Created Tax Invoice Determination 2017 for Caravan Park Operators</w:t>
      </w:r>
      <w:bookmarkEnd w:id="27"/>
      <w:bookmarkEnd w:id="28"/>
    </w:p>
    <w:p w14:paraId="4C7B50F5" w14:textId="7AF73E65" w:rsidR="00995F17" w:rsidRDefault="00995F17" w:rsidP="00995F17">
      <w:pPr>
        <w:pStyle w:val="ItemHead"/>
      </w:pPr>
      <w:r>
        <w:t>4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31DDB7EC" w14:textId="77777777" w:rsidR="00995F17" w:rsidRDefault="00995F17" w:rsidP="00995F17">
      <w:pPr>
        <w:pStyle w:val="Item"/>
      </w:pPr>
      <w:r>
        <w:t>Repeal the instrument</w:t>
      </w:r>
    </w:p>
    <w:p w14:paraId="00AC5182" w14:textId="0DE5FECD" w:rsidR="00995F17" w:rsidRPr="00563C50" w:rsidRDefault="00995F17" w:rsidP="00563C50">
      <w:pPr>
        <w:pStyle w:val="ActHead9"/>
      </w:pPr>
      <w:bookmarkStart w:id="29" w:name="_Toc119317812"/>
      <w:bookmarkStart w:id="30" w:name="_Toc134100900"/>
      <w:r w:rsidRPr="00563C50">
        <w:t>Goods and Services Tax: Classes of Recipient Created Tax Invoice Determination 2017 for Horseracing Clubs</w:t>
      </w:r>
      <w:bookmarkEnd w:id="29"/>
      <w:bookmarkEnd w:id="30"/>
    </w:p>
    <w:p w14:paraId="6F94D24F" w14:textId="387FBC59" w:rsidR="00995F17" w:rsidRDefault="00995F17" w:rsidP="00995F17">
      <w:pPr>
        <w:pStyle w:val="ItemHead"/>
      </w:pPr>
      <w:r>
        <w:t>5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3B55027B" w14:textId="77777777" w:rsidR="00995F17" w:rsidRDefault="00995F17" w:rsidP="00995F17">
      <w:pPr>
        <w:pStyle w:val="Item"/>
      </w:pPr>
      <w:r>
        <w:t>Repeal the instrument</w:t>
      </w:r>
    </w:p>
    <w:p w14:paraId="4252AF56" w14:textId="156A9FF0" w:rsidR="00995F17" w:rsidRPr="00563C50" w:rsidRDefault="00995F17" w:rsidP="00563C50">
      <w:pPr>
        <w:pStyle w:val="ActHead9"/>
      </w:pPr>
      <w:bookmarkStart w:id="31" w:name="_Toc134100901"/>
      <w:r w:rsidRPr="00563C50">
        <w:t>Goods and Services Tax: Recipient Created Tax Invoice Determination 2017 for Australian Direct Property Investment Association Inc. and their Originating Members</w:t>
      </w:r>
      <w:bookmarkEnd w:id="31"/>
    </w:p>
    <w:p w14:paraId="39FE4E2B" w14:textId="15232DAA" w:rsidR="00995F17" w:rsidRDefault="00995F17" w:rsidP="00995F17">
      <w:pPr>
        <w:pStyle w:val="ItemHead"/>
      </w:pPr>
      <w:r>
        <w:t>6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6C099C5D" w14:textId="77777777" w:rsidR="00995F17" w:rsidRDefault="00995F17" w:rsidP="00995F17">
      <w:pPr>
        <w:pStyle w:val="Item"/>
      </w:pPr>
      <w:r>
        <w:t>Repeal the instrument</w:t>
      </w:r>
    </w:p>
    <w:p w14:paraId="2B599E4B" w14:textId="7290C2EC" w:rsidR="00995F17" w:rsidRPr="00563C50" w:rsidRDefault="00995F17" w:rsidP="00563C50">
      <w:pPr>
        <w:pStyle w:val="ActHead9"/>
      </w:pPr>
      <w:bookmarkStart w:id="32" w:name="_Toc119317814"/>
      <w:bookmarkStart w:id="33" w:name="_Toc134100902"/>
      <w:r w:rsidRPr="00563C50">
        <w:lastRenderedPageBreak/>
        <w:t>Goods and Services Tax: Classes of Recipient Created Tax Invoice Determination 2017 for Quarry Operators</w:t>
      </w:r>
      <w:bookmarkEnd w:id="32"/>
      <w:bookmarkEnd w:id="33"/>
    </w:p>
    <w:p w14:paraId="41FA5594" w14:textId="78CEAF99" w:rsidR="00995F17" w:rsidRDefault="00995F17" w:rsidP="00995F17">
      <w:pPr>
        <w:pStyle w:val="ItemHead"/>
      </w:pPr>
      <w:r>
        <w:t>7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3BB1D7D3" w14:textId="77777777" w:rsidR="00995F17" w:rsidRDefault="00995F17" w:rsidP="00995F17">
      <w:pPr>
        <w:pStyle w:val="Item"/>
      </w:pPr>
      <w:r>
        <w:t>Repeal the instrument</w:t>
      </w:r>
    </w:p>
    <w:p w14:paraId="23FEC248" w14:textId="458AA260" w:rsidR="00995F17" w:rsidRPr="00563C50" w:rsidRDefault="00995F17" w:rsidP="00563C50">
      <w:pPr>
        <w:pStyle w:val="ActHead9"/>
      </w:pPr>
      <w:bookmarkStart w:id="34" w:name="_Toc119317815"/>
      <w:bookmarkStart w:id="35" w:name="_Toc134100903"/>
      <w:r w:rsidRPr="00563C50">
        <w:t>Goods and Services Tax: Classes of Recipient Created Tax Invoices Determination 2017 for Demand Side Response Aggregators</w:t>
      </w:r>
      <w:bookmarkEnd w:id="34"/>
      <w:bookmarkEnd w:id="35"/>
    </w:p>
    <w:p w14:paraId="0819A633" w14:textId="5140B91C" w:rsidR="00995F17" w:rsidRDefault="00E7316E" w:rsidP="00995F17">
      <w:pPr>
        <w:pStyle w:val="ItemHead"/>
      </w:pPr>
      <w:r>
        <w:t>8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5B09A5DA" w14:textId="77777777" w:rsidR="00995F17" w:rsidRDefault="00995F17" w:rsidP="00995F17">
      <w:pPr>
        <w:pStyle w:val="Item"/>
      </w:pPr>
      <w:r>
        <w:t>Repeal the instrument</w:t>
      </w:r>
    </w:p>
    <w:p w14:paraId="7328CCE0" w14:textId="6659A686" w:rsidR="00995F17" w:rsidRPr="00563C50" w:rsidRDefault="00995F17" w:rsidP="00563C50">
      <w:pPr>
        <w:pStyle w:val="ActHead9"/>
      </w:pPr>
      <w:bookmarkStart w:id="36" w:name="_Toc119317816"/>
      <w:bookmarkStart w:id="37" w:name="_Toc134100904"/>
      <w:r w:rsidRPr="00563C50">
        <w:t>Goods and Services Tax: Recipient Created Tax Invoice Determination 2017 for Agricultural Products, Government Related Entities and Large Business Entities</w:t>
      </w:r>
      <w:bookmarkEnd w:id="36"/>
      <w:bookmarkEnd w:id="37"/>
    </w:p>
    <w:p w14:paraId="3359CB64" w14:textId="555C4A93" w:rsidR="00995F17" w:rsidRDefault="00995F17" w:rsidP="00995F17">
      <w:pPr>
        <w:pStyle w:val="ItemHead"/>
      </w:pPr>
      <w:r>
        <w:t>9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16DC92C6" w14:textId="77777777" w:rsidR="00995F17" w:rsidRDefault="00995F17" w:rsidP="00995F17">
      <w:pPr>
        <w:pStyle w:val="Item"/>
      </w:pPr>
      <w:r>
        <w:t>Repeal the instrument</w:t>
      </w:r>
    </w:p>
    <w:p w14:paraId="7C6E2E22" w14:textId="5A8ADA43" w:rsidR="00995F17" w:rsidRPr="00563C50" w:rsidRDefault="00995F17" w:rsidP="00563C50">
      <w:pPr>
        <w:pStyle w:val="ActHead9"/>
      </w:pPr>
      <w:bookmarkStart w:id="38" w:name="_Toc119317817"/>
      <w:bookmarkStart w:id="39" w:name="_Toc134100905"/>
      <w:r w:rsidRPr="00563C50">
        <w:t>Goods and Services Tax: Recipient Created Tax Invoice Determination 2017 for wholesalers of photographic imaging equipment and related supplies</w:t>
      </w:r>
      <w:bookmarkEnd w:id="38"/>
      <w:bookmarkEnd w:id="39"/>
    </w:p>
    <w:p w14:paraId="61237520" w14:textId="694B3250" w:rsidR="00995F17" w:rsidRDefault="00995F17" w:rsidP="00995F17">
      <w:pPr>
        <w:pStyle w:val="ItemHead"/>
      </w:pPr>
      <w:r>
        <w:t>10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28513108" w14:textId="77777777" w:rsidR="00995F17" w:rsidRDefault="00995F17" w:rsidP="00995F17">
      <w:pPr>
        <w:pStyle w:val="Item"/>
      </w:pPr>
      <w:r>
        <w:t>Repeal the instrument</w:t>
      </w:r>
    </w:p>
    <w:p w14:paraId="2982EDE5" w14:textId="5E7B478A" w:rsidR="00995F17" w:rsidRPr="00563C50" w:rsidRDefault="00995F17" w:rsidP="00563C50">
      <w:pPr>
        <w:pStyle w:val="ActHead9"/>
      </w:pPr>
      <w:bookmarkStart w:id="40" w:name="_Toc119317818"/>
      <w:bookmarkStart w:id="41" w:name="_Toc134100906"/>
      <w:r w:rsidRPr="00563C50">
        <w:t>Goods and Services Tax: Recipient Created Tax Invoice Determination 2017 for Education Fund Providers</w:t>
      </w:r>
      <w:bookmarkEnd w:id="40"/>
      <w:bookmarkEnd w:id="41"/>
    </w:p>
    <w:p w14:paraId="4AF4D3F6" w14:textId="7CDB8A22" w:rsidR="00995F17" w:rsidRDefault="00995F17" w:rsidP="00995F17">
      <w:pPr>
        <w:pStyle w:val="ItemHead"/>
      </w:pPr>
      <w:r>
        <w:t>11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2D7466F9" w14:textId="77777777" w:rsidR="00995F17" w:rsidRDefault="00995F17" w:rsidP="00995F17">
      <w:pPr>
        <w:pStyle w:val="Item"/>
      </w:pPr>
      <w:r>
        <w:t>Repeal the instrument</w:t>
      </w:r>
    </w:p>
    <w:p w14:paraId="28790AB2" w14:textId="3C432935" w:rsidR="00995F17" w:rsidRPr="00563C50" w:rsidRDefault="00995F17" w:rsidP="00563C50">
      <w:pPr>
        <w:pStyle w:val="ActHead9"/>
      </w:pPr>
      <w:bookmarkStart w:id="42" w:name="_Toc119317819"/>
      <w:bookmarkStart w:id="43" w:name="_Toc134100907"/>
      <w:r w:rsidRPr="00563C50">
        <w:t>Goods and Services Tax: Recipient Created Tax Invoice Determination 2017 for Ceding Insurers or Reinsurers</w:t>
      </w:r>
      <w:bookmarkEnd w:id="42"/>
      <w:bookmarkEnd w:id="43"/>
    </w:p>
    <w:p w14:paraId="612C5D66" w14:textId="63A94ED5" w:rsidR="00995F17" w:rsidRDefault="00995F17" w:rsidP="00995F17">
      <w:pPr>
        <w:pStyle w:val="ItemHead"/>
      </w:pPr>
      <w:r>
        <w:t>1</w:t>
      </w:r>
      <w:r w:rsidR="00E7316E">
        <w:t>2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7E07EBD1" w14:textId="77777777" w:rsidR="00995F17" w:rsidRDefault="00995F17" w:rsidP="00995F17">
      <w:pPr>
        <w:pStyle w:val="Item"/>
      </w:pPr>
      <w:r>
        <w:t>Repeal the instrument</w:t>
      </w:r>
    </w:p>
    <w:p w14:paraId="2DC96ADC" w14:textId="1E7EC5BA" w:rsidR="00995F17" w:rsidRPr="00563C50" w:rsidRDefault="00995F17" w:rsidP="00563C50">
      <w:pPr>
        <w:pStyle w:val="ActHead9"/>
      </w:pPr>
      <w:bookmarkStart w:id="44" w:name="_Toc119317820"/>
      <w:bookmarkStart w:id="45" w:name="_Toc134100908"/>
      <w:r w:rsidRPr="00563C50">
        <w:t>Goods and Services Tax: Recipient Created Tax Invoice Determination 2017 for Food and Grocery Manufacturers and Retailers</w:t>
      </w:r>
      <w:bookmarkEnd w:id="44"/>
      <w:bookmarkEnd w:id="45"/>
    </w:p>
    <w:p w14:paraId="7AFB1A41" w14:textId="3D47877A" w:rsidR="00995F17" w:rsidRDefault="00995F17" w:rsidP="00995F17">
      <w:pPr>
        <w:pStyle w:val="ItemHead"/>
      </w:pPr>
      <w:r>
        <w:t>13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0E2B2C26" w14:textId="77777777" w:rsidR="00995F17" w:rsidRDefault="00995F17" w:rsidP="00995F17">
      <w:pPr>
        <w:pStyle w:val="Item"/>
      </w:pPr>
      <w:r>
        <w:t>Repeal the instrument</w:t>
      </w:r>
    </w:p>
    <w:p w14:paraId="7E84E011" w14:textId="12AC4336" w:rsidR="00995F17" w:rsidRPr="00563C50" w:rsidRDefault="00995F17" w:rsidP="00563C50">
      <w:pPr>
        <w:pStyle w:val="ActHead9"/>
      </w:pPr>
      <w:bookmarkStart w:id="46" w:name="_Toc119317821"/>
      <w:bookmarkStart w:id="47" w:name="_Toc134100909"/>
      <w:r w:rsidRPr="00563C50">
        <w:lastRenderedPageBreak/>
        <w:t>Goods and Services Tax: Recipient Created Tax Invoice Determination 2017 for Road Transport Operators</w:t>
      </w:r>
      <w:bookmarkEnd w:id="46"/>
      <w:bookmarkEnd w:id="47"/>
    </w:p>
    <w:p w14:paraId="68B8C225" w14:textId="53AB0959" w:rsidR="00995F17" w:rsidRDefault="00995F17" w:rsidP="00995F17">
      <w:pPr>
        <w:pStyle w:val="ItemHead"/>
      </w:pPr>
      <w:r>
        <w:t>14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12FCF157" w14:textId="77777777" w:rsidR="00995F17" w:rsidRDefault="00995F17" w:rsidP="00995F17">
      <w:pPr>
        <w:pStyle w:val="Item"/>
      </w:pPr>
      <w:r>
        <w:t>Repeal the instrument</w:t>
      </w:r>
    </w:p>
    <w:p w14:paraId="3E39B40E" w14:textId="2644DC14" w:rsidR="00995F17" w:rsidRPr="00563C50" w:rsidRDefault="00995F17" w:rsidP="00563C50">
      <w:pPr>
        <w:pStyle w:val="ActHead9"/>
      </w:pPr>
      <w:bookmarkStart w:id="48" w:name="_Toc119317822"/>
      <w:bookmarkStart w:id="49" w:name="_Toc134100910"/>
      <w:r w:rsidRPr="00563C50">
        <w:t>Goods and Services Tax: Recipient Created Tax Invoice Determination (</w:t>
      </w:r>
      <w:r w:rsidR="0077377F">
        <w:t>No. </w:t>
      </w:r>
      <w:r w:rsidRPr="00563C50">
        <w:t>41) 2016 for Australian Financial Services Licensees and their Representatives</w:t>
      </w:r>
      <w:bookmarkEnd w:id="48"/>
      <w:bookmarkEnd w:id="49"/>
    </w:p>
    <w:p w14:paraId="15FC2113" w14:textId="7F8E94FA" w:rsidR="00995F17" w:rsidRDefault="00995F17" w:rsidP="00995F17">
      <w:pPr>
        <w:pStyle w:val="ItemHead"/>
      </w:pPr>
      <w:r>
        <w:t>15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048D8197" w14:textId="77777777" w:rsidR="00995F17" w:rsidRDefault="00995F17" w:rsidP="00995F17">
      <w:pPr>
        <w:pStyle w:val="Item"/>
      </w:pPr>
      <w:r>
        <w:t>Repeal the instrument</w:t>
      </w:r>
    </w:p>
    <w:p w14:paraId="7F260267" w14:textId="6D11338E" w:rsidR="00995F17" w:rsidRPr="00563C50" w:rsidRDefault="00995F17" w:rsidP="00563C50">
      <w:pPr>
        <w:pStyle w:val="ActHead9"/>
      </w:pPr>
      <w:bookmarkStart w:id="50" w:name="_Toc119317823"/>
      <w:bookmarkStart w:id="51" w:name="_Toc134100911"/>
      <w:r w:rsidRPr="00563C50">
        <w:t>Goods and Services Tax: Recipient Created Tax Invoice Determination (</w:t>
      </w:r>
      <w:r w:rsidR="0077377F">
        <w:t>No. </w:t>
      </w:r>
      <w:r w:rsidRPr="00563C50">
        <w:t>37) 2016 for Research Grants</w:t>
      </w:r>
      <w:bookmarkEnd w:id="50"/>
      <w:bookmarkEnd w:id="51"/>
    </w:p>
    <w:p w14:paraId="5F02643B" w14:textId="54D2349E" w:rsidR="00995F17" w:rsidRDefault="00995F17" w:rsidP="00995F17">
      <w:pPr>
        <w:pStyle w:val="ItemHead"/>
      </w:pPr>
      <w:r>
        <w:t>16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79CC10BC" w14:textId="77777777" w:rsidR="00995F17" w:rsidRDefault="00995F17" w:rsidP="00995F17">
      <w:pPr>
        <w:pStyle w:val="Item"/>
      </w:pPr>
      <w:r>
        <w:t>Repeal the instrument</w:t>
      </w:r>
    </w:p>
    <w:p w14:paraId="4C38A82E" w14:textId="0B46A3AD" w:rsidR="00995F17" w:rsidRPr="00563C50" w:rsidRDefault="00995F17" w:rsidP="00563C50">
      <w:pPr>
        <w:pStyle w:val="ActHead9"/>
      </w:pPr>
      <w:bookmarkStart w:id="52" w:name="_Toc119317824"/>
      <w:bookmarkStart w:id="53" w:name="_Toc134100912"/>
      <w:r w:rsidRPr="00563C50">
        <w:t>Goods and Services Tax: Recipient Created Tax Invoice Determination (</w:t>
      </w:r>
      <w:r w:rsidR="0077377F">
        <w:t>No. </w:t>
      </w:r>
      <w:r w:rsidRPr="00563C50">
        <w:t>36) 2016 for Recyclers</w:t>
      </w:r>
      <w:bookmarkEnd w:id="52"/>
      <w:bookmarkEnd w:id="53"/>
    </w:p>
    <w:p w14:paraId="6ACBFF80" w14:textId="37992814" w:rsidR="00995F17" w:rsidRDefault="00995F17" w:rsidP="00995F17">
      <w:pPr>
        <w:pStyle w:val="ItemHead"/>
      </w:pPr>
      <w:r>
        <w:t>17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2F15CCFC" w14:textId="77777777" w:rsidR="00995F17" w:rsidRDefault="00995F17" w:rsidP="00995F17">
      <w:pPr>
        <w:pStyle w:val="Item"/>
      </w:pPr>
      <w:r>
        <w:t>Repeal the instrument</w:t>
      </w:r>
    </w:p>
    <w:p w14:paraId="3FC00817" w14:textId="673C8B16" w:rsidR="00995F17" w:rsidRPr="00563C50" w:rsidRDefault="00995F17" w:rsidP="00563C50">
      <w:pPr>
        <w:pStyle w:val="ActHead9"/>
      </w:pPr>
      <w:bookmarkStart w:id="54" w:name="_Toc119317825"/>
      <w:bookmarkStart w:id="55" w:name="_Toc134100913"/>
      <w:r w:rsidRPr="00563C50">
        <w:t>Goods and Services Tax: Recipient Created Tax Invoice Determination (</w:t>
      </w:r>
      <w:r w:rsidR="0077377F">
        <w:t>No. </w:t>
      </w:r>
      <w:r w:rsidRPr="00563C50">
        <w:t>27) 2016 for Referrers, Spotters, Sub-intermediaries or Sub-agents for General Insurance</w:t>
      </w:r>
      <w:bookmarkEnd w:id="54"/>
      <w:bookmarkEnd w:id="55"/>
    </w:p>
    <w:p w14:paraId="47943063" w14:textId="59087556" w:rsidR="00995F17" w:rsidRDefault="00995F17" w:rsidP="00995F17">
      <w:pPr>
        <w:pStyle w:val="ItemHead"/>
      </w:pPr>
      <w:r>
        <w:t>18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1B11159E" w14:textId="77777777" w:rsidR="00995F17" w:rsidRDefault="00995F17" w:rsidP="00995F17">
      <w:pPr>
        <w:pStyle w:val="Item"/>
      </w:pPr>
      <w:r>
        <w:t>Repeal the instrument</w:t>
      </w:r>
    </w:p>
    <w:p w14:paraId="660B5A7C" w14:textId="59453E6E" w:rsidR="00995F17" w:rsidRPr="00563C50" w:rsidRDefault="00995F17" w:rsidP="00563C50">
      <w:pPr>
        <w:pStyle w:val="ActHead9"/>
      </w:pPr>
      <w:bookmarkStart w:id="56" w:name="_Toc119317826"/>
      <w:bookmarkStart w:id="57" w:name="_Toc134100914"/>
      <w:r w:rsidRPr="00563C50">
        <w:t>Goods and Services Tax: Recipient Created Tax Invoice Determination (</w:t>
      </w:r>
      <w:r w:rsidR="0077377F">
        <w:t>No. </w:t>
      </w:r>
      <w:r w:rsidRPr="00563C50">
        <w:t>26) 2016 for Electronic Pharmacy and Medical Centre Data</w:t>
      </w:r>
      <w:bookmarkEnd w:id="56"/>
      <w:bookmarkEnd w:id="57"/>
    </w:p>
    <w:p w14:paraId="243B2AA3" w14:textId="398DDB27" w:rsidR="00995F17" w:rsidRDefault="00995F17" w:rsidP="00995F17">
      <w:pPr>
        <w:pStyle w:val="ItemHead"/>
      </w:pPr>
      <w:r>
        <w:t>19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0CDF6C0F" w14:textId="77777777" w:rsidR="00995F17" w:rsidRDefault="00995F17" w:rsidP="00995F17">
      <w:pPr>
        <w:pStyle w:val="Item"/>
      </w:pPr>
      <w:r>
        <w:t>Repeal the instrument</w:t>
      </w:r>
    </w:p>
    <w:p w14:paraId="4C866B2E" w14:textId="068A72F3" w:rsidR="00995F17" w:rsidRPr="00563C50" w:rsidRDefault="00995F17" w:rsidP="00563C50">
      <w:pPr>
        <w:pStyle w:val="ActHead9"/>
      </w:pPr>
      <w:bookmarkStart w:id="58" w:name="_Toc119317827"/>
      <w:bookmarkStart w:id="59" w:name="_Toc134100915"/>
      <w:r w:rsidRPr="00563C50">
        <w:lastRenderedPageBreak/>
        <w:t>Goods and Services Tax: Recipient Created Tax Invoice Determination (</w:t>
      </w:r>
      <w:r w:rsidR="0077377F">
        <w:t>No. </w:t>
      </w:r>
      <w:r w:rsidRPr="00563C50">
        <w:t>25) 2016 for Refrigerant Processors</w:t>
      </w:r>
      <w:bookmarkEnd w:id="58"/>
      <w:bookmarkEnd w:id="59"/>
    </w:p>
    <w:p w14:paraId="4E66334B" w14:textId="6307CC88" w:rsidR="00995F17" w:rsidRDefault="00995F17" w:rsidP="00995F17">
      <w:pPr>
        <w:pStyle w:val="ItemHead"/>
      </w:pPr>
      <w:r>
        <w:t>20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41CAA2F5" w14:textId="77777777" w:rsidR="00995F17" w:rsidRDefault="00995F17" w:rsidP="00995F17">
      <w:pPr>
        <w:pStyle w:val="Item"/>
      </w:pPr>
      <w:r>
        <w:t>Repeal the instrument</w:t>
      </w:r>
    </w:p>
    <w:p w14:paraId="74EBCD0A" w14:textId="218D1268" w:rsidR="00995F17" w:rsidRPr="00563C50" w:rsidRDefault="00995F17" w:rsidP="00563C50">
      <w:pPr>
        <w:pStyle w:val="ActHead9"/>
      </w:pPr>
      <w:bookmarkStart w:id="60" w:name="_Toc119317828"/>
      <w:bookmarkStart w:id="61" w:name="_Toc134100916"/>
      <w:r w:rsidRPr="00563C50">
        <w:t>Goods and Services Tax: Recipient Created Tax Invoice Determination (</w:t>
      </w:r>
      <w:r w:rsidR="0077377F">
        <w:t>No. </w:t>
      </w:r>
      <w:r w:rsidRPr="00563C50">
        <w:t>24) 2016 for Covered Legal Services Obligation</w:t>
      </w:r>
      <w:bookmarkEnd w:id="60"/>
      <w:bookmarkEnd w:id="61"/>
    </w:p>
    <w:p w14:paraId="015AED15" w14:textId="62836646" w:rsidR="00995F17" w:rsidRDefault="00995F17" w:rsidP="00995F17">
      <w:pPr>
        <w:pStyle w:val="ItemHead"/>
      </w:pPr>
      <w:r>
        <w:t>21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18460297" w14:textId="77777777" w:rsidR="00995F17" w:rsidRDefault="00995F17" w:rsidP="00995F17">
      <w:pPr>
        <w:pStyle w:val="Item"/>
      </w:pPr>
      <w:r>
        <w:t>Repeal the instrument</w:t>
      </w:r>
    </w:p>
    <w:p w14:paraId="3F660FF4" w14:textId="65879F83" w:rsidR="00995F17" w:rsidRPr="00563C50" w:rsidRDefault="00995F17" w:rsidP="00563C50">
      <w:pPr>
        <w:pStyle w:val="ActHead9"/>
      </w:pPr>
      <w:bookmarkStart w:id="62" w:name="_Toc119317829"/>
      <w:bookmarkStart w:id="63" w:name="_Toc134100917"/>
      <w:r w:rsidRPr="00563C50">
        <w:t>Goods and Services Tax: Recipient Created Tax Invoice Determination (No.</w:t>
      </w:r>
      <w:r w:rsidR="009C5AED">
        <w:t xml:space="preserve"> </w:t>
      </w:r>
      <w:r w:rsidRPr="00563C50">
        <w:t>23) 2016 for Administrators of a Superannuation Scheme</w:t>
      </w:r>
      <w:bookmarkEnd w:id="62"/>
      <w:bookmarkEnd w:id="63"/>
    </w:p>
    <w:p w14:paraId="0ABB2331" w14:textId="46351FC1" w:rsidR="00995F17" w:rsidRDefault="00995F17" w:rsidP="00995F17">
      <w:pPr>
        <w:pStyle w:val="ItemHead"/>
      </w:pPr>
      <w:r>
        <w:t>22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4841C6EC" w14:textId="77777777" w:rsidR="00995F17" w:rsidRDefault="00995F17" w:rsidP="00995F17">
      <w:pPr>
        <w:pStyle w:val="Item"/>
      </w:pPr>
      <w:r>
        <w:t>Repeal the instrument</w:t>
      </w:r>
    </w:p>
    <w:p w14:paraId="1E792773" w14:textId="2B07F67C" w:rsidR="00995F17" w:rsidRPr="00563C50" w:rsidRDefault="00995F17" w:rsidP="00563C50">
      <w:pPr>
        <w:pStyle w:val="ActHead9"/>
      </w:pPr>
      <w:bookmarkStart w:id="64" w:name="_Toc119317830"/>
      <w:bookmarkStart w:id="65" w:name="_Toc134100918"/>
      <w:r w:rsidRPr="00563C50">
        <w:t>Goods and Services Tax: Recipient Created Tax Invoice Determination (</w:t>
      </w:r>
      <w:r w:rsidR="0077377F">
        <w:t>No. </w:t>
      </w:r>
      <w:r w:rsidRPr="00563C50">
        <w:t>22) 2016 for Product Suppliers to Service Station Franchisees</w:t>
      </w:r>
      <w:bookmarkEnd w:id="64"/>
      <w:bookmarkEnd w:id="65"/>
    </w:p>
    <w:p w14:paraId="28EB26D8" w14:textId="27FA14B8" w:rsidR="00995F17" w:rsidRDefault="00995F17" w:rsidP="00995F17">
      <w:pPr>
        <w:pStyle w:val="ItemHead"/>
      </w:pPr>
      <w:r>
        <w:t>23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603DEB8F" w14:textId="77777777" w:rsidR="00995F17" w:rsidRDefault="00995F17" w:rsidP="00995F17">
      <w:pPr>
        <w:pStyle w:val="Item"/>
      </w:pPr>
      <w:r>
        <w:t>Repeal the instrument</w:t>
      </w:r>
    </w:p>
    <w:p w14:paraId="4282A48A" w14:textId="45FF5E59" w:rsidR="00995F17" w:rsidRPr="00563C50" w:rsidRDefault="00995F17" w:rsidP="00563C50">
      <w:pPr>
        <w:pStyle w:val="ActHead9"/>
      </w:pPr>
      <w:bookmarkStart w:id="66" w:name="_Toc119317831"/>
      <w:bookmarkStart w:id="67" w:name="_Toc134100919"/>
      <w:r w:rsidRPr="00563C50">
        <w:t>Goods and Services Tax: Recipient Created Tax Invoice Determination (</w:t>
      </w:r>
      <w:r w:rsidR="0077377F">
        <w:t>No. </w:t>
      </w:r>
      <w:r w:rsidRPr="00563C50">
        <w:t>21) 2016 for Vehicle Dealers</w:t>
      </w:r>
      <w:bookmarkEnd w:id="66"/>
      <w:bookmarkEnd w:id="67"/>
    </w:p>
    <w:p w14:paraId="28EF28F0" w14:textId="68469C57" w:rsidR="00995F17" w:rsidRDefault="00995F17" w:rsidP="00995F17">
      <w:pPr>
        <w:pStyle w:val="ItemHead"/>
      </w:pPr>
      <w:r>
        <w:t>24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7A023AC1" w14:textId="77777777" w:rsidR="00995F17" w:rsidRDefault="00995F17" w:rsidP="00995F17">
      <w:pPr>
        <w:pStyle w:val="Item"/>
      </w:pPr>
      <w:r>
        <w:t>Repeal the instrument</w:t>
      </w:r>
    </w:p>
    <w:p w14:paraId="4294E776" w14:textId="479CE24F" w:rsidR="00995F17" w:rsidRPr="00563C50" w:rsidRDefault="00995F17" w:rsidP="00563C50">
      <w:pPr>
        <w:pStyle w:val="ActHead9"/>
      </w:pPr>
      <w:bookmarkStart w:id="68" w:name="_Toc119317832"/>
      <w:bookmarkStart w:id="69" w:name="_Toc134100920"/>
      <w:r w:rsidRPr="00563C50">
        <w:t>Goods and Services Tax: Recipient Created Tax Invoice Determination (</w:t>
      </w:r>
      <w:r w:rsidR="0077377F">
        <w:t>No. </w:t>
      </w:r>
      <w:r w:rsidRPr="00563C50">
        <w:t>20) 2016 for Labour Services relating to Primary Production Activities</w:t>
      </w:r>
      <w:bookmarkEnd w:id="68"/>
      <w:bookmarkEnd w:id="69"/>
    </w:p>
    <w:p w14:paraId="658082B1" w14:textId="134246D9" w:rsidR="00995F17" w:rsidRDefault="00995F17" w:rsidP="00995F17">
      <w:pPr>
        <w:pStyle w:val="ItemHead"/>
      </w:pPr>
      <w:r>
        <w:t>25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0E229E90" w14:textId="77777777" w:rsidR="00995F17" w:rsidRDefault="00995F17" w:rsidP="00995F17">
      <w:pPr>
        <w:pStyle w:val="Item"/>
      </w:pPr>
      <w:r>
        <w:t>Repeal the instrument</w:t>
      </w:r>
    </w:p>
    <w:p w14:paraId="6129C11E" w14:textId="5079DBF3" w:rsidR="00995F17" w:rsidRPr="00563C50" w:rsidRDefault="00995F17" w:rsidP="00563C50">
      <w:pPr>
        <w:pStyle w:val="ActHead9"/>
      </w:pPr>
      <w:bookmarkStart w:id="70" w:name="_Toc119317833"/>
      <w:bookmarkStart w:id="71" w:name="_Toc134100921"/>
      <w:r w:rsidRPr="00563C50">
        <w:lastRenderedPageBreak/>
        <w:t>Goods and Services Tax: Recipient Created Tax Invoice Determination (</w:t>
      </w:r>
      <w:r w:rsidR="0077377F">
        <w:t>No. </w:t>
      </w:r>
      <w:r w:rsidRPr="00563C50">
        <w:t>19) 2016 for Vending Machine Operators</w:t>
      </w:r>
      <w:bookmarkEnd w:id="70"/>
      <w:bookmarkEnd w:id="71"/>
    </w:p>
    <w:p w14:paraId="19E28EB1" w14:textId="5D9DC69A" w:rsidR="00995F17" w:rsidRDefault="00995F17" w:rsidP="00995F17">
      <w:pPr>
        <w:pStyle w:val="ItemHead"/>
      </w:pPr>
      <w:r>
        <w:t>26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2388DA45" w14:textId="77777777" w:rsidR="00995F17" w:rsidRDefault="00995F17" w:rsidP="00995F17">
      <w:pPr>
        <w:pStyle w:val="Item"/>
      </w:pPr>
      <w:r>
        <w:t>Repeal the instrument</w:t>
      </w:r>
    </w:p>
    <w:p w14:paraId="542A44DC" w14:textId="5F275CBC" w:rsidR="00995F17" w:rsidRPr="00563C50" w:rsidRDefault="00995F17" w:rsidP="00563C50">
      <w:pPr>
        <w:pStyle w:val="ActHead9"/>
      </w:pPr>
      <w:bookmarkStart w:id="72" w:name="_Toc119317834"/>
      <w:bookmarkStart w:id="73" w:name="_Toc134100922"/>
      <w:r w:rsidRPr="00563C50">
        <w:t>Goods and Services Tax: Recipient Created Tax Invoice Determination (</w:t>
      </w:r>
      <w:r w:rsidR="0077377F">
        <w:t>No. </w:t>
      </w:r>
      <w:r w:rsidRPr="00563C50">
        <w:t>18) 2016 for Friendly Societies</w:t>
      </w:r>
      <w:bookmarkEnd w:id="72"/>
      <w:bookmarkEnd w:id="73"/>
    </w:p>
    <w:p w14:paraId="74A083CF" w14:textId="43F7E223" w:rsidR="00995F17" w:rsidRDefault="00995F17" w:rsidP="00995F17">
      <w:pPr>
        <w:pStyle w:val="ItemHead"/>
      </w:pPr>
      <w:r>
        <w:t>27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4CED9EE0" w14:textId="77777777" w:rsidR="00995F17" w:rsidRDefault="00995F17" w:rsidP="00995F17">
      <w:pPr>
        <w:pStyle w:val="Item"/>
      </w:pPr>
      <w:r>
        <w:t>Repeal the instrument</w:t>
      </w:r>
    </w:p>
    <w:p w14:paraId="52F4C8D2" w14:textId="1EE92F09" w:rsidR="00995F17" w:rsidRPr="00563C50" w:rsidRDefault="00995F17" w:rsidP="00563C50">
      <w:pPr>
        <w:pStyle w:val="ActHead9"/>
      </w:pPr>
      <w:bookmarkStart w:id="74" w:name="_Toc119317835"/>
      <w:bookmarkStart w:id="75" w:name="_Toc134100923"/>
      <w:r w:rsidRPr="00563C50">
        <w:t>Goods and Services Tax: Recipient Created Tax Invoice Determination (</w:t>
      </w:r>
      <w:r w:rsidR="0077377F">
        <w:t>No. </w:t>
      </w:r>
      <w:r w:rsidRPr="00563C50">
        <w:t>17) 2016 for Publishers</w:t>
      </w:r>
      <w:bookmarkEnd w:id="74"/>
      <w:bookmarkEnd w:id="75"/>
    </w:p>
    <w:p w14:paraId="13C90B24" w14:textId="2FC18100" w:rsidR="00995F17" w:rsidRDefault="00995F17" w:rsidP="00995F17">
      <w:pPr>
        <w:pStyle w:val="ItemHead"/>
      </w:pPr>
      <w:r>
        <w:t>28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22BD184E" w14:textId="77777777" w:rsidR="00995F17" w:rsidRDefault="00995F17" w:rsidP="00995F17">
      <w:pPr>
        <w:pStyle w:val="Item"/>
      </w:pPr>
      <w:r>
        <w:t>Repeal the instrument</w:t>
      </w:r>
    </w:p>
    <w:p w14:paraId="4B5A32F7" w14:textId="55210ED8" w:rsidR="00995F17" w:rsidRPr="00563C50" w:rsidRDefault="00995F17" w:rsidP="00563C50">
      <w:pPr>
        <w:pStyle w:val="ActHead9"/>
      </w:pPr>
      <w:bookmarkStart w:id="76" w:name="_Toc119317836"/>
      <w:bookmarkStart w:id="77" w:name="_Toc134100924"/>
      <w:r w:rsidRPr="00563C50">
        <w:t>Goods and Services Tax: Recipient Created Tax Invoice Determination (</w:t>
      </w:r>
      <w:r w:rsidR="0077377F">
        <w:t>No. </w:t>
      </w:r>
      <w:r w:rsidRPr="00563C50">
        <w:t>16) 2016 on Licences for Copyright Material</w:t>
      </w:r>
      <w:bookmarkEnd w:id="76"/>
      <w:bookmarkEnd w:id="77"/>
    </w:p>
    <w:p w14:paraId="5E620445" w14:textId="56393FD9" w:rsidR="00995F17" w:rsidRDefault="00995F17" w:rsidP="00995F17">
      <w:pPr>
        <w:pStyle w:val="ItemHead"/>
      </w:pPr>
      <w:r>
        <w:t>29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714AC366" w14:textId="77777777" w:rsidR="00995F17" w:rsidRDefault="00995F17" w:rsidP="00995F17">
      <w:pPr>
        <w:pStyle w:val="Item"/>
      </w:pPr>
      <w:r>
        <w:t>Repeal the instrument</w:t>
      </w:r>
    </w:p>
    <w:p w14:paraId="5C371551" w14:textId="77F521A8" w:rsidR="00995F17" w:rsidRPr="00563C50" w:rsidRDefault="00995F17" w:rsidP="00563C50">
      <w:pPr>
        <w:pStyle w:val="ActHead9"/>
      </w:pPr>
      <w:bookmarkStart w:id="78" w:name="_Toc119317837"/>
      <w:bookmarkStart w:id="79" w:name="_Toc134100925"/>
      <w:r w:rsidRPr="00563C50">
        <w:t>Goods and Services Tax: Recipient Created Tax Invoice Determination (</w:t>
      </w:r>
      <w:r w:rsidR="0077377F">
        <w:t>No. </w:t>
      </w:r>
      <w:r w:rsidRPr="00563C50">
        <w:t>15) 2016 for Prize Winning Events</w:t>
      </w:r>
      <w:bookmarkEnd w:id="78"/>
      <w:bookmarkEnd w:id="79"/>
    </w:p>
    <w:p w14:paraId="4839A89B" w14:textId="18673342" w:rsidR="00995F17" w:rsidRDefault="00995F17" w:rsidP="00995F17">
      <w:pPr>
        <w:pStyle w:val="ItemHead"/>
      </w:pPr>
      <w:r>
        <w:t>30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67061687" w14:textId="77777777" w:rsidR="00995F17" w:rsidRDefault="00995F17" w:rsidP="00995F17">
      <w:pPr>
        <w:pStyle w:val="Item"/>
      </w:pPr>
      <w:r>
        <w:t>Repeal the instrument</w:t>
      </w:r>
    </w:p>
    <w:p w14:paraId="6F9B192C" w14:textId="1DFD8822" w:rsidR="00995F17" w:rsidRPr="00563C50" w:rsidRDefault="00995F17" w:rsidP="00563C50">
      <w:pPr>
        <w:pStyle w:val="ActHead9"/>
      </w:pPr>
      <w:bookmarkStart w:id="80" w:name="_Toc119317838"/>
      <w:bookmarkStart w:id="81" w:name="_Toc134100926"/>
      <w:r w:rsidRPr="00563C50">
        <w:t>Goods and Services Tax: Recipient Created Tax Invoice Determination (</w:t>
      </w:r>
      <w:r w:rsidR="0077377F">
        <w:t>No. </w:t>
      </w:r>
      <w:r w:rsidRPr="00563C50">
        <w:t>14) 2016 for Selling Agent Services</w:t>
      </w:r>
      <w:bookmarkEnd w:id="80"/>
      <w:bookmarkEnd w:id="81"/>
    </w:p>
    <w:p w14:paraId="2C21AEE9" w14:textId="75E8FC9A" w:rsidR="00995F17" w:rsidRDefault="00995F17" w:rsidP="00995F17">
      <w:pPr>
        <w:pStyle w:val="ItemHead"/>
      </w:pPr>
      <w:r>
        <w:t>31</w:t>
      </w:r>
      <w:r w:rsidRPr="00B1728A">
        <w:t xml:space="preserve"> </w:t>
      </w:r>
      <w:r w:rsidR="005D7F79">
        <w:t xml:space="preserve"> </w:t>
      </w:r>
      <w:r>
        <w:t>The whole of the instrument</w:t>
      </w:r>
    </w:p>
    <w:p w14:paraId="233FF949" w14:textId="77777777" w:rsidR="00995F17" w:rsidRDefault="00995F17" w:rsidP="00995F17">
      <w:pPr>
        <w:pStyle w:val="Item"/>
      </w:pPr>
      <w:r>
        <w:t>Repeal the instrument</w:t>
      </w:r>
    </w:p>
    <w:p w14:paraId="684B3AC9" w14:textId="32677D04" w:rsidR="00995F17" w:rsidRPr="00563C50" w:rsidRDefault="00324C32" w:rsidP="00563C50">
      <w:pPr>
        <w:pStyle w:val="ActHead9"/>
      </w:pPr>
      <w:bookmarkStart w:id="82" w:name="_Toc119317839"/>
      <w:bookmarkStart w:id="83" w:name="_Toc134100927"/>
      <w:r w:rsidRPr="00563C50">
        <w:t>Goods and Services Tax: Recipient Created Tax Invoice Determination (</w:t>
      </w:r>
      <w:r w:rsidR="0077377F">
        <w:t>No. </w:t>
      </w:r>
      <w:r w:rsidRPr="00563C50">
        <w:t>13) 2016 for Workers Compensation Insurance provided by Coal Mines Insurance Pty Ltd</w:t>
      </w:r>
      <w:bookmarkEnd w:id="82"/>
      <w:bookmarkEnd w:id="83"/>
    </w:p>
    <w:p w14:paraId="291B25FC" w14:textId="224EA553" w:rsidR="00995F17" w:rsidRDefault="00324C32" w:rsidP="00995F17">
      <w:pPr>
        <w:pStyle w:val="ItemHead"/>
      </w:pPr>
      <w:r>
        <w:t>32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118CFCC8" w14:textId="77777777" w:rsidR="00995F17" w:rsidRDefault="00995F17" w:rsidP="00995F17">
      <w:pPr>
        <w:pStyle w:val="Item"/>
      </w:pPr>
      <w:r>
        <w:t>Repeal the instrument</w:t>
      </w:r>
    </w:p>
    <w:p w14:paraId="68CA3C07" w14:textId="353105C4" w:rsidR="00995F17" w:rsidRPr="00563C50" w:rsidRDefault="00324C32" w:rsidP="00563C50">
      <w:pPr>
        <w:pStyle w:val="ActHead9"/>
      </w:pPr>
      <w:bookmarkStart w:id="84" w:name="_Toc119317840"/>
      <w:bookmarkStart w:id="85" w:name="_Toc134100928"/>
      <w:r w:rsidRPr="00563C50">
        <w:lastRenderedPageBreak/>
        <w:t>Goods and Services Tax: Recipient Created Tax Invoice Determination (</w:t>
      </w:r>
      <w:r w:rsidR="0077377F">
        <w:t>No. </w:t>
      </w:r>
      <w:r w:rsidRPr="00563C50">
        <w:t>12) 2016 for Construction Work</w:t>
      </w:r>
      <w:bookmarkEnd w:id="84"/>
      <w:bookmarkEnd w:id="85"/>
    </w:p>
    <w:p w14:paraId="316DBB4D" w14:textId="322E47AE" w:rsidR="00995F17" w:rsidRDefault="00324C32" w:rsidP="00995F17">
      <w:pPr>
        <w:pStyle w:val="ItemHead"/>
      </w:pPr>
      <w:r>
        <w:t>33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59B73BE2" w14:textId="77777777" w:rsidR="00995F17" w:rsidRDefault="00995F17" w:rsidP="00995F17">
      <w:pPr>
        <w:pStyle w:val="Item"/>
      </w:pPr>
      <w:r>
        <w:t>Repeal the instrument</w:t>
      </w:r>
    </w:p>
    <w:p w14:paraId="65812ECE" w14:textId="44A9112F" w:rsidR="00995F17" w:rsidRPr="00563C50" w:rsidRDefault="00324C32" w:rsidP="00563C50">
      <w:pPr>
        <w:pStyle w:val="ActHead9"/>
      </w:pPr>
      <w:bookmarkStart w:id="86" w:name="_Toc119317841"/>
      <w:bookmarkStart w:id="87" w:name="_Toc134100929"/>
      <w:r w:rsidRPr="00563C50">
        <w:t>Goods and Services Tax: Recipient Created Tax Invoice Determination (</w:t>
      </w:r>
      <w:r w:rsidR="0077377F">
        <w:t>No. </w:t>
      </w:r>
      <w:r w:rsidRPr="00563C50">
        <w:t>11) 2016 on Referrals</w:t>
      </w:r>
      <w:bookmarkEnd w:id="86"/>
      <w:bookmarkEnd w:id="87"/>
    </w:p>
    <w:p w14:paraId="27ED8FA5" w14:textId="3710DE4D" w:rsidR="00995F17" w:rsidRDefault="00324C32" w:rsidP="00995F17">
      <w:pPr>
        <w:pStyle w:val="ItemHead"/>
      </w:pPr>
      <w:r>
        <w:t>34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5FAC7B9D" w14:textId="77777777" w:rsidR="00995F17" w:rsidRDefault="00995F17" w:rsidP="00995F17">
      <w:pPr>
        <w:pStyle w:val="Item"/>
      </w:pPr>
      <w:r>
        <w:t>Repeal the instrument</w:t>
      </w:r>
    </w:p>
    <w:p w14:paraId="770F2B98" w14:textId="42C3FFBA" w:rsidR="00995F17" w:rsidRPr="00563C50" w:rsidRDefault="00324C32" w:rsidP="00563C50">
      <w:pPr>
        <w:pStyle w:val="ActHead9"/>
      </w:pPr>
      <w:bookmarkStart w:id="88" w:name="_Toc119317842"/>
      <w:bookmarkStart w:id="89" w:name="_Toc134100930"/>
      <w:r w:rsidRPr="00563C50">
        <w:t>Goods and Services Tax: Recipient Created Tax Invoice Determination (</w:t>
      </w:r>
      <w:r w:rsidR="0077377F">
        <w:t>No. </w:t>
      </w:r>
      <w:r w:rsidRPr="00563C50">
        <w:t>10) 2016 for Labour Services</w:t>
      </w:r>
      <w:bookmarkEnd w:id="88"/>
      <w:bookmarkEnd w:id="89"/>
    </w:p>
    <w:p w14:paraId="1C086633" w14:textId="61FE13FF" w:rsidR="00995F17" w:rsidRDefault="00324C32" w:rsidP="00995F17">
      <w:pPr>
        <w:pStyle w:val="ItemHead"/>
      </w:pPr>
      <w:r>
        <w:t>35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09456F4C" w14:textId="77777777" w:rsidR="00995F17" w:rsidRDefault="00995F17" w:rsidP="00995F17">
      <w:pPr>
        <w:pStyle w:val="Item"/>
      </w:pPr>
      <w:r>
        <w:t>Repeal the instrument</w:t>
      </w:r>
    </w:p>
    <w:p w14:paraId="74436C53" w14:textId="39A6E29C" w:rsidR="00995F17" w:rsidRPr="00563C50" w:rsidRDefault="00324C32" w:rsidP="00563C50">
      <w:pPr>
        <w:pStyle w:val="ActHead9"/>
      </w:pPr>
      <w:bookmarkStart w:id="90" w:name="_Toc119317843"/>
      <w:bookmarkStart w:id="91" w:name="_Toc134100931"/>
      <w:r w:rsidRPr="00563C50">
        <w:t>Goods and Services Tax: Recipient Created Tax Invoice Determination (</w:t>
      </w:r>
      <w:r w:rsidR="0077377F">
        <w:t>No. </w:t>
      </w:r>
      <w:r w:rsidRPr="00563C50">
        <w:t>09) 2016 on Loyalty Program Participation</w:t>
      </w:r>
      <w:bookmarkEnd w:id="90"/>
      <w:bookmarkEnd w:id="91"/>
    </w:p>
    <w:p w14:paraId="20567489" w14:textId="3E46B86A" w:rsidR="00995F17" w:rsidRDefault="00324C32" w:rsidP="00995F17">
      <w:pPr>
        <w:pStyle w:val="ItemHead"/>
      </w:pPr>
      <w:r>
        <w:t>36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2FC1623E" w14:textId="77777777" w:rsidR="00995F17" w:rsidRDefault="00995F17" w:rsidP="00995F17">
      <w:pPr>
        <w:pStyle w:val="Item"/>
      </w:pPr>
      <w:r>
        <w:t>Repeal the instrument</w:t>
      </w:r>
    </w:p>
    <w:p w14:paraId="28E2C063" w14:textId="05498E9E" w:rsidR="00995F17" w:rsidRPr="00563C50" w:rsidRDefault="00324C32" w:rsidP="00563C50">
      <w:pPr>
        <w:pStyle w:val="ActHead9"/>
      </w:pPr>
      <w:bookmarkStart w:id="92" w:name="_Toc119317844"/>
      <w:bookmarkStart w:id="93" w:name="_Toc134100932"/>
      <w:r w:rsidRPr="00563C50">
        <w:t>Goods and Services Tax: Recipient Created Tax Invoice Determination (</w:t>
      </w:r>
      <w:r w:rsidR="0077377F">
        <w:t>No. </w:t>
      </w:r>
      <w:r w:rsidRPr="00563C50">
        <w:t>08) 2016 for Commission Based Services provided to a member of the Stockbrokers Association of Australia</w:t>
      </w:r>
      <w:bookmarkEnd w:id="92"/>
      <w:bookmarkEnd w:id="93"/>
    </w:p>
    <w:p w14:paraId="1DFB63F8" w14:textId="06D73244" w:rsidR="00995F17" w:rsidRDefault="00324C32" w:rsidP="00995F17">
      <w:pPr>
        <w:pStyle w:val="ItemHead"/>
      </w:pPr>
      <w:r>
        <w:t>37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5036D7F1" w14:textId="77777777" w:rsidR="00995F17" w:rsidRDefault="00995F17" w:rsidP="00995F17">
      <w:pPr>
        <w:pStyle w:val="Item"/>
      </w:pPr>
      <w:r>
        <w:t>Repeal the instrument</w:t>
      </w:r>
    </w:p>
    <w:p w14:paraId="630710E4" w14:textId="57387FF9" w:rsidR="00995F17" w:rsidRPr="00563C50" w:rsidRDefault="0015077F" w:rsidP="00563C50">
      <w:pPr>
        <w:pStyle w:val="ActHead9"/>
      </w:pPr>
      <w:bookmarkStart w:id="94" w:name="_Toc119317845"/>
      <w:bookmarkStart w:id="95" w:name="_Toc134100933"/>
      <w:r w:rsidRPr="00563C50">
        <w:t>Goods and Services Tax: Classes of Recipient Created Tax Invoice Determination (</w:t>
      </w:r>
      <w:r w:rsidR="0077377F">
        <w:t>No. </w:t>
      </w:r>
      <w:r w:rsidRPr="00563C50">
        <w:t>27) 2015</w:t>
      </w:r>
      <w:bookmarkEnd w:id="94"/>
      <w:bookmarkEnd w:id="95"/>
    </w:p>
    <w:p w14:paraId="211FDA97" w14:textId="12C9F997" w:rsidR="00995F17" w:rsidRDefault="0015077F" w:rsidP="00995F17">
      <w:pPr>
        <w:pStyle w:val="ItemHead"/>
      </w:pPr>
      <w:r>
        <w:t>38</w:t>
      </w:r>
      <w:r w:rsidR="005D7F79">
        <w:t xml:space="preserve"> </w:t>
      </w:r>
      <w:r w:rsidR="00995F17" w:rsidRPr="00B1728A">
        <w:t xml:space="preserve"> </w:t>
      </w:r>
      <w:r w:rsidR="00995F17">
        <w:t>The whole of the instrument</w:t>
      </w:r>
    </w:p>
    <w:p w14:paraId="5E118B93" w14:textId="77777777" w:rsidR="00995F17" w:rsidRDefault="00995F17" w:rsidP="00995F17">
      <w:pPr>
        <w:pStyle w:val="Item"/>
      </w:pPr>
      <w:r>
        <w:t>Repeal the instrument</w:t>
      </w:r>
    </w:p>
    <w:p w14:paraId="6224737F" w14:textId="72EE8B09" w:rsidR="00995F17" w:rsidRPr="00563C50" w:rsidRDefault="0015077F" w:rsidP="00563C50">
      <w:pPr>
        <w:pStyle w:val="ActHead9"/>
      </w:pPr>
      <w:bookmarkStart w:id="96" w:name="_Toc119317846"/>
      <w:bookmarkStart w:id="97" w:name="_Toc134100934"/>
      <w:r w:rsidRPr="00563C50">
        <w:t>Goods and Services Tax: Classes of Recipient Created Tax Invoice Determination (</w:t>
      </w:r>
      <w:r w:rsidR="0077377F">
        <w:t>No. </w:t>
      </w:r>
      <w:r w:rsidRPr="00563C50">
        <w:t>26) 2015</w:t>
      </w:r>
      <w:bookmarkEnd w:id="96"/>
      <w:bookmarkEnd w:id="97"/>
    </w:p>
    <w:p w14:paraId="2B6FBAF6" w14:textId="3ADBA1A0" w:rsidR="00995F17" w:rsidRDefault="0015077F" w:rsidP="00995F17">
      <w:pPr>
        <w:pStyle w:val="ItemHead"/>
      </w:pPr>
      <w:r>
        <w:t>39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78643173" w14:textId="77777777" w:rsidR="00995F17" w:rsidRDefault="00995F17" w:rsidP="00995F17">
      <w:pPr>
        <w:pStyle w:val="Item"/>
      </w:pPr>
      <w:r>
        <w:t>Repeal the instrument</w:t>
      </w:r>
    </w:p>
    <w:p w14:paraId="36CA10EC" w14:textId="5126049C" w:rsidR="00995F17" w:rsidRPr="00563C50" w:rsidRDefault="0015077F" w:rsidP="00563C50">
      <w:pPr>
        <w:pStyle w:val="ActHead9"/>
      </w:pPr>
      <w:bookmarkStart w:id="98" w:name="_Toc119317847"/>
      <w:bookmarkStart w:id="99" w:name="_Toc134100935"/>
      <w:r w:rsidRPr="00563C50">
        <w:lastRenderedPageBreak/>
        <w:t>Goods and Services Tax: Classes of Recipient Created Tax Invoice Determination (</w:t>
      </w:r>
      <w:r w:rsidR="0077377F">
        <w:t>No. </w:t>
      </w:r>
      <w:r w:rsidRPr="00563C50">
        <w:t>25) 2015</w:t>
      </w:r>
      <w:bookmarkEnd w:id="98"/>
      <w:bookmarkEnd w:id="99"/>
    </w:p>
    <w:p w14:paraId="00F8093A" w14:textId="5C32B5F7" w:rsidR="00995F17" w:rsidRDefault="0015077F" w:rsidP="00995F17">
      <w:pPr>
        <w:pStyle w:val="ItemHead"/>
      </w:pPr>
      <w:r>
        <w:t>40</w:t>
      </w:r>
      <w:r w:rsidR="005D7F79">
        <w:t xml:space="preserve"> </w:t>
      </w:r>
      <w:r w:rsidR="00995F17" w:rsidRPr="00B1728A">
        <w:t xml:space="preserve"> </w:t>
      </w:r>
      <w:r w:rsidR="00995F17">
        <w:t>The whole of the instrument</w:t>
      </w:r>
    </w:p>
    <w:p w14:paraId="4686A13B" w14:textId="77777777" w:rsidR="00995F17" w:rsidRDefault="00995F17" w:rsidP="00995F17">
      <w:pPr>
        <w:pStyle w:val="Item"/>
      </w:pPr>
      <w:r>
        <w:t>Repeal the instrument</w:t>
      </w:r>
    </w:p>
    <w:p w14:paraId="35E41FE3" w14:textId="2BBD3565" w:rsidR="00995F17" w:rsidRPr="00563C50" w:rsidRDefault="0015077F" w:rsidP="00563C50">
      <w:pPr>
        <w:pStyle w:val="ActHead9"/>
      </w:pPr>
      <w:bookmarkStart w:id="100" w:name="_Toc119317848"/>
      <w:bookmarkStart w:id="101" w:name="_Toc134100936"/>
      <w:r w:rsidRPr="00563C50">
        <w:t>Goods and Services Tax: Classes of Recipient Created Tax Invoice Determination (</w:t>
      </w:r>
      <w:r w:rsidR="0077377F">
        <w:t>No. </w:t>
      </w:r>
      <w:r w:rsidRPr="00563C50">
        <w:t>24) 2015</w:t>
      </w:r>
      <w:bookmarkEnd w:id="100"/>
      <w:bookmarkEnd w:id="101"/>
    </w:p>
    <w:p w14:paraId="0BA82966" w14:textId="4C8AFB87" w:rsidR="00995F17" w:rsidRDefault="0015077F" w:rsidP="00995F17">
      <w:pPr>
        <w:pStyle w:val="ItemHead"/>
      </w:pPr>
      <w:r>
        <w:t>41</w:t>
      </w:r>
      <w:r w:rsidR="005D7F79">
        <w:t xml:space="preserve"> </w:t>
      </w:r>
      <w:r w:rsidR="00995F17" w:rsidRPr="00B1728A">
        <w:t xml:space="preserve"> </w:t>
      </w:r>
      <w:r w:rsidR="00995F17">
        <w:t>The whole of the instrument</w:t>
      </w:r>
    </w:p>
    <w:p w14:paraId="4D48F10A" w14:textId="77777777" w:rsidR="00995F17" w:rsidRDefault="00995F17" w:rsidP="00995F17">
      <w:pPr>
        <w:pStyle w:val="Item"/>
      </w:pPr>
      <w:r>
        <w:t>Repeal the instrument</w:t>
      </w:r>
    </w:p>
    <w:p w14:paraId="0253F550" w14:textId="286A8DD4" w:rsidR="00995F17" w:rsidRPr="00563C50" w:rsidRDefault="0015077F" w:rsidP="00563C50">
      <w:pPr>
        <w:pStyle w:val="ActHead9"/>
      </w:pPr>
      <w:bookmarkStart w:id="102" w:name="_Toc119317849"/>
      <w:bookmarkStart w:id="103" w:name="_Toc134100937"/>
      <w:r w:rsidRPr="00563C50">
        <w:t>Goods and Services Tax: Classes of Recipient Created Tax Invoice Determination (</w:t>
      </w:r>
      <w:r w:rsidR="0077377F">
        <w:t>No. </w:t>
      </w:r>
      <w:r w:rsidRPr="00563C50">
        <w:t>23) 2015</w:t>
      </w:r>
      <w:bookmarkEnd w:id="102"/>
      <w:bookmarkEnd w:id="103"/>
    </w:p>
    <w:p w14:paraId="69F6A805" w14:textId="345D7BC0" w:rsidR="00995F17" w:rsidRDefault="0015077F" w:rsidP="00995F17">
      <w:pPr>
        <w:pStyle w:val="ItemHead"/>
      </w:pPr>
      <w:r>
        <w:t>42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3698BD3B" w14:textId="77777777" w:rsidR="00995F17" w:rsidRDefault="00995F17" w:rsidP="00995F17">
      <w:pPr>
        <w:pStyle w:val="Item"/>
      </w:pPr>
      <w:r>
        <w:t>Repeal the instrument</w:t>
      </w:r>
    </w:p>
    <w:p w14:paraId="1CA0631E" w14:textId="46D4D0B4" w:rsidR="00995F17" w:rsidRPr="00563C50" w:rsidRDefault="0015077F" w:rsidP="00563C50">
      <w:pPr>
        <w:pStyle w:val="ActHead9"/>
      </w:pPr>
      <w:bookmarkStart w:id="104" w:name="_Toc119317850"/>
      <w:bookmarkStart w:id="105" w:name="_Toc134100938"/>
      <w:r w:rsidRPr="00563C50">
        <w:t>Goods and Services Tax: Classes of Recipient Created Tax Invoice Determination (</w:t>
      </w:r>
      <w:r w:rsidR="0077377F">
        <w:t>No. </w:t>
      </w:r>
      <w:r w:rsidRPr="00563C50">
        <w:t>22) 2015</w:t>
      </w:r>
      <w:bookmarkEnd w:id="104"/>
      <w:bookmarkEnd w:id="105"/>
    </w:p>
    <w:p w14:paraId="500731D7" w14:textId="0BE72DFD" w:rsidR="00995F17" w:rsidRDefault="0015077F" w:rsidP="00995F17">
      <w:pPr>
        <w:pStyle w:val="ItemHead"/>
      </w:pPr>
      <w:r>
        <w:t>43</w:t>
      </w:r>
      <w:r w:rsidR="005D7F79">
        <w:t xml:space="preserve"> </w:t>
      </w:r>
      <w:r w:rsidR="00995F17" w:rsidRPr="00B1728A">
        <w:t xml:space="preserve"> </w:t>
      </w:r>
      <w:r w:rsidR="00995F17">
        <w:t>The whole of the instrument</w:t>
      </w:r>
    </w:p>
    <w:p w14:paraId="3F0FEAEF" w14:textId="77777777" w:rsidR="00995F17" w:rsidRDefault="00995F17" w:rsidP="00995F17">
      <w:pPr>
        <w:pStyle w:val="Item"/>
      </w:pPr>
      <w:r>
        <w:t>Repeal the instrument</w:t>
      </w:r>
    </w:p>
    <w:p w14:paraId="60B4A6E4" w14:textId="77161C13" w:rsidR="00995F17" w:rsidRPr="00563C50" w:rsidRDefault="0015077F" w:rsidP="00563C50">
      <w:pPr>
        <w:pStyle w:val="ActHead9"/>
      </w:pPr>
      <w:bookmarkStart w:id="106" w:name="_Toc119317851"/>
      <w:bookmarkStart w:id="107" w:name="_Toc134100939"/>
      <w:r w:rsidRPr="00563C50">
        <w:t>Goods and Services Tax: Classes of Recipient Created Tax Invoice Determination (</w:t>
      </w:r>
      <w:r w:rsidR="0077377F">
        <w:t>No. </w:t>
      </w:r>
      <w:r w:rsidRPr="00563C50">
        <w:t>21) 2015</w:t>
      </w:r>
      <w:bookmarkEnd w:id="106"/>
      <w:bookmarkEnd w:id="107"/>
    </w:p>
    <w:p w14:paraId="0D737164" w14:textId="7F6336CA" w:rsidR="00995F17" w:rsidRDefault="0015077F" w:rsidP="00995F17">
      <w:pPr>
        <w:pStyle w:val="ItemHead"/>
      </w:pPr>
      <w:r>
        <w:t>44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20D1C6C6" w14:textId="77777777" w:rsidR="00995F17" w:rsidRDefault="00995F17" w:rsidP="00995F17">
      <w:pPr>
        <w:pStyle w:val="Item"/>
      </w:pPr>
      <w:r>
        <w:t>Repeal the instrument</w:t>
      </w:r>
    </w:p>
    <w:p w14:paraId="2AC34B4F" w14:textId="3E0EFC0B" w:rsidR="00995F17" w:rsidRPr="00563C50" w:rsidRDefault="0015077F" w:rsidP="00563C50">
      <w:pPr>
        <w:pStyle w:val="ActHead9"/>
      </w:pPr>
      <w:bookmarkStart w:id="108" w:name="_Toc119317852"/>
      <w:bookmarkStart w:id="109" w:name="_Toc134100940"/>
      <w:r w:rsidRPr="00563C50">
        <w:t>Goods and Services Tax: Classes of Recipient Created Tax Invoice Determination (</w:t>
      </w:r>
      <w:r w:rsidR="0077377F">
        <w:t>No. </w:t>
      </w:r>
      <w:r w:rsidRPr="00563C50">
        <w:t>20) 2015</w:t>
      </w:r>
      <w:bookmarkEnd w:id="108"/>
      <w:bookmarkEnd w:id="109"/>
    </w:p>
    <w:p w14:paraId="212CE414" w14:textId="12C68833" w:rsidR="00995F17" w:rsidRDefault="0015077F" w:rsidP="00995F17">
      <w:pPr>
        <w:pStyle w:val="ItemHead"/>
      </w:pPr>
      <w:r>
        <w:t>45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52368697" w14:textId="77777777" w:rsidR="00995F17" w:rsidRDefault="00995F17" w:rsidP="00995F17">
      <w:pPr>
        <w:pStyle w:val="Item"/>
      </w:pPr>
      <w:r>
        <w:t>Repeal the instrument</w:t>
      </w:r>
    </w:p>
    <w:p w14:paraId="10D638F5" w14:textId="2E4028DC" w:rsidR="00995F17" w:rsidRPr="00563C50" w:rsidRDefault="0015077F" w:rsidP="00563C50">
      <w:pPr>
        <w:pStyle w:val="ActHead9"/>
      </w:pPr>
      <w:bookmarkStart w:id="110" w:name="_Toc119317853"/>
      <w:bookmarkStart w:id="111" w:name="_Toc134100941"/>
      <w:r w:rsidRPr="00563C50">
        <w:t>Goods and Services Tax: Classes of Recipient Created Tax Invoice Determination (</w:t>
      </w:r>
      <w:r w:rsidR="0077377F">
        <w:t>No. </w:t>
      </w:r>
      <w:r w:rsidRPr="00563C50">
        <w:t>19) 2015</w:t>
      </w:r>
      <w:bookmarkEnd w:id="110"/>
      <w:bookmarkEnd w:id="111"/>
    </w:p>
    <w:p w14:paraId="0553CA47" w14:textId="3216E22F" w:rsidR="00995F17" w:rsidRDefault="0015077F" w:rsidP="00995F17">
      <w:pPr>
        <w:pStyle w:val="ItemHead"/>
      </w:pPr>
      <w:r>
        <w:t>46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7A83ACE7" w14:textId="77777777" w:rsidR="00995F17" w:rsidRDefault="00995F17" w:rsidP="00995F17">
      <w:pPr>
        <w:pStyle w:val="Item"/>
      </w:pPr>
      <w:r>
        <w:t>Repeal the instrument</w:t>
      </w:r>
    </w:p>
    <w:p w14:paraId="288D1314" w14:textId="355F85F7" w:rsidR="00995F17" w:rsidRPr="00563C50" w:rsidRDefault="0015077F" w:rsidP="00563C50">
      <w:pPr>
        <w:pStyle w:val="ActHead9"/>
      </w:pPr>
      <w:bookmarkStart w:id="112" w:name="_Toc119317854"/>
      <w:bookmarkStart w:id="113" w:name="_Toc134100942"/>
      <w:r w:rsidRPr="00563C50">
        <w:lastRenderedPageBreak/>
        <w:t>Goods and Services Tax: Classes of Recipient Created Tax Invoice Determination (</w:t>
      </w:r>
      <w:r w:rsidR="0077377F">
        <w:t>No. </w:t>
      </w:r>
      <w:r w:rsidRPr="00563C50">
        <w:t>18) 2015</w:t>
      </w:r>
      <w:bookmarkEnd w:id="112"/>
      <w:bookmarkEnd w:id="113"/>
    </w:p>
    <w:p w14:paraId="4721B52A" w14:textId="283454DA" w:rsidR="00995F17" w:rsidRDefault="0015077F" w:rsidP="00995F17">
      <w:pPr>
        <w:pStyle w:val="ItemHead"/>
      </w:pPr>
      <w:r>
        <w:t>47</w:t>
      </w:r>
      <w:r w:rsidR="005D7F79">
        <w:t xml:space="preserve"> </w:t>
      </w:r>
      <w:r w:rsidR="00995F17" w:rsidRPr="00B1728A">
        <w:t xml:space="preserve"> </w:t>
      </w:r>
      <w:r w:rsidR="00995F17">
        <w:t>The whole of the instrument</w:t>
      </w:r>
    </w:p>
    <w:p w14:paraId="732FF05C" w14:textId="77777777" w:rsidR="00995F17" w:rsidRDefault="00995F17" w:rsidP="00995F17">
      <w:pPr>
        <w:pStyle w:val="Item"/>
      </w:pPr>
      <w:r>
        <w:t>Repeal the instrument</w:t>
      </w:r>
    </w:p>
    <w:p w14:paraId="1124ED0A" w14:textId="6B901661" w:rsidR="00995F17" w:rsidRPr="00B83DB7" w:rsidRDefault="0015077F" w:rsidP="00B83DB7">
      <w:pPr>
        <w:pStyle w:val="ActHead9"/>
      </w:pPr>
      <w:bookmarkStart w:id="114" w:name="_Toc119317855"/>
      <w:bookmarkStart w:id="115" w:name="_Toc134100943"/>
      <w:r w:rsidRPr="00B83DB7">
        <w:t>Goods and Services Tax: Classes of Recipient Created Tax Invoice Determination (</w:t>
      </w:r>
      <w:r w:rsidR="0077377F">
        <w:t>No. </w:t>
      </w:r>
      <w:r w:rsidRPr="00B83DB7">
        <w:t>17) 2015</w:t>
      </w:r>
      <w:bookmarkEnd w:id="114"/>
      <w:bookmarkEnd w:id="115"/>
    </w:p>
    <w:p w14:paraId="50A65699" w14:textId="5BF75AAE" w:rsidR="00995F17" w:rsidRPr="00B05985" w:rsidRDefault="0015077F" w:rsidP="00995F17">
      <w:pPr>
        <w:pStyle w:val="ItemHead"/>
      </w:pPr>
      <w:r w:rsidRPr="00B05985">
        <w:t>48</w:t>
      </w:r>
      <w:r w:rsidR="00995F17" w:rsidRPr="00B05985">
        <w:t xml:space="preserve"> </w:t>
      </w:r>
      <w:r w:rsidR="005D7F79" w:rsidRPr="00B05985">
        <w:t xml:space="preserve"> </w:t>
      </w:r>
      <w:r w:rsidR="00995F17" w:rsidRPr="00B05985">
        <w:t xml:space="preserve">The whole </w:t>
      </w:r>
      <w:r w:rsidR="00995F17" w:rsidRPr="00B05985">
        <w:rPr>
          <w:rFonts w:cs="Arial"/>
          <w:sz w:val="22"/>
          <w:szCs w:val="22"/>
        </w:rPr>
        <w:t>of</w:t>
      </w:r>
      <w:r w:rsidR="00995F17" w:rsidRPr="00B05985">
        <w:t xml:space="preserve"> the instrument</w:t>
      </w:r>
    </w:p>
    <w:p w14:paraId="18550DBE" w14:textId="77777777" w:rsidR="00995F17" w:rsidRDefault="00995F17" w:rsidP="00995F17">
      <w:pPr>
        <w:pStyle w:val="Item"/>
      </w:pPr>
      <w:r>
        <w:t>Repeal the instrument</w:t>
      </w:r>
    </w:p>
    <w:p w14:paraId="11FCE38E" w14:textId="027F97B0" w:rsidR="00995F17" w:rsidRPr="00B83DB7" w:rsidRDefault="0015077F" w:rsidP="00B83DB7">
      <w:pPr>
        <w:pStyle w:val="ActHead9"/>
      </w:pPr>
      <w:bookmarkStart w:id="116" w:name="_Toc119317856"/>
      <w:bookmarkStart w:id="117" w:name="_Toc134100944"/>
      <w:r w:rsidRPr="00B83DB7">
        <w:t>Goods and Services Tax: Classes of Recipient Created Tax Invoice Determination (</w:t>
      </w:r>
      <w:r w:rsidR="0077377F">
        <w:t>No. </w:t>
      </w:r>
      <w:r w:rsidRPr="00B83DB7">
        <w:t>15) 2015</w:t>
      </w:r>
      <w:bookmarkEnd w:id="116"/>
      <w:bookmarkEnd w:id="117"/>
    </w:p>
    <w:p w14:paraId="2DB27489" w14:textId="1C5D2FCC" w:rsidR="00995F17" w:rsidRDefault="0015077F" w:rsidP="00995F17">
      <w:pPr>
        <w:pStyle w:val="ItemHead"/>
      </w:pPr>
      <w:r>
        <w:t>49</w:t>
      </w:r>
      <w:r w:rsidR="00995F17" w:rsidRPr="00B1728A">
        <w:t xml:space="preserve"> </w:t>
      </w:r>
      <w:r w:rsidR="005D7F79">
        <w:t xml:space="preserve"> </w:t>
      </w:r>
      <w:r w:rsidR="00995F17">
        <w:t>The whole of the instrument</w:t>
      </w:r>
    </w:p>
    <w:p w14:paraId="322D7D38" w14:textId="77777777" w:rsidR="00995F17" w:rsidRDefault="00995F17" w:rsidP="00995F17">
      <w:pPr>
        <w:pStyle w:val="Item"/>
      </w:pPr>
      <w:r>
        <w:t>Repeal the instrument</w:t>
      </w:r>
    </w:p>
    <w:p w14:paraId="45058C29" w14:textId="7CAB8048" w:rsidR="0015077F" w:rsidRPr="00B83DB7" w:rsidRDefault="0015077F" w:rsidP="00B83DB7">
      <w:pPr>
        <w:pStyle w:val="ActHead9"/>
      </w:pPr>
      <w:bookmarkStart w:id="118" w:name="_Toc119317857"/>
      <w:bookmarkStart w:id="119" w:name="_Toc134100945"/>
      <w:r w:rsidRPr="00B83DB7">
        <w:t>Goods and Services Tax: Classes of Recipient Created Tax Invoice Determination (No.</w:t>
      </w:r>
      <w:r w:rsidR="00897147">
        <w:t xml:space="preserve"> </w:t>
      </w:r>
      <w:r w:rsidRPr="00B83DB7">
        <w:t>14) 2015</w:t>
      </w:r>
      <w:bookmarkEnd w:id="118"/>
      <w:bookmarkEnd w:id="119"/>
    </w:p>
    <w:p w14:paraId="63BC12CD" w14:textId="1217E3F7" w:rsidR="0015077F" w:rsidRDefault="0015077F" w:rsidP="0015077F">
      <w:pPr>
        <w:pStyle w:val="ItemHead"/>
      </w:pPr>
      <w:r>
        <w:t>50</w:t>
      </w:r>
      <w:r w:rsidR="005D7F79">
        <w:t xml:space="preserve"> </w:t>
      </w:r>
      <w:r w:rsidRPr="00B1728A">
        <w:t xml:space="preserve"> </w:t>
      </w:r>
      <w:r>
        <w:t>The whole of the instrument</w:t>
      </w:r>
    </w:p>
    <w:p w14:paraId="412A2634" w14:textId="2AB966FA" w:rsidR="0015077F" w:rsidRPr="004819F9" w:rsidRDefault="0015077F" w:rsidP="00735DDC">
      <w:pPr>
        <w:pStyle w:val="Item"/>
      </w:pPr>
      <w:r>
        <w:t>Repeal the instrument</w:t>
      </w:r>
    </w:p>
    <w:sectPr w:rsidR="0015077F" w:rsidRPr="004819F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4001" w14:textId="77777777" w:rsidR="006C3F1D" w:rsidRDefault="006C3F1D" w:rsidP="00715914">
      <w:pPr>
        <w:spacing w:line="240" w:lineRule="auto"/>
      </w:pPr>
      <w:r>
        <w:separator/>
      </w:r>
    </w:p>
  </w:endnote>
  <w:endnote w:type="continuationSeparator" w:id="0">
    <w:p w14:paraId="56B4602F" w14:textId="77777777" w:rsidR="006C3F1D" w:rsidRDefault="006C3F1D" w:rsidP="00715914">
      <w:pPr>
        <w:spacing w:line="240" w:lineRule="auto"/>
      </w:pPr>
      <w:r>
        <w:continuationSeparator/>
      </w:r>
    </w:p>
  </w:endnote>
  <w:endnote w:type="continuationNotice" w:id="1">
    <w:p w14:paraId="43BB56F0" w14:textId="77777777" w:rsidR="006C3F1D" w:rsidRDefault="006C3F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904" w14:textId="77777777" w:rsidR="001E5526" w:rsidRPr="00E33C1C" w:rsidRDefault="001E552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5526" w14:paraId="1578AC2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1A964E" w14:textId="77777777" w:rsidR="001E5526" w:rsidRDefault="001E552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535F5" w14:textId="25B04689" w:rsidR="001E5526" w:rsidRPr="004E1307" w:rsidRDefault="001E552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A5587">
            <w:rPr>
              <w:i/>
              <w:noProof/>
              <w:sz w:val="18"/>
            </w:rPr>
            <w:t>A New Tax System (Goods and Services Tax):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F3C927" w14:textId="77777777" w:rsidR="001E5526" w:rsidRDefault="001E552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E5526" w14:paraId="6F54BD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0CC26" w14:textId="77777777" w:rsidR="001E5526" w:rsidRDefault="001E5526" w:rsidP="00A369E3">
          <w:pPr>
            <w:jc w:val="right"/>
            <w:rPr>
              <w:sz w:val="18"/>
            </w:rPr>
          </w:pPr>
        </w:p>
      </w:tc>
    </w:tr>
  </w:tbl>
  <w:p w14:paraId="20EEF13E" w14:textId="77777777" w:rsidR="001E5526" w:rsidRPr="00ED79B6" w:rsidRDefault="001E552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44B" w14:textId="77777777" w:rsidR="001E5526" w:rsidRPr="00E33C1C" w:rsidRDefault="001E552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E5526" w14:paraId="603652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E1AF0" w14:textId="77777777" w:rsidR="001E5526" w:rsidRDefault="001E552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C2CED" w14:textId="768EB4B5" w:rsidR="001E5526" w:rsidRDefault="001E552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A5587">
            <w:rPr>
              <w:i/>
              <w:noProof/>
              <w:sz w:val="18"/>
            </w:rPr>
            <w:t>A New Tax System (Goods and Services Tax):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3B5D" w14:textId="77777777" w:rsidR="001E5526" w:rsidRDefault="001E552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5526" w14:paraId="4106AA8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C96EC" w14:textId="77777777" w:rsidR="001E5526" w:rsidRDefault="001E5526" w:rsidP="00A369E3">
          <w:pPr>
            <w:rPr>
              <w:sz w:val="18"/>
            </w:rPr>
          </w:pPr>
        </w:p>
      </w:tc>
    </w:tr>
  </w:tbl>
  <w:p w14:paraId="37CA0D16" w14:textId="77777777" w:rsidR="001E5526" w:rsidRPr="00ED79B6" w:rsidRDefault="001E552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1AB" w14:textId="77777777" w:rsidR="001E5526" w:rsidRPr="00E33C1C" w:rsidRDefault="001E552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E5526" w14:paraId="7DBCE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10577" w14:textId="77777777" w:rsidR="001E5526" w:rsidRDefault="001E552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B96DA" w14:textId="77777777" w:rsidR="001E5526" w:rsidRDefault="001E552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6E85C" w14:textId="77777777" w:rsidR="001E5526" w:rsidRDefault="001E552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44F52DD" w14:textId="77777777" w:rsidR="001E5526" w:rsidRPr="00ED79B6" w:rsidRDefault="001E552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F466" w14:textId="77777777" w:rsidR="001E5526" w:rsidRPr="002B0EA5" w:rsidRDefault="001E5526" w:rsidP="005E0F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E5526" w14:paraId="41659BEB" w14:textId="77777777" w:rsidTr="005E0F45">
      <w:tc>
        <w:tcPr>
          <w:tcW w:w="365" w:type="pct"/>
        </w:tcPr>
        <w:p w14:paraId="3E1BBD3A" w14:textId="77777777" w:rsidR="001E5526" w:rsidRDefault="001E5526" w:rsidP="005E0F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418C" w14:textId="560CB2A3" w:rsidR="001E5526" w:rsidRDefault="001E5526" w:rsidP="005E0F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11AA">
            <w:rPr>
              <w:i/>
              <w:noProof/>
              <w:sz w:val="18"/>
            </w:rPr>
            <w:t>Recipient Created Tax Invoice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DA6BC7" w14:textId="77777777" w:rsidR="001E5526" w:rsidRDefault="001E5526" w:rsidP="005E0F45">
          <w:pPr>
            <w:spacing w:line="0" w:lineRule="atLeast"/>
            <w:jc w:val="right"/>
            <w:rPr>
              <w:sz w:val="18"/>
            </w:rPr>
          </w:pPr>
        </w:p>
      </w:tc>
    </w:tr>
    <w:tr w:rsidR="001E5526" w14:paraId="1C418C15" w14:textId="77777777" w:rsidTr="005E0F45">
      <w:tc>
        <w:tcPr>
          <w:tcW w:w="5000" w:type="pct"/>
          <w:gridSpan w:val="3"/>
        </w:tcPr>
        <w:p w14:paraId="721B4C0D" w14:textId="77777777" w:rsidR="001E5526" w:rsidRDefault="001E5526" w:rsidP="005E0F45">
          <w:pPr>
            <w:jc w:val="right"/>
            <w:rPr>
              <w:sz w:val="18"/>
            </w:rPr>
          </w:pPr>
        </w:p>
      </w:tc>
    </w:tr>
  </w:tbl>
  <w:p w14:paraId="19A7B0C3" w14:textId="77777777" w:rsidR="001E5526" w:rsidRPr="00ED79B6" w:rsidRDefault="001E5526" w:rsidP="005E0F4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069" w14:textId="77777777" w:rsidR="001E5526" w:rsidRPr="002B0EA5" w:rsidRDefault="001E5526" w:rsidP="005E0F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E5526" w14:paraId="0539F2B6" w14:textId="77777777" w:rsidTr="005E0F45">
      <w:tc>
        <w:tcPr>
          <w:tcW w:w="947" w:type="pct"/>
        </w:tcPr>
        <w:p w14:paraId="25E7B15E" w14:textId="77777777" w:rsidR="001E5526" w:rsidRDefault="001E5526" w:rsidP="005E0F4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8C3B7D" w14:textId="246DB537" w:rsidR="001E5526" w:rsidRDefault="001E5526" w:rsidP="005E0F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11AA">
            <w:rPr>
              <w:i/>
              <w:noProof/>
              <w:sz w:val="18"/>
            </w:rPr>
            <w:t>Recipient Created Tax Invoice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D30A2B" w14:textId="77777777" w:rsidR="001E5526" w:rsidRDefault="001E5526" w:rsidP="005E0F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5526" w14:paraId="54EB10DE" w14:textId="77777777" w:rsidTr="005E0F45">
      <w:tc>
        <w:tcPr>
          <w:tcW w:w="5000" w:type="pct"/>
          <w:gridSpan w:val="3"/>
        </w:tcPr>
        <w:p w14:paraId="1B20D07D" w14:textId="77777777" w:rsidR="001E5526" w:rsidRDefault="001E5526" w:rsidP="005E0F45">
          <w:pPr>
            <w:rPr>
              <w:sz w:val="18"/>
            </w:rPr>
          </w:pPr>
        </w:p>
      </w:tc>
    </w:tr>
  </w:tbl>
  <w:p w14:paraId="58F2FD19" w14:textId="77777777" w:rsidR="001E5526" w:rsidRPr="00ED79B6" w:rsidRDefault="001E5526" w:rsidP="005E0F4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87B9" w14:textId="77777777" w:rsidR="001E5526" w:rsidRPr="002B0EA5" w:rsidRDefault="001E5526" w:rsidP="005E0F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E5526" w14:paraId="68A2E510" w14:textId="77777777" w:rsidTr="005E0F45">
      <w:tc>
        <w:tcPr>
          <w:tcW w:w="365" w:type="pct"/>
        </w:tcPr>
        <w:p w14:paraId="1CE7AB03" w14:textId="77777777" w:rsidR="001E5526" w:rsidRDefault="001E5526" w:rsidP="005E0F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E984DA8" w14:textId="174618CA" w:rsidR="001E5526" w:rsidRDefault="001E5526" w:rsidP="005E0F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11AA">
            <w:rPr>
              <w:i/>
              <w:noProof/>
              <w:sz w:val="18"/>
            </w:rPr>
            <w:t>Recipient Created Tax Invoice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E80F62" w14:textId="77777777" w:rsidR="001E5526" w:rsidRDefault="001E5526" w:rsidP="005E0F45">
          <w:pPr>
            <w:spacing w:line="0" w:lineRule="atLeast"/>
            <w:jc w:val="right"/>
            <w:rPr>
              <w:sz w:val="18"/>
            </w:rPr>
          </w:pPr>
        </w:p>
      </w:tc>
    </w:tr>
    <w:tr w:rsidR="001E5526" w14:paraId="79AA20B5" w14:textId="77777777" w:rsidTr="005E0F45">
      <w:tc>
        <w:tcPr>
          <w:tcW w:w="5000" w:type="pct"/>
          <w:gridSpan w:val="3"/>
        </w:tcPr>
        <w:p w14:paraId="4C3A7512" w14:textId="77777777" w:rsidR="001E5526" w:rsidRDefault="001E5526" w:rsidP="005E0F45">
          <w:pPr>
            <w:jc w:val="right"/>
            <w:rPr>
              <w:sz w:val="18"/>
            </w:rPr>
          </w:pPr>
        </w:p>
      </w:tc>
    </w:tr>
  </w:tbl>
  <w:p w14:paraId="0EB5B28C" w14:textId="77777777" w:rsidR="001E5526" w:rsidRPr="00ED79B6" w:rsidRDefault="001E5526" w:rsidP="005E0F4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1ACE" w14:textId="77777777" w:rsidR="001E5526" w:rsidRPr="002B0EA5" w:rsidRDefault="001E5526" w:rsidP="005E0F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E5526" w14:paraId="232F9CD3" w14:textId="77777777" w:rsidTr="005E0F45">
      <w:tc>
        <w:tcPr>
          <w:tcW w:w="947" w:type="pct"/>
        </w:tcPr>
        <w:p w14:paraId="02444F3E" w14:textId="77777777" w:rsidR="001E5526" w:rsidRDefault="001E5526" w:rsidP="005E0F4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A0C17D" w14:textId="1B889B76" w:rsidR="001E5526" w:rsidRDefault="001E5526" w:rsidP="005E0F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11AA">
            <w:rPr>
              <w:i/>
              <w:noProof/>
              <w:sz w:val="18"/>
            </w:rPr>
            <w:t>Recipient Created Tax Invoice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2B8239" w14:textId="77777777" w:rsidR="001E5526" w:rsidRDefault="001E5526" w:rsidP="005E0F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5526" w14:paraId="3C65E150" w14:textId="77777777" w:rsidTr="005E0F45">
      <w:tc>
        <w:tcPr>
          <w:tcW w:w="5000" w:type="pct"/>
          <w:gridSpan w:val="3"/>
        </w:tcPr>
        <w:p w14:paraId="74A01581" w14:textId="77777777" w:rsidR="001E5526" w:rsidRDefault="001E5526" w:rsidP="005E0F45">
          <w:pPr>
            <w:rPr>
              <w:sz w:val="18"/>
            </w:rPr>
          </w:pPr>
        </w:p>
      </w:tc>
    </w:tr>
  </w:tbl>
  <w:p w14:paraId="2B817FD3" w14:textId="77777777" w:rsidR="001E5526" w:rsidRPr="00ED79B6" w:rsidRDefault="001E5526" w:rsidP="005E0F4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F7D8" w14:textId="77777777" w:rsidR="006C3F1D" w:rsidRDefault="006C3F1D" w:rsidP="00715914">
      <w:pPr>
        <w:spacing w:line="240" w:lineRule="auto"/>
      </w:pPr>
      <w:r>
        <w:separator/>
      </w:r>
    </w:p>
  </w:footnote>
  <w:footnote w:type="continuationSeparator" w:id="0">
    <w:p w14:paraId="59896253" w14:textId="77777777" w:rsidR="006C3F1D" w:rsidRDefault="006C3F1D" w:rsidP="00715914">
      <w:pPr>
        <w:spacing w:line="240" w:lineRule="auto"/>
      </w:pPr>
      <w:r>
        <w:continuationSeparator/>
      </w:r>
    </w:p>
  </w:footnote>
  <w:footnote w:type="continuationNotice" w:id="1">
    <w:p w14:paraId="0E3C4442" w14:textId="77777777" w:rsidR="006C3F1D" w:rsidRDefault="006C3F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1F48" w14:textId="77777777" w:rsidR="001E5526" w:rsidRPr="005F1388" w:rsidRDefault="001E552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4C2" w14:textId="77777777" w:rsidR="001E5526" w:rsidRPr="005F1388" w:rsidRDefault="001E552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15A0" w14:textId="77777777" w:rsidR="0033686B" w:rsidRDefault="003368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88E" w14:textId="77777777" w:rsidR="001E5526" w:rsidRPr="00ED79B6" w:rsidRDefault="001E5526" w:rsidP="005E0F4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458" w14:textId="77777777" w:rsidR="001E5526" w:rsidRPr="00ED79B6" w:rsidRDefault="001E5526" w:rsidP="005E0F4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EB2" w14:textId="77777777" w:rsidR="001E5526" w:rsidRPr="00ED79B6" w:rsidRDefault="001E552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AB4" w14:textId="77777777" w:rsidR="001E5526" w:rsidRDefault="001E5526" w:rsidP="00715914">
    <w:pPr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DC0F" w14:textId="77777777" w:rsidR="001E5526" w:rsidRPr="007A1328" w:rsidRDefault="001E552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A34"/>
    <w:multiLevelType w:val="hybridMultilevel"/>
    <w:tmpl w:val="D51E922A"/>
    <w:lvl w:ilvl="0" w:tplc="B1CED9B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13D57"/>
    <w:multiLevelType w:val="hybridMultilevel"/>
    <w:tmpl w:val="DA5C9504"/>
    <w:lvl w:ilvl="0" w:tplc="B1CED9B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C3F20"/>
    <w:multiLevelType w:val="hybridMultilevel"/>
    <w:tmpl w:val="617EA8D4"/>
    <w:lvl w:ilvl="0" w:tplc="42E0F20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E14F1"/>
    <w:multiLevelType w:val="hybridMultilevel"/>
    <w:tmpl w:val="92D20540"/>
    <w:lvl w:ilvl="0" w:tplc="1E4CAF60">
      <w:start w:val="1"/>
      <w:numFmt w:val="lowerLetter"/>
      <w:lvlText w:val="(%1)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5406"/>
    <w:multiLevelType w:val="hybridMultilevel"/>
    <w:tmpl w:val="9132C94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6AE6"/>
    <w:multiLevelType w:val="hybridMultilevel"/>
    <w:tmpl w:val="B2A6F9DA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C36DA6"/>
    <w:multiLevelType w:val="hybridMultilevel"/>
    <w:tmpl w:val="C2F24FBC"/>
    <w:lvl w:ilvl="0" w:tplc="47A03A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E7610"/>
    <w:multiLevelType w:val="hybridMultilevel"/>
    <w:tmpl w:val="7CCAB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FCB"/>
    <w:multiLevelType w:val="hybridMultilevel"/>
    <w:tmpl w:val="6DB4FED6"/>
    <w:lvl w:ilvl="0" w:tplc="256AD316">
      <w:start w:val="1"/>
      <w:numFmt w:val="lowerLetter"/>
      <w:lvlText w:val="(%1)"/>
      <w:lvlJc w:val="left"/>
      <w:pPr>
        <w:ind w:left="165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7F82051"/>
    <w:multiLevelType w:val="hybridMultilevel"/>
    <w:tmpl w:val="071C3B5C"/>
    <w:lvl w:ilvl="0" w:tplc="B1CED9B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B008C"/>
    <w:multiLevelType w:val="hybridMultilevel"/>
    <w:tmpl w:val="2D0EC758"/>
    <w:lvl w:ilvl="0" w:tplc="84680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A03A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77F35"/>
    <w:multiLevelType w:val="hybridMultilevel"/>
    <w:tmpl w:val="B7A83866"/>
    <w:lvl w:ilvl="0" w:tplc="B03C8E2E">
      <w:start w:val="1"/>
      <w:numFmt w:val="lowerLetter"/>
      <w:lvlText w:val="(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F564EF"/>
    <w:multiLevelType w:val="hybridMultilevel"/>
    <w:tmpl w:val="EB4C5C8E"/>
    <w:lvl w:ilvl="0" w:tplc="47A03A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223877"/>
    <w:multiLevelType w:val="hybridMultilevel"/>
    <w:tmpl w:val="2CE4A3B4"/>
    <w:lvl w:ilvl="0" w:tplc="1F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7347"/>
    <w:multiLevelType w:val="hybridMultilevel"/>
    <w:tmpl w:val="F4E8EF20"/>
    <w:lvl w:ilvl="0" w:tplc="7E8EB5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6CFB"/>
    <w:multiLevelType w:val="hybridMultilevel"/>
    <w:tmpl w:val="9B547D8A"/>
    <w:lvl w:ilvl="0" w:tplc="B03C8E2E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3F14EC"/>
    <w:multiLevelType w:val="hybridMultilevel"/>
    <w:tmpl w:val="2CE4A3B4"/>
    <w:lvl w:ilvl="0" w:tplc="1F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008A0"/>
    <w:multiLevelType w:val="hybridMultilevel"/>
    <w:tmpl w:val="C2F24FBC"/>
    <w:lvl w:ilvl="0" w:tplc="47A03A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BF32C9"/>
    <w:multiLevelType w:val="hybridMultilevel"/>
    <w:tmpl w:val="08DA015E"/>
    <w:lvl w:ilvl="0" w:tplc="784C8042">
      <w:start w:val="1"/>
      <w:numFmt w:val="lowerLetter"/>
      <w:pStyle w:val="LIlistlevel1"/>
      <w:lvlText w:val="(%1)"/>
      <w:lvlJc w:val="left"/>
      <w:pPr>
        <w:ind w:left="1637" w:hanging="360"/>
      </w:pPr>
      <w:rPr>
        <w:rFonts w:hint="default"/>
        <w:b w:val="0"/>
      </w:rPr>
    </w:lvl>
    <w:lvl w:ilvl="1" w:tplc="B1CED9BC">
      <w:start w:val="1"/>
      <w:numFmt w:val="lowerRoman"/>
      <w:lvlText w:val="(%2)"/>
      <w:lvlJc w:val="left"/>
      <w:pPr>
        <w:ind w:left="1778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7E8F7D1B"/>
    <w:multiLevelType w:val="hybridMultilevel"/>
    <w:tmpl w:val="CB227B1E"/>
    <w:lvl w:ilvl="0" w:tplc="7D300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19"/>
  </w:num>
  <w:num w:numId="9">
    <w:abstractNumId w:val="14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16"/>
  </w:num>
  <w:num w:numId="15">
    <w:abstractNumId w:val="15"/>
  </w:num>
  <w:num w:numId="16">
    <w:abstractNumId w:val="18"/>
  </w:num>
  <w:num w:numId="17">
    <w:abstractNumId w:val="17"/>
  </w:num>
  <w:num w:numId="18">
    <w:abstractNumId w:val="21"/>
  </w:num>
  <w:num w:numId="19">
    <w:abstractNumId w:val="9"/>
  </w:num>
  <w:num w:numId="20">
    <w:abstractNumId w:val="8"/>
  </w:num>
  <w:num w:numId="21">
    <w:abstractNumId w:val="12"/>
  </w:num>
  <w:num w:numId="2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A"/>
    <w:rsid w:val="000012A0"/>
    <w:rsid w:val="00004174"/>
    <w:rsid w:val="00004470"/>
    <w:rsid w:val="0001010F"/>
    <w:rsid w:val="000123DA"/>
    <w:rsid w:val="000136AF"/>
    <w:rsid w:val="000147D6"/>
    <w:rsid w:val="000219F1"/>
    <w:rsid w:val="00025110"/>
    <w:rsid w:val="000258B1"/>
    <w:rsid w:val="00031402"/>
    <w:rsid w:val="00033FB9"/>
    <w:rsid w:val="00035441"/>
    <w:rsid w:val="0003593D"/>
    <w:rsid w:val="0003770A"/>
    <w:rsid w:val="0004033C"/>
    <w:rsid w:val="00040A89"/>
    <w:rsid w:val="000437C1"/>
    <w:rsid w:val="00043E6C"/>
    <w:rsid w:val="0004455A"/>
    <w:rsid w:val="00044921"/>
    <w:rsid w:val="0004553D"/>
    <w:rsid w:val="00047FBC"/>
    <w:rsid w:val="0005365D"/>
    <w:rsid w:val="0005618C"/>
    <w:rsid w:val="000614BF"/>
    <w:rsid w:val="00064E10"/>
    <w:rsid w:val="0006709C"/>
    <w:rsid w:val="00070E1A"/>
    <w:rsid w:val="00074376"/>
    <w:rsid w:val="000746E9"/>
    <w:rsid w:val="00074F00"/>
    <w:rsid w:val="000758B8"/>
    <w:rsid w:val="00075BC0"/>
    <w:rsid w:val="00077798"/>
    <w:rsid w:val="000813B5"/>
    <w:rsid w:val="00086DA9"/>
    <w:rsid w:val="000879F4"/>
    <w:rsid w:val="000903E3"/>
    <w:rsid w:val="00092747"/>
    <w:rsid w:val="000931F8"/>
    <w:rsid w:val="00093210"/>
    <w:rsid w:val="00094CA4"/>
    <w:rsid w:val="0009696A"/>
    <w:rsid w:val="000978F5"/>
    <w:rsid w:val="000A6C36"/>
    <w:rsid w:val="000B15CD"/>
    <w:rsid w:val="000B1BEF"/>
    <w:rsid w:val="000B22E3"/>
    <w:rsid w:val="000B35EB"/>
    <w:rsid w:val="000C3E58"/>
    <w:rsid w:val="000D05EF"/>
    <w:rsid w:val="000D3515"/>
    <w:rsid w:val="000E0E63"/>
    <w:rsid w:val="000E2261"/>
    <w:rsid w:val="000E78B7"/>
    <w:rsid w:val="000F21C1"/>
    <w:rsid w:val="00105067"/>
    <w:rsid w:val="001069E0"/>
    <w:rsid w:val="00107045"/>
    <w:rsid w:val="0010745C"/>
    <w:rsid w:val="00112528"/>
    <w:rsid w:val="001129D3"/>
    <w:rsid w:val="0011475F"/>
    <w:rsid w:val="0012038F"/>
    <w:rsid w:val="001328CA"/>
    <w:rsid w:val="00132CEB"/>
    <w:rsid w:val="001339B0"/>
    <w:rsid w:val="00142B62"/>
    <w:rsid w:val="0014340E"/>
    <w:rsid w:val="001441B7"/>
    <w:rsid w:val="0015077F"/>
    <w:rsid w:val="001516CB"/>
    <w:rsid w:val="00152336"/>
    <w:rsid w:val="00156751"/>
    <w:rsid w:val="00157B8B"/>
    <w:rsid w:val="00163D27"/>
    <w:rsid w:val="001651F0"/>
    <w:rsid w:val="00166C2F"/>
    <w:rsid w:val="0017628D"/>
    <w:rsid w:val="00176383"/>
    <w:rsid w:val="001809D7"/>
    <w:rsid w:val="00182C35"/>
    <w:rsid w:val="00184E89"/>
    <w:rsid w:val="00190B66"/>
    <w:rsid w:val="001939E1"/>
    <w:rsid w:val="00194C3E"/>
    <w:rsid w:val="00194CF6"/>
    <w:rsid w:val="00195382"/>
    <w:rsid w:val="001A29E4"/>
    <w:rsid w:val="001A5587"/>
    <w:rsid w:val="001A720C"/>
    <w:rsid w:val="001B04D2"/>
    <w:rsid w:val="001B2CB6"/>
    <w:rsid w:val="001C030C"/>
    <w:rsid w:val="001C061D"/>
    <w:rsid w:val="001C3BDB"/>
    <w:rsid w:val="001C61C5"/>
    <w:rsid w:val="001C6577"/>
    <w:rsid w:val="001C69C4"/>
    <w:rsid w:val="001C6BD1"/>
    <w:rsid w:val="001D01E9"/>
    <w:rsid w:val="001D34BF"/>
    <w:rsid w:val="001D37EF"/>
    <w:rsid w:val="001D4D6E"/>
    <w:rsid w:val="001E08E7"/>
    <w:rsid w:val="001E24FB"/>
    <w:rsid w:val="001E3590"/>
    <w:rsid w:val="001E5526"/>
    <w:rsid w:val="001E5ECB"/>
    <w:rsid w:val="001E7407"/>
    <w:rsid w:val="001F035B"/>
    <w:rsid w:val="001F4A28"/>
    <w:rsid w:val="001F5D5E"/>
    <w:rsid w:val="001F5FC1"/>
    <w:rsid w:val="001F6219"/>
    <w:rsid w:val="001F6CD4"/>
    <w:rsid w:val="0020328C"/>
    <w:rsid w:val="00206C4D"/>
    <w:rsid w:val="002102B0"/>
    <w:rsid w:val="0021162F"/>
    <w:rsid w:val="00215AF1"/>
    <w:rsid w:val="0022647F"/>
    <w:rsid w:val="002321E8"/>
    <w:rsid w:val="00232984"/>
    <w:rsid w:val="00232A99"/>
    <w:rsid w:val="00236776"/>
    <w:rsid w:val="0024010F"/>
    <w:rsid w:val="00240749"/>
    <w:rsid w:val="00243018"/>
    <w:rsid w:val="00253A9E"/>
    <w:rsid w:val="0025562F"/>
    <w:rsid w:val="002564A4"/>
    <w:rsid w:val="00265CB7"/>
    <w:rsid w:val="0026736C"/>
    <w:rsid w:val="002719BC"/>
    <w:rsid w:val="00275E2E"/>
    <w:rsid w:val="00281308"/>
    <w:rsid w:val="00284719"/>
    <w:rsid w:val="0029180A"/>
    <w:rsid w:val="00291955"/>
    <w:rsid w:val="00294093"/>
    <w:rsid w:val="00296980"/>
    <w:rsid w:val="00296EF9"/>
    <w:rsid w:val="00297ECB"/>
    <w:rsid w:val="002A194B"/>
    <w:rsid w:val="002A3756"/>
    <w:rsid w:val="002A6076"/>
    <w:rsid w:val="002A7BCF"/>
    <w:rsid w:val="002B48CC"/>
    <w:rsid w:val="002B539D"/>
    <w:rsid w:val="002B57AD"/>
    <w:rsid w:val="002C2BFA"/>
    <w:rsid w:val="002C3143"/>
    <w:rsid w:val="002C33FD"/>
    <w:rsid w:val="002C3614"/>
    <w:rsid w:val="002C3FD1"/>
    <w:rsid w:val="002C7758"/>
    <w:rsid w:val="002D043A"/>
    <w:rsid w:val="002D266B"/>
    <w:rsid w:val="002D3F96"/>
    <w:rsid w:val="002D6224"/>
    <w:rsid w:val="002E0AE6"/>
    <w:rsid w:val="002E13CC"/>
    <w:rsid w:val="002E1A79"/>
    <w:rsid w:val="002E1C2A"/>
    <w:rsid w:val="002F7DD8"/>
    <w:rsid w:val="00303217"/>
    <w:rsid w:val="00304538"/>
    <w:rsid w:val="00304F8B"/>
    <w:rsid w:val="00305C89"/>
    <w:rsid w:val="0031244B"/>
    <w:rsid w:val="00314AFE"/>
    <w:rsid w:val="00324C32"/>
    <w:rsid w:val="00327791"/>
    <w:rsid w:val="003308B0"/>
    <w:rsid w:val="00330E4B"/>
    <w:rsid w:val="00335542"/>
    <w:rsid w:val="00335BC6"/>
    <w:rsid w:val="0033686B"/>
    <w:rsid w:val="003406E2"/>
    <w:rsid w:val="003415D3"/>
    <w:rsid w:val="00344338"/>
    <w:rsid w:val="00344701"/>
    <w:rsid w:val="00351975"/>
    <w:rsid w:val="00352A8B"/>
    <w:rsid w:val="00352B0F"/>
    <w:rsid w:val="00360459"/>
    <w:rsid w:val="00364737"/>
    <w:rsid w:val="00364857"/>
    <w:rsid w:val="00366CDC"/>
    <w:rsid w:val="003767E2"/>
    <w:rsid w:val="0038049F"/>
    <w:rsid w:val="00381711"/>
    <w:rsid w:val="00383442"/>
    <w:rsid w:val="003845C4"/>
    <w:rsid w:val="00392261"/>
    <w:rsid w:val="003956ED"/>
    <w:rsid w:val="003A34E1"/>
    <w:rsid w:val="003B0541"/>
    <w:rsid w:val="003B10AD"/>
    <w:rsid w:val="003B44F8"/>
    <w:rsid w:val="003C0C4C"/>
    <w:rsid w:val="003C2790"/>
    <w:rsid w:val="003C6231"/>
    <w:rsid w:val="003D0BFE"/>
    <w:rsid w:val="003D5700"/>
    <w:rsid w:val="003E341B"/>
    <w:rsid w:val="003E4D00"/>
    <w:rsid w:val="003F043A"/>
    <w:rsid w:val="003F2BB2"/>
    <w:rsid w:val="003F3E15"/>
    <w:rsid w:val="003F659A"/>
    <w:rsid w:val="003F7BFF"/>
    <w:rsid w:val="00403EDA"/>
    <w:rsid w:val="00405F93"/>
    <w:rsid w:val="00406D72"/>
    <w:rsid w:val="00407B5B"/>
    <w:rsid w:val="004116CD"/>
    <w:rsid w:val="00417EB9"/>
    <w:rsid w:val="004206BD"/>
    <w:rsid w:val="00424CA9"/>
    <w:rsid w:val="004276DF"/>
    <w:rsid w:val="00431E9B"/>
    <w:rsid w:val="004328EF"/>
    <w:rsid w:val="00433299"/>
    <w:rsid w:val="00436545"/>
    <w:rsid w:val="004379E3"/>
    <w:rsid w:val="0044015E"/>
    <w:rsid w:val="00440E89"/>
    <w:rsid w:val="00441305"/>
    <w:rsid w:val="0044291A"/>
    <w:rsid w:val="00447827"/>
    <w:rsid w:val="004536F3"/>
    <w:rsid w:val="00460251"/>
    <w:rsid w:val="00467661"/>
    <w:rsid w:val="00472DBE"/>
    <w:rsid w:val="00473997"/>
    <w:rsid w:val="00473BFB"/>
    <w:rsid w:val="0047437B"/>
    <w:rsid w:val="00474A19"/>
    <w:rsid w:val="00475FAB"/>
    <w:rsid w:val="00477830"/>
    <w:rsid w:val="004819F9"/>
    <w:rsid w:val="00487764"/>
    <w:rsid w:val="00495FA2"/>
    <w:rsid w:val="00496F97"/>
    <w:rsid w:val="004A1414"/>
    <w:rsid w:val="004A7584"/>
    <w:rsid w:val="004B28CE"/>
    <w:rsid w:val="004B5F45"/>
    <w:rsid w:val="004B6C48"/>
    <w:rsid w:val="004C2D12"/>
    <w:rsid w:val="004C40C4"/>
    <w:rsid w:val="004C4E59"/>
    <w:rsid w:val="004C6809"/>
    <w:rsid w:val="004C737F"/>
    <w:rsid w:val="004C7CA3"/>
    <w:rsid w:val="004D024D"/>
    <w:rsid w:val="004D2ED4"/>
    <w:rsid w:val="004D2FFC"/>
    <w:rsid w:val="004D76F0"/>
    <w:rsid w:val="004E063A"/>
    <w:rsid w:val="004E1307"/>
    <w:rsid w:val="004E2D69"/>
    <w:rsid w:val="004E7BEC"/>
    <w:rsid w:val="004F1F5A"/>
    <w:rsid w:val="004F718F"/>
    <w:rsid w:val="00505D3D"/>
    <w:rsid w:val="00506AF6"/>
    <w:rsid w:val="00516B8D"/>
    <w:rsid w:val="005303C8"/>
    <w:rsid w:val="00530A0D"/>
    <w:rsid w:val="00530C9F"/>
    <w:rsid w:val="00532004"/>
    <w:rsid w:val="00532F3D"/>
    <w:rsid w:val="00535753"/>
    <w:rsid w:val="0053672A"/>
    <w:rsid w:val="00536772"/>
    <w:rsid w:val="00537FBC"/>
    <w:rsid w:val="0054015A"/>
    <w:rsid w:val="00554826"/>
    <w:rsid w:val="00555D50"/>
    <w:rsid w:val="00562546"/>
    <w:rsid w:val="00562877"/>
    <w:rsid w:val="00563C50"/>
    <w:rsid w:val="00574203"/>
    <w:rsid w:val="005752F4"/>
    <w:rsid w:val="00584811"/>
    <w:rsid w:val="00585784"/>
    <w:rsid w:val="005910CC"/>
    <w:rsid w:val="00593AA6"/>
    <w:rsid w:val="00593E73"/>
    <w:rsid w:val="00594161"/>
    <w:rsid w:val="00594749"/>
    <w:rsid w:val="00594F22"/>
    <w:rsid w:val="00595E4D"/>
    <w:rsid w:val="00597FCD"/>
    <w:rsid w:val="005A1926"/>
    <w:rsid w:val="005A2A41"/>
    <w:rsid w:val="005A3FE9"/>
    <w:rsid w:val="005A65D5"/>
    <w:rsid w:val="005B1CB9"/>
    <w:rsid w:val="005B2B60"/>
    <w:rsid w:val="005B4067"/>
    <w:rsid w:val="005B5234"/>
    <w:rsid w:val="005B5424"/>
    <w:rsid w:val="005B5E53"/>
    <w:rsid w:val="005B700D"/>
    <w:rsid w:val="005C2B91"/>
    <w:rsid w:val="005C3F41"/>
    <w:rsid w:val="005D1D92"/>
    <w:rsid w:val="005D20D1"/>
    <w:rsid w:val="005D2D09"/>
    <w:rsid w:val="005D67DA"/>
    <w:rsid w:val="005D7F79"/>
    <w:rsid w:val="005E0F45"/>
    <w:rsid w:val="005F4076"/>
    <w:rsid w:val="005F6CDB"/>
    <w:rsid w:val="00600219"/>
    <w:rsid w:val="0060361C"/>
    <w:rsid w:val="00604F2A"/>
    <w:rsid w:val="00612B43"/>
    <w:rsid w:val="00612E27"/>
    <w:rsid w:val="00614120"/>
    <w:rsid w:val="00617D52"/>
    <w:rsid w:val="00620076"/>
    <w:rsid w:val="00622F9A"/>
    <w:rsid w:val="00627E0A"/>
    <w:rsid w:val="00630221"/>
    <w:rsid w:val="00633F67"/>
    <w:rsid w:val="00634D27"/>
    <w:rsid w:val="00634D32"/>
    <w:rsid w:val="00636E95"/>
    <w:rsid w:val="00637177"/>
    <w:rsid w:val="00643417"/>
    <w:rsid w:val="00646387"/>
    <w:rsid w:val="0064677E"/>
    <w:rsid w:val="0065488B"/>
    <w:rsid w:val="00670EA1"/>
    <w:rsid w:val="00673746"/>
    <w:rsid w:val="006760B2"/>
    <w:rsid w:val="00677CC2"/>
    <w:rsid w:val="00685C33"/>
    <w:rsid w:val="0068744B"/>
    <w:rsid w:val="006905DE"/>
    <w:rsid w:val="0069207B"/>
    <w:rsid w:val="00696069"/>
    <w:rsid w:val="006A0BDA"/>
    <w:rsid w:val="006A154F"/>
    <w:rsid w:val="006A437B"/>
    <w:rsid w:val="006A46F9"/>
    <w:rsid w:val="006B5789"/>
    <w:rsid w:val="006C111B"/>
    <w:rsid w:val="006C30C5"/>
    <w:rsid w:val="006C3F1D"/>
    <w:rsid w:val="006C49FE"/>
    <w:rsid w:val="006C5A76"/>
    <w:rsid w:val="006C7F8C"/>
    <w:rsid w:val="006D0068"/>
    <w:rsid w:val="006D06C9"/>
    <w:rsid w:val="006D450B"/>
    <w:rsid w:val="006D4C19"/>
    <w:rsid w:val="006D4EB8"/>
    <w:rsid w:val="006D72A2"/>
    <w:rsid w:val="006D7F88"/>
    <w:rsid w:val="006E1935"/>
    <w:rsid w:val="006E2E1C"/>
    <w:rsid w:val="006E6246"/>
    <w:rsid w:val="006E69C2"/>
    <w:rsid w:val="006E6DCC"/>
    <w:rsid w:val="006F1B4B"/>
    <w:rsid w:val="006F318F"/>
    <w:rsid w:val="006F74D2"/>
    <w:rsid w:val="0070017E"/>
    <w:rsid w:val="00700B2C"/>
    <w:rsid w:val="007021DE"/>
    <w:rsid w:val="00702A9A"/>
    <w:rsid w:val="007050A2"/>
    <w:rsid w:val="00711843"/>
    <w:rsid w:val="00713084"/>
    <w:rsid w:val="0071448C"/>
    <w:rsid w:val="00714F20"/>
    <w:rsid w:val="0071590F"/>
    <w:rsid w:val="00715914"/>
    <w:rsid w:val="0072147A"/>
    <w:rsid w:val="00723791"/>
    <w:rsid w:val="007239AD"/>
    <w:rsid w:val="00723DF6"/>
    <w:rsid w:val="00725265"/>
    <w:rsid w:val="007268EB"/>
    <w:rsid w:val="00727B16"/>
    <w:rsid w:val="00730000"/>
    <w:rsid w:val="00731040"/>
    <w:rsid w:val="00731117"/>
    <w:rsid w:val="00731E00"/>
    <w:rsid w:val="00735DDC"/>
    <w:rsid w:val="00741B4A"/>
    <w:rsid w:val="007440B7"/>
    <w:rsid w:val="0074568F"/>
    <w:rsid w:val="00746C0D"/>
    <w:rsid w:val="007500C8"/>
    <w:rsid w:val="00751801"/>
    <w:rsid w:val="007552FB"/>
    <w:rsid w:val="00756272"/>
    <w:rsid w:val="0076245C"/>
    <w:rsid w:val="00762D38"/>
    <w:rsid w:val="007632BC"/>
    <w:rsid w:val="00766D95"/>
    <w:rsid w:val="007715C9"/>
    <w:rsid w:val="00771613"/>
    <w:rsid w:val="0077377F"/>
    <w:rsid w:val="00774012"/>
    <w:rsid w:val="00774EDD"/>
    <w:rsid w:val="007757EC"/>
    <w:rsid w:val="00782CC0"/>
    <w:rsid w:val="00783E89"/>
    <w:rsid w:val="00786FD5"/>
    <w:rsid w:val="00792764"/>
    <w:rsid w:val="00792F54"/>
    <w:rsid w:val="00793915"/>
    <w:rsid w:val="00796BFD"/>
    <w:rsid w:val="007A0EDC"/>
    <w:rsid w:val="007A6130"/>
    <w:rsid w:val="007B1B92"/>
    <w:rsid w:val="007C2253"/>
    <w:rsid w:val="007C252D"/>
    <w:rsid w:val="007C2E73"/>
    <w:rsid w:val="007D4674"/>
    <w:rsid w:val="007D7911"/>
    <w:rsid w:val="007E163D"/>
    <w:rsid w:val="007E4294"/>
    <w:rsid w:val="007E5E64"/>
    <w:rsid w:val="007E667A"/>
    <w:rsid w:val="007F28C9"/>
    <w:rsid w:val="007F51B2"/>
    <w:rsid w:val="007F51BC"/>
    <w:rsid w:val="00803BFF"/>
    <w:rsid w:val="008040DD"/>
    <w:rsid w:val="00804C62"/>
    <w:rsid w:val="0081097F"/>
    <w:rsid w:val="008117E9"/>
    <w:rsid w:val="00823F6C"/>
    <w:rsid w:val="00824498"/>
    <w:rsid w:val="008262CA"/>
    <w:rsid w:val="00826BD1"/>
    <w:rsid w:val="008271F6"/>
    <w:rsid w:val="0083005B"/>
    <w:rsid w:val="00834DCF"/>
    <w:rsid w:val="0085040F"/>
    <w:rsid w:val="008508CC"/>
    <w:rsid w:val="00851193"/>
    <w:rsid w:val="00854D0B"/>
    <w:rsid w:val="00856A31"/>
    <w:rsid w:val="00860B4E"/>
    <w:rsid w:val="00861038"/>
    <w:rsid w:val="0086381C"/>
    <w:rsid w:val="00863BDD"/>
    <w:rsid w:val="00866D43"/>
    <w:rsid w:val="00867B37"/>
    <w:rsid w:val="008754D0"/>
    <w:rsid w:val="00875D13"/>
    <w:rsid w:val="00880587"/>
    <w:rsid w:val="00882E33"/>
    <w:rsid w:val="008855C9"/>
    <w:rsid w:val="00886456"/>
    <w:rsid w:val="00896176"/>
    <w:rsid w:val="00896578"/>
    <w:rsid w:val="00897147"/>
    <w:rsid w:val="008978D3"/>
    <w:rsid w:val="008A25AF"/>
    <w:rsid w:val="008A46E1"/>
    <w:rsid w:val="008A4F43"/>
    <w:rsid w:val="008A59FF"/>
    <w:rsid w:val="008A6E51"/>
    <w:rsid w:val="008B2706"/>
    <w:rsid w:val="008B4DE9"/>
    <w:rsid w:val="008C13BA"/>
    <w:rsid w:val="008C1460"/>
    <w:rsid w:val="008C2EAC"/>
    <w:rsid w:val="008C7CE2"/>
    <w:rsid w:val="008D060D"/>
    <w:rsid w:val="008D0EE0"/>
    <w:rsid w:val="008D6701"/>
    <w:rsid w:val="008D6C06"/>
    <w:rsid w:val="008D709A"/>
    <w:rsid w:val="008D75F3"/>
    <w:rsid w:val="008D7DFA"/>
    <w:rsid w:val="008E0027"/>
    <w:rsid w:val="008E6067"/>
    <w:rsid w:val="008F0202"/>
    <w:rsid w:val="008F0F0E"/>
    <w:rsid w:val="008F201B"/>
    <w:rsid w:val="008F255D"/>
    <w:rsid w:val="008F54E7"/>
    <w:rsid w:val="00903422"/>
    <w:rsid w:val="00904C25"/>
    <w:rsid w:val="00913295"/>
    <w:rsid w:val="00914065"/>
    <w:rsid w:val="00914A06"/>
    <w:rsid w:val="009254C3"/>
    <w:rsid w:val="009304AE"/>
    <w:rsid w:val="00932377"/>
    <w:rsid w:val="009335EF"/>
    <w:rsid w:val="00935477"/>
    <w:rsid w:val="00941236"/>
    <w:rsid w:val="00941E8A"/>
    <w:rsid w:val="0094252E"/>
    <w:rsid w:val="00943FD5"/>
    <w:rsid w:val="00947D5A"/>
    <w:rsid w:val="00947FD4"/>
    <w:rsid w:val="00953273"/>
    <w:rsid w:val="009532A5"/>
    <w:rsid w:val="009545BD"/>
    <w:rsid w:val="00957520"/>
    <w:rsid w:val="00964CF0"/>
    <w:rsid w:val="00972024"/>
    <w:rsid w:val="0097547B"/>
    <w:rsid w:val="00975F7A"/>
    <w:rsid w:val="00977806"/>
    <w:rsid w:val="00982242"/>
    <w:rsid w:val="009835A6"/>
    <w:rsid w:val="009841A7"/>
    <w:rsid w:val="009868E9"/>
    <w:rsid w:val="009872BC"/>
    <w:rsid w:val="009900A3"/>
    <w:rsid w:val="00995F17"/>
    <w:rsid w:val="009964A1"/>
    <w:rsid w:val="009A44A5"/>
    <w:rsid w:val="009B0A40"/>
    <w:rsid w:val="009B1CB5"/>
    <w:rsid w:val="009B34A4"/>
    <w:rsid w:val="009B46A2"/>
    <w:rsid w:val="009B710C"/>
    <w:rsid w:val="009C3413"/>
    <w:rsid w:val="009C5AED"/>
    <w:rsid w:val="009D119E"/>
    <w:rsid w:val="009D359C"/>
    <w:rsid w:val="009F1F11"/>
    <w:rsid w:val="009F44B6"/>
    <w:rsid w:val="009F6113"/>
    <w:rsid w:val="009F6AFF"/>
    <w:rsid w:val="00A0441E"/>
    <w:rsid w:val="00A12128"/>
    <w:rsid w:val="00A1469B"/>
    <w:rsid w:val="00A20F1C"/>
    <w:rsid w:val="00A228CA"/>
    <w:rsid w:val="00A22C98"/>
    <w:rsid w:val="00A231E2"/>
    <w:rsid w:val="00A27C0A"/>
    <w:rsid w:val="00A30D48"/>
    <w:rsid w:val="00A32F2F"/>
    <w:rsid w:val="00A369E3"/>
    <w:rsid w:val="00A40DEB"/>
    <w:rsid w:val="00A517DE"/>
    <w:rsid w:val="00A51920"/>
    <w:rsid w:val="00A53059"/>
    <w:rsid w:val="00A57600"/>
    <w:rsid w:val="00A6010E"/>
    <w:rsid w:val="00A60512"/>
    <w:rsid w:val="00A63382"/>
    <w:rsid w:val="00A63488"/>
    <w:rsid w:val="00A64910"/>
    <w:rsid w:val="00A64912"/>
    <w:rsid w:val="00A649E7"/>
    <w:rsid w:val="00A66A68"/>
    <w:rsid w:val="00A70A74"/>
    <w:rsid w:val="00A735D9"/>
    <w:rsid w:val="00A75FE9"/>
    <w:rsid w:val="00A84793"/>
    <w:rsid w:val="00A8692B"/>
    <w:rsid w:val="00AA5D56"/>
    <w:rsid w:val="00AA6E0E"/>
    <w:rsid w:val="00AB5487"/>
    <w:rsid w:val="00AC7B14"/>
    <w:rsid w:val="00AD53CC"/>
    <w:rsid w:val="00AD5641"/>
    <w:rsid w:val="00AD64A6"/>
    <w:rsid w:val="00AE2B2D"/>
    <w:rsid w:val="00AE37E0"/>
    <w:rsid w:val="00AF06CF"/>
    <w:rsid w:val="00AF1234"/>
    <w:rsid w:val="00AF1902"/>
    <w:rsid w:val="00AF2689"/>
    <w:rsid w:val="00B0218A"/>
    <w:rsid w:val="00B03810"/>
    <w:rsid w:val="00B056A4"/>
    <w:rsid w:val="00B05985"/>
    <w:rsid w:val="00B07CDB"/>
    <w:rsid w:val="00B12E91"/>
    <w:rsid w:val="00B13CD9"/>
    <w:rsid w:val="00B14ACA"/>
    <w:rsid w:val="00B16A31"/>
    <w:rsid w:val="00B17815"/>
    <w:rsid w:val="00B17DFD"/>
    <w:rsid w:val="00B22562"/>
    <w:rsid w:val="00B25306"/>
    <w:rsid w:val="00B25AED"/>
    <w:rsid w:val="00B27831"/>
    <w:rsid w:val="00B308FE"/>
    <w:rsid w:val="00B33709"/>
    <w:rsid w:val="00B33B3C"/>
    <w:rsid w:val="00B34EA5"/>
    <w:rsid w:val="00B36392"/>
    <w:rsid w:val="00B36433"/>
    <w:rsid w:val="00B37C37"/>
    <w:rsid w:val="00B418CB"/>
    <w:rsid w:val="00B44B2B"/>
    <w:rsid w:val="00B44E50"/>
    <w:rsid w:val="00B45E34"/>
    <w:rsid w:val="00B47444"/>
    <w:rsid w:val="00B50ADC"/>
    <w:rsid w:val="00B566B1"/>
    <w:rsid w:val="00B570B5"/>
    <w:rsid w:val="00B57D28"/>
    <w:rsid w:val="00B63834"/>
    <w:rsid w:val="00B63FF1"/>
    <w:rsid w:val="00B6777A"/>
    <w:rsid w:val="00B728BE"/>
    <w:rsid w:val="00B760C6"/>
    <w:rsid w:val="00B77909"/>
    <w:rsid w:val="00B80199"/>
    <w:rsid w:val="00B80AD0"/>
    <w:rsid w:val="00B82232"/>
    <w:rsid w:val="00B83204"/>
    <w:rsid w:val="00B83DB7"/>
    <w:rsid w:val="00B856E7"/>
    <w:rsid w:val="00B942FB"/>
    <w:rsid w:val="00B97BC7"/>
    <w:rsid w:val="00BA220B"/>
    <w:rsid w:val="00BA3A57"/>
    <w:rsid w:val="00BA5834"/>
    <w:rsid w:val="00BB1533"/>
    <w:rsid w:val="00BB329B"/>
    <w:rsid w:val="00BB4E1A"/>
    <w:rsid w:val="00BB5C15"/>
    <w:rsid w:val="00BB7F4F"/>
    <w:rsid w:val="00BC015E"/>
    <w:rsid w:val="00BC2899"/>
    <w:rsid w:val="00BC76AC"/>
    <w:rsid w:val="00BD0ECB"/>
    <w:rsid w:val="00BD322B"/>
    <w:rsid w:val="00BD7183"/>
    <w:rsid w:val="00BE2155"/>
    <w:rsid w:val="00BE719A"/>
    <w:rsid w:val="00BE720A"/>
    <w:rsid w:val="00BF0D73"/>
    <w:rsid w:val="00BF2465"/>
    <w:rsid w:val="00C0146B"/>
    <w:rsid w:val="00C10637"/>
    <w:rsid w:val="00C16619"/>
    <w:rsid w:val="00C232BE"/>
    <w:rsid w:val="00C25E7F"/>
    <w:rsid w:val="00C2746F"/>
    <w:rsid w:val="00C31693"/>
    <w:rsid w:val="00C32311"/>
    <w:rsid w:val="00C323D6"/>
    <w:rsid w:val="00C324A0"/>
    <w:rsid w:val="00C338EC"/>
    <w:rsid w:val="00C424DB"/>
    <w:rsid w:val="00C42872"/>
    <w:rsid w:val="00C42BF8"/>
    <w:rsid w:val="00C50043"/>
    <w:rsid w:val="00C5369A"/>
    <w:rsid w:val="00C633CE"/>
    <w:rsid w:val="00C70B3B"/>
    <w:rsid w:val="00C7573B"/>
    <w:rsid w:val="00C779C7"/>
    <w:rsid w:val="00C85728"/>
    <w:rsid w:val="00C86398"/>
    <w:rsid w:val="00C97A54"/>
    <w:rsid w:val="00CA1447"/>
    <w:rsid w:val="00CA207B"/>
    <w:rsid w:val="00CA5B23"/>
    <w:rsid w:val="00CA64A3"/>
    <w:rsid w:val="00CB1599"/>
    <w:rsid w:val="00CB602E"/>
    <w:rsid w:val="00CB7E90"/>
    <w:rsid w:val="00CC2E02"/>
    <w:rsid w:val="00CD0B44"/>
    <w:rsid w:val="00CE051D"/>
    <w:rsid w:val="00CE1335"/>
    <w:rsid w:val="00CE1565"/>
    <w:rsid w:val="00CE493D"/>
    <w:rsid w:val="00CE7E1E"/>
    <w:rsid w:val="00CF07FA"/>
    <w:rsid w:val="00CF0BB2"/>
    <w:rsid w:val="00CF0E41"/>
    <w:rsid w:val="00CF3EE8"/>
    <w:rsid w:val="00D06A9B"/>
    <w:rsid w:val="00D07FA6"/>
    <w:rsid w:val="00D118D9"/>
    <w:rsid w:val="00D13441"/>
    <w:rsid w:val="00D13B93"/>
    <w:rsid w:val="00D14B54"/>
    <w:rsid w:val="00D150E7"/>
    <w:rsid w:val="00D17F3A"/>
    <w:rsid w:val="00D246D2"/>
    <w:rsid w:val="00D248FF"/>
    <w:rsid w:val="00D27957"/>
    <w:rsid w:val="00D355D5"/>
    <w:rsid w:val="00D36ED7"/>
    <w:rsid w:val="00D51438"/>
    <w:rsid w:val="00D52DC2"/>
    <w:rsid w:val="00D52EC4"/>
    <w:rsid w:val="00D53550"/>
    <w:rsid w:val="00D53BCC"/>
    <w:rsid w:val="00D54C9E"/>
    <w:rsid w:val="00D6537E"/>
    <w:rsid w:val="00D66A7E"/>
    <w:rsid w:val="00D70DFB"/>
    <w:rsid w:val="00D766DF"/>
    <w:rsid w:val="00D81F00"/>
    <w:rsid w:val="00D8206C"/>
    <w:rsid w:val="00D84999"/>
    <w:rsid w:val="00D90426"/>
    <w:rsid w:val="00D91F10"/>
    <w:rsid w:val="00D959DB"/>
    <w:rsid w:val="00D97A93"/>
    <w:rsid w:val="00DA186E"/>
    <w:rsid w:val="00DA4116"/>
    <w:rsid w:val="00DB251C"/>
    <w:rsid w:val="00DB4630"/>
    <w:rsid w:val="00DB4D9D"/>
    <w:rsid w:val="00DB5094"/>
    <w:rsid w:val="00DC47E5"/>
    <w:rsid w:val="00DC4F88"/>
    <w:rsid w:val="00DC5ADB"/>
    <w:rsid w:val="00DE107C"/>
    <w:rsid w:val="00DF04BF"/>
    <w:rsid w:val="00DF07C9"/>
    <w:rsid w:val="00DF2388"/>
    <w:rsid w:val="00E05704"/>
    <w:rsid w:val="00E057A8"/>
    <w:rsid w:val="00E106BB"/>
    <w:rsid w:val="00E13707"/>
    <w:rsid w:val="00E210FF"/>
    <w:rsid w:val="00E211AA"/>
    <w:rsid w:val="00E2347D"/>
    <w:rsid w:val="00E32E53"/>
    <w:rsid w:val="00E3333F"/>
    <w:rsid w:val="00E338EF"/>
    <w:rsid w:val="00E40458"/>
    <w:rsid w:val="00E41ECB"/>
    <w:rsid w:val="00E461F5"/>
    <w:rsid w:val="00E47F95"/>
    <w:rsid w:val="00E544BB"/>
    <w:rsid w:val="00E56FE8"/>
    <w:rsid w:val="00E63B18"/>
    <w:rsid w:val="00E67458"/>
    <w:rsid w:val="00E7024F"/>
    <w:rsid w:val="00E7316E"/>
    <w:rsid w:val="00E74521"/>
    <w:rsid w:val="00E74DC7"/>
    <w:rsid w:val="00E75A5C"/>
    <w:rsid w:val="00E75BA8"/>
    <w:rsid w:val="00E7671A"/>
    <w:rsid w:val="00E8075A"/>
    <w:rsid w:val="00E839C0"/>
    <w:rsid w:val="00E844C9"/>
    <w:rsid w:val="00E85AB3"/>
    <w:rsid w:val="00E86111"/>
    <w:rsid w:val="00E900CA"/>
    <w:rsid w:val="00E92A2A"/>
    <w:rsid w:val="00E940D8"/>
    <w:rsid w:val="00E94D5E"/>
    <w:rsid w:val="00E95709"/>
    <w:rsid w:val="00EA06CF"/>
    <w:rsid w:val="00EA16D7"/>
    <w:rsid w:val="00EA3EDD"/>
    <w:rsid w:val="00EA7100"/>
    <w:rsid w:val="00EA7F9F"/>
    <w:rsid w:val="00EB1274"/>
    <w:rsid w:val="00EB241B"/>
    <w:rsid w:val="00EC00C2"/>
    <w:rsid w:val="00EC0642"/>
    <w:rsid w:val="00EC0E90"/>
    <w:rsid w:val="00EC7BA5"/>
    <w:rsid w:val="00ED0A9A"/>
    <w:rsid w:val="00ED212B"/>
    <w:rsid w:val="00ED2BB6"/>
    <w:rsid w:val="00ED34E1"/>
    <w:rsid w:val="00ED3B8D"/>
    <w:rsid w:val="00EE0A10"/>
    <w:rsid w:val="00EE5E36"/>
    <w:rsid w:val="00EF2E3A"/>
    <w:rsid w:val="00EF3C93"/>
    <w:rsid w:val="00EF473C"/>
    <w:rsid w:val="00F02C7C"/>
    <w:rsid w:val="00F03832"/>
    <w:rsid w:val="00F072A7"/>
    <w:rsid w:val="00F078DC"/>
    <w:rsid w:val="00F25E8F"/>
    <w:rsid w:val="00F32BA8"/>
    <w:rsid w:val="00F32EE0"/>
    <w:rsid w:val="00F349F1"/>
    <w:rsid w:val="00F37DDB"/>
    <w:rsid w:val="00F42010"/>
    <w:rsid w:val="00F4350D"/>
    <w:rsid w:val="00F479C4"/>
    <w:rsid w:val="00F52809"/>
    <w:rsid w:val="00F549FB"/>
    <w:rsid w:val="00F54AF3"/>
    <w:rsid w:val="00F5572E"/>
    <w:rsid w:val="00F567F7"/>
    <w:rsid w:val="00F644C9"/>
    <w:rsid w:val="00F6696E"/>
    <w:rsid w:val="00F71D03"/>
    <w:rsid w:val="00F7220E"/>
    <w:rsid w:val="00F73BD6"/>
    <w:rsid w:val="00F7560A"/>
    <w:rsid w:val="00F76D62"/>
    <w:rsid w:val="00F83989"/>
    <w:rsid w:val="00F84F82"/>
    <w:rsid w:val="00F85099"/>
    <w:rsid w:val="00F85A56"/>
    <w:rsid w:val="00F9379C"/>
    <w:rsid w:val="00F9439A"/>
    <w:rsid w:val="00F9632C"/>
    <w:rsid w:val="00F96A2B"/>
    <w:rsid w:val="00FA1E52"/>
    <w:rsid w:val="00FA2838"/>
    <w:rsid w:val="00FA4FB9"/>
    <w:rsid w:val="00FA612F"/>
    <w:rsid w:val="00FB5A08"/>
    <w:rsid w:val="00FC0B82"/>
    <w:rsid w:val="00FC6A80"/>
    <w:rsid w:val="00FD10DB"/>
    <w:rsid w:val="00FD2CE6"/>
    <w:rsid w:val="00FD3B4E"/>
    <w:rsid w:val="00FD4436"/>
    <w:rsid w:val="00FD745A"/>
    <w:rsid w:val="00FE4688"/>
    <w:rsid w:val="00FF570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8865"/>
  <w15:docId w15:val="{4146EFB4-5FD2-4F1F-9A40-0BCD43D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D3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B4E"/>
    <w:rPr>
      <w:color w:val="800080" w:themeColor="followedHyperlink"/>
      <w:u w:val="single"/>
    </w:rPr>
  </w:style>
  <w:style w:type="paragraph" w:customStyle="1" w:styleId="LIlistlevel1">
    <w:name w:val="LI list level1"/>
    <w:basedOn w:val="Normal"/>
    <w:rsid w:val="005D7F79"/>
    <w:pPr>
      <w:numPr>
        <w:numId w:val="3"/>
      </w:numPr>
      <w:spacing w:line="240" w:lineRule="auto"/>
      <w:ind w:left="1779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367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B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B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4A"/>
    <w:rPr>
      <w:b/>
      <w:bCs/>
    </w:rPr>
  </w:style>
  <w:style w:type="paragraph" w:customStyle="1" w:styleId="Default">
    <w:name w:val="Default"/>
    <w:rsid w:val="00BD7183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82C35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5067"/>
    <w:rPr>
      <w:color w:val="605E5C"/>
      <w:shd w:val="clear" w:color="auto" w:fill="E1DFDD"/>
    </w:rPr>
  </w:style>
  <w:style w:type="paragraph" w:customStyle="1" w:styleId="null">
    <w:name w:val="null"/>
    <w:basedOn w:val="Normal"/>
    <w:rsid w:val="0003593D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null1">
    <w:name w:val="null1"/>
    <w:basedOn w:val="DefaultParagraphFont"/>
    <w:rsid w:val="00035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2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E72E-6B0C-42BF-8B07-12D7921A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18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Zummo</dc:creator>
  <cp:keywords/>
  <dc:description/>
  <cp:lastModifiedBy>Rebecca Legh</cp:lastModifiedBy>
  <cp:revision>2</cp:revision>
  <dcterms:created xsi:type="dcterms:W3CDTF">2023-06-08T01:55:00Z</dcterms:created>
  <dcterms:modified xsi:type="dcterms:W3CDTF">2023-06-08T01:55:00Z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