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B54D" w14:textId="77777777" w:rsidR="005E317F" w:rsidRPr="00B73DE9" w:rsidRDefault="005E317F" w:rsidP="005E317F">
      <w:pPr>
        <w:rPr>
          <w:rFonts w:cs="Times New Roman"/>
          <w:sz w:val="28"/>
        </w:rPr>
      </w:pPr>
      <w:r w:rsidRPr="00B73DE9">
        <w:rPr>
          <w:rFonts w:cs="Times New Roman"/>
          <w:noProof/>
          <w:lang w:eastAsia="en-AU"/>
        </w:rPr>
        <w:drawing>
          <wp:inline distT="0" distB="0" distL="0" distR="0" wp14:anchorId="4CA1B573" wp14:editId="4CA1B5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B54E" w14:textId="77777777" w:rsidR="005E317F" w:rsidRPr="00B73DE9" w:rsidRDefault="005E317F" w:rsidP="005E317F">
      <w:pPr>
        <w:rPr>
          <w:rFonts w:cs="Times New Roman"/>
          <w:sz w:val="19"/>
        </w:rPr>
      </w:pPr>
    </w:p>
    <w:p w14:paraId="4CA1B54F" w14:textId="03316222" w:rsidR="005E317F" w:rsidRPr="00B73DE9" w:rsidRDefault="00A84E05" w:rsidP="005E317F">
      <w:pPr>
        <w:pStyle w:val="ShortT"/>
      </w:pPr>
      <w:r w:rsidRPr="00B73DE9">
        <w:t xml:space="preserve">Safety, Rehabilitation and Compensation </w:t>
      </w:r>
      <w:r w:rsidR="004D0F47" w:rsidRPr="00B73DE9">
        <w:t>Directions Amendment Instrument 202</w:t>
      </w:r>
      <w:r w:rsidR="00E83EC2" w:rsidRPr="00B73DE9">
        <w:t>3</w:t>
      </w:r>
    </w:p>
    <w:p w14:paraId="5ED35AA8" w14:textId="77777777" w:rsidR="004D0F47" w:rsidRPr="00B73DE9" w:rsidRDefault="004D0F47" w:rsidP="004D0F47">
      <w:pPr>
        <w:rPr>
          <w:rFonts w:cs="Times New Roman"/>
          <w:i/>
        </w:rPr>
      </w:pPr>
    </w:p>
    <w:p w14:paraId="4E3C5ED7" w14:textId="408DF173" w:rsidR="004D0F47" w:rsidRPr="00B73DE9" w:rsidRDefault="004D0F47" w:rsidP="004D0F47">
      <w:pPr>
        <w:rPr>
          <w:rFonts w:cs="Times New Roman"/>
          <w:i/>
        </w:rPr>
      </w:pPr>
      <w:r w:rsidRPr="00B73DE9">
        <w:rPr>
          <w:rFonts w:cs="Times New Roman"/>
          <w:i/>
        </w:rPr>
        <w:t>Safety, Rehabilitation and Compensation Act 1988</w:t>
      </w:r>
    </w:p>
    <w:p w14:paraId="4CA1B550" w14:textId="593662B1" w:rsidR="005E317F" w:rsidRPr="00B73DE9" w:rsidRDefault="005E317F" w:rsidP="005E317F">
      <w:pPr>
        <w:pStyle w:val="SignCoverPageStart"/>
        <w:spacing w:before="240"/>
        <w:ind w:right="91"/>
        <w:rPr>
          <w:szCs w:val="22"/>
        </w:rPr>
      </w:pPr>
      <w:r w:rsidRPr="00B73DE9">
        <w:rPr>
          <w:szCs w:val="22"/>
        </w:rPr>
        <w:t xml:space="preserve">I, </w:t>
      </w:r>
      <w:r w:rsidR="00E83EC2" w:rsidRPr="00B73DE9">
        <w:rPr>
          <w:szCs w:val="22"/>
        </w:rPr>
        <w:t>TONY BURKE</w:t>
      </w:r>
      <w:r w:rsidRPr="00B73DE9">
        <w:rPr>
          <w:szCs w:val="22"/>
        </w:rPr>
        <w:t xml:space="preserve">, </w:t>
      </w:r>
      <w:r w:rsidR="006F3BA8" w:rsidRPr="00B73DE9">
        <w:rPr>
          <w:szCs w:val="22"/>
        </w:rPr>
        <w:t xml:space="preserve">Minister for </w:t>
      </w:r>
      <w:r w:rsidR="00E83EC2" w:rsidRPr="00B73DE9">
        <w:rPr>
          <w:szCs w:val="22"/>
        </w:rPr>
        <w:t>Employment and Workplace</w:t>
      </w:r>
      <w:r w:rsidR="006F3BA8" w:rsidRPr="00B73DE9">
        <w:rPr>
          <w:szCs w:val="22"/>
        </w:rPr>
        <w:t xml:space="preserve"> Relations,</w:t>
      </w:r>
      <w:r w:rsidRPr="00B73DE9">
        <w:rPr>
          <w:szCs w:val="22"/>
        </w:rPr>
        <w:t xml:space="preserve"> make the following </w:t>
      </w:r>
      <w:r w:rsidR="004D0F47" w:rsidRPr="00B73DE9">
        <w:rPr>
          <w:szCs w:val="22"/>
        </w:rPr>
        <w:t>instrument.</w:t>
      </w:r>
    </w:p>
    <w:p w14:paraId="4CA1B551" w14:textId="4071B8C5" w:rsidR="005E317F" w:rsidRPr="00B73DE9" w:rsidRDefault="005E317F" w:rsidP="005E317F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B73DE9">
        <w:rPr>
          <w:rFonts w:cs="Times New Roman"/>
          <w:szCs w:val="22"/>
        </w:rPr>
        <w:t>Dated</w:t>
      </w:r>
      <w:r w:rsidR="004A0F97">
        <w:rPr>
          <w:rFonts w:cs="Times New Roman"/>
          <w:szCs w:val="22"/>
        </w:rPr>
        <w:t xml:space="preserve"> 8 June 2023</w:t>
      </w:r>
      <w:r w:rsidRPr="00B73DE9">
        <w:rPr>
          <w:rFonts w:cs="Times New Roman"/>
          <w:szCs w:val="22"/>
        </w:rPr>
        <w:tab/>
      </w:r>
      <w:r w:rsidRPr="00B73DE9">
        <w:rPr>
          <w:rFonts w:cs="Times New Roman"/>
          <w:szCs w:val="22"/>
        </w:rPr>
        <w:tab/>
      </w:r>
      <w:r w:rsidRPr="00B73DE9">
        <w:rPr>
          <w:rFonts w:cs="Times New Roman"/>
          <w:szCs w:val="22"/>
        </w:rPr>
        <w:tab/>
      </w:r>
      <w:r w:rsidRPr="00B73DE9">
        <w:rPr>
          <w:rFonts w:cs="Times New Roman"/>
          <w:szCs w:val="22"/>
        </w:rPr>
        <w:tab/>
      </w:r>
    </w:p>
    <w:p w14:paraId="4CA1B552" w14:textId="2B34BBBD" w:rsidR="005E317F" w:rsidRPr="00B73DE9" w:rsidRDefault="00E83EC2" w:rsidP="005E317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 w:rsidRPr="00B73DE9">
        <w:rPr>
          <w:rFonts w:cs="Times New Roman"/>
          <w:szCs w:val="22"/>
        </w:rPr>
        <w:t>TONY BURKE</w:t>
      </w:r>
    </w:p>
    <w:p w14:paraId="4CA1B553" w14:textId="0361FC6D" w:rsidR="005E317F" w:rsidRPr="00B73DE9" w:rsidRDefault="006F3BA8" w:rsidP="005E317F">
      <w:pPr>
        <w:pStyle w:val="SignCoverPageEnd"/>
        <w:ind w:right="91"/>
        <w:rPr>
          <w:sz w:val="22"/>
        </w:rPr>
      </w:pPr>
      <w:r w:rsidRPr="00B73DE9">
        <w:rPr>
          <w:sz w:val="22"/>
        </w:rPr>
        <w:t>Minister for</w:t>
      </w:r>
      <w:r w:rsidR="00E83EC2" w:rsidRPr="00B73DE9">
        <w:rPr>
          <w:sz w:val="22"/>
        </w:rPr>
        <w:t xml:space="preserve"> Employment and</w:t>
      </w:r>
      <w:r w:rsidRPr="00B73DE9">
        <w:rPr>
          <w:sz w:val="22"/>
        </w:rPr>
        <w:t xml:space="preserve"> </w:t>
      </w:r>
      <w:r w:rsidR="00E83EC2" w:rsidRPr="00B73DE9">
        <w:rPr>
          <w:sz w:val="22"/>
        </w:rPr>
        <w:t>Workplace</w:t>
      </w:r>
      <w:r w:rsidRPr="00B73DE9">
        <w:rPr>
          <w:sz w:val="22"/>
        </w:rPr>
        <w:t xml:space="preserve"> Relations</w:t>
      </w:r>
    </w:p>
    <w:p w14:paraId="4CA1B554" w14:textId="77777777" w:rsidR="00B20990" w:rsidRPr="00B73DE9" w:rsidRDefault="00B20990" w:rsidP="00B20990">
      <w:pPr>
        <w:rPr>
          <w:rFonts w:cs="Times New Roman"/>
        </w:rPr>
      </w:pPr>
    </w:p>
    <w:p w14:paraId="4CA1B555" w14:textId="77777777" w:rsidR="00B20990" w:rsidRPr="00B73DE9" w:rsidRDefault="00B20990" w:rsidP="00B20990">
      <w:pPr>
        <w:rPr>
          <w:rFonts w:cs="Times New Roman"/>
        </w:rPr>
        <w:sectPr w:rsidR="00B20990" w:rsidRPr="00B73DE9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2D01E01" w14:textId="77777777" w:rsidR="0094360A" w:rsidRPr="00B73DE9" w:rsidRDefault="0094360A" w:rsidP="0094360A">
      <w:pPr>
        <w:rPr>
          <w:rFonts w:cs="Times New Roman"/>
          <w:sz w:val="36"/>
          <w:szCs w:val="36"/>
        </w:rPr>
      </w:pPr>
      <w:r w:rsidRPr="00B73DE9">
        <w:rPr>
          <w:rFonts w:cs="Times New Roman"/>
          <w:sz w:val="36"/>
          <w:szCs w:val="36"/>
        </w:rPr>
        <w:lastRenderedPageBreak/>
        <w:t>Contents</w:t>
      </w:r>
    </w:p>
    <w:p w14:paraId="551BCEF9" w14:textId="75EE97E8" w:rsidR="0094360A" w:rsidRPr="00B73DE9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B73DE9">
        <w:rPr>
          <w:rFonts w:ascii="Times New Roman" w:hAnsi="Times New Roman" w:cs="Times New Roman"/>
          <w:sz w:val="18"/>
          <w:szCs w:val="18"/>
        </w:rPr>
        <w:t>Name……………………………………………………………………………………</w:t>
      </w:r>
      <w:r w:rsidRPr="00B73DE9">
        <w:rPr>
          <w:rFonts w:ascii="Times New Roman" w:hAnsi="Times New Roman" w:cs="Times New Roman"/>
          <w:sz w:val="18"/>
          <w:szCs w:val="18"/>
        </w:rPr>
        <w:tab/>
        <w:t>1</w:t>
      </w:r>
    </w:p>
    <w:p w14:paraId="26E012A8" w14:textId="5D866949" w:rsidR="0094360A" w:rsidRPr="00B73DE9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B73DE9">
        <w:rPr>
          <w:rFonts w:ascii="Times New Roman" w:hAnsi="Times New Roman" w:cs="Times New Roman"/>
          <w:sz w:val="18"/>
          <w:szCs w:val="18"/>
        </w:rPr>
        <w:t>Commencement………………………………………………………………………...</w:t>
      </w:r>
      <w:r w:rsidRPr="00B73DE9">
        <w:rPr>
          <w:rFonts w:ascii="Times New Roman" w:hAnsi="Times New Roman" w:cs="Times New Roman"/>
          <w:sz w:val="18"/>
          <w:szCs w:val="18"/>
        </w:rPr>
        <w:tab/>
        <w:t>1</w:t>
      </w:r>
    </w:p>
    <w:p w14:paraId="7D387598" w14:textId="6C44FAFF" w:rsidR="0094360A" w:rsidRPr="00B73DE9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B73DE9">
        <w:rPr>
          <w:rFonts w:ascii="Times New Roman" w:hAnsi="Times New Roman" w:cs="Times New Roman"/>
          <w:sz w:val="18"/>
          <w:szCs w:val="18"/>
        </w:rPr>
        <w:t>Authority………………………………………………………………………………..</w:t>
      </w:r>
      <w:r w:rsidRPr="00B73DE9">
        <w:rPr>
          <w:rFonts w:ascii="Times New Roman" w:hAnsi="Times New Roman" w:cs="Times New Roman"/>
          <w:sz w:val="18"/>
          <w:szCs w:val="18"/>
        </w:rPr>
        <w:tab/>
        <w:t>1</w:t>
      </w:r>
    </w:p>
    <w:p w14:paraId="36FE9E82" w14:textId="364EB6AD" w:rsidR="00FD6454" w:rsidRPr="00B73DE9" w:rsidRDefault="00FD6454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B73DE9">
        <w:rPr>
          <w:rFonts w:ascii="Times New Roman" w:hAnsi="Times New Roman" w:cs="Times New Roman"/>
          <w:sz w:val="18"/>
          <w:szCs w:val="18"/>
        </w:rPr>
        <w:t>Definitions………………………………………………………………………………</w:t>
      </w:r>
      <w:r w:rsidRPr="00B73DE9">
        <w:rPr>
          <w:rFonts w:ascii="Times New Roman" w:hAnsi="Times New Roman" w:cs="Times New Roman"/>
          <w:sz w:val="18"/>
          <w:szCs w:val="18"/>
        </w:rPr>
        <w:tab/>
        <w:t>1</w:t>
      </w:r>
    </w:p>
    <w:p w14:paraId="7A043BC1" w14:textId="2D5DF176" w:rsidR="0094360A" w:rsidRPr="00B73DE9" w:rsidRDefault="0094360A" w:rsidP="0094360A">
      <w:pPr>
        <w:pStyle w:val="ListParagraph"/>
        <w:numPr>
          <w:ilvl w:val="0"/>
          <w:numId w:val="14"/>
        </w:numPr>
        <w:ind w:left="1701" w:hanging="425"/>
        <w:rPr>
          <w:rFonts w:ascii="Times New Roman" w:hAnsi="Times New Roman" w:cs="Times New Roman"/>
          <w:sz w:val="18"/>
          <w:szCs w:val="18"/>
        </w:rPr>
      </w:pPr>
      <w:r w:rsidRPr="00B73DE9">
        <w:rPr>
          <w:rFonts w:ascii="Times New Roman" w:hAnsi="Times New Roman" w:cs="Times New Roman"/>
          <w:sz w:val="18"/>
          <w:szCs w:val="18"/>
        </w:rPr>
        <w:t>Schedules………………………………………………………………………….........</w:t>
      </w:r>
      <w:r w:rsidRPr="00B73DE9">
        <w:rPr>
          <w:rFonts w:ascii="Times New Roman" w:hAnsi="Times New Roman" w:cs="Times New Roman"/>
          <w:sz w:val="18"/>
          <w:szCs w:val="18"/>
        </w:rPr>
        <w:tab/>
        <w:t>1</w:t>
      </w:r>
    </w:p>
    <w:p w14:paraId="0F755EEA" w14:textId="08051A35" w:rsidR="0094360A" w:rsidRPr="00B73DE9" w:rsidRDefault="0094360A" w:rsidP="0094360A">
      <w:pPr>
        <w:rPr>
          <w:rFonts w:cs="Times New Roman"/>
          <w:b/>
          <w:sz w:val="24"/>
          <w:szCs w:val="24"/>
        </w:rPr>
      </w:pPr>
      <w:r w:rsidRPr="00B73DE9">
        <w:rPr>
          <w:rFonts w:cs="Times New Roman"/>
          <w:b/>
          <w:sz w:val="24"/>
          <w:szCs w:val="24"/>
        </w:rPr>
        <w:t xml:space="preserve">Schedule 1 – Amendments </w:t>
      </w:r>
      <w:r w:rsidRPr="00B73DE9">
        <w:rPr>
          <w:rFonts w:cs="Times New Roman"/>
          <w:b/>
          <w:sz w:val="24"/>
          <w:szCs w:val="24"/>
        </w:rPr>
        <w:tab/>
      </w:r>
      <w:r w:rsidRPr="00B73DE9">
        <w:rPr>
          <w:rFonts w:cs="Times New Roman"/>
          <w:b/>
          <w:sz w:val="24"/>
          <w:szCs w:val="24"/>
        </w:rPr>
        <w:tab/>
      </w:r>
      <w:r w:rsidRPr="00B73DE9">
        <w:rPr>
          <w:rFonts w:cs="Times New Roman"/>
          <w:b/>
          <w:sz w:val="24"/>
          <w:szCs w:val="24"/>
        </w:rPr>
        <w:tab/>
      </w:r>
      <w:r w:rsidRPr="00B73DE9">
        <w:rPr>
          <w:rFonts w:cs="Times New Roman"/>
          <w:b/>
          <w:sz w:val="24"/>
          <w:szCs w:val="24"/>
        </w:rPr>
        <w:tab/>
      </w:r>
      <w:r w:rsidRPr="00B73DE9">
        <w:rPr>
          <w:rFonts w:cs="Times New Roman"/>
          <w:b/>
          <w:sz w:val="24"/>
          <w:szCs w:val="24"/>
        </w:rPr>
        <w:tab/>
      </w:r>
      <w:r w:rsidRPr="00B73DE9">
        <w:rPr>
          <w:rFonts w:cs="Times New Roman"/>
          <w:b/>
          <w:sz w:val="24"/>
          <w:szCs w:val="24"/>
        </w:rPr>
        <w:tab/>
      </w:r>
      <w:r w:rsidRPr="00B73DE9">
        <w:rPr>
          <w:rFonts w:cs="Times New Roman"/>
          <w:b/>
          <w:sz w:val="24"/>
          <w:szCs w:val="24"/>
        </w:rPr>
        <w:tab/>
      </w:r>
      <w:r w:rsidRPr="00B73DE9">
        <w:rPr>
          <w:rFonts w:cs="Times New Roman"/>
          <w:b/>
          <w:sz w:val="24"/>
          <w:szCs w:val="24"/>
        </w:rPr>
        <w:tab/>
      </w:r>
      <w:r w:rsidRPr="00B73DE9">
        <w:rPr>
          <w:rFonts w:cs="Times New Roman"/>
          <w:b/>
          <w:sz w:val="18"/>
          <w:szCs w:val="18"/>
        </w:rPr>
        <w:t>2</w:t>
      </w:r>
    </w:p>
    <w:p w14:paraId="24C6FDF8" w14:textId="15F46A35" w:rsidR="0094360A" w:rsidRPr="00B73DE9" w:rsidRDefault="0094360A" w:rsidP="0094360A">
      <w:pPr>
        <w:ind w:left="720"/>
        <w:rPr>
          <w:rFonts w:cs="Times New Roman"/>
          <w:sz w:val="20"/>
        </w:rPr>
      </w:pPr>
      <w:r w:rsidRPr="00B73DE9">
        <w:rPr>
          <w:rFonts w:cs="Times New Roman"/>
          <w:i/>
          <w:sz w:val="20"/>
        </w:rPr>
        <w:t xml:space="preserve">Safety, Rehabilitation and Compensation </w:t>
      </w:r>
      <w:r w:rsidR="00E61EC3" w:rsidRPr="00B73DE9">
        <w:rPr>
          <w:rFonts w:cs="Times New Roman"/>
          <w:i/>
          <w:sz w:val="20"/>
        </w:rPr>
        <w:t xml:space="preserve">Directions </w:t>
      </w:r>
      <w:r w:rsidRPr="00B73DE9">
        <w:rPr>
          <w:rFonts w:cs="Times New Roman"/>
          <w:i/>
          <w:sz w:val="20"/>
        </w:rPr>
        <w:t>2019</w:t>
      </w:r>
      <w:r w:rsidRPr="00B73DE9">
        <w:rPr>
          <w:rFonts w:cs="Times New Roman"/>
          <w:sz w:val="20"/>
        </w:rPr>
        <w:tab/>
      </w:r>
      <w:r w:rsidRPr="00B73DE9">
        <w:rPr>
          <w:rFonts w:cs="Times New Roman"/>
          <w:sz w:val="20"/>
        </w:rPr>
        <w:tab/>
      </w:r>
      <w:r w:rsidRPr="00B73DE9">
        <w:rPr>
          <w:rFonts w:cs="Times New Roman"/>
          <w:sz w:val="20"/>
        </w:rPr>
        <w:tab/>
      </w:r>
      <w:r w:rsidR="00E61EC3" w:rsidRPr="00B73DE9">
        <w:rPr>
          <w:rFonts w:cs="Times New Roman"/>
          <w:sz w:val="20"/>
        </w:rPr>
        <w:tab/>
      </w:r>
      <w:r w:rsidRPr="00B73DE9">
        <w:rPr>
          <w:rFonts w:cs="Times New Roman"/>
          <w:sz w:val="20"/>
        </w:rPr>
        <w:t>2</w:t>
      </w:r>
    </w:p>
    <w:p w14:paraId="4CA1B55D" w14:textId="1AB45290" w:rsidR="00B20990" w:rsidRPr="00B73DE9" w:rsidRDefault="00B20990" w:rsidP="006F3BA8">
      <w:pPr>
        <w:pStyle w:val="TOC5"/>
      </w:pPr>
    </w:p>
    <w:p w14:paraId="4CA1B55E" w14:textId="496BDAD9" w:rsidR="004C5FFB" w:rsidRPr="00B73DE9" w:rsidRDefault="004C5FFB" w:rsidP="00B20990">
      <w:pPr>
        <w:rPr>
          <w:rFonts w:cs="Times New Roman"/>
        </w:rPr>
      </w:pPr>
    </w:p>
    <w:p w14:paraId="4A08DB88" w14:textId="77777777" w:rsidR="004C5FFB" w:rsidRPr="00B73DE9" w:rsidRDefault="004C5FFB" w:rsidP="004C5FFB">
      <w:pPr>
        <w:rPr>
          <w:rFonts w:cs="Times New Roman"/>
        </w:rPr>
      </w:pPr>
    </w:p>
    <w:p w14:paraId="7437686F" w14:textId="77777777" w:rsidR="004C5FFB" w:rsidRPr="00B73DE9" w:rsidRDefault="004C5FFB" w:rsidP="004C5FFB">
      <w:pPr>
        <w:rPr>
          <w:rFonts w:cs="Times New Roman"/>
        </w:rPr>
      </w:pPr>
    </w:p>
    <w:p w14:paraId="1B7000D3" w14:textId="77777777" w:rsidR="004C5FFB" w:rsidRPr="00B73DE9" w:rsidRDefault="004C5FFB" w:rsidP="004C5FFB">
      <w:pPr>
        <w:rPr>
          <w:rFonts w:cs="Times New Roman"/>
        </w:rPr>
      </w:pPr>
    </w:p>
    <w:p w14:paraId="4C8C0807" w14:textId="77777777" w:rsidR="004C5FFB" w:rsidRPr="00B73DE9" w:rsidRDefault="004C5FFB" w:rsidP="004C5FFB">
      <w:pPr>
        <w:rPr>
          <w:rFonts w:cs="Times New Roman"/>
        </w:rPr>
      </w:pPr>
    </w:p>
    <w:p w14:paraId="7196C93F" w14:textId="77777777" w:rsidR="004C5FFB" w:rsidRPr="00B73DE9" w:rsidRDefault="004C5FFB" w:rsidP="004C5FFB">
      <w:pPr>
        <w:rPr>
          <w:rFonts w:cs="Times New Roman"/>
        </w:rPr>
      </w:pPr>
    </w:p>
    <w:p w14:paraId="3F50477B" w14:textId="77777777" w:rsidR="004C5FFB" w:rsidRPr="00B73DE9" w:rsidRDefault="004C5FFB" w:rsidP="004C5FFB">
      <w:pPr>
        <w:rPr>
          <w:rFonts w:cs="Times New Roman"/>
        </w:rPr>
      </w:pPr>
    </w:p>
    <w:p w14:paraId="0C397D85" w14:textId="77777777" w:rsidR="004C5FFB" w:rsidRPr="00B73DE9" w:rsidRDefault="004C5FFB" w:rsidP="004C5FFB">
      <w:pPr>
        <w:rPr>
          <w:rFonts w:cs="Times New Roman"/>
        </w:rPr>
      </w:pPr>
    </w:p>
    <w:p w14:paraId="49B79551" w14:textId="4E7CE6F8" w:rsidR="004C5FFB" w:rsidRPr="00B73DE9" w:rsidRDefault="004C5FFB" w:rsidP="004C5FFB">
      <w:pPr>
        <w:tabs>
          <w:tab w:val="left" w:pos="5620"/>
        </w:tabs>
        <w:rPr>
          <w:rFonts w:cs="Times New Roman"/>
        </w:rPr>
      </w:pPr>
      <w:r w:rsidRPr="00B73DE9">
        <w:rPr>
          <w:rFonts w:cs="Times New Roman"/>
        </w:rPr>
        <w:tab/>
      </w:r>
    </w:p>
    <w:p w14:paraId="1DBC23E0" w14:textId="28B595AE" w:rsidR="004C5FFB" w:rsidRPr="00B73DE9" w:rsidRDefault="004C5FFB" w:rsidP="004C5FFB">
      <w:pPr>
        <w:tabs>
          <w:tab w:val="left" w:pos="5620"/>
        </w:tabs>
        <w:rPr>
          <w:rFonts w:cs="Times New Roman"/>
        </w:rPr>
      </w:pPr>
      <w:r w:rsidRPr="00B73DE9">
        <w:rPr>
          <w:rFonts w:cs="Times New Roman"/>
        </w:rPr>
        <w:tab/>
      </w:r>
    </w:p>
    <w:p w14:paraId="1CA07769" w14:textId="77777777" w:rsidR="004C5FFB" w:rsidRPr="00B73DE9" w:rsidRDefault="004C5FFB" w:rsidP="004C5FFB">
      <w:pPr>
        <w:rPr>
          <w:rFonts w:cs="Times New Roman"/>
        </w:rPr>
      </w:pPr>
    </w:p>
    <w:p w14:paraId="68106454" w14:textId="77777777" w:rsidR="004C5FFB" w:rsidRPr="00B73DE9" w:rsidRDefault="004C5FFB" w:rsidP="004C5FFB">
      <w:pPr>
        <w:rPr>
          <w:rFonts w:cs="Times New Roman"/>
        </w:rPr>
      </w:pPr>
    </w:p>
    <w:p w14:paraId="27064D93" w14:textId="77777777" w:rsidR="004C5FFB" w:rsidRPr="00B73DE9" w:rsidRDefault="004C5FFB" w:rsidP="004C5FFB">
      <w:pPr>
        <w:rPr>
          <w:rFonts w:cs="Times New Roman"/>
        </w:rPr>
      </w:pPr>
    </w:p>
    <w:p w14:paraId="593C0907" w14:textId="37DAC45D" w:rsidR="004C5FFB" w:rsidRPr="00B73DE9" w:rsidRDefault="004C5FFB" w:rsidP="004C5FFB">
      <w:pPr>
        <w:rPr>
          <w:rFonts w:cs="Times New Roman"/>
        </w:rPr>
      </w:pPr>
    </w:p>
    <w:p w14:paraId="5EABF3F5" w14:textId="6C885ABA" w:rsidR="004C5FFB" w:rsidRPr="00B73DE9" w:rsidRDefault="004C5FFB" w:rsidP="004C5FFB">
      <w:pPr>
        <w:tabs>
          <w:tab w:val="left" w:pos="5210"/>
        </w:tabs>
        <w:rPr>
          <w:rFonts w:cs="Times New Roman"/>
        </w:rPr>
      </w:pPr>
      <w:r w:rsidRPr="00B73DE9">
        <w:rPr>
          <w:rFonts w:cs="Times New Roman"/>
        </w:rPr>
        <w:tab/>
      </w:r>
    </w:p>
    <w:p w14:paraId="58126B25" w14:textId="460D8EA1" w:rsidR="004C5FFB" w:rsidRPr="00B73DE9" w:rsidRDefault="004C5FFB" w:rsidP="004C5FFB">
      <w:pPr>
        <w:tabs>
          <w:tab w:val="left" w:pos="5210"/>
        </w:tabs>
        <w:rPr>
          <w:rFonts w:cs="Times New Roman"/>
        </w:rPr>
      </w:pPr>
      <w:r w:rsidRPr="00B73DE9">
        <w:rPr>
          <w:rFonts w:cs="Times New Roman"/>
        </w:rPr>
        <w:tab/>
      </w:r>
    </w:p>
    <w:p w14:paraId="70719862" w14:textId="77777777" w:rsidR="004C5FFB" w:rsidRPr="00B73DE9" w:rsidRDefault="004C5FFB" w:rsidP="004C5FFB">
      <w:pPr>
        <w:rPr>
          <w:rFonts w:cs="Times New Roman"/>
        </w:rPr>
      </w:pPr>
    </w:p>
    <w:p w14:paraId="1BA89D86" w14:textId="77777777" w:rsidR="004C5FFB" w:rsidRPr="00B73DE9" w:rsidRDefault="004C5FFB" w:rsidP="004C5FFB">
      <w:pPr>
        <w:rPr>
          <w:rFonts w:cs="Times New Roman"/>
        </w:rPr>
      </w:pPr>
    </w:p>
    <w:p w14:paraId="2B594D4C" w14:textId="77777777" w:rsidR="004C5FFB" w:rsidRPr="00B73DE9" w:rsidRDefault="004C5FFB" w:rsidP="004C5FFB">
      <w:pPr>
        <w:rPr>
          <w:rFonts w:cs="Times New Roman"/>
        </w:rPr>
      </w:pPr>
    </w:p>
    <w:p w14:paraId="74A61A52" w14:textId="77777777" w:rsidR="004C5FFB" w:rsidRPr="00B73DE9" w:rsidRDefault="004C5FFB" w:rsidP="004C5FFB">
      <w:pPr>
        <w:rPr>
          <w:rFonts w:cs="Times New Roman"/>
        </w:rPr>
      </w:pPr>
    </w:p>
    <w:p w14:paraId="4E0C1CAD" w14:textId="77777777" w:rsidR="004C5FFB" w:rsidRPr="00B73DE9" w:rsidRDefault="004C5FFB" w:rsidP="004C5FFB">
      <w:pPr>
        <w:rPr>
          <w:rFonts w:cs="Times New Roman"/>
        </w:rPr>
      </w:pPr>
    </w:p>
    <w:p w14:paraId="58FC9702" w14:textId="77777777" w:rsidR="004C5FFB" w:rsidRPr="00B73DE9" w:rsidRDefault="004C5FFB" w:rsidP="004C5FFB">
      <w:pPr>
        <w:rPr>
          <w:rFonts w:cs="Times New Roman"/>
        </w:rPr>
      </w:pPr>
    </w:p>
    <w:p w14:paraId="1125870A" w14:textId="6D3A181E" w:rsidR="004C5FFB" w:rsidRPr="00B73DE9" w:rsidRDefault="004C5FFB" w:rsidP="004C5FFB">
      <w:pPr>
        <w:rPr>
          <w:rFonts w:cs="Times New Roman"/>
        </w:rPr>
      </w:pPr>
    </w:p>
    <w:p w14:paraId="68BC226B" w14:textId="2813695C" w:rsidR="004C5FFB" w:rsidRPr="00B73DE9" w:rsidRDefault="004C5FFB" w:rsidP="004C5FFB">
      <w:pPr>
        <w:tabs>
          <w:tab w:val="left" w:pos="6100"/>
        </w:tabs>
        <w:rPr>
          <w:rFonts w:cs="Times New Roman"/>
        </w:rPr>
      </w:pPr>
      <w:r w:rsidRPr="00B73DE9">
        <w:rPr>
          <w:rFonts w:cs="Times New Roman"/>
        </w:rPr>
        <w:tab/>
      </w:r>
    </w:p>
    <w:p w14:paraId="121EC545" w14:textId="7DBF1EF4" w:rsidR="00B20990" w:rsidRPr="00B73DE9" w:rsidRDefault="004C5FFB" w:rsidP="004C5FFB">
      <w:pPr>
        <w:tabs>
          <w:tab w:val="left" w:pos="6100"/>
        </w:tabs>
        <w:rPr>
          <w:rFonts w:cs="Times New Roman"/>
        </w:rPr>
        <w:sectPr w:rsidR="00B20990" w:rsidRPr="00B73DE9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B73DE9">
        <w:rPr>
          <w:rFonts w:cs="Times New Roman"/>
        </w:rPr>
        <w:tab/>
      </w:r>
    </w:p>
    <w:p w14:paraId="4CA1B55F" w14:textId="77777777" w:rsidR="005E317F" w:rsidRPr="00B73DE9" w:rsidRDefault="005E317F" w:rsidP="005E317F">
      <w:pPr>
        <w:pStyle w:val="ActHead5"/>
      </w:pPr>
      <w:bookmarkStart w:id="0" w:name="_Toc478567687"/>
      <w:r w:rsidRPr="00B73DE9">
        <w:rPr>
          <w:rStyle w:val="CharSectno"/>
        </w:rPr>
        <w:lastRenderedPageBreak/>
        <w:t>1</w:t>
      </w:r>
      <w:r w:rsidRPr="00B73DE9">
        <w:t xml:space="preserve">  Name</w:t>
      </w:r>
      <w:bookmarkEnd w:id="0"/>
    </w:p>
    <w:p w14:paraId="4CA1B560" w14:textId="2FC1F40B" w:rsidR="005E317F" w:rsidRPr="00B73DE9" w:rsidRDefault="005E317F" w:rsidP="005E317F">
      <w:pPr>
        <w:pStyle w:val="subsection"/>
      </w:pPr>
      <w:r w:rsidRPr="00B73DE9">
        <w:tab/>
      </w:r>
      <w:r w:rsidRPr="00B73DE9">
        <w:tab/>
        <w:t xml:space="preserve">This instrument is the </w:t>
      </w:r>
      <w:bookmarkStart w:id="1" w:name="BKCheck15B_3"/>
      <w:bookmarkEnd w:id="1"/>
      <w:r w:rsidR="006F3BA8" w:rsidRPr="00B73DE9">
        <w:rPr>
          <w:i/>
        </w:rPr>
        <w:t xml:space="preserve">Safety, Rehabilitation and Compensation </w:t>
      </w:r>
      <w:r w:rsidR="00E61EC3" w:rsidRPr="00B73DE9">
        <w:rPr>
          <w:i/>
        </w:rPr>
        <w:t>Directions Amendment Instrument 202</w:t>
      </w:r>
      <w:r w:rsidR="00E83EC2" w:rsidRPr="00B73DE9">
        <w:rPr>
          <w:i/>
        </w:rPr>
        <w:t>3</w:t>
      </w:r>
      <w:r w:rsidR="00E61EC3" w:rsidRPr="00B73DE9">
        <w:t>.</w:t>
      </w:r>
    </w:p>
    <w:p w14:paraId="4CA1B561" w14:textId="77777777" w:rsidR="005E317F" w:rsidRPr="00B73DE9" w:rsidRDefault="005E317F" w:rsidP="005E317F">
      <w:pPr>
        <w:pStyle w:val="ActHead5"/>
      </w:pPr>
      <w:bookmarkStart w:id="2" w:name="_Toc478567688"/>
      <w:r w:rsidRPr="00B73DE9">
        <w:rPr>
          <w:rStyle w:val="CharSectno"/>
        </w:rPr>
        <w:t>2</w:t>
      </w:r>
      <w:r w:rsidRPr="00B73DE9">
        <w:t xml:space="preserve">  Commencement</w:t>
      </w:r>
      <w:bookmarkEnd w:id="2"/>
    </w:p>
    <w:p w14:paraId="4CA1B562" w14:textId="77777777" w:rsidR="00002BCC" w:rsidRPr="00B73DE9" w:rsidRDefault="00DC06F1" w:rsidP="00DC06F1">
      <w:pPr>
        <w:pStyle w:val="subsection"/>
      </w:pPr>
      <w:bookmarkStart w:id="3" w:name="_Toc478567689"/>
      <w:r w:rsidRPr="00B73DE9">
        <w:tab/>
      </w:r>
      <w:r w:rsidRPr="00B73DE9">
        <w:tab/>
        <w:t>This instrument commences on the day after it is registered on the Federal Register of Legislation.</w:t>
      </w:r>
    </w:p>
    <w:p w14:paraId="4CA1B563" w14:textId="77777777" w:rsidR="005E317F" w:rsidRPr="00B73DE9" w:rsidRDefault="005E317F" w:rsidP="005E317F">
      <w:pPr>
        <w:pStyle w:val="ActHead5"/>
      </w:pPr>
      <w:r w:rsidRPr="00B73DE9">
        <w:rPr>
          <w:rStyle w:val="CharSectno"/>
        </w:rPr>
        <w:t>3</w:t>
      </w:r>
      <w:r w:rsidRPr="00B73DE9">
        <w:t xml:space="preserve">  Authority</w:t>
      </w:r>
      <w:bookmarkEnd w:id="3"/>
    </w:p>
    <w:p w14:paraId="4CA1B564" w14:textId="2BBBEC47" w:rsidR="005E317F" w:rsidRPr="00B73DE9" w:rsidRDefault="005E317F" w:rsidP="005E317F">
      <w:pPr>
        <w:pStyle w:val="subsection"/>
      </w:pPr>
      <w:r w:rsidRPr="00B73DE9">
        <w:tab/>
      </w:r>
      <w:r w:rsidRPr="00B73DE9">
        <w:tab/>
        <w:t xml:space="preserve">This instrument is made under </w:t>
      </w:r>
      <w:r w:rsidR="00E61EC3" w:rsidRPr="00B73DE9">
        <w:t>sections 89D and 101</w:t>
      </w:r>
      <w:r w:rsidR="00DC06F1" w:rsidRPr="00B73DE9">
        <w:t xml:space="preserve"> of the </w:t>
      </w:r>
      <w:r w:rsidR="00DC06F1" w:rsidRPr="00B73DE9">
        <w:rPr>
          <w:i/>
        </w:rPr>
        <w:t>Safety, Rehabilitation and Compensation Act 1988</w:t>
      </w:r>
      <w:r w:rsidR="00DC06F1" w:rsidRPr="00B73DE9">
        <w:t>.</w:t>
      </w:r>
    </w:p>
    <w:p w14:paraId="307F58F0" w14:textId="0545E7AF" w:rsidR="00E61EC3" w:rsidRPr="00B73DE9" w:rsidRDefault="00E61EC3" w:rsidP="00E61EC3">
      <w:pPr>
        <w:pStyle w:val="ActHead5"/>
      </w:pPr>
      <w:bookmarkStart w:id="4" w:name="_Toc478567690"/>
      <w:r w:rsidRPr="00B73DE9">
        <w:t xml:space="preserve">4  Definitions </w:t>
      </w:r>
    </w:p>
    <w:p w14:paraId="1587B427" w14:textId="32EC2BA6" w:rsidR="00E61EC3" w:rsidRPr="00B73DE9" w:rsidRDefault="00E61EC3" w:rsidP="00E61EC3">
      <w:pPr>
        <w:pStyle w:val="subsection"/>
      </w:pPr>
      <w:r w:rsidRPr="00B73DE9">
        <w:tab/>
      </w:r>
      <w:r w:rsidRPr="00B73DE9">
        <w:tab/>
        <w:t>In this instrument:</w:t>
      </w:r>
    </w:p>
    <w:p w14:paraId="016F93A2" w14:textId="771008E3" w:rsidR="00E61EC3" w:rsidRPr="00B73DE9" w:rsidRDefault="00E61EC3" w:rsidP="00E053B2">
      <w:pPr>
        <w:pStyle w:val="subsection"/>
      </w:pPr>
      <w:r w:rsidRPr="00B73DE9">
        <w:rPr>
          <w:b/>
          <w:i/>
          <w:szCs w:val="22"/>
        </w:rPr>
        <w:tab/>
      </w:r>
      <w:r w:rsidRPr="00B73DE9">
        <w:rPr>
          <w:b/>
          <w:i/>
          <w:szCs w:val="22"/>
        </w:rPr>
        <w:tab/>
        <w:t>Act</w:t>
      </w:r>
      <w:r w:rsidRPr="00B73DE9">
        <w:rPr>
          <w:szCs w:val="22"/>
        </w:rPr>
        <w:t xml:space="preserve"> means </w:t>
      </w:r>
      <w:r w:rsidRPr="00B73DE9">
        <w:t xml:space="preserve">the </w:t>
      </w:r>
      <w:r w:rsidRPr="00B73DE9">
        <w:rPr>
          <w:i/>
        </w:rPr>
        <w:t>Safety, Rehabilitation and Compensation Act 1988</w:t>
      </w:r>
      <w:r w:rsidRPr="00B73DE9">
        <w:t>.</w:t>
      </w:r>
    </w:p>
    <w:p w14:paraId="4CA1B565" w14:textId="447F30F5" w:rsidR="005E317F" w:rsidRPr="00B73DE9" w:rsidRDefault="00E61EC3" w:rsidP="005E317F">
      <w:pPr>
        <w:pStyle w:val="ActHead5"/>
      </w:pPr>
      <w:r w:rsidRPr="00B73DE9">
        <w:t>5</w:t>
      </w:r>
      <w:r w:rsidR="005E317F" w:rsidRPr="00B73DE9">
        <w:t xml:space="preserve">  Schedules</w:t>
      </w:r>
      <w:bookmarkEnd w:id="4"/>
    </w:p>
    <w:p w14:paraId="4CA1B566" w14:textId="77777777" w:rsidR="005E317F" w:rsidRPr="00B73DE9" w:rsidRDefault="005E317F" w:rsidP="005E317F">
      <w:pPr>
        <w:pStyle w:val="subsection"/>
      </w:pPr>
      <w:r w:rsidRPr="00B73DE9">
        <w:tab/>
      </w:r>
      <w:r w:rsidRPr="00B73DE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CA1B567" w14:textId="77777777" w:rsidR="005E317F" w:rsidRPr="00B73DE9" w:rsidRDefault="005E317F" w:rsidP="005E317F">
      <w:pPr>
        <w:pStyle w:val="ActHead6"/>
        <w:pageBreakBefore/>
        <w:rPr>
          <w:rFonts w:ascii="Times New Roman" w:hAnsi="Times New Roman"/>
        </w:rPr>
      </w:pPr>
      <w:bookmarkStart w:id="5" w:name="_Toc478567691"/>
      <w:r w:rsidRPr="00B73DE9">
        <w:rPr>
          <w:rStyle w:val="CharAmSchNo"/>
          <w:rFonts w:ascii="Times New Roman" w:hAnsi="Times New Roman"/>
        </w:rPr>
        <w:lastRenderedPageBreak/>
        <w:t>Schedule 1</w:t>
      </w:r>
      <w:r w:rsidRPr="00B73DE9">
        <w:rPr>
          <w:rFonts w:ascii="Times New Roman" w:hAnsi="Times New Roman"/>
        </w:rPr>
        <w:t>—</w:t>
      </w:r>
      <w:r w:rsidRPr="00B73DE9">
        <w:rPr>
          <w:rStyle w:val="CharAmSchText"/>
          <w:rFonts w:ascii="Times New Roman" w:hAnsi="Times New Roman"/>
        </w:rPr>
        <w:t>Amendments</w:t>
      </w:r>
      <w:bookmarkEnd w:id="5"/>
    </w:p>
    <w:p w14:paraId="4CA1B568" w14:textId="77777777" w:rsidR="00DC06F1" w:rsidRPr="00B73DE9" w:rsidRDefault="00DC06F1" w:rsidP="00DC06F1">
      <w:pPr>
        <w:pStyle w:val="ShortT"/>
        <w:rPr>
          <w:i/>
          <w:sz w:val="28"/>
          <w:szCs w:val="28"/>
        </w:rPr>
      </w:pPr>
    </w:p>
    <w:p w14:paraId="75AACD20" w14:textId="3FB3ED88" w:rsidR="00A00D28" w:rsidRDefault="00DC06F1" w:rsidP="0030592E">
      <w:pPr>
        <w:pStyle w:val="ShortT"/>
        <w:rPr>
          <w:i/>
          <w:sz w:val="28"/>
          <w:szCs w:val="28"/>
        </w:rPr>
      </w:pPr>
      <w:r w:rsidRPr="00B73DE9">
        <w:rPr>
          <w:i/>
          <w:sz w:val="28"/>
          <w:szCs w:val="28"/>
        </w:rPr>
        <w:t>Safety, Rehabilitation and Compensation D</w:t>
      </w:r>
      <w:r w:rsidR="00E61EC3" w:rsidRPr="00B73DE9">
        <w:rPr>
          <w:i/>
          <w:sz w:val="28"/>
          <w:szCs w:val="28"/>
        </w:rPr>
        <w:t>irections</w:t>
      </w:r>
      <w:r w:rsidRPr="00B73DE9">
        <w:rPr>
          <w:i/>
          <w:sz w:val="28"/>
          <w:szCs w:val="28"/>
        </w:rPr>
        <w:t xml:space="preserve"> 2019</w:t>
      </w:r>
    </w:p>
    <w:p w14:paraId="74AC4BB3" w14:textId="77777777" w:rsidR="0030592E" w:rsidRPr="0030592E" w:rsidRDefault="0030592E" w:rsidP="0030592E">
      <w:pPr>
        <w:rPr>
          <w:lang w:eastAsia="en-AU"/>
        </w:rPr>
      </w:pPr>
    </w:p>
    <w:p w14:paraId="4CA1B56A" w14:textId="68F79205" w:rsidR="005E317F" w:rsidRPr="00B73DE9" w:rsidRDefault="00AA4383" w:rsidP="00B73DE9">
      <w:pPr>
        <w:pStyle w:val="Item"/>
        <w:numPr>
          <w:ilvl w:val="0"/>
          <w:numId w:val="22"/>
        </w:numPr>
        <w:ind w:left="426" w:hanging="426"/>
        <w:rPr>
          <w:b/>
          <w:bCs/>
        </w:rPr>
      </w:pPr>
      <w:r w:rsidRPr="00B73DE9">
        <w:rPr>
          <w:b/>
          <w:bCs/>
        </w:rPr>
        <w:t xml:space="preserve">After section </w:t>
      </w:r>
      <w:r w:rsidR="00E83EC2" w:rsidRPr="00B73DE9">
        <w:rPr>
          <w:b/>
          <w:bCs/>
        </w:rPr>
        <w:t>7</w:t>
      </w:r>
    </w:p>
    <w:p w14:paraId="4CA1B56B" w14:textId="327DD85F" w:rsidR="00DC06F1" w:rsidRPr="00B73DE9" w:rsidRDefault="00AA4383" w:rsidP="00DC06F1">
      <w:pPr>
        <w:pStyle w:val="Item"/>
      </w:pPr>
      <w:r w:rsidRPr="00B73DE9">
        <w:t>I</w:t>
      </w:r>
      <w:r w:rsidR="00DC06F1" w:rsidRPr="00B73DE9">
        <w:t>nsert:</w:t>
      </w:r>
    </w:p>
    <w:p w14:paraId="4A92011F" w14:textId="71E017CE" w:rsidR="000D6E7F" w:rsidRPr="00B73DE9" w:rsidRDefault="00E83EC2" w:rsidP="00A00D28">
      <w:pPr>
        <w:pStyle w:val="ItemHead"/>
        <w:ind w:firstLine="0"/>
        <w:rPr>
          <w:rFonts w:ascii="Times New Roman" w:hAnsi="Times New Roman"/>
          <w:szCs w:val="24"/>
        </w:rPr>
      </w:pPr>
      <w:r w:rsidRPr="00B73DE9">
        <w:rPr>
          <w:rFonts w:ascii="Times New Roman" w:hAnsi="Times New Roman"/>
          <w:szCs w:val="24"/>
        </w:rPr>
        <w:t>7A</w:t>
      </w:r>
      <w:r w:rsidR="00AA4383" w:rsidRPr="00B73DE9">
        <w:rPr>
          <w:rFonts w:ascii="Times New Roman" w:hAnsi="Times New Roman"/>
          <w:szCs w:val="24"/>
        </w:rPr>
        <w:t xml:space="preserve"> </w:t>
      </w:r>
      <w:r w:rsidR="00F124EB" w:rsidRPr="00B73DE9">
        <w:rPr>
          <w:rFonts w:ascii="Times New Roman" w:hAnsi="Times New Roman"/>
          <w:szCs w:val="24"/>
        </w:rPr>
        <w:t>Matters</w:t>
      </w:r>
      <w:r w:rsidR="0018254F" w:rsidRPr="00B73DE9">
        <w:rPr>
          <w:rFonts w:ascii="Times New Roman" w:hAnsi="Times New Roman"/>
          <w:szCs w:val="24"/>
        </w:rPr>
        <w:t xml:space="preserve"> to be considered in deciding whether to grant a licence – elig</w:t>
      </w:r>
      <w:r w:rsidR="00F124EB" w:rsidRPr="00B73DE9">
        <w:rPr>
          <w:rFonts w:ascii="Times New Roman" w:hAnsi="Times New Roman"/>
          <w:szCs w:val="24"/>
        </w:rPr>
        <w:t xml:space="preserve">ible corporations </w:t>
      </w:r>
      <w:r w:rsidR="000D6E7F" w:rsidRPr="00B73DE9">
        <w:rPr>
          <w:rFonts w:ascii="Times New Roman" w:hAnsi="Times New Roman"/>
          <w:szCs w:val="24"/>
        </w:rPr>
        <w:t xml:space="preserve"> </w:t>
      </w:r>
    </w:p>
    <w:p w14:paraId="1E86F4C4" w14:textId="77777777" w:rsidR="00D8126D" w:rsidRPr="00B73DE9" w:rsidRDefault="00D8126D" w:rsidP="00D8126D">
      <w:pPr>
        <w:rPr>
          <w:rFonts w:cs="Times New Roman"/>
          <w:sz w:val="24"/>
          <w:szCs w:val="24"/>
        </w:rPr>
      </w:pPr>
    </w:p>
    <w:p w14:paraId="02B40AED" w14:textId="39E3189E" w:rsidR="003825AB" w:rsidRPr="00E038B3" w:rsidRDefault="00993AF6" w:rsidP="003825AB">
      <w:pPr>
        <w:ind w:left="720"/>
        <w:rPr>
          <w:rFonts w:cs="Times New Roman"/>
          <w:szCs w:val="22"/>
        </w:rPr>
      </w:pPr>
      <w:r w:rsidRPr="00E038B3">
        <w:rPr>
          <w:rFonts w:cs="Times New Roman"/>
          <w:szCs w:val="22"/>
        </w:rPr>
        <w:t xml:space="preserve">In determining an application for </w:t>
      </w:r>
      <w:r w:rsidR="00AB3841" w:rsidRPr="00E038B3">
        <w:rPr>
          <w:rFonts w:cs="Times New Roman"/>
          <w:szCs w:val="22"/>
        </w:rPr>
        <w:t xml:space="preserve">a </w:t>
      </w:r>
      <w:r w:rsidRPr="00E038B3">
        <w:rPr>
          <w:rFonts w:cs="Times New Roman"/>
          <w:szCs w:val="22"/>
        </w:rPr>
        <w:t>licence under s</w:t>
      </w:r>
      <w:r w:rsidR="005E209E" w:rsidRPr="00E038B3">
        <w:rPr>
          <w:rFonts w:cs="Times New Roman"/>
          <w:szCs w:val="22"/>
        </w:rPr>
        <w:t>ection</w:t>
      </w:r>
      <w:r w:rsidRPr="00E038B3">
        <w:rPr>
          <w:rFonts w:cs="Times New Roman"/>
          <w:szCs w:val="22"/>
        </w:rPr>
        <w:t xml:space="preserve"> 104 of the Act</w:t>
      </w:r>
      <w:r w:rsidR="005E209E" w:rsidRPr="00E038B3">
        <w:rPr>
          <w:rFonts w:cs="Times New Roman"/>
          <w:szCs w:val="22"/>
        </w:rPr>
        <w:t xml:space="preserve">, </w:t>
      </w:r>
      <w:r w:rsidRPr="00E038B3">
        <w:rPr>
          <w:rFonts w:cs="Times New Roman"/>
          <w:szCs w:val="22"/>
        </w:rPr>
        <w:t xml:space="preserve">the </w:t>
      </w:r>
      <w:r w:rsidR="005E209E" w:rsidRPr="00E038B3">
        <w:rPr>
          <w:rFonts w:cs="Times New Roman"/>
          <w:szCs w:val="22"/>
        </w:rPr>
        <w:t>primary criteri</w:t>
      </w:r>
      <w:r w:rsidR="003825AB" w:rsidRPr="00E038B3">
        <w:rPr>
          <w:rFonts w:cs="Times New Roman"/>
          <w:szCs w:val="22"/>
        </w:rPr>
        <w:t>a</w:t>
      </w:r>
      <w:r w:rsidR="005E209E" w:rsidRPr="00E038B3">
        <w:rPr>
          <w:rFonts w:cs="Times New Roman"/>
          <w:szCs w:val="22"/>
        </w:rPr>
        <w:t xml:space="preserve"> to be considered by the </w:t>
      </w:r>
      <w:r w:rsidRPr="00E038B3">
        <w:rPr>
          <w:rFonts w:cs="Times New Roman"/>
          <w:szCs w:val="22"/>
        </w:rPr>
        <w:t xml:space="preserve">Commission </w:t>
      </w:r>
      <w:r w:rsidR="005E209E" w:rsidRPr="00E038B3">
        <w:rPr>
          <w:rFonts w:cs="Times New Roman"/>
          <w:szCs w:val="22"/>
        </w:rPr>
        <w:t xml:space="preserve">is whether it is </w:t>
      </w:r>
      <w:r w:rsidRPr="00E038B3">
        <w:rPr>
          <w:rFonts w:cs="Times New Roman"/>
          <w:szCs w:val="22"/>
        </w:rPr>
        <w:t>satisfied, on reasonable grounds</w:t>
      </w:r>
      <w:r w:rsidR="00320062" w:rsidRPr="00E038B3">
        <w:rPr>
          <w:rFonts w:cs="Times New Roman"/>
          <w:szCs w:val="22"/>
        </w:rPr>
        <w:t>,</w:t>
      </w:r>
      <w:r w:rsidR="00A00D28" w:rsidRPr="00E038B3">
        <w:rPr>
          <w:rFonts w:cs="Times New Roman"/>
          <w:szCs w:val="22"/>
        </w:rPr>
        <w:t xml:space="preserve"> </w:t>
      </w:r>
      <w:r w:rsidRPr="00E038B3">
        <w:rPr>
          <w:rFonts w:cs="Times New Roman"/>
          <w:szCs w:val="22"/>
        </w:rPr>
        <w:t>that</w:t>
      </w:r>
      <w:r w:rsidR="003825AB" w:rsidRPr="00E038B3">
        <w:rPr>
          <w:rFonts w:cs="Times New Roman"/>
          <w:szCs w:val="22"/>
        </w:rPr>
        <w:t>:</w:t>
      </w:r>
    </w:p>
    <w:p w14:paraId="21A34FB4" w14:textId="77777777" w:rsidR="003825AB" w:rsidRPr="00E038B3" w:rsidRDefault="003825AB" w:rsidP="003825AB">
      <w:pPr>
        <w:pStyle w:val="ListParagraph"/>
        <w:ind w:left="1080"/>
        <w:rPr>
          <w:rFonts w:cs="Times New Roman"/>
        </w:rPr>
      </w:pPr>
    </w:p>
    <w:p w14:paraId="4E46531C" w14:textId="77777777" w:rsidR="003825AB" w:rsidRPr="00E038B3" w:rsidRDefault="003825AB" w:rsidP="003825A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038B3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E038B3">
        <w:rPr>
          <w:rFonts w:ascii="Times New Roman" w:eastAsia="Times New Roman" w:hAnsi="Times New Roman" w:cs="Times New Roman"/>
        </w:rPr>
        <w:t xml:space="preserve">applicant is a member of a corporate group in which a </w:t>
      </w:r>
      <w:r w:rsidRPr="00E038B3">
        <w:rPr>
          <w:rFonts w:ascii="Times New Roman" w:eastAsia="Times New Roman" w:hAnsi="Times New Roman" w:cs="Times New Roman"/>
          <w:color w:val="000000" w:themeColor="text1"/>
        </w:rPr>
        <w:t>majority</w:t>
      </w:r>
      <w:r w:rsidRPr="00E038B3">
        <w:rPr>
          <w:rFonts w:ascii="Times New Roman" w:eastAsia="Times New Roman" w:hAnsi="Times New Roman" w:cs="Times New Roman"/>
          <w:color w:val="FF0000"/>
        </w:rPr>
        <w:t xml:space="preserve"> </w:t>
      </w:r>
      <w:r w:rsidRPr="00E038B3">
        <w:rPr>
          <w:rFonts w:ascii="Times New Roman" w:eastAsia="Times New Roman" w:hAnsi="Times New Roman" w:cs="Times New Roman"/>
        </w:rPr>
        <w:t>of employees in the corporate group are, at the time of the application, covered by the Act; and</w:t>
      </w:r>
    </w:p>
    <w:p w14:paraId="7AEF43F1" w14:textId="77777777" w:rsidR="003825AB" w:rsidRPr="00E038B3" w:rsidRDefault="003825AB" w:rsidP="003825AB">
      <w:pPr>
        <w:pStyle w:val="ListParagraph"/>
        <w:ind w:left="1080"/>
        <w:rPr>
          <w:rFonts w:ascii="Times New Roman" w:hAnsi="Times New Roman" w:cs="Times New Roman"/>
        </w:rPr>
      </w:pPr>
    </w:p>
    <w:p w14:paraId="480E6E89" w14:textId="343D87BA" w:rsidR="003825AB" w:rsidRPr="00E038B3" w:rsidRDefault="003825AB" w:rsidP="003825A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038B3">
        <w:rPr>
          <w:rFonts w:ascii="Times New Roman" w:eastAsia="Times New Roman" w:hAnsi="Times New Roman" w:cs="Times New Roman"/>
        </w:rPr>
        <w:t xml:space="preserve">the licence would not result in an overall reduction in </w:t>
      </w:r>
      <w:r w:rsidR="00382332" w:rsidRPr="00E038B3">
        <w:rPr>
          <w:rFonts w:ascii="Times New Roman" w:eastAsia="Times New Roman" w:hAnsi="Times New Roman" w:cs="Times New Roman"/>
        </w:rPr>
        <w:t xml:space="preserve">workers’ </w:t>
      </w:r>
      <w:r w:rsidRPr="00E038B3">
        <w:rPr>
          <w:rFonts w:ascii="Times New Roman" w:eastAsia="Times New Roman" w:hAnsi="Times New Roman" w:cs="Times New Roman"/>
        </w:rPr>
        <w:t>compensation entitlements for the employees of the applicant</w:t>
      </w:r>
      <w:r w:rsidR="00AD12DC" w:rsidRPr="00E038B3">
        <w:rPr>
          <w:rFonts w:ascii="Times New Roman" w:eastAsia="Times New Roman" w:hAnsi="Times New Roman" w:cs="Times New Roman"/>
        </w:rPr>
        <w:t xml:space="preserve"> to be covered by the Act</w:t>
      </w:r>
      <w:r w:rsidRPr="00E038B3">
        <w:rPr>
          <w:rFonts w:ascii="Times New Roman" w:eastAsia="Times New Roman" w:hAnsi="Times New Roman" w:cs="Times New Roman"/>
        </w:rPr>
        <w:t>.</w:t>
      </w:r>
    </w:p>
    <w:p w14:paraId="4AA5570C" w14:textId="77777777" w:rsidR="003825AB" w:rsidRDefault="003825AB" w:rsidP="003825AB">
      <w:pPr>
        <w:pStyle w:val="ListParagraph"/>
        <w:ind w:left="1080"/>
        <w:rPr>
          <w:rFonts w:cs="Times New Roman"/>
        </w:rPr>
      </w:pPr>
    </w:p>
    <w:p w14:paraId="351690AC" w14:textId="77777777" w:rsidR="003825AB" w:rsidRDefault="003825AB" w:rsidP="003825AB">
      <w:pPr>
        <w:pStyle w:val="ListParagraph"/>
        <w:ind w:left="1080"/>
        <w:rPr>
          <w:rFonts w:cs="Times New Roman"/>
        </w:rPr>
      </w:pPr>
    </w:p>
    <w:p w14:paraId="5165E55F" w14:textId="4D1D5789" w:rsidR="00B55323" w:rsidRDefault="00B55323" w:rsidP="00B55323">
      <w:pPr>
        <w:rPr>
          <w:rFonts w:cs="Times New Roman"/>
        </w:rPr>
      </w:pPr>
    </w:p>
    <w:p w14:paraId="66CA1E0B" w14:textId="77777777" w:rsidR="00B55323" w:rsidRPr="00B55323" w:rsidRDefault="00B55323" w:rsidP="00B55323">
      <w:pPr>
        <w:pStyle w:val="ItemHead"/>
      </w:pPr>
    </w:p>
    <w:p w14:paraId="7B0FA016" w14:textId="7BF3D69A" w:rsidR="000544D4" w:rsidRPr="002E2543" w:rsidRDefault="000322F9" w:rsidP="002E2543">
      <w:pPr>
        <w:keepNext/>
        <w:spacing w:before="80"/>
        <w:ind w:left="720"/>
        <w:rPr>
          <w:rFonts w:ascii="Arial" w:hAnsi="Arial" w:cs="Arial"/>
          <w:i/>
          <w:iCs/>
        </w:rPr>
      </w:pPr>
      <w:r w:rsidRPr="002E2543">
        <w:rPr>
          <w:rFonts w:ascii="Arial" w:hAnsi="Arial" w:cs="Arial"/>
          <w:i/>
          <w:iCs/>
        </w:rPr>
        <w:t xml:space="preserve"> </w:t>
      </w:r>
    </w:p>
    <w:sectPr w:rsidR="000544D4" w:rsidRPr="002E2543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63B0" w14:textId="77777777" w:rsidR="00805F88" w:rsidRDefault="00805F88" w:rsidP="0048364F">
      <w:pPr>
        <w:spacing w:line="240" w:lineRule="auto"/>
      </w:pPr>
      <w:r>
        <w:separator/>
      </w:r>
    </w:p>
  </w:endnote>
  <w:endnote w:type="continuationSeparator" w:id="0">
    <w:p w14:paraId="06159059" w14:textId="77777777" w:rsidR="00805F88" w:rsidRDefault="00805F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CA1B57C" w14:textId="77777777" w:rsidTr="0001176A">
      <w:tc>
        <w:tcPr>
          <w:tcW w:w="5000" w:type="pct"/>
        </w:tcPr>
        <w:p w14:paraId="4CA1B57B" w14:textId="254C141D" w:rsidR="009278C1" w:rsidRDefault="00E83EC2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1" relativeHeight="251668480" behindDoc="0" locked="0" layoutInCell="0" allowOverlap="1" wp14:anchorId="72AC619E" wp14:editId="3B6F4C8E">
                    <wp:simplePos x="0" y="10249853"/>
                    <wp:positionH relativeFrom="page">
                      <wp:posOffset>0</wp:posOffset>
                    </wp:positionH>
                    <wp:positionV relativeFrom="page">
                      <wp:posOffset>10249535</wp:posOffset>
                    </wp:positionV>
                    <wp:extent cx="7560945" cy="252095"/>
                    <wp:effectExtent l="0" t="0" r="0" b="14605"/>
                    <wp:wrapNone/>
                    <wp:docPr id="11" name="MSIPCM1e4b469483f7d00a0d7800ae" descr="{&quot;HashCode&quot;:1576649617,&quot;Height&quot;:841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DAA7D" w14:textId="6F1B6B2A" w:rsidR="00E83EC2" w:rsidRPr="00E83EC2" w:rsidRDefault="00E83EC2" w:rsidP="00E83E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0000"/>
                                    <w:sz w:val="24"/>
                                  </w:rPr>
                                </w:pPr>
                                <w:r w:rsidRPr="00E83EC2">
                                  <w:rPr>
                                    <w:rFonts w:ascii="Arial" w:hAnsi="Arial" w:cs="Arial"/>
                                    <w:color w:val="FF0000"/>
                                    <w:sz w:val="24"/>
                                  </w:rPr>
                                  <w:t>PROTECTED//Legislative Secrecy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2AC619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e4b469483f7d00a0d7800ae" o:spid="_x0000_s1028" type="#_x0000_t202" alt="{&quot;HashCode&quot;:1576649617,&quot;Height&quot;:841.0,&quot;Width&quot;:595.0,&quot;Placement&quot;:&quot;Footer&quot;,&quot;Index&quot;:&quot;OddAndEven&quot;,&quot;Section&quot;:1,&quot;Top&quot;:0.0,&quot;Left&quot;:0.0}" style="position:absolute;margin-left:0;margin-top:807.05pt;width:595.35pt;height:19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1B0DAA7D" w14:textId="6F1B6B2A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E83EC2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PROTECTED//Legislative Secrecy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CA1B57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A1B57F" w14:textId="77777777" w:rsidTr="00C160A1">
      <w:tc>
        <w:tcPr>
          <w:tcW w:w="5000" w:type="pct"/>
        </w:tcPr>
        <w:p w14:paraId="4CA1B57E" w14:textId="5674144E" w:rsidR="00B20990" w:rsidRDefault="00E83EC2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1" relativeHeight="251666432" behindDoc="0" locked="0" layoutInCell="0" allowOverlap="1" wp14:anchorId="3E3BDAEA" wp14:editId="756EC3A0">
                    <wp:simplePos x="0" y="10249853"/>
                    <wp:positionH relativeFrom="page">
                      <wp:posOffset>0</wp:posOffset>
                    </wp:positionH>
                    <wp:positionV relativeFrom="page">
                      <wp:posOffset>10249535</wp:posOffset>
                    </wp:positionV>
                    <wp:extent cx="7560945" cy="252095"/>
                    <wp:effectExtent l="0" t="0" r="0" b="14605"/>
                    <wp:wrapNone/>
                    <wp:docPr id="9" name="MSIPCM18b341df8e33959663010619" descr="{&quot;HashCode&quot;:1576649617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D62732" w14:textId="707FEC64" w:rsidR="00E83EC2" w:rsidRPr="00E83EC2" w:rsidRDefault="00E83EC2" w:rsidP="00E83E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0000"/>
                                    <w:sz w:val="24"/>
                                  </w:rPr>
                                </w:pPr>
                                <w:r w:rsidRPr="00E83EC2">
                                  <w:rPr>
                                    <w:rFonts w:ascii="Arial" w:hAnsi="Arial" w:cs="Arial"/>
                                    <w:color w:val="FF0000"/>
                                    <w:sz w:val="24"/>
                                  </w:rPr>
                                  <w:t>PROTECTED//Legislative Secrecy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E3BDAE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8b341df8e33959663010619" o:spid="_x0000_s1029" type="#_x0000_t202" alt="{&quot;HashCode&quot;:1576649617,&quot;Height&quot;:841.0,&quot;Width&quot;:595.0,&quot;Placement&quot;:&quot;Footer&quot;,&quot;Index&quot;:&quot;Primary&quot;,&quot;Section&quot;:1,&quot;Top&quot;:0.0,&quot;Left&quot;:0.0}" style="position:absolute;margin-left:0;margin-top:807.05pt;width:595.35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" o:allowincell="f" filled="f" stroked="f" strokeweight=".5pt">
                    <v:textbox inset=",0,,0">
                      <w:txbxContent>
                        <w:p w14:paraId="10D62732" w14:textId="707FEC64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E83EC2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PROTECTED//Legislative Secrecy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CA1B58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82" w14:textId="4D8DD31A" w:rsidR="00B20990" w:rsidRDefault="00E83EC2" w:rsidP="004863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4E87197" wp14:editId="4EFC2CAE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945" cy="252095"/>
              <wp:effectExtent l="0" t="0" r="0" b="14605"/>
              <wp:wrapNone/>
              <wp:docPr id="10" name="MSIPCMb08a4dd5aedd7dcae22326b4" descr="{&quot;HashCode&quot;:15766496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F58B33" w14:textId="003E0077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87197" id="_x0000_t202" coordsize="21600,21600" o:spt="202" path="m,l,21600r21600,l21600,xe">
              <v:stroke joinstyle="miter"/>
              <v:path gradientshapeok="t" o:connecttype="rect"/>
            </v:shapetype>
            <v:shape id="MSIPCMb08a4dd5aedd7dcae22326b4" o:spid="_x0000_s1031" type="#_x0000_t202" alt="{&quot;HashCode&quot;:1576649617,&quot;Height&quot;:841.0,&quot;Width&quot;:595.0,&quot;Placement&quot;:&quot;Footer&quot;,&quot;Index&quot;:&quot;FirstPage&quot;,&quot;Section&quot;:1,&quot;Top&quot;:0.0,&quot;Left&quot;:0.0}" style="position:absolute;margin-left:0;margin-top:807.05pt;width:595.35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" o:allowincell="f" filled="f" stroked="f" strokeweight=".5pt">
              <v:textbox inset=",0,,0">
                <w:txbxContent>
                  <w:p w14:paraId="6DF58B33" w14:textId="003E0077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A1B584" w14:textId="77777777" w:rsidTr="00C160A1">
      <w:tc>
        <w:tcPr>
          <w:tcW w:w="5000" w:type="pct"/>
        </w:tcPr>
        <w:p w14:paraId="4CA1B583" w14:textId="77777777" w:rsidR="00B20990" w:rsidRDefault="00B20990" w:rsidP="00465764">
          <w:pPr>
            <w:rPr>
              <w:sz w:val="18"/>
            </w:rPr>
          </w:pPr>
        </w:p>
      </w:tc>
    </w:tr>
  </w:tbl>
  <w:p w14:paraId="4CA1B58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8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CA1B58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A1B58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A1B58A" w14:textId="5584859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B4544">
            <w:rPr>
              <w:i/>
              <w:noProof/>
              <w:sz w:val="18"/>
            </w:rPr>
            <w:t>Safety, Rehabilitation and Compensation Directions Amendment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A1B58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CA1B5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A1B58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CA1B58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90" w14:textId="62868C54" w:rsidR="00B20990" w:rsidRPr="00E33C1C" w:rsidRDefault="00E83EC2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EC26AD9" wp14:editId="171D3148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945" cy="252095"/>
              <wp:effectExtent l="0" t="0" r="0" b="14605"/>
              <wp:wrapNone/>
              <wp:docPr id="12" name="MSIPCMc22649b3bc0a826328c0cca1" descr="{&quot;HashCode&quot;:157664961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2A1163" w14:textId="78D4EA40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26AD9" id="_x0000_t202" coordsize="21600,21600" o:spt="202" path="m,l,21600r21600,l21600,xe">
              <v:stroke joinstyle="miter"/>
              <v:path gradientshapeok="t" o:connecttype="rect"/>
            </v:shapetype>
            <v:shape id="MSIPCMc22649b3bc0a826328c0cca1" o:spid="_x0000_s1034" type="#_x0000_t202" alt="{&quot;HashCode&quot;:1576649617,&quot;Height&quot;:841.0,&quot;Width&quot;:595.0,&quot;Placement&quot;:&quot;Footer&quot;,&quot;Index&quot;:&quot;Primary&quot;,&quot;Section&quot;:2,&quot;Top&quot;:0.0,&quot;Left&quot;:0.0}" style="position:absolute;margin-left:0;margin-top:807.05pt;width:595.35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" o:allowincell="f" filled="f" stroked="f" strokeweight=".5pt">
              <v:textbox inset=",0,,0">
                <w:txbxContent>
                  <w:p w14:paraId="2C2A1163" w14:textId="78D4EA40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CA1B59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A1B59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A1B592" w14:textId="56CF573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A0F97">
            <w:rPr>
              <w:i/>
              <w:noProof/>
              <w:sz w:val="18"/>
            </w:rPr>
            <w:t>Safety, Rehabilitation and Compensation Directions Amendment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A1B59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483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CA1B59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A1B595" w14:textId="77777777" w:rsidR="00B20990" w:rsidRDefault="00B20990" w:rsidP="007946FE">
          <w:pPr>
            <w:rPr>
              <w:sz w:val="18"/>
            </w:rPr>
          </w:pPr>
        </w:p>
      </w:tc>
    </w:tr>
  </w:tbl>
  <w:p w14:paraId="4CA1B59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F9B0" w14:textId="6B3141AE" w:rsidR="00402D2E" w:rsidRDefault="00E83EC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BB1AEB0" wp14:editId="6F02B60D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945" cy="252095"/>
              <wp:effectExtent l="0" t="0" r="0" b="14605"/>
              <wp:wrapNone/>
              <wp:docPr id="15" name="MSIPCM0b04424bae212cc673534616" descr="{&quot;HashCode&quot;:1576649617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047C97" w14:textId="635207CD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1AEB0" id="_x0000_t202" coordsize="21600,21600" o:spt="202" path="m,l,21600r21600,l21600,xe">
              <v:stroke joinstyle="miter"/>
              <v:path gradientshapeok="t" o:connecttype="rect"/>
            </v:shapetype>
            <v:shape id="MSIPCM0b04424bae212cc673534616" o:spid="_x0000_s1037" type="#_x0000_t202" alt="{&quot;HashCode&quot;:1576649617,&quot;Height&quot;:841.0,&quot;Width&quot;:595.0,&quot;Placement&quot;:&quot;Footer&quot;,&quot;Index&quot;:&quot;OddAndEven&quot;,&quot;Section&quot;:3,&quot;Top&quot;:0.0,&quot;Left&quot;:0.0}" style="position:absolute;left:0;text-align:left;margin-left:0;margin-top:807.05pt;width:595.35pt;height:19.8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" o:allowincell="f" filled="f" stroked="f" strokeweight=".5pt">
              <v:textbox inset=",0,,0">
                <w:txbxContent>
                  <w:p w14:paraId="74047C97" w14:textId="635207CD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302989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02D2E">
          <w:fldChar w:fldCharType="begin"/>
        </w:r>
        <w:r w:rsidR="00402D2E">
          <w:instrText xml:space="preserve"> PAGE   \* MERGEFORMAT </w:instrText>
        </w:r>
        <w:r w:rsidR="00402D2E">
          <w:fldChar w:fldCharType="separate"/>
        </w:r>
        <w:r w:rsidR="00D427D3">
          <w:rPr>
            <w:noProof/>
          </w:rPr>
          <w:t>2</w:t>
        </w:r>
        <w:r w:rsidR="00402D2E">
          <w:rPr>
            <w:noProof/>
          </w:rPr>
          <w:fldChar w:fldCharType="end"/>
        </w:r>
      </w:sdtContent>
    </w:sdt>
  </w:p>
  <w:p w14:paraId="4CA1B5A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A7" w14:textId="4AD52E1B" w:rsidR="00EE57E8" w:rsidRPr="00E33C1C" w:rsidRDefault="00E83E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F569727" wp14:editId="79039D94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945" cy="252095"/>
              <wp:effectExtent l="0" t="0" r="0" b="14605"/>
              <wp:wrapNone/>
              <wp:docPr id="13" name="MSIPCMe0da460c8f837d70c86f66be" descr="{&quot;HashCode&quot;:1576649617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644918" w14:textId="41ECAF55" w:rsidR="00E83EC2" w:rsidRPr="00E83EC2" w:rsidRDefault="00E83EC2" w:rsidP="000D2BF5">
                          <w:pPr>
                            <w:tabs>
                              <w:tab w:val="left" w:pos="5103"/>
                            </w:tabs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69727" id="_x0000_t202" coordsize="21600,21600" o:spt="202" path="m,l,21600r21600,l21600,xe">
              <v:stroke joinstyle="miter"/>
              <v:path gradientshapeok="t" o:connecttype="rect"/>
            </v:shapetype>
            <v:shape id="MSIPCMe0da460c8f837d70c86f66be" o:spid="_x0000_s1038" type="#_x0000_t202" alt="{&quot;HashCode&quot;:1576649617,&quot;Height&quot;:841.0,&quot;Width&quot;:595.0,&quot;Placement&quot;:&quot;Footer&quot;,&quot;Index&quot;:&quot;Primary&quot;,&quot;Section&quot;:3,&quot;Top&quot;:0.0,&quot;Left&quot;:0.0}" style="position:absolute;margin-left:0;margin-top:807.05pt;width:595.35pt;height:19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" o:allowincell="f" filled="f" stroked="f" strokeweight=".5pt">
              <v:textbox inset=",0,,0">
                <w:txbxContent>
                  <w:p w14:paraId="0B644918" w14:textId="41ECAF55" w:rsidR="00E83EC2" w:rsidRPr="00E83EC2" w:rsidRDefault="00E83EC2" w:rsidP="000D2BF5">
                    <w:pPr>
                      <w:tabs>
                        <w:tab w:val="left" w:pos="5103"/>
                      </w:tabs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A1B5A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1B5A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A1B5A9" w14:textId="01CB50D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A0F97">
            <w:rPr>
              <w:i/>
              <w:noProof/>
              <w:sz w:val="18"/>
            </w:rPr>
            <w:t>Safety, Rehabilitation and Compensation Directions Amendment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1B5AA" w14:textId="77777777" w:rsidR="00EE57E8" w:rsidRPr="00402D2E" w:rsidRDefault="00EE57E8" w:rsidP="00EE57E8">
          <w:pPr>
            <w:spacing w:line="0" w:lineRule="atLeast"/>
            <w:jc w:val="right"/>
            <w:rPr>
              <w:sz w:val="18"/>
            </w:rPr>
          </w:pPr>
          <w:r w:rsidRPr="00402D2E">
            <w:rPr>
              <w:sz w:val="18"/>
            </w:rPr>
            <w:fldChar w:fldCharType="begin"/>
          </w:r>
          <w:r w:rsidRPr="00402D2E">
            <w:rPr>
              <w:sz w:val="18"/>
            </w:rPr>
            <w:instrText xml:space="preserve"> PAGE </w:instrText>
          </w:r>
          <w:r w:rsidRPr="00402D2E">
            <w:rPr>
              <w:sz w:val="18"/>
            </w:rPr>
            <w:fldChar w:fldCharType="separate"/>
          </w:r>
          <w:r w:rsidR="00D427D3">
            <w:rPr>
              <w:noProof/>
              <w:sz w:val="18"/>
            </w:rPr>
            <w:t>3</w:t>
          </w:r>
          <w:r w:rsidRPr="00402D2E">
            <w:rPr>
              <w:sz w:val="18"/>
            </w:rPr>
            <w:fldChar w:fldCharType="end"/>
          </w:r>
        </w:p>
      </w:tc>
    </w:tr>
    <w:tr w:rsidR="00EE57E8" w14:paraId="4CA1B5A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A1B5AC" w14:textId="77777777" w:rsidR="00EE57E8" w:rsidRDefault="00EE57E8" w:rsidP="00EE57E8">
          <w:pPr>
            <w:rPr>
              <w:sz w:val="18"/>
            </w:rPr>
          </w:pPr>
        </w:p>
      </w:tc>
    </w:tr>
  </w:tbl>
  <w:p w14:paraId="4CA1B5A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AF" w14:textId="0D5E25BB" w:rsidR="00EE57E8" w:rsidRPr="00E33C1C" w:rsidRDefault="00E83EC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1" relativeHeight="251671552" behindDoc="0" locked="0" layoutInCell="0" allowOverlap="1" wp14:anchorId="6FDA37E5" wp14:editId="2B474339">
              <wp:simplePos x="0" y="10249853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945" cy="252095"/>
              <wp:effectExtent l="0" t="0" r="0" b="14605"/>
              <wp:wrapNone/>
              <wp:docPr id="14" name="MSIPCMdbf54921b326f0f3c38faeee" descr="{&quot;HashCode&quot;:1576649617,&quot;Height&quot;:841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08D62" w14:textId="021E0E8D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E83EC2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PROTECTED//Legislative Secrecy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A37E5" id="_x0000_t202" coordsize="21600,21600" o:spt="202" path="m,l,21600r21600,l21600,xe">
              <v:stroke joinstyle="miter"/>
              <v:path gradientshapeok="t" o:connecttype="rect"/>
            </v:shapetype>
            <v:shape id="MSIPCMdbf54921b326f0f3c38faeee" o:spid="_x0000_s1039" type="#_x0000_t202" alt="{&quot;HashCode&quot;:1576649617,&quot;Height&quot;:841.0,&quot;Width&quot;:595.0,&quot;Placement&quot;:&quot;Footer&quot;,&quot;Index&quot;:&quot;FirstPage&quot;,&quot;Section&quot;:3,&quot;Top&quot;:0.0,&quot;Left&quot;:0.0}" style="position:absolute;margin-left:0;margin-top:807.05pt;width:595.35pt;height:19.8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" o:allowincell="f" filled="f" stroked="f" strokeweight=".5pt">
              <v:textbox inset=",0,,0">
                <w:txbxContent>
                  <w:p w14:paraId="02108D62" w14:textId="021E0E8D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  <w:r w:rsidRPr="00E83EC2">
                      <w:rPr>
                        <w:rFonts w:ascii="Arial" w:hAnsi="Arial" w:cs="Arial"/>
                        <w:color w:val="FF0000"/>
                        <w:sz w:val="24"/>
                      </w:rPr>
                      <w:t>PROTECTED//Legislative 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A1B5B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1B5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A1B5B1" w14:textId="35A99DC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454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1B5B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CA1B5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A1B5B4" w14:textId="7B829C4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B4544">
            <w:rPr>
              <w:i/>
              <w:noProof/>
              <w:sz w:val="18"/>
            </w:rPr>
            <w:t>https://sharedservicescentre-my.sharepoint.com/personal/emilie_sutton_dewr_gov_au/Documents/Documents/Safety Rehabilitation and Compensation Directions Amendment Instrument 2023 with urgent comments by ES.docx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A0F97">
            <w:rPr>
              <w:i/>
              <w:noProof/>
              <w:sz w:val="18"/>
            </w:rPr>
            <w:t>8/6/2023 9:00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A1B5B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710C" w14:textId="77777777" w:rsidR="00805F88" w:rsidRDefault="00805F88" w:rsidP="0048364F">
      <w:pPr>
        <w:spacing w:line="240" w:lineRule="auto"/>
      </w:pPr>
      <w:r>
        <w:separator/>
      </w:r>
    </w:p>
  </w:footnote>
  <w:footnote w:type="continuationSeparator" w:id="0">
    <w:p w14:paraId="1D26DA5F" w14:textId="77777777" w:rsidR="00805F88" w:rsidRDefault="00805F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79" w14:textId="3EF65B7F" w:rsidR="00B20990" w:rsidRPr="005F1388" w:rsidRDefault="00E83EC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0C20E391" wp14:editId="692652D8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4" name="MSIPCM85ff4570989369c4a554566c" descr="{&quot;HashCode&quot;:1552512048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0B2ED5" w14:textId="361AAC78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E83EC2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PROTECTED//Legislative Secrecy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0E391" id="_x0000_t202" coordsize="21600,21600" o:spt="202" path="m,l,21600r21600,l21600,xe">
              <v:stroke joinstyle="miter"/>
              <v:path gradientshapeok="t" o:connecttype="rect"/>
            </v:shapetype>
            <v:shape id="MSIPCM85ff4570989369c4a554566c" o:spid="_x0000_s1026" type="#_x0000_t202" alt="{&quot;HashCode&quot;:1552512048,&quot;Height&quot;:841.0,&quot;Width&quot;:595.0,&quot;Placement&quot;:&quot;Header&quot;,&quot;Index&quot;:&quot;OddAndEven&quot;,&quot;Section&quot;:1,&quot;Top&quot;:0.0,&quot;Left&quot;:0.0}" style="position:absolute;margin-left:0;margin-top:15pt;width:595.3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9v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" o:allowincell="f" filled="f" stroked="f" strokeweight=".5pt">
              <v:textbox inset=",0,,0">
                <w:txbxContent>
                  <w:p w14:paraId="0E0B2ED5" w14:textId="361AAC78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  <w:r w:rsidRPr="00E83EC2">
                      <w:rPr>
                        <w:rFonts w:ascii="Arial" w:hAnsi="Arial" w:cs="Arial"/>
                        <w:color w:val="FF0000"/>
                        <w:sz w:val="24"/>
                      </w:rPr>
                      <w:t>PROTECTED//Legislative 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7A" w14:textId="1980A44D" w:rsidR="00B20990" w:rsidRPr="005F1388" w:rsidRDefault="00E83EC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72BD5CB" wp14:editId="78AF20A8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2" name="MSIPCMe8b245068158070c9b17ffa8" descr="{&quot;HashCode&quot;:155251204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B05DFD" w14:textId="3A6D5E60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E83EC2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PROTECTED//Legislative Secrecy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BD5CB" id="_x0000_t202" coordsize="21600,21600" o:spt="202" path="m,l,21600r21600,l21600,xe">
              <v:stroke joinstyle="miter"/>
              <v:path gradientshapeok="t" o:connecttype="rect"/>
            </v:shapetype>
            <v:shape id="MSIPCMe8b245068158070c9b17ffa8" o:spid="_x0000_s1027" type="#_x0000_t202" alt="{&quot;HashCode&quot;:1552512048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" o:allowincell="f" filled="f" stroked="f" strokeweight=".5pt">
              <v:textbox inset=",0,,0">
                <w:txbxContent>
                  <w:p w14:paraId="3CB05DFD" w14:textId="3A6D5E60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  <w:r w:rsidRPr="00E83EC2">
                      <w:rPr>
                        <w:rFonts w:ascii="Arial" w:hAnsi="Arial" w:cs="Arial"/>
                        <w:color w:val="FF0000"/>
                        <w:sz w:val="24"/>
                      </w:rPr>
                      <w:t>PROTECTED//Legislative 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81" w14:textId="6A99C193" w:rsidR="00B20990" w:rsidRPr="005F1388" w:rsidRDefault="00E83EC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A408BC" wp14:editId="2745FA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3" name="MSIPCM2aab40f3b2881a96a8eb2609" descr="{&quot;HashCode&quot;:1552512048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77F32" w14:textId="68C34CA6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408BC" id="_x0000_t202" coordsize="21600,21600" o:spt="202" path="m,l,21600r21600,l21600,xe">
              <v:stroke joinstyle="miter"/>
              <v:path gradientshapeok="t" o:connecttype="rect"/>
            </v:shapetype>
            <v:shape id="MSIPCM2aab40f3b2881a96a8eb2609" o:spid="_x0000_s1030" type="#_x0000_t202" alt="{&quot;HashCode&quot;:1552512048,&quot;Height&quot;:841.0,&quot;Width&quot;:595.0,&quot;Placement&quot;:&quot;Header&quot;,&quot;Index&quot;:&quot;FirstPage&quot;,&quot;Section&quot;:1,&quot;Top&quot;:0.0,&quot;Left&quot;:0.0}" style="position:absolute;margin-left:0;margin-top:15pt;width:595.3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" o:allowincell="f" filled="f" stroked="f" strokeweight=".5pt">
              <v:textbox inset=",0,,0">
                <w:txbxContent>
                  <w:p w14:paraId="7DD77F32" w14:textId="68C34CA6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86" w14:textId="59662C5E" w:rsidR="00B20990" w:rsidRPr="00ED79B6" w:rsidRDefault="00E83EC2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3FC10769" wp14:editId="17220135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7" name="MSIPCM229945f0b74f536962513ff7" descr="{&quot;HashCode&quot;:1552512048,&quot;Height&quot;:841.0,&quot;Width&quot;:595.0,&quot;Placement&quot;:&quot;Head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97AE04" w14:textId="61B90C11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E83EC2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PROTECTED//Legislative Secrecy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10769" id="_x0000_t202" coordsize="21600,21600" o:spt="202" path="m,l,21600r21600,l21600,xe">
              <v:stroke joinstyle="miter"/>
              <v:path gradientshapeok="t" o:connecttype="rect"/>
            </v:shapetype>
            <v:shape id="MSIPCM229945f0b74f536962513ff7" o:spid="_x0000_s1032" type="#_x0000_t202" alt="{&quot;HashCode&quot;:1552512048,&quot;Height&quot;:841.0,&quot;Width&quot;:595.0,&quot;Placement&quot;:&quot;Header&quot;,&quot;Index&quot;:&quot;OddAndEven&quot;,&quot;Section&quot;:2,&quot;Top&quot;:0.0,&quot;Left&quot;:0.0}" style="position:absolute;margin-left:0;margin-top:15pt;width:595.35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" o:allowincell="f" filled="f" stroked="f" strokeweight=".5pt">
              <v:textbox inset=",0,,0">
                <w:txbxContent>
                  <w:p w14:paraId="1E97AE04" w14:textId="61B90C11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  <w:r w:rsidRPr="00E83EC2">
                      <w:rPr>
                        <w:rFonts w:ascii="Arial" w:hAnsi="Arial" w:cs="Arial"/>
                        <w:color w:val="FF0000"/>
                        <w:sz w:val="24"/>
                      </w:rPr>
                      <w:t>PROTECTED//Legislative 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87" w14:textId="519120D3" w:rsidR="00B20990" w:rsidRPr="00ED79B6" w:rsidRDefault="00E83EC2" w:rsidP="00486382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7A51A5D" wp14:editId="23EE6DD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5" name="MSIPCM300d428fa60004cd6b1d9427" descr="{&quot;HashCode&quot;:1552512048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482FA1" w14:textId="03FDD943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51A5D" id="_x0000_t202" coordsize="21600,21600" o:spt="202" path="m,l,21600r21600,l21600,xe">
              <v:stroke joinstyle="miter"/>
              <v:path gradientshapeok="t" o:connecttype="rect"/>
            </v:shapetype>
            <v:shape id="MSIPCM300d428fa60004cd6b1d9427" o:spid="_x0000_s1033" type="#_x0000_t202" alt="{&quot;HashCode&quot;:1552512048,&quot;Height&quot;:841.0,&quot;Width&quot;:595.0,&quot;Placement&quot;:&quot;Header&quot;,&quot;Index&quot;:&quot;Primary&quot;,&quot;Section&quot;:2,&quot;Top&quot;:0.0,&quot;Left&quot;:0.0}" style="position:absolute;margin-left:0;margin-top:15pt;width:595.35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" o:allowincell="f" filled="f" stroked="f" strokeweight=".5pt">
              <v:textbox inset=",0,,0">
                <w:txbxContent>
                  <w:p w14:paraId="09482FA1" w14:textId="03FDD943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98" w14:textId="51D993D2" w:rsidR="00B20990" w:rsidRPr="00ED79B6" w:rsidRDefault="00E83EC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2308D108" wp14:editId="2599CCA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6" name="MSIPCM0fb34753abfbc04cf1b10f91" descr="{&quot;HashCode&quot;:1552512048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B368AD" w14:textId="0F231A93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  <w:r w:rsidRPr="00E83EC2"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  <w:t>PROTECTED//Legislative Secrecy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8D108" id="_x0000_t202" coordsize="21600,21600" o:spt="202" path="m,l,21600r21600,l21600,xe">
              <v:stroke joinstyle="miter"/>
              <v:path gradientshapeok="t" o:connecttype="rect"/>
            </v:shapetype>
            <v:shape id="MSIPCM0fb34753abfbc04cf1b10f91" o:spid="_x0000_s1035" type="#_x0000_t202" alt="{&quot;HashCode&quot;:1552512048,&quot;Height&quot;:841.0,&quot;Width&quot;:595.0,&quot;Placement&quot;:&quot;Header&quot;,&quot;Index&quot;:&quot;FirstPage&quot;,&quot;Section&quot;:2,&quot;Top&quot;:0.0,&quot;Left&quot;:0.0}" style="position:absolute;margin-left:0;margin-top:15pt;width:595.35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" o:allowincell="f" filled="f" stroked="f" strokeweight=".5pt">
              <v:textbox inset=",0,,0">
                <w:txbxContent>
                  <w:p w14:paraId="36B368AD" w14:textId="0F231A93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  <w:r w:rsidRPr="00E83EC2">
                      <w:rPr>
                        <w:rFonts w:ascii="Arial" w:hAnsi="Arial" w:cs="Arial"/>
                        <w:color w:val="FF0000"/>
                        <w:sz w:val="24"/>
                      </w:rPr>
                      <w:t>PROTECTED//Legislative Secrecy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99" w14:textId="77777777" w:rsidR="00EE57E8" w:rsidRPr="00A961C4" w:rsidRDefault="00EE57E8" w:rsidP="0048364F">
    <w:pPr>
      <w:rPr>
        <w:b/>
        <w:sz w:val="20"/>
      </w:rPr>
    </w:pPr>
  </w:p>
  <w:p w14:paraId="4CA1B59A" w14:textId="77777777" w:rsidR="00EE57E8" w:rsidRPr="00A961C4" w:rsidRDefault="00EE57E8" w:rsidP="0048364F">
    <w:pPr>
      <w:rPr>
        <w:b/>
        <w:sz w:val="20"/>
      </w:rPr>
    </w:pPr>
  </w:p>
  <w:p w14:paraId="4CA1B59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B59C" w14:textId="554C6236" w:rsidR="00EE57E8" w:rsidRPr="00A961C4" w:rsidRDefault="00E83EC2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E6081CA" wp14:editId="74DB584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8" name="MSIPCM3154457d8d21f7166058c5e2" descr="{&quot;HashCode&quot;:1552512048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034760" w14:textId="1210FA78" w:rsidR="00E83EC2" w:rsidRPr="00E83EC2" w:rsidRDefault="00E83EC2" w:rsidP="00E83EC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081CA" id="_x0000_t202" coordsize="21600,21600" o:spt="202" path="m,l,21600r21600,l21600,xe">
              <v:stroke joinstyle="miter"/>
              <v:path gradientshapeok="t" o:connecttype="rect"/>
            </v:shapetype>
            <v:shape id="MSIPCM3154457d8d21f7166058c5e2" o:spid="_x0000_s1036" type="#_x0000_t202" alt="{&quot;HashCode&quot;:1552512048,&quot;Height&quot;:841.0,&quot;Width&quot;:595.0,&quot;Placement&quot;:&quot;Header&quot;,&quot;Index&quot;:&quot;Primary&quot;,&quot;Section&quot;:3,&quot;Top&quot;:0.0,&quot;Left&quot;:0.0}" style="position:absolute;left:0;text-align:left;margin-left:0;margin-top:15pt;width:595.35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" o:allowincell="f" filled="f" stroked="f" strokeweight=".5pt">
              <v:textbox inset=",0,,0">
                <w:txbxContent>
                  <w:p w14:paraId="75034760" w14:textId="1210FA78" w:rsidR="00E83EC2" w:rsidRPr="00E83EC2" w:rsidRDefault="00E83EC2" w:rsidP="00E83EC2">
                    <w:pPr>
                      <w:jc w:val="center"/>
                      <w:rPr>
                        <w:rFonts w:ascii="Arial" w:hAnsi="Arial" w:cs="Arial"/>
                        <w:color w:val="FF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1B59D" w14:textId="77777777" w:rsidR="00EE57E8" w:rsidRPr="00A961C4" w:rsidRDefault="00EE57E8" w:rsidP="0048364F">
    <w:pPr>
      <w:jc w:val="right"/>
      <w:rPr>
        <w:b/>
        <w:sz w:val="20"/>
      </w:rPr>
    </w:pPr>
  </w:p>
  <w:p w14:paraId="4CA1B59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01ECB"/>
    <w:multiLevelType w:val="hybridMultilevel"/>
    <w:tmpl w:val="923A2E10"/>
    <w:lvl w:ilvl="0" w:tplc="67245B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E87B76"/>
    <w:multiLevelType w:val="hybridMultilevel"/>
    <w:tmpl w:val="A9A0F5CA"/>
    <w:lvl w:ilvl="0" w:tplc="6480DA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2E4194"/>
    <w:multiLevelType w:val="hybridMultilevel"/>
    <w:tmpl w:val="CF06CA5A"/>
    <w:lvl w:ilvl="0" w:tplc="9DF0A0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E3538"/>
    <w:multiLevelType w:val="hybridMultilevel"/>
    <w:tmpl w:val="9A60C242"/>
    <w:lvl w:ilvl="0" w:tplc="F672F6C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87F42"/>
    <w:multiLevelType w:val="hybridMultilevel"/>
    <w:tmpl w:val="B6485630"/>
    <w:lvl w:ilvl="0" w:tplc="63006ADA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83A2B"/>
    <w:multiLevelType w:val="hybridMultilevel"/>
    <w:tmpl w:val="D47E85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397295A"/>
    <w:multiLevelType w:val="hybridMultilevel"/>
    <w:tmpl w:val="5AF6EC76"/>
    <w:lvl w:ilvl="0" w:tplc="07D0026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5752BF"/>
    <w:multiLevelType w:val="hybridMultilevel"/>
    <w:tmpl w:val="E780BFF2"/>
    <w:lvl w:ilvl="0" w:tplc="2B00E24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2633E"/>
    <w:multiLevelType w:val="hybridMultilevel"/>
    <w:tmpl w:val="FA066E9C"/>
    <w:lvl w:ilvl="0" w:tplc="D9761B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C15AA4"/>
    <w:multiLevelType w:val="hybridMultilevel"/>
    <w:tmpl w:val="DF4CECE0"/>
    <w:lvl w:ilvl="0" w:tplc="B8366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43E0C"/>
    <w:multiLevelType w:val="hybridMultilevel"/>
    <w:tmpl w:val="25A4597A"/>
    <w:lvl w:ilvl="0" w:tplc="F0C8A76A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443A2"/>
    <w:multiLevelType w:val="hybridMultilevel"/>
    <w:tmpl w:val="90267634"/>
    <w:lvl w:ilvl="0" w:tplc="0510A04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B67336"/>
    <w:multiLevelType w:val="hybridMultilevel"/>
    <w:tmpl w:val="7F08D4B8"/>
    <w:lvl w:ilvl="0" w:tplc="FE4EC3A8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3352">
    <w:abstractNumId w:val="9"/>
  </w:num>
  <w:num w:numId="2" w16cid:durableId="1381203399">
    <w:abstractNumId w:val="7"/>
  </w:num>
  <w:num w:numId="3" w16cid:durableId="687096100">
    <w:abstractNumId w:val="6"/>
  </w:num>
  <w:num w:numId="4" w16cid:durableId="678702835">
    <w:abstractNumId w:val="5"/>
  </w:num>
  <w:num w:numId="5" w16cid:durableId="317265960">
    <w:abstractNumId w:val="4"/>
  </w:num>
  <w:num w:numId="6" w16cid:durableId="932740252">
    <w:abstractNumId w:val="8"/>
  </w:num>
  <w:num w:numId="7" w16cid:durableId="256326315">
    <w:abstractNumId w:val="3"/>
  </w:num>
  <w:num w:numId="8" w16cid:durableId="2089307753">
    <w:abstractNumId w:val="2"/>
  </w:num>
  <w:num w:numId="9" w16cid:durableId="1863976314">
    <w:abstractNumId w:val="1"/>
  </w:num>
  <w:num w:numId="10" w16cid:durableId="930965456">
    <w:abstractNumId w:val="0"/>
  </w:num>
  <w:num w:numId="11" w16cid:durableId="475075850">
    <w:abstractNumId w:val="18"/>
  </w:num>
  <w:num w:numId="12" w16cid:durableId="1419448316">
    <w:abstractNumId w:val="10"/>
  </w:num>
  <w:num w:numId="13" w16cid:durableId="342973868">
    <w:abstractNumId w:val="13"/>
  </w:num>
  <w:num w:numId="14" w16cid:durableId="532310594">
    <w:abstractNumId w:val="12"/>
  </w:num>
  <w:num w:numId="15" w16cid:durableId="1349142738">
    <w:abstractNumId w:val="23"/>
  </w:num>
  <w:num w:numId="16" w16cid:durableId="489366167">
    <w:abstractNumId w:val="14"/>
  </w:num>
  <w:num w:numId="17" w16cid:durableId="1878464661">
    <w:abstractNumId w:val="25"/>
  </w:num>
  <w:num w:numId="18" w16cid:durableId="58604299">
    <w:abstractNumId w:val="11"/>
  </w:num>
  <w:num w:numId="19" w16cid:durableId="1819955712">
    <w:abstractNumId w:val="22"/>
  </w:num>
  <w:num w:numId="20" w16cid:durableId="1115559692">
    <w:abstractNumId w:val="15"/>
  </w:num>
  <w:num w:numId="21" w16cid:durableId="170723826">
    <w:abstractNumId w:val="17"/>
  </w:num>
  <w:num w:numId="22" w16cid:durableId="1283729462">
    <w:abstractNumId w:val="20"/>
  </w:num>
  <w:num w:numId="23" w16cid:durableId="1834100409">
    <w:abstractNumId w:val="19"/>
  </w:num>
  <w:num w:numId="24" w16cid:durableId="1893151894">
    <w:abstractNumId w:val="21"/>
  </w:num>
  <w:num w:numId="25" w16cid:durableId="1687635204">
    <w:abstractNumId w:val="24"/>
  </w:num>
  <w:num w:numId="26" w16cid:durableId="1886066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05"/>
    <w:rsid w:val="00000263"/>
    <w:rsid w:val="00002BCC"/>
    <w:rsid w:val="000113BC"/>
    <w:rsid w:val="000136AF"/>
    <w:rsid w:val="000168D1"/>
    <w:rsid w:val="000322F9"/>
    <w:rsid w:val="0004044E"/>
    <w:rsid w:val="0005120E"/>
    <w:rsid w:val="000544D4"/>
    <w:rsid w:val="00054577"/>
    <w:rsid w:val="00056463"/>
    <w:rsid w:val="00060A0C"/>
    <w:rsid w:val="000611B8"/>
    <w:rsid w:val="000614BF"/>
    <w:rsid w:val="000710D4"/>
    <w:rsid w:val="0007169C"/>
    <w:rsid w:val="00077593"/>
    <w:rsid w:val="00083F48"/>
    <w:rsid w:val="00093023"/>
    <w:rsid w:val="000A033E"/>
    <w:rsid w:val="000A479A"/>
    <w:rsid w:val="000A7DF9"/>
    <w:rsid w:val="000C6954"/>
    <w:rsid w:val="000D05EF"/>
    <w:rsid w:val="000D2BF5"/>
    <w:rsid w:val="000D3FB9"/>
    <w:rsid w:val="000D5485"/>
    <w:rsid w:val="000D5F07"/>
    <w:rsid w:val="000D6E7F"/>
    <w:rsid w:val="000E598E"/>
    <w:rsid w:val="000E5A3D"/>
    <w:rsid w:val="000F0ADA"/>
    <w:rsid w:val="000F21C1"/>
    <w:rsid w:val="000F6E74"/>
    <w:rsid w:val="0010078E"/>
    <w:rsid w:val="0010161E"/>
    <w:rsid w:val="0010745C"/>
    <w:rsid w:val="001122FF"/>
    <w:rsid w:val="00112491"/>
    <w:rsid w:val="0011537B"/>
    <w:rsid w:val="00120EB2"/>
    <w:rsid w:val="001362B5"/>
    <w:rsid w:val="00150CCB"/>
    <w:rsid w:val="00160BD7"/>
    <w:rsid w:val="001643C9"/>
    <w:rsid w:val="00165568"/>
    <w:rsid w:val="00166082"/>
    <w:rsid w:val="00166C2F"/>
    <w:rsid w:val="001716C9"/>
    <w:rsid w:val="0018254F"/>
    <w:rsid w:val="001829E4"/>
    <w:rsid w:val="00184261"/>
    <w:rsid w:val="00187F2D"/>
    <w:rsid w:val="001900EA"/>
    <w:rsid w:val="001900FC"/>
    <w:rsid w:val="00193461"/>
    <w:rsid w:val="0019375C"/>
    <w:rsid w:val="001939E1"/>
    <w:rsid w:val="00193B01"/>
    <w:rsid w:val="0019452E"/>
    <w:rsid w:val="00195382"/>
    <w:rsid w:val="001A1D16"/>
    <w:rsid w:val="001A334A"/>
    <w:rsid w:val="001A3B9F"/>
    <w:rsid w:val="001A5520"/>
    <w:rsid w:val="001A65C0"/>
    <w:rsid w:val="001B7A5D"/>
    <w:rsid w:val="001C69C4"/>
    <w:rsid w:val="001D1FA7"/>
    <w:rsid w:val="001E0A8D"/>
    <w:rsid w:val="001E3590"/>
    <w:rsid w:val="001E501B"/>
    <w:rsid w:val="001E7407"/>
    <w:rsid w:val="001F1A46"/>
    <w:rsid w:val="001F6235"/>
    <w:rsid w:val="00201D27"/>
    <w:rsid w:val="00206778"/>
    <w:rsid w:val="0021153A"/>
    <w:rsid w:val="002245A6"/>
    <w:rsid w:val="002302EA"/>
    <w:rsid w:val="00237614"/>
    <w:rsid w:val="00240749"/>
    <w:rsid w:val="00245786"/>
    <w:rsid w:val="002468D7"/>
    <w:rsid w:val="00247E97"/>
    <w:rsid w:val="00254144"/>
    <w:rsid w:val="00256C81"/>
    <w:rsid w:val="00261E29"/>
    <w:rsid w:val="00284BCA"/>
    <w:rsid w:val="00285CDD"/>
    <w:rsid w:val="00291167"/>
    <w:rsid w:val="0029489E"/>
    <w:rsid w:val="00296B62"/>
    <w:rsid w:val="00297ECB"/>
    <w:rsid w:val="002A1511"/>
    <w:rsid w:val="002C152A"/>
    <w:rsid w:val="002C5FD2"/>
    <w:rsid w:val="002C7892"/>
    <w:rsid w:val="002D043A"/>
    <w:rsid w:val="002D3016"/>
    <w:rsid w:val="002E0546"/>
    <w:rsid w:val="002E2543"/>
    <w:rsid w:val="002E5ED0"/>
    <w:rsid w:val="002E71C8"/>
    <w:rsid w:val="003029F5"/>
    <w:rsid w:val="003032B8"/>
    <w:rsid w:val="0030592E"/>
    <w:rsid w:val="003153D3"/>
    <w:rsid w:val="0031713F"/>
    <w:rsid w:val="00320062"/>
    <w:rsid w:val="003222D1"/>
    <w:rsid w:val="0032750F"/>
    <w:rsid w:val="003415D3"/>
    <w:rsid w:val="003442F6"/>
    <w:rsid w:val="003453C0"/>
    <w:rsid w:val="00346335"/>
    <w:rsid w:val="00351801"/>
    <w:rsid w:val="003521D8"/>
    <w:rsid w:val="00352B0F"/>
    <w:rsid w:val="003561B0"/>
    <w:rsid w:val="00382332"/>
    <w:rsid w:val="003825AB"/>
    <w:rsid w:val="003831F0"/>
    <w:rsid w:val="00397893"/>
    <w:rsid w:val="003A15AC"/>
    <w:rsid w:val="003A1B41"/>
    <w:rsid w:val="003A2546"/>
    <w:rsid w:val="003B0627"/>
    <w:rsid w:val="003B4544"/>
    <w:rsid w:val="003C51E3"/>
    <w:rsid w:val="003C5F2B"/>
    <w:rsid w:val="003C7D35"/>
    <w:rsid w:val="003D0BFE"/>
    <w:rsid w:val="003D2B84"/>
    <w:rsid w:val="003D5700"/>
    <w:rsid w:val="003E21AF"/>
    <w:rsid w:val="003E4EEA"/>
    <w:rsid w:val="003E7F13"/>
    <w:rsid w:val="003F31BF"/>
    <w:rsid w:val="003F6CA9"/>
    <w:rsid w:val="003F6F52"/>
    <w:rsid w:val="004022CA"/>
    <w:rsid w:val="00402D2E"/>
    <w:rsid w:val="00406EC6"/>
    <w:rsid w:val="004116CD"/>
    <w:rsid w:val="00414ADE"/>
    <w:rsid w:val="00424CA9"/>
    <w:rsid w:val="004257BB"/>
    <w:rsid w:val="004423A8"/>
    <w:rsid w:val="0044291A"/>
    <w:rsid w:val="004600B0"/>
    <w:rsid w:val="00460499"/>
    <w:rsid w:val="00460FBA"/>
    <w:rsid w:val="00462215"/>
    <w:rsid w:val="00464776"/>
    <w:rsid w:val="00471159"/>
    <w:rsid w:val="00474835"/>
    <w:rsid w:val="00476B2D"/>
    <w:rsid w:val="004819C7"/>
    <w:rsid w:val="0048364F"/>
    <w:rsid w:val="004877FC"/>
    <w:rsid w:val="00490F2E"/>
    <w:rsid w:val="0049149B"/>
    <w:rsid w:val="00494C58"/>
    <w:rsid w:val="00496F97"/>
    <w:rsid w:val="004A0F97"/>
    <w:rsid w:val="004A53EA"/>
    <w:rsid w:val="004B1386"/>
    <w:rsid w:val="004B30EE"/>
    <w:rsid w:val="004B35E7"/>
    <w:rsid w:val="004C536D"/>
    <w:rsid w:val="004C5FFB"/>
    <w:rsid w:val="004D0F47"/>
    <w:rsid w:val="004E5B10"/>
    <w:rsid w:val="004E6525"/>
    <w:rsid w:val="004F1FAC"/>
    <w:rsid w:val="004F4ABE"/>
    <w:rsid w:val="004F5015"/>
    <w:rsid w:val="004F5FC9"/>
    <w:rsid w:val="004F676E"/>
    <w:rsid w:val="004F71C0"/>
    <w:rsid w:val="00501E1B"/>
    <w:rsid w:val="00511DB1"/>
    <w:rsid w:val="005156C1"/>
    <w:rsid w:val="00516B8D"/>
    <w:rsid w:val="0052095B"/>
    <w:rsid w:val="0052756C"/>
    <w:rsid w:val="00530230"/>
    <w:rsid w:val="00530CC9"/>
    <w:rsid w:val="00531B46"/>
    <w:rsid w:val="00537FBC"/>
    <w:rsid w:val="00541D73"/>
    <w:rsid w:val="00543469"/>
    <w:rsid w:val="00546FA3"/>
    <w:rsid w:val="005555BA"/>
    <w:rsid w:val="00557C7A"/>
    <w:rsid w:val="00562A58"/>
    <w:rsid w:val="0056541A"/>
    <w:rsid w:val="00565D9B"/>
    <w:rsid w:val="005733B8"/>
    <w:rsid w:val="00574D06"/>
    <w:rsid w:val="00580EED"/>
    <w:rsid w:val="00581211"/>
    <w:rsid w:val="0058135F"/>
    <w:rsid w:val="00584811"/>
    <w:rsid w:val="0059166E"/>
    <w:rsid w:val="00593AA6"/>
    <w:rsid w:val="00594161"/>
    <w:rsid w:val="00594749"/>
    <w:rsid w:val="00594956"/>
    <w:rsid w:val="0059661B"/>
    <w:rsid w:val="005B1555"/>
    <w:rsid w:val="005B1D5E"/>
    <w:rsid w:val="005B257F"/>
    <w:rsid w:val="005B2B8D"/>
    <w:rsid w:val="005B3B6E"/>
    <w:rsid w:val="005B4067"/>
    <w:rsid w:val="005B7FDC"/>
    <w:rsid w:val="005C1E43"/>
    <w:rsid w:val="005C3F41"/>
    <w:rsid w:val="005C4EF0"/>
    <w:rsid w:val="005C6DAA"/>
    <w:rsid w:val="005D5EA1"/>
    <w:rsid w:val="005E0126"/>
    <w:rsid w:val="005E098C"/>
    <w:rsid w:val="005E1F8D"/>
    <w:rsid w:val="005E209E"/>
    <w:rsid w:val="005E317F"/>
    <w:rsid w:val="005E61D3"/>
    <w:rsid w:val="005F1A9E"/>
    <w:rsid w:val="00600219"/>
    <w:rsid w:val="006065DA"/>
    <w:rsid w:val="00606AA4"/>
    <w:rsid w:val="0061687E"/>
    <w:rsid w:val="0062068E"/>
    <w:rsid w:val="0062297E"/>
    <w:rsid w:val="00627055"/>
    <w:rsid w:val="00640402"/>
    <w:rsid w:val="00640F78"/>
    <w:rsid w:val="00645CA2"/>
    <w:rsid w:val="00655D6A"/>
    <w:rsid w:val="00655DA2"/>
    <w:rsid w:val="00656DE9"/>
    <w:rsid w:val="00671966"/>
    <w:rsid w:val="00672876"/>
    <w:rsid w:val="00677CC2"/>
    <w:rsid w:val="00685F42"/>
    <w:rsid w:val="0069207B"/>
    <w:rsid w:val="006A2CDF"/>
    <w:rsid w:val="006A304E"/>
    <w:rsid w:val="006A70AA"/>
    <w:rsid w:val="006B7006"/>
    <w:rsid w:val="006C65FF"/>
    <w:rsid w:val="006C7F8C"/>
    <w:rsid w:val="006D7AB9"/>
    <w:rsid w:val="006F3652"/>
    <w:rsid w:val="006F3BA8"/>
    <w:rsid w:val="00700B2C"/>
    <w:rsid w:val="00704AAD"/>
    <w:rsid w:val="00713084"/>
    <w:rsid w:val="00717463"/>
    <w:rsid w:val="00720FC2"/>
    <w:rsid w:val="00722E89"/>
    <w:rsid w:val="007262F9"/>
    <w:rsid w:val="00730D78"/>
    <w:rsid w:val="00731E00"/>
    <w:rsid w:val="007339C7"/>
    <w:rsid w:val="00737878"/>
    <w:rsid w:val="00741DDD"/>
    <w:rsid w:val="00743BFF"/>
    <w:rsid w:val="007440B7"/>
    <w:rsid w:val="00747993"/>
    <w:rsid w:val="007545F4"/>
    <w:rsid w:val="007634AD"/>
    <w:rsid w:val="007715C9"/>
    <w:rsid w:val="00774481"/>
    <w:rsid w:val="00774EDD"/>
    <w:rsid w:val="007757EC"/>
    <w:rsid w:val="007766F8"/>
    <w:rsid w:val="007836F9"/>
    <w:rsid w:val="007867F7"/>
    <w:rsid w:val="0079066D"/>
    <w:rsid w:val="0079328F"/>
    <w:rsid w:val="007A6863"/>
    <w:rsid w:val="007A6F14"/>
    <w:rsid w:val="007B3704"/>
    <w:rsid w:val="007B444F"/>
    <w:rsid w:val="007C78B4"/>
    <w:rsid w:val="007D56A5"/>
    <w:rsid w:val="007E177A"/>
    <w:rsid w:val="007E32B6"/>
    <w:rsid w:val="007E486B"/>
    <w:rsid w:val="007E55E2"/>
    <w:rsid w:val="007E5D0B"/>
    <w:rsid w:val="007E7D4A"/>
    <w:rsid w:val="007F48ED"/>
    <w:rsid w:val="007F5E3F"/>
    <w:rsid w:val="00805458"/>
    <w:rsid w:val="00805F88"/>
    <w:rsid w:val="0080737E"/>
    <w:rsid w:val="00812F45"/>
    <w:rsid w:val="0082277A"/>
    <w:rsid w:val="00826166"/>
    <w:rsid w:val="008339EF"/>
    <w:rsid w:val="008368D2"/>
    <w:rsid w:val="00836FE9"/>
    <w:rsid w:val="0084172C"/>
    <w:rsid w:val="008433E5"/>
    <w:rsid w:val="00843E66"/>
    <w:rsid w:val="008440F7"/>
    <w:rsid w:val="0085175E"/>
    <w:rsid w:val="00856A31"/>
    <w:rsid w:val="008639E1"/>
    <w:rsid w:val="00864884"/>
    <w:rsid w:val="00870691"/>
    <w:rsid w:val="008754D0"/>
    <w:rsid w:val="00876E62"/>
    <w:rsid w:val="00877C69"/>
    <w:rsid w:val="00877D48"/>
    <w:rsid w:val="0088149C"/>
    <w:rsid w:val="0088345B"/>
    <w:rsid w:val="00886F01"/>
    <w:rsid w:val="008A16A5"/>
    <w:rsid w:val="008A5C57"/>
    <w:rsid w:val="008B0E93"/>
    <w:rsid w:val="008B3147"/>
    <w:rsid w:val="008C0629"/>
    <w:rsid w:val="008D0676"/>
    <w:rsid w:val="008D0AEA"/>
    <w:rsid w:val="008D0EE0"/>
    <w:rsid w:val="008D7A27"/>
    <w:rsid w:val="008E066E"/>
    <w:rsid w:val="008E4702"/>
    <w:rsid w:val="008E69AA"/>
    <w:rsid w:val="008F0EBD"/>
    <w:rsid w:val="008F4F1C"/>
    <w:rsid w:val="009069AD"/>
    <w:rsid w:val="00910E64"/>
    <w:rsid w:val="00915D72"/>
    <w:rsid w:val="00922764"/>
    <w:rsid w:val="009232B8"/>
    <w:rsid w:val="009278C1"/>
    <w:rsid w:val="00932377"/>
    <w:rsid w:val="009346E3"/>
    <w:rsid w:val="0094360A"/>
    <w:rsid w:val="0094523D"/>
    <w:rsid w:val="00957835"/>
    <w:rsid w:val="00957B91"/>
    <w:rsid w:val="00961B26"/>
    <w:rsid w:val="009756AA"/>
    <w:rsid w:val="00976A63"/>
    <w:rsid w:val="0098418B"/>
    <w:rsid w:val="00984FE6"/>
    <w:rsid w:val="0098573E"/>
    <w:rsid w:val="00993AF6"/>
    <w:rsid w:val="009A028D"/>
    <w:rsid w:val="009A51A7"/>
    <w:rsid w:val="009B2490"/>
    <w:rsid w:val="009B50E5"/>
    <w:rsid w:val="009B5862"/>
    <w:rsid w:val="009B60A7"/>
    <w:rsid w:val="009C3431"/>
    <w:rsid w:val="009C5989"/>
    <w:rsid w:val="009C6A32"/>
    <w:rsid w:val="009D08DA"/>
    <w:rsid w:val="009E12F1"/>
    <w:rsid w:val="009E4679"/>
    <w:rsid w:val="009F303B"/>
    <w:rsid w:val="009F39B8"/>
    <w:rsid w:val="00A00D28"/>
    <w:rsid w:val="00A06860"/>
    <w:rsid w:val="00A136F5"/>
    <w:rsid w:val="00A231E2"/>
    <w:rsid w:val="00A235EA"/>
    <w:rsid w:val="00A2550D"/>
    <w:rsid w:val="00A267A8"/>
    <w:rsid w:val="00A379BB"/>
    <w:rsid w:val="00A4169B"/>
    <w:rsid w:val="00A446D4"/>
    <w:rsid w:val="00A50D55"/>
    <w:rsid w:val="00A5207C"/>
    <w:rsid w:val="00A52FDA"/>
    <w:rsid w:val="00A60CB1"/>
    <w:rsid w:val="00A64912"/>
    <w:rsid w:val="00A70A74"/>
    <w:rsid w:val="00A73570"/>
    <w:rsid w:val="00A84E05"/>
    <w:rsid w:val="00A907CD"/>
    <w:rsid w:val="00A9231A"/>
    <w:rsid w:val="00A95BC7"/>
    <w:rsid w:val="00AA0343"/>
    <w:rsid w:val="00AA4383"/>
    <w:rsid w:val="00AA70F8"/>
    <w:rsid w:val="00AA78CE"/>
    <w:rsid w:val="00AA7B26"/>
    <w:rsid w:val="00AB3841"/>
    <w:rsid w:val="00AB6E79"/>
    <w:rsid w:val="00AC767C"/>
    <w:rsid w:val="00AD12DC"/>
    <w:rsid w:val="00AD3467"/>
    <w:rsid w:val="00AD5641"/>
    <w:rsid w:val="00AE0249"/>
    <w:rsid w:val="00AF33DB"/>
    <w:rsid w:val="00B032D8"/>
    <w:rsid w:val="00B05D72"/>
    <w:rsid w:val="00B05EF7"/>
    <w:rsid w:val="00B06692"/>
    <w:rsid w:val="00B122E2"/>
    <w:rsid w:val="00B20990"/>
    <w:rsid w:val="00B23FAF"/>
    <w:rsid w:val="00B25951"/>
    <w:rsid w:val="00B33094"/>
    <w:rsid w:val="00B33B3C"/>
    <w:rsid w:val="00B350EB"/>
    <w:rsid w:val="00B376BE"/>
    <w:rsid w:val="00B40D74"/>
    <w:rsid w:val="00B42649"/>
    <w:rsid w:val="00B46467"/>
    <w:rsid w:val="00B52663"/>
    <w:rsid w:val="00B55323"/>
    <w:rsid w:val="00B56B4A"/>
    <w:rsid w:val="00B56DCB"/>
    <w:rsid w:val="00B61728"/>
    <w:rsid w:val="00B6631A"/>
    <w:rsid w:val="00B73DE9"/>
    <w:rsid w:val="00B770D2"/>
    <w:rsid w:val="00B80FB5"/>
    <w:rsid w:val="00B844BD"/>
    <w:rsid w:val="00B93516"/>
    <w:rsid w:val="00B96708"/>
    <w:rsid w:val="00B96776"/>
    <w:rsid w:val="00B973E5"/>
    <w:rsid w:val="00BA47A3"/>
    <w:rsid w:val="00BA5026"/>
    <w:rsid w:val="00BA55CF"/>
    <w:rsid w:val="00BA7B5B"/>
    <w:rsid w:val="00BB4AB7"/>
    <w:rsid w:val="00BB6E79"/>
    <w:rsid w:val="00BC0817"/>
    <w:rsid w:val="00BC6D67"/>
    <w:rsid w:val="00BD7DFE"/>
    <w:rsid w:val="00BE0B5D"/>
    <w:rsid w:val="00BE42C5"/>
    <w:rsid w:val="00BE719A"/>
    <w:rsid w:val="00BE720A"/>
    <w:rsid w:val="00BF0723"/>
    <w:rsid w:val="00BF4D94"/>
    <w:rsid w:val="00BF6650"/>
    <w:rsid w:val="00C0488B"/>
    <w:rsid w:val="00C067E5"/>
    <w:rsid w:val="00C16013"/>
    <w:rsid w:val="00C164CA"/>
    <w:rsid w:val="00C16AB7"/>
    <w:rsid w:val="00C215DA"/>
    <w:rsid w:val="00C26051"/>
    <w:rsid w:val="00C42BF8"/>
    <w:rsid w:val="00C460AE"/>
    <w:rsid w:val="00C47653"/>
    <w:rsid w:val="00C50043"/>
    <w:rsid w:val="00C5015F"/>
    <w:rsid w:val="00C50A0F"/>
    <w:rsid w:val="00C50F4A"/>
    <w:rsid w:val="00C522BC"/>
    <w:rsid w:val="00C66A87"/>
    <w:rsid w:val="00C71DE8"/>
    <w:rsid w:val="00C72D10"/>
    <w:rsid w:val="00C7573B"/>
    <w:rsid w:val="00C76CF3"/>
    <w:rsid w:val="00C8584D"/>
    <w:rsid w:val="00C91B9B"/>
    <w:rsid w:val="00C93205"/>
    <w:rsid w:val="00C945DC"/>
    <w:rsid w:val="00CA7844"/>
    <w:rsid w:val="00CB17AF"/>
    <w:rsid w:val="00CB58EF"/>
    <w:rsid w:val="00CB5BA4"/>
    <w:rsid w:val="00CC553F"/>
    <w:rsid w:val="00CE0A93"/>
    <w:rsid w:val="00CF0BB2"/>
    <w:rsid w:val="00D12B0D"/>
    <w:rsid w:val="00D13441"/>
    <w:rsid w:val="00D243A3"/>
    <w:rsid w:val="00D33440"/>
    <w:rsid w:val="00D427D3"/>
    <w:rsid w:val="00D52EFE"/>
    <w:rsid w:val="00D54C9E"/>
    <w:rsid w:val="00D54FA2"/>
    <w:rsid w:val="00D56A0D"/>
    <w:rsid w:val="00D63EF6"/>
    <w:rsid w:val="00D64DEA"/>
    <w:rsid w:val="00D66518"/>
    <w:rsid w:val="00D70DFB"/>
    <w:rsid w:val="00D71C58"/>
    <w:rsid w:val="00D71EEA"/>
    <w:rsid w:val="00D726E6"/>
    <w:rsid w:val="00D735CD"/>
    <w:rsid w:val="00D766DF"/>
    <w:rsid w:val="00D8126D"/>
    <w:rsid w:val="00D83DD9"/>
    <w:rsid w:val="00D85753"/>
    <w:rsid w:val="00D86184"/>
    <w:rsid w:val="00D90841"/>
    <w:rsid w:val="00D90E0C"/>
    <w:rsid w:val="00DA033A"/>
    <w:rsid w:val="00DA2439"/>
    <w:rsid w:val="00DA6F05"/>
    <w:rsid w:val="00DB5D9F"/>
    <w:rsid w:val="00DB64FC"/>
    <w:rsid w:val="00DC06F1"/>
    <w:rsid w:val="00DC1855"/>
    <w:rsid w:val="00DD5FD3"/>
    <w:rsid w:val="00DE149E"/>
    <w:rsid w:val="00DF53A1"/>
    <w:rsid w:val="00E034DB"/>
    <w:rsid w:val="00E0382E"/>
    <w:rsid w:val="00E038B3"/>
    <w:rsid w:val="00E053B2"/>
    <w:rsid w:val="00E05704"/>
    <w:rsid w:val="00E12F1A"/>
    <w:rsid w:val="00E14D0B"/>
    <w:rsid w:val="00E17CCE"/>
    <w:rsid w:val="00E22935"/>
    <w:rsid w:val="00E372DF"/>
    <w:rsid w:val="00E417CF"/>
    <w:rsid w:val="00E429C3"/>
    <w:rsid w:val="00E44F59"/>
    <w:rsid w:val="00E46A56"/>
    <w:rsid w:val="00E54292"/>
    <w:rsid w:val="00E60191"/>
    <w:rsid w:val="00E61EC3"/>
    <w:rsid w:val="00E67E16"/>
    <w:rsid w:val="00E74DC7"/>
    <w:rsid w:val="00E83EC2"/>
    <w:rsid w:val="00E87699"/>
    <w:rsid w:val="00E92E27"/>
    <w:rsid w:val="00E9586B"/>
    <w:rsid w:val="00E97334"/>
    <w:rsid w:val="00E97513"/>
    <w:rsid w:val="00EA2D7F"/>
    <w:rsid w:val="00EA57D7"/>
    <w:rsid w:val="00EA5D30"/>
    <w:rsid w:val="00EB3A99"/>
    <w:rsid w:val="00EB5B25"/>
    <w:rsid w:val="00EB65F8"/>
    <w:rsid w:val="00ED4928"/>
    <w:rsid w:val="00EE1377"/>
    <w:rsid w:val="00EE3FFE"/>
    <w:rsid w:val="00EE57E8"/>
    <w:rsid w:val="00EE6190"/>
    <w:rsid w:val="00EF2E3A"/>
    <w:rsid w:val="00EF6402"/>
    <w:rsid w:val="00F02669"/>
    <w:rsid w:val="00F047E2"/>
    <w:rsid w:val="00F04D57"/>
    <w:rsid w:val="00F078DC"/>
    <w:rsid w:val="00F124EB"/>
    <w:rsid w:val="00F13E86"/>
    <w:rsid w:val="00F2041E"/>
    <w:rsid w:val="00F20B52"/>
    <w:rsid w:val="00F3249D"/>
    <w:rsid w:val="00F32FCB"/>
    <w:rsid w:val="00F33523"/>
    <w:rsid w:val="00F3530A"/>
    <w:rsid w:val="00F55DF0"/>
    <w:rsid w:val="00F55E55"/>
    <w:rsid w:val="00F677A9"/>
    <w:rsid w:val="00F8121C"/>
    <w:rsid w:val="00F82680"/>
    <w:rsid w:val="00F84837"/>
    <w:rsid w:val="00F84CF5"/>
    <w:rsid w:val="00F8612E"/>
    <w:rsid w:val="00F90ABA"/>
    <w:rsid w:val="00F94583"/>
    <w:rsid w:val="00FA2AAE"/>
    <w:rsid w:val="00FA420B"/>
    <w:rsid w:val="00FA69EF"/>
    <w:rsid w:val="00FB6AEE"/>
    <w:rsid w:val="00FC2695"/>
    <w:rsid w:val="00FC3EAC"/>
    <w:rsid w:val="00FD6454"/>
    <w:rsid w:val="00FD693A"/>
    <w:rsid w:val="00FE0F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1B54D"/>
  <w15:docId w15:val="{79BEDBA0-A5A7-4E14-811F-49A7FA5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94360A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37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1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06AF33FF4EA324190E8CC5A5908BDD6" ma:contentTypeVersion="" ma:contentTypeDescription="PDMS Document Site Content Type" ma:contentTypeScope="" ma:versionID="c02fc6c41e28531b45b96cb14f53d306">
  <xsd:schema xmlns:xsd="http://www.w3.org/2001/XMLSchema" xmlns:xs="http://www.w3.org/2001/XMLSchema" xmlns:p="http://schemas.microsoft.com/office/2006/metadata/properties" xmlns:ns2="92E0B1CD-1A48-4222-ABEA-5F69FC274C76" targetNamespace="http://schemas.microsoft.com/office/2006/metadata/properties" ma:root="true" ma:fieldsID="a916949e0402c9bef368bebd7b2a6849" ns2:_="">
    <xsd:import namespace="92E0B1CD-1A48-4222-ABEA-5F69FC274C7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0B1CD-1A48-4222-ABEA-5F69FC274C7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2E0B1CD-1A48-4222-ABEA-5F69FC274C76" xsi:nil="true"/>
  </documentManagement>
</p:properties>
</file>

<file path=customXml/itemProps1.xml><?xml version="1.0" encoding="utf-8"?>
<ds:datastoreItem xmlns:ds="http://schemas.openxmlformats.org/officeDocument/2006/customXml" ds:itemID="{A9FB39AE-819A-4CEF-B99B-1D5243ACD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B17D2-89AD-4F19-A857-1BF7982DA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0B1CD-1A48-4222-ABEA-5F69FC27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11979-3839-4991-A862-D2EEA62C65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1CFD1-439E-40D6-B262-7655C623F641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2E0B1CD-1A48-4222-ABEA-5F69FC274C76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6</Pages>
  <Words>338</Words>
  <Characters>1746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 Jenny</dc:creator>
  <cp:lastModifiedBy>LEHMANN,Peter</cp:lastModifiedBy>
  <cp:revision>4</cp:revision>
  <cp:lastPrinted>2023-02-22T06:10:00Z</cp:lastPrinted>
  <dcterms:created xsi:type="dcterms:W3CDTF">2023-06-08T10:57:00Z</dcterms:created>
  <dcterms:modified xsi:type="dcterms:W3CDTF">2023-06-08T11:00:00Z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0x010100266966F133664895A6EE3632470D45F500306AF33FF4EA324190E8CC5A5908BDD6</vt:lpwstr>
  </property>
  <property fmtid="{D5CDD505-2E9C-101B-9397-08002B2CF9AE}" pid="3" name="MSIP_Label_9a84cccb-c2b4-499e-b741-a58b9a78ae53_Enabled">
    <vt:lpwstr>true</vt:lpwstr>
  </property>
  <property fmtid="{D5CDD505-2E9C-101B-9397-08002B2CF9AE}" pid="4" name="MSIP_Label_9a84cccb-c2b4-499e-b741-a58b9a78ae53_SetDate">
    <vt:lpwstr>2023-06-08T10:57:50Z</vt:lpwstr>
  </property>
  <property fmtid="{D5CDD505-2E9C-101B-9397-08002B2CF9AE}" pid="5" name="MSIP_Label_9a84cccb-c2b4-499e-b741-a58b9a78ae53_Method">
    <vt:lpwstr>Privileged</vt:lpwstr>
  </property>
  <property fmtid="{D5CDD505-2E9C-101B-9397-08002B2CF9AE}" pid="6" name="MSIP_Label_9a84cccb-c2b4-499e-b741-a58b9a78ae53_Name">
    <vt:lpwstr>0bd831a0ed92</vt:lpwstr>
  </property>
  <property fmtid="{D5CDD505-2E9C-101B-9397-08002B2CF9AE}" pid="7" name="MSIP_Label_9a84cccb-c2b4-499e-b741-a58b9a78ae53_SiteId">
    <vt:lpwstr>dd0cfd15-4558-4b12-8bad-ea26984fc417</vt:lpwstr>
  </property>
  <property fmtid="{D5CDD505-2E9C-101B-9397-08002B2CF9AE}" pid="8" name="MSIP_Label_9a84cccb-c2b4-499e-b741-a58b9a78ae53_ActionId">
    <vt:lpwstr>fc4b8762-2960-41fd-8672-0fee4a2ce694</vt:lpwstr>
  </property>
  <property fmtid="{D5CDD505-2E9C-101B-9397-08002B2CF9AE}" pid="9" name="MSIP_Label_9a84cccb-c2b4-499e-b741-a58b9a78ae53_ContentBits">
    <vt:lpwstr>3</vt:lpwstr>
  </property>
</Properties>
</file>