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D14A" w14:textId="77777777" w:rsidR="00957188" w:rsidRPr="009D7EB6" w:rsidRDefault="00957188" w:rsidP="00957188">
      <w:pPr>
        <w:rPr>
          <w:rFonts w:ascii="Arial" w:hAnsi="Arial" w:cs="Arial"/>
        </w:rPr>
      </w:pPr>
      <w:bookmarkStart w:id="0" w:name="_Hlk134610298"/>
      <w:r w:rsidRPr="009D7EB6">
        <w:rPr>
          <w:rFonts w:ascii="Arial" w:hAnsi="Arial" w:cs="Arial"/>
          <w:noProof/>
        </w:rPr>
        <w:drawing>
          <wp:inline distT="0" distB="0" distL="0" distR="0" wp14:anchorId="060B63FF" wp14:editId="3DBA45ED">
            <wp:extent cx="1419225" cy="1104900"/>
            <wp:effectExtent l="0" t="0" r="9525" b="0"/>
            <wp:docPr id="6" name="Picture 6"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6D5FDDF" w14:textId="54872F51" w:rsidR="00957188" w:rsidRDefault="00957188" w:rsidP="00957188">
      <w:pPr>
        <w:pStyle w:val="Title"/>
        <w:spacing w:before="240" w:after="0"/>
        <w:jc w:val="both"/>
        <w:rPr>
          <w:rFonts w:ascii="Arial" w:hAnsi="Arial" w:cs="Arial"/>
          <w:color w:val="000000"/>
          <w:sz w:val="32"/>
          <w:szCs w:val="32"/>
        </w:rPr>
      </w:pPr>
      <w:r w:rsidRPr="00F441B1">
        <w:rPr>
          <w:rFonts w:ascii="Arial" w:hAnsi="Arial" w:cs="Arial"/>
          <w:color w:val="000000"/>
          <w:sz w:val="32"/>
          <w:szCs w:val="32"/>
        </w:rPr>
        <w:t>Insurance (prudential standard) determination</w:t>
      </w:r>
    </w:p>
    <w:p w14:paraId="5A78FC66" w14:textId="7D88C36D" w:rsidR="00957188" w:rsidRDefault="00957188" w:rsidP="00957188">
      <w:pPr>
        <w:pStyle w:val="Title"/>
        <w:spacing w:before="240" w:after="0"/>
        <w:jc w:val="both"/>
        <w:rPr>
          <w:rFonts w:ascii="Arial" w:hAnsi="Arial" w:cs="Arial"/>
          <w:color w:val="000000"/>
          <w:sz w:val="32"/>
          <w:szCs w:val="32"/>
        </w:rPr>
      </w:pPr>
      <w:r w:rsidRPr="00F441B1">
        <w:rPr>
          <w:rFonts w:ascii="Arial" w:hAnsi="Arial" w:cs="Arial"/>
          <w:color w:val="000000"/>
          <w:sz w:val="32"/>
          <w:szCs w:val="32"/>
        </w:rPr>
        <w:t xml:space="preserve">No. </w:t>
      </w:r>
      <w:r w:rsidR="00B176A0">
        <w:rPr>
          <w:rFonts w:ascii="Arial" w:hAnsi="Arial" w:cs="Arial"/>
          <w:color w:val="000000"/>
          <w:sz w:val="32"/>
          <w:szCs w:val="32"/>
        </w:rPr>
        <w:t>1</w:t>
      </w:r>
      <w:r w:rsidRPr="00F441B1">
        <w:rPr>
          <w:rFonts w:ascii="Arial" w:hAnsi="Arial" w:cs="Arial"/>
          <w:color w:val="000000"/>
          <w:sz w:val="32"/>
          <w:szCs w:val="32"/>
        </w:rPr>
        <w:t xml:space="preserve"> of 2023</w:t>
      </w:r>
    </w:p>
    <w:p w14:paraId="6E77AB38" w14:textId="61DF5708" w:rsidR="00957188" w:rsidRPr="00A13EF6" w:rsidRDefault="00957188" w:rsidP="00957188">
      <w:pPr>
        <w:pStyle w:val="Title"/>
        <w:spacing w:before="240" w:after="120"/>
        <w:jc w:val="both"/>
        <w:rPr>
          <w:rFonts w:ascii="Arial" w:hAnsi="Arial" w:cs="Arial"/>
          <w:color w:val="000000"/>
          <w:sz w:val="28"/>
          <w:szCs w:val="28"/>
        </w:rPr>
      </w:pPr>
      <w:r w:rsidRPr="00A13EF6">
        <w:rPr>
          <w:rFonts w:ascii="Arial" w:hAnsi="Arial" w:cs="Arial"/>
          <w:color w:val="000000"/>
          <w:sz w:val="28"/>
          <w:szCs w:val="28"/>
        </w:rPr>
        <w:t xml:space="preserve">Prudential Standard </w:t>
      </w:r>
      <w:r>
        <w:rPr>
          <w:rFonts w:ascii="Arial" w:hAnsi="Arial" w:cs="Arial"/>
          <w:color w:val="000000"/>
          <w:sz w:val="28"/>
          <w:szCs w:val="28"/>
        </w:rPr>
        <w:t>GPS</w:t>
      </w:r>
      <w:r w:rsidRPr="00A13EF6">
        <w:rPr>
          <w:rFonts w:ascii="Arial" w:hAnsi="Arial" w:cs="Arial"/>
          <w:color w:val="000000"/>
          <w:sz w:val="28"/>
          <w:szCs w:val="28"/>
        </w:rPr>
        <w:t xml:space="preserve"> 001 Definitions</w:t>
      </w:r>
    </w:p>
    <w:p w14:paraId="7FF07F32" w14:textId="4124F1B8" w:rsidR="00957188" w:rsidRPr="00C60305" w:rsidRDefault="00ED0459" w:rsidP="00957188">
      <w:pPr>
        <w:pStyle w:val="ActTitle"/>
        <w:spacing w:before="240"/>
        <w:rPr>
          <w:rFonts w:cs="Arial"/>
          <w:color w:val="000000"/>
        </w:rPr>
      </w:pPr>
      <w:r>
        <w:rPr>
          <w:rFonts w:cs="Arial"/>
          <w:color w:val="000000"/>
        </w:rPr>
        <w:t>Insurance Act 1973</w:t>
      </w:r>
    </w:p>
    <w:p w14:paraId="484CAB1B" w14:textId="0B3913BE" w:rsidR="00957188" w:rsidRPr="00957188" w:rsidRDefault="00957188" w:rsidP="00957188">
      <w:pPr>
        <w:pStyle w:val="IntroTo"/>
        <w:spacing w:before="100" w:beforeAutospacing="1" w:after="240"/>
        <w:jc w:val="both"/>
        <w:rPr>
          <w:rFonts w:ascii="Arial" w:hAnsi="Arial" w:cs="Arial"/>
          <w:color w:val="000000"/>
          <w:sz w:val="22"/>
          <w:szCs w:val="22"/>
        </w:rPr>
      </w:pPr>
      <w:r w:rsidRPr="00957188">
        <w:rPr>
          <w:rFonts w:ascii="Arial" w:hAnsi="Arial" w:cs="Arial"/>
          <w:sz w:val="22"/>
          <w:szCs w:val="22"/>
        </w:rPr>
        <w:t xml:space="preserve">I, </w:t>
      </w:r>
      <w:r w:rsidR="009E6C56">
        <w:rPr>
          <w:rFonts w:ascii="Arial" w:hAnsi="Arial" w:cs="Arial"/>
          <w:sz w:val="22"/>
          <w:szCs w:val="22"/>
        </w:rPr>
        <w:t>Helen Rowell</w:t>
      </w:r>
      <w:r w:rsidRPr="00957188">
        <w:rPr>
          <w:rFonts w:ascii="Arial" w:hAnsi="Arial" w:cs="Arial"/>
          <w:sz w:val="22"/>
          <w:szCs w:val="22"/>
        </w:rPr>
        <w:t>, a delegate of APRA:</w:t>
      </w:r>
    </w:p>
    <w:p w14:paraId="14B82D71" w14:textId="52608180" w:rsidR="009F58D1" w:rsidRPr="009F58D1" w:rsidRDefault="009F58D1" w:rsidP="009F58D1">
      <w:pPr>
        <w:pStyle w:val="ListParagraph"/>
        <w:numPr>
          <w:ilvl w:val="0"/>
          <w:numId w:val="32"/>
        </w:numPr>
        <w:tabs>
          <w:tab w:val="left" w:pos="567"/>
        </w:tabs>
        <w:spacing w:before="100" w:beforeAutospacing="1" w:after="0"/>
        <w:ind w:left="567" w:hanging="567"/>
        <w:jc w:val="both"/>
        <w:rPr>
          <w:rFonts w:ascii="Arial" w:hAnsi="Arial" w:cs="Arial"/>
          <w:sz w:val="22"/>
          <w:szCs w:val="22"/>
        </w:rPr>
      </w:pPr>
      <w:r w:rsidRPr="009F58D1">
        <w:rPr>
          <w:rFonts w:ascii="Arial" w:hAnsi="Arial" w:cs="Arial"/>
          <w:sz w:val="22"/>
          <w:szCs w:val="22"/>
        </w:rPr>
        <w:t xml:space="preserve">under subsection 32(4) of the </w:t>
      </w:r>
      <w:r w:rsidRPr="006B2EDD">
        <w:rPr>
          <w:rFonts w:ascii="Arial" w:hAnsi="Arial" w:cs="Arial"/>
          <w:i/>
          <w:sz w:val="22"/>
          <w:szCs w:val="22"/>
        </w:rPr>
        <w:t>Insurance Act 1973</w:t>
      </w:r>
      <w:r w:rsidRPr="009F58D1">
        <w:rPr>
          <w:rFonts w:ascii="Arial" w:hAnsi="Arial" w:cs="Arial"/>
          <w:sz w:val="22"/>
          <w:szCs w:val="22"/>
        </w:rPr>
        <w:t xml:space="preserve"> (the Act), </w:t>
      </w:r>
      <w:r>
        <w:rPr>
          <w:rFonts w:ascii="Arial" w:hAnsi="Arial" w:cs="Arial"/>
          <w:sz w:val="22"/>
          <w:szCs w:val="22"/>
        </w:rPr>
        <w:t xml:space="preserve">revoke </w:t>
      </w:r>
      <w:r w:rsidRPr="009F58D1">
        <w:rPr>
          <w:rFonts w:ascii="Arial" w:hAnsi="Arial" w:cs="Arial"/>
          <w:sz w:val="22"/>
          <w:szCs w:val="22"/>
        </w:rPr>
        <w:t xml:space="preserve">Insurance (prudential standard) determination No. </w:t>
      </w:r>
      <w:r>
        <w:rPr>
          <w:rFonts w:ascii="Arial" w:hAnsi="Arial" w:cs="Arial"/>
          <w:sz w:val="22"/>
          <w:szCs w:val="22"/>
        </w:rPr>
        <w:t>6</w:t>
      </w:r>
      <w:r w:rsidRPr="009F58D1">
        <w:rPr>
          <w:rFonts w:ascii="Arial" w:hAnsi="Arial" w:cs="Arial"/>
          <w:sz w:val="22"/>
          <w:szCs w:val="22"/>
        </w:rPr>
        <w:t xml:space="preserve"> of 2022, including </w:t>
      </w:r>
      <w:r w:rsidRPr="009F58D1">
        <w:rPr>
          <w:rFonts w:ascii="Arial" w:hAnsi="Arial" w:cs="Arial"/>
          <w:i/>
          <w:sz w:val="22"/>
          <w:szCs w:val="22"/>
        </w:rPr>
        <w:t>Prudential Standard GPS 001 Definitions</w:t>
      </w:r>
      <w:r w:rsidRPr="009F58D1">
        <w:rPr>
          <w:rFonts w:ascii="Arial" w:hAnsi="Arial" w:cs="Arial"/>
          <w:sz w:val="22"/>
          <w:szCs w:val="22"/>
        </w:rPr>
        <w:t xml:space="preserve"> made under that </w:t>
      </w:r>
      <w:r w:rsidR="00143845">
        <w:rPr>
          <w:rFonts w:ascii="Arial" w:hAnsi="Arial" w:cs="Arial"/>
          <w:sz w:val="22"/>
          <w:szCs w:val="22"/>
        </w:rPr>
        <w:t>D</w:t>
      </w:r>
      <w:r w:rsidRPr="009F58D1">
        <w:rPr>
          <w:rFonts w:ascii="Arial" w:hAnsi="Arial" w:cs="Arial"/>
          <w:sz w:val="22"/>
          <w:szCs w:val="22"/>
        </w:rPr>
        <w:t>etermination; and</w:t>
      </w:r>
    </w:p>
    <w:p w14:paraId="78B40F28" w14:textId="77777777" w:rsidR="009F58D1" w:rsidRPr="009F58D1" w:rsidRDefault="009F58D1" w:rsidP="009F58D1">
      <w:pPr>
        <w:pStyle w:val="ListParagraph"/>
        <w:tabs>
          <w:tab w:val="left" w:pos="567"/>
        </w:tabs>
        <w:spacing w:before="100" w:beforeAutospacing="1" w:after="0"/>
        <w:ind w:left="567"/>
        <w:jc w:val="both"/>
        <w:rPr>
          <w:rFonts w:ascii="Arial" w:hAnsi="Arial" w:cs="Arial"/>
          <w:sz w:val="22"/>
          <w:szCs w:val="22"/>
        </w:rPr>
      </w:pPr>
    </w:p>
    <w:p w14:paraId="3458F348" w14:textId="1641EE01" w:rsidR="009F58D1" w:rsidRDefault="009F58D1" w:rsidP="009F58D1">
      <w:pPr>
        <w:pStyle w:val="ListParagraph"/>
        <w:numPr>
          <w:ilvl w:val="0"/>
          <w:numId w:val="32"/>
        </w:numPr>
        <w:tabs>
          <w:tab w:val="left" w:pos="567"/>
        </w:tabs>
        <w:spacing w:before="100" w:beforeAutospacing="1" w:after="0"/>
        <w:ind w:left="567" w:hanging="567"/>
        <w:jc w:val="both"/>
        <w:rPr>
          <w:rFonts w:ascii="Arial" w:hAnsi="Arial" w:cs="Arial"/>
          <w:sz w:val="22"/>
          <w:szCs w:val="22"/>
        </w:rPr>
      </w:pPr>
      <w:r w:rsidRPr="009F58D1">
        <w:rPr>
          <w:rFonts w:ascii="Arial" w:hAnsi="Arial" w:cs="Arial"/>
          <w:sz w:val="22"/>
          <w:szCs w:val="22"/>
        </w:rPr>
        <w:t xml:space="preserve">under subsection 32(1) of the Act </w:t>
      </w:r>
      <w:r>
        <w:rPr>
          <w:rFonts w:ascii="Arial" w:hAnsi="Arial" w:cs="Arial"/>
          <w:sz w:val="22"/>
          <w:szCs w:val="22"/>
        </w:rPr>
        <w:t xml:space="preserve">determine </w:t>
      </w:r>
      <w:r w:rsidRPr="009F58D1">
        <w:rPr>
          <w:rFonts w:ascii="Arial" w:hAnsi="Arial" w:cs="Arial"/>
          <w:i/>
          <w:sz w:val="22"/>
          <w:szCs w:val="22"/>
        </w:rPr>
        <w:t>Prudential Standard GPS 001 Definitions</w:t>
      </w:r>
      <w:r w:rsidRPr="009F58D1">
        <w:rPr>
          <w:rFonts w:ascii="Arial" w:hAnsi="Arial" w:cs="Arial"/>
          <w:sz w:val="22"/>
          <w:szCs w:val="22"/>
        </w:rPr>
        <w:t>, in the form set out in the Schedule, which applies to:</w:t>
      </w:r>
    </w:p>
    <w:p w14:paraId="5379F256" w14:textId="77777777" w:rsidR="009F58D1" w:rsidRPr="009F58D1" w:rsidRDefault="009F58D1" w:rsidP="009F58D1">
      <w:pPr>
        <w:pStyle w:val="ListParagraph"/>
        <w:rPr>
          <w:rFonts w:ascii="Arial" w:hAnsi="Arial" w:cs="Arial"/>
          <w:sz w:val="22"/>
          <w:szCs w:val="22"/>
        </w:rPr>
      </w:pPr>
    </w:p>
    <w:p w14:paraId="5291B25C" w14:textId="30037836" w:rsidR="009F58D1" w:rsidRPr="009F58D1" w:rsidRDefault="009F58D1" w:rsidP="009F58D1">
      <w:pPr>
        <w:pStyle w:val="ListParagraph"/>
        <w:numPr>
          <w:ilvl w:val="0"/>
          <w:numId w:val="33"/>
        </w:numPr>
        <w:tabs>
          <w:tab w:val="left" w:pos="1276"/>
        </w:tabs>
        <w:spacing w:before="100" w:beforeAutospacing="1" w:after="0"/>
        <w:jc w:val="both"/>
        <w:rPr>
          <w:rFonts w:ascii="Arial" w:hAnsi="Arial" w:cs="Arial"/>
          <w:sz w:val="22"/>
          <w:szCs w:val="22"/>
        </w:rPr>
      </w:pPr>
      <w:r w:rsidRPr="009F58D1">
        <w:rPr>
          <w:rFonts w:ascii="Arial" w:hAnsi="Arial" w:cs="Arial"/>
          <w:sz w:val="22"/>
          <w:szCs w:val="22"/>
        </w:rPr>
        <w:t>all general insurers and authorised NOHCs; and</w:t>
      </w:r>
    </w:p>
    <w:p w14:paraId="3A746397" w14:textId="77777777" w:rsidR="009F58D1" w:rsidRPr="009F58D1" w:rsidRDefault="009F58D1" w:rsidP="009F58D1">
      <w:pPr>
        <w:pStyle w:val="ListParagraph"/>
        <w:tabs>
          <w:tab w:val="left" w:pos="1276"/>
        </w:tabs>
        <w:spacing w:before="100" w:beforeAutospacing="1" w:after="0"/>
        <w:ind w:left="1134" w:hanging="567"/>
        <w:jc w:val="both"/>
        <w:rPr>
          <w:rFonts w:ascii="Arial" w:hAnsi="Arial" w:cs="Arial"/>
          <w:sz w:val="22"/>
          <w:szCs w:val="22"/>
        </w:rPr>
      </w:pPr>
    </w:p>
    <w:p w14:paraId="4D8E630C" w14:textId="294677F4" w:rsidR="009F58D1" w:rsidRDefault="009F58D1" w:rsidP="009F58D1">
      <w:pPr>
        <w:pStyle w:val="ListParagraph"/>
        <w:numPr>
          <w:ilvl w:val="0"/>
          <w:numId w:val="33"/>
        </w:numPr>
        <w:tabs>
          <w:tab w:val="left" w:pos="1276"/>
        </w:tabs>
        <w:spacing w:before="100" w:beforeAutospacing="1" w:after="0"/>
        <w:jc w:val="both"/>
        <w:rPr>
          <w:rFonts w:ascii="Arial" w:hAnsi="Arial" w:cs="Arial"/>
          <w:sz w:val="22"/>
          <w:szCs w:val="22"/>
        </w:rPr>
      </w:pPr>
      <w:r w:rsidRPr="009F58D1">
        <w:rPr>
          <w:rFonts w:ascii="Arial" w:hAnsi="Arial" w:cs="Arial"/>
          <w:sz w:val="22"/>
          <w:szCs w:val="22"/>
        </w:rPr>
        <w:t>a subsidiary of a general insurer or authorised NOHC, where that subsidiary is a parent entity of a Level 2 insurance group.</w:t>
      </w:r>
    </w:p>
    <w:p w14:paraId="078A8C9E" w14:textId="77777777" w:rsidR="00957188" w:rsidRPr="00957188" w:rsidRDefault="00957188" w:rsidP="00957188">
      <w:pPr>
        <w:spacing w:before="100" w:beforeAutospacing="1"/>
        <w:jc w:val="both"/>
        <w:rPr>
          <w:rFonts w:ascii="Arial" w:hAnsi="Arial" w:cs="Arial"/>
          <w:sz w:val="22"/>
          <w:szCs w:val="22"/>
        </w:rPr>
      </w:pPr>
      <w:r w:rsidRPr="00957188">
        <w:rPr>
          <w:rFonts w:ascii="Arial" w:hAnsi="Arial" w:cs="Arial"/>
          <w:sz w:val="22"/>
          <w:szCs w:val="22"/>
        </w:rPr>
        <w:t>This instrument commences on 1 July 2023.</w:t>
      </w:r>
    </w:p>
    <w:p w14:paraId="6941323B" w14:textId="229E08E0" w:rsidR="00957188" w:rsidRPr="009D7EB6" w:rsidRDefault="00957188" w:rsidP="00957188">
      <w:pPr>
        <w:pStyle w:val="IntroTo"/>
        <w:jc w:val="both"/>
        <w:rPr>
          <w:rFonts w:ascii="Arial" w:hAnsi="Arial" w:cs="Arial"/>
          <w:sz w:val="22"/>
          <w:szCs w:val="22"/>
        </w:rPr>
      </w:pPr>
      <w:r w:rsidRPr="009D7EB6">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794DE224C06A484CB7E89C624B88FCDF"/>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834FACA5-FF25-44EB-9F22-13BC540CEFF1}"/>
          <w:date w:fullDate="2023-05-24T00:00:00Z">
            <w:dateFormat w:val="d MMMM yyyy"/>
            <w:lid w:val="en-AU"/>
            <w:storeMappedDataAs w:val="dateTime"/>
            <w:calendar w:val="gregorian"/>
          </w:date>
        </w:sdtPr>
        <w:sdtEndPr/>
        <w:sdtContent>
          <w:r w:rsidR="001314CC">
            <w:rPr>
              <w:rFonts w:ascii="Arial" w:hAnsi="Arial" w:cs="Arial"/>
              <w:sz w:val="22"/>
              <w:szCs w:val="22"/>
            </w:rPr>
            <w:t>24 May 2023</w:t>
          </w:r>
        </w:sdtContent>
      </w:sdt>
    </w:p>
    <w:p w14:paraId="0531016A" w14:textId="77777777" w:rsidR="00957188" w:rsidRDefault="00957188" w:rsidP="00957188">
      <w:pPr>
        <w:pStyle w:val="IntroTo"/>
        <w:rPr>
          <w:rFonts w:ascii="Arial" w:hAnsi="Arial" w:cs="Arial"/>
          <w:sz w:val="22"/>
          <w:szCs w:val="22"/>
        </w:rPr>
      </w:pPr>
    </w:p>
    <w:p w14:paraId="0F936C0D" w14:textId="22B8CB46" w:rsidR="001314CC" w:rsidRPr="009D7EB6" w:rsidRDefault="001314CC" w:rsidP="00957188">
      <w:pPr>
        <w:pStyle w:val="IntroTo"/>
        <w:rPr>
          <w:rFonts w:ascii="Arial" w:hAnsi="Arial" w:cs="Arial"/>
          <w:sz w:val="22"/>
          <w:szCs w:val="22"/>
        </w:rPr>
      </w:pPr>
      <w:r>
        <w:rPr>
          <w:rFonts w:ascii="Arial" w:hAnsi="Arial" w:cs="Arial"/>
          <w:sz w:val="22"/>
          <w:szCs w:val="22"/>
        </w:rPr>
        <w:t>[Signed]</w:t>
      </w:r>
    </w:p>
    <w:p w14:paraId="37E5E75F" w14:textId="77777777" w:rsidR="00184B50" w:rsidRDefault="00184B50" w:rsidP="00957188">
      <w:pPr>
        <w:autoSpaceDE w:val="0"/>
        <w:autoSpaceDN w:val="0"/>
        <w:adjustRightInd w:val="0"/>
        <w:spacing w:after="0"/>
        <w:rPr>
          <w:rFonts w:ascii="Arial" w:hAnsi="Arial" w:cs="Arial"/>
          <w:sz w:val="22"/>
          <w:szCs w:val="22"/>
        </w:rPr>
      </w:pPr>
    </w:p>
    <w:p w14:paraId="440FFC46" w14:textId="4E38493D" w:rsidR="00957188" w:rsidRDefault="009E6C56" w:rsidP="00957188">
      <w:pPr>
        <w:autoSpaceDE w:val="0"/>
        <w:autoSpaceDN w:val="0"/>
        <w:adjustRightInd w:val="0"/>
        <w:spacing w:after="0"/>
        <w:rPr>
          <w:rFonts w:ascii="Arial" w:hAnsi="Arial" w:cs="Arial"/>
        </w:rPr>
      </w:pPr>
      <w:r>
        <w:rPr>
          <w:rFonts w:ascii="Arial" w:hAnsi="Arial" w:cs="Arial"/>
          <w:sz w:val="22"/>
          <w:szCs w:val="22"/>
        </w:rPr>
        <w:t>Helen Rowell</w:t>
      </w:r>
      <w:r w:rsidR="00957188" w:rsidRPr="009D7EB6">
        <w:rPr>
          <w:rFonts w:ascii="Arial" w:hAnsi="Arial" w:cs="Arial"/>
        </w:rPr>
        <w:t xml:space="preserve"> </w:t>
      </w:r>
    </w:p>
    <w:p w14:paraId="2CDDAB2D" w14:textId="23CE4A3B" w:rsidR="00957188" w:rsidRPr="00B2530E" w:rsidRDefault="009E6C56" w:rsidP="009E6C56">
      <w:pPr>
        <w:autoSpaceDE w:val="0"/>
        <w:autoSpaceDN w:val="0"/>
        <w:adjustRightInd w:val="0"/>
        <w:spacing w:after="0"/>
        <w:rPr>
          <w:rFonts w:ascii="Arial" w:hAnsi="Arial" w:cs="Arial"/>
          <w:sz w:val="22"/>
          <w:szCs w:val="22"/>
        </w:rPr>
      </w:pPr>
      <w:r>
        <w:rPr>
          <w:rFonts w:ascii="Arial" w:hAnsi="Arial" w:cs="Arial"/>
          <w:sz w:val="22"/>
          <w:szCs w:val="22"/>
        </w:rPr>
        <w:t>Deputy Chair</w:t>
      </w:r>
    </w:p>
    <w:p w14:paraId="4EFCB3AA" w14:textId="77777777" w:rsidR="00957188" w:rsidRPr="009D7EB6" w:rsidRDefault="00957188" w:rsidP="00957188">
      <w:pPr>
        <w:spacing w:before="480" w:after="0"/>
        <w:rPr>
          <w:rFonts w:ascii="Arial" w:hAnsi="Arial" w:cs="Arial"/>
          <w:b/>
        </w:rPr>
      </w:pPr>
      <w:r w:rsidRPr="009D7EB6">
        <w:rPr>
          <w:rFonts w:ascii="Arial" w:hAnsi="Arial" w:cs="Arial"/>
          <w:b/>
        </w:rPr>
        <w:t>Interpretation</w:t>
      </w:r>
    </w:p>
    <w:p w14:paraId="4F856430" w14:textId="77777777" w:rsidR="00957188" w:rsidRPr="006B2EDD" w:rsidRDefault="00957188" w:rsidP="00957188">
      <w:pPr>
        <w:spacing w:before="120" w:after="0"/>
        <w:rPr>
          <w:rFonts w:ascii="Arial" w:hAnsi="Arial" w:cs="Arial"/>
          <w:sz w:val="22"/>
          <w:szCs w:val="22"/>
        </w:rPr>
      </w:pPr>
      <w:r w:rsidRPr="006B2EDD">
        <w:rPr>
          <w:rFonts w:ascii="Arial" w:hAnsi="Arial" w:cs="Arial"/>
          <w:sz w:val="22"/>
          <w:szCs w:val="22"/>
        </w:rPr>
        <w:t>In this instrument:</w:t>
      </w:r>
    </w:p>
    <w:p w14:paraId="3D90AB01" w14:textId="77777777" w:rsidR="00184B50" w:rsidRDefault="00184B50" w:rsidP="00184B50">
      <w:pPr>
        <w:spacing w:after="0"/>
        <w:rPr>
          <w:rFonts w:ascii="Arial" w:hAnsi="Arial" w:cs="Arial"/>
          <w:b/>
          <w:i/>
          <w:sz w:val="22"/>
          <w:szCs w:val="22"/>
        </w:rPr>
      </w:pPr>
    </w:p>
    <w:p w14:paraId="1496754B" w14:textId="421F15B5" w:rsidR="00D22031" w:rsidRDefault="00957188" w:rsidP="006B2EDD">
      <w:pPr>
        <w:spacing w:after="0"/>
        <w:rPr>
          <w:rFonts w:ascii="Arial" w:hAnsi="Arial" w:cs="Arial"/>
          <w:sz w:val="22"/>
          <w:szCs w:val="22"/>
        </w:rPr>
      </w:pPr>
      <w:r w:rsidRPr="00EA0A28">
        <w:rPr>
          <w:rFonts w:ascii="Arial" w:hAnsi="Arial" w:cs="Arial"/>
          <w:b/>
          <w:i/>
          <w:sz w:val="22"/>
          <w:szCs w:val="22"/>
        </w:rPr>
        <w:t>APRA</w:t>
      </w:r>
      <w:r w:rsidRPr="00EA0A28">
        <w:rPr>
          <w:rFonts w:ascii="Arial" w:hAnsi="Arial" w:cs="Arial"/>
          <w:sz w:val="22"/>
          <w:szCs w:val="22"/>
        </w:rPr>
        <w:t xml:space="preserve"> means the Australian Prudential Regulation Authority</w:t>
      </w:r>
      <w:r w:rsidR="00632B65">
        <w:rPr>
          <w:rFonts w:ascii="Arial" w:hAnsi="Arial" w:cs="Arial"/>
          <w:sz w:val="22"/>
          <w:szCs w:val="22"/>
        </w:rPr>
        <w:t>.</w:t>
      </w:r>
    </w:p>
    <w:p w14:paraId="09C9DA36" w14:textId="1227A6F5" w:rsidR="00D22031" w:rsidRDefault="00D22031" w:rsidP="006B2EDD">
      <w:pPr>
        <w:spacing w:after="0"/>
        <w:rPr>
          <w:rFonts w:ascii="Arial" w:hAnsi="Arial" w:cs="Arial"/>
          <w:sz w:val="22"/>
          <w:szCs w:val="22"/>
        </w:rPr>
      </w:pPr>
    </w:p>
    <w:p w14:paraId="79D66236" w14:textId="77777777" w:rsidR="00632B65" w:rsidRPr="00632B65" w:rsidRDefault="00632B65" w:rsidP="006B2EDD">
      <w:pPr>
        <w:spacing w:after="0"/>
        <w:rPr>
          <w:rFonts w:ascii="Arial" w:hAnsi="Arial" w:cs="Arial"/>
          <w:sz w:val="22"/>
          <w:szCs w:val="22"/>
        </w:rPr>
      </w:pPr>
      <w:r w:rsidRPr="00632B65">
        <w:rPr>
          <w:rFonts w:ascii="Arial" w:hAnsi="Arial" w:cs="Arial"/>
          <w:b/>
          <w:i/>
          <w:sz w:val="22"/>
          <w:szCs w:val="22"/>
        </w:rPr>
        <w:t>authorised NOHC</w:t>
      </w:r>
      <w:r w:rsidRPr="00632B65">
        <w:rPr>
          <w:rFonts w:ascii="Arial" w:hAnsi="Arial" w:cs="Arial"/>
          <w:sz w:val="22"/>
          <w:szCs w:val="22"/>
        </w:rPr>
        <w:t xml:space="preserve"> has the meaning given in section 3 of the Act.</w:t>
      </w:r>
    </w:p>
    <w:p w14:paraId="30829C78" w14:textId="77777777" w:rsidR="00632B65" w:rsidRPr="00632B65" w:rsidRDefault="00632B65" w:rsidP="006B2EDD">
      <w:pPr>
        <w:spacing w:after="0"/>
        <w:rPr>
          <w:rFonts w:ascii="Arial" w:hAnsi="Arial" w:cs="Arial"/>
          <w:sz w:val="22"/>
          <w:szCs w:val="22"/>
        </w:rPr>
      </w:pPr>
    </w:p>
    <w:p w14:paraId="1DB9675C" w14:textId="77777777" w:rsidR="00632B65" w:rsidRPr="00632B65" w:rsidRDefault="00632B65" w:rsidP="006B2EDD">
      <w:pPr>
        <w:spacing w:after="0"/>
        <w:rPr>
          <w:rFonts w:ascii="Arial" w:hAnsi="Arial" w:cs="Arial"/>
          <w:sz w:val="22"/>
          <w:szCs w:val="22"/>
        </w:rPr>
      </w:pPr>
      <w:r w:rsidRPr="00632B65">
        <w:rPr>
          <w:rFonts w:ascii="Arial" w:hAnsi="Arial" w:cs="Arial"/>
          <w:b/>
          <w:i/>
          <w:sz w:val="22"/>
          <w:szCs w:val="22"/>
        </w:rPr>
        <w:t>general insurer</w:t>
      </w:r>
      <w:r w:rsidRPr="00632B65">
        <w:rPr>
          <w:rFonts w:ascii="Arial" w:hAnsi="Arial" w:cs="Arial"/>
          <w:sz w:val="22"/>
          <w:szCs w:val="22"/>
        </w:rPr>
        <w:t xml:space="preserve"> has the meaning given in section 11 of the Act.</w:t>
      </w:r>
    </w:p>
    <w:p w14:paraId="6CBEFE00" w14:textId="77777777" w:rsidR="00632B65" w:rsidRPr="00632B65" w:rsidRDefault="00632B65" w:rsidP="006B2EDD">
      <w:pPr>
        <w:spacing w:after="0"/>
        <w:rPr>
          <w:rFonts w:ascii="Arial" w:hAnsi="Arial" w:cs="Arial"/>
          <w:sz w:val="22"/>
          <w:szCs w:val="22"/>
        </w:rPr>
      </w:pPr>
    </w:p>
    <w:p w14:paraId="76232E13" w14:textId="77777777" w:rsidR="00632B65" w:rsidRPr="00632B65" w:rsidRDefault="00632B65" w:rsidP="006B2EDD">
      <w:pPr>
        <w:spacing w:after="0"/>
        <w:rPr>
          <w:rFonts w:ascii="Arial" w:hAnsi="Arial" w:cs="Arial"/>
          <w:sz w:val="22"/>
          <w:szCs w:val="22"/>
        </w:rPr>
      </w:pPr>
      <w:r w:rsidRPr="00632B65">
        <w:rPr>
          <w:rFonts w:ascii="Arial" w:hAnsi="Arial" w:cs="Arial"/>
          <w:b/>
          <w:i/>
          <w:sz w:val="22"/>
          <w:szCs w:val="22"/>
        </w:rPr>
        <w:t>Level 2 insurance group</w:t>
      </w:r>
      <w:r w:rsidRPr="00632B65">
        <w:rPr>
          <w:rFonts w:ascii="Arial" w:hAnsi="Arial" w:cs="Arial"/>
          <w:sz w:val="22"/>
          <w:szCs w:val="22"/>
        </w:rPr>
        <w:t xml:space="preserve"> has the meaning given in Prudential Standard GPS 001 Definitions.</w:t>
      </w:r>
    </w:p>
    <w:p w14:paraId="3EAB7448" w14:textId="77777777" w:rsidR="00632B65" w:rsidRPr="00632B65" w:rsidRDefault="00632B65" w:rsidP="006B2EDD">
      <w:pPr>
        <w:spacing w:after="0"/>
        <w:rPr>
          <w:rFonts w:ascii="Arial" w:hAnsi="Arial" w:cs="Arial"/>
          <w:sz w:val="22"/>
          <w:szCs w:val="22"/>
        </w:rPr>
      </w:pPr>
    </w:p>
    <w:p w14:paraId="5298BEDA" w14:textId="77777777" w:rsidR="00632B65" w:rsidRPr="00632B65" w:rsidRDefault="00632B65" w:rsidP="006B2EDD">
      <w:pPr>
        <w:spacing w:after="0"/>
        <w:rPr>
          <w:rFonts w:ascii="Arial" w:hAnsi="Arial" w:cs="Arial"/>
          <w:sz w:val="22"/>
          <w:szCs w:val="22"/>
        </w:rPr>
      </w:pPr>
      <w:r w:rsidRPr="00632B65">
        <w:rPr>
          <w:rFonts w:ascii="Arial" w:hAnsi="Arial" w:cs="Arial"/>
          <w:b/>
          <w:i/>
          <w:sz w:val="22"/>
          <w:szCs w:val="22"/>
        </w:rPr>
        <w:t>parent entity</w:t>
      </w:r>
      <w:r w:rsidRPr="00632B65">
        <w:rPr>
          <w:rFonts w:ascii="Arial" w:hAnsi="Arial" w:cs="Arial"/>
          <w:sz w:val="22"/>
          <w:szCs w:val="22"/>
        </w:rPr>
        <w:t xml:space="preserve"> has the meaning given in Prudential Standard GPS 001 Definitions.</w:t>
      </w:r>
    </w:p>
    <w:p w14:paraId="48DEA316" w14:textId="77777777" w:rsidR="00632B65" w:rsidRPr="00632B65" w:rsidRDefault="00632B65" w:rsidP="006B2EDD">
      <w:pPr>
        <w:spacing w:after="0"/>
        <w:rPr>
          <w:rFonts w:ascii="Arial" w:hAnsi="Arial" w:cs="Arial"/>
          <w:sz w:val="22"/>
          <w:szCs w:val="22"/>
        </w:rPr>
      </w:pPr>
    </w:p>
    <w:p w14:paraId="71C79601" w14:textId="089AD292" w:rsidR="00957188" w:rsidRPr="00EA0A28" w:rsidRDefault="00632B65" w:rsidP="006B2EDD">
      <w:pPr>
        <w:spacing w:after="0"/>
        <w:rPr>
          <w:rFonts w:ascii="Arial" w:hAnsi="Arial" w:cs="Arial"/>
          <w:sz w:val="22"/>
          <w:szCs w:val="22"/>
        </w:rPr>
      </w:pPr>
      <w:r w:rsidRPr="00632B65">
        <w:rPr>
          <w:rFonts w:ascii="Arial" w:hAnsi="Arial" w:cs="Arial"/>
          <w:b/>
          <w:i/>
          <w:sz w:val="22"/>
          <w:szCs w:val="22"/>
        </w:rPr>
        <w:t>subsidiary</w:t>
      </w:r>
      <w:r w:rsidRPr="00632B65">
        <w:rPr>
          <w:rFonts w:ascii="Arial" w:hAnsi="Arial" w:cs="Arial"/>
          <w:sz w:val="22"/>
          <w:szCs w:val="22"/>
        </w:rPr>
        <w:t xml:space="preserve"> has the meaning given in Prudential Standard GPS 001 Definitions</w:t>
      </w:r>
      <w:r w:rsidR="00957188" w:rsidRPr="00EA0A28">
        <w:rPr>
          <w:rFonts w:ascii="Arial" w:hAnsi="Arial" w:cs="Arial"/>
          <w:sz w:val="22"/>
          <w:szCs w:val="22"/>
        </w:rPr>
        <w:t>.</w:t>
      </w:r>
    </w:p>
    <w:p w14:paraId="5C3208DB" w14:textId="0A3564FA" w:rsidR="00957188" w:rsidRDefault="00957188" w:rsidP="00184B50">
      <w:pPr>
        <w:spacing w:after="0"/>
        <w:rPr>
          <w:rFonts w:cs="Arial"/>
        </w:rPr>
      </w:pPr>
    </w:p>
    <w:p w14:paraId="068A908E" w14:textId="77777777" w:rsidR="00957188" w:rsidRPr="00EA0A28" w:rsidRDefault="00957188" w:rsidP="00957188">
      <w:pPr>
        <w:spacing w:after="0"/>
        <w:rPr>
          <w:rFonts w:ascii="Arial" w:hAnsi="Arial" w:cs="Arial"/>
          <w:b/>
          <w:sz w:val="32"/>
          <w:szCs w:val="32"/>
        </w:rPr>
      </w:pPr>
      <w:r w:rsidRPr="00EA0A28">
        <w:rPr>
          <w:rFonts w:ascii="Arial" w:hAnsi="Arial" w:cs="Arial"/>
          <w:b/>
          <w:sz w:val="32"/>
          <w:szCs w:val="32"/>
        </w:rPr>
        <w:t xml:space="preserve">Schedule </w:t>
      </w:r>
    </w:p>
    <w:p w14:paraId="0CD846A5" w14:textId="77777777" w:rsidR="00957188" w:rsidRDefault="00957188" w:rsidP="00957188">
      <w:pPr>
        <w:spacing w:after="0"/>
      </w:pPr>
    </w:p>
    <w:p w14:paraId="601ADE1D" w14:textId="2C81630C" w:rsidR="00957188" w:rsidRDefault="00632B65" w:rsidP="00957188">
      <w:pPr>
        <w:jc w:val="both"/>
        <w:rPr>
          <w:rFonts w:ascii="Arial" w:hAnsi="Arial" w:cs="Arial"/>
          <w:sz w:val="22"/>
          <w:szCs w:val="22"/>
        </w:rPr>
      </w:pPr>
      <w:r w:rsidRPr="00632B65">
        <w:rPr>
          <w:rFonts w:ascii="Arial" w:hAnsi="Arial" w:cs="Arial"/>
          <w:i/>
          <w:sz w:val="22"/>
          <w:szCs w:val="22"/>
        </w:rPr>
        <w:t>Prudential Standard GPS 001 Definitions</w:t>
      </w:r>
      <w:r w:rsidR="00957188">
        <w:rPr>
          <w:rFonts w:ascii="Arial" w:hAnsi="Arial" w:cs="Arial"/>
          <w:i/>
          <w:sz w:val="22"/>
          <w:szCs w:val="22"/>
        </w:rPr>
        <w:t>,</w:t>
      </w:r>
      <w:r w:rsidR="00957188" w:rsidRPr="00410EEC">
        <w:rPr>
          <w:rFonts w:ascii="Arial" w:hAnsi="Arial" w:cs="Arial"/>
          <w:i/>
          <w:sz w:val="22"/>
          <w:szCs w:val="22"/>
        </w:rPr>
        <w:t xml:space="preserve"> </w:t>
      </w:r>
      <w:r w:rsidR="00957188" w:rsidRPr="006A3108">
        <w:rPr>
          <w:rFonts w:ascii="Arial" w:hAnsi="Arial" w:cs="Arial"/>
          <w:bCs/>
          <w:sz w:val="22"/>
          <w:szCs w:val="22"/>
        </w:rPr>
        <w:t>comprises the document commencing on the following page.</w:t>
      </w:r>
      <w:r w:rsidR="00957188" w:rsidRPr="006A3108">
        <w:rPr>
          <w:rFonts w:ascii="Arial" w:hAnsi="Arial" w:cs="Arial"/>
          <w:sz w:val="22"/>
          <w:szCs w:val="22"/>
        </w:rPr>
        <w:t xml:space="preserve"> </w:t>
      </w:r>
    </w:p>
    <w:bookmarkEnd w:id="0"/>
    <w:p w14:paraId="01C7E4E4" w14:textId="77777777" w:rsidR="00957188" w:rsidRDefault="00957188" w:rsidP="00957188">
      <w:pPr>
        <w:spacing w:after="0"/>
      </w:pPr>
    </w:p>
    <w:p w14:paraId="6CA4B6F2" w14:textId="77777777" w:rsidR="00957188" w:rsidRDefault="00957188" w:rsidP="00957188">
      <w:pPr>
        <w:spacing w:after="0"/>
      </w:pPr>
    </w:p>
    <w:p w14:paraId="453CA4AD" w14:textId="77777777" w:rsidR="00E92C3F" w:rsidRDefault="00E92C3F" w:rsidP="003B52EB">
      <w:pPr>
        <w:spacing w:after="0"/>
        <w:sectPr w:rsidR="00E92C3F" w:rsidSect="00DB1C5E">
          <w:headerReference w:type="default" r:id="rId12"/>
          <w:pgSz w:w="11906" w:h="16838" w:code="9"/>
          <w:pgMar w:top="993" w:right="1797" w:bottom="1440" w:left="1797" w:header="709" w:footer="709" w:gutter="0"/>
          <w:cols w:space="708"/>
          <w:docGrid w:linePitch="360"/>
        </w:sectPr>
      </w:pPr>
    </w:p>
    <w:p w14:paraId="2E879EBC" w14:textId="77777777" w:rsidR="003B52EB" w:rsidRDefault="00506079" w:rsidP="003B52EB">
      <w:pPr>
        <w:spacing w:after="0"/>
      </w:pPr>
      <w:r>
        <w:rPr>
          <w:noProof/>
          <w:lang w:val="en-US" w:eastAsia="en-US"/>
        </w:rPr>
        <w:lastRenderedPageBreak/>
        <w:drawing>
          <wp:inline distT="0" distB="0" distL="0" distR="0" wp14:anchorId="4BA819AB" wp14:editId="1AA94BEF">
            <wp:extent cx="148590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23E1665E" w14:textId="77777777" w:rsidR="00DA3651" w:rsidRPr="009B6212" w:rsidRDefault="006A6A52" w:rsidP="001F6B8D">
      <w:pPr>
        <w:pStyle w:val="Title"/>
      </w:pPr>
      <w:bookmarkStart w:id="1" w:name="_Toc326937696"/>
      <w:r w:rsidRPr="001F6B8D">
        <w:t>Prudential</w:t>
      </w:r>
      <w:r w:rsidRPr="009B6212">
        <w:t xml:space="preserve"> Standard</w:t>
      </w:r>
      <w:r w:rsidRPr="00E07F40">
        <w:rPr>
          <w:rStyle w:val="PSNofieldtext"/>
        </w:rPr>
        <w:t xml:space="preserve"> </w:t>
      </w:r>
      <w:r w:rsidR="004A5135">
        <w:rPr>
          <w:rStyle w:val="PSNofieldtext"/>
        </w:rPr>
        <w:t>GPS 001</w:t>
      </w:r>
      <w:r w:rsidR="009B6212" w:rsidRPr="009B6212">
        <w:t xml:space="preserve">  </w:t>
      </w:r>
    </w:p>
    <w:bookmarkEnd w:id="1"/>
    <w:p w14:paraId="1920F659" w14:textId="77777777" w:rsidR="00BC2D08" w:rsidRPr="00110917" w:rsidRDefault="004A5135" w:rsidP="001F6B8D">
      <w:pPr>
        <w:pStyle w:val="Title"/>
      </w:pPr>
      <w:r>
        <w:rPr>
          <w:rStyle w:val="PSNamefieldtext"/>
        </w:rPr>
        <w:t>Definitions</w:t>
      </w:r>
    </w:p>
    <w:tbl>
      <w:tblPr>
        <w:tblStyle w:val="TableGrid"/>
        <w:tblW w:w="0" w:type="auto"/>
        <w:shd w:val="clear" w:color="auto" w:fill="DDDDDD"/>
        <w:tblLook w:val="04A0" w:firstRow="1" w:lastRow="0" w:firstColumn="1" w:lastColumn="0" w:noHBand="0" w:noVBand="1"/>
      </w:tblPr>
      <w:tblGrid>
        <w:gridCol w:w="8302"/>
      </w:tblGrid>
      <w:tr w:rsidR="0048511B" w14:paraId="7D5EE4DB" w14:textId="77777777" w:rsidTr="00DF539C">
        <w:tc>
          <w:tcPr>
            <w:tcW w:w="8528" w:type="dxa"/>
            <w:shd w:val="clear" w:color="auto" w:fill="DDDDDD"/>
          </w:tcPr>
          <w:p w14:paraId="209771C7" w14:textId="77777777" w:rsidR="003C46D7" w:rsidRPr="00B37C03" w:rsidRDefault="003C46D7" w:rsidP="00656D42">
            <w:pPr>
              <w:pStyle w:val="BoxHeading"/>
            </w:pPr>
            <w:r w:rsidRPr="00B37C03">
              <w:t xml:space="preserve">Objectives and key requirements of this Prudential </w:t>
            </w:r>
            <w:r w:rsidRPr="00173A04">
              <w:t>Standard</w:t>
            </w:r>
          </w:p>
          <w:p w14:paraId="6CF490AB" w14:textId="77777777" w:rsidR="00173A04" w:rsidRDefault="0048511B" w:rsidP="004A5135">
            <w:r>
              <w:t xml:space="preserve">This Prudential Standard </w:t>
            </w:r>
            <w:r w:rsidR="004A5135">
              <w:t>defines key terms referred to in other prudential standards applicable to general insurers and Level 2 insurance groups. All prudential standards applicable to general insurers and Level 2 insurance groups must be read in conjunction with this Prudential Standard.</w:t>
            </w:r>
          </w:p>
        </w:tc>
      </w:tr>
    </w:tbl>
    <w:p w14:paraId="3C7EA5C3" w14:textId="77777777" w:rsidR="00BC2D08" w:rsidRDefault="00BC2D08" w:rsidP="00BC2D08">
      <w:pPr>
        <w:spacing w:after="0"/>
      </w:pPr>
    </w:p>
    <w:p w14:paraId="61A9FB96" w14:textId="77777777" w:rsidR="00C67A76" w:rsidRDefault="00C67A76" w:rsidP="00C67A76"/>
    <w:p w14:paraId="3F75BB9C" w14:textId="77777777" w:rsidR="00C67A76" w:rsidRDefault="00C67A76" w:rsidP="00C67A76">
      <w:pPr>
        <w:sectPr w:rsidR="00C67A76" w:rsidSect="00F23D80">
          <w:headerReference w:type="default" r:id="rId14"/>
          <w:footerReference w:type="default" r:id="rId15"/>
          <w:pgSz w:w="11906" w:h="16838" w:code="9"/>
          <w:pgMar w:top="1440" w:right="1797" w:bottom="1440" w:left="1797" w:header="709" w:footer="709" w:gutter="0"/>
          <w:pgNumType w:start="1"/>
          <w:cols w:space="708"/>
          <w:docGrid w:linePitch="360"/>
        </w:sectPr>
      </w:pPr>
    </w:p>
    <w:p w14:paraId="22AB1E6C" w14:textId="294CF1F3" w:rsidR="00C6788C" w:rsidRDefault="00F54F50" w:rsidP="001F6B8D">
      <w:pPr>
        <w:pStyle w:val="TOCHeading"/>
      </w:pPr>
      <w:bookmarkStart w:id="2" w:name="_Toc326676936"/>
      <w:bookmarkStart w:id="3" w:name="_Toc326756341"/>
      <w:bookmarkStart w:id="4" w:name="_Toc256519850"/>
      <w:r>
        <w:lastRenderedPageBreak/>
        <w:t>Table of Contents</w:t>
      </w:r>
    </w:p>
    <w:p w14:paraId="1175C77B" w14:textId="2DB1769E" w:rsidR="00AB51E2"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09640033" w:history="1">
        <w:r w:rsidR="00AB51E2" w:rsidRPr="000227F9">
          <w:rPr>
            <w:rStyle w:val="Hyperlink"/>
          </w:rPr>
          <w:t>Authority</w:t>
        </w:r>
        <w:r w:rsidR="00AB51E2">
          <w:rPr>
            <w:webHidden/>
          </w:rPr>
          <w:tab/>
        </w:r>
        <w:r w:rsidR="00AB51E2">
          <w:rPr>
            <w:webHidden/>
          </w:rPr>
          <w:fldChar w:fldCharType="begin"/>
        </w:r>
        <w:r w:rsidR="00AB51E2">
          <w:rPr>
            <w:webHidden/>
          </w:rPr>
          <w:instrText xml:space="preserve"> PAGEREF _Toc109640033 \h </w:instrText>
        </w:r>
        <w:r w:rsidR="00AB51E2">
          <w:rPr>
            <w:webHidden/>
          </w:rPr>
        </w:r>
        <w:r w:rsidR="00AB51E2">
          <w:rPr>
            <w:webHidden/>
          </w:rPr>
          <w:fldChar w:fldCharType="separate"/>
        </w:r>
        <w:r w:rsidR="008F4119">
          <w:rPr>
            <w:webHidden/>
          </w:rPr>
          <w:t>3</w:t>
        </w:r>
        <w:r w:rsidR="00AB51E2">
          <w:rPr>
            <w:webHidden/>
          </w:rPr>
          <w:fldChar w:fldCharType="end"/>
        </w:r>
      </w:hyperlink>
    </w:p>
    <w:p w14:paraId="6E727E2A" w14:textId="10C00C9A" w:rsidR="00AB51E2" w:rsidRDefault="00A31166">
      <w:pPr>
        <w:pStyle w:val="TOC1"/>
        <w:rPr>
          <w:rFonts w:asciiTheme="minorHAnsi" w:eastAsiaTheme="minorEastAsia" w:hAnsiTheme="minorHAnsi" w:cstheme="minorBidi"/>
          <w:sz w:val="22"/>
          <w:szCs w:val="22"/>
        </w:rPr>
      </w:pPr>
      <w:hyperlink w:anchor="_Toc109640034" w:history="1">
        <w:r w:rsidR="00AB51E2" w:rsidRPr="000227F9">
          <w:rPr>
            <w:rStyle w:val="Hyperlink"/>
          </w:rPr>
          <w:t>Application and commencement</w:t>
        </w:r>
        <w:r w:rsidR="00AB51E2">
          <w:rPr>
            <w:webHidden/>
          </w:rPr>
          <w:tab/>
        </w:r>
        <w:r w:rsidR="00AB51E2">
          <w:rPr>
            <w:webHidden/>
          </w:rPr>
          <w:fldChar w:fldCharType="begin"/>
        </w:r>
        <w:r w:rsidR="00AB51E2">
          <w:rPr>
            <w:webHidden/>
          </w:rPr>
          <w:instrText xml:space="preserve"> PAGEREF _Toc109640034 \h </w:instrText>
        </w:r>
        <w:r w:rsidR="00AB51E2">
          <w:rPr>
            <w:webHidden/>
          </w:rPr>
        </w:r>
        <w:r w:rsidR="00AB51E2">
          <w:rPr>
            <w:webHidden/>
          </w:rPr>
          <w:fldChar w:fldCharType="separate"/>
        </w:r>
        <w:r w:rsidR="008F4119">
          <w:rPr>
            <w:webHidden/>
          </w:rPr>
          <w:t>3</w:t>
        </w:r>
        <w:r w:rsidR="00AB51E2">
          <w:rPr>
            <w:webHidden/>
          </w:rPr>
          <w:fldChar w:fldCharType="end"/>
        </w:r>
      </w:hyperlink>
    </w:p>
    <w:p w14:paraId="395F1236" w14:textId="2E1A2C11" w:rsidR="00AB51E2" w:rsidRDefault="00A31166">
      <w:pPr>
        <w:pStyle w:val="TOC1"/>
        <w:rPr>
          <w:rFonts w:asciiTheme="minorHAnsi" w:eastAsiaTheme="minorEastAsia" w:hAnsiTheme="minorHAnsi" w:cstheme="minorBidi"/>
          <w:sz w:val="22"/>
          <w:szCs w:val="22"/>
        </w:rPr>
      </w:pPr>
      <w:hyperlink w:anchor="_Toc109640035" w:history="1">
        <w:r w:rsidR="00AB51E2" w:rsidRPr="000227F9">
          <w:rPr>
            <w:rStyle w:val="Hyperlink"/>
          </w:rPr>
          <w:t>Definitions</w:t>
        </w:r>
        <w:r w:rsidR="00AB51E2">
          <w:rPr>
            <w:webHidden/>
          </w:rPr>
          <w:tab/>
        </w:r>
        <w:r w:rsidR="00AB51E2">
          <w:rPr>
            <w:webHidden/>
          </w:rPr>
          <w:fldChar w:fldCharType="begin"/>
        </w:r>
        <w:r w:rsidR="00AB51E2">
          <w:rPr>
            <w:webHidden/>
          </w:rPr>
          <w:instrText xml:space="preserve"> PAGEREF _Toc109640035 \h </w:instrText>
        </w:r>
        <w:r w:rsidR="00AB51E2">
          <w:rPr>
            <w:webHidden/>
          </w:rPr>
        </w:r>
        <w:r w:rsidR="00AB51E2">
          <w:rPr>
            <w:webHidden/>
          </w:rPr>
          <w:fldChar w:fldCharType="separate"/>
        </w:r>
        <w:r w:rsidR="008F4119">
          <w:rPr>
            <w:webHidden/>
          </w:rPr>
          <w:t>3</w:t>
        </w:r>
        <w:r w:rsidR="00AB51E2">
          <w:rPr>
            <w:webHidden/>
          </w:rPr>
          <w:fldChar w:fldCharType="end"/>
        </w:r>
      </w:hyperlink>
    </w:p>
    <w:p w14:paraId="0F4A6C53" w14:textId="0F5C8173" w:rsidR="00AB51E2" w:rsidRDefault="00A31166">
      <w:pPr>
        <w:pStyle w:val="TOC1"/>
        <w:rPr>
          <w:rFonts w:asciiTheme="minorHAnsi" w:eastAsiaTheme="minorEastAsia" w:hAnsiTheme="minorHAnsi" w:cstheme="minorBidi"/>
          <w:sz w:val="22"/>
          <w:szCs w:val="22"/>
        </w:rPr>
      </w:pPr>
      <w:hyperlink w:anchor="_Toc109640036" w:history="1">
        <w:r w:rsidR="00AB51E2" w:rsidRPr="000227F9">
          <w:rPr>
            <w:rStyle w:val="Hyperlink"/>
          </w:rPr>
          <w:t>Adjustments and exclusions</w:t>
        </w:r>
        <w:r w:rsidR="00AB51E2">
          <w:rPr>
            <w:webHidden/>
          </w:rPr>
          <w:tab/>
        </w:r>
        <w:r w:rsidR="00AB51E2">
          <w:rPr>
            <w:webHidden/>
          </w:rPr>
          <w:fldChar w:fldCharType="begin"/>
        </w:r>
        <w:r w:rsidR="00AB51E2">
          <w:rPr>
            <w:webHidden/>
          </w:rPr>
          <w:instrText xml:space="preserve"> PAGEREF _Toc109640036 \h </w:instrText>
        </w:r>
        <w:r w:rsidR="00AB51E2">
          <w:rPr>
            <w:webHidden/>
          </w:rPr>
        </w:r>
        <w:r w:rsidR="00AB51E2">
          <w:rPr>
            <w:webHidden/>
          </w:rPr>
          <w:fldChar w:fldCharType="separate"/>
        </w:r>
        <w:r w:rsidR="008F4119">
          <w:rPr>
            <w:webHidden/>
          </w:rPr>
          <w:t>10</w:t>
        </w:r>
        <w:r w:rsidR="00AB51E2">
          <w:rPr>
            <w:webHidden/>
          </w:rPr>
          <w:fldChar w:fldCharType="end"/>
        </w:r>
      </w:hyperlink>
    </w:p>
    <w:p w14:paraId="352A634D" w14:textId="0342A947" w:rsidR="00AB51E2" w:rsidRDefault="00A31166">
      <w:pPr>
        <w:pStyle w:val="TOC1"/>
        <w:rPr>
          <w:rFonts w:asciiTheme="minorHAnsi" w:eastAsiaTheme="minorEastAsia" w:hAnsiTheme="minorHAnsi" w:cstheme="minorBidi"/>
          <w:sz w:val="22"/>
          <w:szCs w:val="22"/>
        </w:rPr>
      </w:pPr>
      <w:hyperlink w:anchor="_Toc109640037" w:history="1">
        <w:r w:rsidR="00AB51E2" w:rsidRPr="000227F9">
          <w:rPr>
            <w:rStyle w:val="Hyperlink"/>
          </w:rPr>
          <w:t>Previous exercise of discretion</w:t>
        </w:r>
        <w:r w:rsidR="00AB51E2">
          <w:rPr>
            <w:webHidden/>
          </w:rPr>
          <w:tab/>
        </w:r>
        <w:r w:rsidR="00AB51E2">
          <w:rPr>
            <w:webHidden/>
          </w:rPr>
          <w:fldChar w:fldCharType="begin"/>
        </w:r>
        <w:r w:rsidR="00AB51E2">
          <w:rPr>
            <w:webHidden/>
          </w:rPr>
          <w:instrText xml:space="preserve"> PAGEREF _Toc109640037 \h </w:instrText>
        </w:r>
        <w:r w:rsidR="00AB51E2">
          <w:rPr>
            <w:webHidden/>
          </w:rPr>
        </w:r>
        <w:r w:rsidR="00AB51E2">
          <w:rPr>
            <w:webHidden/>
          </w:rPr>
          <w:fldChar w:fldCharType="separate"/>
        </w:r>
        <w:r w:rsidR="008F4119">
          <w:rPr>
            <w:webHidden/>
          </w:rPr>
          <w:t>10</w:t>
        </w:r>
        <w:r w:rsidR="00AB51E2">
          <w:rPr>
            <w:webHidden/>
          </w:rPr>
          <w:fldChar w:fldCharType="end"/>
        </w:r>
      </w:hyperlink>
    </w:p>
    <w:p w14:paraId="36304ED3" w14:textId="45164612" w:rsidR="00AB51E2" w:rsidRDefault="00A31166">
      <w:pPr>
        <w:pStyle w:val="TOC2"/>
        <w:rPr>
          <w:rFonts w:asciiTheme="minorHAnsi" w:eastAsiaTheme="minorEastAsia" w:hAnsiTheme="minorHAnsi" w:cstheme="minorBidi"/>
          <w:sz w:val="22"/>
          <w:szCs w:val="22"/>
        </w:rPr>
      </w:pPr>
      <w:hyperlink w:anchor="_Toc109640038" w:history="1">
        <w:r w:rsidR="00AB51E2" w:rsidRPr="000227F9">
          <w:rPr>
            <w:rStyle w:val="Hyperlink"/>
          </w:rPr>
          <w:t>Attachment A – Category of Insurer</w:t>
        </w:r>
        <w:r w:rsidR="00AB51E2">
          <w:rPr>
            <w:webHidden/>
          </w:rPr>
          <w:tab/>
        </w:r>
        <w:r w:rsidR="00AB51E2">
          <w:rPr>
            <w:webHidden/>
          </w:rPr>
          <w:fldChar w:fldCharType="begin"/>
        </w:r>
        <w:r w:rsidR="00AB51E2">
          <w:rPr>
            <w:webHidden/>
          </w:rPr>
          <w:instrText xml:space="preserve"> PAGEREF _Toc109640038 \h </w:instrText>
        </w:r>
        <w:r w:rsidR="00AB51E2">
          <w:rPr>
            <w:webHidden/>
          </w:rPr>
        </w:r>
        <w:r w:rsidR="00AB51E2">
          <w:rPr>
            <w:webHidden/>
          </w:rPr>
          <w:fldChar w:fldCharType="separate"/>
        </w:r>
        <w:r w:rsidR="008F4119">
          <w:rPr>
            <w:webHidden/>
          </w:rPr>
          <w:t>11</w:t>
        </w:r>
        <w:r w:rsidR="00AB51E2">
          <w:rPr>
            <w:webHidden/>
          </w:rPr>
          <w:fldChar w:fldCharType="end"/>
        </w:r>
      </w:hyperlink>
    </w:p>
    <w:p w14:paraId="764CC3EC" w14:textId="289A4E13" w:rsidR="00AB51E2" w:rsidRDefault="00A31166">
      <w:pPr>
        <w:pStyle w:val="TOC2"/>
        <w:rPr>
          <w:rFonts w:asciiTheme="minorHAnsi" w:eastAsiaTheme="minorEastAsia" w:hAnsiTheme="minorHAnsi" w:cstheme="minorBidi"/>
          <w:sz w:val="22"/>
          <w:szCs w:val="22"/>
        </w:rPr>
      </w:pPr>
      <w:hyperlink w:anchor="_Toc109640039" w:history="1">
        <w:r w:rsidR="00AB51E2" w:rsidRPr="000227F9">
          <w:rPr>
            <w:rStyle w:val="Hyperlink"/>
          </w:rPr>
          <w:t>Attachment B – Class of business</w:t>
        </w:r>
        <w:r w:rsidR="00AB51E2">
          <w:rPr>
            <w:webHidden/>
          </w:rPr>
          <w:tab/>
        </w:r>
        <w:r w:rsidR="00AB51E2">
          <w:rPr>
            <w:webHidden/>
          </w:rPr>
          <w:fldChar w:fldCharType="begin"/>
        </w:r>
        <w:r w:rsidR="00AB51E2">
          <w:rPr>
            <w:webHidden/>
          </w:rPr>
          <w:instrText xml:space="preserve"> PAGEREF _Toc109640039 \h </w:instrText>
        </w:r>
        <w:r w:rsidR="00AB51E2">
          <w:rPr>
            <w:webHidden/>
          </w:rPr>
        </w:r>
        <w:r w:rsidR="00AB51E2">
          <w:rPr>
            <w:webHidden/>
          </w:rPr>
          <w:fldChar w:fldCharType="separate"/>
        </w:r>
        <w:r w:rsidR="008F4119">
          <w:rPr>
            <w:webHidden/>
          </w:rPr>
          <w:t>13</w:t>
        </w:r>
        <w:r w:rsidR="00AB51E2">
          <w:rPr>
            <w:webHidden/>
          </w:rPr>
          <w:fldChar w:fldCharType="end"/>
        </w:r>
      </w:hyperlink>
    </w:p>
    <w:p w14:paraId="7A053BAD" w14:textId="42C42CAC" w:rsidR="00AB51E2" w:rsidRDefault="00A31166">
      <w:pPr>
        <w:pStyle w:val="TOC2"/>
        <w:rPr>
          <w:rFonts w:asciiTheme="minorHAnsi" w:eastAsiaTheme="minorEastAsia" w:hAnsiTheme="minorHAnsi" w:cstheme="minorBidi"/>
          <w:sz w:val="22"/>
          <w:szCs w:val="22"/>
        </w:rPr>
      </w:pPr>
      <w:hyperlink w:anchor="_Toc109640040" w:history="1">
        <w:r w:rsidR="00AB51E2" w:rsidRPr="000227F9">
          <w:rPr>
            <w:rStyle w:val="Hyperlink"/>
          </w:rPr>
          <w:t>Attachment C – Counterparty grades</w:t>
        </w:r>
        <w:r w:rsidR="00AB51E2">
          <w:rPr>
            <w:webHidden/>
          </w:rPr>
          <w:tab/>
        </w:r>
        <w:r w:rsidR="00AB51E2">
          <w:rPr>
            <w:webHidden/>
          </w:rPr>
          <w:fldChar w:fldCharType="begin"/>
        </w:r>
        <w:r w:rsidR="00AB51E2">
          <w:rPr>
            <w:webHidden/>
          </w:rPr>
          <w:instrText xml:space="preserve"> PAGEREF _Toc109640040 \h </w:instrText>
        </w:r>
        <w:r w:rsidR="00AB51E2">
          <w:rPr>
            <w:webHidden/>
          </w:rPr>
        </w:r>
        <w:r w:rsidR="00AB51E2">
          <w:rPr>
            <w:webHidden/>
          </w:rPr>
          <w:fldChar w:fldCharType="separate"/>
        </w:r>
        <w:r w:rsidR="008F4119">
          <w:rPr>
            <w:webHidden/>
          </w:rPr>
          <w:t>17</w:t>
        </w:r>
        <w:r w:rsidR="00AB51E2">
          <w:rPr>
            <w:webHidden/>
          </w:rPr>
          <w:fldChar w:fldCharType="end"/>
        </w:r>
      </w:hyperlink>
    </w:p>
    <w:p w14:paraId="35CF614C" w14:textId="49AB9F15" w:rsidR="00AB51E2" w:rsidRDefault="00A31166">
      <w:pPr>
        <w:pStyle w:val="TOC2"/>
        <w:rPr>
          <w:rFonts w:asciiTheme="minorHAnsi" w:eastAsiaTheme="minorEastAsia" w:hAnsiTheme="minorHAnsi" w:cstheme="minorBidi"/>
          <w:sz w:val="22"/>
          <w:szCs w:val="22"/>
        </w:rPr>
      </w:pPr>
      <w:hyperlink w:anchor="_Toc109640041" w:history="1">
        <w:r w:rsidR="00AB51E2" w:rsidRPr="000227F9">
          <w:rPr>
            <w:rStyle w:val="Hyperlink"/>
          </w:rPr>
          <w:t>Attachment D – Level 2 insurance groups</w:t>
        </w:r>
        <w:r w:rsidR="00AB51E2">
          <w:rPr>
            <w:webHidden/>
          </w:rPr>
          <w:tab/>
        </w:r>
        <w:r w:rsidR="00AB51E2">
          <w:rPr>
            <w:webHidden/>
          </w:rPr>
          <w:fldChar w:fldCharType="begin"/>
        </w:r>
        <w:r w:rsidR="00AB51E2">
          <w:rPr>
            <w:webHidden/>
          </w:rPr>
          <w:instrText xml:space="preserve"> PAGEREF _Toc109640041 \h </w:instrText>
        </w:r>
        <w:r w:rsidR="00AB51E2">
          <w:rPr>
            <w:webHidden/>
          </w:rPr>
        </w:r>
        <w:r w:rsidR="00AB51E2">
          <w:rPr>
            <w:webHidden/>
          </w:rPr>
          <w:fldChar w:fldCharType="separate"/>
        </w:r>
        <w:r w:rsidR="008F4119">
          <w:rPr>
            <w:webHidden/>
          </w:rPr>
          <w:t>22</w:t>
        </w:r>
        <w:r w:rsidR="00AB51E2">
          <w:rPr>
            <w:webHidden/>
          </w:rPr>
          <w:fldChar w:fldCharType="end"/>
        </w:r>
      </w:hyperlink>
    </w:p>
    <w:p w14:paraId="5B3A0988" w14:textId="0E92AC10" w:rsidR="009D467A" w:rsidRDefault="009B0A33" w:rsidP="00FF513E">
      <w:pPr>
        <w:pStyle w:val="NoSpacing"/>
      </w:pPr>
      <w:r>
        <w:fldChar w:fldCharType="end"/>
      </w:r>
      <w:bookmarkStart w:id="5" w:name="_Toc326937698"/>
      <w:bookmarkStart w:id="6" w:name="_Toc326938615"/>
      <w:bookmarkStart w:id="7" w:name="_Toc326938830"/>
      <w:bookmarkEnd w:id="2"/>
      <w:bookmarkEnd w:id="3"/>
    </w:p>
    <w:p w14:paraId="5C8C8DBB"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8" w:name="_Toc314733116"/>
      <w:bookmarkStart w:id="9" w:name="_Toc341686774"/>
      <w:bookmarkEnd w:id="4"/>
      <w:bookmarkEnd w:id="5"/>
      <w:bookmarkEnd w:id="6"/>
      <w:bookmarkEnd w:id="7"/>
    </w:p>
    <w:p w14:paraId="17262B48" w14:textId="77777777" w:rsidR="00E07F40" w:rsidRPr="001F6B8D" w:rsidRDefault="00E07F40" w:rsidP="001F6B8D">
      <w:pPr>
        <w:pStyle w:val="Heading1"/>
      </w:pPr>
      <w:bookmarkStart w:id="10" w:name="_Toc109640033"/>
      <w:r w:rsidRPr="00B37C03">
        <w:lastRenderedPageBreak/>
        <w:t>Authority</w:t>
      </w:r>
      <w:bookmarkEnd w:id="8"/>
      <w:bookmarkEnd w:id="9"/>
      <w:bookmarkEnd w:id="10"/>
    </w:p>
    <w:p w14:paraId="2E5735A9" w14:textId="77777777" w:rsidR="00E07F40" w:rsidRDefault="00E07F40" w:rsidP="009F58D1">
      <w:pPr>
        <w:pStyle w:val="BodyText1"/>
      </w:pPr>
      <w:r w:rsidRPr="00B37C03">
        <w:t xml:space="preserve">This Prudential Standard is made under </w:t>
      </w:r>
      <w:r w:rsidR="004A5135">
        <w:t xml:space="preserve">section 32 of the </w:t>
      </w:r>
      <w:r w:rsidR="004A5135">
        <w:rPr>
          <w:i/>
        </w:rPr>
        <w:t xml:space="preserve">Insurance Act 1973 </w:t>
      </w:r>
      <w:r w:rsidR="004A5135">
        <w:t>(the Act).</w:t>
      </w:r>
      <w:r w:rsidR="00E96B6D">
        <w:t xml:space="preserve"> </w:t>
      </w:r>
    </w:p>
    <w:p w14:paraId="62B25954" w14:textId="77777777" w:rsidR="00E07F40" w:rsidRDefault="00E07F40" w:rsidP="001F6B8D">
      <w:pPr>
        <w:pStyle w:val="Heading1"/>
      </w:pPr>
      <w:bookmarkStart w:id="11" w:name="_Toc314733118"/>
      <w:bookmarkStart w:id="12" w:name="_Toc341686775"/>
      <w:bookmarkStart w:id="13" w:name="_Toc109640034"/>
      <w:r w:rsidRPr="00B37C03">
        <w:t>Application</w:t>
      </w:r>
      <w:bookmarkEnd w:id="11"/>
      <w:bookmarkEnd w:id="12"/>
      <w:r w:rsidR="00876971">
        <w:t xml:space="preserve"> </w:t>
      </w:r>
      <w:r w:rsidR="00AA0DA7">
        <w:t>and commencement</w:t>
      </w:r>
      <w:bookmarkEnd w:id="13"/>
    </w:p>
    <w:p w14:paraId="6F19C98C" w14:textId="77777777" w:rsidR="00DF539C" w:rsidRPr="00DF539C" w:rsidRDefault="004A5135" w:rsidP="009F58D1">
      <w:pPr>
        <w:pStyle w:val="BodyText1"/>
      </w:pPr>
      <w:r>
        <w:t>This Prudential Standard commences on 1 July 2023.</w:t>
      </w:r>
    </w:p>
    <w:p w14:paraId="4B55FE7D" w14:textId="43FE05CA" w:rsidR="00E07F40" w:rsidRDefault="004A5135" w:rsidP="009F58D1">
      <w:pPr>
        <w:pStyle w:val="BodyText1"/>
      </w:pPr>
      <w:r>
        <w:t xml:space="preserve">Unless contrary intention appears, definitions in this Prudential Standard apply to all </w:t>
      </w:r>
      <w:r w:rsidR="00AA0DA7">
        <w:t>P</w:t>
      </w:r>
      <w:r>
        <w:t xml:space="preserve">rudential </w:t>
      </w:r>
      <w:r w:rsidR="00AA0DA7">
        <w:t>S</w:t>
      </w:r>
      <w:r>
        <w:t xml:space="preserve">tandards made under section 32 of the </w:t>
      </w:r>
      <w:r w:rsidR="00876971">
        <w:t>Act (</w:t>
      </w:r>
      <w:r w:rsidR="00876971" w:rsidRPr="00AB0245">
        <w:t>collectively</w:t>
      </w:r>
      <w:r w:rsidR="00876971" w:rsidRPr="00876971">
        <w:rPr>
          <w:b/>
        </w:rPr>
        <w:t xml:space="preserve"> GI Prudential Standards</w:t>
      </w:r>
      <w:r w:rsidR="00876971">
        <w:t>).</w:t>
      </w:r>
    </w:p>
    <w:p w14:paraId="7BC3F584" w14:textId="5832B4DC" w:rsidR="00AA0DA7" w:rsidRPr="00FD2ACB" w:rsidRDefault="00876971" w:rsidP="009F58D1">
      <w:pPr>
        <w:pStyle w:val="BodyText1"/>
        <w:rPr>
          <w:strike/>
        </w:rPr>
      </w:pPr>
      <w:r>
        <w:t>Defined terms appear in bold the first time they are used in this Prudential Standard.</w:t>
      </w:r>
    </w:p>
    <w:p w14:paraId="27AECC61" w14:textId="77777777" w:rsidR="00E83A76" w:rsidRDefault="00876971" w:rsidP="001C182E">
      <w:pPr>
        <w:pStyle w:val="Heading1"/>
      </w:pPr>
      <w:bookmarkStart w:id="14" w:name="_Toc109640035"/>
      <w:r>
        <w:t>Definitions</w:t>
      </w:r>
      <w:bookmarkEnd w:id="14"/>
      <w:r>
        <w:t xml:space="preserve"> </w:t>
      </w:r>
    </w:p>
    <w:p w14:paraId="77E36FCA" w14:textId="77777777" w:rsidR="00E83A76" w:rsidRDefault="00876971" w:rsidP="009F58D1">
      <w:pPr>
        <w:pStyle w:val="BodyText1"/>
      </w:pPr>
      <w:r>
        <w:t>Key terms referred to in the GI Prudential Standards are defined as follows:</w:t>
      </w:r>
    </w:p>
    <w:p w14:paraId="6B448E51" w14:textId="77777777" w:rsidR="00876971" w:rsidRPr="00C71F66" w:rsidRDefault="00876971" w:rsidP="001A6C2D">
      <w:pPr>
        <w:pStyle w:val="BodyText1"/>
        <w:numPr>
          <w:ilvl w:val="0"/>
          <w:numId w:val="0"/>
        </w:numPr>
        <w:spacing w:before="240"/>
        <w:ind w:left="567"/>
      </w:pPr>
      <w:r w:rsidRPr="00C71F66">
        <w:rPr>
          <w:b/>
        </w:rPr>
        <w:t xml:space="preserve">AASB </w:t>
      </w:r>
      <w:r w:rsidRPr="00C71F66">
        <w:t>means</w:t>
      </w:r>
      <w:r w:rsidRPr="00C71F66">
        <w:rPr>
          <w:b/>
        </w:rPr>
        <w:t xml:space="preserve"> </w:t>
      </w:r>
      <w:r w:rsidRPr="00C71F66">
        <w:t xml:space="preserve">Australian Accounting Standards Board. </w:t>
      </w:r>
    </w:p>
    <w:p w14:paraId="4014B608" w14:textId="77777777" w:rsidR="00876971" w:rsidRDefault="00876971" w:rsidP="001A6C2D">
      <w:pPr>
        <w:pStyle w:val="BodyText1"/>
        <w:numPr>
          <w:ilvl w:val="0"/>
          <w:numId w:val="0"/>
        </w:numPr>
        <w:spacing w:before="240"/>
        <w:ind w:left="567"/>
      </w:pPr>
      <w:r w:rsidRPr="00C71F66">
        <w:rPr>
          <w:b/>
        </w:rPr>
        <w:t>Accounts</w:t>
      </w:r>
      <w:r w:rsidRPr="00C71F66">
        <w:rPr>
          <w:rFonts w:ascii="time" w:hAnsi="time" w:cs="time"/>
          <w:snapToGrid w:val="0"/>
        </w:rPr>
        <w:t xml:space="preserve"> </w:t>
      </w:r>
      <w:r w:rsidRPr="00C71F66">
        <w:t xml:space="preserve">of a </w:t>
      </w:r>
      <w:r w:rsidRPr="00C71F66">
        <w:rPr>
          <w:b/>
        </w:rPr>
        <w:t>Level 2 insurance group</w:t>
      </w:r>
      <w:r w:rsidRPr="00C71F66">
        <w:t xml:space="preserve">, for the purposes of the prudential requirements applicable to Level 2 insurance groups, refers to accounts constituting reporting documents required to be prepared by the parent entity of the group in compliance with reporting standards made under the </w:t>
      </w:r>
      <w:r w:rsidRPr="00C71F66">
        <w:rPr>
          <w:i/>
        </w:rPr>
        <w:t>Financial Sector (Collection of Data) Act 2001</w:t>
      </w:r>
      <w:r w:rsidRPr="00C71F66">
        <w:t xml:space="preserve"> (Collection of Data Act) and includes both</w:t>
      </w:r>
      <w:r w:rsidRPr="00C71F66">
        <w:rPr>
          <w:b/>
        </w:rPr>
        <w:t xml:space="preserve"> </w:t>
      </w:r>
      <w:r w:rsidRPr="00C71F66">
        <w:t>annual accounts</w:t>
      </w:r>
      <w:r w:rsidRPr="00C71F66">
        <w:rPr>
          <w:b/>
        </w:rPr>
        <w:t xml:space="preserve"> </w:t>
      </w:r>
      <w:r w:rsidRPr="00C71F66">
        <w:t>and</w:t>
      </w:r>
      <w:r w:rsidRPr="00C71F66">
        <w:rPr>
          <w:b/>
        </w:rPr>
        <w:t xml:space="preserve"> </w:t>
      </w:r>
      <w:r w:rsidRPr="00C71F66">
        <w:t xml:space="preserve">half-yearly accounts in respect of a group’s </w:t>
      </w:r>
      <w:r w:rsidRPr="00C71F66">
        <w:rPr>
          <w:b/>
        </w:rPr>
        <w:t>financial year</w:t>
      </w:r>
      <w:r w:rsidRPr="00C71F66">
        <w:t xml:space="preserve">. </w:t>
      </w:r>
    </w:p>
    <w:p w14:paraId="75982D71" w14:textId="77777777" w:rsidR="00876971" w:rsidRPr="00C71F66" w:rsidRDefault="00876971" w:rsidP="001A6C2D">
      <w:pPr>
        <w:pStyle w:val="BodyText"/>
        <w:spacing w:before="240"/>
        <w:ind w:left="567"/>
      </w:pPr>
      <w:r w:rsidRPr="00C71F66">
        <w:rPr>
          <w:b/>
        </w:rPr>
        <w:t xml:space="preserve">Acquisition expenses </w:t>
      </w:r>
      <w:r w:rsidRPr="00C71F66">
        <w:t>means the fixed and variable expenses of a</w:t>
      </w:r>
      <w:r>
        <w:t xml:space="preserve"> </w:t>
      </w:r>
      <w:r w:rsidRPr="000F34B7">
        <w:rPr>
          <w:b/>
        </w:rPr>
        <w:t>regulated institution</w:t>
      </w:r>
      <w:r>
        <w:t xml:space="preserve"> </w:t>
      </w:r>
      <w:r w:rsidRPr="00C71F66">
        <w:t>to the extent they are, either directly or indirectly, referable to those activities of the company related to the acquiring of that new or renewal business expected to derive from the expenditure.</w:t>
      </w:r>
    </w:p>
    <w:p w14:paraId="6A142E67" w14:textId="77777777" w:rsidR="00876971" w:rsidRPr="00C71F66" w:rsidRDefault="00876971" w:rsidP="001A6C2D">
      <w:pPr>
        <w:pStyle w:val="BodyText"/>
        <w:spacing w:before="240"/>
        <w:ind w:left="567"/>
      </w:pPr>
      <w:r w:rsidRPr="00C71F66">
        <w:rPr>
          <w:b/>
        </w:rPr>
        <w:t xml:space="preserve">Actuarial Valuation Report </w:t>
      </w:r>
      <w:r w:rsidRPr="00C71F66">
        <w:t>(AVR)</w:t>
      </w:r>
      <w:r w:rsidRPr="00C71F66">
        <w:rPr>
          <w:b/>
        </w:rPr>
        <w:t xml:space="preserve"> </w:t>
      </w:r>
      <w:r w:rsidRPr="00C71F66">
        <w:t xml:space="preserve">is as defined in </w:t>
      </w:r>
      <w:r>
        <w:rPr>
          <w:i/>
        </w:rPr>
        <w:t xml:space="preserve">Prudential Standard </w:t>
      </w:r>
      <w:r w:rsidRPr="00151578">
        <w:rPr>
          <w:i/>
        </w:rPr>
        <w:t>CPS 320</w:t>
      </w:r>
      <w:r>
        <w:t xml:space="preserve"> </w:t>
      </w:r>
      <w:r w:rsidRPr="00151578">
        <w:rPr>
          <w:i/>
        </w:rPr>
        <w:t>Actuarial and Related Matters</w:t>
      </w:r>
      <w:r>
        <w:t xml:space="preserve"> (CPS 320)</w:t>
      </w:r>
      <w:r w:rsidRPr="00C71F66">
        <w:rPr>
          <w:i/>
        </w:rPr>
        <w:t>.</w:t>
      </w:r>
    </w:p>
    <w:p w14:paraId="2345040E" w14:textId="77777777" w:rsidR="00876971" w:rsidRPr="00C71F66" w:rsidRDefault="00876971" w:rsidP="001A6C2D">
      <w:pPr>
        <w:pStyle w:val="BodyText"/>
        <w:spacing w:before="240"/>
        <w:ind w:left="567"/>
        <w:rPr>
          <w:i/>
        </w:rPr>
      </w:pPr>
      <w:r w:rsidRPr="00C71F66">
        <w:rPr>
          <w:b/>
        </w:rPr>
        <w:t xml:space="preserve">Additional Tier 1 Capital </w:t>
      </w:r>
      <w:r w:rsidRPr="00C71F66">
        <w:t xml:space="preserve">is as defined in </w:t>
      </w:r>
      <w:r w:rsidRPr="00C71F66">
        <w:rPr>
          <w:i/>
        </w:rPr>
        <w:t xml:space="preserve">Prudential Standard GPS 112 Capital Adequacy: Measurement of Capital </w:t>
      </w:r>
      <w:r w:rsidRPr="00C71F66">
        <w:t>(GPS 112)</w:t>
      </w:r>
      <w:r w:rsidRPr="00C71F66">
        <w:rPr>
          <w:i/>
        </w:rPr>
        <w:t>.</w:t>
      </w:r>
    </w:p>
    <w:p w14:paraId="29B95060" w14:textId="77777777" w:rsidR="00876971" w:rsidRDefault="00876971" w:rsidP="001A6C2D">
      <w:pPr>
        <w:pStyle w:val="BodyText"/>
        <w:spacing w:before="240"/>
        <w:ind w:left="567"/>
        <w:rPr>
          <w:b/>
        </w:rPr>
      </w:pPr>
      <w:r w:rsidRPr="00C71F66">
        <w:rPr>
          <w:b/>
        </w:rPr>
        <w:t>Agent in Australia</w:t>
      </w:r>
      <w:r w:rsidRPr="00C71F66">
        <w:t xml:space="preserve"> has the same meaning as in the Act.</w:t>
      </w:r>
    </w:p>
    <w:p w14:paraId="454D2AB2" w14:textId="77777777" w:rsidR="00876971" w:rsidRPr="00C71F66" w:rsidRDefault="00876971" w:rsidP="001A6C2D">
      <w:pPr>
        <w:pStyle w:val="BodyText"/>
        <w:spacing w:before="240"/>
        <w:ind w:left="567"/>
      </w:pPr>
      <w:r w:rsidRPr="00C71F66">
        <w:rPr>
          <w:b/>
        </w:rPr>
        <w:t>Appointed Actuary</w:t>
      </w:r>
      <w:r w:rsidRPr="00C71F66">
        <w:t xml:space="preserve"> means an actuary appointed under paragraph 39(1)(b) of the Act.</w:t>
      </w:r>
    </w:p>
    <w:p w14:paraId="3C6BD4DE" w14:textId="77777777" w:rsidR="00876971" w:rsidRPr="00C71F66" w:rsidRDefault="00876971" w:rsidP="001A6C2D">
      <w:pPr>
        <w:pStyle w:val="BodyText"/>
        <w:spacing w:before="240"/>
        <w:ind w:left="567"/>
      </w:pPr>
      <w:r w:rsidRPr="00C71F66">
        <w:rPr>
          <w:b/>
        </w:rPr>
        <w:t>Appointed Auditor</w:t>
      </w:r>
      <w:r w:rsidRPr="00C71F66">
        <w:t xml:space="preserve"> means an auditor appointed under paragraph 39(1)(a) of the Act.</w:t>
      </w:r>
    </w:p>
    <w:p w14:paraId="540F0174" w14:textId="77777777" w:rsidR="00D222E5" w:rsidRDefault="00876971" w:rsidP="00D222E5">
      <w:pPr>
        <w:spacing w:before="240"/>
        <w:ind w:left="567"/>
        <w:jc w:val="both"/>
      </w:pPr>
      <w:r w:rsidRPr="00C71F66">
        <w:rPr>
          <w:b/>
        </w:rPr>
        <w:t xml:space="preserve">APRA-authorised reinsurer </w:t>
      </w:r>
      <w:r w:rsidRPr="00C71F66">
        <w:t xml:space="preserve">means an </w:t>
      </w:r>
      <w:r w:rsidRPr="000F34B7">
        <w:rPr>
          <w:b/>
        </w:rPr>
        <w:t>insurer</w:t>
      </w:r>
      <w:r w:rsidRPr="00C71F66">
        <w:t xml:space="preserve"> carrying on reinsurance business. For the purposes of this definition, a Lloyd’s underwriter as defined under the Act is an APRA-authorised reinsurer if it carries on reinsurance business.</w:t>
      </w:r>
      <w:r w:rsidR="00D222E5">
        <w:t xml:space="preserve"> The Australian Reinsurance Pool Corporation is also considered an</w:t>
      </w:r>
    </w:p>
    <w:p w14:paraId="0FD21933" w14:textId="299351BF" w:rsidR="00876971" w:rsidRPr="00C71F66" w:rsidRDefault="00D222E5" w:rsidP="00D222E5">
      <w:pPr>
        <w:spacing w:before="240"/>
        <w:ind w:left="567"/>
        <w:jc w:val="both"/>
        <w:rPr>
          <w:b/>
        </w:rPr>
      </w:pPr>
      <w:r>
        <w:lastRenderedPageBreak/>
        <w:t xml:space="preserve">APRA-authorised reinsurer for the purposes of this definition. </w:t>
      </w:r>
    </w:p>
    <w:p w14:paraId="0A1D771F" w14:textId="77777777" w:rsidR="00876971" w:rsidRPr="00C71F66" w:rsidRDefault="00876971" w:rsidP="001A6C2D">
      <w:pPr>
        <w:pStyle w:val="BodyText"/>
        <w:spacing w:before="240"/>
        <w:ind w:left="567"/>
        <w:rPr>
          <w:bCs/>
          <w:i/>
        </w:rPr>
      </w:pPr>
      <w:r w:rsidRPr="00C71F66">
        <w:rPr>
          <w:b/>
        </w:rPr>
        <w:t xml:space="preserve">Asset Concentration Risk Charge </w:t>
      </w:r>
      <w:r w:rsidRPr="00C71F66">
        <w:rPr>
          <w:bCs/>
        </w:rPr>
        <w:t xml:space="preserve">means the risk charge determined under </w:t>
      </w:r>
      <w:r w:rsidRPr="00C71F66">
        <w:rPr>
          <w:bCs/>
          <w:i/>
        </w:rPr>
        <w:t>Prudential Standard GPS 117 Capital Adequacy: Asset Concentration Risk Charge.</w:t>
      </w:r>
    </w:p>
    <w:p w14:paraId="276F9F94" w14:textId="77777777" w:rsidR="00876971" w:rsidRPr="00C71F66" w:rsidRDefault="00876971" w:rsidP="001A6C2D">
      <w:pPr>
        <w:pStyle w:val="BodyText"/>
        <w:spacing w:before="240"/>
        <w:ind w:left="567"/>
        <w:rPr>
          <w:b/>
        </w:rPr>
      </w:pPr>
      <w:r w:rsidRPr="00C71F66">
        <w:rPr>
          <w:b/>
        </w:rPr>
        <w:t xml:space="preserve">Asset Risk Charge </w:t>
      </w:r>
      <w:r w:rsidRPr="00C71F66">
        <w:rPr>
          <w:bCs/>
        </w:rPr>
        <w:t xml:space="preserve">means the risk charge determined under </w:t>
      </w:r>
      <w:r w:rsidRPr="00C71F66">
        <w:rPr>
          <w:bCs/>
          <w:i/>
        </w:rPr>
        <w:t>Prudential Standard GPS 114 Capital Adequacy: Asset Risk Charge</w:t>
      </w:r>
      <w:r w:rsidRPr="00C71F66">
        <w:rPr>
          <w:bCs/>
        </w:rPr>
        <w:t>.</w:t>
      </w:r>
    </w:p>
    <w:p w14:paraId="0049B6E7" w14:textId="77777777" w:rsidR="00876971" w:rsidRPr="00C71F66" w:rsidRDefault="00876971" w:rsidP="001A6C2D">
      <w:pPr>
        <w:pStyle w:val="BodyText"/>
        <w:spacing w:before="240"/>
        <w:ind w:left="567"/>
        <w:rPr>
          <w:i/>
        </w:rPr>
      </w:pPr>
      <w:r w:rsidRPr="00C71F66">
        <w:rPr>
          <w:b/>
        </w:rPr>
        <w:t xml:space="preserve">Associate </w:t>
      </w:r>
      <w:r w:rsidRPr="00C71F66">
        <w:t xml:space="preserve">means an associate as defined under </w:t>
      </w:r>
      <w:r w:rsidRPr="00C71F66">
        <w:rPr>
          <w:i/>
        </w:rPr>
        <w:t xml:space="preserve">Australian Accounting Standard AASB 128 Investments in Associates and Joint Ventures. </w:t>
      </w:r>
    </w:p>
    <w:p w14:paraId="26FA6FFF" w14:textId="77777777" w:rsidR="00876971" w:rsidRPr="00C71F66" w:rsidRDefault="00876971" w:rsidP="001A6C2D">
      <w:pPr>
        <w:pStyle w:val="BodyText"/>
        <w:spacing w:before="240"/>
        <w:ind w:left="567"/>
      </w:pPr>
      <w:r w:rsidRPr="00C71F66">
        <w:rPr>
          <w:b/>
        </w:rPr>
        <w:t>Auditing and Assurance Standards</w:t>
      </w:r>
      <w:r w:rsidRPr="00C71F66">
        <w:t xml:space="preserve"> is a reference to the Auditing and Assurance Standards issued by the Auditing and Assurance Standards Board (AUASB) as may be amended from time to time.</w:t>
      </w:r>
    </w:p>
    <w:p w14:paraId="70A74654" w14:textId="77777777" w:rsidR="00876971" w:rsidRPr="00C71F66" w:rsidRDefault="00876971" w:rsidP="001A6C2D">
      <w:pPr>
        <w:pStyle w:val="BodyText"/>
        <w:spacing w:before="240"/>
        <w:ind w:left="567"/>
      </w:pPr>
      <w:r w:rsidRPr="00C71F66">
        <w:rPr>
          <w:b/>
        </w:rPr>
        <w:t>Australian Accounting Standards</w:t>
      </w:r>
      <w:r w:rsidRPr="00C71F66">
        <w:t xml:space="preserve"> is a reference to the Australian Accounting Standards issued by the </w:t>
      </w:r>
      <w:r w:rsidRPr="005A15C8">
        <w:rPr>
          <w:b/>
        </w:rPr>
        <w:t>AASB</w:t>
      </w:r>
      <w:r w:rsidRPr="00C71F66">
        <w:rPr>
          <w:b/>
        </w:rPr>
        <w:t xml:space="preserve"> </w:t>
      </w:r>
      <w:r w:rsidRPr="00C71F66">
        <w:t>as may be amended from time to time.</w:t>
      </w:r>
    </w:p>
    <w:p w14:paraId="5C41F1AF" w14:textId="77777777" w:rsidR="00876971" w:rsidRPr="00C71F66" w:rsidRDefault="00876971" w:rsidP="001A6C2D">
      <w:pPr>
        <w:pStyle w:val="BodyText"/>
        <w:spacing w:before="240"/>
        <w:ind w:left="567"/>
        <w:rPr>
          <w:b/>
        </w:rPr>
      </w:pPr>
      <w:r w:rsidRPr="00C71F66">
        <w:rPr>
          <w:b/>
        </w:rPr>
        <w:t xml:space="preserve">Australian business </w:t>
      </w:r>
      <w:r w:rsidRPr="00C71F66">
        <w:t xml:space="preserve">of a Level 2 insurance group, for the purposes of the prudential requirements applicable to Level 2 insurance groups, means insurance business carried on (whether in Australia or elsewhere) by any </w:t>
      </w:r>
      <w:r w:rsidRPr="00C71F66">
        <w:rPr>
          <w:b/>
        </w:rPr>
        <w:t>Level 1 insurer</w:t>
      </w:r>
      <w:r w:rsidRPr="00C71F66">
        <w:t xml:space="preserve"> within the group.</w:t>
      </w:r>
    </w:p>
    <w:p w14:paraId="68E1B970" w14:textId="77777777" w:rsidR="00876971" w:rsidRPr="00C71F66" w:rsidRDefault="00876971" w:rsidP="001A6C2D">
      <w:pPr>
        <w:pStyle w:val="BodyText"/>
        <w:spacing w:before="240"/>
        <w:ind w:left="567"/>
      </w:pPr>
      <w:r w:rsidRPr="00C71F66">
        <w:rPr>
          <w:b/>
        </w:rPr>
        <w:t xml:space="preserve">Authorised deposit-taking institution </w:t>
      </w:r>
      <w:r w:rsidRPr="00C71F66">
        <w:t>(ADI)</w:t>
      </w:r>
      <w:r w:rsidRPr="00C71F66">
        <w:rPr>
          <w:b/>
        </w:rPr>
        <w:t xml:space="preserve"> </w:t>
      </w:r>
      <w:r w:rsidRPr="00C71F66">
        <w:t xml:space="preserve">has the same meaning as in the </w:t>
      </w:r>
      <w:r w:rsidRPr="00C71F66">
        <w:rPr>
          <w:i/>
        </w:rPr>
        <w:t xml:space="preserve">Banking Act 1959 </w:t>
      </w:r>
      <w:r w:rsidRPr="00C71F66">
        <w:t xml:space="preserve">(Banking Act). It includes foreign ADIs as defined in the Banking Act. </w:t>
      </w:r>
    </w:p>
    <w:p w14:paraId="3693E8FC" w14:textId="77777777" w:rsidR="00876971" w:rsidRPr="00C71F66" w:rsidRDefault="00876971" w:rsidP="001A6C2D">
      <w:pPr>
        <w:pStyle w:val="BodyText"/>
        <w:spacing w:before="240"/>
        <w:ind w:left="567"/>
      </w:pPr>
      <w:r w:rsidRPr="00C71F66">
        <w:rPr>
          <w:b/>
        </w:rPr>
        <w:t>Authorised NOHC</w:t>
      </w:r>
      <w:r w:rsidRPr="00C71F66">
        <w:t xml:space="preserve"> has the same meaning as in the Act.</w:t>
      </w:r>
    </w:p>
    <w:p w14:paraId="635DE994" w14:textId="77777777" w:rsidR="00876971" w:rsidRPr="00C71F66" w:rsidRDefault="00876971" w:rsidP="001A6C2D">
      <w:pPr>
        <w:pStyle w:val="BodyText"/>
        <w:spacing w:before="240"/>
        <w:ind w:left="567"/>
      </w:pPr>
      <w:r w:rsidRPr="00C71F66">
        <w:rPr>
          <w:b/>
        </w:rPr>
        <w:t xml:space="preserve">Board </w:t>
      </w:r>
      <w:r w:rsidRPr="00C71F66">
        <w:t xml:space="preserve">means the Board of directors or, where relevant, the </w:t>
      </w:r>
      <w:r w:rsidRPr="00C71F66">
        <w:rPr>
          <w:b/>
        </w:rPr>
        <w:t>senior officer outside Australia</w:t>
      </w:r>
      <w:r w:rsidRPr="00C71F66">
        <w:t>.</w:t>
      </w:r>
    </w:p>
    <w:p w14:paraId="24D6D165" w14:textId="77777777" w:rsidR="00876971" w:rsidRPr="00C71F66" w:rsidRDefault="00876971" w:rsidP="001A6C2D">
      <w:pPr>
        <w:pStyle w:val="BodyText"/>
        <w:spacing w:before="240"/>
        <w:ind w:left="567"/>
      </w:pPr>
      <w:r w:rsidRPr="00C71F66">
        <w:rPr>
          <w:b/>
        </w:rPr>
        <w:t>Business day</w:t>
      </w:r>
      <w:r w:rsidRPr="00C71F66">
        <w:t xml:space="preserve"> has the same meaning as in the Act.</w:t>
      </w:r>
    </w:p>
    <w:p w14:paraId="602BE87B" w14:textId="77777777" w:rsidR="00876971" w:rsidRPr="00C71F66" w:rsidRDefault="00876971" w:rsidP="001A6C2D">
      <w:pPr>
        <w:pStyle w:val="normaltextcharcharcharcharchar"/>
        <w:spacing w:before="240"/>
        <w:ind w:firstLine="0"/>
        <w:rPr>
          <w:rFonts w:ascii="Times New Roman" w:hAnsi="Times New Roman"/>
          <w:b/>
        </w:rPr>
      </w:pPr>
      <w:r w:rsidRPr="00C71F66">
        <w:rPr>
          <w:rFonts w:ascii="Times New Roman" w:hAnsi="Times New Roman"/>
          <w:b/>
          <w:bCs/>
        </w:rPr>
        <w:t xml:space="preserve">Business Plan </w:t>
      </w:r>
      <w:r w:rsidRPr="00C71F66">
        <w:rPr>
          <w:rFonts w:ascii="Times New Roman" w:hAnsi="Times New Roman"/>
          <w:bCs/>
        </w:rPr>
        <w:t xml:space="preserve">refers to a written business plan as part of an insurer’s risk management framework as required under </w:t>
      </w:r>
      <w:r w:rsidRPr="00C71F66">
        <w:rPr>
          <w:rFonts w:ascii="Times New Roman" w:hAnsi="Times New Roman"/>
          <w:bCs/>
          <w:i/>
        </w:rPr>
        <w:t xml:space="preserve">Prudential Standard CPS 220 Risk Management </w:t>
      </w:r>
      <w:r w:rsidRPr="00C71F66">
        <w:rPr>
          <w:rFonts w:ascii="Times New Roman" w:hAnsi="Times New Roman"/>
          <w:bCs/>
        </w:rPr>
        <w:t xml:space="preserve">(CPS 220). </w:t>
      </w:r>
    </w:p>
    <w:p w14:paraId="0F8299E4" w14:textId="77777777" w:rsidR="00876971" w:rsidRPr="00C71F66" w:rsidRDefault="00876971" w:rsidP="001A6C2D">
      <w:pPr>
        <w:pStyle w:val="normaltextcharcharcharcharchar"/>
        <w:spacing w:before="240"/>
        <w:ind w:firstLine="0"/>
        <w:rPr>
          <w:rFonts w:ascii="Times New Roman" w:hAnsi="Times New Roman"/>
        </w:rPr>
      </w:pPr>
      <w:r w:rsidRPr="00C71F66">
        <w:rPr>
          <w:rFonts w:ascii="Times New Roman" w:hAnsi="Times New Roman"/>
          <w:b/>
        </w:rPr>
        <w:t xml:space="preserve">Capital base </w:t>
      </w:r>
      <w:r w:rsidRPr="00C71F66">
        <w:rPr>
          <w:rFonts w:ascii="Times New Roman" w:hAnsi="Times New Roman"/>
        </w:rPr>
        <w:t>is as defined in GPS 112.</w:t>
      </w:r>
    </w:p>
    <w:p w14:paraId="20568630" w14:textId="77777777" w:rsidR="00876971" w:rsidRPr="00C71F66" w:rsidRDefault="00876971" w:rsidP="001A6C2D">
      <w:pPr>
        <w:pStyle w:val="normaltextcharcharcharcharchar"/>
        <w:spacing w:before="240"/>
        <w:ind w:firstLine="0"/>
        <w:rPr>
          <w:rFonts w:ascii="Times New Roman" w:hAnsi="Times New Roman"/>
        </w:rPr>
      </w:pPr>
      <w:r w:rsidRPr="00C71F66">
        <w:rPr>
          <w:rFonts w:ascii="Times New Roman" w:hAnsi="Times New Roman"/>
          <w:b/>
        </w:rPr>
        <w:t>Capital standards</w:t>
      </w:r>
      <w:r w:rsidRPr="00C71F66">
        <w:rPr>
          <w:rFonts w:ascii="Times New Roman" w:hAnsi="Times New Roman"/>
        </w:rPr>
        <w:t xml:space="preserve"> refers collectively to all GI Prudential Standards relating to capital adequacy.  </w:t>
      </w:r>
    </w:p>
    <w:p w14:paraId="3266A86B" w14:textId="77777777" w:rsidR="00876971" w:rsidRPr="00C71F66" w:rsidRDefault="00876971" w:rsidP="001A6C2D">
      <w:pPr>
        <w:pStyle w:val="normaltextcharcharcharcharchar"/>
        <w:spacing w:before="240"/>
        <w:ind w:firstLine="0"/>
        <w:rPr>
          <w:rFonts w:ascii="Times New Roman" w:hAnsi="Times New Roman"/>
        </w:rPr>
      </w:pPr>
      <w:r w:rsidRPr="00C71F66">
        <w:rPr>
          <w:rFonts w:ascii="Times New Roman" w:hAnsi="Times New Roman"/>
          <w:b/>
        </w:rPr>
        <w:t xml:space="preserve">Categories of insurer </w:t>
      </w:r>
      <w:r w:rsidRPr="00C71F66">
        <w:rPr>
          <w:rFonts w:ascii="Times New Roman" w:hAnsi="Times New Roman"/>
        </w:rPr>
        <w:t>are as defined in Attachment A of this Prudential Standard.</w:t>
      </w:r>
    </w:p>
    <w:p w14:paraId="2757E791" w14:textId="77777777" w:rsidR="00876971" w:rsidRPr="00B72ED0" w:rsidRDefault="00876971" w:rsidP="001A6C2D">
      <w:pPr>
        <w:pStyle w:val="normaltextcharcharcharcharchar"/>
        <w:spacing w:before="240"/>
        <w:ind w:firstLine="0"/>
        <w:rPr>
          <w:rFonts w:ascii="Times New Roman" w:hAnsi="Times New Roman"/>
        </w:rPr>
      </w:pPr>
      <w:bookmarkStart w:id="15" w:name="_Hlk78882831"/>
      <w:r w:rsidRPr="00B72ED0">
        <w:rPr>
          <w:rFonts w:ascii="Times New Roman" w:hAnsi="Times New Roman"/>
          <w:b/>
        </w:rPr>
        <w:t xml:space="preserve">Claims handling expenses </w:t>
      </w:r>
      <w:r w:rsidRPr="00B72ED0">
        <w:rPr>
          <w:rFonts w:ascii="Times New Roman" w:hAnsi="Times New Roman"/>
        </w:rPr>
        <w:t>are the costs that a</w:t>
      </w:r>
      <w:r>
        <w:rPr>
          <w:rFonts w:ascii="Times New Roman" w:hAnsi="Times New Roman"/>
        </w:rPr>
        <w:t xml:space="preserve"> regulated institution</w:t>
      </w:r>
      <w:r w:rsidRPr="00B72ED0">
        <w:rPr>
          <w:rFonts w:ascii="Times New Roman" w:hAnsi="Times New Roman"/>
        </w:rPr>
        <w:t xml:space="preserve"> expects to incur in the management and settling of claims, which includes an appropriate allocation of business overheads such as claims department and corporate office overheads. For the outstanding claims liability, this includes the cost of future claims management, claims administration expenses for all incurred claims and the establishment expenses of unreported claims. For premiums liabilities, this </w:t>
      </w:r>
      <w:r w:rsidRPr="00B72ED0">
        <w:rPr>
          <w:rFonts w:ascii="Times New Roman" w:hAnsi="Times New Roman"/>
        </w:rPr>
        <w:lastRenderedPageBreak/>
        <w:t>includes claims management and claims administration expenses for claims establishment and run off.</w:t>
      </w:r>
    </w:p>
    <w:bookmarkEnd w:id="15"/>
    <w:p w14:paraId="725B5F38" w14:textId="77777777" w:rsidR="00876971" w:rsidRPr="00C71F66" w:rsidRDefault="00876971" w:rsidP="001A6C2D">
      <w:pPr>
        <w:pStyle w:val="normaltextcharcharcharcharchar"/>
        <w:spacing w:before="240"/>
        <w:ind w:firstLine="0"/>
        <w:rPr>
          <w:rFonts w:ascii="Times New Roman" w:hAnsi="Times New Roman"/>
        </w:rPr>
      </w:pPr>
      <w:r w:rsidRPr="00C71F66">
        <w:rPr>
          <w:rFonts w:ascii="Times New Roman" w:hAnsi="Times New Roman"/>
          <w:b/>
        </w:rPr>
        <w:t xml:space="preserve">Classes of </w:t>
      </w:r>
      <w:r w:rsidRPr="00D73F93">
        <w:rPr>
          <w:rFonts w:ascii="Times New Roman" w:hAnsi="Times New Roman"/>
          <w:b/>
        </w:rPr>
        <w:t>business</w:t>
      </w:r>
      <w:r w:rsidRPr="00C71F66">
        <w:rPr>
          <w:rFonts w:ascii="Times New Roman" w:hAnsi="Times New Roman"/>
          <w:b/>
        </w:rPr>
        <w:t>,</w:t>
      </w:r>
      <w:r w:rsidRPr="00C71F66">
        <w:rPr>
          <w:rFonts w:ascii="Times New Roman" w:hAnsi="Times New Roman"/>
        </w:rPr>
        <w:t xml:space="preserve"> including </w:t>
      </w:r>
      <w:r w:rsidRPr="00C71F66">
        <w:rPr>
          <w:rFonts w:ascii="Times New Roman" w:hAnsi="Times New Roman"/>
          <w:b/>
        </w:rPr>
        <w:t>direct classes of business</w:t>
      </w:r>
      <w:r w:rsidRPr="00C71F66">
        <w:rPr>
          <w:rFonts w:ascii="Times New Roman" w:hAnsi="Times New Roman"/>
        </w:rPr>
        <w:t xml:space="preserve"> and </w:t>
      </w:r>
      <w:r w:rsidRPr="00C71F66">
        <w:rPr>
          <w:rFonts w:ascii="Times New Roman" w:hAnsi="Times New Roman"/>
          <w:b/>
        </w:rPr>
        <w:t>reinsurance classes of business,</w:t>
      </w:r>
      <w:r w:rsidRPr="00C71F66">
        <w:rPr>
          <w:rFonts w:ascii="Times New Roman" w:hAnsi="Times New Roman"/>
        </w:rPr>
        <w:t xml:space="preserve"> are as defined in Attachment B of this Prudential Standard.</w:t>
      </w:r>
    </w:p>
    <w:p w14:paraId="3660D45E" w14:textId="77777777" w:rsidR="00876971" w:rsidRPr="00C71F66" w:rsidRDefault="00876971" w:rsidP="001A6C2D">
      <w:pPr>
        <w:pStyle w:val="BodyText"/>
        <w:spacing w:before="240"/>
        <w:ind w:left="567"/>
        <w:rPr>
          <w:b/>
        </w:rPr>
      </w:pPr>
      <w:r w:rsidRPr="00C71F66">
        <w:rPr>
          <w:b/>
        </w:rPr>
        <w:t xml:space="preserve">Common Equity Tier 1 Capital </w:t>
      </w:r>
      <w:r w:rsidRPr="00C71F66">
        <w:t>is as defined in GPS 112</w:t>
      </w:r>
      <w:r w:rsidRPr="00C71F66">
        <w:rPr>
          <w:i/>
        </w:rPr>
        <w:t>.</w:t>
      </w:r>
    </w:p>
    <w:p w14:paraId="3BBFD8B7" w14:textId="77777777" w:rsidR="00876971" w:rsidRPr="00C71F66" w:rsidRDefault="00876971" w:rsidP="001A6C2D">
      <w:pPr>
        <w:pStyle w:val="BodyText"/>
        <w:spacing w:before="240"/>
        <w:ind w:left="567"/>
        <w:rPr>
          <w:b/>
        </w:rPr>
      </w:pPr>
      <w:r w:rsidRPr="00C71F66">
        <w:rPr>
          <w:b/>
        </w:rPr>
        <w:t>Controlled entity</w:t>
      </w:r>
      <w:r w:rsidRPr="00C71F66">
        <w:t xml:space="preserve"> of a </w:t>
      </w:r>
      <w:r w:rsidRPr="00C71F66">
        <w:rPr>
          <w:b/>
        </w:rPr>
        <w:t>non-operating holding company</w:t>
      </w:r>
      <w:r w:rsidRPr="00C71F66">
        <w:t xml:space="preserve"> or insurer, for the purposes of the prudential requirements applicable to Level 2 insurance groups, means a subsidiary as defined in Australian Accounting Standards for the purposes of determining the entities included in consolidated general purpose financial statements.</w:t>
      </w:r>
    </w:p>
    <w:p w14:paraId="49E9B1A8" w14:textId="77777777" w:rsidR="00876971" w:rsidRPr="00C71F66" w:rsidRDefault="00876971" w:rsidP="001A6C2D">
      <w:pPr>
        <w:pStyle w:val="BodyText"/>
        <w:spacing w:before="240"/>
        <w:ind w:left="567"/>
      </w:pPr>
      <w:r w:rsidRPr="00C71F66">
        <w:rPr>
          <w:b/>
        </w:rPr>
        <w:t>Corporate agent</w:t>
      </w:r>
      <w:r w:rsidRPr="00C71F66">
        <w:t xml:space="preserve"> has the same meaning as in the Act.</w:t>
      </w:r>
    </w:p>
    <w:p w14:paraId="25515752" w14:textId="77777777" w:rsidR="00876971" w:rsidRPr="00C71F66" w:rsidRDefault="00876971" w:rsidP="001A6C2D">
      <w:pPr>
        <w:pStyle w:val="BodyText"/>
        <w:spacing w:before="240"/>
        <w:ind w:left="567"/>
      </w:pPr>
      <w:r w:rsidRPr="00C71F66">
        <w:rPr>
          <w:b/>
        </w:rPr>
        <w:t xml:space="preserve">Corporate group </w:t>
      </w:r>
      <w:r w:rsidRPr="00C71F66">
        <w:rPr>
          <w:bCs/>
        </w:rPr>
        <w:t xml:space="preserve">is a group of entities comprising two or more companies that are related bodies corporate within the meaning of section 50 of the </w:t>
      </w:r>
      <w:r w:rsidRPr="00C71F66">
        <w:rPr>
          <w:bCs/>
          <w:i/>
        </w:rPr>
        <w:t>Corporations Act 2001</w:t>
      </w:r>
      <w:r w:rsidRPr="00C71F66">
        <w:rPr>
          <w:bCs/>
        </w:rPr>
        <w:t xml:space="preserve"> (Corporations Act)</w:t>
      </w:r>
      <w:r w:rsidRPr="00C71F66">
        <w:t>.</w:t>
      </w:r>
    </w:p>
    <w:p w14:paraId="3C8F9DBC" w14:textId="77777777" w:rsidR="00876971" w:rsidRPr="00D73F93" w:rsidRDefault="00876971" w:rsidP="001A6C2D">
      <w:pPr>
        <w:pStyle w:val="BodyText"/>
        <w:spacing w:before="240"/>
        <w:ind w:left="567"/>
        <w:rPr>
          <w:b/>
        </w:rPr>
      </w:pPr>
      <w:r w:rsidRPr="00D73F93">
        <w:rPr>
          <w:b/>
        </w:rPr>
        <w:t xml:space="preserve">Corporations Act </w:t>
      </w:r>
      <w:r w:rsidRPr="00D73F93">
        <w:t xml:space="preserve">refers to the </w:t>
      </w:r>
      <w:r w:rsidRPr="00D73F93">
        <w:rPr>
          <w:i/>
        </w:rPr>
        <w:t>Corporations Act 2001.</w:t>
      </w:r>
    </w:p>
    <w:p w14:paraId="6CA310EF" w14:textId="77777777" w:rsidR="00876971" w:rsidRPr="00C71F66" w:rsidRDefault="00876971" w:rsidP="001A6C2D">
      <w:pPr>
        <w:pStyle w:val="BodyText"/>
        <w:spacing w:before="240"/>
        <w:ind w:left="567"/>
      </w:pPr>
      <w:r w:rsidRPr="00C71F66">
        <w:rPr>
          <w:b/>
          <w:bCs/>
        </w:rPr>
        <w:t>Counterparty grade</w:t>
      </w:r>
      <w:r w:rsidRPr="00C71F66">
        <w:rPr>
          <w:bCs/>
        </w:rPr>
        <w:t xml:space="preserve"> refers to the classification applied to an investment or exposure as per the requirements of Attachment C of this Prudential Standard. </w:t>
      </w:r>
    </w:p>
    <w:p w14:paraId="46CD8048" w14:textId="77777777" w:rsidR="00876971" w:rsidRPr="00C71F66" w:rsidRDefault="00876971" w:rsidP="001A6C2D">
      <w:pPr>
        <w:pStyle w:val="BodyText"/>
        <w:spacing w:before="240"/>
        <w:ind w:left="567"/>
      </w:pPr>
      <w:r w:rsidRPr="00C71F66">
        <w:rPr>
          <w:b/>
        </w:rPr>
        <w:t xml:space="preserve">Debt obligations </w:t>
      </w:r>
      <w:r w:rsidRPr="00C71F66">
        <w:t>for the purposes of the Asset Risk Charge and Asset Concentration Risk Charge</w:t>
      </w:r>
      <w:r w:rsidRPr="00C71F66">
        <w:rPr>
          <w:b/>
        </w:rPr>
        <w:t xml:space="preserve"> </w:t>
      </w:r>
      <w:r w:rsidRPr="00C71F66">
        <w:t>refers to all loans, deposits, placements, interest rate securities and other receivables.</w:t>
      </w:r>
    </w:p>
    <w:p w14:paraId="54BF33E1" w14:textId="77777777" w:rsidR="00876971" w:rsidRPr="00C71F66" w:rsidRDefault="00876971" w:rsidP="001A6C2D">
      <w:pPr>
        <w:pStyle w:val="BodyText"/>
        <w:spacing w:before="240"/>
        <w:ind w:left="567"/>
      </w:pPr>
      <w:r w:rsidRPr="00C71F66">
        <w:rPr>
          <w:b/>
        </w:rPr>
        <w:t xml:space="preserve">Direct classes of business </w:t>
      </w:r>
      <w:r w:rsidRPr="00C71F66">
        <w:t>are as defined in Attachment B of this Prudential Standard.</w:t>
      </w:r>
    </w:p>
    <w:p w14:paraId="463623E4" w14:textId="77777777" w:rsidR="00876971" w:rsidRPr="00C71F66" w:rsidRDefault="00876971" w:rsidP="001A6C2D">
      <w:pPr>
        <w:pStyle w:val="BodyText"/>
        <w:spacing w:before="240"/>
        <w:ind w:left="567"/>
      </w:pPr>
      <w:r w:rsidRPr="00C71F66">
        <w:rPr>
          <w:b/>
        </w:rPr>
        <w:t xml:space="preserve">Director </w:t>
      </w:r>
      <w:r w:rsidRPr="00C71F66">
        <w:t>has the same meaning as in the Act.</w:t>
      </w:r>
    </w:p>
    <w:p w14:paraId="260BC3E9" w14:textId="77777777" w:rsidR="00876971" w:rsidRPr="00C71F66" w:rsidRDefault="00876971" w:rsidP="001A6C2D">
      <w:pPr>
        <w:pStyle w:val="BodyText"/>
        <w:spacing w:before="240"/>
        <w:ind w:left="567"/>
        <w:rPr>
          <w:bCs/>
        </w:rPr>
      </w:pPr>
      <w:r w:rsidRPr="00C71F66">
        <w:rPr>
          <w:b/>
        </w:rPr>
        <w:t>Ensure</w:t>
      </w:r>
      <w:r w:rsidRPr="00C71F66">
        <w:t xml:space="preserve"> when used in relation to a responsibility of the board, means to take all reasonable steps and make all reasonable enquiries as are appropriate for a board so that the board can determine, to the best of its knowledge, that the stated matter has been properly addressed.</w:t>
      </w:r>
    </w:p>
    <w:p w14:paraId="2C679292" w14:textId="77777777" w:rsidR="00876971" w:rsidRPr="00C71F66" w:rsidRDefault="00876971" w:rsidP="001A6C2D">
      <w:pPr>
        <w:pStyle w:val="BodyText"/>
        <w:spacing w:before="240"/>
        <w:ind w:left="567"/>
      </w:pPr>
      <w:r w:rsidRPr="00C71F66">
        <w:rPr>
          <w:b/>
          <w:bCs/>
        </w:rPr>
        <w:t>Expected reinsurance recoveries</w:t>
      </w:r>
      <w:r w:rsidRPr="00C71F66">
        <w:rPr>
          <w:bCs/>
        </w:rPr>
        <w:t xml:space="preserve"> means any </w:t>
      </w:r>
      <w:bookmarkStart w:id="16" w:name="_Hlk77882478"/>
      <w:r w:rsidRPr="00C71F66">
        <w:rPr>
          <w:bCs/>
        </w:rPr>
        <w:t xml:space="preserve">amounts due to an insurer, or to an entity that carries on </w:t>
      </w:r>
      <w:r w:rsidRPr="00C71F66">
        <w:rPr>
          <w:b/>
          <w:bCs/>
        </w:rPr>
        <w:t>international business</w:t>
      </w:r>
      <w:r w:rsidRPr="00C71F66">
        <w:rPr>
          <w:bCs/>
        </w:rPr>
        <w:t xml:space="preserve"> within a Level 2 insurance group, from a reinsurer that arise from the recognition of premiums liabilities referred to in the GI Prudential Standards (including </w:t>
      </w:r>
      <w:r w:rsidRPr="00C71F66">
        <w:rPr>
          <w:i/>
        </w:rPr>
        <w:t>Prudential Standard GPS 340 Insurance Liability Valuation)</w:t>
      </w:r>
      <w:r w:rsidRPr="00C71F66">
        <w:rPr>
          <w:bCs/>
        </w:rPr>
        <w:t>. This is distinguished from reinsurance recoverables.</w:t>
      </w:r>
    </w:p>
    <w:bookmarkEnd w:id="16"/>
    <w:p w14:paraId="1C6EA51C" w14:textId="77777777" w:rsidR="00876971" w:rsidRPr="00C71F66" w:rsidRDefault="00876971" w:rsidP="001A6C2D">
      <w:pPr>
        <w:spacing w:before="240"/>
        <w:ind w:left="567"/>
        <w:jc w:val="both"/>
        <w:rPr>
          <w:bCs/>
        </w:rPr>
      </w:pPr>
      <w:r w:rsidRPr="00C71F66">
        <w:rPr>
          <w:b/>
          <w:bCs/>
        </w:rPr>
        <w:t xml:space="preserve">Fair value </w:t>
      </w:r>
      <w:r w:rsidRPr="00C71F66">
        <w:rPr>
          <w:bCs/>
        </w:rPr>
        <w:t>has the same meaning as it does</w:t>
      </w:r>
      <w:r w:rsidRPr="00C71F66">
        <w:rPr>
          <w:b/>
          <w:bCs/>
        </w:rPr>
        <w:t xml:space="preserve"> </w:t>
      </w:r>
      <w:r w:rsidRPr="00C71F66">
        <w:rPr>
          <w:bCs/>
        </w:rPr>
        <w:t>in the Australian Accounting Standards and refers to the amount for which an asset could be exchanged, or a liability settled, between knowledgeable, willing parties in an arm’s length transaction.</w:t>
      </w:r>
    </w:p>
    <w:p w14:paraId="5BC0F43E" w14:textId="77777777" w:rsidR="00876971" w:rsidRPr="00C71F66" w:rsidRDefault="00876971" w:rsidP="001A6C2D">
      <w:pPr>
        <w:pStyle w:val="BodyText"/>
        <w:spacing w:before="240"/>
        <w:ind w:left="567"/>
        <w:rPr>
          <w:b/>
          <w:bCs/>
        </w:rPr>
      </w:pPr>
      <w:r w:rsidRPr="00C71F66">
        <w:rPr>
          <w:b/>
          <w:bCs/>
        </w:rPr>
        <w:t xml:space="preserve">Financial Condition Report </w:t>
      </w:r>
      <w:r w:rsidRPr="00C71F66">
        <w:rPr>
          <w:bCs/>
        </w:rPr>
        <w:t>(FCR)</w:t>
      </w:r>
      <w:r w:rsidRPr="00C71F66">
        <w:rPr>
          <w:b/>
          <w:bCs/>
        </w:rPr>
        <w:t xml:space="preserve"> </w:t>
      </w:r>
      <w:r w:rsidRPr="00C71F66">
        <w:rPr>
          <w:bCs/>
        </w:rPr>
        <w:t>is as defined in CPS 320.</w:t>
      </w:r>
    </w:p>
    <w:p w14:paraId="1466DCE5" w14:textId="77777777" w:rsidR="00876971" w:rsidRPr="00C71F66" w:rsidRDefault="00876971" w:rsidP="001A6C2D">
      <w:pPr>
        <w:pStyle w:val="BodyText"/>
        <w:spacing w:before="240"/>
        <w:ind w:left="567"/>
      </w:pPr>
      <w:r w:rsidRPr="00C71F66">
        <w:rPr>
          <w:b/>
          <w:bCs/>
        </w:rPr>
        <w:lastRenderedPageBreak/>
        <w:t>Financial year</w:t>
      </w:r>
      <w:r w:rsidRPr="00C71F66">
        <w:rPr>
          <w:bCs/>
        </w:rPr>
        <w:t xml:space="preserve">, in relation to a Level 2 insurance group, means the financial year (within the meaning of the Corporations Act) of the </w:t>
      </w:r>
      <w:r w:rsidRPr="00C71F66">
        <w:rPr>
          <w:b/>
          <w:bCs/>
        </w:rPr>
        <w:t>parent entity</w:t>
      </w:r>
      <w:r w:rsidRPr="00C71F66">
        <w:rPr>
          <w:bCs/>
        </w:rPr>
        <w:t xml:space="preserve"> of the Level 2 insurance group.</w:t>
      </w:r>
    </w:p>
    <w:p w14:paraId="49350605" w14:textId="77777777" w:rsidR="00876971" w:rsidRPr="00C71F66" w:rsidRDefault="00876971" w:rsidP="001A6C2D">
      <w:pPr>
        <w:pStyle w:val="BodyText"/>
        <w:spacing w:before="240"/>
        <w:ind w:left="567"/>
      </w:pPr>
      <w:r w:rsidRPr="00C71F66">
        <w:rPr>
          <w:b/>
        </w:rPr>
        <w:t xml:space="preserve">General insurer </w:t>
      </w:r>
      <w:r w:rsidRPr="00C71F66">
        <w:t>has the same meaning as in the Act.</w:t>
      </w:r>
    </w:p>
    <w:p w14:paraId="1234DCF0" w14:textId="77777777" w:rsidR="00876971" w:rsidRPr="00C71F66" w:rsidRDefault="00876971" w:rsidP="001A6C2D">
      <w:pPr>
        <w:pStyle w:val="BodyText"/>
        <w:spacing w:before="240"/>
        <w:ind w:left="567"/>
        <w:rPr>
          <w:b/>
        </w:rPr>
      </w:pPr>
      <w:r w:rsidRPr="00C71F66">
        <w:rPr>
          <w:b/>
        </w:rPr>
        <w:t>GI Prudential Standards</w:t>
      </w:r>
      <w:r w:rsidRPr="00C71F66">
        <w:t xml:space="preserve"> are all prudential standards made under section 32 of the Act. </w:t>
      </w:r>
    </w:p>
    <w:p w14:paraId="110CA4FA" w14:textId="77777777" w:rsidR="00876971" w:rsidRPr="00C71F66" w:rsidRDefault="00876971" w:rsidP="001A6C2D">
      <w:pPr>
        <w:pStyle w:val="BodyText"/>
        <w:spacing w:before="240"/>
        <w:ind w:left="567"/>
      </w:pPr>
      <w:r w:rsidRPr="00C71F66">
        <w:rPr>
          <w:b/>
        </w:rPr>
        <w:t>Group Actuary</w:t>
      </w:r>
      <w:r w:rsidRPr="00C71F66">
        <w:rPr>
          <w:b/>
          <w:bCs/>
        </w:rPr>
        <w:t xml:space="preserve"> </w:t>
      </w:r>
      <w:r w:rsidRPr="00C71F66">
        <w:t>is as defined in CPS 320.</w:t>
      </w:r>
    </w:p>
    <w:p w14:paraId="2D21D0BB" w14:textId="77777777" w:rsidR="00876971" w:rsidRPr="00C71F66" w:rsidRDefault="00876971" w:rsidP="001A6C2D">
      <w:pPr>
        <w:autoSpaceDE w:val="0"/>
        <w:autoSpaceDN w:val="0"/>
        <w:adjustRightInd w:val="0"/>
        <w:spacing w:before="240"/>
        <w:ind w:left="567"/>
        <w:jc w:val="both"/>
        <w:rPr>
          <w:bCs/>
          <w:i/>
        </w:rPr>
      </w:pPr>
      <w:r w:rsidRPr="00C71F66">
        <w:rPr>
          <w:b/>
          <w:bCs/>
        </w:rPr>
        <w:t xml:space="preserve">Group Auditor </w:t>
      </w:r>
      <w:r w:rsidRPr="00C71F66">
        <w:rPr>
          <w:bCs/>
        </w:rPr>
        <w:t xml:space="preserve">is as defined in </w:t>
      </w:r>
      <w:r w:rsidRPr="00C71F66">
        <w:rPr>
          <w:bCs/>
          <w:i/>
        </w:rPr>
        <w:t>Prudential Standard GPS 310 Audit and Related Matters.</w:t>
      </w:r>
    </w:p>
    <w:p w14:paraId="05515B79" w14:textId="77777777" w:rsidR="00876971" w:rsidRPr="00C71F66" w:rsidRDefault="00876971" w:rsidP="001A6C2D">
      <w:pPr>
        <w:pStyle w:val="BodyText"/>
        <w:spacing w:before="240"/>
        <w:ind w:left="567"/>
        <w:rPr>
          <w:i/>
        </w:rPr>
      </w:pPr>
      <w:r w:rsidRPr="00C71F66">
        <w:rPr>
          <w:b/>
        </w:rPr>
        <w:t>ICAAP summary statement</w:t>
      </w:r>
      <w:r w:rsidRPr="00C71F66">
        <w:t xml:space="preserve"> is as described in </w:t>
      </w:r>
      <w:r w:rsidR="001A6C2D">
        <w:rPr>
          <w:i/>
        </w:rPr>
        <w:t>Prudential</w:t>
      </w:r>
      <w:r>
        <w:rPr>
          <w:i/>
        </w:rPr>
        <w:t xml:space="preserve"> Standard GPS 110 Capital Adequacy </w:t>
      </w:r>
      <w:r>
        <w:t>(</w:t>
      </w:r>
      <w:r w:rsidRPr="00C71F66">
        <w:t>GPS 110</w:t>
      </w:r>
      <w:r>
        <w:t>)</w:t>
      </w:r>
      <w:r w:rsidRPr="00C71F66">
        <w:rPr>
          <w:i/>
        </w:rPr>
        <w:t>.</w:t>
      </w:r>
    </w:p>
    <w:p w14:paraId="1D2ED3A7" w14:textId="77777777" w:rsidR="00876971" w:rsidRPr="00C71F66" w:rsidRDefault="00876971" w:rsidP="001A6C2D">
      <w:pPr>
        <w:pStyle w:val="BodyText"/>
        <w:spacing w:before="240"/>
        <w:ind w:left="567"/>
      </w:pPr>
      <w:r w:rsidRPr="00C71F66">
        <w:rPr>
          <w:b/>
        </w:rPr>
        <w:t>ICAAP report</w:t>
      </w:r>
      <w:r w:rsidRPr="00C71F66">
        <w:t xml:space="preserve"> is as described in GPS 110</w:t>
      </w:r>
      <w:r w:rsidRPr="00C71F66">
        <w:rPr>
          <w:i/>
        </w:rPr>
        <w:t>.</w:t>
      </w:r>
    </w:p>
    <w:p w14:paraId="287A64F8" w14:textId="77777777" w:rsidR="00876971" w:rsidRPr="00C71F66" w:rsidRDefault="00876971" w:rsidP="001A6C2D">
      <w:pPr>
        <w:autoSpaceDE w:val="0"/>
        <w:autoSpaceDN w:val="0"/>
        <w:adjustRightInd w:val="0"/>
        <w:spacing w:before="240"/>
        <w:ind w:left="567"/>
        <w:jc w:val="both"/>
        <w:rPr>
          <w:rFonts w:ascii="TimesNewRoman" w:hAnsi="TimesNewRoman" w:cs="TimesNewRoman"/>
        </w:rPr>
      </w:pPr>
      <w:r w:rsidRPr="00C71F66">
        <w:rPr>
          <w:b/>
          <w:bCs/>
        </w:rPr>
        <w:t xml:space="preserve">Insurance business </w:t>
      </w:r>
      <w:r w:rsidRPr="00C71F66">
        <w:rPr>
          <w:rFonts w:ascii="TimesNewRoman" w:hAnsi="TimesNewRoman" w:cs="TimesNewRoman"/>
        </w:rPr>
        <w:t>has the same meaning as in the Act.</w:t>
      </w:r>
    </w:p>
    <w:p w14:paraId="7A803384" w14:textId="77777777" w:rsidR="00876971" w:rsidRPr="00C71F66" w:rsidRDefault="00876971" w:rsidP="001A6C2D">
      <w:pPr>
        <w:pStyle w:val="BodyText"/>
        <w:spacing w:before="240"/>
        <w:ind w:left="567"/>
        <w:rPr>
          <w:i/>
        </w:rPr>
      </w:pPr>
      <w:r w:rsidRPr="00C71F66">
        <w:rPr>
          <w:b/>
        </w:rPr>
        <w:t xml:space="preserve">Insurance Concentration Risk Charge </w:t>
      </w:r>
      <w:r w:rsidRPr="00C71F66">
        <w:t xml:space="preserve">means the risk charge determined under </w:t>
      </w:r>
      <w:r w:rsidRPr="00C71F66">
        <w:rPr>
          <w:i/>
        </w:rPr>
        <w:t>Prudential Standard GPS 116 Capital Adequacy: Insurance Concentration Risk Charge.</w:t>
      </w:r>
    </w:p>
    <w:p w14:paraId="23453C5A" w14:textId="77777777" w:rsidR="00876971" w:rsidRPr="00C71F66" w:rsidRDefault="00876971" w:rsidP="001A6C2D">
      <w:pPr>
        <w:autoSpaceDE w:val="0"/>
        <w:autoSpaceDN w:val="0"/>
        <w:adjustRightInd w:val="0"/>
        <w:spacing w:before="240"/>
        <w:ind w:left="567"/>
        <w:jc w:val="both"/>
        <w:rPr>
          <w:rFonts w:ascii="TimesNewRoman" w:hAnsi="TimesNewRoman" w:cs="TimesNewRoman"/>
        </w:rPr>
      </w:pPr>
      <w:r w:rsidRPr="00C71F66">
        <w:rPr>
          <w:b/>
          <w:bCs/>
        </w:rPr>
        <w:t xml:space="preserve">Insurance group </w:t>
      </w:r>
      <w:r w:rsidRPr="00C71F66">
        <w:rPr>
          <w:rFonts w:ascii="TimesNewRoman" w:hAnsi="TimesNewRoman" w:cs="TimesNewRoman"/>
        </w:rPr>
        <w:t>means a group of entities comprising:</w:t>
      </w:r>
    </w:p>
    <w:p w14:paraId="322903AA" w14:textId="77777777" w:rsidR="00876971" w:rsidRPr="00C71F66" w:rsidRDefault="00876971" w:rsidP="009F58D1">
      <w:pPr>
        <w:pStyle w:val="BodyText"/>
        <w:numPr>
          <w:ilvl w:val="0"/>
          <w:numId w:val="8"/>
        </w:numPr>
        <w:spacing w:before="240" w:after="240"/>
        <w:jc w:val="both"/>
      </w:pPr>
      <w:r w:rsidRPr="00C71F66">
        <w:t>a company that is either:</w:t>
      </w:r>
    </w:p>
    <w:p w14:paraId="6A7E68B9" w14:textId="77777777" w:rsidR="00876971" w:rsidRPr="00C71F66" w:rsidRDefault="00876971" w:rsidP="009F58D1">
      <w:pPr>
        <w:pStyle w:val="BodyText"/>
        <w:numPr>
          <w:ilvl w:val="1"/>
          <w:numId w:val="6"/>
        </w:numPr>
        <w:tabs>
          <w:tab w:val="clear" w:pos="1440"/>
          <w:tab w:val="num" w:pos="1701"/>
        </w:tabs>
        <w:spacing w:before="240" w:after="0"/>
        <w:ind w:left="1701" w:hanging="567"/>
        <w:jc w:val="both"/>
      </w:pPr>
      <w:r w:rsidRPr="00C71F66">
        <w:t>an insurer; or</w:t>
      </w:r>
    </w:p>
    <w:p w14:paraId="0E84647E" w14:textId="77777777" w:rsidR="00876971" w:rsidRPr="00C71F66" w:rsidRDefault="00876971" w:rsidP="009F58D1">
      <w:pPr>
        <w:pStyle w:val="BodyText"/>
        <w:numPr>
          <w:ilvl w:val="1"/>
          <w:numId w:val="6"/>
        </w:numPr>
        <w:tabs>
          <w:tab w:val="clear" w:pos="1440"/>
          <w:tab w:val="num" w:pos="1701"/>
        </w:tabs>
        <w:spacing w:before="240"/>
        <w:ind w:left="1701" w:hanging="567"/>
        <w:jc w:val="both"/>
      </w:pPr>
      <w:r w:rsidRPr="00C71F66">
        <w:t>an authorised non-operating holding company of an insurer; and</w:t>
      </w:r>
    </w:p>
    <w:p w14:paraId="080FDCBD" w14:textId="77777777" w:rsidR="00876971" w:rsidRPr="00C71F66" w:rsidRDefault="00876971" w:rsidP="009F58D1">
      <w:pPr>
        <w:pStyle w:val="BodyText"/>
        <w:numPr>
          <w:ilvl w:val="0"/>
          <w:numId w:val="8"/>
        </w:numPr>
        <w:spacing w:before="240" w:after="240"/>
        <w:jc w:val="both"/>
      </w:pPr>
      <w:r w:rsidRPr="00C71F66">
        <w:t>one or more controlled entities, including, but not limited to, subsidiary companies and trusts, or parent companies of the company referred to in subparagraph (a)</w:t>
      </w:r>
    </w:p>
    <w:p w14:paraId="63940384" w14:textId="77777777" w:rsidR="00876971" w:rsidRPr="00C71F66" w:rsidRDefault="00876971" w:rsidP="001A6C2D">
      <w:pPr>
        <w:pStyle w:val="BodyText"/>
        <w:spacing w:before="240" w:after="0"/>
        <w:ind w:left="567"/>
        <w:rPr>
          <w:sz w:val="20"/>
        </w:rPr>
      </w:pPr>
      <w:r w:rsidRPr="00C71F66">
        <w:t>within a corporate group. There may be more than one insurance group within a corporate group. An insurance group includes but is not necessarily limited to a Level</w:t>
      </w:r>
      <w:r w:rsidRPr="00C71F66">
        <w:rPr>
          <w:rFonts w:ascii="TimesNewRoman" w:hAnsi="TimesNewRoman" w:cs="TimesNewRoman"/>
        </w:rPr>
        <w:t xml:space="preserve"> 2 insurance group as defined in this Prudential Standard.</w:t>
      </w:r>
    </w:p>
    <w:p w14:paraId="4057DC62" w14:textId="77777777" w:rsidR="00876971" w:rsidRPr="00C71F66" w:rsidRDefault="00876971" w:rsidP="001A6C2D">
      <w:pPr>
        <w:pStyle w:val="BodyText"/>
        <w:spacing w:before="240"/>
        <w:ind w:left="567"/>
        <w:rPr>
          <w:b/>
        </w:rPr>
      </w:pPr>
      <w:r w:rsidRPr="00C71F66">
        <w:rPr>
          <w:b/>
        </w:rPr>
        <w:t xml:space="preserve">Insurance Risk Charge </w:t>
      </w:r>
      <w:r w:rsidRPr="00C71F66">
        <w:rPr>
          <w:bCs/>
        </w:rPr>
        <w:t xml:space="preserve">means the risk charge determined under </w:t>
      </w:r>
      <w:r w:rsidRPr="00C71F66">
        <w:rPr>
          <w:bCs/>
          <w:i/>
        </w:rPr>
        <w:t>Prudential Standard GPS 115 Capital Adequacy: Insurance Risk Charge</w:t>
      </w:r>
      <w:r w:rsidRPr="00C71F66">
        <w:rPr>
          <w:bCs/>
        </w:rPr>
        <w:t>.</w:t>
      </w:r>
    </w:p>
    <w:p w14:paraId="05AE77FE" w14:textId="77777777" w:rsidR="00876971" w:rsidRPr="00C71F66" w:rsidRDefault="00876971" w:rsidP="001A6C2D">
      <w:pPr>
        <w:pStyle w:val="BodyText"/>
        <w:spacing w:before="240"/>
        <w:ind w:left="567"/>
      </w:pPr>
      <w:r w:rsidRPr="00C71F66">
        <w:rPr>
          <w:b/>
        </w:rPr>
        <w:t>Insurer</w:t>
      </w:r>
      <w:r w:rsidRPr="00C71F66">
        <w:t xml:space="preserve"> means a general insurer as defined in the Act, other than in CPS 320.</w:t>
      </w:r>
      <w:r w:rsidRPr="00C71F66">
        <w:rPr>
          <w:rStyle w:val="FootnoteReference"/>
        </w:rPr>
        <w:footnoteReference w:id="1"/>
      </w:r>
    </w:p>
    <w:p w14:paraId="469B75B3" w14:textId="77777777" w:rsidR="00876971" w:rsidRPr="00C71F66" w:rsidRDefault="00876971" w:rsidP="001A6C2D">
      <w:pPr>
        <w:pStyle w:val="BodyText"/>
        <w:spacing w:before="240"/>
        <w:ind w:left="567"/>
        <w:rPr>
          <w:i/>
        </w:rPr>
      </w:pPr>
      <w:r w:rsidRPr="00C71F66">
        <w:rPr>
          <w:b/>
        </w:rPr>
        <w:t xml:space="preserve">Internal Capital Adequacy Assessment Process </w:t>
      </w:r>
      <w:r w:rsidRPr="00C71F66">
        <w:t>(ICAAP)</w:t>
      </w:r>
      <w:r w:rsidRPr="00C71F66">
        <w:rPr>
          <w:b/>
        </w:rPr>
        <w:t xml:space="preserve"> </w:t>
      </w:r>
      <w:r w:rsidRPr="00C71F66">
        <w:t>is as described in GPS 110</w:t>
      </w:r>
      <w:r w:rsidRPr="00C71F66">
        <w:rPr>
          <w:i/>
        </w:rPr>
        <w:t>.</w:t>
      </w:r>
    </w:p>
    <w:p w14:paraId="54FF417F" w14:textId="77777777" w:rsidR="00876971" w:rsidRPr="00C71F66" w:rsidRDefault="00876971" w:rsidP="001A6C2D">
      <w:pPr>
        <w:pStyle w:val="BodyText"/>
        <w:spacing w:before="240"/>
        <w:ind w:left="567"/>
        <w:rPr>
          <w:b/>
          <w:bCs/>
        </w:rPr>
      </w:pPr>
      <w:r w:rsidRPr="00C71F66">
        <w:rPr>
          <w:b/>
        </w:rPr>
        <w:lastRenderedPageBreak/>
        <w:t>International business</w:t>
      </w:r>
      <w:r w:rsidRPr="00C71F66">
        <w:t xml:space="preserve"> of a Level 2 insurance group means, for the purposes of the prudential requirements applicable to Level 2 insurance groups, insurance business carried on by any entity within the group that is not authorised under the Act.</w:t>
      </w:r>
      <w:r w:rsidRPr="00C71F66">
        <w:rPr>
          <w:b/>
          <w:bCs/>
        </w:rPr>
        <w:t xml:space="preserve"> </w:t>
      </w:r>
    </w:p>
    <w:p w14:paraId="5F808D6F" w14:textId="77777777" w:rsidR="00876971" w:rsidRPr="00C71F66" w:rsidRDefault="00876971" w:rsidP="001A6C2D">
      <w:pPr>
        <w:pStyle w:val="BodyText"/>
        <w:spacing w:before="240"/>
        <w:ind w:left="567"/>
      </w:pPr>
      <w:r w:rsidRPr="00C71F66">
        <w:rPr>
          <w:b/>
          <w:bCs/>
        </w:rPr>
        <w:t xml:space="preserve">Lenders mortgage insurance </w:t>
      </w:r>
      <w:r w:rsidRPr="00C71F66">
        <w:t>has its ordinary commercial meaning and includes insurance under a policy that protects a lender from losses in the event of borrower default on a loan secured by a mortgage over residential or other property.</w:t>
      </w:r>
    </w:p>
    <w:p w14:paraId="61BED588" w14:textId="77777777" w:rsidR="00876971" w:rsidRPr="00C71F66" w:rsidRDefault="00876971" w:rsidP="001A6C2D">
      <w:pPr>
        <w:pStyle w:val="BodyText"/>
        <w:spacing w:before="240"/>
        <w:ind w:left="567"/>
      </w:pPr>
      <w:r w:rsidRPr="00C71F66">
        <w:rPr>
          <w:b/>
        </w:rPr>
        <w:t>Lenders mortgage insurer</w:t>
      </w:r>
      <w:r w:rsidRPr="00C71F66">
        <w:t xml:space="preserve"> means an insurer that has written or reinsured, or proposes to write or reinsure, policies of lenders mortgage insurance. </w:t>
      </w:r>
    </w:p>
    <w:p w14:paraId="7112A60F" w14:textId="77777777" w:rsidR="00876971" w:rsidRPr="00C71F66" w:rsidRDefault="00876971" w:rsidP="001A6C2D">
      <w:pPr>
        <w:pStyle w:val="BodyText"/>
        <w:spacing w:before="240"/>
        <w:ind w:left="567"/>
      </w:pPr>
      <w:r w:rsidRPr="00C71F66">
        <w:rPr>
          <w:b/>
        </w:rPr>
        <w:t>Level 1 insurer</w:t>
      </w:r>
      <w:r w:rsidRPr="00C71F66">
        <w:t>, for the purposes of the prudential requirements applicable to Level 2 insurance groups, means an individual insurer that is authorised under the Act and is part of a Level 2 insurance group.</w:t>
      </w:r>
    </w:p>
    <w:p w14:paraId="73797D9D" w14:textId="77777777" w:rsidR="00876971" w:rsidRPr="00C71F66" w:rsidRDefault="00876971" w:rsidP="001A6C2D">
      <w:pPr>
        <w:pStyle w:val="BodyText"/>
        <w:spacing w:before="240"/>
        <w:ind w:left="567"/>
        <w:rPr>
          <w:b/>
        </w:rPr>
      </w:pPr>
      <w:r w:rsidRPr="00C71F66">
        <w:rPr>
          <w:b/>
        </w:rPr>
        <w:t>Level 2 insurance group</w:t>
      </w:r>
      <w:r w:rsidRPr="00C71F66">
        <w:t xml:space="preserve"> is as defined in Attachment D of this Prudential Standard.</w:t>
      </w:r>
    </w:p>
    <w:p w14:paraId="16D4ED18" w14:textId="77777777" w:rsidR="00876971" w:rsidRPr="00C71F66" w:rsidRDefault="00876971" w:rsidP="001A6C2D">
      <w:pPr>
        <w:pStyle w:val="BodyText"/>
        <w:spacing w:before="240"/>
        <w:ind w:left="567"/>
      </w:pPr>
      <w:r w:rsidRPr="00C71F66">
        <w:rPr>
          <w:b/>
        </w:rPr>
        <w:t>Limited assurance</w:t>
      </w:r>
      <w:r w:rsidRPr="00C71F66">
        <w:t xml:space="preserve"> is as defined according to </w:t>
      </w:r>
      <w:r w:rsidRPr="00C71F66">
        <w:rPr>
          <w:i/>
        </w:rPr>
        <w:t>Framework for Assurance Engagements</w:t>
      </w:r>
      <w:r w:rsidRPr="00C71F66">
        <w:t xml:space="preserve"> issued by the AUASB as may be amended from time to time.</w:t>
      </w:r>
    </w:p>
    <w:p w14:paraId="01986B58" w14:textId="77777777" w:rsidR="00876971" w:rsidRPr="00C71F66" w:rsidRDefault="00876971" w:rsidP="001A6C2D">
      <w:pPr>
        <w:pStyle w:val="BodyText"/>
        <w:spacing w:before="240"/>
        <w:ind w:left="567"/>
      </w:pPr>
      <w:r w:rsidRPr="00C71F66">
        <w:rPr>
          <w:b/>
        </w:rPr>
        <w:t>Non-APRA-authorised reinsurer</w:t>
      </w:r>
      <w:r w:rsidRPr="00C71F66">
        <w:t xml:space="preserve"> means any reinsurer that is not an APRA-authorised reinsurer.</w:t>
      </w:r>
    </w:p>
    <w:p w14:paraId="4F5AB63B" w14:textId="77777777" w:rsidR="00876971" w:rsidRPr="00C71F66" w:rsidRDefault="00876971" w:rsidP="001A6C2D">
      <w:pPr>
        <w:pStyle w:val="BodyText"/>
        <w:spacing w:before="240"/>
        <w:ind w:left="567"/>
      </w:pPr>
      <w:r w:rsidRPr="00C71F66">
        <w:rPr>
          <w:b/>
        </w:rPr>
        <w:t>Non-operating holding company</w:t>
      </w:r>
      <w:r w:rsidRPr="00C71F66">
        <w:t xml:space="preserve"> (NOHC)</w:t>
      </w:r>
      <w:r w:rsidRPr="00C71F66">
        <w:rPr>
          <w:b/>
        </w:rPr>
        <w:t xml:space="preserve"> </w:t>
      </w:r>
      <w:r w:rsidRPr="00C71F66">
        <w:t>has the same meaning as in the Act.</w:t>
      </w:r>
    </w:p>
    <w:p w14:paraId="660DD62A" w14:textId="051D5DE7" w:rsidR="00876971" w:rsidRDefault="00876971" w:rsidP="001A6C2D">
      <w:pPr>
        <w:pStyle w:val="BodyText"/>
        <w:spacing w:before="240"/>
        <w:ind w:left="567"/>
      </w:pPr>
      <w:r w:rsidRPr="00C71F66">
        <w:rPr>
          <w:b/>
        </w:rPr>
        <w:t xml:space="preserve">Non-reinsurance recoveries </w:t>
      </w:r>
      <w:r w:rsidRPr="00C71F66">
        <w:t>are recoveries determined under CPS 320</w:t>
      </w:r>
      <w:r w:rsidRPr="00C71F66">
        <w:rPr>
          <w:b/>
          <w:i/>
        </w:rPr>
        <w:t xml:space="preserve"> </w:t>
      </w:r>
      <w:r w:rsidRPr="00C71F66">
        <w:t>that do not relate to exposures to a reinsurer.</w:t>
      </w:r>
    </w:p>
    <w:p w14:paraId="52A80A95" w14:textId="724ADD99" w:rsidR="003B60F2" w:rsidRPr="00C71F66" w:rsidRDefault="003B60F2" w:rsidP="0081464A">
      <w:pPr>
        <w:spacing w:before="240"/>
        <w:ind w:left="567"/>
        <w:jc w:val="both"/>
      </w:pPr>
      <w:r>
        <w:rPr>
          <w:b/>
        </w:rPr>
        <w:t xml:space="preserve">Non-significant financial institution </w:t>
      </w:r>
      <w:r w:rsidRPr="00AF65C4">
        <w:t xml:space="preserve">(non-SFI) </w:t>
      </w:r>
      <w:r w:rsidRPr="0098125B">
        <w:t xml:space="preserve">means an </w:t>
      </w:r>
      <w:r>
        <w:t xml:space="preserve">insurer, authorised NOHC or a </w:t>
      </w:r>
      <w:r w:rsidRPr="00413B32">
        <w:rPr>
          <w:b/>
        </w:rPr>
        <w:t>parent entity</w:t>
      </w:r>
      <w:r>
        <w:t xml:space="preserve"> of a Level 2 insurance group</w:t>
      </w:r>
      <w:r w:rsidRPr="0098125B">
        <w:t xml:space="preserve"> that is not a </w:t>
      </w:r>
      <w:r w:rsidRPr="003731E5">
        <w:rPr>
          <w:b/>
        </w:rPr>
        <w:t>significant financial institution</w:t>
      </w:r>
      <w:r w:rsidRPr="0098125B">
        <w:t>.</w:t>
      </w:r>
    </w:p>
    <w:p w14:paraId="3BDE01AB" w14:textId="77777777" w:rsidR="00876971" w:rsidRPr="00C71F66" w:rsidRDefault="00876971" w:rsidP="001A6C2D">
      <w:pPr>
        <w:pStyle w:val="BodyText"/>
        <w:spacing w:before="240"/>
        <w:ind w:left="567"/>
      </w:pPr>
      <w:r w:rsidRPr="00C71F66">
        <w:rPr>
          <w:b/>
        </w:rPr>
        <w:t xml:space="preserve">Operational Risk Charge </w:t>
      </w:r>
      <w:r w:rsidRPr="00C71F66">
        <w:t xml:space="preserve">means the risk charge determined under </w:t>
      </w:r>
      <w:r w:rsidRPr="00C71F66">
        <w:rPr>
          <w:i/>
        </w:rPr>
        <w:t>Prudential Standard GPS 118 Capital Adequacy: Operational Risk Charge</w:t>
      </w:r>
      <w:r w:rsidRPr="00C71F66">
        <w:t>.</w:t>
      </w:r>
    </w:p>
    <w:p w14:paraId="4EF2D2FD" w14:textId="77777777" w:rsidR="00876971" w:rsidRPr="00C71F66" w:rsidRDefault="00876971" w:rsidP="001A6C2D">
      <w:pPr>
        <w:pStyle w:val="BodyText"/>
        <w:spacing w:before="240"/>
        <w:ind w:left="567"/>
      </w:pPr>
      <w:r w:rsidRPr="00C71F66">
        <w:rPr>
          <w:b/>
        </w:rPr>
        <w:t>Parent entity</w:t>
      </w:r>
      <w:r w:rsidRPr="00C71F66">
        <w:t xml:space="preserve"> is as defined in Attachment D of this Prudential Standard.</w:t>
      </w:r>
    </w:p>
    <w:p w14:paraId="549513E4" w14:textId="77777777" w:rsidR="00876971" w:rsidRPr="00C71F66" w:rsidRDefault="00876971" w:rsidP="001A6C2D">
      <w:pPr>
        <w:pStyle w:val="normaltextcharcharcharcharchar"/>
        <w:spacing w:before="240"/>
        <w:ind w:firstLine="0"/>
        <w:rPr>
          <w:rFonts w:ascii="Times New Roman" w:hAnsi="Times New Roman"/>
          <w:b/>
        </w:rPr>
      </w:pPr>
      <w:r w:rsidRPr="00C71F66">
        <w:rPr>
          <w:rFonts w:ascii="Times New Roman" w:hAnsi="Times New Roman"/>
          <w:b/>
        </w:rPr>
        <w:t xml:space="preserve">Policy administration expenses </w:t>
      </w:r>
      <w:r w:rsidRPr="00C71F66">
        <w:rPr>
          <w:rFonts w:ascii="Times New Roman" w:hAnsi="Times New Roman"/>
        </w:rPr>
        <w:t>are</w:t>
      </w:r>
      <w:r w:rsidRPr="00C71F66">
        <w:rPr>
          <w:rFonts w:ascii="Times New Roman" w:hAnsi="Times New Roman"/>
          <w:b/>
        </w:rPr>
        <w:t xml:space="preserve"> </w:t>
      </w:r>
      <w:r w:rsidRPr="00C71F66">
        <w:rPr>
          <w:rFonts w:ascii="Times New Roman" w:hAnsi="Times New Roman"/>
        </w:rPr>
        <w:t>costs that a</w:t>
      </w:r>
      <w:r>
        <w:rPr>
          <w:rFonts w:ascii="Times New Roman" w:hAnsi="Times New Roman"/>
        </w:rPr>
        <w:t xml:space="preserve"> regulated institution</w:t>
      </w:r>
      <w:r w:rsidRPr="00C71F66">
        <w:rPr>
          <w:rFonts w:ascii="Times New Roman" w:hAnsi="Times New Roman"/>
        </w:rPr>
        <w:t xml:space="preserve"> expects to incur in administering </w:t>
      </w:r>
      <w:r>
        <w:rPr>
          <w:rFonts w:ascii="Times New Roman" w:hAnsi="Times New Roman"/>
        </w:rPr>
        <w:t>policies</w:t>
      </w:r>
      <w:r w:rsidRPr="00C71F66">
        <w:rPr>
          <w:rFonts w:ascii="Times New Roman" w:hAnsi="Times New Roman"/>
        </w:rPr>
        <w:t>, which includes an appropriate allocation of business overheads such as corporate office overheads. This includes, but is not limited to, policy management and administration expenses to allow for the cost of managing unexpired policies for which the insurer is on risk.</w:t>
      </w:r>
    </w:p>
    <w:p w14:paraId="762905D0" w14:textId="77777777" w:rsidR="00876971" w:rsidRPr="00C71F66" w:rsidRDefault="00876971" w:rsidP="001A6C2D">
      <w:pPr>
        <w:pStyle w:val="BodyText"/>
        <w:spacing w:before="240"/>
        <w:ind w:left="567"/>
        <w:rPr>
          <w:bCs/>
        </w:rPr>
      </w:pPr>
      <w:r w:rsidRPr="00C71F66">
        <w:rPr>
          <w:b/>
        </w:rPr>
        <w:t>Prescribed capital amount</w:t>
      </w:r>
      <w:r w:rsidRPr="00C71F66">
        <w:rPr>
          <w:bCs/>
        </w:rPr>
        <w:t xml:space="preserve"> is as defined in GPS 110</w:t>
      </w:r>
      <w:r w:rsidRPr="00C71F66">
        <w:rPr>
          <w:bCs/>
          <w:i/>
        </w:rPr>
        <w:t>.</w:t>
      </w:r>
    </w:p>
    <w:p w14:paraId="1ED103A9" w14:textId="77777777" w:rsidR="00876971" w:rsidRPr="00C71F66" w:rsidRDefault="00876971" w:rsidP="001A6C2D">
      <w:pPr>
        <w:pStyle w:val="BodyText"/>
        <w:spacing w:before="240"/>
        <w:ind w:left="567"/>
        <w:rPr>
          <w:b/>
        </w:rPr>
      </w:pPr>
      <w:r w:rsidRPr="00C71F66">
        <w:rPr>
          <w:b/>
        </w:rPr>
        <w:t xml:space="preserve">Prudential Capital Requirement </w:t>
      </w:r>
      <w:r w:rsidRPr="00C71F66">
        <w:t>(PCR)</w:t>
      </w:r>
      <w:r w:rsidRPr="00C71F66">
        <w:rPr>
          <w:b/>
        </w:rPr>
        <w:t xml:space="preserve"> </w:t>
      </w:r>
      <w:r w:rsidRPr="00C71F66">
        <w:t>means the minimum amount of capital that an insurer or Level 2 insurance group must hold as defined in GPS 110.</w:t>
      </w:r>
    </w:p>
    <w:p w14:paraId="5386310D" w14:textId="77777777" w:rsidR="00876971" w:rsidRPr="00C71F66" w:rsidRDefault="00876971" w:rsidP="001A6C2D">
      <w:pPr>
        <w:pStyle w:val="BodyText"/>
        <w:spacing w:before="240"/>
        <w:ind w:left="567"/>
        <w:rPr>
          <w:b/>
        </w:rPr>
      </w:pPr>
      <w:r w:rsidRPr="00C71F66">
        <w:rPr>
          <w:b/>
        </w:rPr>
        <w:lastRenderedPageBreak/>
        <w:t xml:space="preserve">Prudential matters </w:t>
      </w:r>
      <w:r w:rsidRPr="00C71F66">
        <w:t>has the same meaning as in the Act.</w:t>
      </w:r>
    </w:p>
    <w:p w14:paraId="5E14A493" w14:textId="77777777" w:rsidR="00876971" w:rsidRPr="00C71F66" w:rsidRDefault="00876971" w:rsidP="001A6C2D">
      <w:pPr>
        <w:pStyle w:val="normaltextcharcharcharcharchar"/>
        <w:spacing w:before="240"/>
        <w:ind w:firstLine="0"/>
        <w:rPr>
          <w:rFonts w:ascii="Times New Roman" w:hAnsi="Times New Roman"/>
        </w:rPr>
      </w:pPr>
      <w:r w:rsidRPr="00C71F66">
        <w:rPr>
          <w:rFonts w:ascii="Times New Roman" w:hAnsi="Times New Roman"/>
          <w:b/>
        </w:rPr>
        <w:t>Prudential requirements</w:t>
      </w:r>
      <w:r w:rsidRPr="00C71F66">
        <w:rPr>
          <w:rFonts w:ascii="Times New Roman" w:hAnsi="Times New Roman"/>
        </w:rPr>
        <w:t xml:space="preserve"> includes requirements imposed by the Act, the </w:t>
      </w:r>
      <w:r w:rsidRPr="00C71F66">
        <w:rPr>
          <w:rFonts w:ascii="Times New Roman" w:hAnsi="Times New Roman"/>
          <w:i/>
        </w:rPr>
        <w:t>Insurance Regulations 2002</w:t>
      </w:r>
      <w:r w:rsidRPr="00C71F66">
        <w:rPr>
          <w:rFonts w:ascii="Times New Roman" w:hAnsi="Times New Roman"/>
        </w:rPr>
        <w:t>, prudential standards determined under the Act, the Collection of Data Act, reporting standards, conditions imposed under the Act on the insurer’s authorisation, directions issued by APRA pursuant to the Act and any other requirements imposed by APRA in writing.</w:t>
      </w:r>
    </w:p>
    <w:p w14:paraId="58FA87F9" w14:textId="77777777" w:rsidR="00876971" w:rsidRPr="00C71F66" w:rsidRDefault="00876971" w:rsidP="001A6C2D">
      <w:pPr>
        <w:pStyle w:val="BodyText"/>
        <w:spacing w:before="240"/>
        <w:ind w:left="567"/>
        <w:rPr>
          <w:b/>
        </w:rPr>
      </w:pPr>
      <w:r w:rsidRPr="00C71F66">
        <w:rPr>
          <w:b/>
        </w:rPr>
        <w:t>Regulated institutions</w:t>
      </w:r>
      <w:r w:rsidRPr="00C71F66">
        <w:t xml:space="preserve"> refers collectively to both insurers and Level 2 insurance groups.</w:t>
      </w:r>
      <w:r w:rsidRPr="00C71F66">
        <w:rPr>
          <w:b/>
        </w:rPr>
        <w:t xml:space="preserve"> </w:t>
      </w:r>
    </w:p>
    <w:p w14:paraId="1E3F3CDE" w14:textId="77777777" w:rsidR="00876971" w:rsidRDefault="00876971" w:rsidP="001A6C2D">
      <w:pPr>
        <w:spacing w:before="240"/>
        <w:ind w:left="567"/>
        <w:jc w:val="both"/>
        <w:rPr>
          <w:bCs/>
        </w:rPr>
      </w:pPr>
      <w:r w:rsidRPr="00A66BA7">
        <w:rPr>
          <w:b/>
          <w:bCs/>
        </w:rPr>
        <w:t>Reinsurance</w:t>
      </w:r>
      <w:r w:rsidRPr="00DC34C6">
        <w:rPr>
          <w:bCs/>
        </w:rPr>
        <w:t xml:space="preserve"> </w:t>
      </w:r>
      <w:r>
        <w:rPr>
          <w:bCs/>
        </w:rPr>
        <w:t>r</w:t>
      </w:r>
      <w:r w:rsidRPr="00DC34C6">
        <w:rPr>
          <w:bCs/>
        </w:rPr>
        <w:t>efers to all arrangements where some part of</w:t>
      </w:r>
      <w:r>
        <w:rPr>
          <w:bCs/>
        </w:rPr>
        <w:t xml:space="preserve"> </w:t>
      </w:r>
      <w:r w:rsidRPr="00DC34C6">
        <w:rPr>
          <w:bCs/>
        </w:rPr>
        <w:t>individual or aggregate insurance risks are ceded to another</w:t>
      </w:r>
      <w:r>
        <w:rPr>
          <w:bCs/>
        </w:rPr>
        <w:t xml:space="preserve"> </w:t>
      </w:r>
      <w:r w:rsidRPr="00DC34C6">
        <w:rPr>
          <w:bCs/>
        </w:rPr>
        <w:t>company or companies and include cessions of direct writing</w:t>
      </w:r>
      <w:r>
        <w:rPr>
          <w:bCs/>
        </w:rPr>
        <w:t xml:space="preserve"> </w:t>
      </w:r>
      <w:r w:rsidRPr="00DC34C6">
        <w:rPr>
          <w:bCs/>
        </w:rPr>
        <w:t>companies to reinsurance companies or other direct writing life</w:t>
      </w:r>
      <w:r>
        <w:rPr>
          <w:bCs/>
        </w:rPr>
        <w:t xml:space="preserve"> </w:t>
      </w:r>
      <w:r w:rsidRPr="00DC34C6">
        <w:rPr>
          <w:bCs/>
        </w:rPr>
        <w:t>companies and parent companies as well as retrocessions of</w:t>
      </w:r>
      <w:r>
        <w:rPr>
          <w:bCs/>
        </w:rPr>
        <w:t xml:space="preserve"> </w:t>
      </w:r>
      <w:r>
        <w:rPr>
          <w:b/>
          <w:bCs/>
        </w:rPr>
        <w:t>r</w:t>
      </w:r>
      <w:r w:rsidRPr="00F77898">
        <w:rPr>
          <w:b/>
          <w:bCs/>
        </w:rPr>
        <w:t>einsurers</w:t>
      </w:r>
      <w:r w:rsidRPr="00DC34C6">
        <w:rPr>
          <w:bCs/>
        </w:rPr>
        <w:t xml:space="preserve"> to t</w:t>
      </w:r>
      <w:r>
        <w:rPr>
          <w:bCs/>
        </w:rPr>
        <w:t>heir parent companies or other r</w:t>
      </w:r>
      <w:r w:rsidRPr="00DC34C6">
        <w:rPr>
          <w:bCs/>
        </w:rPr>
        <w:t>einsurers.</w:t>
      </w:r>
    </w:p>
    <w:p w14:paraId="7B0EC937" w14:textId="77777777" w:rsidR="00876971" w:rsidRPr="00C71F66" w:rsidRDefault="00876971" w:rsidP="001A6C2D">
      <w:pPr>
        <w:pStyle w:val="BodyText"/>
        <w:spacing w:before="240"/>
        <w:ind w:left="567"/>
        <w:rPr>
          <w:i/>
        </w:rPr>
      </w:pPr>
      <w:r w:rsidRPr="00C71F66">
        <w:rPr>
          <w:b/>
        </w:rPr>
        <w:t xml:space="preserve">Reinsurance Arrangements Statement </w:t>
      </w:r>
      <w:r w:rsidRPr="00C71F66">
        <w:t xml:space="preserve">is as defined in </w:t>
      </w:r>
      <w:r w:rsidRPr="00C71F66">
        <w:rPr>
          <w:bCs/>
          <w:i/>
        </w:rPr>
        <w:t>Prudential Standard GPS 230 Reinsurance Management</w:t>
      </w:r>
      <w:r w:rsidRPr="00C71F66">
        <w:rPr>
          <w:bCs/>
        </w:rPr>
        <w:t xml:space="preserve"> (GPS 230).</w:t>
      </w:r>
      <w:r w:rsidRPr="00C71F66">
        <w:t xml:space="preserve"> </w:t>
      </w:r>
    </w:p>
    <w:p w14:paraId="014A4882" w14:textId="77777777" w:rsidR="00876971" w:rsidRPr="00C71F66" w:rsidRDefault="00876971" w:rsidP="001A6C2D">
      <w:pPr>
        <w:pStyle w:val="BodyText"/>
        <w:keepNext/>
        <w:spacing w:before="240"/>
        <w:ind w:left="567"/>
      </w:pPr>
      <w:bookmarkStart w:id="17" w:name="_Hlk77842627"/>
      <w:r w:rsidRPr="00C71F66">
        <w:rPr>
          <w:b/>
        </w:rPr>
        <w:t>Reinsurance assets</w:t>
      </w:r>
      <w:r w:rsidRPr="00C71F66">
        <w:t xml:space="preserve"> in relation to an insurer or an entity that carries on international business within a Level 2 insurance group comprises:</w:t>
      </w:r>
    </w:p>
    <w:p w14:paraId="19CC4AB7" w14:textId="77777777" w:rsidR="00876971" w:rsidRPr="00C71F66" w:rsidRDefault="00876971" w:rsidP="009F58D1">
      <w:pPr>
        <w:pStyle w:val="BodyText"/>
        <w:keepNext/>
        <w:numPr>
          <w:ilvl w:val="0"/>
          <w:numId w:val="7"/>
        </w:numPr>
        <w:spacing w:before="240" w:after="240"/>
        <w:jc w:val="both"/>
      </w:pPr>
      <w:r w:rsidRPr="00C71F66">
        <w:t>reinsurance recoverables; and</w:t>
      </w:r>
    </w:p>
    <w:p w14:paraId="4D5B1DC1" w14:textId="77777777" w:rsidR="00876971" w:rsidRPr="00C71F66" w:rsidRDefault="00876971" w:rsidP="009F58D1">
      <w:pPr>
        <w:pStyle w:val="BodyText"/>
        <w:numPr>
          <w:ilvl w:val="0"/>
          <w:numId w:val="7"/>
        </w:numPr>
        <w:spacing w:before="240" w:after="240"/>
        <w:jc w:val="both"/>
      </w:pPr>
      <w:r w:rsidRPr="00C71F66">
        <w:t>expected reinsurance recoveries</w:t>
      </w:r>
      <w:bookmarkEnd w:id="17"/>
      <w:r w:rsidRPr="00C71F66">
        <w:t>.</w:t>
      </w:r>
    </w:p>
    <w:p w14:paraId="3B916133" w14:textId="77777777" w:rsidR="00876971" w:rsidRPr="00C71F66" w:rsidRDefault="00876971" w:rsidP="001A6C2D">
      <w:pPr>
        <w:pStyle w:val="BodyText"/>
        <w:spacing w:before="240"/>
        <w:ind w:left="567"/>
        <w:rPr>
          <w:bCs/>
        </w:rPr>
      </w:pPr>
      <w:r w:rsidRPr="00C71F66">
        <w:rPr>
          <w:b/>
          <w:bCs/>
        </w:rPr>
        <w:t>Reinsurance classes of business</w:t>
      </w:r>
      <w:r w:rsidRPr="00C71F66">
        <w:rPr>
          <w:bCs/>
        </w:rPr>
        <w:t xml:space="preserve"> are as defined in Attachment B of this Prudential Standard.</w:t>
      </w:r>
    </w:p>
    <w:p w14:paraId="534AA8DC" w14:textId="77777777" w:rsidR="00876971" w:rsidRPr="00C71F66" w:rsidRDefault="00876971" w:rsidP="001A6C2D">
      <w:pPr>
        <w:pStyle w:val="BodyText"/>
        <w:spacing w:before="240"/>
        <w:ind w:left="567"/>
        <w:rPr>
          <w:bCs/>
          <w:i/>
        </w:rPr>
      </w:pPr>
      <w:r w:rsidRPr="00C71F66">
        <w:rPr>
          <w:b/>
          <w:bCs/>
        </w:rPr>
        <w:t xml:space="preserve">Reinsurance Management Strategy </w:t>
      </w:r>
      <w:r w:rsidRPr="00C71F66">
        <w:rPr>
          <w:bCs/>
        </w:rPr>
        <w:t>is as defined in GPS 230.</w:t>
      </w:r>
      <w:r w:rsidRPr="00C71F66">
        <w:rPr>
          <w:bCs/>
          <w:i/>
        </w:rPr>
        <w:t xml:space="preserve"> </w:t>
      </w:r>
    </w:p>
    <w:p w14:paraId="723CD6C3" w14:textId="77777777" w:rsidR="00876971" w:rsidRPr="00C71F66" w:rsidRDefault="00876971" w:rsidP="001A6C2D">
      <w:pPr>
        <w:pStyle w:val="BodyText"/>
        <w:spacing w:before="240"/>
        <w:ind w:left="567"/>
        <w:rPr>
          <w:bCs/>
        </w:rPr>
      </w:pPr>
      <w:r w:rsidRPr="00C71F66">
        <w:rPr>
          <w:b/>
          <w:bCs/>
        </w:rPr>
        <w:t>Reinsurance recoverables</w:t>
      </w:r>
      <w:r w:rsidRPr="00C71F66">
        <w:rPr>
          <w:bCs/>
        </w:rPr>
        <w:t xml:space="preserve"> means any amounts due to an insurer, or to an entity that carries on international business within a Level 2 insurance group, from a reinsurer that arise from the recognition of outstanding claims liabilities referred to in the capital standards and CPS 320</w:t>
      </w:r>
      <w:r w:rsidRPr="00C71F66">
        <w:rPr>
          <w:bCs/>
          <w:i/>
        </w:rPr>
        <w:t xml:space="preserve">. </w:t>
      </w:r>
      <w:r w:rsidRPr="00C71F66">
        <w:rPr>
          <w:bCs/>
        </w:rPr>
        <w:t xml:space="preserve">This is distinguished from expected reinsurance recoveries and forms part of reinsurance assets. </w:t>
      </w:r>
    </w:p>
    <w:p w14:paraId="2307E4B0" w14:textId="77777777" w:rsidR="00876971" w:rsidRPr="00C71F66" w:rsidRDefault="00876971" w:rsidP="001A6C2D">
      <w:pPr>
        <w:pStyle w:val="BodyText"/>
        <w:spacing w:before="240"/>
        <w:ind w:left="567"/>
      </w:pPr>
      <w:r w:rsidRPr="00C71F66">
        <w:rPr>
          <w:b/>
        </w:rPr>
        <w:t>Related body corporate</w:t>
      </w:r>
      <w:r w:rsidRPr="00C71F66">
        <w:t xml:space="preserve">, or </w:t>
      </w:r>
      <w:r w:rsidRPr="00C71F66">
        <w:rPr>
          <w:b/>
        </w:rPr>
        <w:t>related company</w:t>
      </w:r>
      <w:r w:rsidRPr="00C71F66">
        <w:t>, has the same meaning as in section 50 of the Corporations Act.</w:t>
      </w:r>
    </w:p>
    <w:p w14:paraId="00DCF282" w14:textId="77777777" w:rsidR="00876971" w:rsidRPr="00C71F66" w:rsidRDefault="00876971" w:rsidP="001A6C2D">
      <w:pPr>
        <w:spacing w:before="240"/>
        <w:ind w:left="567"/>
        <w:jc w:val="both"/>
        <w:rPr>
          <w:bCs/>
        </w:rPr>
      </w:pPr>
      <w:r w:rsidRPr="00C71F66">
        <w:rPr>
          <w:b/>
          <w:bCs/>
        </w:rPr>
        <w:t>Related entity</w:t>
      </w:r>
      <w:r w:rsidRPr="00C71F66">
        <w:rPr>
          <w:bCs/>
        </w:rPr>
        <w:t xml:space="preserve"> means an entity which is a ‘related party’ within the meaning of the relevant Australian Accounting Standards.</w:t>
      </w:r>
    </w:p>
    <w:p w14:paraId="37500C0A" w14:textId="77777777" w:rsidR="00876971" w:rsidRPr="00C71F66" w:rsidRDefault="00876971" w:rsidP="001A6C2D">
      <w:pPr>
        <w:pStyle w:val="BodyText"/>
        <w:spacing w:before="240"/>
        <w:ind w:left="567"/>
      </w:pPr>
      <w:r w:rsidRPr="00C71F66">
        <w:rPr>
          <w:b/>
        </w:rPr>
        <w:t>Related firms</w:t>
      </w:r>
      <w:r w:rsidRPr="00C71F66">
        <w:t>, in the context of Appointed Auditors, Appointed Actuaries and Reviewing Actuaries, means either two or more firms, or a firm and a body corporate, that have common ownership or management, or where one has a substantial shareholding in the other.</w:t>
      </w:r>
    </w:p>
    <w:p w14:paraId="14EAB8EC" w14:textId="77777777" w:rsidR="00876971" w:rsidRPr="00C71F66" w:rsidRDefault="00876971" w:rsidP="001A6C2D">
      <w:pPr>
        <w:pStyle w:val="BodyText"/>
        <w:spacing w:before="240"/>
        <w:ind w:left="567"/>
        <w:rPr>
          <w:b/>
        </w:rPr>
      </w:pPr>
      <w:bookmarkStart w:id="18" w:name="_Hlk85626876"/>
      <w:r w:rsidRPr="00C71F66">
        <w:rPr>
          <w:b/>
        </w:rPr>
        <w:t xml:space="preserve">Reporting date </w:t>
      </w:r>
      <w:r w:rsidRPr="00C71F66">
        <w:t>is the last day of the reporting period of the insurer or Level 2 insurance group.</w:t>
      </w:r>
      <w:r w:rsidRPr="00C71F66">
        <w:rPr>
          <w:b/>
        </w:rPr>
        <w:t xml:space="preserve">   </w:t>
      </w:r>
    </w:p>
    <w:p w14:paraId="0BC4FA26" w14:textId="77777777" w:rsidR="00876971" w:rsidRPr="00C71F66" w:rsidRDefault="00876971" w:rsidP="001A6C2D">
      <w:pPr>
        <w:pStyle w:val="BodyText"/>
        <w:spacing w:before="240"/>
        <w:ind w:left="567"/>
      </w:pPr>
      <w:r w:rsidRPr="00C71F66">
        <w:rPr>
          <w:b/>
        </w:rPr>
        <w:lastRenderedPageBreak/>
        <w:t xml:space="preserve">Reporting period </w:t>
      </w:r>
      <w:r w:rsidRPr="00C71F66">
        <w:t>is the period that the insurer or Level 2 insurance group is required to report under the relevant reporting standards made under the Collection of Data Act.</w:t>
      </w:r>
    </w:p>
    <w:bookmarkEnd w:id="18"/>
    <w:p w14:paraId="1EBD3110" w14:textId="77777777" w:rsidR="00876971" w:rsidRPr="00C71F66" w:rsidRDefault="00876971" w:rsidP="001A6C2D">
      <w:pPr>
        <w:pStyle w:val="BodyText"/>
        <w:spacing w:before="240"/>
        <w:ind w:left="567"/>
      </w:pPr>
      <w:r w:rsidRPr="00C71F66">
        <w:rPr>
          <w:b/>
        </w:rPr>
        <w:t xml:space="preserve">Responsible auditor </w:t>
      </w:r>
      <w:r w:rsidRPr="00C71F66">
        <w:t xml:space="preserve">is as defined in </w:t>
      </w:r>
      <w:r w:rsidRPr="00C71F66">
        <w:rPr>
          <w:i/>
        </w:rPr>
        <w:t>Prudential Standard CPS 520 Fit and Proper</w:t>
      </w:r>
      <w:r w:rsidRPr="00C71F66">
        <w:t>.</w:t>
      </w:r>
    </w:p>
    <w:p w14:paraId="5B100190" w14:textId="77777777" w:rsidR="00876971" w:rsidRPr="00C71F66" w:rsidRDefault="00876971" w:rsidP="001A6C2D">
      <w:pPr>
        <w:pStyle w:val="BodyText"/>
        <w:spacing w:before="240"/>
        <w:ind w:left="567"/>
        <w:rPr>
          <w:i/>
        </w:rPr>
      </w:pPr>
      <w:r w:rsidRPr="00C71F66">
        <w:rPr>
          <w:b/>
        </w:rPr>
        <w:t>Reviewing Actuary</w:t>
      </w:r>
      <w:r w:rsidRPr="00C71F66">
        <w:t xml:space="preserve"> means an actuary appointed by an insurer for the purpose of reviewing the AVR under CPS 320.</w:t>
      </w:r>
    </w:p>
    <w:p w14:paraId="1018C77C" w14:textId="77777777" w:rsidR="00876971" w:rsidRPr="00C71F66" w:rsidRDefault="00876971" w:rsidP="001A6C2D">
      <w:pPr>
        <w:pStyle w:val="BodyText"/>
        <w:spacing w:before="240"/>
        <w:ind w:left="567"/>
      </w:pPr>
      <w:r w:rsidRPr="00C71F66">
        <w:rPr>
          <w:b/>
        </w:rPr>
        <w:t>Risk management declaration</w:t>
      </w:r>
      <w:r w:rsidRPr="00C71F66">
        <w:t xml:space="preserve"> is as defined in CPS 220. </w:t>
      </w:r>
    </w:p>
    <w:p w14:paraId="21A98F2E" w14:textId="77777777" w:rsidR="00876971" w:rsidRPr="00C71F66" w:rsidRDefault="00876971" w:rsidP="001A6C2D">
      <w:pPr>
        <w:pStyle w:val="BodyText"/>
        <w:spacing w:before="240"/>
        <w:ind w:left="567"/>
      </w:pPr>
      <w:r w:rsidRPr="00C71F66">
        <w:rPr>
          <w:b/>
        </w:rPr>
        <w:t>Risk management framework</w:t>
      </w:r>
      <w:r w:rsidRPr="00C71F66">
        <w:t xml:space="preserve"> is as defined in CPS 220. </w:t>
      </w:r>
    </w:p>
    <w:p w14:paraId="00E694DB" w14:textId="77777777" w:rsidR="00876971" w:rsidRPr="00C71F66" w:rsidRDefault="00876971" w:rsidP="001A6C2D">
      <w:pPr>
        <w:pStyle w:val="BodyText"/>
        <w:spacing w:before="240"/>
        <w:ind w:left="567"/>
      </w:pPr>
      <w:r w:rsidRPr="00C71F66">
        <w:rPr>
          <w:b/>
        </w:rPr>
        <w:t>Risk management strategy</w:t>
      </w:r>
      <w:r w:rsidRPr="00C71F66">
        <w:t xml:space="preserve"> is as defined in CPS 220. </w:t>
      </w:r>
    </w:p>
    <w:p w14:paraId="28E9516E" w14:textId="77777777" w:rsidR="00876971" w:rsidRPr="00C71F66" w:rsidRDefault="00876971" w:rsidP="001A6C2D">
      <w:pPr>
        <w:pStyle w:val="BodyText"/>
        <w:spacing w:before="240"/>
        <w:ind w:left="567"/>
      </w:pPr>
      <w:r w:rsidRPr="00C71F66">
        <w:rPr>
          <w:b/>
        </w:rPr>
        <w:t>Run-off insurer</w:t>
      </w:r>
      <w:r w:rsidRPr="00C71F66">
        <w:t xml:space="preserve"> means an insurer that is closed to new business and has not written renewal business for a period of at least 12 months. </w:t>
      </w:r>
    </w:p>
    <w:p w14:paraId="19E5A176" w14:textId="77777777" w:rsidR="00876971" w:rsidRPr="00C71F66" w:rsidRDefault="00876971" w:rsidP="001A6C2D">
      <w:pPr>
        <w:pStyle w:val="BodyText"/>
        <w:spacing w:before="240"/>
        <w:ind w:left="567"/>
      </w:pPr>
      <w:r w:rsidRPr="00C71F66">
        <w:rPr>
          <w:b/>
        </w:rPr>
        <w:t>Senior manager</w:t>
      </w:r>
      <w:r w:rsidRPr="00C71F66">
        <w:t xml:space="preserve"> has the same meaning as in the Act.</w:t>
      </w:r>
    </w:p>
    <w:p w14:paraId="196FE933" w14:textId="62F263D9" w:rsidR="00876971" w:rsidRDefault="00876971" w:rsidP="001A6C2D">
      <w:pPr>
        <w:pStyle w:val="BodyText"/>
        <w:spacing w:before="240"/>
        <w:ind w:left="567"/>
      </w:pPr>
      <w:r w:rsidRPr="00C71F66">
        <w:rPr>
          <w:b/>
        </w:rPr>
        <w:t xml:space="preserve">Senior officer outside Australia </w:t>
      </w:r>
      <w:r w:rsidRPr="00C71F66">
        <w:t xml:space="preserve">is as defined in </w:t>
      </w:r>
      <w:r w:rsidRPr="00C71F66">
        <w:rPr>
          <w:i/>
        </w:rPr>
        <w:t>Prudential Standard CPS 510 Governance</w:t>
      </w:r>
      <w:r w:rsidRPr="00C71F66">
        <w:t>.</w:t>
      </w:r>
    </w:p>
    <w:p w14:paraId="6C840412" w14:textId="77777777" w:rsidR="003B60F2" w:rsidRDefault="003B60F2" w:rsidP="0081464A">
      <w:pPr>
        <w:autoSpaceDE w:val="0"/>
        <w:autoSpaceDN w:val="0"/>
        <w:adjustRightInd w:val="0"/>
        <w:spacing w:before="240"/>
        <w:ind w:left="567"/>
        <w:jc w:val="both"/>
        <w:rPr>
          <w:bCs/>
        </w:rPr>
      </w:pPr>
      <w:r>
        <w:rPr>
          <w:b/>
          <w:bCs/>
        </w:rPr>
        <w:t xml:space="preserve">Significant financial institution </w:t>
      </w:r>
      <w:r w:rsidRPr="00F421D0">
        <w:rPr>
          <w:bCs/>
        </w:rPr>
        <w:t>(SFI)</w:t>
      </w:r>
      <w:r>
        <w:rPr>
          <w:b/>
          <w:bCs/>
        </w:rPr>
        <w:t xml:space="preserve"> </w:t>
      </w:r>
      <w:r w:rsidRPr="001F2FDC">
        <w:rPr>
          <w:bCs/>
        </w:rPr>
        <w:t>means</w:t>
      </w:r>
      <w:r>
        <w:rPr>
          <w:bCs/>
        </w:rPr>
        <w:t xml:space="preserve"> an insurer, authorised NOHC or a parent entity of a Level 2 insurance group that is either:</w:t>
      </w:r>
    </w:p>
    <w:p w14:paraId="1F9D2A31" w14:textId="77777777" w:rsidR="003B60F2" w:rsidRPr="003731E5" w:rsidRDefault="003B60F2" w:rsidP="009F58D1">
      <w:pPr>
        <w:numPr>
          <w:ilvl w:val="0"/>
          <w:numId w:val="31"/>
        </w:numPr>
        <w:autoSpaceDE w:val="0"/>
        <w:autoSpaceDN w:val="0"/>
        <w:adjustRightInd w:val="0"/>
        <w:jc w:val="both"/>
        <w:rPr>
          <w:rFonts w:ascii="Arial" w:hAnsi="Arial" w:cs="Arial"/>
        </w:rPr>
      </w:pPr>
      <w:r w:rsidRPr="003731E5">
        <w:rPr>
          <w:bCs/>
        </w:rPr>
        <w:t xml:space="preserve">not a </w:t>
      </w:r>
      <w:r w:rsidRPr="006B4702">
        <w:rPr>
          <w:b/>
          <w:bCs/>
        </w:rPr>
        <w:t>Category C insurer</w:t>
      </w:r>
      <w:r w:rsidRPr="0098125B">
        <w:t xml:space="preserve"> </w:t>
      </w:r>
      <w:r w:rsidRPr="00EF372C">
        <w:t>and has total assets in excess of AUD $</w:t>
      </w:r>
      <w:r>
        <w:t>1</w:t>
      </w:r>
      <w:r w:rsidRPr="00EF372C">
        <w:t>0 billion</w:t>
      </w:r>
      <w:r>
        <w:t>; or</w:t>
      </w:r>
    </w:p>
    <w:p w14:paraId="07ED5E11" w14:textId="4227DBF6" w:rsidR="003B60F2" w:rsidRPr="00C71F66" w:rsidRDefault="003B60F2" w:rsidP="009F58D1">
      <w:pPr>
        <w:numPr>
          <w:ilvl w:val="0"/>
          <w:numId w:val="31"/>
        </w:numPr>
        <w:autoSpaceDE w:val="0"/>
        <w:autoSpaceDN w:val="0"/>
        <w:adjustRightInd w:val="0"/>
        <w:jc w:val="both"/>
      </w:pPr>
      <w:r w:rsidRPr="00EF372C">
        <w:t>determined as such by APRA</w:t>
      </w:r>
      <w:r>
        <w:t>,</w:t>
      </w:r>
      <w:r w:rsidRPr="00EF372C">
        <w:t xml:space="preserve"> having regard to matters such as complexity in its operations or its membership of a group</w:t>
      </w:r>
      <w:r>
        <w:t>.</w:t>
      </w:r>
    </w:p>
    <w:p w14:paraId="755203A2" w14:textId="77777777" w:rsidR="00876971" w:rsidRPr="00C71F66" w:rsidRDefault="00876971" w:rsidP="001A6C2D">
      <w:pPr>
        <w:pStyle w:val="BodyText"/>
        <w:keepNext/>
        <w:spacing w:before="240"/>
        <w:ind w:left="567"/>
      </w:pPr>
      <w:r w:rsidRPr="00C71F66">
        <w:rPr>
          <w:b/>
        </w:rPr>
        <w:t>Small insurer</w:t>
      </w:r>
      <w:r w:rsidRPr="00C71F66">
        <w:t xml:space="preserve"> means an insurer that satisfies the following criteria:</w:t>
      </w:r>
    </w:p>
    <w:p w14:paraId="66624596" w14:textId="77777777" w:rsidR="00876971" w:rsidRPr="00C71F66" w:rsidRDefault="00876971" w:rsidP="009F58D1">
      <w:pPr>
        <w:pStyle w:val="BodyText"/>
        <w:keepNext/>
        <w:numPr>
          <w:ilvl w:val="0"/>
          <w:numId w:val="5"/>
        </w:numPr>
        <w:spacing w:before="240" w:after="240"/>
        <w:jc w:val="both"/>
      </w:pPr>
      <w:r w:rsidRPr="00C71F66">
        <w:t>the gross insurance liabilities of the insurer are less than $20 million when valued in accordance with CPS 320; and</w:t>
      </w:r>
    </w:p>
    <w:p w14:paraId="63148B18" w14:textId="77777777" w:rsidR="00876971" w:rsidRPr="00C71F66" w:rsidRDefault="00876971" w:rsidP="009F58D1">
      <w:pPr>
        <w:pStyle w:val="BodyText"/>
        <w:numPr>
          <w:ilvl w:val="0"/>
          <w:numId w:val="5"/>
        </w:numPr>
        <w:spacing w:before="240" w:after="240"/>
        <w:jc w:val="both"/>
      </w:pPr>
      <w:r w:rsidRPr="00C71F66">
        <w:t>the gross insurance liabilities of the insurer do not include a material amount in respect of long-tail business (comprising classes of business where the claims are typically settled more than one year after the date of occurrence of the event that gives rise to the claim).</w:t>
      </w:r>
    </w:p>
    <w:p w14:paraId="2628FE5F" w14:textId="77777777" w:rsidR="00876971" w:rsidRPr="00C71F66" w:rsidRDefault="00876971" w:rsidP="001A6C2D">
      <w:pPr>
        <w:pStyle w:val="BodyText"/>
        <w:spacing w:before="240"/>
        <w:ind w:left="567"/>
      </w:pPr>
      <w:r w:rsidRPr="00C71F66">
        <w:rPr>
          <w:b/>
        </w:rPr>
        <w:t>Special Purpose Vehicle</w:t>
      </w:r>
      <w:r w:rsidRPr="00C71F66">
        <w:t xml:space="preserve"> (SPV) </w:t>
      </w:r>
      <w:r w:rsidRPr="00C71F66">
        <w:rPr>
          <w:bCs/>
        </w:rPr>
        <w:t>refers to an entity that is not a related entity and whose activities are restricted to the acquisition and financing of specific assets.</w:t>
      </w:r>
    </w:p>
    <w:p w14:paraId="0DB35682" w14:textId="77777777" w:rsidR="00876971" w:rsidRPr="00C71F66" w:rsidRDefault="00876971" w:rsidP="001A6C2D">
      <w:pPr>
        <w:pStyle w:val="BodyText"/>
        <w:spacing w:before="240"/>
        <w:ind w:left="567"/>
        <w:rPr>
          <w:i/>
        </w:rPr>
      </w:pPr>
      <w:r w:rsidRPr="00C71F66">
        <w:rPr>
          <w:b/>
        </w:rPr>
        <w:t>Standard Method</w:t>
      </w:r>
      <w:r w:rsidRPr="00C71F66">
        <w:t xml:space="preserve"> is as defined under GPS 110</w:t>
      </w:r>
      <w:r w:rsidRPr="00C71F66">
        <w:rPr>
          <w:i/>
        </w:rPr>
        <w:t>.</w:t>
      </w:r>
    </w:p>
    <w:p w14:paraId="340A8475" w14:textId="77777777" w:rsidR="00876971" w:rsidRPr="00C71F66" w:rsidRDefault="00876971" w:rsidP="001A6C2D">
      <w:pPr>
        <w:pStyle w:val="BodyText"/>
        <w:spacing w:before="240"/>
        <w:ind w:left="567"/>
        <w:rPr>
          <w:i/>
        </w:rPr>
      </w:pPr>
      <w:r w:rsidRPr="00C71F66">
        <w:rPr>
          <w:b/>
        </w:rPr>
        <w:t>Statutory accounts</w:t>
      </w:r>
      <w:r w:rsidRPr="00C71F66">
        <w:t xml:space="preserve"> means the reporting documents that an insurer is required to lodge with APRA under section 13 of the Collection of Data Act.</w:t>
      </w:r>
    </w:p>
    <w:p w14:paraId="12883E12" w14:textId="77777777" w:rsidR="00876971" w:rsidRPr="00C71F66" w:rsidRDefault="00876971" w:rsidP="001A6C2D">
      <w:pPr>
        <w:pStyle w:val="BodyText"/>
        <w:spacing w:before="240"/>
        <w:ind w:left="567"/>
      </w:pPr>
      <w:r w:rsidRPr="00C71F66">
        <w:rPr>
          <w:b/>
        </w:rPr>
        <w:lastRenderedPageBreak/>
        <w:t>Subsidiary</w:t>
      </w:r>
      <w:r w:rsidRPr="00C71F66">
        <w:t xml:space="preserve"> means a subsidiary as defined under the Corporations Act.</w:t>
      </w:r>
    </w:p>
    <w:p w14:paraId="0FC1E98C" w14:textId="77777777" w:rsidR="00876971" w:rsidRPr="00C71F66" w:rsidRDefault="00876971" w:rsidP="001A6C2D">
      <w:pPr>
        <w:spacing w:before="240"/>
        <w:ind w:left="567"/>
        <w:jc w:val="both"/>
        <w:rPr>
          <w:i/>
        </w:rPr>
      </w:pPr>
      <w:bookmarkStart w:id="19" w:name="_Hlk85626939"/>
      <w:r w:rsidRPr="00C71F66">
        <w:rPr>
          <w:b/>
        </w:rPr>
        <w:t>Supervisory adjustment</w:t>
      </w:r>
      <w:r w:rsidRPr="00C71F66">
        <w:t xml:space="preserve"> is as defined under GPS 110</w:t>
      </w:r>
      <w:r w:rsidRPr="00C71F66">
        <w:rPr>
          <w:i/>
        </w:rPr>
        <w:t>.</w:t>
      </w:r>
    </w:p>
    <w:bookmarkEnd w:id="19"/>
    <w:p w14:paraId="1D294B65" w14:textId="77777777" w:rsidR="00876971" w:rsidRPr="00C71F66" w:rsidRDefault="00876971" w:rsidP="001A6C2D">
      <w:pPr>
        <w:spacing w:before="240"/>
        <w:ind w:left="567"/>
        <w:jc w:val="both"/>
        <w:rPr>
          <w:b/>
        </w:rPr>
      </w:pPr>
      <w:r w:rsidRPr="00C71F66">
        <w:rPr>
          <w:b/>
        </w:rPr>
        <w:t xml:space="preserve">Tier 1 Capital </w:t>
      </w:r>
      <w:r w:rsidRPr="00C71F66">
        <w:t>is as</w:t>
      </w:r>
      <w:r w:rsidRPr="00C71F66">
        <w:rPr>
          <w:b/>
        </w:rPr>
        <w:t xml:space="preserve"> </w:t>
      </w:r>
      <w:r w:rsidRPr="00C71F66">
        <w:t>defined in GPS 112</w:t>
      </w:r>
      <w:r w:rsidRPr="00C71F66">
        <w:rPr>
          <w:i/>
        </w:rPr>
        <w:t>.</w:t>
      </w:r>
    </w:p>
    <w:p w14:paraId="543E299F" w14:textId="77777777" w:rsidR="00876971" w:rsidRPr="00C71F66" w:rsidRDefault="00876971" w:rsidP="001A6C2D">
      <w:pPr>
        <w:spacing w:before="240"/>
        <w:ind w:left="567"/>
        <w:jc w:val="both"/>
        <w:rPr>
          <w:b/>
        </w:rPr>
      </w:pPr>
      <w:r w:rsidRPr="00C71F66">
        <w:rPr>
          <w:b/>
        </w:rPr>
        <w:t xml:space="preserve">Tier 2 Capital </w:t>
      </w:r>
      <w:r w:rsidRPr="00C71F66">
        <w:t>is as</w:t>
      </w:r>
      <w:r w:rsidRPr="00C71F66">
        <w:rPr>
          <w:b/>
        </w:rPr>
        <w:t xml:space="preserve"> </w:t>
      </w:r>
      <w:r w:rsidRPr="00C71F66">
        <w:t>defined in GPS 112</w:t>
      </w:r>
      <w:r w:rsidRPr="00C71F66">
        <w:rPr>
          <w:i/>
        </w:rPr>
        <w:t>.</w:t>
      </w:r>
    </w:p>
    <w:p w14:paraId="6FCFA0FC" w14:textId="77777777" w:rsidR="00876971" w:rsidRPr="00C71F66" w:rsidRDefault="00876971" w:rsidP="001A6C2D">
      <w:pPr>
        <w:spacing w:before="240"/>
        <w:ind w:left="567"/>
        <w:jc w:val="both"/>
        <w:rPr>
          <w:b/>
        </w:rPr>
      </w:pPr>
      <w:bookmarkStart w:id="20" w:name="_Hlk77845675"/>
      <w:r w:rsidRPr="00C71F66">
        <w:rPr>
          <w:b/>
        </w:rPr>
        <w:t xml:space="preserve">Unclosed business </w:t>
      </w:r>
      <w:r w:rsidRPr="00C71F66">
        <w:t xml:space="preserve">refers to the premium revenue from insurance policies that have not yet been processed, but for which the </w:t>
      </w:r>
      <w:r>
        <w:t xml:space="preserve">regulated institution </w:t>
      </w:r>
      <w:r w:rsidRPr="00C71F66">
        <w:t>is liable at the valuation date. There may be insufficient information available to report an exact amount of premium.</w:t>
      </w:r>
    </w:p>
    <w:bookmarkEnd w:id="20"/>
    <w:p w14:paraId="0B5FD6CA" w14:textId="77777777" w:rsidR="00876971" w:rsidRPr="00C71F66" w:rsidRDefault="00876971" w:rsidP="001A6C2D">
      <w:pPr>
        <w:spacing w:before="240"/>
        <w:ind w:left="567"/>
        <w:jc w:val="both"/>
      </w:pPr>
      <w:r w:rsidRPr="00C71F66">
        <w:rPr>
          <w:b/>
        </w:rPr>
        <w:t>Yearly statutory accounts</w:t>
      </w:r>
      <w:r w:rsidRPr="00C71F66">
        <w:t xml:space="preserve"> has the same meaning as in the Act.</w:t>
      </w:r>
    </w:p>
    <w:p w14:paraId="76BFC4F1" w14:textId="77777777" w:rsidR="00876971" w:rsidRPr="001F4126" w:rsidRDefault="00876971" w:rsidP="00A31434">
      <w:pPr>
        <w:pStyle w:val="Heading1"/>
      </w:pPr>
      <w:bookmarkStart w:id="21" w:name="_Toc307393537"/>
      <w:bookmarkStart w:id="22" w:name="_Toc80884595"/>
      <w:bookmarkStart w:id="23" w:name="_Toc109640036"/>
      <w:r w:rsidRPr="001F4126">
        <w:t>Adjustments and exclusions</w:t>
      </w:r>
      <w:bookmarkEnd w:id="21"/>
      <w:bookmarkEnd w:id="22"/>
      <w:bookmarkEnd w:id="23"/>
    </w:p>
    <w:p w14:paraId="35F34F48" w14:textId="77777777" w:rsidR="00876971" w:rsidRPr="002D6DBA" w:rsidRDefault="00876971" w:rsidP="009F58D1">
      <w:pPr>
        <w:pStyle w:val="BodyText1"/>
      </w:pPr>
      <w:bookmarkStart w:id="24" w:name="_Ref324433400"/>
      <w:r w:rsidRPr="002D6DBA">
        <w:t>APRA may, by notice in writing to a regulated institution, adjust or exclude a specific requirement in this Prudential Standard in relation to that regulated institution.</w:t>
      </w:r>
      <w:bookmarkEnd w:id="24"/>
    </w:p>
    <w:p w14:paraId="52354F34" w14:textId="3BB2329F" w:rsidR="00876971" w:rsidRPr="00C71F66" w:rsidRDefault="007C554C" w:rsidP="00A31434">
      <w:pPr>
        <w:pStyle w:val="Heading1"/>
      </w:pPr>
      <w:bookmarkStart w:id="25" w:name="_Toc109640037"/>
      <w:r>
        <w:t>Previous exercise of discretion</w:t>
      </w:r>
      <w:bookmarkEnd w:id="25"/>
    </w:p>
    <w:p w14:paraId="622C53C2" w14:textId="54F17713" w:rsidR="00876971" w:rsidRPr="00C71F66" w:rsidRDefault="007C554C" w:rsidP="009F58D1">
      <w:pPr>
        <w:pStyle w:val="BodyText1"/>
        <w:rPr>
          <w:strike/>
        </w:rPr>
      </w:pPr>
      <w:r>
        <w:t xml:space="preserve">A regulated institution must contact APRA if it seeks to place reliance, for the purposes of complying with this Prudential Standard, on a previous exemption or other exercise of discretion made </w:t>
      </w:r>
      <w:r w:rsidR="005225C7">
        <w:t xml:space="preserve">by APRA </w:t>
      </w:r>
      <w:r>
        <w:t>under a previous version of this Prudential Standard.</w:t>
      </w:r>
    </w:p>
    <w:p w14:paraId="59961975" w14:textId="77777777" w:rsidR="00876971" w:rsidRPr="00C71F66" w:rsidRDefault="00876971" w:rsidP="00876971">
      <w:pPr>
        <w:jc w:val="both"/>
        <w:rPr>
          <w:strike/>
        </w:rPr>
      </w:pPr>
    </w:p>
    <w:p w14:paraId="6E5B917E" w14:textId="77777777" w:rsidR="00876971" w:rsidRPr="00C71F66" w:rsidRDefault="00876971" w:rsidP="00876971">
      <w:pPr>
        <w:pStyle w:val="BodyText"/>
        <w:spacing w:before="120"/>
        <w:ind w:left="567" w:hanging="567"/>
        <w:rPr>
          <w:b/>
        </w:rPr>
      </w:pPr>
    </w:p>
    <w:p w14:paraId="49E96F81" w14:textId="77777777" w:rsidR="00876971" w:rsidRPr="00C71F66" w:rsidRDefault="00876971" w:rsidP="00876971">
      <w:pPr>
        <w:pStyle w:val="BodyText1"/>
        <w:numPr>
          <w:ilvl w:val="0"/>
          <w:numId w:val="0"/>
        </w:numPr>
        <w:ind w:left="567"/>
        <w:rPr>
          <w:rFonts w:ascii="time" w:hAnsi="time" w:cs="time"/>
          <w:snapToGrid w:val="0"/>
        </w:rPr>
      </w:pPr>
    </w:p>
    <w:p w14:paraId="1B6794E3" w14:textId="77777777" w:rsidR="00876971" w:rsidRPr="00E83A76" w:rsidRDefault="00876971" w:rsidP="00876971">
      <w:pPr>
        <w:pStyle w:val="BodyText1"/>
        <w:numPr>
          <w:ilvl w:val="0"/>
          <w:numId w:val="0"/>
        </w:numPr>
        <w:ind w:left="567"/>
      </w:pPr>
    </w:p>
    <w:p w14:paraId="6FC786F4" w14:textId="77777777" w:rsidR="0038413F" w:rsidRDefault="0038413F" w:rsidP="00DF539C"/>
    <w:p w14:paraId="54912B36" w14:textId="77777777" w:rsidR="00DF539C" w:rsidRDefault="00DF539C" w:rsidP="0038413F">
      <w:pPr>
        <w:pStyle w:val="BodyText1"/>
        <w:numPr>
          <w:ilvl w:val="0"/>
          <w:numId w:val="0"/>
        </w:numPr>
        <w:sectPr w:rsidR="00DF539C" w:rsidSect="000D63A8">
          <w:pgSz w:w="11906" w:h="16838" w:code="9"/>
          <w:pgMar w:top="1440" w:right="1797" w:bottom="1440" w:left="1797" w:header="709" w:footer="709" w:gutter="0"/>
          <w:cols w:space="708"/>
          <w:docGrid w:linePitch="360"/>
        </w:sectPr>
      </w:pPr>
    </w:p>
    <w:p w14:paraId="60339819" w14:textId="740CE7FA" w:rsidR="0038413F" w:rsidRPr="001F6B8D" w:rsidRDefault="00E16DD9" w:rsidP="001F6B8D">
      <w:pPr>
        <w:pStyle w:val="Heading2"/>
        <w:tabs>
          <w:tab w:val="left" w:pos="2910"/>
        </w:tabs>
      </w:pPr>
      <w:bookmarkStart w:id="26" w:name="_Toc109640038"/>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4A5135">
        <w:rPr>
          <w:rStyle w:val="Attachmentfieldtext"/>
          <w:noProof/>
        </w:rPr>
        <w:t>A</w:t>
      </w:r>
      <w:r w:rsidR="00B766FA" w:rsidRPr="001F6B8D">
        <w:rPr>
          <w:rStyle w:val="Attachmentfieldtext"/>
        </w:rPr>
        <w:fldChar w:fldCharType="end"/>
      </w:r>
      <w:r w:rsidR="001F6B8D" w:rsidRPr="001F6B8D">
        <w:t xml:space="preserve"> </w:t>
      </w:r>
      <w:r w:rsidR="001A6C2D">
        <w:t>–</w:t>
      </w:r>
      <w:r w:rsidR="001F6B8D" w:rsidRPr="001F6B8D">
        <w:t xml:space="preserve"> </w:t>
      </w:r>
      <w:r w:rsidR="001A6C2D">
        <w:t>Category of Insurer</w:t>
      </w:r>
      <w:bookmarkEnd w:id="26"/>
    </w:p>
    <w:p w14:paraId="365EDCFC" w14:textId="77777777" w:rsidR="001A6C2D" w:rsidRPr="00C71F66" w:rsidRDefault="001A6C2D" w:rsidP="009F58D1">
      <w:pPr>
        <w:pStyle w:val="BodyText"/>
        <w:numPr>
          <w:ilvl w:val="2"/>
          <w:numId w:val="6"/>
        </w:numPr>
        <w:spacing w:after="240"/>
        <w:ind w:left="567" w:hanging="567"/>
        <w:jc w:val="both"/>
      </w:pPr>
      <w:r w:rsidRPr="00C71F66">
        <w:t xml:space="preserve">The </w:t>
      </w:r>
      <w:r w:rsidRPr="00C71F66">
        <w:rPr>
          <w:b/>
        </w:rPr>
        <w:t>categories of insurer</w:t>
      </w:r>
      <w:r w:rsidRPr="00C71F66">
        <w:t xml:space="preserve"> referred to in the GI Prudential Standards are as follows:</w:t>
      </w:r>
    </w:p>
    <w:p w14:paraId="70508A95" w14:textId="77777777" w:rsidR="001A6C2D" w:rsidRPr="00C71F66" w:rsidRDefault="001A6C2D" w:rsidP="009F58D1">
      <w:pPr>
        <w:pStyle w:val="BodyText"/>
        <w:numPr>
          <w:ilvl w:val="0"/>
          <w:numId w:val="13"/>
        </w:numPr>
        <w:spacing w:after="240"/>
        <w:ind w:left="1134" w:hanging="567"/>
        <w:jc w:val="both"/>
      </w:pPr>
      <w:r w:rsidRPr="00C71F66">
        <w:rPr>
          <w:b/>
        </w:rPr>
        <w:t>Category A insurer</w:t>
      </w:r>
      <w:r w:rsidRPr="00C71F66">
        <w:t xml:space="preserve"> means an insurer incorporated in Australia. This category excludes all insurers falling within any of the other categories.  For the purposes of clarification, wholly-owned subsidiaries of corporate groups that are not insurance groups fall into this category where they do not already fall into another category of insurer under this Prudential Standard. Category A insurers could be mutual companies or shareholder companies.</w:t>
      </w:r>
    </w:p>
    <w:p w14:paraId="5CE16A91" w14:textId="77777777" w:rsidR="001A6C2D" w:rsidRPr="00C71F66" w:rsidRDefault="001A6C2D" w:rsidP="009F58D1">
      <w:pPr>
        <w:pStyle w:val="BodyText"/>
        <w:numPr>
          <w:ilvl w:val="0"/>
          <w:numId w:val="13"/>
        </w:numPr>
        <w:spacing w:after="240"/>
        <w:ind w:left="1134" w:hanging="567"/>
        <w:jc w:val="both"/>
      </w:pPr>
      <w:r w:rsidRPr="00C71F66">
        <w:rPr>
          <w:b/>
        </w:rPr>
        <w:t>Category B insurer</w:t>
      </w:r>
      <w:r w:rsidRPr="00C71F66">
        <w:t xml:space="preserve"> means an insurer that is:</w:t>
      </w:r>
    </w:p>
    <w:p w14:paraId="4EC22101" w14:textId="77777777" w:rsidR="001A6C2D" w:rsidRPr="00C71F66" w:rsidRDefault="001A6C2D" w:rsidP="009F58D1">
      <w:pPr>
        <w:pStyle w:val="BodyText"/>
        <w:numPr>
          <w:ilvl w:val="0"/>
          <w:numId w:val="10"/>
        </w:numPr>
        <w:tabs>
          <w:tab w:val="clear" w:pos="1440"/>
          <w:tab w:val="num" w:pos="1701"/>
        </w:tabs>
        <w:spacing w:after="240"/>
        <w:ind w:left="1701"/>
        <w:jc w:val="both"/>
      </w:pPr>
      <w:r w:rsidRPr="00C71F66">
        <w:t>incorporated in Australia; and</w:t>
      </w:r>
    </w:p>
    <w:p w14:paraId="08790586" w14:textId="77777777" w:rsidR="001A6C2D" w:rsidRPr="00C71F66" w:rsidRDefault="001A6C2D" w:rsidP="009F58D1">
      <w:pPr>
        <w:pStyle w:val="BodyText"/>
        <w:numPr>
          <w:ilvl w:val="0"/>
          <w:numId w:val="10"/>
        </w:numPr>
        <w:tabs>
          <w:tab w:val="clear" w:pos="1440"/>
          <w:tab w:val="num" w:pos="1701"/>
        </w:tabs>
        <w:spacing w:after="240"/>
        <w:ind w:left="1701"/>
        <w:jc w:val="both"/>
      </w:pPr>
      <w:r w:rsidRPr="00C71F66">
        <w:t>a subsidiary of a local or foreign insurance group.</w:t>
      </w:r>
    </w:p>
    <w:p w14:paraId="25D59736" w14:textId="77777777" w:rsidR="001A6C2D" w:rsidRPr="00C71F66" w:rsidRDefault="001A6C2D" w:rsidP="001A6C2D">
      <w:pPr>
        <w:pStyle w:val="BodyText"/>
        <w:ind w:left="1134"/>
      </w:pPr>
      <w:r w:rsidRPr="00C71F66">
        <w:t>Category B insurers are part of a local or foreign insurance group. They could be subsidiaries of mutual or shareholder companies. An insurance group captive is not a Category B insurer.</w:t>
      </w:r>
    </w:p>
    <w:p w14:paraId="0E16A892" w14:textId="77777777" w:rsidR="001A6C2D" w:rsidRPr="00C71F66" w:rsidRDefault="001A6C2D" w:rsidP="009F58D1">
      <w:pPr>
        <w:pStyle w:val="BodyText"/>
        <w:numPr>
          <w:ilvl w:val="0"/>
          <w:numId w:val="13"/>
        </w:numPr>
        <w:spacing w:after="240"/>
        <w:ind w:left="1134" w:hanging="567"/>
        <w:jc w:val="both"/>
      </w:pPr>
      <w:r w:rsidRPr="00C71F66">
        <w:rPr>
          <w:b/>
        </w:rPr>
        <w:t>Category C insurer</w:t>
      </w:r>
      <w:r w:rsidRPr="00C71F66">
        <w:t xml:space="preserve"> means a ‘foreign general insurer’ defined under subsection 3(1) of the Act. A Category C insurer is a foreign insurer operating as a foreign branch in Australia and could be a branch of a foreign mutual or shareholder company.</w:t>
      </w:r>
    </w:p>
    <w:p w14:paraId="164D9420" w14:textId="77777777" w:rsidR="001A6C2D" w:rsidRPr="00C71F66" w:rsidRDefault="001A6C2D" w:rsidP="001A6C2D">
      <w:pPr>
        <w:pStyle w:val="BodyText"/>
        <w:ind w:left="1134" w:hanging="567"/>
      </w:pPr>
      <w:r w:rsidRPr="00C71F66">
        <w:t>(d)</w:t>
      </w:r>
      <w:r w:rsidRPr="00C71F66">
        <w:rPr>
          <w:b/>
        </w:rPr>
        <w:t xml:space="preserve"> </w:t>
      </w:r>
      <w:r w:rsidRPr="00C71F66">
        <w:rPr>
          <w:b/>
        </w:rPr>
        <w:tab/>
        <w:t xml:space="preserve">Category D insurer </w:t>
      </w:r>
      <w:r w:rsidRPr="00C71F66">
        <w:t>means an insurer incorporated in Australia that:</w:t>
      </w:r>
    </w:p>
    <w:p w14:paraId="3938541C" w14:textId="77777777" w:rsidR="001A6C2D" w:rsidRPr="00C71F66" w:rsidRDefault="001A6C2D" w:rsidP="009F58D1">
      <w:pPr>
        <w:pStyle w:val="BodyText"/>
        <w:numPr>
          <w:ilvl w:val="0"/>
          <w:numId w:val="14"/>
        </w:numPr>
        <w:tabs>
          <w:tab w:val="clear" w:pos="1440"/>
          <w:tab w:val="num" w:pos="1701"/>
        </w:tabs>
        <w:spacing w:after="240"/>
        <w:ind w:left="1701"/>
        <w:jc w:val="both"/>
      </w:pPr>
      <w:r w:rsidRPr="00C71F66">
        <w:t xml:space="preserve">is owned by an industry or a professional association, or by the members of the industry or professional association, or a combination of both; and </w:t>
      </w:r>
    </w:p>
    <w:p w14:paraId="40FF90C3" w14:textId="77777777" w:rsidR="001A6C2D" w:rsidRPr="00C71F66" w:rsidRDefault="001A6C2D" w:rsidP="009F58D1">
      <w:pPr>
        <w:pStyle w:val="BodyText"/>
        <w:numPr>
          <w:ilvl w:val="0"/>
          <w:numId w:val="14"/>
        </w:numPr>
        <w:tabs>
          <w:tab w:val="clear" w:pos="1440"/>
          <w:tab w:val="num" w:pos="1701"/>
        </w:tabs>
        <w:spacing w:after="240"/>
        <w:ind w:left="1701"/>
        <w:jc w:val="both"/>
      </w:pPr>
      <w:r w:rsidRPr="00C71F66">
        <w:t>only underwrites business risks of the members of the association or those who are eligible, under the articles of association or constitution of the association, to become members of the association; but</w:t>
      </w:r>
    </w:p>
    <w:p w14:paraId="27615378" w14:textId="77777777" w:rsidR="001A6C2D" w:rsidRPr="00C71F66" w:rsidRDefault="001A6C2D" w:rsidP="009F58D1">
      <w:pPr>
        <w:pStyle w:val="BodyText"/>
        <w:numPr>
          <w:ilvl w:val="0"/>
          <w:numId w:val="14"/>
        </w:numPr>
        <w:spacing w:after="240"/>
        <w:ind w:left="1701"/>
        <w:jc w:val="both"/>
      </w:pPr>
      <w:r w:rsidRPr="00C71F66">
        <w:t xml:space="preserve">is not a medical indemnity insurer as defined under the </w:t>
      </w:r>
      <w:r w:rsidRPr="00C71F66">
        <w:rPr>
          <w:i/>
        </w:rPr>
        <w:t>Medical Indemnity Act 2002</w:t>
      </w:r>
      <w:r w:rsidRPr="00C71F66">
        <w:t>.</w:t>
      </w:r>
    </w:p>
    <w:p w14:paraId="3B2185B0" w14:textId="2CF91621" w:rsidR="001A6C2D" w:rsidRPr="00C71F66" w:rsidRDefault="001A6C2D" w:rsidP="004F55D0">
      <w:pPr>
        <w:pStyle w:val="BodyText"/>
        <w:ind w:left="1134"/>
      </w:pPr>
      <w:r w:rsidRPr="00C71F66">
        <w:t>Category D insurers are often referred to as ‘association captives’ and could be mutual companies or shareholder companies.</w:t>
      </w:r>
    </w:p>
    <w:p w14:paraId="10127FD7" w14:textId="77777777" w:rsidR="001A6C2D" w:rsidRPr="00C71F66" w:rsidRDefault="001A6C2D" w:rsidP="001A6C2D">
      <w:pPr>
        <w:pStyle w:val="BodyText"/>
        <w:ind w:left="1134" w:hanging="567"/>
      </w:pPr>
      <w:r w:rsidRPr="00C71F66">
        <w:t>(e)</w:t>
      </w:r>
      <w:r w:rsidRPr="00C71F66">
        <w:rPr>
          <w:b/>
        </w:rPr>
        <w:t xml:space="preserve"> </w:t>
      </w:r>
      <w:r w:rsidRPr="00C71F66">
        <w:rPr>
          <w:b/>
        </w:rPr>
        <w:tab/>
        <w:t>Category E insurer</w:t>
      </w:r>
      <w:r w:rsidRPr="00C71F66">
        <w:t xml:space="preserve"> means an insurer incorporated in Australia that is a:</w:t>
      </w:r>
    </w:p>
    <w:p w14:paraId="30BF18D9" w14:textId="1FFB3E9E" w:rsidR="001A6C2D" w:rsidRPr="00C71F66" w:rsidRDefault="001A6C2D" w:rsidP="009F58D1">
      <w:pPr>
        <w:pStyle w:val="BodyText"/>
        <w:numPr>
          <w:ilvl w:val="0"/>
          <w:numId w:val="15"/>
        </w:numPr>
        <w:tabs>
          <w:tab w:val="left" w:pos="1701"/>
        </w:tabs>
        <w:spacing w:after="240"/>
        <w:ind w:left="1701" w:hanging="567"/>
        <w:jc w:val="both"/>
      </w:pPr>
      <w:r w:rsidRPr="00C71F66">
        <w:t xml:space="preserve">corporate captive as defined in paragraphs </w:t>
      </w:r>
      <w:r w:rsidRPr="00C71F66">
        <w:fldChar w:fldCharType="begin"/>
      </w:r>
      <w:r w:rsidRPr="00C71F66">
        <w:instrText xml:space="preserve"> REF _Ref392592914 \r \h  \* MERGEFORMAT </w:instrText>
      </w:r>
      <w:r w:rsidRPr="00C71F66">
        <w:fldChar w:fldCharType="separate"/>
      </w:r>
      <w:r w:rsidR="008F4119">
        <w:t>2</w:t>
      </w:r>
      <w:r w:rsidRPr="00C71F66">
        <w:fldChar w:fldCharType="end"/>
      </w:r>
      <w:r w:rsidRPr="00C71F66">
        <w:t xml:space="preserve"> and </w:t>
      </w:r>
      <w:r w:rsidRPr="00C71F66">
        <w:fldChar w:fldCharType="begin"/>
      </w:r>
      <w:r w:rsidRPr="00C71F66">
        <w:instrText xml:space="preserve"> REF _Ref392592924 \r \h  \* MERGEFORMAT </w:instrText>
      </w:r>
      <w:r w:rsidRPr="00C71F66">
        <w:fldChar w:fldCharType="separate"/>
      </w:r>
      <w:r w:rsidR="008F4119">
        <w:t>3</w:t>
      </w:r>
      <w:r w:rsidRPr="00C71F66">
        <w:fldChar w:fldCharType="end"/>
      </w:r>
      <w:r w:rsidRPr="00C71F66">
        <w:t xml:space="preserve"> of this Attachment; or</w:t>
      </w:r>
    </w:p>
    <w:p w14:paraId="2E290A16" w14:textId="394D09EF" w:rsidR="001A6C2D" w:rsidRPr="00C71F66" w:rsidRDefault="001A6C2D" w:rsidP="009F58D1">
      <w:pPr>
        <w:pStyle w:val="BodyText"/>
        <w:numPr>
          <w:ilvl w:val="0"/>
          <w:numId w:val="15"/>
        </w:numPr>
        <w:tabs>
          <w:tab w:val="left" w:pos="1701"/>
        </w:tabs>
        <w:spacing w:after="240"/>
        <w:ind w:left="1701" w:hanging="567"/>
        <w:jc w:val="both"/>
      </w:pPr>
      <w:r w:rsidRPr="00C71F66">
        <w:t xml:space="preserve">partnership captive as defined in paragraph </w:t>
      </w:r>
      <w:r w:rsidRPr="00C71F66">
        <w:fldChar w:fldCharType="begin"/>
      </w:r>
      <w:r w:rsidRPr="00C71F66">
        <w:instrText xml:space="preserve"> REF _Ref392592948 \r \h  \* MERGEFORMAT </w:instrText>
      </w:r>
      <w:r w:rsidRPr="00C71F66">
        <w:fldChar w:fldCharType="separate"/>
      </w:r>
      <w:r w:rsidR="008F4119">
        <w:t>4</w:t>
      </w:r>
      <w:r w:rsidRPr="00C71F66">
        <w:fldChar w:fldCharType="end"/>
      </w:r>
      <w:r w:rsidRPr="00C71F66">
        <w:t xml:space="preserve"> of this Attachment.</w:t>
      </w:r>
    </w:p>
    <w:p w14:paraId="7774ABE1" w14:textId="77777777" w:rsidR="001A6C2D" w:rsidRPr="00C71F66" w:rsidRDefault="001A6C2D" w:rsidP="001A6C2D">
      <w:pPr>
        <w:pStyle w:val="BodyText"/>
        <w:ind w:left="1134"/>
      </w:pPr>
      <w:r w:rsidRPr="00C71F66">
        <w:t>Category E insurers, often referred to as ‘sole parent captives’, will generally be shareholder companies.</w:t>
      </w:r>
    </w:p>
    <w:p w14:paraId="51F2D84A" w14:textId="77777777" w:rsidR="001A6C2D" w:rsidRPr="00C71F66" w:rsidRDefault="001A6C2D" w:rsidP="009F58D1">
      <w:pPr>
        <w:pStyle w:val="BodyText"/>
        <w:numPr>
          <w:ilvl w:val="2"/>
          <w:numId w:val="6"/>
        </w:numPr>
        <w:spacing w:after="240"/>
        <w:ind w:left="567" w:hanging="567"/>
        <w:jc w:val="both"/>
      </w:pPr>
      <w:bookmarkStart w:id="27" w:name="_Ref392592914"/>
      <w:r w:rsidRPr="00C71F66">
        <w:rPr>
          <w:b/>
        </w:rPr>
        <w:lastRenderedPageBreak/>
        <w:t>Corporate captive</w:t>
      </w:r>
      <w:r w:rsidRPr="00C71F66">
        <w:t xml:space="preserve"> means an insurer that:</w:t>
      </w:r>
      <w:bookmarkEnd w:id="27"/>
    </w:p>
    <w:p w14:paraId="6C606AF8" w14:textId="77777777" w:rsidR="001A6C2D" w:rsidRPr="00C71F66" w:rsidRDefault="001A6C2D" w:rsidP="009F58D1">
      <w:pPr>
        <w:pStyle w:val="BodyText"/>
        <w:numPr>
          <w:ilvl w:val="0"/>
          <w:numId w:val="9"/>
        </w:numPr>
        <w:spacing w:after="240"/>
        <w:jc w:val="both"/>
      </w:pPr>
      <w:r w:rsidRPr="00C71F66">
        <w:t>is owned by a single company or a group of related bodies corporate; and</w:t>
      </w:r>
    </w:p>
    <w:p w14:paraId="49F48F00" w14:textId="77777777" w:rsidR="001A6C2D" w:rsidRPr="00C71F66" w:rsidRDefault="001A6C2D" w:rsidP="009F58D1">
      <w:pPr>
        <w:pStyle w:val="BodyText"/>
        <w:numPr>
          <w:ilvl w:val="0"/>
          <w:numId w:val="9"/>
        </w:numPr>
        <w:spacing w:after="240"/>
        <w:jc w:val="both"/>
      </w:pPr>
      <w:r w:rsidRPr="00C71F66">
        <w:t>exists for the purpose of underwriting risks of the parent company or members of a group of related entities, which may include the risks of joint venture partners and contractors of members of the group of companies.</w:t>
      </w:r>
    </w:p>
    <w:p w14:paraId="461EC3D9" w14:textId="77777777" w:rsidR="001A6C2D" w:rsidRPr="00C71F66" w:rsidRDefault="001A6C2D" w:rsidP="001A6C2D">
      <w:pPr>
        <w:pStyle w:val="BodyText"/>
        <w:ind w:left="567"/>
      </w:pPr>
      <w:r w:rsidRPr="00C71F66">
        <w:t xml:space="preserve">Corporate captives include insurance group captives.  </w:t>
      </w:r>
    </w:p>
    <w:p w14:paraId="254C354C" w14:textId="77777777" w:rsidR="001A6C2D" w:rsidRPr="00C71F66" w:rsidRDefault="001A6C2D" w:rsidP="009F58D1">
      <w:pPr>
        <w:pStyle w:val="BodyText"/>
        <w:numPr>
          <w:ilvl w:val="2"/>
          <w:numId w:val="6"/>
        </w:numPr>
        <w:spacing w:after="240"/>
        <w:ind w:left="567" w:hanging="567"/>
        <w:jc w:val="both"/>
      </w:pPr>
      <w:bookmarkStart w:id="28" w:name="_Ref392592924"/>
      <w:r w:rsidRPr="00C71F66">
        <w:rPr>
          <w:b/>
        </w:rPr>
        <w:t>Insurance group captive</w:t>
      </w:r>
      <w:r w:rsidRPr="00C71F66">
        <w:t xml:space="preserve"> means an insurer that:</w:t>
      </w:r>
      <w:bookmarkEnd w:id="28"/>
    </w:p>
    <w:p w14:paraId="77A579CD" w14:textId="77777777" w:rsidR="001A6C2D" w:rsidRPr="00C71F66" w:rsidRDefault="001A6C2D" w:rsidP="009F58D1">
      <w:pPr>
        <w:pStyle w:val="BodyText"/>
        <w:numPr>
          <w:ilvl w:val="0"/>
          <w:numId w:val="11"/>
        </w:numPr>
        <w:spacing w:after="240"/>
        <w:jc w:val="both"/>
      </w:pPr>
      <w:r w:rsidRPr="00C71F66">
        <w:t>is a subsidiary of an insurer or an authorised NOHC; and</w:t>
      </w:r>
    </w:p>
    <w:p w14:paraId="223E9B78" w14:textId="77777777" w:rsidR="001A6C2D" w:rsidRPr="00C71F66" w:rsidRDefault="001A6C2D" w:rsidP="009F58D1">
      <w:pPr>
        <w:pStyle w:val="BodyText"/>
        <w:numPr>
          <w:ilvl w:val="0"/>
          <w:numId w:val="11"/>
        </w:numPr>
        <w:spacing w:after="240"/>
        <w:jc w:val="both"/>
      </w:pPr>
      <w:r w:rsidRPr="00C71F66">
        <w:t>exists for the purpose of reinsuring the risks of the insurer or members of the insurance group, which may include the risks of joint venture partners of the members of the insurance group.</w:t>
      </w:r>
    </w:p>
    <w:p w14:paraId="56DF16F2" w14:textId="77777777" w:rsidR="001A6C2D" w:rsidRPr="00C71F66" w:rsidRDefault="001A6C2D" w:rsidP="009F58D1">
      <w:pPr>
        <w:pStyle w:val="BodyText"/>
        <w:numPr>
          <w:ilvl w:val="2"/>
          <w:numId w:val="6"/>
        </w:numPr>
        <w:spacing w:after="240"/>
        <w:ind w:left="567" w:hanging="567"/>
        <w:jc w:val="both"/>
      </w:pPr>
      <w:bookmarkStart w:id="29" w:name="_Ref392592948"/>
      <w:r w:rsidRPr="00C71F66">
        <w:rPr>
          <w:b/>
        </w:rPr>
        <w:t>Partnership captive</w:t>
      </w:r>
      <w:r w:rsidRPr="00C71F66">
        <w:t xml:space="preserve"> means an insurer that:</w:t>
      </w:r>
      <w:bookmarkEnd w:id="29"/>
    </w:p>
    <w:p w14:paraId="47801F46" w14:textId="77777777" w:rsidR="001A6C2D" w:rsidRPr="00C71F66" w:rsidRDefault="001A6C2D" w:rsidP="009F58D1">
      <w:pPr>
        <w:pStyle w:val="BodyText"/>
        <w:numPr>
          <w:ilvl w:val="1"/>
          <w:numId w:val="9"/>
        </w:numPr>
        <w:spacing w:after="240"/>
        <w:jc w:val="both"/>
      </w:pPr>
      <w:r w:rsidRPr="00C71F66">
        <w:t>is owned by a partnership; and</w:t>
      </w:r>
    </w:p>
    <w:p w14:paraId="193CA6B6" w14:textId="77777777" w:rsidR="001A6C2D" w:rsidRPr="00C71F66" w:rsidRDefault="001A6C2D" w:rsidP="009F58D1">
      <w:pPr>
        <w:pStyle w:val="BodyText"/>
        <w:numPr>
          <w:ilvl w:val="1"/>
          <w:numId w:val="9"/>
        </w:numPr>
        <w:spacing w:after="240"/>
        <w:jc w:val="both"/>
      </w:pPr>
      <w:r w:rsidRPr="00C71F66">
        <w:t>exists for the purpose of underwriting the business risks of the partners and/or the partnership.</w:t>
      </w:r>
    </w:p>
    <w:p w14:paraId="63B0DF40" w14:textId="77777777" w:rsidR="003C23D5" w:rsidRDefault="001A6C2D" w:rsidP="009F58D1">
      <w:pPr>
        <w:pStyle w:val="BodyText1"/>
        <w:numPr>
          <w:ilvl w:val="0"/>
          <w:numId w:val="4"/>
        </w:numPr>
        <w:rPr>
          <w:rFonts w:ascii="Arial" w:hAnsi="Arial"/>
          <w:bCs/>
        </w:rPr>
        <w:sectPr w:rsidR="003C23D5" w:rsidSect="000D63A8">
          <w:footerReference w:type="default" r:id="rId16"/>
          <w:pgSz w:w="11906" w:h="16838" w:code="9"/>
          <w:pgMar w:top="1440" w:right="1797" w:bottom="1440" w:left="1797" w:header="709" w:footer="709" w:gutter="0"/>
          <w:cols w:space="708"/>
          <w:docGrid w:linePitch="360"/>
        </w:sectPr>
      </w:pPr>
      <w:r w:rsidRPr="00C71F66">
        <w:rPr>
          <w:rFonts w:ascii="Arial" w:hAnsi="Arial"/>
          <w:bCs/>
        </w:rPr>
        <w:br w:type="page"/>
      </w:r>
    </w:p>
    <w:p w14:paraId="5527ABB0" w14:textId="77777777" w:rsidR="001A6C2D" w:rsidRPr="001F6B8D" w:rsidRDefault="001A6C2D" w:rsidP="001A6C2D">
      <w:pPr>
        <w:pStyle w:val="Heading2"/>
        <w:tabs>
          <w:tab w:val="left" w:pos="2910"/>
        </w:tabs>
      </w:pPr>
      <w:bookmarkStart w:id="30" w:name="_Toc109640039"/>
      <w:r w:rsidRPr="00B67356">
        <w:lastRenderedPageBreak/>
        <w:t>Attachment</w:t>
      </w:r>
      <w:r w:rsidRPr="001F6B8D">
        <w:t xml:space="preserve"> </w:t>
      </w:r>
      <w:r>
        <w:rPr>
          <w:rStyle w:val="Attachmentfieldtext"/>
        </w:rPr>
        <w:t>B</w:t>
      </w:r>
      <w:r w:rsidRPr="001F6B8D">
        <w:t xml:space="preserve"> </w:t>
      </w:r>
      <w:r>
        <w:t>–</w:t>
      </w:r>
      <w:r w:rsidRPr="001F6B8D">
        <w:t xml:space="preserve"> </w:t>
      </w:r>
      <w:r>
        <w:t>Class of business</w:t>
      </w:r>
      <w:bookmarkEnd w:id="30"/>
    </w:p>
    <w:p w14:paraId="6DF252A1" w14:textId="77777777" w:rsidR="00D63E4C" w:rsidRPr="00C71F66" w:rsidRDefault="00D63E4C" w:rsidP="009F58D1">
      <w:pPr>
        <w:pStyle w:val="BodyText"/>
        <w:numPr>
          <w:ilvl w:val="0"/>
          <w:numId w:val="19"/>
        </w:numPr>
        <w:spacing w:after="240"/>
        <w:jc w:val="both"/>
      </w:pPr>
      <w:bookmarkStart w:id="31" w:name="_Ref392593065"/>
      <w:r w:rsidRPr="00C71F66">
        <w:rPr>
          <w:b/>
        </w:rPr>
        <w:t>Direct classes of business</w:t>
      </w:r>
      <w:r w:rsidRPr="00C71F66">
        <w:t xml:space="preserve"> referred to in the GI Prudential Standards are defined as follows:</w:t>
      </w:r>
      <w:bookmarkEnd w:id="31"/>
    </w:p>
    <w:p w14:paraId="0458E693"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Householders</w:t>
      </w:r>
    </w:p>
    <w:p w14:paraId="61924115" w14:textId="77777777" w:rsidR="00D63E4C" w:rsidRPr="00D63E4C" w:rsidRDefault="00D63E4C" w:rsidP="00D63E4C">
      <w:pPr>
        <w:pStyle w:val="Header"/>
        <w:spacing w:after="240"/>
        <w:ind w:left="567"/>
        <w:jc w:val="both"/>
        <w:rPr>
          <w:b w:val="0"/>
          <w:snapToGrid w:val="0"/>
          <w:lang w:eastAsia="en-US"/>
        </w:rPr>
      </w:pPr>
      <w:r w:rsidRPr="00D63E4C">
        <w:rPr>
          <w:b w:val="0"/>
          <w:snapToGrid w:val="0"/>
          <w:lang w:eastAsia="en-US"/>
        </w:rPr>
        <w:t>This class covers the common Householders policies, including the following classes/risks:</w:t>
      </w:r>
    </w:p>
    <w:p w14:paraId="42D7BEDC"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Contents; </w:t>
      </w:r>
    </w:p>
    <w:p w14:paraId="69C1DDE7"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Personal property; </w:t>
      </w:r>
    </w:p>
    <w:p w14:paraId="4D6ADAE8"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Arson; and</w:t>
      </w:r>
    </w:p>
    <w:p w14:paraId="175CD704"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Burglary.  </w:t>
      </w:r>
    </w:p>
    <w:p w14:paraId="5FB17B09" w14:textId="77777777" w:rsidR="00B766FA" w:rsidRDefault="00D63E4C" w:rsidP="00D63E4C">
      <w:pPr>
        <w:pStyle w:val="ListParagraph"/>
        <w:ind w:left="567"/>
      </w:pPr>
      <w:r w:rsidRPr="00C71F66">
        <w:rPr>
          <w:snapToGrid w:val="0"/>
          <w:lang w:eastAsia="en-US"/>
        </w:rPr>
        <w:t>Public liability normally attaching to these products is to be separated and included in the Public and Product Liability class of business – item (m). Similarly, Domestic Workers’ Compensation attaching to these products is to be separated and included in the Employers’ Liability class of business – item (o).</w:t>
      </w:r>
    </w:p>
    <w:p w14:paraId="36C9E628"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 xml:space="preserve">Commercial Motor </w:t>
      </w:r>
    </w:p>
    <w:p w14:paraId="7A8F56DB" w14:textId="77777777" w:rsidR="00D63E4C" w:rsidRPr="00C71F66" w:rsidRDefault="00D63E4C" w:rsidP="00D63E4C">
      <w:pPr>
        <w:pStyle w:val="Header"/>
        <w:spacing w:after="240"/>
        <w:ind w:left="567"/>
        <w:jc w:val="both"/>
        <w:rPr>
          <w:snapToGrid w:val="0"/>
          <w:lang w:eastAsia="en-US"/>
        </w:rPr>
      </w:pPr>
      <w:r w:rsidRPr="00D63E4C">
        <w:rPr>
          <w:b w:val="0"/>
          <w:snapToGrid w:val="0"/>
        </w:rPr>
        <w:t>Motor vehicle insurance (including third party property damage) other than insurance covering vehicles defined below under Domestic Motor. It includes long and medium haul trucks, cranes and special vehicles, and policies covering fleets.</w:t>
      </w:r>
    </w:p>
    <w:p w14:paraId="680416F4"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 xml:space="preserve">Domestic Motor </w:t>
      </w:r>
    </w:p>
    <w:p w14:paraId="7FF1712B" w14:textId="77777777" w:rsidR="00D63E4C" w:rsidRDefault="00D63E4C" w:rsidP="00D63E4C">
      <w:pPr>
        <w:pStyle w:val="Header"/>
        <w:spacing w:after="240"/>
        <w:ind w:left="567"/>
        <w:jc w:val="both"/>
        <w:rPr>
          <w:b w:val="0"/>
        </w:rPr>
      </w:pPr>
      <w:r w:rsidRPr="00D63E4C">
        <w:rPr>
          <w:b w:val="0"/>
        </w:rPr>
        <w:t>Motor vehicle insurance (including third party property damage) covering private use motor vehicles including utilities and lorries, motor cycles, private caravans, box and boat trailers, and other vehicles not normally covered by business or commercial policies.</w:t>
      </w:r>
    </w:p>
    <w:p w14:paraId="6C8F795A"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Travel</w:t>
      </w:r>
    </w:p>
    <w:p w14:paraId="572F5FEA" w14:textId="77777777" w:rsidR="00D63E4C" w:rsidRPr="00D63E4C" w:rsidRDefault="00D63E4C" w:rsidP="00D63E4C">
      <w:pPr>
        <w:pStyle w:val="Header"/>
        <w:spacing w:after="240"/>
        <w:ind w:left="567"/>
        <w:jc w:val="both"/>
        <w:rPr>
          <w:b w:val="0"/>
        </w:rPr>
      </w:pPr>
      <w:r w:rsidRPr="00D63E4C">
        <w:rPr>
          <w:b w:val="0"/>
        </w:rPr>
        <w:t xml:space="preserve">Insurance against losses associated with </w:t>
      </w:r>
      <w:r w:rsidRPr="00D63E4C">
        <w:rPr>
          <w:b w:val="0"/>
          <w:snapToGrid w:val="0"/>
        </w:rPr>
        <w:t>travel</w:t>
      </w:r>
      <w:r w:rsidRPr="00D63E4C">
        <w:rPr>
          <w:b w:val="0"/>
        </w:rPr>
        <w:t xml:space="preserve"> including loss of baggage and personal effects, losses on flight cancellations and overseas medical costs.</w:t>
      </w:r>
    </w:p>
    <w:p w14:paraId="4F7F7557"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 xml:space="preserve">Fire and Industrial Special Risks </w:t>
      </w:r>
      <w:r w:rsidRPr="00C71F66">
        <w:t>(ISR)</w:t>
      </w:r>
    </w:p>
    <w:p w14:paraId="67C56292" w14:textId="77777777" w:rsidR="00D63E4C" w:rsidRPr="00D63E4C" w:rsidRDefault="00D63E4C" w:rsidP="00D63E4C">
      <w:pPr>
        <w:pStyle w:val="Heading5"/>
        <w:ind w:left="567"/>
        <w:jc w:val="both"/>
        <w:rPr>
          <w:rFonts w:asciiTheme="minorHAnsi" w:hAnsiTheme="minorHAnsi" w:cstheme="minorHAnsi"/>
          <w:b w:val="0"/>
          <w:sz w:val="24"/>
        </w:rPr>
      </w:pPr>
      <w:r w:rsidRPr="00D63E4C">
        <w:rPr>
          <w:rFonts w:asciiTheme="minorHAnsi" w:hAnsiTheme="minorHAnsi" w:cstheme="minorHAnsi"/>
          <w:b w:val="0"/>
          <w:i/>
          <w:sz w:val="24"/>
        </w:rPr>
        <w:t>Fire</w:t>
      </w:r>
      <w:r w:rsidRPr="00D63E4C">
        <w:rPr>
          <w:rFonts w:asciiTheme="minorHAnsi" w:hAnsiTheme="minorHAnsi" w:cstheme="minorHAnsi"/>
          <w:b w:val="0"/>
          <w:sz w:val="24"/>
        </w:rPr>
        <w:t xml:space="preserve"> </w:t>
      </w:r>
    </w:p>
    <w:p w14:paraId="7CBB5272" w14:textId="2B676D4A" w:rsidR="00A31434" w:rsidRPr="00A31434" w:rsidRDefault="00D63E4C" w:rsidP="00A31434">
      <w:pPr>
        <w:pStyle w:val="Header"/>
        <w:spacing w:after="240"/>
        <w:ind w:left="567"/>
        <w:jc w:val="both"/>
      </w:pPr>
      <w:r w:rsidRPr="00D63E4C">
        <w:rPr>
          <w:b w:val="0"/>
        </w:rPr>
        <w:t>Includes all policies normally classified as 'Fire' and includes:</w:t>
      </w:r>
    </w:p>
    <w:p w14:paraId="71263D1D"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Sprinkler leakage; </w:t>
      </w:r>
    </w:p>
    <w:p w14:paraId="63036CC1"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Subsidence; </w:t>
      </w:r>
    </w:p>
    <w:p w14:paraId="1570259F"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Windstorm; </w:t>
      </w:r>
    </w:p>
    <w:p w14:paraId="0A6001C2"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lastRenderedPageBreak/>
        <w:t xml:space="preserve">Hailstone; </w:t>
      </w:r>
    </w:p>
    <w:p w14:paraId="20301D69"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Crop; </w:t>
      </w:r>
    </w:p>
    <w:p w14:paraId="70E505E1"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Arson; and</w:t>
      </w:r>
    </w:p>
    <w:p w14:paraId="1D1F868C"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Loss of profits and any extraneous risk normally covered under fire policies, e.g. flood.</w:t>
      </w:r>
    </w:p>
    <w:p w14:paraId="5D795B6F" w14:textId="77777777" w:rsidR="00D63E4C" w:rsidRPr="00D63E4C" w:rsidRDefault="00D63E4C" w:rsidP="00D63E4C">
      <w:pPr>
        <w:pStyle w:val="Heading5"/>
        <w:ind w:left="567"/>
        <w:jc w:val="both"/>
        <w:rPr>
          <w:rFonts w:asciiTheme="minorHAnsi" w:hAnsiTheme="minorHAnsi" w:cstheme="minorHAnsi"/>
          <w:b w:val="0"/>
          <w:i/>
          <w:sz w:val="24"/>
        </w:rPr>
      </w:pPr>
      <w:r w:rsidRPr="00D63E4C">
        <w:rPr>
          <w:rFonts w:asciiTheme="minorHAnsi" w:hAnsiTheme="minorHAnsi" w:cstheme="minorHAnsi"/>
          <w:b w:val="0"/>
          <w:i/>
          <w:sz w:val="24"/>
        </w:rPr>
        <w:t>ISR</w:t>
      </w:r>
    </w:p>
    <w:p w14:paraId="13B5A278" w14:textId="77777777" w:rsidR="00D63E4C" w:rsidRPr="00C71F66" w:rsidRDefault="00D63E4C" w:rsidP="00D63E4C">
      <w:pPr>
        <w:pStyle w:val="Header"/>
        <w:spacing w:after="240"/>
        <w:ind w:left="567"/>
        <w:jc w:val="both"/>
      </w:pPr>
      <w:r w:rsidRPr="00D63E4C">
        <w:rPr>
          <w:b w:val="0"/>
        </w:rPr>
        <w:t>Standard policy wordings exist for this type of policy. All policies that contain such standard wordings or substantially similar wording are to be classified as ISR.</w:t>
      </w:r>
    </w:p>
    <w:p w14:paraId="3A2693B6"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 xml:space="preserve">Marine </w:t>
      </w:r>
    </w:p>
    <w:p w14:paraId="74FD76D8" w14:textId="77777777" w:rsidR="00D63E4C" w:rsidRPr="00D63E4C" w:rsidRDefault="00D63E4C" w:rsidP="00D63E4C">
      <w:pPr>
        <w:pStyle w:val="Header"/>
        <w:spacing w:after="240"/>
        <w:ind w:left="567"/>
        <w:jc w:val="both"/>
        <w:rPr>
          <w:b w:val="0"/>
        </w:rPr>
      </w:pPr>
      <w:r w:rsidRPr="00D63E4C">
        <w:rPr>
          <w:b w:val="0"/>
        </w:rPr>
        <w:t xml:space="preserve">Includes Marine Hull and Marine Liability (including pleasure craft), and Marine Cargo (including sea and inland transit insurance). </w:t>
      </w:r>
    </w:p>
    <w:p w14:paraId="3AC5327B"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Aviation</w:t>
      </w:r>
    </w:p>
    <w:p w14:paraId="3A2E75D2" w14:textId="77777777" w:rsidR="00D63E4C" w:rsidRPr="00C71F66" w:rsidRDefault="00D63E4C" w:rsidP="00D63E4C">
      <w:pPr>
        <w:pStyle w:val="Header"/>
        <w:spacing w:after="240"/>
        <w:ind w:left="567"/>
        <w:jc w:val="both"/>
      </w:pPr>
      <w:r w:rsidRPr="00D63E4C">
        <w:rPr>
          <w:b w:val="0"/>
        </w:rPr>
        <w:t>Aviation (including aircraft hull and aircraft liability).</w:t>
      </w:r>
    </w:p>
    <w:p w14:paraId="236ACAAA"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Mortgage</w:t>
      </w:r>
    </w:p>
    <w:p w14:paraId="52ED9946" w14:textId="77777777" w:rsidR="00D63E4C" w:rsidRPr="00D63E4C" w:rsidRDefault="00D63E4C" w:rsidP="00D63E4C">
      <w:pPr>
        <w:pStyle w:val="Header"/>
        <w:spacing w:after="240"/>
        <w:ind w:left="567"/>
        <w:jc w:val="both"/>
        <w:rPr>
          <w:b w:val="0"/>
        </w:rPr>
      </w:pPr>
      <w:r w:rsidRPr="00D63E4C">
        <w:rPr>
          <w:b w:val="0"/>
        </w:rPr>
        <w:t xml:space="preserve">Insurance against losses to a lender in the event of borrower default on a loan secured by a mortgage over residential or other property. </w:t>
      </w:r>
    </w:p>
    <w:p w14:paraId="001DF125"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 xml:space="preserve">Consumer Credit </w:t>
      </w:r>
      <w:r w:rsidRPr="00C71F66">
        <w:t>(CCI)</w:t>
      </w:r>
    </w:p>
    <w:p w14:paraId="17B8BC56" w14:textId="77777777" w:rsidR="00D63E4C" w:rsidRPr="00D63E4C" w:rsidRDefault="00D63E4C" w:rsidP="00D63E4C">
      <w:pPr>
        <w:pStyle w:val="Header"/>
        <w:spacing w:after="240"/>
        <w:ind w:left="567"/>
        <w:jc w:val="both"/>
        <w:rPr>
          <w:b w:val="0"/>
        </w:rPr>
      </w:pPr>
      <w:r w:rsidRPr="00D63E4C">
        <w:rPr>
          <w:b w:val="0"/>
        </w:rPr>
        <w:t>Insurance to protect a consumer's ability to meet the loan repayments on personal loans and credit card finance in the event of death or loss of income due to injury, illness or unemployment.</w:t>
      </w:r>
    </w:p>
    <w:p w14:paraId="251DE2F2" w14:textId="77777777" w:rsidR="00D63E4C" w:rsidRPr="00DC626F"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DC626F">
        <w:rPr>
          <w:b/>
        </w:rPr>
        <w:t>Other Accident</w:t>
      </w:r>
    </w:p>
    <w:p w14:paraId="06982C80" w14:textId="77777777" w:rsidR="00D63E4C" w:rsidRPr="00D63E4C" w:rsidRDefault="00D63E4C" w:rsidP="00D63E4C">
      <w:pPr>
        <w:pStyle w:val="Header"/>
        <w:spacing w:after="240"/>
        <w:ind w:left="567"/>
        <w:jc w:val="both"/>
        <w:rPr>
          <w:b w:val="0"/>
        </w:rPr>
      </w:pPr>
      <w:r w:rsidRPr="00D63E4C">
        <w:rPr>
          <w:b w:val="0"/>
        </w:rPr>
        <w:t>Includes the following types of insurance:</w:t>
      </w:r>
    </w:p>
    <w:p w14:paraId="16EFD43D"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Miscellaneous accident (involving cash in transit, theft, loss of money);</w:t>
      </w:r>
    </w:p>
    <w:p w14:paraId="09ADE24F"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All risks (baggage, sporting equipment, guns);</w:t>
      </w:r>
    </w:p>
    <w:p w14:paraId="6ECFA260"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Engineering when not part of ISR or Fire policy;</w:t>
      </w:r>
    </w:p>
    <w:p w14:paraId="2E952720" w14:textId="77777777" w:rsid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Plate glass when not part of packaged policy (e.g. Householders);</w:t>
      </w:r>
    </w:p>
    <w:p w14:paraId="2B0ABFFB"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Livestock;</w:t>
      </w:r>
    </w:p>
    <w:p w14:paraId="5673D35A"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Pluvius; and</w:t>
      </w:r>
    </w:p>
    <w:p w14:paraId="3480155D" w14:textId="77777777" w:rsid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lastRenderedPageBreak/>
        <w:t>Sickness and Accident, which, by the terms of the policy, provides benefits for no more than 3 years.</w:t>
      </w:r>
      <w:r w:rsidRPr="00D63E4C" w:rsidDel="00DD2ED3">
        <w:rPr>
          <w:b w:val="0"/>
          <w:snapToGrid w:val="0"/>
          <w:lang w:eastAsia="en-US"/>
        </w:rPr>
        <w:t xml:space="preserve"> </w:t>
      </w:r>
    </w:p>
    <w:p w14:paraId="30C05951"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spacing w:val="-2"/>
        </w:rPr>
      </w:pPr>
      <w:r w:rsidRPr="00C71F66">
        <w:rPr>
          <w:b/>
          <w:spacing w:val="-2"/>
        </w:rPr>
        <w:t>Other</w:t>
      </w:r>
    </w:p>
    <w:p w14:paraId="5E2F4BAB" w14:textId="77777777" w:rsidR="00D63E4C" w:rsidRPr="00D63E4C" w:rsidRDefault="00D63E4C" w:rsidP="00D63E4C">
      <w:pPr>
        <w:pStyle w:val="Header"/>
        <w:spacing w:after="240"/>
        <w:ind w:left="567"/>
        <w:jc w:val="both"/>
        <w:rPr>
          <w:b w:val="0"/>
        </w:rPr>
      </w:pPr>
      <w:r w:rsidRPr="00D63E4C">
        <w:rPr>
          <w:b w:val="0"/>
        </w:rPr>
        <w:t>All other insurance business not specifically mentioned elsewhere.  It includes:</w:t>
      </w:r>
    </w:p>
    <w:p w14:paraId="5776D7C1"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Trade Credit;</w:t>
      </w:r>
    </w:p>
    <w:p w14:paraId="053FF1E4"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Extended Warranty (includes insurance by a third party for a period in excess of the manufacturer's or seller’s normal warranty);</w:t>
      </w:r>
    </w:p>
    <w:p w14:paraId="012F6517"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Kidnap and Ransom; and</w:t>
      </w:r>
    </w:p>
    <w:p w14:paraId="1245CBBF"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Contingency.</w:t>
      </w:r>
    </w:p>
    <w:p w14:paraId="1AA60E32"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spacing w:val="-2"/>
        </w:rPr>
      </w:pPr>
      <w:r w:rsidRPr="00C71F66">
        <w:rPr>
          <w:b/>
          <w:spacing w:val="-2"/>
        </w:rPr>
        <w:t xml:space="preserve">Compulsory Third-Party Motor Vehicle </w:t>
      </w:r>
      <w:r w:rsidRPr="00C71F66">
        <w:rPr>
          <w:spacing w:val="-2"/>
        </w:rPr>
        <w:t>(CTP)</w:t>
      </w:r>
    </w:p>
    <w:p w14:paraId="6F7B4ECB" w14:textId="77777777" w:rsidR="00D63E4C" w:rsidRPr="00D63E4C" w:rsidRDefault="00D63E4C" w:rsidP="00D63E4C">
      <w:pPr>
        <w:pStyle w:val="Header"/>
        <w:spacing w:after="240"/>
        <w:ind w:left="567"/>
        <w:jc w:val="both"/>
        <w:rPr>
          <w:b w:val="0"/>
        </w:rPr>
      </w:pPr>
      <w:r w:rsidRPr="00D63E4C">
        <w:rPr>
          <w:b w:val="0"/>
        </w:rPr>
        <w:t>This class consists only of CTP business.</w:t>
      </w:r>
    </w:p>
    <w:p w14:paraId="688AB3E6"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Public and Product Liability</w:t>
      </w:r>
    </w:p>
    <w:p w14:paraId="2C24613D" w14:textId="4E71E68C"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Public Liability covers legal liability to the public in respect of bodily injury or property damage arising out of the operation of the insured's business. Product Liability includes policies that provide for compensation for loss and/or injury caused by, or as a result of, the use of goods and environmental clean-up caused by pollution spills where not covered by Fire and ISR policies.</w:t>
      </w:r>
    </w:p>
    <w:p w14:paraId="0AB31D1B"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Includes Builders Warranty Insurance. </w:t>
      </w:r>
    </w:p>
    <w:p w14:paraId="14705447"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pacing w:val="-2"/>
        </w:rPr>
      </w:pPr>
      <w:r w:rsidRPr="00D63E4C">
        <w:rPr>
          <w:b w:val="0"/>
          <w:snapToGrid w:val="0"/>
          <w:lang w:eastAsia="en-US"/>
        </w:rPr>
        <w:t>Includes public liability attaching to Householders policies</w:t>
      </w:r>
      <w:r w:rsidRPr="00D63E4C">
        <w:rPr>
          <w:b w:val="0"/>
        </w:rPr>
        <w:t>.</w:t>
      </w:r>
    </w:p>
    <w:p w14:paraId="345DD580"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 xml:space="preserve">Professional Indemnity </w:t>
      </w:r>
      <w:r w:rsidRPr="00C71F66">
        <w:t>(PI)</w:t>
      </w:r>
    </w:p>
    <w:p w14:paraId="0ED461B3"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PI covers professionals against liability incurred as a result of errors and omissions made in performing professional services that has resulted in economic losses suffered by third parties. </w:t>
      </w:r>
    </w:p>
    <w:p w14:paraId="04B4CD79"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 xml:space="preserve">Directors and Officers </w:t>
      </w:r>
      <w:r w:rsidRPr="00C71F66">
        <w:t>(D&amp;O)</w:t>
      </w:r>
    </w:p>
    <w:p w14:paraId="273B4C56"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D&amp;O covers directors and officers of a company, and the company itself, for liability in the event of a legal action brought for alleged wrongful acts in their capacity as directors and officers. </w:t>
      </w:r>
    </w:p>
    <w:p w14:paraId="28EC4D9E"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Cover for legal expense is generally included in this type of policy.</w:t>
      </w:r>
    </w:p>
    <w:p w14:paraId="0C6A8017"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t xml:space="preserve">Cyber </w:t>
      </w:r>
    </w:p>
    <w:p w14:paraId="6CC0B617"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bookmarkStart w:id="32" w:name="_Hlk81493954"/>
      <w:r w:rsidRPr="00D63E4C">
        <w:rPr>
          <w:b w:val="0"/>
          <w:snapToGrid w:val="0"/>
          <w:lang w:eastAsia="en-US"/>
        </w:rPr>
        <w:t xml:space="preserve">Cyber insurance provides first party and third-party coverage in respect to the insured’s exposures relating to indemnified cyber events. </w:t>
      </w:r>
    </w:p>
    <w:bookmarkEnd w:id="32"/>
    <w:p w14:paraId="381671FD" w14:textId="77777777" w:rsidR="00D63E4C" w:rsidRPr="00C71F66" w:rsidRDefault="00D63E4C" w:rsidP="009F58D1">
      <w:pPr>
        <w:numPr>
          <w:ilvl w:val="0"/>
          <w:numId w:val="18"/>
        </w:numPr>
        <w:tabs>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34" w:hanging="567"/>
        <w:jc w:val="both"/>
        <w:rPr>
          <w:b/>
        </w:rPr>
      </w:pPr>
      <w:r w:rsidRPr="00C71F66">
        <w:rPr>
          <w:b/>
        </w:rPr>
        <w:lastRenderedPageBreak/>
        <w:t xml:space="preserve">Employers’ Liability </w:t>
      </w:r>
      <w:r w:rsidRPr="00C71F66">
        <w:t>(EL)</w:t>
      </w:r>
    </w:p>
    <w:p w14:paraId="501FC476" w14:textId="77777777" w:rsidR="00D63E4C" w:rsidRPr="00D63E4C" w:rsidRDefault="00D63E4C" w:rsidP="00D63E4C">
      <w:pPr>
        <w:pStyle w:val="Header"/>
        <w:spacing w:after="240"/>
        <w:ind w:left="567"/>
        <w:jc w:val="both"/>
        <w:rPr>
          <w:b w:val="0"/>
        </w:rPr>
      </w:pPr>
      <w:r w:rsidRPr="00D63E4C">
        <w:rPr>
          <w:b w:val="0"/>
        </w:rPr>
        <w:t>Includes:</w:t>
      </w:r>
    </w:p>
    <w:p w14:paraId="6DC0BCA1"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Workers' Compensation; </w:t>
      </w:r>
    </w:p>
    <w:p w14:paraId="16115D8F"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 xml:space="preserve">Seamen's Compensation; and </w:t>
      </w:r>
    </w:p>
    <w:p w14:paraId="333EEE2C" w14:textId="77777777" w:rsidR="00D63E4C" w:rsidRPr="00D63E4C" w:rsidRDefault="00D63E4C" w:rsidP="009F58D1">
      <w:pPr>
        <w:pStyle w:val="Header"/>
        <w:numPr>
          <w:ilvl w:val="0"/>
          <w:numId w:val="17"/>
        </w:numPr>
        <w:tabs>
          <w:tab w:val="clear" w:pos="1134"/>
          <w:tab w:val="clear" w:pos="4513"/>
          <w:tab w:val="clear" w:pos="9026"/>
          <w:tab w:val="num" w:pos="1701"/>
        </w:tabs>
        <w:spacing w:after="240"/>
        <w:ind w:left="1701"/>
        <w:contextualSpacing w:val="0"/>
        <w:jc w:val="both"/>
        <w:rPr>
          <w:b w:val="0"/>
          <w:snapToGrid w:val="0"/>
          <w:lang w:eastAsia="en-US"/>
        </w:rPr>
      </w:pPr>
      <w:r w:rsidRPr="00D63E4C">
        <w:rPr>
          <w:b w:val="0"/>
          <w:snapToGrid w:val="0"/>
          <w:lang w:eastAsia="en-US"/>
        </w:rPr>
        <w:t>Domestic Workers’ Compensation.</w:t>
      </w:r>
    </w:p>
    <w:p w14:paraId="1043E2CE" w14:textId="49A6F921" w:rsidR="00D63E4C" w:rsidRPr="00C71F66" w:rsidRDefault="00D63E4C" w:rsidP="009F58D1">
      <w:pPr>
        <w:pStyle w:val="BodyText"/>
        <w:numPr>
          <w:ilvl w:val="0"/>
          <w:numId w:val="19"/>
        </w:numPr>
        <w:spacing w:after="240"/>
        <w:jc w:val="both"/>
      </w:pPr>
      <w:r w:rsidRPr="00C71F66">
        <w:rPr>
          <w:b/>
        </w:rPr>
        <w:t>Reinsurance classes of business</w:t>
      </w:r>
      <w:r w:rsidRPr="00C71F66">
        <w:t xml:space="preserve"> referred to in the GI Prudential Standards are defined in accordance with both the direct classes of business defined in paragraph </w:t>
      </w:r>
      <w:r w:rsidRPr="00C71F66">
        <w:fldChar w:fldCharType="begin"/>
      </w:r>
      <w:r w:rsidRPr="00C71F66">
        <w:instrText xml:space="preserve"> REF _Ref392593065 \r \h  \* MERGEFORMAT </w:instrText>
      </w:r>
      <w:r w:rsidRPr="00C71F66">
        <w:fldChar w:fldCharType="separate"/>
      </w:r>
      <w:r w:rsidR="008F4119">
        <w:t>1</w:t>
      </w:r>
      <w:r w:rsidRPr="00C71F66">
        <w:fldChar w:fldCharType="end"/>
      </w:r>
      <w:r w:rsidRPr="00C71F66">
        <w:t xml:space="preserve"> of this Attachment and by the following types of reinsurance classification:</w:t>
      </w:r>
    </w:p>
    <w:p w14:paraId="1760C3FE" w14:textId="77777777" w:rsidR="00D63E4C" w:rsidRPr="00C71F66" w:rsidRDefault="00D63E4C" w:rsidP="009F58D1">
      <w:pPr>
        <w:pStyle w:val="ListParagraph"/>
        <w:numPr>
          <w:ilvl w:val="2"/>
          <w:numId w:val="20"/>
        </w:numPr>
        <w:tabs>
          <w:tab w:val="clear" w:pos="1080"/>
        </w:tabs>
        <w:ind w:left="1134" w:hanging="567"/>
        <w:jc w:val="both"/>
        <w:rPr>
          <w:b/>
        </w:rPr>
      </w:pPr>
      <w:r w:rsidRPr="00C71F66">
        <w:rPr>
          <w:b/>
        </w:rPr>
        <w:t xml:space="preserve">Proportional reinsurance </w:t>
      </w:r>
    </w:p>
    <w:p w14:paraId="764BA1DD" w14:textId="77777777" w:rsidR="00D63E4C" w:rsidRPr="00C71F66" w:rsidRDefault="00D63E4C" w:rsidP="00D63E4C">
      <w:pPr>
        <w:tabs>
          <w:tab w:val="num" w:pos="1701"/>
        </w:tabs>
        <w:ind w:left="567"/>
        <w:jc w:val="both"/>
      </w:pPr>
      <w:r w:rsidRPr="00C71F66">
        <w:t>This refers to either:</w:t>
      </w:r>
    </w:p>
    <w:p w14:paraId="4E8D9D23" w14:textId="77777777" w:rsidR="00D63E4C" w:rsidRPr="00C71F66" w:rsidRDefault="00D63E4C" w:rsidP="009F58D1">
      <w:pPr>
        <w:pStyle w:val="ListParagraph"/>
        <w:numPr>
          <w:ilvl w:val="5"/>
          <w:numId w:val="20"/>
        </w:numPr>
        <w:tabs>
          <w:tab w:val="clear" w:pos="1495"/>
          <w:tab w:val="num" w:pos="1701"/>
        </w:tabs>
        <w:ind w:left="1701" w:hanging="567"/>
        <w:contextualSpacing w:val="0"/>
        <w:jc w:val="both"/>
      </w:pPr>
      <w:r w:rsidRPr="00C71F66">
        <w:t xml:space="preserve">traditional forms of quota share and/or surplus reinsurance placed on a treaty reinsurance basis; or </w:t>
      </w:r>
    </w:p>
    <w:p w14:paraId="29D21950" w14:textId="77777777" w:rsidR="00D63E4C" w:rsidRPr="00C71F66" w:rsidRDefault="00D63E4C" w:rsidP="009F58D1">
      <w:pPr>
        <w:pStyle w:val="ListParagraph"/>
        <w:numPr>
          <w:ilvl w:val="5"/>
          <w:numId w:val="20"/>
        </w:numPr>
        <w:tabs>
          <w:tab w:val="clear" w:pos="1495"/>
          <w:tab w:val="num" w:pos="1701"/>
        </w:tabs>
        <w:ind w:left="1701" w:hanging="567"/>
        <w:contextualSpacing w:val="0"/>
        <w:jc w:val="both"/>
      </w:pPr>
      <w:r w:rsidRPr="00C71F66">
        <w:t xml:space="preserve">reinsurance written on an individual offer and acceptance basis; </w:t>
      </w:r>
    </w:p>
    <w:p w14:paraId="7C21E47B" w14:textId="77777777" w:rsidR="00D63E4C" w:rsidRPr="00C71F66" w:rsidRDefault="00D63E4C" w:rsidP="00D63E4C">
      <w:pPr>
        <w:ind w:left="1134"/>
        <w:jc w:val="both"/>
      </w:pPr>
      <w:r w:rsidRPr="00C71F66">
        <w:t>where the reinsurer and reinsured share, in proportion, the premium and losses of the reinsured.</w:t>
      </w:r>
    </w:p>
    <w:p w14:paraId="3B473B65" w14:textId="77777777" w:rsidR="00D63E4C" w:rsidRPr="00C71F66" w:rsidRDefault="00D63E4C" w:rsidP="009F58D1">
      <w:pPr>
        <w:pStyle w:val="ListParagraph"/>
        <w:numPr>
          <w:ilvl w:val="2"/>
          <w:numId w:val="20"/>
        </w:numPr>
        <w:tabs>
          <w:tab w:val="clear" w:pos="1080"/>
          <w:tab w:val="num" w:pos="1134"/>
        </w:tabs>
        <w:ind w:left="1134" w:hanging="567"/>
        <w:jc w:val="both"/>
      </w:pPr>
      <w:r w:rsidRPr="00C71F66">
        <w:rPr>
          <w:b/>
        </w:rPr>
        <w:t>Non-proportional reinsurance</w:t>
      </w:r>
    </w:p>
    <w:p w14:paraId="36BE5D25" w14:textId="77777777" w:rsidR="00D63E4C" w:rsidRPr="00C71F66" w:rsidRDefault="00D63E4C" w:rsidP="00D63E4C">
      <w:pPr>
        <w:pStyle w:val="ListParagraph"/>
        <w:ind w:left="1134"/>
        <w:jc w:val="both"/>
      </w:pPr>
    </w:p>
    <w:p w14:paraId="40082AE9" w14:textId="77777777" w:rsidR="00D63E4C" w:rsidRPr="00C71F66" w:rsidRDefault="00D63E4C" w:rsidP="00D63E4C">
      <w:pPr>
        <w:pStyle w:val="ListParagraph"/>
        <w:ind w:left="567"/>
        <w:contextualSpacing w:val="0"/>
        <w:jc w:val="both"/>
      </w:pPr>
      <w:r w:rsidRPr="00C71F66">
        <w:t>This refers to either:</w:t>
      </w:r>
    </w:p>
    <w:p w14:paraId="1462F7A7" w14:textId="77777777" w:rsidR="00D63E4C" w:rsidRPr="00C71F66" w:rsidRDefault="00D63E4C" w:rsidP="009F58D1">
      <w:pPr>
        <w:pStyle w:val="ListParagraph"/>
        <w:numPr>
          <w:ilvl w:val="5"/>
          <w:numId w:val="20"/>
        </w:numPr>
        <w:tabs>
          <w:tab w:val="clear" w:pos="1495"/>
          <w:tab w:val="num" w:pos="1701"/>
        </w:tabs>
        <w:ind w:left="1701" w:hanging="566"/>
        <w:contextualSpacing w:val="0"/>
        <w:jc w:val="both"/>
      </w:pPr>
      <w:r w:rsidRPr="00C71F66">
        <w:t>traditional forms of excess of loss reinsurance arrangements written on a treaty reinsurance arrangement basis; or</w:t>
      </w:r>
    </w:p>
    <w:p w14:paraId="33C36E54" w14:textId="77777777" w:rsidR="00D63E4C" w:rsidRPr="00C71F66" w:rsidRDefault="00D63E4C" w:rsidP="009F58D1">
      <w:pPr>
        <w:pStyle w:val="ListParagraph"/>
        <w:numPr>
          <w:ilvl w:val="5"/>
          <w:numId w:val="20"/>
        </w:numPr>
        <w:tabs>
          <w:tab w:val="clear" w:pos="1495"/>
          <w:tab w:val="num" w:pos="1701"/>
        </w:tabs>
        <w:ind w:left="1701" w:hanging="566"/>
        <w:contextualSpacing w:val="0"/>
        <w:jc w:val="both"/>
      </w:pPr>
      <w:r w:rsidRPr="00C71F66">
        <w:t xml:space="preserve">reinsurance written on an individual offer and acceptance basis; </w:t>
      </w:r>
    </w:p>
    <w:p w14:paraId="6B6C49E1" w14:textId="77777777" w:rsidR="00D63E4C" w:rsidRPr="00C71F66" w:rsidRDefault="00D63E4C" w:rsidP="00D63E4C">
      <w:pPr>
        <w:ind w:left="1134"/>
        <w:jc w:val="both"/>
      </w:pPr>
      <w:r w:rsidRPr="00C71F66">
        <w:t xml:space="preserve">where the reinsurer pays losses only above an agreed retention/deductible up to an agreed maximum limit. </w:t>
      </w:r>
    </w:p>
    <w:p w14:paraId="58EE6892" w14:textId="77777777" w:rsidR="003C23D5" w:rsidRDefault="00D63E4C" w:rsidP="00D63E4C">
      <w:pPr>
        <w:rPr>
          <w:rFonts w:ascii="Arial" w:hAnsi="Arial"/>
          <w:bCs/>
        </w:rPr>
        <w:sectPr w:rsidR="003C23D5" w:rsidSect="000D63A8">
          <w:footerReference w:type="default" r:id="rId17"/>
          <w:pgSz w:w="11906" w:h="16838" w:code="9"/>
          <w:pgMar w:top="1440" w:right="1797" w:bottom="1440" w:left="1797" w:header="709" w:footer="709" w:gutter="0"/>
          <w:cols w:space="708"/>
          <w:docGrid w:linePitch="360"/>
        </w:sectPr>
      </w:pPr>
      <w:r w:rsidRPr="00C71F66">
        <w:rPr>
          <w:rFonts w:ascii="Arial" w:hAnsi="Arial"/>
          <w:bCs/>
        </w:rPr>
        <w:br w:type="page"/>
      </w:r>
    </w:p>
    <w:p w14:paraId="6501B936" w14:textId="7FED5632" w:rsidR="00DC626F" w:rsidRPr="001F6B8D" w:rsidRDefault="00DC626F" w:rsidP="00DC626F">
      <w:pPr>
        <w:pStyle w:val="Heading2"/>
        <w:tabs>
          <w:tab w:val="left" w:pos="2910"/>
        </w:tabs>
      </w:pPr>
      <w:bookmarkStart w:id="33" w:name="_Toc109640040"/>
      <w:bookmarkStart w:id="34" w:name="_Ref387848483"/>
      <w:r w:rsidRPr="001F6B8D">
        <w:lastRenderedPageBreak/>
        <w:t xml:space="preserve">Attachment </w:t>
      </w:r>
      <w:r>
        <w:rPr>
          <w:rStyle w:val="Attachmentfieldtext"/>
        </w:rPr>
        <w:t>C</w:t>
      </w:r>
      <w:r w:rsidRPr="001F6B8D">
        <w:t xml:space="preserve"> </w:t>
      </w:r>
      <w:r>
        <w:t>–</w:t>
      </w:r>
      <w:r w:rsidRPr="001F6B8D">
        <w:t xml:space="preserve"> </w:t>
      </w:r>
      <w:r w:rsidRPr="00B67356">
        <w:t>Counterparty</w:t>
      </w:r>
      <w:r>
        <w:t xml:space="preserve"> grades</w:t>
      </w:r>
      <w:bookmarkEnd w:id="33"/>
    </w:p>
    <w:p w14:paraId="5B020611" w14:textId="77777777" w:rsidR="00D63E4C" w:rsidRPr="00C71F66" w:rsidRDefault="00D63E4C" w:rsidP="009F58D1">
      <w:pPr>
        <w:pStyle w:val="ListParagraph"/>
        <w:numPr>
          <w:ilvl w:val="0"/>
          <w:numId w:val="21"/>
        </w:numPr>
        <w:ind w:left="567" w:hanging="567"/>
        <w:contextualSpacing w:val="0"/>
        <w:jc w:val="both"/>
      </w:pPr>
      <w:r w:rsidRPr="00C71F66">
        <w:t>Assets subject to credit risk must be assigned a counterparty grade using one of the following methods:</w:t>
      </w:r>
      <w:bookmarkEnd w:id="34"/>
    </w:p>
    <w:p w14:paraId="77AF9F8D" w14:textId="6581648D" w:rsidR="00D63E4C" w:rsidRPr="00C71F66" w:rsidRDefault="00D63E4C" w:rsidP="009F58D1">
      <w:pPr>
        <w:pStyle w:val="ListParagraph"/>
        <w:numPr>
          <w:ilvl w:val="0"/>
          <w:numId w:val="22"/>
        </w:numPr>
        <w:ind w:left="1134" w:hanging="567"/>
        <w:contextualSpacing w:val="0"/>
        <w:jc w:val="both"/>
      </w:pPr>
      <w:r w:rsidRPr="00C71F66">
        <w:t xml:space="preserve">for publicly rated assets refer to paragraphs </w:t>
      </w:r>
      <w:r w:rsidRPr="00C71F66">
        <w:fldChar w:fldCharType="begin"/>
      </w:r>
      <w:r w:rsidRPr="00C71F66">
        <w:instrText xml:space="preserve"> REF _Ref392593107 \r \h  \* MERGEFORMAT </w:instrText>
      </w:r>
      <w:r w:rsidRPr="00C71F66">
        <w:fldChar w:fldCharType="separate"/>
      </w:r>
      <w:r w:rsidR="008F4119">
        <w:t>2</w:t>
      </w:r>
      <w:r w:rsidRPr="00C71F66">
        <w:fldChar w:fldCharType="end"/>
      </w:r>
      <w:r w:rsidRPr="00C71F66">
        <w:t xml:space="preserve"> and </w:t>
      </w:r>
      <w:r w:rsidRPr="00C71F66">
        <w:fldChar w:fldCharType="begin"/>
      </w:r>
      <w:r w:rsidRPr="00C71F66">
        <w:instrText xml:space="preserve"> REF _Ref392593117 \r \h  \* MERGEFORMAT </w:instrText>
      </w:r>
      <w:r w:rsidRPr="00C71F66">
        <w:fldChar w:fldCharType="separate"/>
      </w:r>
      <w:r w:rsidR="008F4119">
        <w:t>3</w:t>
      </w:r>
      <w:r w:rsidRPr="00C71F66">
        <w:fldChar w:fldCharType="end"/>
      </w:r>
      <w:r w:rsidRPr="00C71F66">
        <w:t xml:space="preserve"> of this Attachment; </w:t>
      </w:r>
    </w:p>
    <w:p w14:paraId="2788DB36" w14:textId="01E6BAEF" w:rsidR="00D63E4C" w:rsidRPr="00C71F66" w:rsidRDefault="00D63E4C" w:rsidP="009F58D1">
      <w:pPr>
        <w:pStyle w:val="ListParagraph"/>
        <w:numPr>
          <w:ilvl w:val="0"/>
          <w:numId w:val="22"/>
        </w:numPr>
        <w:ind w:left="1134" w:hanging="567"/>
        <w:contextualSpacing w:val="0"/>
        <w:jc w:val="both"/>
      </w:pPr>
      <w:bookmarkStart w:id="35" w:name="_Ref112661856"/>
      <w:r w:rsidRPr="00C71F66">
        <w:t xml:space="preserve">for non-publicly rated assets secured by a residential mortgage refer to paragraphs </w:t>
      </w:r>
      <w:r w:rsidRPr="00C71F66">
        <w:fldChar w:fldCharType="begin"/>
      </w:r>
      <w:r w:rsidRPr="00C71F66">
        <w:instrText xml:space="preserve"> REF _Ref307817066 \r \h  \* MERGEFORMAT </w:instrText>
      </w:r>
      <w:r w:rsidRPr="00C71F66">
        <w:fldChar w:fldCharType="separate"/>
      </w:r>
      <w:r w:rsidR="008F4119">
        <w:t>8</w:t>
      </w:r>
      <w:r w:rsidRPr="00C71F66">
        <w:fldChar w:fldCharType="end"/>
      </w:r>
      <w:r w:rsidRPr="00C71F66">
        <w:t xml:space="preserve"> to </w:t>
      </w:r>
      <w:r w:rsidRPr="00C71F66">
        <w:fldChar w:fldCharType="begin"/>
      </w:r>
      <w:r w:rsidRPr="00C71F66">
        <w:instrText xml:space="preserve"> REF _Ref307817075 \r \h  \* MERGEFORMAT </w:instrText>
      </w:r>
      <w:r w:rsidRPr="00C71F66">
        <w:fldChar w:fldCharType="separate"/>
      </w:r>
      <w:r w:rsidR="008F4119">
        <w:t>12</w:t>
      </w:r>
      <w:r w:rsidRPr="00C71F66">
        <w:fldChar w:fldCharType="end"/>
      </w:r>
      <w:r w:rsidRPr="00C71F66">
        <w:t xml:space="preserve"> of this Attachment. An asset secured by a residential mortgage comprises an investment held by way of a registered lien, charge or mortgage over residential property. The valuation must have been performed by a qualified valuer.  The property cannot be a speculative construction or a property development;</w:t>
      </w:r>
      <w:bookmarkEnd w:id="35"/>
      <w:r w:rsidRPr="00C71F66">
        <w:t xml:space="preserve"> </w:t>
      </w:r>
    </w:p>
    <w:p w14:paraId="484E6B2D" w14:textId="77777777" w:rsidR="00D63E4C" w:rsidRPr="00C71F66" w:rsidRDefault="00D63E4C" w:rsidP="009F58D1">
      <w:pPr>
        <w:pStyle w:val="ListParagraph"/>
        <w:numPr>
          <w:ilvl w:val="0"/>
          <w:numId w:val="22"/>
        </w:numPr>
        <w:ind w:left="1134" w:hanging="567"/>
        <w:contextualSpacing w:val="0"/>
        <w:jc w:val="both"/>
      </w:pPr>
      <w:r w:rsidRPr="00C71F66">
        <w:t>assets other than those referred to in (a) and (b) may be rated using private external ratings or a regulated institution’s own ratings, but only with the prior approval of APRA; or</w:t>
      </w:r>
    </w:p>
    <w:p w14:paraId="03727EE9" w14:textId="77777777" w:rsidR="00D63E4C" w:rsidRPr="00C71F66" w:rsidRDefault="00D63E4C" w:rsidP="009F58D1">
      <w:pPr>
        <w:pStyle w:val="ListParagraph"/>
        <w:numPr>
          <w:ilvl w:val="0"/>
          <w:numId w:val="22"/>
        </w:numPr>
        <w:ind w:left="1134" w:hanging="567"/>
        <w:contextualSpacing w:val="0"/>
        <w:jc w:val="both"/>
        <w:rPr>
          <w:b/>
        </w:rPr>
      </w:pPr>
      <w:r w:rsidRPr="00C71F66">
        <w:t>assets other than those referred to in (a) and (b) that have not been rated using methods approved by APRA must be assigned a counterparty grade of 5.</w:t>
      </w:r>
    </w:p>
    <w:p w14:paraId="5A7B50CA" w14:textId="02A6701D" w:rsidR="00D63E4C" w:rsidRPr="00C71F66" w:rsidRDefault="00D63E4C" w:rsidP="009F58D1">
      <w:pPr>
        <w:pStyle w:val="ListParagraph"/>
        <w:numPr>
          <w:ilvl w:val="0"/>
          <w:numId w:val="21"/>
        </w:numPr>
        <w:ind w:left="567" w:hanging="567"/>
        <w:contextualSpacing w:val="0"/>
        <w:jc w:val="both"/>
      </w:pPr>
      <w:bookmarkStart w:id="36" w:name="_Ref392593107"/>
      <w:r w:rsidRPr="00C71F66">
        <w:t xml:space="preserve">Publicly rated assets are assigned a counterparty grade based on </w:t>
      </w:r>
      <w:r w:rsidR="0072383E">
        <w:t>Table 1 and Table 2</w:t>
      </w:r>
      <w:r w:rsidRPr="00C71F66">
        <w:t>. The short-term ratings in Table 1 are typically used for assets with original term to maturity of not more than 13 months. For other assets the long-term ratings in Table 2 apply. The credit ratings in Table 1 and Table 2 include structured finance ratings with the (sf) indicator.</w:t>
      </w:r>
      <w:bookmarkEnd w:id="36"/>
    </w:p>
    <w:p w14:paraId="24CB546D" w14:textId="59181BCA" w:rsidR="00D63E4C" w:rsidRPr="00C71F66" w:rsidRDefault="00D63E4C" w:rsidP="00DC626F">
      <w:pPr>
        <w:ind w:firstLine="567"/>
        <w:jc w:val="both"/>
        <w:rPr>
          <w:b/>
        </w:rPr>
      </w:pPr>
      <w:r w:rsidRPr="00C71F66">
        <w:rPr>
          <w:b/>
        </w:rPr>
        <w:t>Table 1: Short-term ratings</w:t>
      </w:r>
    </w:p>
    <w:tbl>
      <w:tblPr>
        <w:tblW w:w="7797" w:type="dxa"/>
        <w:tblInd w:w="675" w:type="dxa"/>
        <w:tblBorders>
          <w:top w:val="nil"/>
          <w:left w:val="nil"/>
          <w:bottom w:val="nil"/>
          <w:right w:val="nil"/>
        </w:tblBorders>
        <w:tblLayout w:type="fixed"/>
        <w:tblLook w:val="0000" w:firstRow="0" w:lastRow="0" w:firstColumn="0" w:lastColumn="0" w:noHBand="0" w:noVBand="0"/>
      </w:tblPr>
      <w:tblGrid>
        <w:gridCol w:w="1134"/>
        <w:gridCol w:w="1665"/>
        <w:gridCol w:w="1666"/>
        <w:gridCol w:w="1666"/>
        <w:gridCol w:w="1666"/>
      </w:tblGrid>
      <w:tr w:rsidR="00D63E4C" w:rsidRPr="00C71F66" w14:paraId="74464C3A" w14:textId="77777777" w:rsidTr="00E10AE5">
        <w:trPr>
          <w:trHeight w:val="297"/>
        </w:trPr>
        <w:tc>
          <w:tcPr>
            <w:tcW w:w="1134" w:type="dxa"/>
            <w:tcBorders>
              <w:top w:val="single" w:sz="8" w:space="0" w:color="000000"/>
              <w:left w:val="single" w:sz="8" w:space="0" w:color="000000"/>
              <w:bottom w:val="single" w:sz="8" w:space="0" w:color="000000"/>
              <w:right w:val="single" w:sz="8" w:space="0" w:color="000000"/>
            </w:tcBorders>
          </w:tcPr>
          <w:p w14:paraId="277293E5" w14:textId="77777777" w:rsidR="00D63E4C" w:rsidRPr="00C71F66" w:rsidRDefault="00D63E4C" w:rsidP="00E10AE5">
            <w:pPr>
              <w:autoSpaceDE w:val="0"/>
              <w:autoSpaceDN w:val="0"/>
              <w:adjustRightInd w:val="0"/>
              <w:jc w:val="center"/>
              <w:rPr>
                <w:color w:val="000000"/>
              </w:rPr>
            </w:pPr>
            <w:r w:rsidRPr="00C71F66">
              <w:rPr>
                <w:b/>
                <w:bCs/>
                <w:color w:val="000000"/>
              </w:rPr>
              <w:t>Grade</w:t>
            </w:r>
          </w:p>
        </w:tc>
        <w:tc>
          <w:tcPr>
            <w:tcW w:w="1665" w:type="dxa"/>
            <w:tcBorders>
              <w:top w:val="single" w:sz="8" w:space="0" w:color="000000"/>
              <w:right w:val="single" w:sz="8" w:space="0" w:color="000000"/>
            </w:tcBorders>
          </w:tcPr>
          <w:p w14:paraId="71A077CE" w14:textId="77777777" w:rsidR="00D63E4C" w:rsidRPr="00C71F66" w:rsidRDefault="00D63E4C" w:rsidP="00E10AE5">
            <w:pPr>
              <w:autoSpaceDE w:val="0"/>
              <w:autoSpaceDN w:val="0"/>
              <w:adjustRightInd w:val="0"/>
              <w:jc w:val="center"/>
              <w:rPr>
                <w:color w:val="000000"/>
              </w:rPr>
            </w:pPr>
            <w:r w:rsidRPr="00C71F66">
              <w:rPr>
                <w:b/>
                <w:bCs/>
                <w:color w:val="000000"/>
              </w:rPr>
              <w:t>Standard &amp; Poor’s</w:t>
            </w:r>
          </w:p>
        </w:tc>
        <w:tc>
          <w:tcPr>
            <w:tcW w:w="1666" w:type="dxa"/>
            <w:tcBorders>
              <w:top w:val="single" w:sz="8" w:space="0" w:color="000000"/>
              <w:right w:val="single" w:sz="8" w:space="0" w:color="000000"/>
            </w:tcBorders>
          </w:tcPr>
          <w:p w14:paraId="3420FBD8" w14:textId="77777777" w:rsidR="00D63E4C" w:rsidRPr="00C71F66" w:rsidRDefault="00D63E4C" w:rsidP="00E10AE5">
            <w:pPr>
              <w:autoSpaceDE w:val="0"/>
              <w:autoSpaceDN w:val="0"/>
              <w:adjustRightInd w:val="0"/>
              <w:jc w:val="center"/>
              <w:rPr>
                <w:color w:val="000000"/>
              </w:rPr>
            </w:pPr>
            <w:r w:rsidRPr="00C71F66">
              <w:rPr>
                <w:b/>
                <w:bCs/>
                <w:color w:val="000000"/>
              </w:rPr>
              <w:t>Moody’s</w:t>
            </w:r>
          </w:p>
        </w:tc>
        <w:tc>
          <w:tcPr>
            <w:tcW w:w="1666" w:type="dxa"/>
            <w:tcBorders>
              <w:top w:val="single" w:sz="8" w:space="0" w:color="000000"/>
              <w:right w:val="single" w:sz="8" w:space="0" w:color="000000"/>
            </w:tcBorders>
          </w:tcPr>
          <w:p w14:paraId="706A576C" w14:textId="77777777" w:rsidR="00D63E4C" w:rsidRPr="00C71F66" w:rsidRDefault="00D63E4C" w:rsidP="00E10AE5">
            <w:pPr>
              <w:autoSpaceDE w:val="0"/>
              <w:autoSpaceDN w:val="0"/>
              <w:adjustRightInd w:val="0"/>
              <w:jc w:val="center"/>
              <w:rPr>
                <w:color w:val="000000"/>
              </w:rPr>
            </w:pPr>
            <w:r w:rsidRPr="00C71F66">
              <w:rPr>
                <w:b/>
                <w:bCs/>
                <w:color w:val="000000"/>
              </w:rPr>
              <w:t>AM Best</w:t>
            </w:r>
          </w:p>
        </w:tc>
        <w:tc>
          <w:tcPr>
            <w:tcW w:w="1666" w:type="dxa"/>
            <w:tcBorders>
              <w:top w:val="single" w:sz="8" w:space="0" w:color="000000"/>
              <w:bottom w:val="single" w:sz="8" w:space="0" w:color="000000"/>
              <w:right w:val="single" w:sz="8" w:space="0" w:color="000000"/>
            </w:tcBorders>
          </w:tcPr>
          <w:p w14:paraId="3AA8AECA" w14:textId="77777777" w:rsidR="00D63E4C" w:rsidRPr="00C71F66" w:rsidRDefault="00D63E4C" w:rsidP="00E10AE5">
            <w:pPr>
              <w:autoSpaceDE w:val="0"/>
              <w:autoSpaceDN w:val="0"/>
              <w:adjustRightInd w:val="0"/>
              <w:jc w:val="center"/>
              <w:rPr>
                <w:color w:val="000000"/>
              </w:rPr>
            </w:pPr>
            <w:r w:rsidRPr="00C71F66">
              <w:rPr>
                <w:b/>
                <w:bCs/>
                <w:color w:val="000000"/>
              </w:rPr>
              <w:t>Fitch</w:t>
            </w:r>
          </w:p>
        </w:tc>
      </w:tr>
      <w:tr w:rsidR="00D63E4C" w:rsidRPr="00C71F66" w14:paraId="3A1726E3" w14:textId="77777777" w:rsidTr="00E10AE5">
        <w:trPr>
          <w:trHeight w:val="157"/>
        </w:trPr>
        <w:tc>
          <w:tcPr>
            <w:tcW w:w="1134" w:type="dxa"/>
            <w:tcBorders>
              <w:top w:val="single" w:sz="8" w:space="0" w:color="000000"/>
              <w:left w:val="single" w:sz="8" w:space="0" w:color="000000"/>
              <w:bottom w:val="single" w:sz="8" w:space="0" w:color="000000"/>
              <w:right w:val="single" w:sz="8" w:space="0" w:color="000000"/>
            </w:tcBorders>
          </w:tcPr>
          <w:p w14:paraId="47E74CE6" w14:textId="77777777" w:rsidR="00D63E4C" w:rsidRPr="00C71F66" w:rsidRDefault="00D63E4C" w:rsidP="00E10AE5">
            <w:pPr>
              <w:autoSpaceDE w:val="0"/>
              <w:autoSpaceDN w:val="0"/>
              <w:adjustRightInd w:val="0"/>
              <w:jc w:val="center"/>
              <w:rPr>
                <w:color w:val="000000"/>
              </w:rPr>
            </w:pPr>
            <w:r w:rsidRPr="00C71F66">
              <w:rPr>
                <w:color w:val="000000"/>
              </w:rPr>
              <w:t>1</w:t>
            </w:r>
          </w:p>
        </w:tc>
        <w:tc>
          <w:tcPr>
            <w:tcW w:w="1665" w:type="dxa"/>
            <w:tcBorders>
              <w:top w:val="single" w:sz="8" w:space="0" w:color="000000"/>
              <w:right w:val="single" w:sz="8" w:space="0" w:color="000000"/>
            </w:tcBorders>
          </w:tcPr>
          <w:p w14:paraId="0F7DE8E7" w14:textId="77777777" w:rsidR="00D63E4C" w:rsidRPr="00C71F66" w:rsidRDefault="00D63E4C" w:rsidP="00E10AE5">
            <w:pPr>
              <w:autoSpaceDE w:val="0"/>
              <w:autoSpaceDN w:val="0"/>
              <w:adjustRightInd w:val="0"/>
              <w:jc w:val="center"/>
              <w:rPr>
                <w:color w:val="000000"/>
              </w:rPr>
            </w:pPr>
            <w:r w:rsidRPr="00C71F66">
              <w:rPr>
                <w:color w:val="000000"/>
              </w:rPr>
              <w:t>A1+</w:t>
            </w:r>
          </w:p>
        </w:tc>
        <w:tc>
          <w:tcPr>
            <w:tcW w:w="1666" w:type="dxa"/>
            <w:tcBorders>
              <w:top w:val="single" w:sz="8" w:space="0" w:color="000000"/>
              <w:right w:val="single" w:sz="8" w:space="0" w:color="000000"/>
            </w:tcBorders>
          </w:tcPr>
          <w:p w14:paraId="6C5C951F" w14:textId="77777777" w:rsidR="00D63E4C" w:rsidRPr="00C71F66" w:rsidRDefault="00D63E4C" w:rsidP="00E10AE5">
            <w:pPr>
              <w:autoSpaceDE w:val="0"/>
              <w:autoSpaceDN w:val="0"/>
              <w:adjustRightInd w:val="0"/>
              <w:jc w:val="center"/>
              <w:rPr>
                <w:color w:val="000000"/>
              </w:rPr>
            </w:pPr>
          </w:p>
        </w:tc>
        <w:tc>
          <w:tcPr>
            <w:tcW w:w="1666" w:type="dxa"/>
            <w:tcBorders>
              <w:top w:val="single" w:sz="8" w:space="0" w:color="000000"/>
              <w:right w:val="single" w:sz="8" w:space="0" w:color="000000"/>
            </w:tcBorders>
          </w:tcPr>
          <w:p w14:paraId="36D1B0BC" w14:textId="77777777" w:rsidR="00D63E4C" w:rsidRPr="00C71F66" w:rsidRDefault="00D63E4C" w:rsidP="00E10AE5">
            <w:pPr>
              <w:autoSpaceDE w:val="0"/>
              <w:autoSpaceDN w:val="0"/>
              <w:adjustRightInd w:val="0"/>
              <w:jc w:val="center"/>
              <w:rPr>
                <w:color w:val="000000"/>
              </w:rPr>
            </w:pPr>
            <w:r w:rsidRPr="00C71F66">
              <w:rPr>
                <w:color w:val="000000"/>
              </w:rPr>
              <w:t>AMB-1+</w:t>
            </w:r>
          </w:p>
        </w:tc>
        <w:tc>
          <w:tcPr>
            <w:tcW w:w="1666" w:type="dxa"/>
            <w:tcBorders>
              <w:top w:val="single" w:sz="8" w:space="0" w:color="000000"/>
              <w:bottom w:val="single" w:sz="8" w:space="0" w:color="000000"/>
              <w:right w:val="single" w:sz="8" w:space="0" w:color="000000"/>
            </w:tcBorders>
          </w:tcPr>
          <w:p w14:paraId="2575FA7C" w14:textId="77777777" w:rsidR="00D63E4C" w:rsidRPr="00C71F66" w:rsidRDefault="00D63E4C" w:rsidP="00E10AE5">
            <w:pPr>
              <w:autoSpaceDE w:val="0"/>
              <w:autoSpaceDN w:val="0"/>
              <w:adjustRightInd w:val="0"/>
              <w:jc w:val="center"/>
              <w:rPr>
                <w:color w:val="000000"/>
              </w:rPr>
            </w:pPr>
            <w:r w:rsidRPr="00C71F66">
              <w:rPr>
                <w:color w:val="000000"/>
              </w:rPr>
              <w:t>F1+</w:t>
            </w:r>
          </w:p>
        </w:tc>
      </w:tr>
      <w:tr w:rsidR="00D63E4C" w:rsidRPr="00C71F66" w14:paraId="6FE5C2B4" w14:textId="77777777" w:rsidTr="00E10AE5">
        <w:trPr>
          <w:trHeight w:val="433"/>
        </w:trPr>
        <w:tc>
          <w:tcPr>
            <w:tcW w:w="1134" w:type="dxa"/>
            <w:tcBorders>
              <w:top w:val="single" w:sz="8" w:space="0" w:color="000000"/>
              <w:left w:val="single" w:sz="8" w:space="0" w:color="000000"/>
              <w:bottom w:val="single" w:sz="8" w:space="0" w:color="000000"/>
              <w:right w:val="single" w:sz="8" w:space="0" w:color="000000"/>
            </w:tcBorders>
          </w:tcPr>
          <w:p w14:paraId="253BA304" w14:textId="77777777" w:rsidR="00D63E4C" w:rsidRPr="00C71F66" w:rsidRDefault="00D63E4C" w:rsidP="00E10AE5">
            <w:pPr>
              <w:autoSpaceDE w:val="0"/>
              <w:autoSpaceDN w:val="0"/>
              <w:adjustRightInd w:val="0"/>
              <w:jc w:val="center"/>
              <w:rPr>
                <w:color w:val="000000"/>
              </w:rPr>
            </w:pPr>
            <w:r w:rsidRPr="00C71F66">
              <w:rPr>
                <w:color w:val="000000"/>
              </w:rPr>
              <w:t>2</w:t>
            </w:r>
          </w:p>
        </w:tc>
        <w:tc>
          <w:tcPr>
            <w:tcW w:w="1665" w:type="dxa"/>
            <w:tcBorders>
              <w:top w:val="single" w:sz="8" w:space="0" w:color="000000"/>
              <w:bottom w:val="single" w:sz="8" w:space="0" w:color="000000"/>
              <w:right w:val="single" w:sz="8" w:space="0" w:color="000000"/>
            </w:tcBorders>
          </w:tcPr>
          <w:p w14:paraId="7BE98E0A" w14:textId="77777777" w:rsidR="00D63E4C" w:rsidRPr="00C71F66" w:rsidRDefault="00D63E4C" w:rsidP="00E10AE5">
            <w:pPr>
              <w:autoSpaceDE w:val="0"/>
              <w:autoSpaceDN w:val="0"/>
              <w:adjustRightInd w:val="0"/>
              <w:jc w:val="center"/>
              <w:rPr>
                <w:color w:val="000000"/>
              </w:rPr>
            </w:pPr>
            <w:r w:rsidRPr="00C71F66">
              <w:rPr>
                <w:color w:val="000000"/>
              </w:rPr>
              <w:t>A1</w:t>
            </w:r>
          </w:p>
        </w:tc>
        <w:tc>
          <w:tcPr>
            <w:tcW w:w="1666" w:type="dxa"/>
            <w:tcBorders>
              <w:top w:val="single" w:sz="8" w:space="0" w:color="000000"/>
              <w:bottom w:val="single" w:sz="8" w:space="0" w:color="000000"/>
              <w:right w:val="single" w:sz="8" w:space="0" w:color="000000"/>
            </w:tcBorders>
          </w:tcPr>
          <w:p w14:paraId="49FB21AC" w14:textId="77777777" w:rsidR="00D63E4C" w:rsidRPr="00C71F66" w:rsidRDefault="00D63E4C" w:rsidP="00E10AE5">
            <w:pPr>
              <w:autoSpaceDE w:val="0"/>
              <w:autoSpaceDN w:val="0"/>
              <w:adjustRightInd w:val="0"/>
              <w:jc w:val="center"/>
              <w:rPr>
                <w:color w:val="000000"/>
              </w:rPr>
            </w:pPr>
            <w:r w:rsidRPr="00C71F66">
              <w:rPr>
                <w:color w:val="000000"/>
              </w:rPr>
              <w:t>P1</w:t>
            </w:r>
          </w:p>
        </w:tc>
        <w:tc>
          <w:tcPr>
            <w:tcW w:w="1666" w:type="dxa"/>
            <w:tcBorders>
              <w:top w:val="single" w:sz="8" w:space="0" w:color="000000"/>
              <w:bottom w:val="single" w:sz="8" w:space="0" w:color="000000"/>
              <w:right w:val="single" w:sz="8" w:space="0" w:color="000000"/>
            </w:tcBorders>
          </w:tcPr>
          <w:p w14:paraId="4247B00E" w14:textId="77777777" w:rsidR="00D63E4C" w:rsidRPr="00C71F66" w:rsidRDefault="00D63E4C" w:rsidP="00E10AE5">
            <w:pPr>
              <w:autoSpaceDE w:val="0"/>
              <w:autoSpaceDN w:val="0"/>
              <w:adjustRightInd w:val="0"/>
              <w:jc w:val="center"/>
              <w:rPr>
                <w:color w:val="000000"/>
              </w:rPr>
            </w:pPr>
            <w:r w:rsidRPr="00C71F66">
              <w:rPr>
                <w:color w:val="000000"/>
              </w:rPr>
              <w:t>AMB-1</w:t>
            </w:r>
          </w:p>
        </w:tc>
        <w:tc>
          <w:tcPr>
            <w:tcW w:w="1666" w:type="dxa"/>
            <w:tcBorders>
              <w:top w:val="single" w:sz="8" w:space="0" w:color="000000"/>
              <w:bottom w:val="single" w:sz="8" w:space="0" w:color="000000"/>
              <w:right w:val="single" w:sz="8" w:space="0" w:color="000000"/>
            </w:tcBorders>
          </w:tcPr>
          <w:p w14:paraId="5339EA7E" w14:textId="77777777" w:rsidR="00D63E4C" w:rsidRPr="00C71F66" w:rsidRDefault="00D63E4C" w:rsidP="00E10AE5">
            <w:pPr>
              <w:autoSpaceDE w:val="0"/>
              <w:autoSpaceDN w:val="0"/>
              <w:adjustRightInd w:val="0"/>
              <w:jc w:val="center"/>
              <w:rPr>
                <w:color w:val="000000"/>
              </w:rPr>
            </w:pPr>
            <w:r w:rsidRPr="00C71F66">
              <w:rPr>
                <w:color w:val="000000"/>
              </w:rPr>
              <w:t>F1</w:t>
            </w:r>
          </w:p>
        </w:tc>
      </w:tr>
      <w:tr w:rsidR="00D63E4C" w:rsidRPr="00C71F66" w14:paraId="20A7D5D2" w14:textId="77777777" w:rsidTr="00E10AE5">
        <w:trPr>
          <w:trHeight w:val="433"/>
        </w:trPr>
        <w:tc>
          <w:tcPr>
            <w:tcW w:w="1134" w:type="dxa"/>
            <w:tcBorders>
              <w:top w:val="single" w:sz="8" w:space="0" w:color="000000"/>
              <w:left w:val="single" w:sz="8" w:space="0" w:color="000000"/>
              <w:bottom w:val="single" w:sz="8" w:space="0" w:color="000000"/>
              <w:right w:val="single" w:sz="8" w:space="0" w:color="000000"/>
            </w:tcBorders>
          </w:tcPr>
          <w:p w14:paraId="5C6B78E9" w14:textId="77777777" w:rsidR="00D63E4C" w:rsidRPr="00C71F66" w:rsidRDefault="00D63E4C" w:rsidP="00E10AE5">
            <w:pPr>
              <w:autoSpaceDE w:val="0"/>
              <w:autoSpaceDN w:val="0"/>
              <w:adjustRightInd w:val="0"/>
              <w:jc w:val="center"/>
              <w:rPr>
                <w:color w:val="000000"/>
              </w:rPr>
            </w:pPr>
            <w:r w:rsidRPr="00C71F66">
              <w:rPr>
                <w:color w:val="000000"/>
              </w:rPr>
              <w:t>3</w:t>
            </w:r>
          </w:p>
        </w:tc>
        <w:tc>
          <w:tcPr>
            <w:tcW w:w="1665" w:type="dxa"/>
            <w:tcBorders>
              <w:top w:val="single" w:sz="8" w:space="0" w:color="000000"/>
              <w:bottom w:val="single" w:sz="8" w:space="0" w:color="000000"/>
              <w:right w:val="single" w:sz="8" w:space="0" w:color="000000"/>
            </w:tcBorders>
          </w:tcPr>
          <w:p w14:paraId="220A76DC" w14:textId="77777777" w:rsidR="00D63E4C" w:rsidRPr="00C71F66" w:rsidRDefault="00D63E4C" w:rsidP="00E10AE5">
            <w:pPr>
              <w:autoSpaceDE w:val="0"/>
              <w:autoSpaceDN w:val="0"/>
              <w:adjustRightInd w:val="0"/>
              <w:jc w:val="center"/>
              <w:rPr>
                <w:color w:val="000000"/>
              </w:rPr>
            </w:pPr>
            <w:r w:rsidRPr="00C71F66">
              <w:rPr>
                <w:color w:val="000000"/>
              </w:rPr>
              <w:t>A2</w:t>
            </w:r>
          </w:p>
        </w:tc>
        <w:tc>
          <w:tcPr>
            <w:tcW w:w="1666" w:type="dxa"/>
            <w:tcBorders>
              <w:top w:val="single" w:sz="8" w:space="0" w:color="000000"/>
              <w:bottom w:val="single" w:sz="8" w:space="0" w:color="000000"/>
              <w:right w:val="single" w:sz="8" w:space="0" w:color="000000"/>
            </w:tcBorders>
          </w:tcPr>
          <w:p w14:paraId="067EA533" w14:textId="77777777" w:rsidR="00D63E4C" w:rsidRPr="00C71F66" w:rsidRDefault="00D63E4C" w:rsidP="00E10AE5">
            <w:pPr>
              <w:autoSpaceDE w:val="0"/>
              <w:autoSpaceDN w:val="0"/>
              <w:adjustRightInd w:val="0"/>
              <w:jc w:val="center"/>
              <w:rPr>
                <w:color w:val="000000"/>
              </w:rPr>
            </w:pPr>
            <w:r w:rsidRPr="00C71F66">
              <w:rPr>
                <w:color w:val="000000"/>
              </w:rPr>
              <w:t>P2</w:t>
            </w:r>
          </w:p>
        </w:tc>
        <w:tc>
          <w:tcPr>
            <w:tcW w:w="1666" w:type="dxa"/>
            <w:tcBorders>
              <w:top w:val="single" w:sz="8" w:space="0" w:color="000000"/>
              <w:bottom w:val="single" w:sz="8" w:space="0" w:color="000000"/>
              <w:right w:val="single" w:sz="8" w:space="0" w:color="000000"/>
            </w:tcBorders>
          </w:tcPr>
          <w:p w14:paraId="43944FBF" w14:textId="77777777" w:rsidR="00D63E4C" w:rsidRPr="00C71F66" w:rsidRDefault="00D63E4C" w:rsidP="00E10AE5">
            <w:pPr>
              <w:autoSpaceDE w:val="0"/>
              <w:autoSpaceDN w:val="0"/>
              <w:adjustRightInd w:val="0"/>
              <w:jc w:val="center"/>
              <w:rPr>
                <w:color w:val="000000"/>
              </w:rPr>
            </w:pPr>
            <w:r w:rsidRPr="00C71F66">
              <w:rPr>
                <w:color w:val="000000"/>
              </w:rPr>
              <w:t>AMB-2</w:t>
            </w:r>
          </w:p>
        </w:tc>
        <w:tc>
          <w:tcPr>
            <w:tcW w:w="1666" w:type="dxa"/>
            <w:tcBorders>
              <w:top w:val="single" w:sz="8" w:space="0" w:color="000000"/>
              <w:bottom w:val="single" w:sz="8" w:space="0" w:color="000000"/>
              <w:right w:val="single" w:sz="8" w:space="0" w:color="000000"/>
            </w:tcBorders>
          </w:tcPr>
          <w:p w14:paraId="2BC43166" w14:textId="77777777" w:rsidR="00D63E4C" w:rsidRPr="00C71F66" w:rsidRDefault="00D63E4C" w:rsidP="00E10AE5">
            <w:pPr>
              <w:autoSpaceDE w:val="0"/>
              <w:autoSpaceDN w:val="0"/>
              <w:adjustRightInd w:val="0"/>
              <w:jc w:val="center"/>
              <w:rPr>
                <w:color w:val="000000"/>
              </w:rPr>
            </w:pPr>
            <w:r w:rsidRPr="00C71F66">
              <w:rPr>
                <w:color w:val="000000"/>
              </w:rPr>
              <w:t>F2</w:t>
            </w:r>
          </w:p>
        </w:tc>
      </w:tr>
      <w:tr w:rsidR="00D63E4C" w:rsidRPr="00C71F66" w14:paraId="2059C828" w14:textId="77777777" w:rsidTr="00E10AE5">
        <w:trPr>
          <w:trHeight w:val="433"/>
        </w:trPr>
        <w:tc>
          <w:tcPr>
            <w:tcW w:w="1134" w:type="dxa"/>
            <w:tcBorders>
              <w:top w:val="single" w:sz="8" w:space="0" w:color="000000"/>
              <w:left w:val="single" w:sz="8" w:space="0" w:color="000000"/>
              <w:bottom w:val="single" w:sz="8" w:space="0" w:color="000000"/>
              <w:right w:val="single" w:sz="8" w:space="0" w:color="000000"/>
            </w:tcBorders>
          </w:tcPr>
          <w:p w14:paraId="61C2A2DE" w14:textId="77777777" w:rsidR="00D63E4C" w:rsidRPr="00C71F66" w:rsidRDefault="00D63E4C" w:rsidP="00E10AE5">
            <w:pPr>
              <w:autoSpaceDE w:val="0"/>
              <w:autoSpaceDN w:val="0"/>
              <w:adjustRightInd w:val="0"/>
              <w:jc w:val="center"/>
              <w:rPr>
                <w:color w:val="000000"/>
              </w:rPr>
            </w:pPr>
            <w:r w:rsidRPr="00C71F66">
              <w:rPr>
                <w:color w:val="000000"/>
              </w:rPr>
              <w:t>4</w:t>
            </w:r>
          </w:p>
        </w:tc>
        <w:tc>
          <w:tcPr>
            <w:tcW w:w="1665" w:type="dxa"/>
            <w:tcBorders>
              <w:top w:val="single" w:sz="8" w:space="0" w:color="000000"/>
              <w:bottom w:val="single" w:sz="8" w:space="0" w:color="000000"/>
              <w:right w:val="single" w:sz="8" w:space="0" w:color="000000"/>
            </w:tcBorders>
          </w:tcPr>
          <w:p w14:paraId="02EF06BA" w14:textId="77777777" w:rsidR="00D63E4C" w:rsidRPr="00C71F66" w:rsidRDefault="00D63E4C" w:rsidP="00E10AE5">
            <w:pPr>
              <w:autoSpaceDE w:val="0"/>
              <w:autoSpaceDN w:val="0"/>
              <w:adjustRightInd w:val="0"/>
              <w:jc w:val="center"/>
              <w:rPr>
                <w:color w:val="000000"/>
              </w:rPr>
            </w:pPr>
            <w:r w:rsidRPr="00C71F66">
              <w:rPr>
                <w:color w:val="000000"/>
              </w:rPr>
              <w:t>A3</w:t>
            </w:r>
          </w:p>
        </w:tc>
        <w:tc>
          <w:tcPr>
            <w:tcW w:w="1666" w:type="dxa"/>
            <w:tcBorders>
              <w:top w:val="single" w:sz="8" w:space="0" w:color="000000"/>
              <w:bottom w:val="single" w:sz="8" w:space="0" w:color="000000"/>
              <w:right w:val="single" w:sz="8" w:space="0" w:color="000000"/>
            </w:tcBorders>
          </w:tcPr>
          <w:p w14:paraId="26E1CC83" w14:textId="77777777" w:rsidR="00D63E4C" w:rsidRPr="00C71F66" w:rsidRDefault="00D63E4C" w:rsidP="00E10AE5">
            <w:pPr>
              <w:autoSpaceDE w:val="0"/>
              <w:autoSpaceDN w:val="0"/>
              <w:adjustRightInd w:val="0"/>
              <w:jc w:val="center"/>
              <w:rPr>
                <w:color w:val="000000"/>
              </w:rPr>
            </w:pPr>
            <w:r w:rsidRPr="00C71F66">
              <w:rPr>
                <w:color w:val="000000"/>
              </w:rPr>
              <w:t>P3</w:t>
            </w:r>
          </w:p>
        </w:tc>
        <w:tc>
          <w:tcPr>
            <w:tcW w:w="1666" w:type="dxa"/>
            <w:tcBorders>
              <w:top w:val="single" w:sz="8" w:space="0" w:color="000000"/>
              <w:bottom w:val="single" w:sz="8" w:space="0" w:color="000000"/>
              <w:right w:val="single" w:sz="8" w:space="0" w:color="000000"/>
            </w:tcBorders>
          </w:tcPr>
          <w:p w14:paraId="3F6F873F" w14:textId="77777777" w:rsidR="00D63E4C" w:rsidRPr="00C71F66" w:rsidRDefault="00D63E4C" w:rsidP="00E10AE5">
            <w:pPr>
              <w:autoSpaceDE w:val="0"/>
              <w:autoSpaceDN w:val="0"/>
              <w:adjustRightInd w:val="0"/>
              <w:jc w:val="center"/>
              <w:rPr>
                <w:color w:val="000000"/>
              </w:rPr>
            </w:pPr>
            <w:r w:rsidRPr="00C71F66">
              <w:rPr>
                <w:color w:val="000000"/>
              </w:rPr>
              <w:t>AMB-3</w:t>
            </w:r>
          </w:p>
        </w:tc>
        <w:tc>
          <w:tcPr>
            <w:tcW w:w="1666" w:type="dxa"/>
            <w:tcBorders>
              <w:top w:val="single" w:sz="8" w:space="0" w:color="000000"/>
              <w:bottom w:val="single" w:sz="8" w:space="0" w:color="000000"/>
              <w:right w:val="single" w:sz="8" w:space="0" w:color="000000"/>
            </w:tcBorders>
          </w:tcPr>
          <w:p w14:paraId="34A45B92" w14:textId="77777777" w:rsidR="00D63E4C" w:rsidRPr="00C71F66" w:rsidRDefault="00D63E4C" w:rsidP="00E10AE5">
            <w:pPr>
              <w:autoSpaceDE w:val="0"/>
              <w:autoSpaceDN w:val="0"/>
              <w:adjustRightInd w:val="0"/>
              <w:jc w:val="center"/>
              <w:rPr>
                <w:color w:val="000000"/>
              </w:rPr>
            </w:pPr>
            <w:r w:rsidRPr="00C71F66">
              <w:rPr>
                <w:color w:val="000000"/>
              </w:rPr>
              <w:t>F3</w:t>
            </w:r>
          </w:p>
        </w:tc>
      </w:tr>
      <w:tr w:rsidR="00D63E4C" w:rsidRPr="00C71F66" w14:paraId="67A64BAA" w14:textId="77777777" w:rsidTr="00E10AE5">
        <w:trPr>
          <w:trHeight w:val="157"/>
        </w:trPr>
        <w:tc>
          <w:tcPr>
            <w:tcW w:w="1134" w:type="dxa"/>
            <w:tcBorders>
              <w:top w:val="single" w:sz="8" w:space="0" w:color="000000"/>
              <w:left w:val="single" w:sz="8" w:space="0" w:color="000000"/>
              <w:bottom w:val="single" w:sz="8" w:space="0" w:color="000000"/>
              <w:right w:val="single" w:sz="8" w:space="0" w:color="000000"/>
            </w:tcBorders>
          </w:tcPr>
          <w:p w14:paraId="2F607163" w14:textId="77777777" w:rsidR="00D63E4C" w:rsidRPr="00C71F66" w:rsidRDefault="00D63E4C" w:rsidP="00E10AE5">
            <w:pPr>
              <w:autoSpaceDE w:val="0"/>
              <w:autoSpaceDN w:val="0"/>
              <w:adjustRightInd w:val="0"/>
              <w:jc w:val="center"/>
              <w:rPr>
                <w:color w:val="000000"/>
              </w:rPr>
            </w:pPr>
            <w:r w:rsidRPr="00C71F66">
              <w:rPr>
                <w:color w:val="000000"/>
              </w:rPr>
              <w:t>5</w:t>
            </w:r>
          </w:p>
        </w:tc>
        <w:tc>
          <w:tcPr>
            <w:tcW w:w="1665" w:type="dxa"/>
            <w:tcBorders>
              <w:top w:val="single" w:sz="8" w:space="0" w:color="000000"/>
              <w:bottom w:val="single" w:sz="8" w:space="0" w:color="000000"/>
              <w:right w:val="single" w:sz="8" w:space="0" w:color="000000"/>
            </w:tcBorders>
          </w:tcPr>
          <w:p w14:paraId="21EAA80D" w14:textId="77777777" w:rsidR="00D63E4C" w:rsidRPr="00C71F66" w:rsidRDefault="00D63E4C" w:rsidP="00E10AE5">
            <w:pPr>
              <w:autoSpaceDE w:val="0"/>
              <w:autoSpaceDN w:val="0"/>
              <w:adjustRightInd w:val="0"/>
              <w:jc w:val="center"/>
              <w:rPr>
                <w:color w:val="000000"/>
              </w:rPr>
            </w:pPr>
            <w:r>
              <w:rPr>
                <w:color w:val="000000"/>
              </w:rPr>
              <w:t>-</w:t>
            </w:r>
          </w:p>
        </w:tc>
        <w:tc>
          <w:tcPr>
            <w:tcW w:w="1666" w:type="dxa"/>
            <w:tcBorders>
              <w:top w:val="single" w:sz="8" w:space="0" w:color="000000"/>
              <w:bottom w:val="single" w:sz="8" w:space="0" w:color="000000"/>
              <w:right w:val="single" w:sz="8" w:space="0" w:color="000000"/>
            </w:tcBorders>
          </w:tcPr>
          <w:p w14:paraId="423DC055" w14:textId="77777777" w:rsidR="00D63E4C" w:rsidRPr="00C71F66" w:rsidRDefault="00D63E4C" w:rsidP="00E10AE5">
            <w:pPr>
              <w:autoSpaceDE w:val="0"/>
              <w:autoSpaceDN w:val="0"/>
              <w:adjustRightInd w:val="0"/>
              <w:jc w:val="center"/>
              <w:rPr>
                <w:color w:val="000000"/>
              </w:rPr>
            </w:pPr>
            <w:r>
              <w:rPr>
                <w:color w:val="000000"/>
              </w:rPr>
              <w:t>-</w:t>
            </w:r>
          </w:p>
        </w:tc>
        <w:tc>
          <w:tcPr>
            <w:tcW w:w="1666" w:type="dxa"/>
            <w:tcBorders>
              <w:top w:val="single" w:sz="8" w:space="0" w:color="000000"/>
              <w:bottom w:val="single" w:sz="8" w:space="0" w:color="000000"/>
              <w:right w:val="single" w:sz="8" w:space="0" w:color="000000"/>
            </w:tcBorders>
          </w:tcPr>
          <w:p w14:paraId="56084CE7" w14:textId="77777777" w:rsidR="00D63E4C" w:rsidRPr="00C71F66" w:rsidRDefault="00D63E4C" w:rsidP="00E10AE5">
            <w:pPr>
              <w:autoSpaceDE w:val="0"/>
              <w:autoSpaceDN w:val="0"/>
              <w:adjustRightInd w:val="0"/>
              <w:jc w:val="center"/>
              <w:rPr>
                <w:color w:val="000000"/>
              </w:rPr>
            </w:pPr>
            <w:r>
              <w:rPr>
                <w:color w:val="000000"/>
              </w:rPr>
              <w:t>-</w:t>
            </w:r>
          </w:p>
        </w:tc>
        <w:tc>
          <w:tcPr>
            <w:tcW w:w="1666" w:type="dxa"/>
            <w:tcBorders>
              <w:top w:val="single" w:sz="8" w:space="0" w:color="000000"/>
              <w:bottom w:val="single" w:sz="8" w:space="0" w:color="000000"/>
              <w:right w:val="single" w:sz="8" w:space="0" w:color="000000"/>
            </w:tcBorders>
          </w:tcPr>
          <w:p w14:paraId="177B1376" w14:textId="77777777" w:rsidR="00D63E4C" w:rsidRPr="00C71F66" w:rsidRDefault="00D63E4C" w:rsidP="00E10AE5">
            <w:pPr>
              <w:autoSpaceDE w:val="0"/>
              <w:autoSpaceDN w:val="0"/>
              <w:adjustRightInd w:val="0"/>
              <w:jc w:val="center"/>
              <w:rPr>
                <w:color w:val="000000"/>
              </w:rPr>
            </w:pPr>
            <w:r>
              <w:rPr>
                <w:color w:val="000000"/>
              </w:rPr>
              <w:t>-</w:t>
            </w:r>
          </w:p>
        </w:tc>
      </w:tr>
      <w:tr w:rsidR="00D63E4C" w:rsidRPr="00C71F66" w14:paraId="0658F881" w14:textId="77777777" w:rsidTr="00E10AE5">
        <w:trPr>
          <w:trHeight w:val="157"/>
        </w:trPr>
        <w:tc>
          <w:tcPr>
            <w:tcW w:w="1134" w:type="dxa"/>
            <w:tcBorders>
              <w:top w:val="single" w:sz="8" w:space="0" w:color="000000"/>
              <w:left w:val="single" w:sz="8" w:space="0" w:color="000000"/>
              <w:bottom w:val="single" w:sz="8" w:space="0" w:color="000000"/>
              <w:right w:val="single" w:sz="8" w:space="0" w:color="000000"/>
            </w:tcBorders>
          </w:tcPr>
          <w:p w14:paraId="71B1A2A1" w14:textId="77777777" w:rsidR="00D63E4C" w:rsidRPr="00C71F66" w:rsidRDefault="00D63E4C" w:rsidP="00E10AE5">
            <w:pPr>
              <w:autoSpaceDE w:val="0"/>
              <w:autoSpaceDN w:val="0"/>
              <w:adjustRightInd w:val="0"/>
              <w:jc w:val="center"/>
              <w:rPr>
                <w:color w:val="000000"/>
              </w:rPr>
            </w:pPr>
            <w:r w:rsidRPr="00C71F66">
              <w:rPr>
                <w:color w:val="000000"/>
              </w:rPr>
              <w:t>6</w:t>
            </w:r>
          </w:p>
        </w:tc>
        <w:tc>
          <w:tcPr>
            <w:tcW w:w="1665" w:type="dxa"/>
            <w:tcBorders>
              <w:top w:val="single" w:sz="8" w:space="0" w:color="000000"/>
              <w:bottom w:val="single" w:sz="8" w:space="0" w:color="000000"/>
              <w:right w:val="single" w:sz="8" w:space="0" w:color="000000"/>
            </w:tcBorders>
          </w:tcPr>
          <w:p w14:paraId="46B8ED94" w14:textId="77777777" w:rsidR="00D63E4C" w:rsidRPr="00C71F66" w:rsidRDefault="00D63E4C" w:rsidP="00E10AE5">
            <w:pPr>
              <w:autoSpaceDE w:val="0"/>
              <w:autoSpaceDN w:val="0"/>
              <w:adjustRightInd w:val="0"/>
              <w:jc w:val="center"/>
              <w:rPr>
                <w:color w:val="000000"/>
              </w:rPr>
            </w:pPr>
            <w:r w:rsidRPr="00C71F66">
              <w:rPr>
                <w:color w:val="000000"/>
              </w:rPr>
              <w:t>B</w:t>
            </w:r>
          </w:p>
        </w:tc>
        <w:tc>
          <w:tcPr>
            <w:tcW w:w="1666" w:type="dxa"/>
            <w:tcBorders>
              <w:top w:val="single" w:sz="8" w:space="0" w:color="000000"/>
              <w:bottom w:val="single" w:sz="8" w:space="0" w:color="000000"/>
              <w:right w:val="single" w:sz="8" w:space="0" w:color="000000"/>
            </w:tcBorders>
          </w:tcPr>
          <w:p w14:paraId="3F7F209B" w14:textId="77777777" w:rsidR="00D63E4C" w:rsidRPr="00C71F66" w:rsidRDefault="00D63E4C" w:rsidP="00E10AE5">
            <w:pPr>
              <w:autoSpaceDE w:val="0"/>
              <w:autoSpaceDN w:val="0"/>
              <w:adjustRightInd w:val="0"/>
              <w:jc w:val="center"/>
              <w:rPr>
                <w:color w:val="000000"/>
              </w:rPr>
            </w:pPr>
            <w:r w:rsidRPr="00C71F66">
              <w:rPr>
                <w:color w:val="000000"/>
              </w:rPr>
              <w:t>NP Vulnerable</w:t>
            </w:r>
          </w:p>
        </w:tc>
        <w:tc>
          <w:tcPr>
            <w:tcW w:w="1666" w:type="dxa"/>
            <w:tcBorders>
              <w:top w:val="single" w:sz="8" w:space="0" w:color="000000"/>
              <w:bottom w:val="single" w:sz="8" w:space="0" w:color="000000"/>
              <w:right w:val="single" w:sz="8" w:space="0" w:color="000000"/>
            </w:tcBorders>
          </w:tcPr>
          <w:p w14:paraId="0B12ABFC" w14:textId="77777777" w:rsidR="00D63E4C" w:rsidRPr="00C71F66" w:rsidRDefault="00D63E4C" w:rsidP="00E10AE5">
            <w:pPr>
              <w:autoSpaceDE w:val="0"/>
              <w:autoSpaceDN w:val="0"/>
              <w:adjustRightInd w:val="0"/>
              <w:jc w:val="center"/>
              <w:rPr>
                <w:color w:val="000000"/>
              </w:rPr>
            </w:pPr>
            <w:r w:rsidRPr="00C71F66">
              <w:rPr>
                <w:color w:val="000000"/>
              </w:rPr>
              <w:t>AMB-4</w:t>
            </w:r>
          </w:p>
        </w:tc>
        <w:tc>
          <w:tcPr>
            <w:tcW w:w="1666" w:type="dxa"/>
            <w:tcBorders>
              <w:top w:val="single" w:sz="8" w:space="0" w:color="000000"/>
              <w:bottom w:val="single" w:sz="8" w:space="0" w:color="000000"/>
              <w:right w:val="single" w:sz="8" w:space="0" w:color="000000"/>
            </w:tcBorders>
          </w:tcPr>
          <w:p w14:paraId="061C4A3F" w14:textId="4859ADA7" w:rsidR="00D63E4C" w:rsidRPr="00C71F66" w:rsidRDefault="00D63E4C" w:rsidP="007C6D43">
            <w:pPr>
              <w:autoSpaceDE w:val="0"/>
              <w:autoSpaceDN w:val="0"/>
              <w:adjustRightInd w:val="0"/>
              <w:jc w:val="center"/>
              <w:rPr>
                <w:color w:val="000000"/>
              </w:rPr>
            </w:pPr>
            <w:r w:rsidRPr="00C71F66">
              <w:rPr>
                <w:color w:val="000000"/>
              </w:rPr>
              <w:t>B</w:t>
            </w:r>
          </w:p>
        </w:tc>
      </w:tr>
      <w:tr w:rsidR="00D63E4C" w:rsidRPr="00C71F66" w14:paraId="0648C4A6" w14:textId="77777777" w:rsidTr="00E10AE5">
        <w:trPr>
          <w:trHeight w:val="157"/>
        </w:trPr>
        <w:tc>
          <w:tcPr>
            <w:tcW w:w="1134" w:type="dxa"/>
            <w:tcBorders>
              <w:top w:val="single" w:sz="8" w:space="0" w:color="000000"/>
              <w:left w:val="single" w:sz="8" w:space="0" w:color="000000"/>
              <w:bottom w:val="single" w:sz="8" w:space="0" w:color="000000"/>
              <w:right w:val="single" w:sz="8" w:space="0" w:color="000000"/>
            </w:tcBorders>
          </w:tcPr>
          <w:p w14:paraId="1E422762" w14:textId="77777777" w:rsidR="00D63E4C" w:rsidRPr="00C71F66" w:rsidRDefault="00D63E4C" w:rsidP="00E10AE5">
            <w:pPr>
              <w:autoSpaceDE w:val="0"/>
              <w:autoSpaceDN w:val="0"/>
              <w:adjustRightInd w:val="0"/>
              <w:jc w:val="center"/>
              <w:rPr>
                <w:color w:val="000000"/>
              </w:rPr>
            </w:pPr>
            <w:r w:rsidRPr="00C71F66">
              <w:rPr>
                <w:color w:val="000000"/>
              </w:rPr>
              <w:t>7</w:t>
            </w:r>
          </w:p>
        </w:tc>
        <w:tc>
          <w:tcPr>
            <w:tcW w:w="1665" w:type="dxa"/>
            <w:tcBorders>
              <w:top w:val="single" w:sz="8" w:space="0" w:color="000000"/>
              <w:bottom w:val="single" w:sz="8" w:space="0" w:color="000000"/>
              <w:right w:val="single" w:sz="8" w:space="0" w:color="000000"/>
            </w:tcBorders>
          </w:tcPr>
          <w:p w14:paraId="6AEDAF1E" w14:textId="77777777" w:rsidR="00D63E4C" w:rsidRPr="00C71F66" w:rsidRDefault="00D63E4C" w:rsidP="00E10AE5">
            <w:pPr>
              <w:autoSpaceDE w:val="0"/>
              <w:autoSpaceDN w:val="0"/>
              <w:adjustRightInd w:val="0"/>
              <w:jc w:val="center"/>
              <w:rPr>
                <w:color w:val="000000"/>
              </w:rPr>
            </w:pPr>
            <w:r w:rsidRPr="00C71F66">
              <w:rPr>
                <w:color w:val="000000"/>
              </w:rPr>
              <w:t>C</w:t>
            </w:r>
          </w:p>
        </w:tc>
        <w:tc>
          <w:tcPr>
            <w:tcW w:w="1666" w:type="dxa"/>
            <w:tcBorders>
              <w:top w:val="single" w:sz="8" w:space="0" w:color="000000"/>
              <w:bottom w:val="single" w:sz="8" w:space="0" w:color="000000"/>
              <w:right w:val="single" w:sz="8" w:space="0" w:color="000000"/>
            </w:tcBorders>
          </w:tcPr>
          <w:p w14:paraId="3B640DE8" w14:textId="77777777" w:rsidR="00D63E4C" w:rsidRPr="00C71F66" w:rsidRDefault="00D63E4C" w:rsidP="00E10AE5">
            <w:pPr>
              <w:autoSpaceDE w:val="0"/>
              <w:autoSpaceDN w:val="0"/>
              <w:adjustRightInd w:val="0"/>
              <w:jc w:val="center"/>
              <w:rPr>
                <w:color w:val="000000"/>
              </w:rPr>
            </w:pPr>
            <w:r w:rsidRPr="00C71F66">
              <w:rPr>
                <w:color w:val="000000"/>
              </w:rPr>
              <w:t>NP Currently Vulnerable</w:t>
            </w:r>
          </w:p>
        </w:tc>
        <w:tc>
          <w:tcPr>
            <w:tcW w:w="1666" w:type="dxa"/>
            <w:tcBorders>
              <w:top w:val="single" w:sz="8" w:space="0" w:color="000000"/>
              <w:bottom w:val="single" w:sz="8" w:space="0" w:color="000000"/>
              <w:right w:val="single" w:sz="8" w:space="0" w:color="000000"/>
            </w:tcBorders>
          </w:tcPr>
          <w:p w14:paraId="08764870" w14:textId="77777777" w:rsidR="00D63E4C" w:rsidRPr="00C71F66" w:rsidRDefault="00D63E4C" w:rsidP="00E10AE5">
            <w:pPr>
              <w:autoSpaceDE w:val="0"/>
              <w:autoSpaceDN w:val="0"/>
              <w:adjustRightInd w:val="0"/>
              <w:jc w:val="center"/>
              <w:rPr>
                <w:color w:val="000000"/>
              </w:rPr>
            </w:pPr>
          </w:p>
        </w:tc>
        <w:tc>
          <w:tcPr>
            <w:tcW w:w="1666" w:type="dxa"/>
            <w:tcBorders>
              <w:top w:val="single" w:sz="8" w:space="0" w:color="000000"/>
              <w:bottom w:val="single" w:sz="8" w:space="0" w:color="000000"/>
              <w:right w:val="single" w:sz="8" w:space="0" w:color="000000"/>
            </w:tcBorders>
          </w:tcPr>
          <w:p w14:paraId="3CC5AB48" w14:textId="77777777" w:rsidR="00D63E4C" w:rsidRPr="00C71F66" w:rsidRDefault="00D63E4C" w:rsidP="00E10AE5">
            <w:pPr>
              <w:autoSpaceDE w:val="0"/>
              <w:autoSpaceDN w:val="0"/>
              <w:adjustRightInd w:val="0"/>
              <w:jc w:val="center"/>
              <w:rPr>
                <w:color w:val="000000"/>
              </w:rPr>
            </w:pPr>
            <w:r w:rsidRPr="00C71F66">
              <w:rPr>
                <w:color w:val="000000"/>
              </w:rPr>
              <w:t>C</w:t>
            </w:r>
          </w:p>
        </w:tc>
      </w:tr>
    </w:tbl>
    <w:p w14:paraId="30ACBF77" w14:textId="7B854ED1" w:rsidR="00D63E4C" w:rsidRDefault="00D63E4C" w:rsidP="00D63E4C">
      <w:pPr>
        <w:jc w:val="both"/>
      </w:pPr>
    </w:p>
    <w:p w14:paraId="442DB1CB" w14:textId="77777777" w:rsidR="007C6D43" w:rsidRPr="00C71F66" w:rsidRDefault="007C6D43" w:rsidP="00D63E4C">
      <w:pPr>
        <w:jc w:val="both"/>
      </w:pPr>
    </w:p>
    <w:p w14:paraId="6E3A03AE" w14:textId="77777777" w:rsidR="00D63E4C" w:rsidRPr="00C71F66" w:rsidRDefault="00D63E4C" w:rsidP="00D63E4C">
      <w:pPr>
        <w:ind w:firstLine="567"/>
        <w:jc w:val="both"/>
        <w:rPr>
          <w:b/>
        </w:rPr>
      </w:pPr>
      <w:r w:rsidRPr="00C71F66">
        <w:rPr>
          <w:b/>
        </w:rPr>
        <w:lastRenderedPageBreak/>
        <w:t>Table 2: Long-term ratings</w:t>
      </w:r>
    </w:p>
    <w:tbl>
      <w:tblPr>
        <w:tblW w:w="7797" w:type="dxa"/>
        <w:tblInd w:w="675" w:type="dxa"/>
        <w:tblBorders>
          <w:top w:val="nil"/>
          <w:left w:val="nil"/>
          <w:bottom w:val="nil"/>
          <w:right w:val="nil"/>
        </w:tblBorders>
        <w:tblLayout w:type="fixed"/>
        <w:tblLook w:val="0000" w:firstRow="0" w:lastRow="0" w:firstColumn="0" w:lastColumn="0" w:noHBand="0" w:noVBand="0"/>
      </w:tblPr>
      <w:tblGrid>
        <w:gridCol w:w="992"/>
        <w:gridCol w:w="1361"/>
        <w:gridCol w:w="1361"/>
        <w:gridCol w:w="1361"/>
        <w:gridCol w:w="1361"/>
        <w:gridCol w:w="1361"/>
      </w:tblGrid>
      <w:tr w:rsidR="00D63E4C" w:rsidRPr="00C71F66" w14:paraId="1738FD17" w14:textId="77777777" w:rsidTr="00D63E4C">
        <w:trPr>
          <w:trHeight w:val="278"/>
        </w:trPr>
        <w:tc>
          <w:tcPr>
            <w:tcW w:w="992" w:type="dxa"/>
            <w:vMerge w:val="restart"/>
            <w:tcBorders>
              <w:top w:val="single" w:sz="8" w:space="0" w:color="000000"/>
              <w:left w:val="single" w:sz="8" w:space="0" w:color="000000"/>
              <w:right w:val="single" w:sz="8" w:space="0" w:color="000000"/>
            </w:tcBorders>
          </w:tcPr>
          <w:p w14:paraId="42AC270B" w14:textId="77777777" w:rsidR="00D63E4C" w:rsidRPr="00C71F66" w:rsidRDefault="00D63E4C" w:rsidP="00E10AE5">
            <w:pPr>
              <w:autoSpaceDE w:val="0"/>
              <w:autoSpaceDN w:val="0"/>
              <w:adjustRightInd w:val="0"/>
              <w:jc w:val="center"/>
              <w:rPr>
                <w:color w:val="000000"/>
              </w:rPr>
            </w:pPr>
            <w:r w:rsidRPr="00C71F66">
              <w:rPr>
                <w:b/>
                <w:bCs/>
                <w:color w:val="000000"/>
              </w:rPr>
              <w:t>Grade</w:t>
            </w:r>
          </w:p>
        </w:tc>
        <w:tc>
          <w:tcPr>
            <w:tcW w:w="1361" w:type="dxa"/>
            <w:vMerge w:val="restart"/>
            <w:tcBorders>
              <w:top w:val="single" w:sz="8" w:space="0" w:color="000000"/>
              <w:left w:val="single" w:sz="4" w:space="0" w:color="auto"/>
              <w:right w:val="single" w:sz="8" w:space="0" w:color="000000"/>
            </w:tcBorders>
          </w:tcPr>
          <w:p w14:paraId="61629C26" w14:textId="77777777" w:rsidR="00D63E4C" w:rsidRPr="00C71F66" w:rsidRDefault="00D63E4C" w:rsidP="00E10AE5">
            <w:pPr>
              <w:autoSpaceDE w:val="0"/>
              <w:autoSpaceDN w:val="0"/>
              <w:adjustRightInd w:val="0"/>
              <w:jc w:val="center"/>
              <w:rPr>
                <w:color w:val="000000"/>
              </w:rPr>
            </w:pPr>
            <w:r w:rsidRPr="00C71F66">
              <w:rPr>
                <w:b/>
                <w:bCs/>
                <w:color w:val="000000"/>
              </w:rPr>
              <w:t>Standard &amp; Poor’s</w:t>
            </w:r>
          </w:p>
        </w:tc>
        <w:tc>
          <w:tcPr>
            <w:tcW w:w="1361" w:type="dxa"/>
            <w:vMerge w:val="restart"/>
            <w:tcBorders>
              <w:top w:val="single" w:sz="8" w:space="0" w:color="000000"/>
              <w:right w:val="single" w:sz="8" w:space="0" w:color="000000"/>
            </w:tcBorders>
          </w:tcPr>
          <w:p w14:paraId="1F0D3EC4" w14:textId="77777777" w:rsidR="00D63E4C" w:rsidRPr="00C71F66" w:rsidRDefault="00D63E4C" w:rsidP="00E10AE5">
            <w:pPr>
              <w:autoSpaceDE w:val="0"/>
              <w:autoSpaceDN w:val="0"/>
              <w:adjustRightInd w:val="0"/>
              <w:jc w:val="center"/>
              <w:rPr>
                <w:color w:val="000000"/>
              </w:rPr>
            </w:pPr>
            <w:r w:rsidRPr="00C71F66">
              <w:rPr>
                <w:b/>
                <w:bCs/>
                <w:color w:val="000000"/>
              </w:rPr>
              <w:t>Moody’s</w:t>
            </w:r>
          </w:p>
        </w:tc>
        <w:tc>
          <w:tcPr>
            <w:tcW w:w="2722" w:type="dxa"/>
            <w:gridSpan w:val="2"/>
            <w:tcBorders>
              <w:top w:val="single" w:sz="8" w:space="0" w:color="000000"/>
              <w:right w:val="single" w:sz="8" w:space="0" w:color="000000"/>
            </w:tcBorders>
          </w:tcPr>
          <w:p w14:paraId="5A2D9A53" w14:textId="77777777" w:rsidR="00D63E4C" w:rsidRPr="00C71F66" w:rsidRDefault="00D63E4C" w:rsidP="00E10AE5">
            <w:pPr>
              <w:autoSpaceDE w:val="0"/>
              <w:autoSpaceDN w:val="0"/>
              <w:adjustRightInd w:val="0"/>
              <w:jc w:val="center"/>
              <w:rPr>
                <w:color w:val="000000"/>
              </w:rPr>
            </w:pPr>
            <w:r w:rsidRPr="00C71F66">
              <w:rPr>
                <w:b/>
                <w:bCs/>
                <w:color w:val="000000"/>
              </w:rPr>
              <w:t>AM Best</w:t>
            </w:r>
          </w:p>
        </w:tc>
        <w:tc>
          <w:tcPr>
            <w:tcW w:w="1361" w:type="dxa"/>
            <w:vMerge w:val="restart"/>
            <w:tcBorders>
              <w:top w:val="single" w:sz="8" w:space="0" w:color="000000"/>
              <w:right w:val="single" w:sz="8" w:space="0" w:color="000000"/>
            </w:tcBorders>
          </w:tcPr>
          <w:p w14:paraId="22865A0A" w14:textId="77777777" w:rsidR="00D63E4C" w:rsidRPr="00C71F66" w:rsidRDefault="00D63E4C" w:rsidP="00E10AE5">
            <w:pPr>
              <w:autoSpaceDE w:val="0"/>
              <w:autoSpaceDN w:val="0"/>
              <w:adjustRightInd w:val="0"/>
              <w:jc w:val="center"/>
              <w:rPr>
                <w:color w:val="000000"/>
              </w:rPr>
            </w:pPr>
            <w:r w:rsidRPr="00C71F66">
              <w:rPr>
                <w:b/>
                <w:bCs/>
                <w:color w:val="000000"/>
              </w:rPr>
              <w:t>Fitch</w:t>
            </w:r>
          </w:p>
        </w:tc>
      </w:tr>
      <w:tr w:rsidR="00D63E4C" w:rsidRPr="00C71F66" w14:paraId="40103D9F" w14:textId="77777777" w:rsidTr="00D63E4C">
        <w:trPr>
          <w:trHeight w:val="277"/>
        </w:trPr>
        <w:tc>
          <w:tcPr>
            <w:tcW w:w="992" w:type="dxa"/>
            <w:vMerge/>
            <w:tcBorders>
              <w:left w:val="single" w:sz="8" w:space="0" w:color="000000"/>
              <w:bottom w:val="single" w:sz="8" w:space="0" w:color="000000"/>
              <w:right w:val="single" w:sz="8" w:space="0" w:color="000000"/>
            </w:tcBorders>
          </w:tcPr>
          <w:p w14:paraId="00520B77" w14:textId="77777777" w:rsidR="00D63E4C" w:rsidRPr="00C71F66" w:rsidRDefault="00D63E4C" w:rsidP="00E10AE5">
            <w:pPr>
              <w:autoSpaceDE w:val="0"/>
              <w:autoSpaceDN w:val="0"/>
              <w:adjustRightInd w:val="0"/>
              <w:jc w:val="center"/>
              <w:rPr>
                <w:b/>
                <w:bCs/>
                <w:color w:val="000000"/>
              </w:rPr>
            </w:pPr>
          </w:p>
        </w:tc>
        <w:tc>
          <w:tcPr>
            <w:tcW w:w="1361" w:type="dxa"/>
            <w:vMerge/>
            <w:tcBorders>
              <w:left w:val="single" w:sz="4" w:space="0" w:color="auto"/>
              <w:right w:val="single" w:sz="8" w:space="0" w:color="000000"/>
            </w:tcBorders>
          </w:tcPr>
          <w:p w14:paraId="668E78DE" w14:textId="77777777" w:rsidR="00D63E4C" w:rsidRPr="00C71F66" w:rsidRDefault="00D63E4C" w:rsidP="00E10AE5">
            <w:pPr>
              <w:autoSpaceDE w:val="0"/>
              <w:autoSpaceDN w:val="0"/>
              <w:adjustRightInd w:val="0"/>
              <w:jc w:val="center"/>
              <w:rPr>
                <w:b/>
                <w:bCs/>
                <w:color w:val="000000"/>
              </w:rPr>
            </w:pPr>
          </w:p>
        </w:tc>
        <w:tc>
          <w:tcPr>
            <w:tcW w:w="1361" w:type="dxa"/>
            <w:vMerge/>
            <w:tcBorders>
              <w:right w:val="single" w:sz="8" w:space="0" w:color="000000"/>
            </w:tcBorders>
          </w:tcPr>
          <w:p w14:paraId="02BFD60A" w14:textId="77777777" w:rsidR="00D63E4C" w:rsidRPr="00C71F66" w:rsidRDefault="00D63E4C" w:rsidP="00E10AE5">
            <w:pPr>
              <w:autoSpaceDE w:val="0"/>
              <w:autoSpaceDN w:val="0"/>
              <w:adjustRightInd w:val="0"/>
              <w:jc w:val="center"/>
              <w:rPr>
                <w:b/>
                <w:bCs/>
                <w:color w:val="000000"/>
              </w:rPr>
            </w:pPr>
          </w:p>
        </w:tc>
        <w:tc>
          <w:tcPr>
            <w:tcW w:w="1361" w:type="dxa"/>
            <w:tcBorders>
              <w:top w:val="single" w:sz="8" w:space="0" w:color="000000"/>
              <w:right w:val="single" w:sz="8" w:space="0" w:color="000000"/>
            </w:tcBorders>
          </w:tcPr>
          <w:p w14:paraId="1482E306" w14:textId="77777777" w:rsidR="00D63E4C" w:rsidRPr="00C71F66" w:rsidRDefault="00D63E4C" w:rsidP="00E10AE5">
            <w:pPr>
              <w:autoSpaceDE w:val="0"/>
              <w:autoSpaceDN w:val="0"/>
              <w:adjustRightInd w:val="0"/>
              <w:jc w:val="center"/>
              <w:rPr>
                <w:b/>
                <w:bCs/>
                <w:color w:val="000000"/>
              </w:rPr>
            </w:pPr>
            <w:r w:rsidRPr="00C71F66">
              <w:rPr>
                <w:b/>
                <w:bCs/>
                <w:color w:val="000000"/>
              </w:rPr>
              <w:t>Debt</w:t>
            </w:r>
          </w:p>
        </w:tc>
        <w:tc>
          <w:tcPr>
            <w:tcW w:w="1361" w:type="dxa"/>
            <w:tcBorders>
              <w:top w:val="single" w:sz="8" w:space="0" w:color="000000"/>
              <w:right w:val="single" w:sz="8" w:space="0" w:color="000000"/>
            </w:tcBorders>
          </w:tcPr>
          <w:p w14:paraId="7C4C2928" w14:textId="77777777" w:rsidR="00D63E4C" w:rsidRPr="00C71F66" w:rsidRDefault="00D63E4C" w:rsidP="00E10AE5">
            <w:pPr>
              <w:autoSpaceDE w:val="0"/>
              <w:autoSpaceDN w:val="0"/>
              <w:adjustRightInd w:val="0"/>
              <w:jc w:val="center"/>
              <w:rPr>
                <w:b/>
                <w:bCs/>
                <w:color w:val="000000"/>
              </w:rPr>
            </w:pPr>
            <w:r w:rsidRPr="00C71F66">
              <w:rPr>
                <w:b/>
                <w:bCs/>
                <w:color w:val="000000"/>
              </w:rPr>
              <w:t>FSR</w:t>
            </w:r>
            <w:r w:rsidRPr="00C71F66">
              <w:rPr>
                <w:rStyle w:val="FootnoteReference"/>
                <w:b/>
                <w:bCs/>
                <w:color w:val="000000"/>
              </w:rPr>
              <w:footnoteReference w:id="2"/>
            </w:r>
          </w:p>
        </w:tc>
        <w:tc>
          <w:tcPr>
            <w:tcW w:w="1361" w:type="dxa"/>
            <w:vMerge/>
            <w:tcBorders>
              <w:bottom w:val="single" w:sz="8" w:space="0" w:color="000000"/>
              <w:right w:val="single" w:sz="8" w:space="0" w:color="000000"/>
            </w:tcBorders>
          </w:tcPr>
          <w:p w14:paraId="2A956353" w14:textId="77777777" w:rsidR="00D63E4C" w:rsidRPr="00C71F66" w:rsidRDefault="00D63E4C" w:rsidP="00E10AE5">
            <w:pPr>
              <w:autoSpaceDE w:val="0"/>
              <w:autoSpaceDN w:val="0"/>
              <w:adjustRightInd w:val="0"/>
              <w:jc w:val="center"/>
              <w:rPr>
                <w:b/>
                <w:bCs/>
                <w:color w:val="000000"/>
              </w:rPr>
            </w:pPr>
          </w:p>
        </w:tc>
      </w:tr>
      <w:tr w:rsidR="00D63E4C" w:rsidRPr="00C71F66" w14:paraId="1A927EB4" w14:textId="77777777" w:rsidTr="00D63E4C">
        <w:trPr>
          <w:trHeight w:val="157"/>
        </w:trPr>
        <w:tc>
          <w:tcPr>
            <w:tcW w:w="992" w:type="dxa"/>
            <w:tcBorders>
              <w:top w:val="single" w:sz="8" w:space="0" w:color="000000"/>
              <w:left w:val="single" w:sz="8" w:space="0" w:color="000000"/>
              <w:bottom w:val="single" w:sz="8" w:space="0" w:color="000000"/>
              <w:right w:val="single" w:sz="8" w:space="0" w:color="000000"/>
            </w:tcBorders>
          </w:tcPr>
          <w:p w14:paraId="4A18C7C4" w14:textId="77777777" w:rsidR="00D63E4C" w:rsidRPr="00C71F66" w:rsidRDefault="00D63E4C" w:rsidP="00E10AE5">
            <w:pPr>
              <w:autoSpaceDE w:val="0"/>
              <w:autoSpaceDN w:val="0"/>
              <w:adjustRightInd w:val="0"/>
              <w:jc w:val="center"/>
              <w:rPr>
                <w:color w:val="000000"/>
              </w:rPr>
            </w:pPr>
            <w:r w:rsidRPr="00C71F66">
              <w:rPr>
                <w:color w:val="000000"/>
              </w:rPr>
              <w:t>1</w:t>
            </w:r>
          </w:p>
        </w:tc>
        <w:tc>
          <w:tcPr>
            <w:tcW w:w="1361" w:type="dxa"/>
            <w:tcBorders>
              <w:top w:val="single" w:sz="8" w:space="0" w:color="000000"/>
              <w:left w:val="single" w:sz="4" w:space="0" w:color="auto"/>
              <w:bottom w:val="single" w:sz="4" w:space="0" w:color="auto"/>
              <w:right w:val="single" w:sz="8" w:space="0" w:color="000000"/>
            </w:tcBorders>
          </w:tcPr>
          <w:p w14:paraId="33B47D3A" w14:textId="77777777" w:rsidR="00D63E4C" w:rsidRPr="00C71F66" w:rsidRDefault="00D63E4C" w:rsidP="00E10AE5">
            <w:pPr>
              <w:autoSpaceDE w:val="0"/>
              <w:autoSpaceDN w:val="0"/>
              <w:adjustRightInd w:val="0"/>
              <w:jc w:val="center"/>
              <w:rPr>
                <w:color w:val="000000"/>
              </w:rPr>
            </w:pPr>
            <w:r w:rsidRPr="00C71F66">
              <w:rPr>
                <w:color w:val="000000"/>
              </w:rPr>
              <w:t>AAA</w:t>
            </w:r>
          </w:p>
        </w:tc>
        <w:tc>
          <w:tcPr>
            <w:tcW w:w="1361" w:type="dxa"/>
            <w:tcBorders>
              <w:top w:val="single" w:sz="8" w:space="0" w:color="000000"/>
              <w:bottom w:val="single" w:sz="4" w:space="0" w:color="auto"/>
              <w:right w:val="single" w:sz="8" w:space="0" w:color="000000"/>
            </w:tcBorders>
          </w:tcPr>
          <w:p w14:paraId="2E34D770" w14:textId="77777777" w:rsidR="00D63E4C" w:rsidRPr="00C71F66" w:rsidRDefault="00D63E4C" w:rsidP="00E10AE5">
            <w:pPr>
              <w:autoSpaceDE w:val="0"/>
              <w:autoSpaceDN w:val="0"/>
              <w:adjustRightInd w:val="0"/>
              <w:jc w:val="center"/>
              <w:rPr>
                <w:color w:val="000000"/>
              </w:rPr>
            </w:pPr>
            <w:r w:rsidRPr="00C71F66">
              <w:rPr>
                <w:color w:val="000000"/>
              </w:rPr>
              <w:t>Aaa</w:t>
            </w:r>
          </w:p>
        </w:tc>
        <w:tc>
          <w:tcPr>
            <w:tcW w:w="1361" w:type="dxa"/>
            <w:tcBorders>
              <w:top w:val="single" w:sz="8" w:space="0" w:color="000000"/>
              <w:bottom w:val="single" w:sz="4" w:space="0" w:color="auto"/>
              <w:right w:val="single" w:sz="8" w:space="0" w:color="000000"/>
            </w:tcBorders>
          </w:tcPr>
          <w:p w14:paraId="3C39B476" w14:textId="77777777" w:rsidR="00D63E4C" w:rsidRPr="00C71F66" w:rsidRDefault="00D63E4C" w:rsidP="00E10AE5">
            <w:pPr>
              <w:autoSpaceDE w:val="0"/>
              <w:autoSpaceDN w:val="0"/>
              <w:adjustRightInd w:val="0"/>
              <w:jc w:val="center"/>
              <w:rPr>
                <w:color w:val="000000"/>
              </w:rPr>
            </w:pPr>
            <w:r w:rsidRPr="00C71F66">
              <w:rPr>
                <w:color w:val="000000"/>
              </w:rPr>
              <w:t>aaa</w:t>
            </w:r>
          </w:p>
        </w:tc>
        <w:tc>
          <w:tcPr>
            <w:tcW w:w="1361" w:type="dxa"/>
            <w:tcBorders>
              <w:top w:val="single" w:sz="8" w:space="0" w:color="000000"/>
              <w:bottom w:val="single" w:sz="4" w:space="0" w:color="auto"/>
              <w:right w:val="single" w:sz="8" w:space="0" w:color="000000"/>
            </w:tcBorders>
          </w:tcPr>
          <w:p w14:paraId="0CCCE55E" w14:textId="77777777" w:rsidR="00D63E4C" w:rsidRPr="00C71F66" w:rsidRDefault="00D63E4C" w:rsidP="00E10AE5">
            <w:pPr>
              <w:autoSpaceDE w:val="0"/>
              <w:autoSpaceDN w:val="0"/>
              <w:adjustRightInd w:val="0"/>
              <w:jc w:val="center"/>
              <w:rPr>
                <w:color w:val="000000"/>
              </w:rPr>
            </w:pPr>
            <w:r w:rsidRPr="00C71F66">
              <w:rPr>
                <w:color w:val="000000"/>
              </w:rPr>
              <w:t>A++</w:t>
            </w:r>
          </w:p>
        </w:tc>
        <w:tc>
          <w:tcPr>
            <w:tcW w:w="1361" w:type="dxa"/>
            <w:tcBorders>
              <w:top w:val="single" w:sz="8" w:space="0" w:color="000000"/>
              <w:bottom w:val="single" w:sz="4" w:space="0" w:color="auto"/>
              <w:right w:val="single" w:sz="8" w:space="0" w:color="000000"/>
            </w:tcBorders>
          </w:tcPr>
          <w:p w14:paraId="2B87FA1A" w14:textId="77777777" w:rsidR="00D63E4C" w:rsidRPr="00C71F66" w:rsidRDefault="00D63E4C" w:rsidP="00E10AE5">
            <w:pPr>
              <w:autoSpaceDE w:val="0"/>
              <w:autoSpaceDN w:val="0"/>
              <w:adjustRightInd w:val="0"/>
              <w:jc w:val="center"/>
              <w:rPr>
                <w:color w:val="000000"/>
              </w:rPr>
            </w:pPr>
            <w:r w:rsidRPr="00C71F66">
              <w:rPr>
                <w:color w:val="000000"/>
              </w:rPr>
              <w:t>AAA</w:t>
            </w:r>
          </w:p>
        </w:tc>
      </w:tr>
      <w:tr w:rsidR="00D63E4C" w:rsidRPr="00C71F66" w14:paraId="098B0D88" w14:textId="77777777" w:rsidTr="00D63E4C">
        <w:trPr>
          <w:trHeight w:val="433"/>
        </w:trPr>
        <w:tc>
          <w:tcPr>
            <w:tcW w:w="992" w:type="dxa"/>
            <w:tcBorders>
              <w:top w:val="single" w:sz="8" w:space="0" w:color="000000"/>
              <w:left w:val="single" w:sz="8" w:space="0" w:color="000000"/>
              <w:bottom w:val="single" w:sz="8" w:space="0" w:color="000000"/>
              <w:right w:val="single" w:sz="8" w:space="0" w:color="000000"/>
            </w:tcBorders>
          </w:tcPr>
          <w:p w14:paraId="01138F45" w14:textId="77777777" w:rsidR="00D63E4C" w:rsidRPr="00C71F66" w:rsidRDefault="00D63E4C" w:rsidP="00E10AE5">
            <w:pPr>
              <w:autoSpaceDE w:val="0"/>
              <w:autoSpaceDN w:val="0"/>
              <w:adjustRightInd w:val="0"/>
              <w:jc w:val="center"/>
              <w:rPr>
                <w:color w:val="000000"/>
              </w:rPr>
            </w:pPr>
            <w:r w:rsidRPr="00C71F66">
              <w:rPr>
                <w:color w:val="000000"/>
              </w:rPr>
              <w:t>2</w:t>
            </w:r>
          </w:p>
        </w:tc>
        <w:tc>
          <w:tcPr>
            <w:tcW w:w="1361" w:type="dxa"/>
            <w:tcBorders>
              <w:top w:val="single" w:sz="4" w:space="0" w:color="auto"/>
              <w:left w:val="single" w:sz="4" w:space="0" w:color="auto"/>
              <w:bottom w:val="single" w:sz="8" w:space="0" w:color="000000"/>
              <w:right w:val="single" w:sz="8" w:space="0" w:color="000000"/>
            </w:tcBorders>
          </w:tcPr>
          <w:p w14:paraId="0440B241" w14:textId="3758786C" w:rsidR="00D63E4C" w:rsidRPr="00C71F66" w:rsidRDefault="00D63E4C" w:rsidP="007C6D43">
            <w:pPr>
              <w:autoSpaceDE w:val="0"/>
              <w:autoSpaceDN w:val="0"/>
              <w:adjustRightInd w:val="0"/>
              <w:jc w:val="center"/>
              <w:rPr>
                <w:color w:val="000000"/>
              </w:rPr>
            </w:pPr>
            <w:r w:rsidRPr="00C71F66">
              <w:rPr>
                <w:color w:val="000000"/>
              </w:rPr>
              <w:t>AA+</w:t>
            </w:r>
            <w:r w:rsidR="007C6D43">
              <w:rPr>
                <w:color w:val="000000"/>
              </w:rPr>
              <w:br/>
            </w:r>
            <w:r w:rsidRPr="00C71F66">
              <w:rPr>
                <w:color w:val="000000"/>
              </w:rPr>
              <w:t>AA</w:t>
            </w:r>
            <w:r w:rsidR="007C6D43">
              <w:rPr>
                <w:color w:val="000000"/>
              </w:rPr>
              <w:br/>
            </w:r>
            <w:r w:rsidRPr="00C71F66">
              <w:rPr>
                <w:color w:val="000000"/>
              </w:rPr>
              <w:t>AA-</w:t>
            </w:r>
          </w:p>
        </w:tc>
        <w:tc>
          <w:tcPr>
            <w:tcW w:w="1361" w:type="dxa"/>
            <w:tcBorders>
              <w:top w:val="single" w:sz="4" w:space="0" w:color="auto"/>
              <w:bottom w:val="single" w:sz="8" w:space="0" w:color="000000"/>
              <w:right w:val="single" w:sz="8" w:space="0" w:color="000000"/>
            </w:tcBorders>
          </w:tcPr>
          <w:p w14:paraId="59B8097D" w14:textId="4F481F16" w:rsidR="00D63E4C" w:rsidRPr="00C71F66" w:rsidRDefault="00D63E4C" w:rsidP="007C6D43">
            <w:pPr>
              <w:autoSpaceDE w:val="0"/>
              <w:autoSpaceDN w:val="0"/>
              <w:adjustRightInd w:val="0"/>
              <w:jc w:val="center"/>
              <w:rPr>
                <w:color w:val="000000"/>
              </w:rPr>
            </w:pPr>
            <w:r w:rsidRPr="00C71F66">
              <w:rPr>
                <w:color w:val="000000"/>
              </w:rPr>
              <w:t>Aa1</w:t>
            </w:r>
            <w:r w:rsidR="007C6D43">
              <w:rPr>
                <w:color w:val="000000"/>
              </w:rPr>
              <w:br/>
            </w:r>
            <w:r w:rsidRPr="00C71F66">
              <w:rPr>
                <w:color w:val="000000"/>
              </w:rPr>
              <w:t>Aa2</w:t>
            </w:r>
            <w:r w:rsidR="007C6D43">
              <w:rPr>
                <w:color w:val="000000"/>
              </w:rPr>
              <w:br/>
            </w:r>
            <w:r w:rsidRPr="00C71F66">
              <w:rPr>
                <w:color w:val="000000"/>
              </w:rPr>
              <w:t>Aa3</w:t>
            </w:r>
          </w:p>
        </w:tc>
        <w:tc>
          <w:tcPr>
            <w:tcW w:w="1361" w:type="dxa"/>
            <w:tcBorders>
              <w:top w:val="single" w:sz="4" w:space="0" w:color="auto"/>
              <w:bottom w:val="single" w:sz="8" w:space="0" w:color="000000"/>
              <w:right w:val="single" w:sz="8" w:space="0" w:color="000000"/>
            </w:tcBorders>
          </w:tcPr>
          <w:p w14:paraId="6AA9CAE2" w14:textId="067E3246" w:rsidR="00D63E4C" w:rsidRPr="00C71F66" w:rsidRDefault="00D63E4C" w:rsidP="007C6D43">
            <w:pPr>
              <w:autoSpaceDE w:val="0"/>
              <w:autoSpaceDN w:val="0"/>
              <w:adjustRightInd w:val="0"/>
              <w:jc w:val="center"/>
              <w:rPr>
                <w:color w:val="000000"/>
              </w:rPr>
            </w:pPr>
            <w:r w:rsidRPr="00C71F66">
              <w:rPr>
                <w:color w:val="000000"/>
              </w:rPr>
              <w:t>aa+</w:t>
            </w:r>
            <w:r w:rsidR="007C6D43">
              <w:rPr>
                <w:color w:val="000000"/>
              </w:rPr>
              <w:br/>
            </w:r>
            <w:r w:rsidRPr="00C71F66">
              <w:rPr>
                <w:color w:val="000000"/>
              </w:rPr>
              <w:t>aa</w:t>
            </w:r>
            <w:r w:rsidR="007C6D43">
              <w:rPr>
                <w:color w:val="000000"/>
              </w:rPr>
              <w:br/>
            </w:r>
            <w:r w:rsidRPr="00C71F66">
              <w:rPr>
                <w:color w:val="000000"/>
              </w:rPr>
              <w:t>aa-</w:t>
            </w:r>
          </w:p>
        </w:tc>
        <w:tc>
          <w:tcPr>
            <w:tcW w:w="1361" w:type="dxa"/>
            <w:tcBorders>
              <w:top w:val="single" w:sz="4" w:space="0" w:color="auto"/>
              <w:bottom w:val="single" w:sz="8" w:space="0" w:color="000000"/>
              <w:right w:val="single" w:sz="8" w:space="0" w:color="000000"/>
            </w:tcBorders>
          </w:tcPr>
          <w:p w14:paraId="3F8A81C0" w14:textId="7A304D67" w:rsidR="00D63E4C" w:rsidRPr="00C71F66" w:rsidRDefault="007C6D43" w:rsidP="007C6D43">
            <w:pPr>
              <w:autoSpaceDE w:val="0"/>
              <w:autoSpaceDN w:val="0"/>
              <w:adjustRightInd w:val="0"/>
              <w:jc w:val="center"/>
              <w:rPr>
                <w:color w:val="000000"/>
              </w:rPr>
            </w:pPr>
            <w:r>
              <w:rPr>
                <w:color w:val="000000"/>
              </w:rPr>
              <w:br/>
            </w:r>
            <w:r w:rsidR="00D63E4C" w:rsidRPr="00C71F66">
              <w:rPr>
                <w:color w:val="000000"/>
              </w:rPr>
              <w:t>A+</w:t>
            </w:r>
          </w:p>
        </w:tc>
        <w:tc>
          <w:tcPr>
            <w:tcW w:w="1361" w:type="dxa"/>
            <w:tcBorders>
              <w:top w:val="single" w:sz="4" w:space="0" w:color="auto"/>
              <w:bottom w:val="single" w:sz="8" w:space="0" w:color="000000"/>
              <w:right w:val="single" w:sz="8" w:space="0" w:color="000000"/>
            </w:tcBorders>
          </w:tcPr>
          <w:p w14:paraId="3FA073E6" w14:textId="77777777" w:rsidR="00D63E4C" w:rsidRPr="00C71F66" w:rsidRDefault="00D63E4C" w:rsidP="00E10AE5">
            <w:pPr>
              <w:autoSpaceDE w:val="0"/>
              <w:autoSpaceDN w:val="0"/>
              <w:adjustRightInd w:val="0"/>
              <w:jc w:val="center"/>
              <w:rPr>
                <w:color w:val="000000"/>
              </w:rPr>
            </w:pPr>
            <w:r w:rsidRPr="00C71F66">
              <w:rPr>
                <w:color w:val="000000"/>
              </w:rPr>
              <w:t xml:space="preserve">AA+ </w:t>
            </w:r>
            <w:r w:rsidRPr="00C71F66">
              <w:rPr>
                <w:color w:val="000000"/>
              </w:rPr>
              <w:br/>
              <w:t>AA</w:t>
            </w:r>
            <w:r w:rsidRPr="00C71F66">
              <w:rPr>
                <w:color w:val="000000"/>
              </w:rPr>
              <w:br/>
              <w:t>AA-</w:t>
            </w:r>
          </w:p>
        </w:tc>
      </w:tr>
      <w:tr w:rsidR="00D63E4C" w:rsidRPr="00C71F66" w14:paraId="42B31E34" w14:textId="77777777" w:rsidTr="00D63E4C">
        <w:trPr>
          <w:trHeight w:val="433"/>
        </w:trPr>
        <w:tc>
          <w:tcPr>
            <w:tcW w:w="992" w:type="dxa"/>
            <w:tcBorders>
              <w:top w:val="single" w:sz="8" w:space="0" w:color="000000"/>
              <w:left w:val="single" w:sz="8" w:space="0" w:color="000000"/>
              <w:bottom w:val="single" w:sz="8" w:space="0" w:color="000000"/>
              <w:right w:val="single" w:sz="8" w:space="0" w:color="000000"/>
            </w:tcBorders>
          </w:tcPr>
          <w:p w14:paraId="3692DF1E" w14:textId="77777777" w:rsidR="00D63E4C" w:rsidRPr="00C71F66" w:rsidRDefault="00D63E4C" w:rsidP="00E10AE5">
            <w:pPr>
              <w:autoSpaceDE w:val="0"/>
              <w:autoSpaceDN w:val="0"/>
              <w:adjustRightInd w:val="0"/>
              <w:jc w:val="center"/>
              <w:rPr>
                <w:color w:val="000000"/>
              </w:rPr>
            </w:pPr>
            <w:r w:rsidRPr="00C71F66">
              <w:rPr>
                <w:color w:val="000000"/>
              </w:rPr>
              <w:t>3</w:t>
            </w:r>
          </w:p>
        </w:tc>
        <w:tc>
          <w:tcPr>
            <w:tcW w:w="1361" w:type="dxa"/>
            <w:tcBorders>
              <w:top w:val="single" w:sz="8" w:space="0" w:color="000000"/>
              <w:left w:val="single" w:sz="4" w:space="0" w:color="auto"/>
              <w:bottom w:val="single" w:sz="8" w:space="0" w:color="000000"/>
              <w:right w:val="single" w:sz="8" w:space="0" w:color="000000"/>
            </w:tcBorders>
          </w:tcPr>
          <w:p w14:paraId="57B9DFA6" w14:textId="122E54EE" w:rsidR="00D63E4C" w:rsidRPr="00C71F66" w:rsidRDefault="00D63E4C" w:rsidP="007C6D43">
            <w:pPr>
              <w:autoSpaceDE w:val="0"/>
              <w:autoSpaceDN w:val="0"/>
              <w:adjustRightInd w:val="0"/>
              <w:jc w:val="center"/>
              <w:rPr>
                <w:color w:val="000000"/>
              </w:rPr>
            </w:pPr>
            <w:r w:rsidRPr="00C71F66">
              <w:rPr>
                <w:color w:val="000000"/>
              </w:rPr>
              <w:t>A+</w:t>
            </w:r>
            <w:r w:rsidR="007C6D43">
              <w:rPr>
                <w:color w:val="000000"/>
              </w:rPr>
              <w:br/>
            </w:r>
            <w:r w:rsidRPr="00C71F66">
              <w:rPr>
                <w:color w:val="000000"/>
              </w:rPr>
              <w:t>A</w:t>
            </w:r>
            <w:r w:rsidR="007C6D43">
              <w:rPr>
                <w:color w:val="000000"/>
              </w:rPr>
              <w:br/>
            </w:r>
            <w:r w:rsidRPr="00C71F66">
              <w:rPr>
                <w:color w:val="000000"/>
              </w:rPr>
              <w:t>A-</w:t>
            </w:r>
          </w:p>
        </w:tc>
        <w:tc>
          <w:tcPr>
            <w:tcW w:w="1361" w:type="dxa"/>
            <w:tcBorders>
              <w:top w:val="single" w:sz="8" w:space="0" w:color="000000"/>
              <w:bottom w:val="single" w:sz="8" w:space="0" w:color="000000"/>
              <w:right w:val="single" w:sz="8" w:space="0" w:color="000000"/>
            </w:tcBorders>
          </w:tcPr>
          <w:p w14:paraId="6A7F66D7" w14:textId="099203F9" w:rsidR="00D63E4C" w:rsidRPr="00C71F66" w:rsidRDefault="00D63E4C" w:rsidP="007C6D43">
            <w:pPr>
              <w:autoSpaceDE w:val="0"/>
              <w:autoSpaceDN w:val="0"/>
              <w:adjustRightInd w:val="0"/>
              <w:jc w:val="center"/>
              <w:rPr>
                <w:color w:val="000000"/>
              </w:rPr>
            </w:pPr>
            <w:r w:rsidRPr="00C71F66">
              <w:rPr>
                <w:color w:val="000000"/>
              </w:rPr>
              <w:t>A1</w:t>
            </w:r>
            <w:r w:rsidR="007C6D43">
              <w:rPr>
                <w:color w:val="000000"/>
              </w:rPr>
              <w:br/>
            </w:r>
            <w:r w:rsidRPr="00C71F66">
              <w:rPr>
                <w:color w:val="000000"/>
              </w:rPr>
              <w:t>A2</w:t>
            </w:r>
            <w:r w:rsidR="007C6D43">
              <w:rPr>
                <w:color w:val="000000"/>
              </w:rPr>
              <w:br/>
            </w:r>
            <w:r w:rsidRPr="00C71F66">
              <w:rPr>
                <w:color w:val="000000"/>
              </w:rPr>
              <w:t>A3</w:t>
            </w:r>
          </w:p>
        </w:tc>
        <w:tc>
          <w:tcPr>
            <w:tcW w:w="1361" w:type="dxa"/>
            <w:tcBorders>
              <w:top w:val="single" w:sz="8" w:space="0" w:color="000000"/>
              <w:bottom w:val="single" w:sz="8" w:space="0" w:color="000000"/>
              <w:right w:val="single" w:sz="8" w:space="0" w:color="000000"/>
            </w:tcBorders>
          </w:tcPr>
          <w:p w14:paraId="731D650E" w14:textId="294DB85E" w:rsidR="00D63E4C" w:rsidRPr="00C71F66" w:rsidRDefault="00D63E4C" w:rsidP="007C6D43">
            <w:pPr>
              <w:autoSpaceDE w:val="0"/>
              <w:autoSpaceDN w:val="0"/>
              <w:adjustRightInd w:val="0"/>
              <w:jc w:val="center"/>
              <w:rPr>
                <w:color w:val="000000"/>
              </w:rPr>
            </w:pPr>
            <w:r w:rsidRPr="00C71F66">
              <w:rPr>
                <w:color w:val="000000"/>
              </w:rPr>
              <w:t>a+</w:t>
            </w:r>
            <w:r w:rsidRPr="00C71F66">
              <w:rPr>
                <w:color w:val="000000"/>
              </w:rPr>
              <w:br/>
              <w:t>a</w:t>
            </w:r>
            <w:r w:rsidR="007C6D43">
              <w:rPr>
                <w:color w:val="000000"/>
              </w:rPr>
              <w:br/>
            </w:r>
            <w:r w:rsidRPr="00C71F66">
              <w:rPr>
                <w:color w:val="000000"/>
              </w:rPr>
              <w:t>a-</w:t>
            </w:r>
          </w:p>
        </w:tc>
        <w:tc>
          <w:tcPr>
            <w:tcW w:w="1361" w:type="dxa"/>
            <w:tcBorders>
              <w:top w:val="single" w:sz="8" w:space="0" w:color="000000"/>
              <w:bottom w:val="single" w:sz="8" w:space="0" w:color="000000"/>
              <w:right w:val="single" w:sz="8" w:space="0" w:color="000000"/>
            </w:tcBorders>
          </w:tcPr>
          <w:p w14:paraId="3D50C9FD" w14:textId="4A45B6B8" w:rsidR="00D63E4C" w:rsidRPr="00C71F66" w:rsidRDefault="007C6D43" w:rsidP="007C6D43">
            <w:pPr>
              <w:autoSpaceDE w:val="0"/>
              <w:autoSpaceDN w:val="0"/>
              <w:adjustRightInd w:val="0"/>
              <w:jc w:val="center"/>
              <w:rPr>
                <w:color w:val="000000"/>
              </w:rPr>
            </w:pPr>
            <w:r>
              <w:rPr>
                <w:color w:val="000000"/>
              </w:rPr>
              <w:br/>
            </w:r>
            <w:r w:rsidR="00D63E4C" w:rsidRPr="00C71F66">
              <w:rPr>
                <w:color w:val="000000"/>
              </w:rPr>
              <w:t>A</w:t>
            </w:r>
            <w:r>
              <w:rPr>
                <w:color w:val="000000"/>
              </w:rPr>
              <w:br/>
            </w:r>
            <w:r w:rsidR="00D63E4C" w:rsidRPr="00C71F66">
              <w:rPr>
                <w:color w:val="000000"/>
              </w:rPr>
              <w:t>A-</w:t>
            </w:r>
          </w:p>
        </w:tc>
        <w:tc>
          <w:tcPr>
            <w:tcW w:w="1361" w:type="dxa"/>
            <w:tcBorders>
              <w:top w:val="single" w:sz="8" w:space="0" w:color="000000"/>
              <w:bottom w:val="single" w:sz="8" w:space="0" w:color="000000"/>
              <w:right w:val="single" w:sz="8" w:space="0" w:color="000000"/>
            </w:tcBorders>
          </w:tcPr>
          <w:p w14:paraId="5F61B6EA" w14:textId="77777777" w:rsidR="00D63E4C" w:rsidRPr="00C71F66" w:rsidRDefault="00D63E4C" w:rsidP="00E10AE5">
            <w:pPr>
              <w:autoSpaceDE w:val="0"/>
              <w:autoSpaceDN w:val="0"/>
              <w:adjustRightInd w:val="0"/>
              <w:jc w:val="center"/>
              <w:rPr>
                <w:color w:val="000000"/>
              </w:rPr>
            </w:pPr>
            <w:r w:rsidRPr="00C71F66">
              <w:rPr>
                <w:color w:val="000000"/>
              </w:rPr>
              <w:t>A+</w:t>
            </w:r>
            <w:r w:rsidRPr="00C71F66">
              <w:rPr>
                <w:color w:val="000000"/>
              </w:rPr>
              <w:br/>
              <w:t>A</w:t>
            </w:r>
            <w:r w:rsidRPr="00C71F66">
              <w:rPr>
                <w:color w:val="000000"/>
              </w:rPr>
              <w:br/>
              <w:t>A-</w:t>
            </w:r>
          </w:p>
        </w:tc>
      </w:tr>
      <w:tr w:rsidR="00D63E4C" w:rsidRPr="00C71F66" w14:paraId="37CBF128" w14:textId="77777777" w:rsidTr="00D63E4C">
        <w:trPr>
          <w:trHeight w:val="433"/>
        </w:trPr>
        <w:tc>
          <w:tcPr>
            <w:tcW w:w="992" w:type="dxa"/>
            <w:tcBorders>
              <w:top w:val="single" w:sz="8" w:space="0" w:color="000000"/>
              <w:left w:val="single" w:sz="8" w:space="0" w:color="000000"/>
              <w:bottom w:val="single" w:sz="8" w:space="0" w:color="000000"/>
              <w:right w:val="single" w:sz="8" w:space="0" w:color="000000"/>
            </w:tcBorders>
          </w:tcPr>
          <w:p w14:paraId="6C9A79A5" w14:textId="77777777" w:rsidR="00D63E4C" w:rsidRPr="00C71F66" w:rsidRDefault="00D63E4C" w:rsidP="00E10AE5">
            <w:pPr>
              <w:autoSpaceDE w:val="0"/>
              <w:autoSpaceDN w:val="0"/>
              <w:adjustRightInd w:val="0"/>
              <w:jc w:val="center"/>
              <w:rPr>
                <w:color w:val="000000"/>
              </w:rPr>
            </w:pPr>
            <w:r w:rsidRPr="00C71F66">
              <w:rPr>
                <w:color w:val="000000"/>
              </w:rPr>
              <w:t>4</w:t>
            </w:r>
          </w:p>
        </w:tc>
        <w:tc>
          <w:tcPr>
            <w:tcW w:w="1361" w:type="dxa"/>
            <w:tcBorders>
              <w:top w:val="single" w:sz="8" w:space="0" w:color="000000"/>
              <w:left w:val="single" w:sz="4" w:space="0" w:color="auto"/>
              <w:bottom w:val="single" w:sz="8" w:space="0" w:color="000000"/>
              <w:right w:val="single" w:sz="8" w:space="0" w:color="000000"/>
            </w:tcBorders>
          </w:tcPr>
          <w:p w14:paraId="7D399717" w14:textId="77777777" w:rsidR="00D63E4C" w:rsidRPr="00C71F66" w:rsidRDefault="00D63E4C" w:rsidP="00E10AE5">
            <w:pPr>
              <w:autoSpaceDE w:val="0"/>
              <w:autoSpaceDN w:val="0"/>
              <w:adjustRightInd w:val="0"/>
              <w:jc w:val="center"/>
              <w:rPr>
                <w:color w:val="000000"/>
              </w:rPr>
            </w:pPr>
            <w:r w:rsidRPr="00C71F66">
              <w:rPr>
                <w:color w:val="000000"/>
              </w:rPr>
              <w:t>BBB+</w:t>
            </w:r>
            <w:r w:rsidRPr="00C71F66">
              <w:rPr>
                <w:color w:val="000000"/>
              </w:rPr>
              <w:br/>
              <w:t>BBB</w:t>
            </w:r>
            <w:r w:rsidRPr="00C71F66">
              <w:rPr>
                <w:color w:val="000000"/>
              </w:rPr>
              <w:br/>
              <w:t>BBB-</w:t>
            </w:r>
          </w:p>
        </w:tc>
        <w:tc>
          <w:tcPr>
            <w:tcW w:w="1361" w:type="dxa"/>
            <w:tcBorders>
              <w:top w:val="single" w:sz="8" w:space="0" w:color="000000"/>
              <w:bottom w:val="single" w:sz="8" w:space="0" w:color="000000"/>
              <w:right w:val="single" w:sz="8" w:space="0" w:color="000000"/>
            </w:tcBorders>
          </w:tcPr>
          <w:p w14:paraId="5DC35AD6" w14:textId="6E0F04F1" w:rsidR="00D63E4C" w:rsidRPr="00C71F66" w:rsidRDefault="00D63E4C" w:rsidP="007C6D43">
            <w:pPr>
              <w:autoSpaceDE w:val="0"/>
              <w:autoSpaceDN w:val="0"/>
              <w:adjustRightInd w:val="0"/>
              <w:jc w:val="center"/>
              <w:rPr>
                <w:color w:val="000000"/>
              </w:rPr>
            </w:pPr>
            <w:r w:rsidRPr="00C71F66">
              <w:rPr>
                <w:color w:val="000000"/>
              </w:rPr>
              <w:t>Baa1</w:t>
            </w:r>
            <w:r w:rsidR="007C6D43">
              <w:rPr>
                <w:color w:val="000000"/>
              </w:rPr>
              <w:br/>
            </w:r>
            <w:r w:rsidRPr="00C71F66">
              <w:rPr>
                <w:color w:val="000000"/>
              </w:rPr>
              <w:t>Baa2</w:t>
            </w:r>
            <w:r w:rsidRPr="00C71F66">
              <w:rPr>
                <w:color w:val="000000"/>
              </w:rPr>
              <w:br/>
              <w:t>Baa3</w:t>
            </w:r>
          </w:p>
        </w:tc>
        <w:tc>
          <w:tcPr>
            <w:tcW w:w="1361" w:type="dxa"/>
            <w:tcBorders>
              <w:top w:val="single" w:sz="8" w:space="0" w:color="000000"/>
              <w:bottom w:val="single" w:sz="8" w:space="0" w:color="000000"/>
              <w:right w:val="single" w:sz="8" w:space="0" w:color="000000"/>
            </w:tcBorders>
          </w:tcPr>
          <w:p w14:paraId="26352BC1" w14:textId="667582F2" w:rsidR="00D63E4C" w:rsidRPr="00C71F66" w:rsidRDefault="00D63E4C" w:rsidP="007C6D43">
            <w:pPr>
              <w:autoSpaceDE w:val="0"/>
              <w:autoSpaceDN w:val="0"/>
              <w:adjustRightInd w:val="0"/>
              <w:jc w:val="center"/>
              <w:rPr>
                <w:color w:val="000000"/>
              </w:rPr>
            </w:pPr>
            <w:r w:rsidRPr="00C71F66">
              <w:rPr>
                <w:color w:val="000000"/>
              </w:rPr>
              <w:t>bbb+</w:t>
            </w:r>
            <w:r w:rsidRPr="00C71F66">
              <w:rPr>
                <w:color w:val="000000"/>
              </w:rPr>
              <w:br/>
              <w:t xml:space="preserve">bbb </w:t>
            </w:r>
            <w:r w:rsidR="007C6D43">
              <w:rPr>
                <w:color w:val="000000"/>
              </w:rPr>
              <w:br/>
            </w:r>
            <w:r w:rsidRPr="00C71F66">
              <w:rPr>
                <w:color w:val="000000"/>
              </w:rPr>
              <w:t>bbb-</w:t>
            </w:r>
          </w:p>
        </w:tc>
        <w:tc>
          <w:tcPr>
            <w:tcW w:w="1361" w:type="dxa"/>
            <w:tcBorders>
              <w:top w:val="single" w:sz="8" w:space="0" w:color="000000"/>
              <w:bottom w:val="single" w:sz="8" w:space="0" w:color="000000"/>
              <w:right w:val="single" w:sz="8" w:space="0" w:color="000000"/>
            </w:tcBorders>
          </w:tcPr>
          <w:p w14:paraId="0C1FE558" w14:textId="4189775E" w:rsidR="00D63E4C" w:rsidRPr="00C71F66" w:rsidRDefault="007C6D43" w:rsidP="007C6D43">
            <w:pPr>
              <w:autoSpaceDE w:val="0"/>
              <w:autoSpaceDN w:val="0"/>
              <w:adjustRightInd w:val="0"/>
              <w:jc w:val="center"/>
              <w:rPr>
                <w:color w:val="000000"/>
              </w:rPr>
            </w:pPr>
            <w:r>
              <w:rPr>
                <w:color w:val="000000"/>
              </w:rPr>
              <w:br/>
            </w:r>
            <w:r w:rsidR="00D63E4C" w:rsidRPr="00C71F66">
              <w:rPr>
                <w:color w:val="000000"/>
              </w:rPr>
              <w:t>B++</w:t>
            </w:r>
            <w:r>
              <w:rPr>
                <w:color w:val="000000"/>
              </w:rPr>
              <w:br/>
            </w:r>
            <w:r w:rsidR="00D63E4C" w:rsidRPr="00C71F66">
              <w:rPr>
                <w:color w:val="000000"/>
              </w:rPr>
              <w:t>B+</w:t>
            </w:r>
          </w:p>
        </w:tc>
        <w:tc>
          <w:tcPr>
            <w:tcW w:w="1361" w:type="dxa"/>
            <w:tcBorders>
              <w:top w:val="single" w:sz="8" w:space="0" w:color="000000"/>
              <w:bottom w:val="single" w:sz="8" w:space="0" w:color="000000"/>
              <w:right w:val="single" w:sz="8" w:space="0" w:color="000000"/>
            </w:tcBorders>
          </w:tcPr>
          <w:p w14:paraId="3EAE1798" w14:textId="77777777" w:rsidR="00D63E4C" w:rsidRPr="00C71F66" w:rsidRDefault="00D63E4C" w:rsidP="00E10AE5">
            <w:pPr>
              <w:autoSpaceDE w:val="0"/>
              <w:autoSpaceDN w:val="0"/>
              <w:adjustRightInd w:val="0"/>
              <w:jc w:val="center"/>
              <w:rPr>
                <w:color w:val="000000"/>
              </w:rPr>
            </w:pPr>
            <w:r w:rsidRPr="00C71F66">
              <w:rPr>
                <w:color w:val="000000"/>
              </w:rPr>
              <w:t>BBB+</w:t>
            </w:r>
            <w:r w:rsidRPr="00C71F66">
              <w:rPr>
                <w:color w:val="000000"/>
              </w:rPr>
              <w:br/>
              <w:t>BBB</w:t>
            </w:r>
            <w:r w:rsidRPr="00C71F66">
              <w:rPr>
                <w:color w:val="000000"/>
              </w:rPr>
              <w:br/>
              <w:t>BBB-</w:t>
            </w:r>
          </w:p>
        </w:tc>
      </w:tr>
      <w:tr w:rsidR="00D63E4C" w:rsidRPr="00C71F66" w14:paraId="179B75E0" w14:textId="77777777" w:rsidTr="00D63E4C">
        <w:trPr>
          <w:trHeight w:val="157"/>
        </w:trPr>
        <w:tc>
          <w:tcPr>
            <w:tcW w:w="992" w:type="dxa"/>
            <w:tcBorders>
              <w:top w:val="single" w:sz="8" w:space="0" w:color="000000"/>
              <w:left w:val="single" w:sz="8" w:space="0" w:color="000000"/>
              <w:bottom w:val="single" w:sz="8" w:space="0" w:color="000000"/>
              <w:right w:val="single" w:sz="8" w:space="0" w:color="000000"/>
            </w:tcBorders>
          </w:tcPr>
          <w:p w14:paraId="25EF5FE7" w14:textId="77777777" w:rsidR="00D63E4C" w:rsidRPr="00C71F66" w:rsidRDefault="00D63E4C" w:rsidP="00E10AE5">
            <w:pPr>
              <w:autoSpaceDE w:val="0"/>
              <w:autoSpaceDN w:val="0"/>
              <w:adjustRightInd w:val="0"/>
              <w:jc w:val="center"/>
              <w:rPr>
                <w:color w:val="000000"/>
              </w:rPr>
            </w:pPr>
            <w:r w:rsidRPr="00C71F66">
              <w:rPr>
                <w:color w:val="000000"/>
              </w:rPr>
              <w:t>5</w:t>
            </w:r>
          </w:p>
        </w:tc>
        <w:tc>
          <w:tcPr>
            <w:tcW w:w="1361" w:type="dxa"/>
            <w:tcBorders>
              <w:top w:val="single" w:sz="8" w:space="0" w:color="000000"/>
              <w:left w:val="single" w:sz="4" w:space="0" w:color="auto"/>
              <w:bottom w:val="single" w:sz="8" w:space="0" w:color="000000"/>
              <w:right w:val="single" w:sz="8" w:space="0" w:color="000000"/>
            </w:tcBorders>
          </w:tcPr>
          <w:p w14:paraId="2B968FA8" w14:textId="6CD99ECF" w:rsidR="00D63E4C" w:rsidRPr="00C71F66" w:rsidRDefault="00D63E4C" w:rsidP="007C6D43">
            <w:pPr>
              <w:autoSpaceDE w:val="0"/>
              <w:autoSpaceDN w:val="0"/>
              <w:adjustRightInd w:val="0"/>
              <w:jc w:val="center"/>
              <w:rPr>
                <w:color w:val="000000"/>
              </w:rPr>
            </w:pPr>
            <w:r w:rsidRPr="00C71F66">
              <w:rPr>
                <w:color w:val="000000"/>
              </w:rPr>
              <w:t>BB+</w:t>
            </w:r>
            <w:r w:rsidR="007C6D43">
              <w:rPr>
                <w:color w:val="000000"/>
              </w:rPr>
              <w:br/>
            </w:r>
            <w:r w:rsidRPr="00C71F66">
              <w:rPr>
                <w:color w:val="000000"/>
              </w:rPr>
              <w:t>BB</w:t>
            </w:r>
            <w:r w:rsidR="007C6D43">
              <w:rPr>
                <w:color w:val="000000"/>
              </w:rPr>
              <w:br/>
            </w:r>
            <w:r w:rsidRPr="00C71F66">
              <w:rPr>
                <w:color w:val="000000"/>
              </w:rPr>
              <w:t>BB-</w:t>
            </w:r>
          </w:p>
        </w:tc>
        <w:tc>
          <w:tcPr>
            <w:tcW w:w="1361" w:type="dxa"/>
            <w:tcBorders>
              <w:top w:val="single" w:sz="8" w:space="0" w:color="000000"/>
              <w:bottom w:val="single" w:sz="8" w:space="0" w:color="000000"/>
              <w:right w:val="single" w:sz="8" w:space="0" w:color="000000"/>
            </w:tcBorders>
          </w:tcPr>
          <w:p w14:paraId="28015340" w14:textId="3E03C316" w:rsidR="00D63E4C" w:rsidRPr="00C71F66" w:rsidRDefault="00D63E4C" w:rsidP="007C6D43">
            <w:pPr>
              <w:autoSpaceDE w:val="0"/>
              <w:autoSpaceDN w:val="0"/>
              <w:adjustRightInd w:val="0"/>
              <w:jc w:val="center"/>
              <w:rPr>
                <w:color w:val="000000"/>
              </w:rPr>
            </w:pPr>
            <w:r w:rsidRPr="00C71F66">
              <w:rPr>
                <w:color w:val="000000"/>
              </w:rPr>
              <w:t>Ba1</w:t>
            </w:r>
            <w:r w:rsidR="007C6D43">
              <w:rPr>
                <w:color w:val="000000"/>
              </w:rPr>
              <w:br/>
            </w:r>
            <w:r w:rsidRPr="00C71F66">
              <w:rPr>
                <w:color w:val="000000"/>
              </w:rPr>
              <w:t>Ba2</w:t>
            </w:r>
            <w:r w:rsidR="007C6D43">
              <w:rPr>
                <w:color w:val="000000"/>
              </w:rPr>
              <w:br/>
            </w:r>
            <w:r w:rsidRPr="00C71F66">
              <w:rPr>
                <w:color w:val="000000"/>
              </w:rPr>
              <w:t>Ba3</w:t>
            </w:r>
          </w:p>
        </w:tc>
        <w:tc>
          <w:tcPr>
            <w:tcW w:w="1361" w:type="dxa"/>
            <w:tcBorders>
              <w:top w:val="single" w:sz="8" w:space="0" w:color="000000"/>
              <w:bottom w:val="single" w:sz="8" w:space="0" w:color="000000"/>
              <w:right w:val="single" w:sz="8" w:space="0" w:color="000000"/>
            </w:tcBorders>
          </w:tcPr>
          <w:p w14:paraId="27DAED5C" w14:textId="609F310C" w:rsidR="00D63E4C" w:rsidRPr="00C71F66" w:rsidRDefault="00D63E4C" w:rsidP="007C6D43">
            <w:pPr>
              <w:autoSpaceDE w:val="0"/>
              <w:autoSpaceDN w:val="0"/>
              <w:adjustRightInd w:val="0"/>
              <w:jc w:val="center"/>
              <w:rPr>
                <w:color w:val="000000"/>
              </w:rPr>
            </w:pPr>
            <w:r w:rsidRPr="00C71F66">
              <w:rPr>
                <w:color w:val="000000"/>
              </w:rPr>
              <w:t>bb+</w:t>
            </w:r>
            <w:r w:rsidR="007C6D43">
              <w:rPr>
                <w:color w:val="000000"/>
              </w:rPr>
              <w:br/>
            </w:r>
            <w:r w:rsidRPr="00C71F66">
              <w:rPr>
                <w:color w:val="000000"/>
              </w:rPr>
              <w:t>bb</w:t>
            </w:r>
            <w:r w:rsidR="007C6D43">
              <w:rPr>
                <w:color w:val="000000"/>
              </w:rPr>
              <w:br/>
            </w:r>
            <w:r w:rsidRPr="00C71F66">
              <w:rPr>
                <w:color w:val="000000"/>
              </w:rPr>
              <w:t>bb-</w:t>
            </w:r>
          </w:p>
        </w:tc>
        <w:tc>
          <w:tcPr>
            <w:tcW w:w="1361" w:type="dxa"/>
            <w:tcBorders>
              <w:top w:val="single" w:sz="8" w:space="0" w:color="000000"/>
              <w:bottom w:val="single" w:sz="8" w:space="0" w:color="000000"/>
              <w:right w:val="single" w:sz="8" w:space="0" w:color="000000"/>
            </w:tcBorders>
          </w:tcPr>
          <w:p w14:paraId="19F5F89D" w14:textId="5991D8CA" w:rsidR="00D63E4C" w:rsidRPr="00C71F66" w:rsidRDefault="007C6D43" w:rsidP="007C6D43">
            <w:pPr>
              <w:autoSpaceDE w:val="0"/>
              <w:autoSpaceDN w:val="0"/>
              <w:adjustRightInd w:val="0"/>
              <w:jc w:val="center"/>
              <w:rPr>
                <w:color w:val="000000"/>
              </w:rPr>
            </w:pPr>
            <w:r>
              <w:rPr>
                <w:color w:val="000000"/>
              </w:rPr>
              <w:br/>
            </w:r>
            <w:r w:rsidR="00D63E4C" w:rsidRPr="00C71F66">
              <w:rPr>
                <w:color w:val="000000"/>
              </w:rPr>
              <w:t>B</w:t>
            </w:r>
            <w:r>
              <w:rPr>
                <w:color w:val="000000"/>
              </w:rPr>
              <w:br/>
            </w:r>
            <w:r w:rsidR="00D63E4C" w:rsidRPr="00C71F66">
              <w:rPr>
                <w:color w:val="000000"/>
              </w:rPr>
              <w:t>B-</w:t>
            </w:r>
          </w:p>
        </w:tc>
        <w:tc>
          <w:tcPr>
            <w:tcW w:w="1361" w:type="dxa"/>
            <w:tcBorders>
              <w:top w:val="single" w:sz="8" w:space="0" w:color="000000"/>
              <w:bottom w:val="single" w:sz="8" w:space="0" w:color="000000"/>
              <w:right w:val="single" w:sz="8" w:space="0" w:color="000000"/>
            </w:tcBorders>
          </w:tcPr>
          <w:p w14:paraId="4DECFC64" w14:textId="0C7C0B4D" w:rsidR="00D63E4C" w:rsidRPr="00C71F66" w:rsidRDefault="00D63E4C" w:rsidP="007C6D43">
            <w:pPr>
              <w:autoSpaceDE w:val="0"/>
              <w:autoSpaceDN w:val="0"/>
              <w:adjustRightInd w:val="0"/>
              <w:jc w:val="center"/>
              <w:rPr>
                <w:color w:val="000000"/>
              </w:rPr>
            </w:pPr>
            <w:r w:rsidRPr="00C71F66">
              <w:rPr>
                <w:color w:val="000000"/>
              </w:rPr>
              <w:t>BB+</w:t>
            </w:r>
            <w:r w:rsidR="007C6D43">
              <w:rPr>
                <w:color w:val="000000"/>
              </w:rPr>
              <w:br/>
            </w:r>
            <w:r w:rsidRPr="00C71F66">
              <w:rPr>
                <w:color w:val="000000"/>
              </w:rPr>
              <w:t>BB</w:t>
            </w:r>
            <w:r w:rsidR="007C6D43">
              <w:rPr>
                <w:color w:val="000000"/>
              </w:rPr>
              <w:br/>
            </w:r>
            <w:r w:rsidRPr="00C71F66">
              <w:rPr>
                <w:color w:val="000000"/>
              </w:rPr>
              <w:t>BB-</w:t>
            </w:r>
          </w:p>
        </w:tc>
      </w:tr>
      <w:tr w:rsidR="00D63E4C" w:rsidRPr="00C71F66" w14:paraId="3301A34B" w14:textId="77777777" w:rsidTr="00D63E4C">
        <w:trPr>
          <w:trHeight w:val="157"/>
        </w:trPr>
        <w:tc>
          <w:tcPr>
            <w:tcW w:w="992" w:type="dxa"/>
            <w:tcBorders>
              <w:top w:val="single" w:sz="8" w:space="0" w:color="000000"/>
              <w:left w:val="single" w:sz="8" w:space="0" w:color="000000"/>
              <w:bottom w:val="single" w:sz="8" w:space="0" w:color="000000"/>
              <w:right w:val="single" w:sz="8" w:space="0" w:color="000000"/>
            </w:tcBorders>
          </w:tcPr>
          <w:p w14:paraId="4205DB48" w14:textId="77777777" w:rsidR="00D63E4C" w:rsidRPr="00C71F66" w:rsidRDefault="00D63E4C" w:rsidP="00E10AE5">
            <w:pPr>
              <w:autoSpaceDE w:val="0"/>
              <w:autoSpaceDN w:val="0"/>
              <w:adjustRightInd w:val="0"/>
              <w:jc w:val="center"/>
              <w:rPr>
                <w:color w:val="000000"/>
              </w:rPr>
            </w:pPr>
            <w:r w:rsidRPr="00C71F66">
              <w:rPr>
                <w:color w:val="000000"/>
              </w:rPr>
              <w:t>6</w:t>
            </w:r>
          </w:p>
        </w:tc>
        <w:tc>
          <w:tcPr>
            <w:tcW w:w="1361" w:type="dxa"/>
            <w:tcBorders>
              <w:top w:val="single" w:sz="8" w:space="0" w:color="000000"/>
              <w:left w:val="single" w:sz="4" w:space="0" w:color="auto"/>
              <w:bottom w:val="single" w:sz="8" w:space="0" w:color="000000"/>
              <w:right w:val="single" w:sz="8" w:space="0" w:color="000000"/>
            </w:tcBorders>
          </w:tcPr>
          <w:p w14:paraId="1CCC02ED" w14:textId="3AA34219" w:rsidR="00D63E4C" w:rsidRPr="00C71F66" w:rsidRDefault="00D63E4C" w:rsidP="007C6D43">
            <w:pPr>
              <w:autoSpaceDE w:val="0"/>
              <w:autoSpaceDN w:val="0"/>
              <w:adjustRightInd w:val="0"/>
              <w:jc w:val="center"/>
              <w:rPr>
                <w:color w:val="000000"/>
              </w:rPr>
            </w:pPr>
            <w:r w:rsidRPr="00C71F66">
              <w:rPr>
                <w:color w:val="000000"/>
              </w:rPr>
              <w:t>B+</w:t>
            </w:r>
            <w:r w:rsidR="007C6D43">
              <w:rPr>
                <w:color w:val="000000"/>
              </w:rPr>
              <w:br/>
            </w:r>
            <w:r w:rsidRPr="00C71F66">
              <w:rPr>
                <w:color w:val="000000"/>
              </w:rPr>
              <w:t>B</w:t>
            </w:r>
            <w:r w:rsidR="007C6D43">
              <w:rPr>
                <w:color w:val="000000"/>
              </w:rPr>
              <w:br/>
            </w:r>
            <w:r w:rsidRPr="00C71F66">
              <w:rPr>
                <w:color w:val="000000"/>
              </w:rPr>
              <w:t>B-</w:t>
            </w:r>
          </w:p>
        </w:tc>
        <w:tc>
          <w:tcPr>
            <w:tcW w:w="1361" w:type="dxa"/>
            <w:tcBorders>
              <w:top w:val="single" w:sz="8" w:space="0" w:color="000000"/>
              <w:bottom w:val="single" w:sz="8" w:space="0" w:color="000000"/>
              <w:right w:val="single" w:sz="8" w:space="0" w:color="000000"/>
            </w:tcBorders>
          </w:tcPr>
          <w:p w14:paraId="5953EF35" w14:textId="1FB507B5" w:rsidR="00D63E4C" w:rsidRPr="00C71F66" w:rsidRDefault="00D63E4C" w:rsidP="007C6D43">
            <w:pPr>
              <w:autoSpaceDE w:val="0"/>
              <w:autoSpaceDN w:val="0"/>
              <w:adjustRightInd w:val="0"/>
              <w:jc w:val="center"/>
              <w:rPr>
                <w:color w:val="000000"/>
              </w:rPr>
            </w:pPr>
            <w:r w:rsidRPr="00C71F66">
              <w:rPr>
                <w:color w:val="000000"/>
              </w:rPr>
              <w:t>B1</w:t>
            </w:r>
            <w:r w:rsidR="007C6D43">
              <w:rPr>
                <w:color w:val="000000"/>
              </w:rPr>
              <w:br/>
            </w:r>
            <w:r w:rsidRPr="00C71F66">
              <w:rPr>
                <w:color w:val="000000"/>
              </w:rPr>
              <w:t>B2</w:t>
            </w:r>
            <w:r w:rsidR="007C6D43">
              <w:rPr>
                <w:color w:val="000000"/>
              </w:rPr>
              <w:br/>
            </w:r>
            <w:r w:rsidRPr="00C71F66">
              <w:rPr>
                <w:color w:val="000000"/>
              </w:rPr>
              <w:t>B3</w:t>
            </w:r>
          </w:p>
        </w:tc>
        <w:tc>
          <w:tcPr>
            <w:tcW w:w="1361" w:type="dxa"/>
            <w:tcBorders>
              <w:top w:val="single" w:sz="8" w:space="0" w:color="000000"/>
              <w:bottom w:val="single" w:sz="8" w:space="0" w:color="000000"/>
              <w:right w:val="single" w:sz="8" w:space="0" w:color="000000"/>
            </w:tcBorders>
          </w:tcPr>
          <w:p w14:paraId="43CCD686" w14:textId="2BEC14A3" w:rsidR="00D63E4C" w:rsidRPr="00C71F66" w:rsidRDefault="00D63E4C" w:rsidP="007C6D43">
            <w:pPr>
              <w:autoSpaceDE w:val="0"/>
              <w:autoSpaceDN w:val="0"/>
              <w:adjustRightInd w:val="0"/>
              <w:jc w:val="center"/>
              <w:rPr>
                <w:color w:val="000000"/>
              </w:rPr>
            </w:pPr>
            <w:r w:rsidRPr="00C71F66">
              <w:rPr>
                <w:color w:val="000000"/>
              </w:rPr>
              <w:t>b+</w:t>
            </w:r>
            <w:r w:rsidR="007C6D43">
              <w:rPr>
                <w:color w:val="000000"/>
              </w:rPr>
              <w:br/>
            </w:r>
            <w:r w:rsidRPr="00C71F66">
              <w:rPr>
                <w:color w:val="000000"/>
              </w:rPr>
              <w:t>b</w:t>
            </w:r>
            <w:r w:rsidR="007C6D43">
              <w:rPr>
                <w:color w:val="000000"/>
              </w:rPr>
              <w:br/>
            </w:r>
            <w:r w:rsidRPr="00C71F66">
              <w:rPr>
                <w:color w:val="000000"/>
              </w:rPr>
              <w:t>b-</w:t>
            </w:r>
          </w:p>
        </w:tc>
        <w:tc>
          <w:tcPr>
            <w:tcW w:w="1361" w:type="dxa"/>
            <w:tcBorders>
              <w:top w:val="single" w:sz="8" w:space="0" w:color="000000"/>
              <w:bottom w:val="single" w:sz="8" w:space="0" w:color="000000"/>
              <w:right w:val="single" w:sz="8" w:space="0" w:color="000000"/>
            </w:tcBorders>
          </w:tcPr>
          <w:p w14:paraId="701BB93E" w14:textId="4189FAF7" w:rsidR="00D63E4C" w:rsidRPr="00C71F66" w:rsidRDefault="00D63E4C" w:rsidP="007C6D43">
            <w:pPr>
              <w:autoSpaceDE w:val="0"/>
              <w:autoSpaceDN w:val="0"/>
              <w:adjustRightInd w:val="0"/>
              <w:jc w:val="center"/>
              <w:rPr>
                <w:color w:val="000000"/>
              </w:rPr>
            </w:pPr>
            <w:r w:rsidRPr="00C71F66">
              <w:rPr>
                <w:color w:val="000000"/>
              </w:rPr>
              <w:t>C++, C+</w:t>
            </w:r>
            <w:r w:rsidR="007C6D43">
              <w:rPr>
                <w:color w:val="000000"/>
              </w:rPr>
              <w:br/>
            </w:r>
            <w:r w:rsidRPr="00C71F66">
              <w:rPr>
                <w:color w:val="000000"/>
              </w:rPr>
              <w:t xml:space="preserve">C </w:t>
            </w:r>
            <w:r w:rsidR="007C6D43">
              <w:rPr>
                <w:color w:val="000000"/>
              </w:rPr>
              <w:br/>
            </w:r>
            <w:r w:rsidRPr="00C71F66">
              <w:rPr>
                <w:color w:val="000000"/>
              </w:rPr>
              <w:t>C-</w:t>
            </w:r>
          </w:p>
        </w:tc>
        <w:tc>
          <w:tcPr>
            <w:tcW w:w="1361" w:type="dxa"/>
            <w:tcBorders>
              <w:top w:val="single" w:sz="8" w:space="0" w:color="000000"/>
              <w:bottom w:val="single" w:sz="8" w:space="0" w:color="000000"/>
              <w:right w:val="single" w:sz="8" w:space="0" w:color="000000"/>
            </w:tcBorders>
          </w:tcPr>
          <w:p w14:paraId="54E36760" w14:textId="48CBCC55" w:rsidR="00D63E4C" w:rsidRPr="00C71F66" w:rsidRDefault="00D63E4C" w:rsidP="007C6D43">
            <w:pPr>
              <w:autoSpaceDE w:val="0"/>
              <w:autoSpaceDN w:val="0"/>
              <w:adjustRightInd w:val="0"/>
              <w:jc w:val="center"/>
              <w:rPr>
                <w:color w:val="000000"/>
              </w:rPr>
            </w:pPr>
            <w:r w:rsidRPr="00C71F66">
              <w:rPr>
                <w:color w:val="000000"/>
              </w:rPr>
              <w:t>B+</w:t>
            </w:r>
            <w:r w:rsidR="007C6D43">
              <w:rPr>
                <w:color w:val="000000"/>
              </w:rPr>
              <w:br/>
            </w:r>
            <w:r w:rsidRPr="00C71F66">
              <w:rPr>
                <w:color w:val="000000"/>
              </w:rPr>
              <w:t>B</w:t>
            </w:r>
            <w:r w:rsidR="007C6D43">
              <w:rPr>
                <w:color w:val="000000"/>
              </w:rPr>
              <w:br/>
            </w:r>
            <w:r w:rsidRPr="00C71F66">
              <w:rPr>
                <w:color w:val="000000"/>
              </w:rPr>
              <w:t>B-</w:t>
            </w:r>
          </w:p>
        </w:tc>
      </w:tr>
      <w:tr w:rsidR="00D63E4C" w:rsidRPr="00C71F66" w14:paraId="69B78DF4" w14:textId="77777777" w:rsidTr="00D63E4C">
        <w:trPr>
          <w:trHeight w:val="157"/>
        </w:trPr>
        <w:tc>
          <w:tcPr>
            <w:tcW w:w="992" w:type="dxa"/>
            <w:tcBorders>
              <w:top w:val="single" w:sz="8" w:space="0" w:color="000000"/>
              <w:left w:val="single" w:sz="8" w:space="0" w:color="000000"/>
              <w:bottom w:val="single" w:sz="8" w:space="0" w:color="000000"/>
              <w:right w:val="single" w:sz="8" w:space="0" w:color="000000"/>
            </w:tcBorders>
          </w:tcPr>
          <w:p w14:paraId="60E250C8" w14:textId="77777777" w:rsidR="00D63E4C" w:rsidRPr="00C71F66" w:rsidRDefault="00D63E4C" w:rsidP="00E10AE5">
            <w:pPr>
              <w:autoSpaceDE w:val="0"/>
              <w:autoSpaceDN w:val="0"/>
              <w:adjustRightInd w:val="0"/>
              <w:jc w:val="center"/>
              <w:rPr>
                <w:color w:val="000000"/>
              </w:rPr>
            </w:pPr>
            <w:r w:rsidRPr="00C71F66">
              <w:rPr>
                <w:color w:val="000000"/>
              </w:rPr>
              <w:t>7</w:t>
            </w:r>
          </w:p>
        </w:tc>
        <w:tc>
          <w:tcPr>
            <w:tcW w:w="1361" w:type="dxa"/>
            <w:tcBorders>
              <w:top w:val="single" w:sz="8" w:space="0" w:color="000000"/>
              <w:left w:val="single" w:sz="4" w:space="0" w:color="auto"/>
              <w:bottom w:val="single" w:sz="8" w:space="0" w:color="000000"/>
              <w:right w:val="single" w:sz="8" w:space="0" w:color="000000"/>
            </w:tcBorders>
          </w:tcPr>
          <w:p w14:paraId="6541EF02" w14:textId="77777777" w:rsidR="00D63E4C" w:rsidRPr="00C71F66" w:rsidRDefault="00D63E4C" w:rsidP="00E10AE5">
            <w:pPr>
              <w:autoSpaceDE w:val="0"/>
              <w:autoSpaceDN w:val="0"/>
              <w:adjustRightInd w:val="0"/>
              <w:jc w:val="center"/>
              <w:rPr>
                <w:color w:val="000000"/>
              </w:rPr>
            </w:pPr>
            <w:r w:rsidRPr="00C71F66">
              <w:rPr>
                <w:color w:val="000000"/>
              </w:rPr>
              <w:t>Below B-</w:t>
            </w:r>
          </w:p>
        </w:tc>
        <w:tc>
          <w:tcPr>
            <w:tcW w:w="1361" w:type="dxa"/>
            <w:tcBorders>
              <w:top w:val="single" w:sz="8" w:space="0" w:color="000000"/>
              <w:bottom w:val="single" w:sz="8" w:space="0" w:color="000000"/>
              <w:right w:val="single" w:sz="8" w:space="0" w:color="000000"/>
            </w:tcBorders>
          </w:tcPr>
          <w:p w14:paraId="2D7AFE36" w14:textId="77777777" w:rsidR="00D63E4C" w:rsidRPr="00C71F66" w:rsidRDefault="00D63E4C" w:rsidP="00E10AE5">
            <w:pPr>
              <w:autoSpaceDE w:val="0"/>
              <w:autoSpaceDN w:val="0"/>
              <w:adjustRightInd w:val="0"/>
              <w:jc w:val="center"/>
              <w:rPr>
                <w:color w:val="000000"/>
              </w:rPr>
            </w:pPr>
            <w:r w:rsidRPr="00C71F66">
              <w:rPr>
                <w:color w:val="000000"/>
              </w:rPr>
              <w:t>Below B3</w:t>
            </w:r>
          </w:p>
        </w:tc>
        <w:tc>
          <w:tcPr>
            <w:tcW w:w="1361" w:type="dxa"/>
            <w:tcBorders>
              <w:top w:val="single" w:sz="8" w:space="0" w:color="000000"/>
              <w:bottom w:val="single" w:sz="8" w:space="0" w:color="000000"/>
              <w:right w:val="single" w:sz="8" w:space="0" w:color="000000"/>
            </w:tcBorders>
          </w:tcPr>
          <w:p w14:paraId="62773954" w14:textId="77777777" w:rsidR="00D63E4C" w:rsidRPr="00C71F66" w:rsidRDefault="00D63E4C" w:rsidP="00E10AE5">
            <w:pPr>
              <w:autoSpaceDE w:val="0"/>
              <w:autoSpaceDN w:val="0"/>
              <w:adjustRightInd w:val="0"/>
              <w:jc w:val="center"/>
              <w:rPr>
                <w:color w:val="000000"/>
              </w:rPr>
            </w:pPr>
            <w:r w:rsidRPr="00C71F66">
              <w:rPr>
                <w:color w:val="000000"/>
              </w:rPr>
              <w:t>Below b-</w:t>
            </w:r>
          </w:p>
        </w:tc>
        <w:tc>
          <w:tcPr>
            <w:tcW w:w="1361" w:type="dxa"/>
            <w:tcBorders>
              <w:top w:val="single" w:sz="8" w:space="0" w:color="000000"/>
              <w:bottom w:val="single" w:sz="8" w:space="0" w:color="000000"/>
              <w:right w:val="single" w:sz="8" w:space="0" w:color="000000"/>
            </w:tcBorders>
          </w:tcPr>
          <w:p w14:paraId="12DF31F2" w14:textId="77777777" w:rsidR="00D63E4C" w:rsidRPr="00C71F66" w:rsidRDefault="00D63E4C" w:rsidP="00E10AE5">
            <w:pPr>
              <w:autoSpaceDE w:val="0"/>
              <w:autoSpaceDN w:val="0"/>
              <w:adjustRightInd w:val="0"/>
              <w:jc w:val="center"/>
              <w:rPr>
                <w:color w:val="000000"/>
              </w:rPr>
            </w:pPr>
            <w:r w:rsidRPr="00C71F66">
              <w:rPr>
                <w:color w:val="000000"/>
              </w:rPr>
              <w:t>Below C-</w:t>
            </w:r>
          </w:p>
        </w:tc>
        <w:tc>
          <w:tcPr>
            <w:tcW w:w="1361" w:type="dxa"/>
            <w:tcBorders>
              <w:top w:val="single" w:sz="8" w:space="0" w:color="000000"/>
              <w:bottom w:val="single" w:sz="8" w:space="0" w:color="000000"/>
              <w:right w:val="single" w:sz="8" w:space="0" w:color="000000"/>
            </w:tcBorders>
          </w:tcPr>
          <w:p w14:paraId="178BD002" w14:textId="77777777" w:rsidR="00D63E4C" w:rsidRPr="00C71F66" w:rsidRDefault="00D63E4C" w:rsidP="00E10AE5">
            <w:pPr>
              <w:autoSpaceDE w:val="0"/>
              <w:autoSpaceDN w:val="0"/>
              <w:adjustRightInd w:val="0"/>
              <w:jc w:val="center"/>
              <w:rPr>
                <w:color w:val="000000"/>
              </w:rPr>
            </w:pPr>
            <w:r w:rsidRPr="00C71F66">
              <w:rPr>
                <w:color w:val="000000"/>
              </w:rPr>
              <w:t>Below B-</w:t>
            </w:r>
          </w:p>
        </w:tc>
      </w:tr>
    </w:tbl>
    <w:p w14:paraId="41CDB071" w14:textId="77777777" w:rsidR="00D63E4C" w:rsidRPr="00C71F66" w:rsidRDefault="00D63E4C" w:rsidP="00D63E4C">
      <w:pPr>
        <w:pStyle w:val="ListParagraph"/>
        <w:ind w:left="1287"/>
        <w:jc w:val="both"/>
      </w:pPr>
    </w:p>
    <w:p w14:paraId="0AF6C0FC" w14:textId="77777777" w:rsidR="00D63E4C" w:rsidRPr="00C71F66" w:rsidRDefault="00D63E4C" w:rsidP="009F58D1">
      <w:pPr>
        <w:pStyle w:val="ListParagraph"/>
        <w:numPr>
          <w:ilvl w:val="0"/>
          <w:numId w:val="21"/>
        </w:numPr>
        <w:ind w:left="567" w:hanging="567"/>
        <w:contextualSpacing w:val="0"/>
        <w:jc w:val="both"/>
      </w:pPr>
      <w:bookmarkStart w:id="37" w:name="_Ref392593117"/>
      <w:r w:rsidRPr="00C71F66">
        <w:t>Where investments are held via a trust that has itself been separately rated by a recognised rating agency, that rating may be applied to all the investments in the trust in lieu of the ratings of the individual trust assets, provided that the trust is treated as a single investment for asset concentration purposes and is not subject to ‘look-through’. When a ‘look-through’ approach is adopted the underlying assets need to be individually rated. If the trust is separately rated, that overall trust rating cannot be applied to the individual underlying assets.</w:t>
      </w:r>
      <w:bookmarkEnd w:id="37"/>
    </w:p>
    <w:p w14:paraId="37564689" w14:textId="77777777" w:rsidR="00D63E4C" w:rsidRPr="00C71F66" w:rsidRDefault="00D63E4C" w:rsidP="009F58D1">
      <w:pPr>
        <w:pStyle w:val="ListParagraph"/>
        <w:numPr>
          <w:ilvl w:val="0"/>
          <w:numId w:val="21"/>
        </w:numPr>
        <w:ind w:left="567" w:hanging="567"/>
        <w:contextualSpacing w:val="0"/>
        <w:jc w:val="both"/>
      </w:pPr>
      <w:r w:rsidRPr="00C71F66">
        <w:t>For Level 2 insurance groups, APRA may determine the counterparty grade of a non-APRA-authorised reinsurer that:</w:t>
      </w:r>
    </w:p>
    <w:p w14:paraId="03DCB816" w14:textId="77777777" w:rsidR="00D63E4C" w:rsidRPr="00C71F66" w:rsidRDefault="00D63E4C" w:rsidP="009F58D1">
      <w:pPr>
        <w:pStyle w:val="ListParagraph"/>
        <w:numPr>
          <w:ilvl w:val="0"/>
          <w:numId w:val="12"/>
        </w:numPr>
        <w:ind w:left="1134" w:hanging="567"/>
        <w:contextualSpacing w:val="0"/>
        <w:jc w:val="both"/>
      </w:pPr>
      <w:r w:rsidRPr="00C71F66">
        <w:t>has no external credit rating; and</w:t>
      </w:r>
    </w:p>
    <w:p w14:paraId="458ECDF4" w14:textId="77777777" w:rsidR="00D63E4C" w:rsidRPr="00C71F66" w:rsidRDefault="00D63E4C" w:rsidP="009F58D1">
      <w:pPr>
        <w:pStyle w:val="ListParagraph"/>
        <w:numPr>
          <w:ilvl w:val="0"/>
          <w:numId w:val="12"/>
        </w:numPr>
        <w:ind w:left="1134" w:hanging="567"/>
        <w:contextualSpacing w:val="0"/>
        <w:jc w:val="both"/>
      </w:pPr>
      <w:r w:rsidRPr="00C71F66">
        <w:t>is a member of the Level 2 insurance group.</w:t>
      </w:r>
    </w:p>
    <w:p w14:paraId="127FD8B1" w14:textId="77777777" w:rsidR="00D63E4C" w:rsidRPr="00C71F66" w:rsidRDefault="00D63E4C" w:rsidP="009F58D1">
      <w:pPr>
        <w:pStyle w:val="ListParagraph"/>
        <w:numPr>
          <w:ilvl w:val="0"/>
          <w:numId w:val="21"/>
        </w:numPr>
        <w:ind w:left="567" w:hanging="567"/>
        <w:contextualSpacing w:val="0"/>
        <w:jc w:val="both"/>
      </w:pPr>
      <w:bookmarkStart w:id="38" w:name="_Ref387848434"/>
      <w:r w:rsidRPr="00C71F66">
        <w:t xml:space="preserve">A regulated institution must, in general, use the same rating agency for determining all counterparty grades. A regulated institution may depart from this </w:t>
      </w:r>
      <w:r w:rsidRPr="00C71F66">
        <w:lastRenderedPageBreak/>
        <w:t>general rule where there are good reasons for doing so, such as under the following circumstances:</w:t>
      </w:r>
      <w:bookmarkEnd w:id="38"/>
    </w:p>
    <w:p w14:paraId="4DA8C9FA" w14:textId="77777777" w:rsidR="00D63E4C" w:rsidRPr="00C71F66" w:rsidRDefault="00D63E4C" w:rsidP="009F58D1">
      <w:pPr>
        <w:pStyle w:val="ListParagraph"/>
        <w:numPr>
          <w:ilvl w:val="0"/>
          <w:numId w:val="24"/>
        </w:numPr>
        <w:ind w:left="1134" w:hanging="567"/>
        <w:contextualSpacing w:val="0"/>
        <w:jc w:val="both"/>
      </w:pPr>
      <w:r w:rsidRPr="00C71F66">
        <w:t>where the rating agencies usually monitored by a regulated institution do not issue a solicited credit rating</w:t>
      </w:r>
      <w:r w:rsidRPr="00C71F66">
        <w:rPr>
          <w:rStyle w:val="FootnoteReference"/>
        </w:rPr>
        <w:footnoteReference w:id="3"/>
      </w:r>
      <w:r w:rsidRPr="00C71F66">
        <w:t xml:space="preserve"> for a particular debt obligation and only one other rating agency issues a solicited credit rating for that debt obligation, a regulated institution may use that solicited credit rating; or</w:t>
      </w:r>
    </w:p>
    <w:p w14:paraId="03D8A7CF" w14:textId="75E1628F" w:rsidR="00D63E4C" w:rsidRPr="00C71F66" w:rsidRDefault="00D63E4C" w:rsidP="009F58D1">
      <w:pPr>
        <w:pStyle w:val="ListParagraph"/>
        <w:numPr>
          <w:ilvl w:val="0"/>
          <w:numId w:val="24"/>
        </w:numPr>
        <w:ind w:left="1134" w:hanging="567"/>
        <w:contextualSpacing w:val="0"/>
        <w:jc w:val="both"/>
      </w:pPr>
      <w:r w:rsidRPr="00C71F66">
        <w:t xml:space="preserve">where the rating agencies usually monitored by the regulated institution do not issue a solicited credit rating for a particular debt obligation, the credit ratings issued by all other rating agencies listed in </w:t>
      </w:r>
      <w:r w:rsidR="00937584">
        <w:t>Table 1 and Table 2</w:t>
      </w:r>
      <w:r w:rsidRPr="00C71F66">
        <w:t xml:space="preserve"> must be reviewed and the rule in paragraph 6 of this Attachment must be used to determine the rating agency used to determine the counterparty grade and therefore the credit spreads or default factors to be applied; or</w:t>
      </w:r>
    </w:p>
    <w:p w14:paraId="29AA5DFB" w14:textId="66786CEF" w:rsidR="00D63E4C" w:rsidRPr="00C71F66" w:rsidRDefault="00D63E4C" w:rsidP="009F58D1">
      <w:pPr>
        <w:pStyle w:val="ListParagraph"/>
        <w:numPr>
          <w:ilvl w:val="0"/>
          <w:numId w:val="24"/>
        </w:numPr>
        <w:ind w:left="1134" w:hanging="567"/>
        <w:contextualSpacing w:val="0"/>
        <w:jc w:val="both"/>
      </w:pPr>
      <w:r w:rsidRPr="00C71F66">
        <w:t xml:space="preserve">the rule in paragraph </w:t>
      </w:r>
      <w:r w:rsidRPr="00C71F66">
        <w:fldChar w:fldCharType="begin"/>
      </w:r>
      <w:r w:rsidRPr="00C71F66">
        <w:instrText xml:space="preserve"> REF _Ref387848413 \r \h  \* MERGEFORMAT </w:instrText>
      </w:r>
      <w:r w:rsidRPr="00C71F66">
        <w:fldChar w:fldCharType="separate"/>
      </w:r>
      <w:r w:rsidR="008F4119">
        <w:t>6</w:t>
      </w:r>
      <w:r w:rsidRPr="00C71F66">
        <w:fldChar w:fldCharType="end"/>
      </w:r>
      <w:r w:rsidRPr="00C71F66">
        <w:t xml:space="preserve"> of this Attachment may also be applied where a regulated institution monitors multiple rating agencies that provide different solicited credit ratings for a particular debt obligation.</w:t>
      </w:r>
    </w:p>
    <w:p w14:paraId="07E43F5A" w14:textId="49C4C56A" w:rsidR="00D63E4C" w:rsidRPr="00C71F66" w:rsidRDefault="00D63E4C" w:rsidP="009F58D1">
      <w:pPr>
        <w:pStyle w:val="ListParagraph"/>
        <w:numPr>
          <w:ilvl w:val="0"/>
          <w:numId w:val="21"/>
        </w:numPr>
        <w:ind w:left="567" w:hanging="425"/>
        <w:contextualSpacing w:val="0"/>
        <w:jc w:val="both"/>
      </w:pPr>
      <w:bookmarkStart w:id="39" w:name="_Ref387848413"/>
      <w:r w:rsidRPr="00C71F66">
        <w:t xml:space="preserve">For the purposes of paragraph </w:t>
      </w:r>
      <w:r w:rsidRPr="00C71F66">
        <w:fldChar w:fldCharType="begin"/>
      </w:r>
      <w:r w:rsidRPr="00C71F66">
        <w:instrText xml:space="preserve"> REF _Ref387848434 \r \h  \* MERGEFORMAT </w:instrText>
      </w:r>
      <w:r w:rsidRPr="00C71F66">
        <w:fldChar w:fldCharType="separate"/>
      </w:r>
      <w:r w:rsidR="008F4119">
        <w:t>5</w:t>
      </w:r>
      <w:r w:rsidRPr="00C71F66">
        <w:fldChar w:fldCharType="end"/>
      </w:r>
      <w:r w:rsidRPr="00C71F66">
        <w:t xml:space="preserve"> of this Attachment the following rule applies: where a counterparty or debt obligation has solicited credit ratings from multiple rating agencies, the following guidelines must be followed in determining the counterparty grade:</w:t>
      </w:r>
      <w:bookmarkEnd w:id="39"/>
    </w:p>
    <w:p w14:paraId="5A5F1904" w14:textId="77777777" w:rsidR="00D63E4C" w:rsidRPr="00C71F66" w:rsidRDefault="00D63E4C" w:rsidP="009F58D1">
      <w:pPr>
        <w:pStyle w:val="ListParagraph"/>
        <w:numPr>
          <w:ilvl w:val="0"/>
          <w:numId w:val="25"/>
        </w:numPr>
        <w:ind w:left="1134" w:hanging="567"/>
        <w:contextualSpacing w:val="0"/>
        <w:jc w:val="both"/>
      </w:pPr>
      <w:r w:rsidRPr="00C71F66">
        <w:t>if there are two solicited ratings that correspond to different counterparty grades, the lower counterparty grade must be used for the debt obligation; or</w:t>
      </w:r>
    </w:p>
    <w:p w14:paraId="0D4F8692" w14:textId="77777777" w:rsidR="00D63E4C" w:rsidRPr="00C71F66" w:rsidRDefault="00D63E4C" w:rsidP="009F58D1">
      <w:pPr>
        <w:pStyle w:val="ListParagraph"/>
        <w:numPr>
          <w:ilvl w:val="0"/>
          <w:numId w:val="25"/>
        </w:numPr>
        <w:ind w:left="1134" w:hanging="567"/>
        <w:contextualSpacing w:val="0"/>
        <w:jc w:val="both"/>
      </w:pPr>
      <w:r w:rsidRPr="00C71F66">
        <w:t>if there are three or more solicited ratings that correspond to different counterparty grades, the ratings corresponding to the second-best of those counterparty grades must be used for the debt obligation.</w:t>
      </w:r>
    </w:p>
    <w:p w14:paraId="3EEA59E5" w14:textId="628EEC0D" w:rsidR="00D63E4C" w:rsidRPr="00C71F66" w:rsidRDefault="00D63E4C" w:rsidP="009F58D1">
      <w:pPr>
        <w:pStyle w:val="ListParagraph"/>
        <w:numPr>
          <w:ilvl w:val="0"/>
          <w:numId w:val="21"/>
        </w:numPr>
        <w:ind w:left="567" w:hanging="567"/>
        <w:contextualSpacing w:val="0"/>
        <w:jc w:val="both"/>
      </w:pPr>
      <w:r w:rsidRPr="00C71F66">
        <w:t xml:space="preserve">APRA’s written approval must be sought if a regulated institution wishes to use the rating determined by a rating agency not included in </w:t>
      </w:r>
      <w:r w:rsidR="0072383E">
        <w:t xml:space="preserve">Table 1 and Table 2 </w:t>
      </w:r>
      <w:r w:rsidRPr="00C71F66">
        <w:t>above.</w:t>
      </w:r>
    </w:p>
    <w:p w14:paraId="045B385A" w14:textId="38B26053" w:rsidR="00D063B9" w:rsidRDefault="00D63E4C" w:rsidP="009F58D1">
      <w:pPr>
        <w:pStyle w:val="ListParagraph"/>
        <w:numPr>
          <w:ilvl w:val="0"/>
          <w:numId w:val="21"/>
        </w:numPr>
        <w:ind w:left="567" w:hanging="567"/>
        <w:contextualSpacing w:val="0"/>
        <w:jc w:val="both"/>
      </w:pPr>
      <w:bookmarkStart w:id="40" w:name="_Ref307817066"/>
      <w:r w:rsidRPr="00C71F66">
        <w:t xml:space="preserve">The counterparty grade for assets secured by residential mortgages (as defined in paragraph </w:t>
      </w:r>
      <w:r w:rsidR="00953F13">
        <w:t>1</w:t>
      </w:r>
      <w:r w:rsidR="00953F13">
        <w:fldChar w:fldCharType="begin"/>
      </w:r>
      <w:r w:rsidR="00953F13">
        <w:instrText xml:space="preserve"> REF _Ref112661856 \r \h </w:instrText>
      </w:r>
      <w:r w:rsidR="00953F13">
        <w:fldChar w:fldCharType="separate"/>
      </w:r>
      <w:r w:rsidR="00953F13">
        <w:t>(b)</w:t>
      </w:r>
      <w:r w:rsidR="00953F13">
        <w:fldChar w:fldCharType="end"/>
      </w:r>
      <w:r w:rsidR="00953F13">
        <w:t xml:space="preserve"> </w:t>
      </w:r>
      <w:r w:rsidRPr="00C71F66">
        <w:t xml:space="preserve">of this Attachment) is determined </w:t>
      </w:r>
      <w:r w:rsidR="005E6D3B">
        <w:t>in</w:t>
      </w:r>
      <w:r w:rsidR="008418A0">
        <w:t xml:space="preserve"> </w:t>
      </w:r>
      <w:r w:rsidR="0072383E">
        <w:t>Table 3 below</w:t>
      </w:r>
      <w:r w:rsidRPr="00C71F66">
        <w:t>.</w:t>
      </w:r>
      <w:bookmarkEnd w:id="40"/>
    </w:p>
    <w:p w14:paraId="4742E3DD" w14:textId="491D62C4" w:rsidR="00D063B9" w:rsidRDefault="00D063B9" w:rsidP="00D063B9">
      <w:pPr>
        <w:jc w:val="both"/>
      </w:pPr>
      <w:r>
        <w:br w:type="page"/>
      </w:r>
    </w:p>
    <w:p w14:paraId="492B4867" w14:textId="77777777" w:rsidR="00D63E4C" w:rsidRPr="00C71F66" w:rsidRDefault="00D63E4C" w:rsidP="00D63E4C">
      <w:pPr>
        <w:pStyle w:val="ListParagraph"/>
        <w:ind w:left="567"/>
        <w:jc w:val="both"/>
        <w:rPr>
          <w:b/>
        </w:rPr>
      </w:pPr>
      <w:r w:rsidRPr="00C71F66">
        <w:rPr>
          <w:b/>
        </w:rPr>
        <w:lastRenderedPageBreak/>
        <w:t>Table 3: Assets secured by residential mortgages</w:t>
      </w:r>
    </w:p>
    <w:tbl>
      <w:tblPr>
        <w:tblW w:w="7797" w:type="dxa"/>
        <w:tblInd w:w="675" w:type="dxa"/>
        <w:tblBorders>
          <w:top w:val="nil"/>
          <w:left w:val="nil"/>
          <w:bottom w:val="nil"/>
          <w:right w:val="nil"/>
        </w:tblBorders>
        <w:tblLayout w:type="fixed"/>
        <w:tblLook w:val="0000" w:firstRow="0" w:lastRow="0" w:firstColumn="0" w:lastColumn="0" w:noHBand="0" w:noVBand="0"/>
      </w:tblPr>
      <w:tblGrid>
        <w:gridCol w:w="2268"/>
        <w:gridCol w:w="1276"/>
        <w:gridCol w:w="1418"/>
        <w:gridCol w:w="1417"/>
        <w:gridCol w:w="1418"/>
      </w:tblGrid>
      <w:tr w:rsidR="00D63E4C" w:rsidRPr="00C71F66" w14:paraId="669CF753" w14:textId="77777777" w:rsidTr="00E10AE5">
        <w:trPr>
          <w:trHeight w:val="297"/>
        </w:trPr>
        <w:tc>
          <w:tcPr>
            <w:tcW w:w="2268" w:type="dxa"/>
            <w:tcBorders>
              <w:top w:val="single" w:sz="8" w:space="0" w:color="000000"/>
              <w:left w:val="single" w:sz="8" w:space="0" w:color="000000"/>
              <w:bottom w:val="single" w:sz="8" w:space="0" w:color="000000"/>
              <w:right w:val="single" w:sz="8" w:space="0" w:color="000000"/>
            </w:tcBorders>
          </w:tcPr>
          <w:p w14:paraId="1C856772" w14:textId="77777777" w:rsidR="00D63E4C" w:rsidRPr="00C71F66" w:rsidRDefault="00D63E4C" w:rsidP="00E10AE5">
            <w:pPr>
              <w:autoSpaceDE w:val="0"/>
              <w:autoSpaceDN w:val="0"/>
              <w:adjustRightInd w:val="0"/>
              <w:jc w:val="center"/>
              <w:rPr>
                <w:color w:val="000000"/>
              </w:rPr>
            </w:pPr>
            <w:r w:rsidRPr="00C71F66">
              <w:rPr>
                <w:b/>
                <w:bCs/>
                <w:color w:val="000000"/>
              </w:rPr>
              <w:t>Counterparty grade</w:t>
            </w:r>
          </w:p>
        </w:tc>
        <w:tc>
          <w:tcPr>
            <w:tcW w:w="2694" w:type="dxa"/>
            <w:gridSpan w:val="2"/>
            <w:tcBorders>
              <w:top w:val="single" w:sz="8" w:space="0" w:color="000000"/>
              <w:right w:val="single" w:sz="8" w:space="0" w:color="000000"/>
            </w:tcBorders>
          </w:tcPr>
          <w:p w14:paraId="44DE3397" w14:textId="77777777" w:rsidR="00D63E4C" w:rsidRPr="00C71F66" w:rsidRDefault="00D63E4C" w:rsidP="00E10AE5">
            <w:pPr>
              <w:autoSpaceDE w:val="0"/>
              <w:autoSpaceDN w:val="0"/>
              <w:adjustRightInd w:val="0"/>
              <w:jc w:val="center"/>
              <w:rPr>
                <w:color w:val="000000"/>
              </w:rPr>
            </w:pPr>
            <w:r w:rsidRPr="00C71F66">
              <w:rPr>
                <w:b/>
                <w:bCs/>
                <w:color w:val="000000"/>
              </w:rPr>
              <w:t>Standard residential mortgages</w:t>
            </w:r>
          </w:p>
        </w:tc>
        <w:tc>
          <w:tcPr>
            <w:tcW w:w="2835" w:type="dxa"/>
            <w:gridSpan w:val="2"/>
            <w:tcBorders>
              <w:top w:val="single" w:sz="8" w:space="0" w:color="000000"/>
              <w:right w:val="single" w:sz="8" w:space="0" w:color="000000"/>
            </w:tcBorders>
          </w:tcPr>
          <w:p w14:paraId="1B6E0405" w14:textId="77777777" w:rsidR="00D63E4C" w:rsidRPr="00C71F66" w:rsidRDefault="00D63E4C" w:rsidP="00E10AE5">
            <w:pPr>
              <w:autoSpaceDE w:val="0"/>
              <w:autoSpaceDN w:val="0"/>
              <w:adjustRightInd w:val="0"/>
              <w:jc w:val="center"/>
              <w:rPr>
                <w:color w:val="000000"/>
              </w:rPr>
            </w:pPr>
            <w:r w:rsidRPr="00C71F66">
              <w:rPr>
                <w:b/>
                <w:bCs/>
                <w:color w:val="000000"/>
              </w:rPr>
              <w:t>Other residential mortgages</w:t>
            </w:r>
          </w:p>
        </w:tc>
      </w:tr>
      <w:tr w:rsidR="00D63E4C" w:rsidRPr="00C71F66" w14:paraId="5AEF0367" w14:textId="77777777" w:rsidTr="00E10AE5">
        <w:trPr>
          <w:trHeight w:val="157"/>
        </w:trPr>
        <w:tc>
          <w:tcPr>
            <w:tcW w:w="2268" w:type="dxa"/>
            <w:tcBorders>
              <w:top w:val="single" w:sz="8" w:space="0" w:color="000000"/>
              <w:left w:val="single" w:sz="8" w:space="0" w:color="000000"/>
              <w:bottom w:val="single" w:sz="8" w:space="0" w:color="000000"/>
              <w:right w:val="single" w:sz="8" w:space="0" w:color="000000"/>
            </w:tcBorders>
          </w:tcPr>
          <w:p w14:paraId="2EC91E3E" w14:textId="77777777" w:rsidR="00D63E4C" w:rsidRPr="00C71F66" w:rsidRDefault="00D63E4C" w:rsidP="00E10AE5">
            <w:pPr>
              <w:autoSpaceDE w:val="0"/>
              <w:autoSpaceDN w:val="0"/>
              <w:adjustRightInd w:val="0"/>
              <w:jc w:val="center"/>
              <w:rPr>
                <w:color w:val="000000"/>
              </w:rPr>
            </w:pPr>
            <w:r w:rsidRPr="00C71F66">
              <w:rPr>
                <w:color w:val="000000"/>
              </w:rPr>
              <w:t>‘Loan to value ratio’</w:t>
            </w:r>
          </w:p>
        </w:tc>
        <w:tc>
          <w:tcPr>
            <w:tcW w:w="1276" w:type="dxa"/>
            <w:tcBorders>
              <w:top w:val="single" w:sz="8" w:space="0" w:color="000000"/>
              <w:right w:val="single" w:sz="8" w:space="0" w:color="000000"/>
            </w:tcBorders>
          </w:tcPr>
          <w:p w14:paraId="749A0A5C" w14:textId="77777777" w:rsidR="00D63E4C" w:rsidRPr="00C71F66" w:rsidRDefault="00D63E4C" w:rsidP="00E10AE5">
            <w:pPr>
              <w:autoSpaceDE w:val="0"/>
              <w:autoSpaceDN w:val="0"/>
              <w:adjustRightInd w:val="0"/>
              <w:jc w:val="center"/>
              <w:rPr>
                <w:color w:val="000000"/>
              </w:rPr>
            </w:pPr>
            <w:r w:rsidRPr="00C71F66">
              <w:rPr>
                <w:color w:val="000000"/>
              </w:rPr>
              <w:t>No LMI</w:t>
            </w:r>
          </w:p>
        </w:tc>
        <w:tc>
          <w:tcPr>
            <w:tcW w:w="1418" w:type="dxa"/>
            <w:tcBorders>
              <w:top w:val="single" w:sz="8" w:space="0" w:color="000000"/>
              <w:right w:val="single" w:sz="8" w:space="0" w:color="000000"/>
            </w:tcBorders>
          </w:tcPr>
          <w:p w14:paraId="548C6375" w14:textId="77777777" w:rsidR="00D63E4C" w:rsidRPr="00C71F66" w:rsidRDefault="00D63E4C" w:rsidP="00E10AE5">
            <w:pPr>
              <w:autoSpaceDE w:val="0"/>
              <w:autoSpaceDN w:val="0"/>
              <w:adjustRightInd w:val="0"/>
              <w:jc w:val="center"/>
              <w:rPr>
                <w:color w:val="000000"/>
              </w:rPr>
            </w:pPr>
            <w:r w:rsidRPr="00C71F66">
              <w:rPr>
                <w:color w:val="000000"/>
              </w:rPr>
              <w:t>&gt;40% LMI</w:t>
            </w:r>
          </w:p>
        </w:tc>
        <w:tc>
          <w:tcPr>
            <w:tcW w:w="1417" w:type="dxa"/>
            <w:tcBorders>
              <w:top w:val="single" w:sz="8" w:space="0" w:color="000000"/>
              <w:right w:val="single" w:sz="8" w:space="0" w:color="000000"/>
            </w:tcBorders>
          </w:tcPr>
          <w:p w14:paraId="28D0590C" w14:textId="77777777" w:rsidR="00D63E4C" w:rsidRPr="00C71F66" w:rsidRDefault="00D63E4C" w:rsidP="00E10AE5">
            <w:pPr>
              <w:autoSpaceDE w:val="0"/>
              <w:autoSpaceDN w:val="0"/>
              <w:adjustRightInd w:val="0"/>
              <w:jc w:val="center"/>
              <w:rPr>
                <w:color w:val="000000"/>
              </w:rPr>
            </w:pPr>
            <w:r w:rsidRPr="00C71F66">
              <w:rPr>
                <w:color w:val="000000"/>
              </w:rPr>
              <w:t>No LMI</w:t>
            </w:r>
          </w:p>
        </w:tc>
        <w:tc>
          <w:tcPr>
            <w:tcW w:w="1418" w:type="dxa"/>
            <w:tcBorders>
              <w:top w:val="single" w:sz="8" w:space="0" w:color="000000"/>
              <w:bottom w:val="single" w:sz="8" w:space="0" w:color="000000"/>
              <w:right w:val="single" w:sz="8" w:space="0" w:color="000000"/>
            </w:tcBorders>
          </w:tcPr>
          <w:p w14:paraId="5BF4D728" w14:textId="77777777" w:rsidR="00D63E4C" w:rsidRPr="00C71F66" w:rsidRDefault="00D63E4C" w:rsidP="00E10AE5">
            <w:pPr>
              <w:autoSpaceDE w:val="0"/>
              <w:autoSpaceDN w:val="0"/>
              <w:adjustRightInd w:val="0"/>
              <w:jc w:val="center"/>
              <w:rPr>
                <w:color w:val="000000"/>
              </w:rPr>
            </w:pPr>
            <w:r w:rsidRPr="00C71F66">
              <w:rPr>
                <w:color w:val="000000"/>
              </w:rPr>
              <w:t>&gt;40% LMI</w:t>
            </w:r>
          </w:p>
        </w:tc>
      </w:tr>
      <w:tr w:rsidR="00D63E4C" w:rsidRPr="00C71F66" w14:paraId="3A999D94" w14:textId="77777777" w:rsidTr="00E10AE5">
        <w:trPr>
          <w:trHeight w:val="399"/>
        </w:trPr>
        <w:tc>
          <w:tcPr>
            <w:tcW w:w="2268" w:type="dxa"/>
            <w:tcBorders>
              <w:top w:val="single" w:sz="8" w:space="0" w:color="000000"/>
              <w:left w:val="single" w:sz="8" w:space="0" w:color="000000"/>
              <w:bottom w:val="single" w:sz="8" w:space="0" w:color="000000"/>
              <w:right w:val="single" w:sz="8" w:space="0" w:color="000000"/>
            </w:tcBorders>
          </w:tcPr>
          <w:p w14:paraId="1E627983" w14:textId="77777777" w:rsidR="00D63E4C" w:rsidRPr="00C71F66" w:rsidRDefault="00D63E4C" w:rsidP="00E10AE5">
            <w:pPr>
              <w:autoSpaceDE w:val="0"/>
              <w:autoSpaceDN w:val="0"/>
              <w:adjustRightInd w:val="0"/>
              <w:jc w:val="center"/>
              <w:rPr>
                <w:color w:val="000000"/>
              </w:rPr>
            </w:pPr>
            <w:r w:rsidRPr="00C71F66">
              <w:rPr>
                <w:color w:val="000000"/>
              </w:rPr>
              <w:t>≤ 60%</w:t>
            </w:r>
          </w:p>
        </w:tc>
        <w:tc>
          <w:tcPr>
            <w:tcW w:w="1276" w:type="dxa"/>
            <w:tcBorders>
              <w:top w:val="single" w:sz="8" w:space="0" w:color="000000"/>
              <w:right w:val="single" w:sz="8" w:space="0" w:color="000000"/>
            </w:tcBorders>
          </w:tcPr>
          <w:p w14:paraId="42DC4A11" w14:textId="77777777" w:rsidR="00D63E4C" w:rsidRPr="00C71F66" w:rsidRDefault="00D63E4C" w:rsidP="00E10AE5">
            <w:pPr>
              <w:autoSpaceDE w:val="0"/>
              <w:autoSpaceDN w:val="0"/>
              <w:adjustRightInd w:val="0"/>
              <w:jc w:val="center"/>
              <w:rPr>
                <w:color w:val="000000"/>
              </w:rPr>
            </w:pPr>
            <w:r w:rsidRPr="00C71F66">
              <w:rPr>
                <w:color w:val="000000"/>
              </w:rPr>
              <w:t>2</w:t>
            </w:r>
          </w:p>
        </w:tc>
        <w:tc>
          <w:tcPr>
            <w:tcW w:w="1418" w:type="dxa"/>
            <w:tcBorders>
              <w:top w:val="single" w:sz="8" w:space="0" w:color="000000"/>
              <w:right w:val="single" w:sz="8" w:space="0" w:color="000000"/>
            </w:tcBorders>
          </w:tcPr>
          <w:p w14:paraId="18123FDA" w14:textId="77777777" w:rsidR="00D63E4C" w:rsidRPr="00C71F66" w:rsidRDefault="00D63E4C" w:rsidP="00E10AE5">
            <w:pPr>
              <w:autoSpaceDE w:val="0"/>
              <w:autoSpaceDN w:val="0"/>
              <w:adjustRightInd w:val="0"/>
              <w:jc w:val="center"/>
              <w:rPr>
                <w:color w:val="000000"/>
              </w:rPr>
            </w:pPr>
            <w:r w:rsidRPr="00C71F66">
              <w:rPr>
                <w:color w:val="000000"/>
              </w:rPr>
              <w:t>2</w:t>
            </w:r>
          </w:p>
        </w:tc>
        <w:tc>
          <w:tcPr>
            <w:tcW w:w="1417" w:type="dxa"/>
            <w:tcBorders>
              <w:top w:val="single" w:sz="8" w:space="0" w:color="000000"/>
              <w:right w:val="single" w:sz="8" w:space="0" w:color="000000"/>
            </w:tcBorders>
          </w:tcPr>
          <w:p w14:paraId="0F28413A" w14:textId="77777777" w:rsidR="00D63E4C" w:rsidRPr="00C71F66" w:rsidRDefault="00D63E4C" w:rsidP="00E10AE5">
            <w:pPr>
              <w:autoSpaceDE w:val="0"/>
              <w:autoSpaceDN w:val="0"/>
              <w:adjustRightInd w:val="0"/>
              <w:jc w:val="center"/>
              <w:rPr>
                <w:color w:val="000000"/>
              </w:rPr>
            </w:pPr>
            <w:r w:rsidRPr="00C71F66">
              <w:rPr>
                <w:color w:val="000000"/>
              </w:rPr>
              <w:t>3</w:t>
            </w:r>
          </w:p>
        </w:tc>
        <w:tc>
          <w:tcPr>
            <w:tcW w:w="1418" w:type="dxa"/>
            <w:tcBorders>
              <w:top w:val="single" w:sz="8" w:space="0" w:color="000000"/>
              <w:bottom w:val="single" w:sz="8" w:space="0" w:color="000000"/>
              <w:right w:val="single" w:sz="8" w:space="0" w:color="000000"/>
            </w:tcBorders>
          </w:tcPr>
          <w:p w14:paraId="165AF5EF" w14:textId="77777777" w:rsidR="00D63E4C" w:rsidRPr="00C71F66" w:rsidRDefault="00D63E4C" w:rsidP="00E10AE5">
            <w:pPr>
              <w:autoSpaceDE w:val="0"/>
              <w:autoSpaceDN w:val="0"/>
              <w:adjustRightInd w:val="0"/>
              <w:jc w:val="center"/>
              <w:rPr>
                <w:color w:val="000000"/>
              </w:rPr>
            </w:pPr>
            <w:r w:rsidRPr="00C71F66">
              <w:rPr>
                <w:color w:val="000000"/>
              </w:rPr>
              <w:t>2</w:t>
            </w:r>
          </w:p>
        </w:tc>
      </w:tr>
      <w:tr w:rsidR="00D63E4C" w:rsidRPr="00C71F66" w14:paraId="0463CED0" w14:textId="77777777" w:rsidTr="00E10AE5">
        <w:trPr>
          <w:trHeight w:val="433"/>
        </w:trPr>
        <w:tc>
          <w:tcPr>
            <w:tcW w:w="2268" w:type="dxa"/>
            <w:tcBorders>
              <w:top w:val="single" w:sz="8" w:space="0" w:color="000000"/>
              <w:left w:val="single" w:sz="8" w:space="0" w:color="000000"/>
              <w:bottom w:val="single" w:sz="8" w:space="0" w:color="000000"/>
              <w:right w:val="single" w:sz="8" w:space="0" w:color="000000"/>
            </w:tcBorders>
          </w:tcPr>
          <w:p w14:paraId="323F02BE" w14:textId="77777777" w:rsidR="00D63E4C" w:rsidRPr="00C71F66" w:rsidRDefault="00D63E4C" w:rsidP="00E10AE5">
            <w:pPr>
              <w:autoSpaceDE w:val="0"/>
              <w:autoSpaceDN w:val="0"/>
              <w:adjustRightInd w:val="0"/>
              <w:jc w:val="center"/>
              <w:rPr>
                <w:color w:val="000000"/>
              </w:rPr>
            </w:pPr>
            <w:r w:rsidRPr="00C71F66">
              <w:rPr>
                <w:color w:val="000000"/>
              </w:rPr>
              <w:t>&gt; 60% but ≤ 80%</w:t>
            </w:r>
          </w:p>
        </w:tc>
        <w:tc>
          <w:tcPr>
            <w:tcW w:w="1276" w:type="dxa"/>
            <w:tcBorders>
              <w:top w:val="single" w:sz="8" w:space="0" w:color="000000"/>
              <w:bottom w:val="single" w:sz="8" w:space="0" w:color="000000"/>
              <w:right w:val="single" w:sz="8" w:space="0" w:color="000000"/>
            </w:tcBorders>
          </w:tcPr>
          <w:p w14:paraId="365913E8" w14:textId="77777777" w:rsidR="00D63E4C" w:rsidRPr="00C71F66" w:rsidRDefault="00D63E4C" w:rsidP="00E10AE5">
            <w:pPr>
              <w:autoSpaceDE w:val="0"/>
              <w:autoSpaceDN w:val="0"/>
              <w:adjustRightInd w:val="0"/>
              <w:jc w:val="center"/>
              <w:rPr>
                <w:color w:val="000000"/>
              </w:rPr>
            </w:pPr>
            <w:r w:rsidRPr="00C71F66">
              <w:rPr>
                <w:color w:val="000000"/>
              </w:rPr>
              <w:t>2</w:t>
            </w:r>
          </w:p>
        </w:tc>
        <w:tc>
          <w:tcPr>
            <w:tcW w:w="1418" w:type="dxa"/>
            <w:tcBorders>
              <w:top w:val="single" w:sz="8" w:space="0" w:color="000000"/>
              <w:bottom w:val="single" w:sz="8" w:space="0" w:color="000000"/>
              <w:right w:val="single" w:sz="8" w:space="0" w:color="000000"/>
            </w:tcBorders>
          </w:tcPr>
          <w:p w14:paraId="125D7FCE" w14:textId="77777777" w:rsidR="00D63E4C" w:rsidRPr="00C71F66" w:rsidRDefault="00D63E4C" w:rsidP="00E10AE5">
            <w:pPr>
              <w:autoSpaceDE w:val="0"/>
              <w:autoSpaceDN w:val="0"/>
              <w:adjustRightInd w:val="0"/>
              <w:jc w:val="center"/>
              <w:rPr>
                <w:color w:val="000000"/>
              </w:rPr>
            </w:pPr>
            <w:r w:rsidRPr="00C71F66">
              <w:rPr>
                <w:color w:val="000000"/>
              </w:rPr>
              <w:t>2</w:t>
            </w:r>
          </w:p>
        </w:tc>
        <w:tc>
          <w:tcPr>
            <w:tcW w:w="1417" w:type="dxa"/>
            <w:tcBorders>
              <w:top w:val="single" w:sz="8" w:space="0" w:color="000000"/>
              <w:bottom w:val="single" w:sz="8" w:space="0" w:color="000000"/>
              <w:right w:val="single" w:sz="8" w:space="0" w:color="000000"/>
            </w:tcBorders>
          </w:tcPr>
          <w:p w14:paraId="27FCB11E" w14:textId="77777777" w:rsidR="00D63E4C" w:rsidRPr="00C71F66" w:rsidRDefault="00D63E4C" w:rsidP="00E10AE5">
            <w:pPr>
              <w:autoSpaceDE w:val="0"/>
              <w:autoSpaceDN w:val="0"/>
              <w:adjustRightInd w:val="0"/>
              <w:jc w:val="center"/>
              <w:rPr>
                <w:color w:val="000000"/>
              </w:rPr>
            </w:pPr>
            <w:r w:rsidRPr="00C71F66">
              <w:rPr>
                <w:color w:val="000000"/>
              </w:rPr>
              <w:t>4</w:t>
            </w:r>
          </w:p>
        </w:tc>
        <w:tc>
          <w:tcPr>
            <w:tcW w:w="1418" w:type="dxa"/>
            <w:tcBorders>
              <w:top w:val="single" w:sz="8" w:space="0" w:color="000000"/>
              <w:bottom w:val="single" w:sz="8" w:space="0" w:color="000000"/>
              <w:right w:val="single" w:sz="8" w:space="0" w:color="000000"/>
            </w:tcBorders>
          </w:tcPr>
          <w:p w14:paraId="242396FB" w14:textId="77777777" w:rsidR="00D63E4C" w:rsidRPr="00C71F66" w:rsidRDefault="00D63E4C" w:rsidP="00E10AE5">
            <w:pPr>
              <w:autoSpaceDE w:val="0"/>
              <w:autoSpaceDN w:val="0"/>
              <w:adjustRightInd w:val="0"/>
              <w:jc w:val="center"/>
              <w:rPr>
                <w:color w:val="000000"/>
              </w:rPr>
            </w:pPr>
            <w:r w:rsidRPr="00C71F66">
              <w:rPr>
                <w:color w:val="000000"/>
              </w:rPr>
              <w:t>3</w:t>
            </w:r>
          </w:p>
        </w:tc>
      </w:tr>
      <w:tr w:rsidR="00D63E4C" w:rsidRPr="00C71F66" w14:paraId="3172070F" w14:textId="77777777" w:rsidTr="00E10AE5">
        <w:trPr>
          <w:trHeight w:val="433"/>
        </w:trPr>
        <w:tc>
          <w:tcPr>
            <w:tcW w:w="2268" w:type="dxa"/>
            <w:tcBorders>
              <w:top w:val="single" w:sz="8" w:space="0" w:color="000000"/>
              <w:left w:val="single" w:sz="8" w:space="0" w:color="000000"/>
              <w:bottom w:val="single" w:sz="8" w:space="0" w:color="000000"/>
              <w:right w:val="single" w:sz="8" w:space="0" w:color="000000"/>
            </w:tcBorders>
          </w:tcPr>
          <w:p w14:paraId="0401BAD0" w14:textId="77777777" w:rsidR="00D63E4C" w:rsidRPr="00C71F66" w:rsidRDefault="00D63E4C" w:rsidP="00E10AE5">
            <w:pPr>
              <w:autoSpaceDE w:val="0"/>
              <w:autoSpaceDN w:val="0"/>
              <w:adjustRightInd w:val="0"/>
              <w:jc w:val="center"/>
              <w:rPr>
                <w:color w:val="000000"/>
              </w:rPr>
            </w:pPr>
            <w:r w:rsidRPr="00C71F66">
              <w:rPr>
                <w:color w:val="000000"/>
              </w:rPr>
              <w:t>&gt; 80% but ≤ 90%</w:t>
            </w:r>
          </w:p>
        </w:tc>
        <w:tc>
          <w:tcPr>
            <w:tcW w:w="1276" w:type="dxa"/>
            <w:tcBorders>
              <w:top w:val="single" w:sz="8" w:space="0" w:color="000000"/>
              <w:bottom w:val="single" w:sz="8" w:space="0" w:color="000000"/>
              <w:right w:val="single" w:sz="8" w:space="0" w:color="000000"/>
            </w:tcBorders>
          </w:tcPr>
          <w:p w14:paraId="51686859" w14:textId="77777777" w:rsidR="00D63E4C" w:rsidRPr="00C71F66" w:rsidRDefault="00D63E4C" w:rsidP="00E10AE5">
            <w:pPr>
              <w:autoSpaceDE w:val="0"/>
              <w:autoSpaceDN w:val="0"/>
              <w:adjustRightInd w:val="0"/>
              <w:jc w:val="center"/>
              <w:rPr>
                <w:color w:val="000000"/>
              </w:rPr>
            </w:pPr>
            <w:r w:rsidRPr="00C71F66">
              <w:rPr>
                <w:color w:val="000000"/>
              </w:rPr>
              <w:t>3</w:t>
            </w:r>
          </w:p>
        </w:tc>
        <w:tc>
          <w:tcPr>
            <w:tcW w:w="1418" w:type="dxa"/>
            <w:tcBorders>
              <w:top w:val="single" w:sz="8" w:space="0" w:color="000000"/>
              <w:bottom w:val="single" w:sz="8" w:space="0" w:color="000000"/>
              <w:right w:val="single" w:sz="8" w:space="0" w:color="000000"/>
            </w:tcBorders>
          </w:tcPr>
          <w:p w14:paraId="2D77ED4F" w14:textId="77777777" w:rsidR="00D63E4C" w:rsidRPr="00C71F66" w:rsidRDefault="00D63E4C" w:rsidP="00E10AE5">
            <w:pPr>
              <w:autoSpaceDE w:val="0"/>
              <w:autoSpaceDN w:val="0"/>
              <w:adjustRightInd w:val="0"/>
              <w:jc w:val="center"/>
              <w:rPr>
                <w:color w:val="000000"/>
              </w:rPr>
            </w:pPr>
            <w:r w:rsidRPr="00C71F66">
              <w:rPr>
                <w:color w:val="000000"/>
              </w:rPr>
              <w:t>2</w:t>
            </w:r>
          </w:p>
        </w:tc>
        <w:tc>
          <w:tcPr>
            <w:tcW w:w="1417" w:type="dxa"/>
            <w:tcBorders>
              <w:top w:val="single" w:sz="8" w:space="0" w:color="000000"/>
              <w:bottom w:val="single" w:sz="8" w:space="0" w:color="000000"/>
              <w:right w:val="single" w:sz="8" w:space="0" w:color="000000"/>
            </w:tcBorders>
          </w:tcPr>
          <w:p w14:paraId="6CD7B468" w14:textId="77777777" w:rsidR="00D63E4C" w:rsidRPr="00C71F66" w:rsidRDefault="00D63E4C" w:rsidP="00E10AE5">
            <w:pPr>
              <w:autoSpaceDE w:val="0"/>
              <w:autoSpaceDN w:val="0"/>
              <w:adjustRightInd w:val="0"/>
              <w:jc w:val="center"/>
              <w:rPr>
                <w:color w:val="000000"/>
              </w:rPr>
            </w:pPr>
            <w:r w:rsidRPr="00C71F66">
              <w:rPr>
                <w:color w:val="000000"/>
              </w:rPr>
              <w:t>5</w:t>
            </w:r>
          </w:p>
        </w:tc>
        <w:tc>
          <w:tcPr>
            <w:tcW w:w="1418" w:type="dxa"/>
            <w:tcBorders>
              <w:top w:val="single" w:sz="8" w:space="0" w:color="000000"/>
              <w:bottom w:val="single" w:sz="8" w:space="0" w:color="000000"/>
              <w:right w:val="single" w:sz="8" w:space="0" w:color="000000"/>
            </w:tcBorders>
          </w:tcPr>
          <w:p w14:paraId="2A30E947" w14:textId="77777777" w:rsidR="00D63E4C" w:rsidRPr="00C71F66" w:rsidRDefault="00D63E4C" w:rsidP="00E10AE5">
            <w:pPr>
              <w:autoSpaceDE w:val="0"/>
              <w:autoSpaceDN w:val="0"/>
              <w:adjustRightInd w:val="0"/>
              <w:jc w:val="center"/>
              <w:rPr>
                <w:color w:val="000000"/>
              </w:rPr>
            </w:pPr>
            <w:r w:rsidRPr="00C71F66">
              <w:rPr>
                <w:color w:val="000000"/>
              </w:rPr>
              <w:t>4</w:t>
            </w:r>
          </w:p>
        </w:tc>
      </w:tr>
      <w:tr w:rsidR="00D63E4C" w:rsidRPr="00C71F66" w14:paraId="67BE216D" w14:textId="77777777" w:rsidTr="00E10AE5">
        <w:trPr>
          <w:trHeight w:val="433"/>
        </w:trPr>
        <w:tc>
          <w:tcPr>
            <w:tcW w:w="2268" w:type="dxa"/>
            <w:tcBorders>
              <w:top w:val="single" w:sz="8" w:space="0" w:color="000000"/>
              <w:left w:val="single" w:sz="8" w:space="0" w:color="000000"/>
              <w:bottom w:val="single" w:sz="8" w:space="0" w:color="000000"/>
              <w:right w:val="single" w:sz="8" w:space="0" w:color="000000"/>
            </w:tcBorders>
          </w:tcPr>
          <w:p w14:paraId="7E85A21D" w14:textId="77777777" w:rsidR="00D63E4C" w:rsidRPr="00C71F66" w:rsidRDefault="00D63E4C" w:rsidP="00E10AE5">
            <w:pPr>
              <w:autoSpaceDE w:val="0"/>
              <w:autoSpaceDN w:val="0"/>
              <w:adjustRightInd w:val="0"/>
              <w:jc w:val="center"/>
              <w:rPr>
                <w:color w:val="000000"/>
              </w:rPr>
            </w:pPr>
            <w:r w:rsidRPr="00C71F66">
              <w:rPr>
                <w:color w:val="000000"/>
              </w:rPr>
              <w:t>&gt; 90% but ≤ 100%</w:t>
            </w:r>
          </w:p>
        </w:tc>
        <w:tc>
          <w:tcPr>
            <w:tcW w:w="1276" w:type="dxa"/>
            <w:tcBorders>
              <w:top w:val="single" w:sz="8" w:space="0" w:color="000000"/>
              <w:bottom w:val="single" w:sz="8" w:space="0" w:color="000000"/>
              <w:right w:val="single" w:sz="8" w:space="0" w:color="000000"/>
            </w:tcBorders>
          </w:tcPr>
          <w:p w14:paraId="67A9204E" w14:textId="77777777" w:rsidR="00D63E4C" w:rsidRPr="00C71F66" w:rsidRDefault="00D63E4C" w:rsidP="00E10AE5">
            <w:pPr>
              <w:autoSpaceDE w:val="0"/>
              <w:autoSpaceDN w:val="0"/>
              <w:adjustRightInd w:val="0"/>
              <w:jc w:val="center"/>
              <w:rPr>
                <w:color w:val="000000"/>
              </w:rPr>
            </w:pPr>
            <w:r w:rsidRPr="00C71F66">
              <w:rPr>
                <w:color w:val="000000"/>
              </w:rPr>
              <w:t>4</w:t>
            </w:r>
          </w:p>
        </w:tc>
        <w:tc>
          <w:tcPr>
            <w:tcW w:w="1418" w:type="dxa"/>
            <w:tcBorders>
              <w:top w:val="single" w:sz="8" w:space="0" w:color="000000"/>
              <w:bottom w:val="single" w:sz="8" w:space="0" w:color="000000"/>
              <w:right w:val="single" w:sz="8" w:space="0" w:color="000000"/>
            </w:tcBorders>
          </w:tcPr>
          <w:p w14:paraId="5E492E38" w14:textId="77777777" w:rsidR="00D63E4C" w:rsidRPr="00C71F66" w:rsidRDefault="00D63E4C" w:rsidP="00E10AE5">
            <w:pPr>
              <w:autoSpaceDE w:val="0"/>
              <w:autoSpaceDN w:val="0"/>
              <w:adjustRightInd w:val="0"/>
              <w:jc w:val="center"/>
              <w:rPr>
                <w:color w:val="000000"/>
              </w:rPr>
            </w:pPr>
            <w:r w:rsidRPr="00C71F66">
              <w:rPr>
                <w:color w:val="000000"/>
              </w:rPr>
              <w:t>3</w:t>
            </w:r>
          </w:p>
        </w:tc>
        <w:tc>
          <w:tcPr>
            <w:tcW w:w="1417" w:type="dxa"/>
            <w:tcBorders>
              <w:top w:val="single" w:sz="8" w:space="0" w:color="000000"/>
              <w:bottom w:val="single" w:sz="8" w:space="0" w:color="000000"/>
              <w:right w:val="single" w:sz="8" w:space="0" w:color="000000"/>
            </w:tcBorders>
          </w:tcPr>
          <w:p w14:paraId="387F0B09" w14:textId="77777777" w:rsidR="00D63E4C" w:rsidRPr="00C71F66" w:rsidRDefault="00D63E4C" w:rsidP="00E10AE5">
            <w:pPr>
              <w:autoSpaceDE w:val="0"/>
              <w:autoSpaceDN w:val="0"/>
              <w:adjustRightInd w:val="0"/>
              <w:jc w:val="center"/>
              <w:rPr>
                <w:color w:val="000000"/>
              </w:rPr>
            </w:pPr>
            <w:r w:rsidRPr="00C71F66">
              <w:rPr>
                <w:color w:val="000000"/>
              </w:rPr>
              <w:t>5</w:t>
            </w:r>
          </w:p>
        </w:tc>
        <w:tc>
          <w:tcPr>
            <w:tcW w:w="1418" w:type="dxa"/>
            <w:tcBorders>
              <w:top w:val="single" w:sz="8" w:space="0" w:color="000000"/>
              <w:bottom w:val="single" w:sz="8" w:space="0" w:color="000000"/>
              <w:right w:val="single" w:sz="8" w:space="0" w:color="000000"/>
            </w:tcBorders>
          </w:tcPr>
          <w:p w14:paraId="7CD7394C" w14:textId="77777777" w:rsidR="00D63E4C" w:rsidRPr="00C71F66" w:rsidRDefault="00D63E4C" w:rsidP="00E10AE5">
            <w:pPr>
              <w:autoSpaceDE w:val="0"/>
              <w:autoSpaceDN w:val="0"/>
              <w:adjustRightInd w:val="0"/>
              <w:jc w:val="center"/>
              <w:rPr>
                <w:color w:val="000000"/>
              </w:rPr>
            </w:pPr>
            <w:r w:rsidRPr="00C71F66">
              <w:rPr>
                <w:color w:val="000000"/>
              </w:rPr>
              <w:t>4</w:t>
            </w:r>
          </w:p>
        </w:tc>
      </w:tr>
      <w:tr w:rsidR="00D63E4C" w:rsidRPr="00C71F66" w14:paraId="40BB4C22" w14:textId="77777777" w:rsidTr="00E10AE5">
        <w:trPr>
          <w:trHeight w:val="157"/>
        </w:trPr>
        <w:tc>
          <w:tcPr>
            <w:tcW w:w="2268" w:type="dxa"/>
            <w:tcBorders>
              <w:top w:val="single" w:sz="8" w:space="0" w:color="000000"/>
              <w:left w:val="single" w:sz="8" w:space="0" w:color="000000"/>
              <w:bottom w:val="single" w:sz="8" w:space="0" w:color="000000"/>
              <w:right w:val="single" w:sz="8" w:space="0" w:color="000000"/>
            </w:tcBorders>
          </w:tcPr>
          <w:p w14:paraId="04154684" w14:textId="77777777" w:rsidR="00D63E4C" w:rsidRPr="00C71F66" w:rsidRDefault="00D63E4C" w:rsidP="00E10AE5">
            <w:pPr>
              <w:autoSpaceDE w:val="0"/>
              <w:autoSpaceDN w:val="0"/>
              <w:adjustRightInd w:val="0"/>
              <w:jc w:val="center"/>
              <w:rPr>
                <w:color w:val="000000"/>
              </w:rPr>
            </w:pPr>
            <w:r w:rsidRPr="00C71F66">
              <w:rPr>
                <w:color w:val="000000"/>
              </w:rPr>
              <w:t xml:space="preserve">&gt; 100% </w:t>
            </w:r>
          </w:p>
        </w:tc>
        <w:tc>
          <w:tcPr>
            <w:tcW w:w="1276" w:type="dxa"/>
            <w:tcBorders>
              <w:top w:val="single" w:sz="8" w:space="0" w:color="000000"/>
              <w:bottom w:val="single" w:sz="8" w:space="0" w:color="000000"/>
              <w:right w:val="single" w:sz="8" w:space="0" w:color="000000"/>
            </w:tcBorders>
          </w:tcPr>
          <w:p w14:paraId="3F3EE95B" w14:textId="77777777" w:rsidR="00D63E4C" w:rsidRPr="00C71F66" w:rsidRDefault="00D63E4C" w:rsidP="00E10AE5">
            <w:pPr>
              <w:autoSpaceDE w:val="0"/>
              <w:autoSpaceDN w:val="0"/>
              <w:adjustRightInd w:val="0"/>
              <w:jc w:val="center"/>
              <w:rPr>
                <w:color w:val="000000"/>
              </w:rPr>
            </w:pPr>
            <w:r w:rsidRPr="00C71F66">
              <w:rPr>
                <w:color w:val="000000"/>
              </w:rPr>
              <w:t>5</w:t>
            </w:r>
          </w:p>
        </w:tc>
        <w:tc>
          <w:tcPr>
            <w:tcW w:w="1418" w:type="dxa"/>
            <w:tcBorders>
              <w:top w:val="single" w:sz="8" w:space="0" w:color="000000"/>
              <w:bottom w:val="single" w:sz="8" w:space="0" w:color="000000"/>
              <w:right w:val="single" w:sz="8" w:space="0" w:color="000000"/>
            </w:tcBorders>
          </w:tcPr>
          <w:p w14:paraId="6B8B12C3" w14:textId="77777777" w:rsidR="00D63E4C" w:rsidRPr="00C71F66" w:rsidRDefault="00D63E4C" w:rsidP="00E10AE5">
            <w:pPr>
              <w:autoSpaceDE w:val="0"/>
              <w:autoSpaceDN w:val="0"/>
              <w:adjustRightInd w:val="0"/>
              <w:jc w:val="center"/>
              <w:rPr>
                <w:color w:val="000000"/>
              </w:rPr>
            </w:pPr>
            <w:r w:rsidRPr="00C71F66">
              <w:rPr>
                <w:color w:val="000000"/>
              </w:rPr>
              <w:t>4</w:t>
            </w:r>
          </w:p>
        </w:tc>
        <w:tc>
          <w:tcPr>
            <w:tcW w:w="1417" w:type="dxa"/>
            <w:tcBorders>
              <w:top w:val="single" w:sz="8" w:space="0" w:color="000000"/>
              <w:bottom w:val="single" w:sz="8" w:space="0" w:color="000000"/>
              <w:right w:val="single" w:sz="8" w:space="0" w:color="000000"/>
            </w:tcBorders>
          </w:tcPr>
          <w:p w14:paraId="515BA05A" w14:textId="77777777" w:rsidR="00D63E4C" w:rsidRPr="00C71F66" w:rsidRDefault="00D63E4C" w:rsidP="00E10AE5">
            <w:pPr>
              <w:autoSpaceDE w:val="0"/>
              <w:autoSpaceDN w:val="0"/>
              <w:adjustRightInd w:val="0"/>
              <w:jc w:val="center"/>
              <w:rPr>
                <w:color w:val="000000"/>
              </w:rPr>
            </w:pPr>
            <w:r w:rsidRPr="00C71F66">
              <w:rPr>
                <w:color w:val="000000"/>
              </w:rPr>
              <w:t>5</w:t>
            </w:r>
          </w:p>
        </w:tc>
        <w:tc>
          <w:tcPr>
            <w:tcW w:w="1418" w:type="dxa"/>
            <w:tcBorders>
              <w:top w:val="single" w:sz="8" w:space="0" w:color="000000"/>
              <w:bottom w:val="single" w:sz="8" w:space="0" w:color="000000"/>
              <w:right w:val="single" w:sz="8" w:space="0" w:color="000000"/>
            </w:tcBorders>
          </w:tcPr>
          <w:p w14:paraId="43236A8C" w14:textId="77777777" w:rsidR="00D63E4C" w:rsidRPr="00C71F66" w:rsidRDefault="00D63E4C" w:rsidP="00E10AE5">
            <w:pPr>
              <w:autoSpaceDE w:val="0"/>
              <w:autoSpaceDN w:val="0"/>
              <w:adjustRightInd w:val="0"/>
              <w:jc w:val="center"/>
              <w:rPr>
                <w:color w:val="000000"/>
              </w:rPr>
            </w:pPr>
            <w:r w:rsidRPr="00C71F66">
              <w:rPr>
                <w:color w:val="000000"/>
              </w:rPr>
              <w:t>5</w:t>
            </w:r>
          </w:p>
        </w:tc>
      </w:tr>
    </w:tbl>
    <w:p w14:paraId="6C6494EF" w14:textId="77777777" w:rsidR="00D63E4C" w:rsidRPr="00C71F66" w:rsidRDefault="00D63E4C" w:rsidP="00D63E4C">
      <w:pPr>
        <w:ind w:left="567"/>
        <w:jc w:val="both"/>
      </w:pPr>
    </w:p>
    <w:p w14:paraId="69B273D5" w14:textId="77777777" w:rsidR="00D63E4C" w:rsidRPr="00C71F66" w:rsidRDefault="00D63E4C" w:rsidP="009F58D1">
      <w:pPr>
        <w:pStyle w:val="ListParagraph"/>
        <w:numPr>
          <w:ilvl w:val="0"/>
          <w:numId w:val="21"/>
        </w:numPr>
        <w:ind w:left="567" w:hanging="567"/>
        <w:contextualSpacing w:val="0"/>
        <w:jc w:val="both"/>
      </w:pPr>
      <w:r w:rsidRPr="00C71F66">
        <w:t>‘Loan to value ratio’ is the ratio of the value of the asset (i.e. loan) to the market value of the collateral. The market value of the collateral is the value at inception or, where a substantive valuation has subsequently been carried out, this subsequent valuation.</w:t>
      </w:r>
    </w:p>
    <w:p w14:paraId="7E129881" w14:textId="77777777" w:rsidR="00D63E4C" w:rsidRPr="00C71F66" w:rsidRDefault="00D63E4C" w:rsidP="009F58D1">
      <w:pPr>
        <w:pStyle w:val="ListParagraph"/>
        <w:numPr>
          <w:ilvl w:val="0"/>
          <w:numId w:val="21"/>
        </w:numPr>
        <w:ind w:left="567" w:hanging="567"/>
        <w:contextualSpacing w:val="0"/>
        <w:jc w:val="both"/>
      </w:pPr>
      <w:bookmarkStart w:id="41" w:name="_Ref387848529"/>
      <w:r w:rsidRPr="00C71F66">
        <w:t>A standard residential mortgage is defined as a mortgage on an existing residential property where the regulated institution has:</w:t>
      </w:r>
      <w:bookmarkEnd w:id="41"/>
    </w:p>
    <w:p w14:paraId="2A717CCF" w14:textId="77777777" w:rsidR="00D63E4C" w:rsidRPr="00C71F66" w:rsidRDefault="00D63E4C" w:rsidP="009F58D1">
      <w:pPr>
        <w:pStyle w:val="ListParagraph"/>
        <w:numPr>
          <w:ilvl w:val="0"/>
          <w:numId w:val="23"/>
        </w:numPr>
        <w:ind w:left="1134" w:hanging="567"/>
        <w:contextualSpacing w:val="0"/>
        <w:jc w:val="both"/>
      </w:pPr>
      <w:r w:rsidRPr="00C71F66">
        <w:t>prior to loan approval and as part of the loan origination and approval process, documented, assessed and verified the ability of the borrowers to meet their repayment obligation;</w:t>
      </w:r>
    </w:p>
    <w:p w14:paraId="5ECDD30F" w14:textId="77777777" w:rsidR="00D63E4C" w:rsidRPr="00C71F66" w:rsidRDefault="00D63E4C" w:rsidP="009F58D1">
      <w:pPr>
        <w:pStyle w:val="ListParagraph"/>
        <w:numPr>
          <w:ilvl w:val="0"/>
          <w:numId w:val="23"/>
        </w:numPr>
        <w:ind w:left="1134" w:hanging="567"/>
        <w:contextualSpacing w:val="0"/>
        <w:jc w:val="both"/>
      </w:pPr>
      <w:r w:rsidRPr="00C71F66">
        <w:t>valued any residential property offered as security;</w:t>
      </w:r>
    </w:p>
    <w:p w14:paraId="1926D9B1" w14:textId="77777777" w:rsidR="00D63E4C" w:rsidRPr="00C71F66" w:rsidRDefault="00D63E4C" w:rsidP="009F58D1">
      <w:pPr>
        <w:pStyle w:val="ListParagraph"/>
        <w:numPr>
          <w:ilvl w:val="0"/>
          <w:numId w:val="23"/>
        </w:numPr>
        <w:ind w:left="1134" w:hanging="567"/>
        <w:contextualSpacing w:val="0"/>
        <w:jc w:val="both"/>
      </w:pPr>
      <w:r w:rsidRPr="00C71F66">
        <w:t>established that any property offered as security for the loan is readily marketable; and</w:t>
      </w:r>
    </w:p>
    <w:p w14:paraId="027A1CB8" w14:textId="77777777" w:rsidR="00D63E4C" w:rsidRPr="00C71F66" w:rsidRDefault="00D63E4C" w:rsidP="009F58D1">
      <w:pPr>
        <w:pStyle w:val="ListParagraph"/>
        <w:numPr>
          <w:ilvl w:val="0"/>
          <w:numId w:val="23"/>
        </w:numPr>
        <w:ind w:left="1134" w:hanging="567"/>
        <w:contextualSpacing w:val="0"/>
        <w:jc w:val="both"/>
      </w:pPr>
      <w:r w:rsidRPr="00C71F66">
        <w:t>the regulated institution has at all times unequivocal enforcement rights over the mortgaged property (including a power of sale and a right to possession) in the event of default by the borrower.</w:t>
      </w:r>
    </w:p>
    <w:p w14:paraId="21AC61EA" w14:textId="77777777" w:rsidR="00D63E4C" w:rsidRPr="00C71F66" w:rsidRDefault="00D63E4C" w:rsidP="00D63E4C">
      <w:pPr>
        <w:ind w:left="567"/>
        <w:jc w:val="both"/>
      </w:pPr>
      <w:r w:rsidRPr="00C71F66">
        <w:t>The regulated institution must also revalue any property offered as security for such loans when it becomes aware of a material change in the market value of property in an area or region.</w:t>
      </w:r>
    </w:p>
    <w:p w14:paraId="6D3501C8" w14:textId="6B891F5E" w:rsidR="00D63E4C" w:rsidRPr="00C71F66" w:rsidRDefault="00D63E4C" w:rsidP="009F58D1">
      <w:pPr>
        <w:pStyle w:val="ListParagraph"/>
        <w:numPr>
          <w:ilvl w:val="0"/>
          <w:numId w:val="21"/>
        </w:numPr>
        <w:ind w:left="567" w:hanging="567"/>
        <w:contextualSpacing w:val="0"/>
        <w:jc w:val="both"/>
      </w:pPr>
      <w:r w:rsidRPr="00C71F66">
        <w:t xml:space="preserve">Loans that are secured by residential properties but fail to meet the criteria detailed in paragraph </w:t>
      </w:r>
      <w:r w:rsidRPr="00C71F66">
        <w:fldChar w:fldCharType="begin"/>
      </w:r>
      <w:r w:rsidRPr="00C71F66">
        <w:instrText xml:space="preserve"> REF _Ref387848529 \r \h  \* MERGEFORMAT </w:instrText>
      </w:r>
      <w:r w:rsidRPr="00C71F66">
        <w:fldChar w:fldCharType="separate"/>
      </w:r>
      <w:r w:rsidR="008F4119">
        <w:t>10</w:t>
      </w:r>
      <w:r w:rsidRPr="00C71F66">
        <w:fldChar w:fldCharType="end"/>
      </w:r>
      <w:r w:rsidRPr="00C71F66">
        <w:t xml:space="preserve"> of this Attachment must be classified as other residential mortgages. Such loans may be reclassified as standard residential mortgages where the borrowers have met their contractual loan repayments to the regulated institution continuously over the previous 36 months.</w:t>
      </w:r>
    </w:p>
    <w:p w14:paraId="25925A35" w14:textId="2E0EFD07" w:rsidR="00D63E4C" w:rsidRPr="00C71F66" w:rsidRDefault="00D63E4C" w:rsidP="009F58D1">
      <w:pPr>
        <w:pStyle w:val="ListParagraph"/>
        <w:numPr>
          <w:ilvl w:val="0"/>
          <w:numId w:val="21"/>
        </w:numPr>
        <w:ind w:left="567" w:hanging="567"/>
        <w:jc w:val="both"/>
      </w:pPr>
      <w:bookmarkStart w:id="42" w:name="_Ref307817075"/>
      <w:r w:rsidRPr="00C71F66">
        <w:t xml:space="preserve">LMI refers to lenders mortgage insurance. ‘&gt;40% LMI’ refers to mortgages where insurance cover has been obtained for all realised losses up to at least 40 per cent </w:t>
      </w:r>
      <w:r w:rsidRPr="00C71F66">
        <w:lastRenderedPageBreak/>
        <w:t>of the higher of the original loan amount and outstanding loan amount if higher than the original loan amount. Such insurance must be with a lenders mortgage insurer that is regulated by APRA.</w:t>
      </w:r>
      <w:bookmarkEnd w:id="42"/>
    </w:p>
    <w:p w14:paraId="7A9B632A" w14:textId="77777777" w:rsidR="0029455F" w:rsidRPr="007D2D7F" w:rsidRDefault="0029455F" w:rsidP="007D2D7F"/>
    <w:p w14:paraId="7A9506E9" w14:textId="77777777" w:rsidR="007D2D7F" w:rsidRPr="003C23D5" w:rsidRDefault="007D2D7F" w:rsidP="0038413F">
      <w:pPr>
        <w:pStyle w:val="Heading2"/>
        <w:sectPr w:rsidR="007D2D7F" w:rsidRPr="003C23D5" w:rsidSect="000D63A8">
          <w:footerReference w:type="default" r:id="rId18"/>
          <w:pgSz w:w="11906" w:h="16838" w:code="9"/>
          <w:pgMar w:top="1440" w:right="1797" w:bottom="1440" w:left="1797" w:header="709" w:footer="709" w:gutter="0"/>
          <w:cols w:space="708"/>
          <w:docGrid w:linePitch="360"/>
        </w:sectPr>
      </w:pPr>
    </w:p>
    <w:p w14:paraId="4237019F" w14:textId="77777777" w:rsidR="0038413F" w:rsidRPr="0038413F" w:rsidRDefault="0038413F" w:rsidP="001F6B8D">
      <w:pPr>
        <w:pStyle w:val="Heading2"/>
      </w:pPr>
      <w:bookmarkStart w:id="43" w:name="_Toc109640041"/>
      <w:r>
        <w:lastRenderedPageBreak/>
        <w:t xml:space="preserve">Attachment </w:t>
      </w:r>
      <w:r w:rsidR="00D63E4C" w:rsidRPr="0049184D">
        <w:rPr>
          <w:rStyle w:val="Attachmentfieldtext"/>
        </w:rPr>
        <w:t>D</w:t>
      </w:r>
      <w:r w:rsidR="001F6B8D">
        <w:rPr>
          <w:rStyle w:val="Attachmentfieldtext"/>
        </w:rPr>
        <w:t xml:space="preserve"> </w:t>
      </w:r>
      <w:r w:rsidR="00D63E4C">
        <w:rPr>
          <w:rStyle w:val="Attachmentfieldtext"/>
        </w:rPr>
        <w:t>–</w:t>
      </w:r>
      <w:r w:rsidR="001F6B8D">
        <w:rPr>
          <w:rStyle w:val="Attachmentfieldtext"/>
        </w:rPr>
        <w:t xml:space="preserve"> </w:t>
      </w:r>
      <w:r w:rsidR="00D63E4C">
        <w:t>Level 2 insurance groups</w:t>
      </w:r>
      <w:bookmarkEnd w:id="43"/>
    </w:p>
    <w:p w14:paraId="5345F6AB" w14:textId="77777777" w:rsidR="00D63E4C" w:rsidRPr="00C71F66" w:rsidRDefault="00D63E4C" w:rsidP="009F58D1">
      <w:pPr>
        <w:numPr>
          <w:ilvl w:val="0"/>
          <w:numId w:val="30"/>
        </w:numPr>
        <w:jc w:val="both"/>
      </w:pPr>
      <w:r w:rsidRPr="00C71F66">
        <w:t>A</w:t>
      </w:r>
      <w:r w:rsidRPr="00D63E4C">
        <w:rPr>
          <w:b/>
        </w:rPr>
        <w:t xml:space="preserve"> </w:t>
      </w:r>
      <w:r w:rsidRPr="00C71F66">
        <w:t>Level 2 insurance group is:</w:t>
      </w:r>
    </w:p>
    <w:p w14:paraId="3E14EA05" w14:textId="2D9A91B6" w:rsidR="00D63E4C" w:rsidRPr="00C71F66" w:rsidRDefault="00D63E4C" w:rsidP="009F58D1">
      <w:pPr>
        <w:pStyle w:val="BodyText"/>
        <w:numPr>
          <w:ilvl w:val="2"/>
          <w:numId w:val="9"/>
        </w:numPr>
        <w:tabs>
          <w:tab w:val="clear" w:pos="1134"/>
          <w:tab w:val="num" w:pos="567"/>
        </w:tabs>
        <w:spacing w:after="240"/>
        <w:jc w:val="both"/>
      </w:pPr>
      <w:r w:rsidRPr="00C71F66">
        <w:rPr>
          <w:lang w:eastAsia="en-US"/>
        </w:rPr>
        <w:t>where there is no authorised NOHC</w:t>
      </w:r>
      <w:r w:rsidRPr="00C71F66">
        <w:t xml:space="preserve"> and an insurer has controlled entities, the consolidation of the insurer and its controlled entities, subject to paragraphs </w:t>
      </w:r>
      <w:r w:rsidRPr="00C71F66">
        <w:fldChar w:fldCharType="begin"/>
      </w:r>
      <w:r w:rsidRPr="00C71F66">
        <w:instrText xml:space="preserve"> REF _Ref307816256 \r \h  \* MERGEFORMAT </w:instrText>
      </w:r>
      <w:r w:rsidRPr="00C71F66">
        <w:fldChar w:fldCharType="separate"/>
      </w:r>
      <w:r w:rsidR="008F4119">
        <w:t>2</w:t>
      </w:r>
      <w:r w:rsidRPr="00C71F66">
        <w:fldChar w:fldCharType="end"/>
      </w:r>
      <w:r w:rsidRPr="00C71F66">
        <w:t xml:space="preserve"> to </w:t>
      </w:r>
      <w:r w:rsidRPr="00C71F66">
        <w:fldChar w:fldCharType="begin"/>
      </w:r>
      <w:r w:rsidRPr="00C71F66">
        <w:instrText xml:space="preserve"> REF _Ref307816270 \r \h  \* MERGEFORMAT </w:instrText>
      </w:r>
      <w:r w:rsidRPr="00C71F66">
        <w:fldChar w:fldCharType="separate"/>
      </w:r>
      <w:r w:rsidR="008F4119">
        <w:t>4</w:t>
      </w:r>
      <w:r w:rsidRPr="00C71F66">
        <w:fldChar w:fldCharType="end"/>
      </w:r>
      <w:r w:rsidRPr="00C71F66">
        <w:t xml:space="preserve"> (inclusive) of this Attachment; or</w:t>
      </w:r>
    </w:p>
    <w:p w14:paraId="43628ADF" w14:textId="5AFCA9F8" w:rsidR="00D63E4C" w:rsidRPr="00C71F66" w:rsidRDefault="00D63E4C" w:rsidP="009F58D1">
      <w:pPr>
        <w:pStyle w:val="BodyText"/>
        <w:numPr>
          <w:ilvl w:val="2"/>
          <w:numId w:val="9"/>
        </w:numPr>
        <w:tabs>
          <w:tab w:val="num" w:pos="567"/>
        </w:tabs>
        <w:spacing w:after="240"/>
        <w:jc w:val="both"/>
      </w:pPr>
      <w:r w:rsidRPr="00C71F66">
        <w:t xml:space="preserve">where there is an authorised NOHC, the consolidation of the authorised NOHC and its controlled entities, subject to paragraphs </w:t>
      </w:r>
      <w:r w:rsidRPr="00C71F66">
        <w:fldChar w:fldCharType="begin"/>
      </w:r>
      <w:r w:rsidRPr="00C71F66">
        <w:instrText xml:space="preserve"> REF _Ref307816256 \r \h  \* MERGEFORMAT </w:instrText>
      </w:r>
      <w:r w:rsidRPr="00C71F66">
        <w:fldChar w:fldCharType="separate"/>
      </w:r>
      <w:r w:rsidR="008F4119">
        <w:t>2</w:t>
      </w:r>
      <w:r w:rsidRPr="00C71F66">
        <w:fldChar w:fldCharType="end"/>
      </w:r>
      <w:r w:rsidRPr="00C71F66">
        <w:t xml:space="preserve"> to </w:t>
      </w:r>
      <w:r w:rsidRPr="00C71F66">
        <w:fldChar w:fldCharType="begin"/>
      </w:r>
      <w:r w:rsidRPr="00C71F66">
        <w:instrText xml:space="preserve"> REF _Ref307816270 \r \h  \* MERGEFORMAT </w:instrText>
      </w:r>
      <w:r w:rsidRPr="00C71F66">
        <w:fldChar w:fldCharType="separate"/>
      </w:r>
      <w:r w:rsidR="008F4119">
        <w:t>4</w:t>
      </w:r>
      <w:r w:rsidRPr="00C71F66">
        <w:fldChar w:fldCharType="end"/>
      </w:r>
      <w:r w:rsidRPr="00C71F66">
        <w:t xml:space="preserve"> (inclusive) of this Attachment; or</w:t>
      </w:r>
    </w:p>
    <w:p w14:paraId="36766AAC" w14:textId="77777777" w:rsidR="00D63E4C" w:rsidRPr="00C71F66" w:rsidRDefault="00D63E4C" w:rsidP="009F58D1">
      <w:pPr>
        <w:pStyle w:val="Default"/>
        <w:numPr>
          <w:ilvl w:val="0"/>
          <w:numId w:val="9"/>
        </w:numPr>
        <w:spacing w:after="240"/>
        <w:jc w:val="both"/>
        <w:rPr>
          <w:color w:val="auto"/>
        </w:rPr>
      </w:pPr>
      <w:r w:rsidRPr="00C71F66">
        <w:rPr>
          <w:color w:val="auto"/>
        </w:rPr>
        <w:t xml:space="preserve">where there is no authorised NOHC and an insurer does not have controlled entities, the consolidation of the insurer and any entity that meets the following criteria: </w:t>
      </w:r>
    </w:p>
    <w:p w14:paraId="77E72445" w14:textId="77777777" w:rsidR="00D63E4C" w:rsidRPr="00C71F66" w:rsidRDefault="00D63E4C" w:rsidP="009F58D1">
      <w:pPr>
        <w:pStyle w:val="Default"/>
        <w:numPr>
          <w:ilvl w:val="0"/>
          <w:numId w:val="28"/>
        </w:numPr>
        <w:tabs>
          <w:tab w:val="left" w:pos="1701"/>
        </w:tabs>
        <w:spacing w:after="267"/>
        <w:ind w:left="1701" w:hanging="567"/>
        <w:jc w:val="both"/>
        <w:rPr>
          <w:color w:val="auto"/>
        </w:rPr>
      </w:pPr>
      <w:r w:rsidRPr="00C71F66">
        <w:rPr>
          <w:color w:val="auto"/>
        </w:rPr>
        <w:t xml:space="preserve">the entity is subject to control by an entity or group of related entities that are the same or very similar to the entity or group of related entities that control the insurer; </w:t>
      </w:r>
    </w:p>
    <w:p w14:paraId="79675875" w14:textId="77777777" w:rsidR="00D63E4C" w:rsidRPr="00C71F66" w:rsidRDefault="00D63E4C" w:rsidP="009F58D1">
      <w:pPr>
        <w:pStyle w:val="Default"/>
        <w:numPr>
          <w:ilvl w:val="0"/>
          <w:numId w:val="28"/>
        </w:numPr>
        <w:tabs>
          <w:tab w:val="left" w:pos="1701"/>
        </w:tabs>
        <w:spacing w:after="267"/>
        <w:ind w:left="1701" w:hanging="567"/>
        <w:jc w:val="both"/>
        <w:rPr>
          <w:color w:val="auto"/>
        </w:rPr>
      </w:pPr>
      <w:r w:rsidRPr="00C71F66">
        <w:rPr>
          <w:color w:val="auto"/>
        </w:rPr>
        <w:t>the entity conducts insurance business or business related to insurance business</w:t>
      </w:r>
      <w:r w:rsidRPr="00C71F66">
        <w:rPr>
          <w:rStyle w:val="FootnoteReference"/>
          <w:color w:val="auto"/>
        </w:rPr>
        <w:footnoteReference w:id="4"/>
      </w:r>
      <w:r w:rsidRPr="00C71F66">
        <w:rPr>
          <w:color w:val="auto"/>
        </w:rPr>
        <w:t xml:space="preserve">; and  </w:t>
      </w:r>
    </w:p>
    <w:p w14:paraId="44AAE491" w14:textId="77777777" w:rsidR="00D63E4C" w:rsidRPr="00C71F66" w:rsidRDefault="00D63E4C" w:rsidP="009F58D1">
      <w:pPr>
        <w:pStyle w:val="Default"/>
        <w:numPr>
          <w:ilvl w:val="0"/>
          <w:numId w:val="28"/>
        </w:numPr>
        <w:spacing w:after="267"/>
        <w:ind w:left="1701" w:hanging="567"/>
        <w:jc w:val="both"/>
        <w:rPr>
          <w:color w:val="auto"/>
        </w:rPr>
      </w:pPr>
      <w:r w:rsidRPr="00C71F66">
        <w:rPr>
          <w:color w:val="auto"/>
        </w:rPr>
        <w:t xml:space="preserve">APRA determines, in writing, that the entity is to be consolidated. </w:t>
      </w:r>
    </w:p>
    <w:p w14:paraId="6B0F78EC" w14:textId="77777777" w:rsidR="00D63E4C" w:rsidRPr="00C71F66" w:rsidRDefault="00D63E4C" w:rsidP="00D63E4C">
      <w:pPr>
        <w:pStyle w:val="BodyText"/>
        <w:ind w:left="540"/>
      </w:pPr>
      <w:r w:rsidRPr="00C71F66">
        <w:t>However, APRA may, in writing, determine that a group that meets subparagraph (a) or (b) is not to be treated as a Level 2 insurance group.</w:t>
      </w:r>
    </w:p>
    <w:p w14:paraId="4B9EE54D" w14:textId="6E5398B6" w:rsidR="00D63E4C" w:rsidRPr="00C71F66" w:rsidRDefault="00D63E4C" w:rsidP="009F58D1">
      <w:pPr>
        <w:pStyle w:val="BodyText"/>
        <w:numPr>
          <w:ilvl w:val="0"/>
          <w:numId w:val="16"/>
        </w:numPr>
        <w:spacing w:after="240"/>
        <w:jc w:val="both"/>
      </w:pPr>
      <w:bookmarkStart w:id="44" w:name="_Ref307816256"/>
      <w:r w:rsidRPr="00C71F66">
        <w:t xml:space="preserve">For the purposes of the prudential supervision of insurance groups at Level 2, all entities conducting insurance business (subject to paragraphs </w:t>
      </w:r>
      <w:r w:rsidRPr="00C71F66">
        <w:fldChar w:fldCharType="begin"/>
      </w:r>
      <w:r w:rsidRPr="00C71F66">
        <w:instrText xml:space="preserve"> REF _Ref307817609 \r \h  \* MERGEFORMAT </w:instrText>
      </w:r>
      <w:r w:rsidRPr="00C71F66">
        <w:fldChar w:fldCharType="separate"/>
      </w:r>
      <w:r w:rsidR="008F4119">
        <w:t>3</w:t>
      </w:r>
      <w:r w:rsidRPr="00C71F66">
        <w:fldChar w:fldCharType="end"/>
      </w:r>
      <w:r w:rsidRPr="00C71F66">
        <w:t xml:space="preserve"> and </w:t>
      </w:r>
      <w:r w:rsidRPr="00C71F66">
        <w:fldChar w:fldCharType="begin"/>
      </w:r>
      <w:r w:rsidRPr="00C71F66">
        <w:instrText xml:space="preserve"> REF _Ref307816270 \r \h  \* MERGEFORMAT </w:instrText>
      </w:r>
      <w:r w:rsidRPr="00C71F66">
        <w:fldChar w:fldCharType="separate"/>
      </w:r>
      <w:r w:rsidR="008F4119">
        <w:t>4</w:t>
      </w:r>
      <w:r w:rsidRPr="00C71F66">
        <w:fldChar w:fldCharType="end"/>
      </w:r>
      <w:r w:rsidRPr="00C71F66">
        <w:t xml:space="preserve"> of this Attachment), both regulated and unregulated, within the insurance group must be consolidated. Consolidation at Level 2 must be in accordance with the requirements of the Australian Accounting Standards for the production of consolidated financial statements except where APRA determines under paragraph </w:t>
      </w:r>
      <w:r w:rsidRPr="00C71F66">
        <w:fldChar w:fldCharType="begin"/>
      </w:r>
      <w:r w:rsidRPr="00C71F66">
        <w:instrText xml:space="preserve"> REF _Ref307817609 \r \h  \* MERGEFORMAT </w:instrText>
      </w:r>
      <w:r w:rsidRPr="00C71F66">
        <w:fldChar w:fldCharType="separate"/>
      </w:r>
      <w:r w:rsidR="008F4119">
        <w:t>3</w:t>
      </w:r>
      <w:r w:rsidRPr="00C71F66">
        <w:fldChar w:fldCharType="end"/>
      </w:r>
      <w:r w:rsidRPr="00C71F66">
        <w:t xml:space="preserve"> that an additional entity is to be consolidated or where an entity is to be treated as a non-consolidated subsidiary under paragraph </w:t>
      </w:r>
      <w:r w:rsidRPr="00C71F66">
        <w:fldChar w:fldCharType="begin"/>
      </w:r>
      <w:r w:rsidRPr="00C71F66">
        <w:instrText xml:space="preserve"> REF _Ref307816270 \r \h  \* MERGEFORMAT </w:instrText>
      </w:r>
      <w:r w:rsidRPr="00C71F66">
        <w:fldChar w:fldCharType="separate"/>
      </w:r>
      <w:r w:rsidR="008F4119">
        <w:t>4</w:t>
      </w:r>
      <w:r w:rsidRPr="00C71F66">
        <w:fldChar w:fldCharType="end"/>
      </w:r>
      <w:r w:rsidRPr="00C71F66">
        <w:t>.</w:t>
      </w:r>
      <w:bookmarkEnd w:id="44"/>
    </w:p>
    <w:p w14:paraId="29CFA6A5" w14:textId="77777777" w:rsidR="00D63E4C" w:rsidRPr="00C71F66" w:rsidRDefault="00D63E4C" w:rsidP="009F58D1">
      <w:pPr>
        <w:pStyle w:val="BodyText"/>
        <w:numPr>
          <w:ilvl w:val="0"/>
          <w:numId w:val="16"/>
        </w:numPr>
        <w:spacing w:after="240"/>
        <w:jc w:val="both"/>
      </w:pPr>
      <w:bookmarkStart w:id="45" w:name="_Ref307817609"/>
      <w:r w:rsidRPr="00C71F66">
        <w:t>APRA may, in writing, determine that an entity is to be consolidated, despite that entity not being a controlled entity of the insurer or authorised NOHC, if:</w:t>
      </w:r>
      <w:bookmarkEnd w:id="45"/>
      <w:r w:rsidRPr="00C71F66">
        <w:t xml:space="preserve"> </w:t>
      </w:r>
    </w:p>
    <w:p w14:paraId="1E38E275" w14:textId="77777777" w:rsidR="00D63E4C" w:rsidRPr="00C71F66" w:rsidRDefault="00D63E4C" w:rsidP="009F58D1">
      <w:pPr>
        <w:pStyle w:val="BodyText"/>
        <w:numPr>
          <w:ilvl w:val="0"/>
          <w:numId w:val="27"/>
        </w:numPr>
        <w:spacing w:after="240"/>
        <w:jc w:val="both"/>
      </w:pPr>
      <w:r w:rsidRPr="00C71F66">
        <w:t xml:space="preserve">the entity is subject to control by an entity or group of related entities that are the same or very similar to the entity or group of related entities that control other members of the Level 2 insurance group; and </w:t>
      </w:r>
    </w:p>
    <w:p w14:paraId="0754662B" w14:textId="77777777" w:rsidR="00D63E4C" w:rsidRPr="00C71F66" w:rsidRDefault="00D63E4C" w:rsidP="00D63E4C">
      <w:r w:rsidRPr="00C71F66">
        <w:br w:type="page"/>
      </w:r>
    </w:p>
    <w:p w14:paraId="4BE033EC" w14:textId="77777777" w:rsidR="00D63E4C" w:rsidRPr="00C71F66" w:rsidRDefault="00D63E4C" w:rsidP="009F58D1">
      <w:pPr>
        <w:pStyle w:val="BodyText"/>
        <w:numPr>
          <w:ilvl w:val="0"/>
          <w:numId w:val="27"/>
        </w:numPr>
        <w:spacing w:after="240"/>
        <w:jc w:val="both"/>
      </w:pPr>
      <w:r w:rsidRPr="00C71F66">
        <w:lastRenderedPageBreak/>
        <w:t>it conducts insurance business or business related to insurance business.</w:t>
      </w:r>
      <w:r w:rsidRPr="00C71F66">
        <w:rPr>
          <w:rStyle w:val="FootnoteReference"/>
        </w:rPr>
        <w:footnoteReference w:id="5"/>
      </w:r>
      <w:r w:rsidRPr="00C71F66">
        <w:t xml:space="preserve"> </w:t>
      </w:r>
    </w:p>
    <w:p w14:paraId="4843AD4D" w14:textId="77777777" w:rsidR="00D63E4C" w:rsidRPr="00C71F66" w:rsidRDefault="00D63E4C" w:rsidP="009F58D1">
      <w:pPr>
        <w:pStyle w:val="BodyText"/>
        <w:numPr>
          <w:ilvl w:val="0"/>
          <w:numId w:val="16"/>
        </w:numPr>
        <w:spacing w:after="240"/>
        <w:jc w:val="both"/>
      </w:pPr>
      <w:bookmarkStart w:id="46" w:name="_Ref307816270"/>
      <w:r w:rsidRPr="00C71F66">
        <w:t>The following types of controlled entities are to be treated as ‘non-consolidated subsidiaries’</w:t>
      </w:r>
      <w:r w:rsidRPr="00C71F66">
        <w:rPr>
          <w:rStyle w:val="FootnoteReference"/>
        </w:rPr>
        <w:footnoteReference w:id="6"/>
      </w:r>
      <w:r w:rsidRPr="00C71F66">
        <w:t xml:space="preserve"> (unless APRA, in writing, determines otherwise):</w:t>
      </w:r>
      <w:bookmarkEnd w:id="46"/>
    </w:p>
    <w:p w14:paraId="5776562A" w14:textId="77777777" w:rsidR="00D63E4C" w:rsidRPr="00C71F66" w:rsidRDefault="00D63E4C" w:rsidP="009F58D1">
      <w:pPr>
        <w:pStyle w:val="BodyText"/>
        <w:numPr>
          <w:ilvl w:val="1"/>
          <w:numId w:val="29"/>
        </w:numPr>
        <w:spacing w:after="240"/>
        <w:jc w:val="both"/>
      </w:pPr>
      <w:r w:rsidRPr="00C71F66">
        <w:t>prudentially regulated entities that are neither insurers nor entities carrying on international business;</w:t>
      </w:r>
    </w:p>
    <w:p w14:paraId="71D47F1E" w14:textId="77777777" w:rsidR="00D63E4C" w:rsidRPr="00C71F66" w:rsidRDefault="00D63E4C" w:rsidP="009F58D1">
      <w:pPr>
        <w:pStyle w:val="BodyText"/>
        <w:numPr>
          <w:ilvl w:val="1"/>
          <w:numId w:val="29"/>
        </w:numPr>
        <w:spacing w:after="240"/>
        <w:jc w:val="both"/>
      </w:pPr>
      <w:r w:rsidRPr="00C71F66">
        <w:t xml:space="preserve">entities acting as manager, responsible entity, approved trustee, trustee or similar role in relation to funds management (including superannuation or pension fund business); </w:t>
      </w:r>
    </w:p>
    <w:p w14:paraId="001D9764" w14:textId="77777777" w:rsidR="00D63E4C" w:rsidRPr="00C71F66" w:rsidRDefault="00D63E4C" w:rsidP="009F58D1">
      <w:pPr>
        <w:pStyle w:val="BodyText"/>
        <w:numPr>
          <w:ilvl w:val="1"/>
          <w:numId w:val="29"/>
        </w:numPr>
        <w:spacing w:after="240"/>
        <w:jc w:val="both"/>
      </w:pPr>
      <w:r w:rsidRPr="00C71F66">
        <w:t xml:space="preserve">entities involved in non-financial (commercial) operations; </w:t>
      </w:r>
    </w:p>
    <w:p w14:paraId="0A45839D" w14:textId="77777777" w:rsidR="00D63E4C" w:rsidRPr="00C71F66" w:rsidRDefault="00D63E4C" w:rsidP="009F58D1">
      <w:pPr>
        <w:pStyle w:val="BodyText"/>
        <w:numPr>
          <w:ilvl w:val="1"/>
          <w:numId w:val="29"/>
        </w:numPr>
        <w:spacing w:after="240"/>
        <w:jc w:val="both"/>
      </w:pPr>
      <w:r w:rsidRPr="00C71F66">
        <w:t>securitisation special purpose vehicles to which assets and/or liabilities have been transferred in accordance with any prudential standard made under section 32 of the Act; and</w:t>
      </w:r>
    </w:p>
    <w:p w14:paraId="27D6DEED" w14:textId="77777777" w:rsidR="00D63E4C" w:rsidRPr="00C71F66" w:rsidRDefault="00D63E4C" w:rsidP="009F58D1">
      <w:pPr>
        <w:pStyle w:val="BodyText"/>
        <w:numPr>
          <w:ilvl w:val="1"/>
          <w:numId w:val="29"/>
        </w:numPr>
        <w:spacing w:after="240"/>
        <w:jc w:val="both"/>
      </w:pPr>
      <w:r w:rsidRPr="00C71F66">
        <w:t>an entity that APRA has determined, in writing, is to be deconsolidated because APRA is satisfied that its principal business is not related to any insurance business of the group or is immaterial to the group’s total business.</w:t>
      </w:r>
    </w:p>
    <w:p w14:paraId="7932F77C" w14:textId="4A4301C5" w:rsidR="00D63E4C" w:rsidRPr="00C71F66" w:rsidRDefault="00D63E4C" w:rsidP="009F58D1">
      <w:pPr>
        <w:pStyle w:val="BodyText"/>
        <w:numPr>
          <w:ilvl w:val="0"/>
          <w:numId w:val="16"/>
        </w:numPr>
        <w:spacing w:after="240"/>
        <w:jc w:val="both"/>
      </w:pPr>
      <w:r w:rsidRPr="00C71F66">
        <w:t xml:space="preserve">Subject to paragraph </w:t>
      </w:r>
      <w:r w:rsidRPr="00C71F66">
        <w:fldChar w:fldCharType="begin"/>
      </w:r>
      <w:r w:rsidRPr="00C71F66">
        <w:instrText xml:space="preserve"> REF _Ref307817636 \r \h  \* MERGEFORMAT </w:instrText>
      </w:r>
      <w:r w:rsidRPr="00C71F66">
        <w:fldChar w:fldCharType="separate"/>
      </w:r>
      <w:r w:rsidR="008F4119">
        <w:t>6</w:t>
      </w:r>
      <w:r w:rsidRPr="00C71F66">
        <w:fldChar w:fldCharType="end"/>
      </w:r>
      <w:r w:rsidRPr="00C71F66">
        <w:t>, the parent entity of a Level 2 insurance group is:</w:t>
      </w:r>
    </w:p>
    <w:p w14:paraId="334D595B" w14:textId="77777777" w:rsidR="00D63E4C" w:rsidRPr="00C71F66" w:rsidRDefault="00D63E4C" w:rsidP="009F58D1">
      <w:pPr>
        <w:pStyle w:val="BodyText"/>
        <w:numPr>
          <w:ilvl w:val="0"/>
          <w:numId w:val="26"/>
        </w:numPr>
        <w:spacing w:after="240"/>
        <w:jc w:val="both"/>
      </w:pPr>
      <w:r w:rsidRPr="00C71F66">
        <w:t>where the Level 2 insurance group is headed by an authorised NOHC, the authorised NOHC; and</w:t>
      </w:r>
    </w:p>
    <w:p w14:paraId="3969B952" w14:textId="77777777" w:rsidR="00D63E4C" w:rsidRPr="00C71F66" w:rsidRDefault="00D63E4C" w:rsidP="009F58D1">
      <w:pPr>
        <w:pStyle w:val="BodyText"/>
        <w:numPr>
          <w:ilvl w:val="0"/>
          <w:numId w:val="26"/>
        </w:numPr>
        <w:spacing w:after="240"/>
        <w:jc w:val="both"/>
      </w:pPr>
      <w:r w:rsidRPr="00C71F66">
        <w:t>where the Level 2 insurance group is headed by an insurer, the insurer.</w:t>
      </w:r>
    </w:p>
    <w:p w14:paraId="27F760A6" w14:textId="77777777" w:rsidR="00D63E4C" w:rsidRPr="00C71F66" w:rsidRDefault="00D63E4C" w:rsidP="00D63E4C">
      <w:pPr>
        <w:ind w:left="567"/>
        <w:jc w:val="both"/>
        <w:rPr>
          <w:i/>
          <w:sz w:val="20"/>
        </w:rPr>
      </w:pPr>
      <w:r w:rsidRPr="00C71F66">
        <w:rPr>
          <w:i/>
          <w:sz w:val="20"/>
        </w:rPr>
        <w:t>Note: ‘authorised NOHC’ does not refer to the holding company of a wider corporate group which includes the Level 2 insurance group where the holding company has not been authorised under the Act as a NOHC.</w:t>
      </w:r>
    </w:p>
    <w:p w14:paraId="58437C52" w14:textId="77777777" w:rsidR="00D63E4C" w:rsidRPr="00C71F66" w:rsidRDefault="00D63E4C" w:rsidP="009F58D1">
      <w:pPr>
        <w:pStyle w:val="BodyText"/>
        <w:numPr>
          <w:ilvl w:val="0"/>
          <w:numId w:val="16"/>
        </w:numPr>
        <w:spacing w:after="240"/>
        <w:jc w:val="both"/>
      </w:pPr>
      <w:bookmarkStart w:id="47" w:name="_Ref307817636"/>
      <w:r w:rsidRPr="00C71F66">
        <w:t>APRA may, in writing, determine that a different entity within a Level 2 insurance group (which must be an insurer, authorised NOHC or a subsidiary of an insurer or authorised NOHC) is the parent entity of that group.</w:t>
      </w:r>
      <w:bookmarkEnd w:id="47"/>
      <w:r w:rsidRPr="00C71F66">
        <w:t xml:space="preserve">   </w:t>
      </w:r>
    </w:p>
    <w:p w14:paraId="30054296" w14:textId="77777777" w:rsidR="00D63E4C" w:rsidRPr="00C71F66" w:rsidRDefault="00D63E4C" w:rsidP="009F58D1">
      <w:pPr>
        <w:pStyle w:val="BodyText"/>
        <w:numPr>
          <w:ilvl w:val="0"/>
          <w:numId w:val="16"/>
        </w:numPr>
        <w:spacing w:after="240"/>
        <w:jc w:val="both"/>
      </w:pPr>
      <w:r w:rsidRPr="00C71F66">
        <w:t>APRA may apply transition arrangements to a Level 2 insurance group in respect of entities that would otherwise be consolidated within the group.  APRA may agree, in writing, upon these arrangements with such Level 2 insurance groups on a case-by-case basis to allow a transition period before these entities are required to be consolidated within a Level 2 insurance group.</w:t>
      </w:r>
    </w:p>
    <w:sectPr w:rsidR="00D63E4C" w:rsidRPr="00C71F66" w:rsidSect="000D63A8">
      <w:footerReference w:type="default" r:id="rId1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165A" w14:textId="77777777" w:rsidR="00E10AE5" w:rsidRDefault="00E10AE5" w:rsidP="006A6A52">
      <w:pPr>
        <w:spacing w:after="0"/>
      </w:pPr>
      <w:r>
        <w:separator/>
      </w:r>
    </w:p>
  </w:endnote>
  <w:endnote w:type="continuationSeparator" w:id="0">
    <w:p w14:paraId="1DE93DD5" w14:textId="77777777" w:rsidR="00E10AE5" w:rsidRDefault="00E10AE5" w:rsidP="006A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D080" w14:textId="61E4D614" w:rsidR="00E92C3F" w:rsidRPr="00842FBD" w:rsidRDefault="00A31166" w:rsidP="00842FBD">
    <w:pPr>
      <w:pStyle w:val="Footer"/>
    </w:pPr>
    <w:r>
      <w:fldChar w:fldCharType="begin"/>
    </w:r>
    <w:r>
      <w:instrText xml:space="preserve"> STYLEREF  "PS No. field text"  \* MERGEFORMAT </w:instrText>
    </w:r>
    <w:r>
      <w:fldChar w:fldCharType="separate"/>
    </w:r>
    <w:r>
      <w:rPr>
        <w:noProof/>
      </w:rPr>
      <w:t>GPS 001</w:t>
    </w:r>
    <w:r>
      <w:rPr>
        <w:noProof/>
      </w:rPr>
      <w:fldChar w:fldCharType="end"/>
    </w:r>
    <w:r w:rsidR="00E92C3F">
      <w:t xml:space="preserve"> - </w:t>
    </w:r>
    <w:r w:rsidR="00E92C3F" w:rsidRPr="00842FBD">
      <w:fldChar w:fldCharType="begin"/>
    </w:r>
    <w:r w:rsidR="00E92C3F" w:rsidRPr="00842FBD">
      <w:instrText xml:space="preserve"> PAGE </w:instrText>
    </w:r>
    <w:r w:rsidR="00E92C3F" w:rsidRPr="00842FBD">
      <w:fldChar w:fldCharType="separate"/>
    </w:r>
    <w:r w:rsidR="00E92C3F">
      <w:rPr>
        <w:noProof/>
      </w:rPr>
      <w:t>2</w:t>
    </w:r>
    <w:r w:rsidR="00E92C3F"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5E8D" w14:textId="442F91BD" w:rsidR="00E10AE5" w:rsidRPr="00842FBD" w:rsidRDefault="00D964ED" w:rsidP="00842FBD">
    <w:pPr>
      <w:pStyle w:val="Footer"/>
    </w:pPr>
    <w:fldSimple w:instr=" STYLEREF  &quot;PS No. field text&quot;  \* MERGEFORMAT ">
      <w:r w:rsidR="004A42E7">
        <w:rPr>
          <w:noProof/>
        </w:rPr>
        <w:t>GPS 001</w:t>
      </w:r>
    </w:fldSimple>
    <w:r w:rsidR="00E10AE5">
      <w:t xml:space="preserve"> – Attachment </w:t>
    </w:r>
    <w:r w:rsidR="00A31166">
      <w:fldChar w:fldCharType="begin"/>
    </w:r>
    <w:r w:rsidR="00A31166">
      <w:instrText xml:space="preserve"> STYLEREF  "Attachment field text"  \* MERGEFORMAT </w:instrText>
    </w:r>
    <w:r w:rsidR="00A31166">
      <w:fldChar w:fldCharType="separate"/>
    </w:r>
    <w:r w:rsidR="004A42E7">
      <w:rPr>
        <w:noProof/>
      </w:rPr>
      <w:t>A</w:t>
    </w:r>
    <w:r w:rsidR="00A31166">
      <w:rPr>
        <w:noProof/>
      </w:rPr>
      <w:fldChar w:fldCharType="end"/>
    </w:r>
    <w:r w:rsidR="00E10AE5">
      <w:t xml:space="preserve"> - </w:t>
    </w:r>
    <w:r w:rsidR="00E10AE5" w:rsidRPr="00842FBD">
      <w:fldChar w:fldCharType="begin"/>
    </w:r>
    <w:r w:rsidR="00E10AE5" w:rsidRPr="00842FBD">
      <w:instrText xml:space="preserve"> PAGE </w:instrText>
    </w:r>
    <w:r w:rsidR="00E10AE5" w:rsidRPr="00842FBD">
      <w:fldChar w:fldCharType="separate"/>
    </w:r>
    <w:r w:rsidR="00E10AE5">
      <w:rPr>
        <w:noProof/>
      </w:rPr>
      <w:t>5</w:t>
    </w:r>
    <w:r w:rsidR="00E10AE5"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F906" w14:textId="73874B21" w:rsidR="003C23D5" w:rsidRPr="00842FBD" w:rsidRDefault="00A31166" w:rsidP="00842FBD">
    <w:pPr>
      <w:pStyle w:val="Footer"/>
    </w:pPr>
    <w:r>
      <w:fldChar w:fldCharType="begin"/>
    </w:r>
    <w:r>
      <w:instrText xml:space="preserve"> STYLEREF  "PS No. field text"  \* MERGEFORMAT </w:instrText>
    </w:r>
    <w:r>
      <w:fldChar w:fldCharType="separate"/>
    </w:r>
    <w:r w:rsidR="004A42E7">
      <w:rPr>
        <w:noProof/>
      </w:rPr>
      <w:t>GPS 001</w:t>
    </w:r>
    <w:r>
      <w:rPr>
        <w:noProof/>
      </w:rPr>
      <w:fldChar w:fldCharType="end"/>
    </w:r>
    <w:r w:rsidR="003C23D5">
      <w:t xml:space="preserve"> – Attachment </w:t>
    </w:r>
    <w:r>
      <w:fldChar w:fldCharType="begin"/>
    </w:r>
    <w:r>
      <w:instrText xml:space="preserve"> STYLEREF  "Attachment field text"  \* MERGEFORMAT </w:instrText>
    </w:r>
    <w:r>
      <w:fldChar w:fldCharType="separate"/>
    </w:r>
    <w:r w:rsidR="004A42E7">
      <w:rPr>
        <w:noProof/>
      </w:rPr>
      <w:t>B</w:t>
    </w:r>
    <w:r>
      <w:rPr>
        <w:noProof/>
      </w:rPr>
      <w:fldChar w:fldCharType="end"/>
    </w:r>
    <w:r w:rsidR="003C23D5">
      <w:t xml:space="preserve"> - </w:t>
    </w:r>
    <w:r w:rsidR="003C23D5" w:rsidRPr="00842FBD">
      <w:fldChar w:fldCharType="begin"/>
    </w:r>
    <w:r w:rsidR="003C23D5" w:rsidRPr="00842FBD">
      <w:instrText xml:space="preserve"> PAGE </w:instrText>
    </w:r>
    <w:r w:rsidR="003C23D5" w:rsidRPr="00842FBD">
      <w:fldChar w:fldCharType="separate"/>
    </w:r>
    <w:r w:rsidR="003C23D5">
      <w:rPr>
        <w:noProof/>
      </w:rPr>
      <w:t>5</w:t>
    </w:r>
    <w:r w:rsidR="003C23D5" w:rsidRPr="00842FB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A25C" w14:textId="46983DED" w:rsidR="003C23D5" w:rsidRPr="00842FBD" w:rsidRDefault="00A31166" w:rsidP="00842FBD">
    <w:pPr>
      <w:pStyle w:val="Footer"/>
    </w:pPr>
    <w:r>
      <w:fldChar w:fldCharType="begin"/>
    </w:r>
    <w:r>
      <w:instrText xml:space="preserve"> STYLEREF  "PS No. field text"  \* MERGEFORMAT </w:instrText>
    </w:r>
    <w:r>
      <w:fldChar w:fldCharType="separate"/>
    </w:r>
    <w:r w:rsidR="004A42E7">
      <w:rPr>
        <w:noProof/>
      </w:rPr>
      <w:t>GPS 001</w:t>
    </w:r>
    <w:r>
      <w:rPr>
        <w:noProof/>
      </w:rPr>
      <w:fldChar w:fldCharType="end"/>
    </w:r>
    <w:r w:rsidR="003C23D5">
      <w:t xml:space="preserve"> – Attachment </w:t>
    </w:r>
    <w:r>
      <w:fldChar w:fldCharType="begin"/>
    </w:r>
    <w:r>
      <w:instrText xml:space="preserve"> STYLEREF  "Attachment field text"  \* MERGEFORMAT </w:instrText>
    </w:r>
    <w:r>
      <w:fldChar w:fldCharType="separate"/>
    </w:r>
    <w:r w:rsidR="004A42E7">
      <w:rPr>
        <w:noProof/>
      </w:rPr>
      <w:t>C</w:t>
    </w:r>
    <w:r>
      <w:rPr>
        <w:noProof/>
      </w:rPr>
      <w:fldChar w:fldCharType="end"/>
    </w:r>
    <w:r w:rsidR="003C23D5">
      <w:t xml:space="preserve"> - </w:t>
    </w:r>
    <w:r w:rsidR="003C23D5" w:rsidRPr="00842FBD">
      <w:fldChar w:fldCharType="begin"/>
    </w:r>
    <w:r w:rsidR="003C23D5" w:rsidRPr="00842FBD">
      <w:instrText xml:space="preserve"> PAGE </w:instrText>
    </w:r>
    <w:r w:rsidR="003C23D5" w:rsidRPr="00842FBD">
      <w:fldChar w:fldCharType="separate"/>
    </w:r>
    <w:r w:rsidR="003C23D5">
      <w:rPr>
        <w:noProof/>
      </w:rPr>
      <w:t>5</w:t>
    </w:r>
    <w:r w:rsidR="003C23D5" w:rsidRPr="00842FB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3BFD" w14:textId="46946B36" w:rsidR="004F55D0" w:rsidRPr="00842FBD" w:rsidRDefault="00A31166" w:rsidP="00842FBD">
    <w:pPr>
      <w:pStyle w:val="Footer"/>
    </w:pPr>
    <w:r>
      <w:fldChar w:fldCharType="begin"/>
    </w:r>
    <w:r>
      <w:instrText xml:space="preserve"> STYLEREF  "PS No. field text"  \* MERGEFORMAT </w:instrText>
    </w:r>
    <w:r>
      <w:fldChar w:fldCharType="separate"/>
    </w:r>
    <w:r w:rsidR="004A42E7">
      <w:rPr>
        <w:noProof/>
      </w:rPr>
      <w:t>GPS 001</w:t>
    </w:r>
    <w:r>
      <w:rPr>
        <w:noProof/>
      </w:rPr>
      <w:fldChar w:fldCharType="end"/>
    </w:r>
    <w:r w:rsidR="004F55D0">
      <w:t xml:space="preserve"> – Attachment </w:t>
    </w:r>
    <w:r>
      <w:fldChar w:fldCharType="begin"/>
    </w:r>
    <w:r>
      <w:instrText xml:space="preserve"> STYLEREF  "Attachment field text"  \* MERGEFORMAT </w:instrText>
    </w:r>
    <w:r>
      <w:fldChar w:fldCharType="separate"/>
    </w:r>
    <w:r w:rsidR="004A42E7">
      <w:rPr>
        <w:noProof/>
      </w:rPr>
      <w:t>D –</w:t>
    </w:r>
    <w:r>
      <w:rPr>
        <w:noProof/>
      </w:rPr>
      <w:fldChar w:fldCharType="end"/>
    </w:r>
    <w:r w:rsidR="004F55D0">
      <w:t xml:space="preserve"> </w:t>
    </w:r>
    <w:r w:rsidR="004F55D0" w:rsidRPr="00842FBD">
      <w:fldChar w:fldCharType="begin"/>
    </w:r>
    <w:r w:rsidR="004F55D0" w:rsidRPr="00842FBD">
      <w:instrText xml:space="preserve"> PAGE </w:instrText>
    </w:r>
    <w:r w:rsidR="004F55D0" w:rsidRPr="00842FBD">
      <w:fldChar w:fldCharType="separate"/>
    </w:r>
    <w:r w:rsidR="004F55D0">
      <w:rPr>
        <w:noProof/>
      </w:rPr>
      <w:t>5</w:t>
    </w:r>
    <w:r w:rsidR="004F55D0"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4471" w14:textId="77777777" w:rsidR="00E10AE5" w:rsidRDefault="00E10AE5" w:rsidP="006A6A52">
      <w:pPr>
        <w:spacing w:after="0"/>
      </w:pPr>
      <w:r>
        <w:separator/>
      </w:r>
    </w:p>
  </w:footnote>
  <w:footnote w:type="continuationSeparator" w:id="0">
    <w:p w14:paraId="07C675A0" w14:textId="77777777" w:rsidR="00E10AE5" w:rsidRDefault="00E10AE5" w:rsidP="006A6A52">
      <w:pPr>
        <w:spacing w:after="0"/>
      </w:pPr>
      <w:r>
        <w:continuationSeparator/>
      </w:r>
    </w:p>
  </w:footnote>
  <w:footnote w:id="1">
    <w:p w14:paraId="639B350B" w14:textId="77777777" w:rsidR="00E10AE5" w:rsidRPr="00C71F66" w:rsidRDefault="00E10AE5" w:rsidP="00876971">
      <w:pPr>
        <w:pStyle w:val="FootnoteText"/>
      </w:pPr>
      <w:r w:rsidRPr="00C71F66">
        <w:rPr>
          <w:rStyle w:val="FootnoteReference"/>
        </w:rPr>
        <w:footnoteRef/>
      </w:r>
      <w:r w:rsidRPr="00C71F66">
        <w:t xml:space="preserve"> </w:t>
      </w:r>
      <w:r>
        <w:tab/>
      </w:r>
      <w:r w:rsidRPr="00C71F66">
        <w:t>For the purposes of CPS 320, the term insurers refers to all general insurers, parent entities of Level 2 insurance groups; all life companies, including friendly societies and eligible foreign life insurance companies; and all private health insurers.</w:t>
      </w:r>
    </w:p>
  </w:footnote>
  <w:footnote w:id="2">
    <w:p w14:paraId="544ED07F" w14:textId="77777777" w:rsidR="00E10AE5" w:rsidRPr="00C71F66" w:rsidRDefault="00E10AE5" w:rsidP="00D63E4C">
      <w:pPr>
        <w:pStyle w:val="FootnoteText"/>
      </w:pPr>
      <w:r w:rsidRPr="00C71F66">
        <w:rPr>
          <w:rStyle w:val="FootnoteReference"/>
        </w:rPr>
        <w:footnoteRef/>
      </w:r>
      <w:r w:rsidRPr="00C71F66">
        <w:t xml:space="preserve"> </w:t>
      </w:r>
      <w:r w:rsidRPr="00C71F66">
        <w:tab/>
        <w:t>‘FSR’ refers to the Financial Strength Rating issued by AM Best.</w:t>
      </w:r>
    </w:p>
  </w:footnote>
  <w:footnote w:id="3">
    <w:p w14:paraId="6EA16862" w14:textId="77777777" w:rsidR="00E10AE5" w:rsidRPr="00C71F66" w:rsidRDefault="00E10AE5" w:rsidP="00D63E4C">
      <w:pPr>
        <w:pStyle w:val="FootnoteText"/>
      </w:pPr>
      <w:r w:rsidRPr="00C71F66">
        <w:rPr>
          <w:rStyle w:val="FootnoteReference"/>
        </w:rPr>
        <w:footnoteRef/>
      </w:r>
      <w:r w:rsidRPr="00C71F66">
        <w:t xml:space="preserve"> </w:t>
      </w:r>
      <w:r w:rsidRPr="00C71F66">
        <w:tab/>
        <w:t>A solicited credit rating is a rating that has been initiated and paid for by the issuer or rated counterparty or a commercial associate of the issuer or rated counterparty.</w:t>
      </w:r>
    </w:p>
  </w:footnote>
  <w:footnote w:id="4">
    <w:p w14:paraId="412E660C" w14:textId="77777777" w:rsidR="00E10AE5" w:rsidRPr="00C71F66" w:rsidRDefault="00E10AE5" w:rsidP="00D63E4C">
      <w:pPr>
        <w:pStyle w:val="FootnoteText"/>
      </w:pPr>
      <w:r w:rsidRPr="00C71F66">
        <w:rPr>
          <w:rStyle w:val="FootnoteReference"/>
        </w:rPr>
        <w:footnoteRef/>
      </w:r>
      <w:r w:rsidRPr="00C71F66">
        <w:t xml:space="preserve"> </w:t>
      </w:r>
      <w:r w:rsidRPr="00C71F66">
        <w:tab/>
        <w:t>This includes controlled entities which provide a financing role to the insurance business, insurance intermediaries and service companies.</w:t>
      </w:r>
    </w:p>
  </w:footnote>
  <w:footnote w:id="5">
    <w:p w14:paraId="2C0DAA4F" w14:textId="77777777" w:rsidR="00E10AE5" w:rsidRPr="00C71F66" w:rsidRDefault="00E10AE5" w:rsidP="00D63E4C">
      <w:pPr>
        <w:pStyle w:val="FootnoteText"/>
      </w:pPr>
      <w:r w:rsidRPr="00C71F66">
        <w:rPr>
          <w:vertAlign w:val="superscript"/>
        </w:rPr>
        <w:footnoteRef/>
      </w:r>
      <w:r w:rsidRPr="00C71F66">
        <w:t xml:space="preserve"> </w:t>
      </w:r>
      <w:r w:rsidRPr="00C71F66">
        <w:tab/>
        <w:t>This includes controlled entities that provide a financing role to the insurance business, insurance intermediaries and service companies.</w:t>
      </w:r>
    </w:p>
  </w:footnote>
  <w:footnote w:id="6">
    <w:p w14:paraId="234B6B46" w14:textId="77777777" w:rsidR="00E10AE5" w:rsidRDefault="00E10AE5" w:rsidP="00D63E4C">
      <w:pPr>
        <w:pStyle w:val="FootnoteText"/>
      </w:pPr>
      <w:r w:rsidRPr="00C71F66">
        <w:rPr>
          <w:rStyle w:val="FootnoteReference"/>
        </w:rPr>
        <w:footnoteRef/>
      </w:r>
      <w:r w:rsidRPr="00C71F66">
        <w:t xml:space="preserve"> </w:t>
      </w:r>
      <w:r w:rsidRPr="00C71F66">
        <w:tab/>
        <w:t>However, any entity specified in subparagraphs (a), (b), (c) and (d) that is not material may be consolidated.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E10AE5" w14:paraId="54836A8A" w14:textId="77777777" w:rsidTr="000D63A8">
      <w:tc>
        <w:tcPr>
          <w:tcW w:w="4264" w:type="dxa"/>
          <w:tcBorders>
            <w:top w:val="nil"/>
            <w:left w:val="nil"/>
            <w:bottom w:val="nil"/>
            <w:right w:val="nil"/>
          </w:tcBorders>
        </w:tcPr>
        <w:p w14:paraId="148175E7" w14:textId="625E9BE1" w:rsidR="00E10AE5" w:rsidRDefault="00E10AE5" w:rsidP="00FF513E">
          <w:pPr>
            <w:pStyle w:val="Header"/>
          </w:pPr>
        </w:p>
      </w:tc>
      <w:tc>
        <w:tcPr>
          <w:tcW w:w="4264" w:type="dxa"/>
          <w:tcBorders>
            <w:top w:val="nil"/>
            <w:left w:val="nil"/>
            <w:bottom w:val="nil"/>
            <w:right w:val="nil"/>
          </w:tcBorders>
        </w:tcPr>
        <w:p w14:paraId="58912D4B" w14:textId="18A13A5A" w:rsidR="00E10AE5" w:rsidRDefault="00E10AE5" w:rsidP="000D63A8">
          <w:pPr>
            <w:pStyle w:val="Header"/>
          </w:pPr>
        </w:p>
      </w:tc>
    </w:tr>
  </w:tbl>
  <w:p w14:paraId="509B173C" w14:textId="77777777" w:rsidR="00E10AE5" w:rsidRDefault="00E10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E92C3F" w14:paraId="1138F1EF" w14:textId="77777777" w:rsidTr="000D63A8">
      <w:tc>
        <w:tcPr>
          <w:tcW w:w="4264" w:type="dxa"/>
          <w:tcBorders>
            <w:top w:val="nil"/>
            <w:left w:val="nil"/>
            <w:bottom w:val="nil"/>
            <w:right w:val="nil"/>
          </w:tcBorders>
        </w:tcPr>
        <w:p w14:paraId="6D09E3C6" w14:textId="77777777" w:rsidR="00E92C3F" w:rsidRDefault="00E92C3F" w:rsidP="00FF513E">
          <w:pPr>
            <w:pStyle w:val="Header"/>
          </w:pPr>
        </w:p>
      </w:tc>
      <w:tc>
        <w:tcPr>
          <w:tcW w:w="4264" w:type="dxa"/>
          <w:tcBorders>
            <w:top w:val="nil"/>
            <w:left w:val="nil"/>
            <w:bottom w:val="nil"/>
            <w:right w:val="nil"/>
          </w:tcBorders>
        </w:tcPr>
        <w:p w14:paraId="2F7406E3" w14:textId="77777777" w:rsidR="00E92C3F" w:rsidRDefault="00E92C3F" w:rsidP="000D63A8">
          <w:pPr>
            <w:pStyle w:val="Header"/>
          </w:pPr>
          <w:r>
            <w:t>July 2023</w:t>
          </w:r>
        </w:p>
      </w:tc>
    </w:tr>
  </w:tbl>
  <w:p w14:paraId="50A60B88" w14:textId="77777777" w:rsidR="00E92C3F" w:rsidRDefault="00E92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83E46"/>
    <w:multiLevelType w:val="hybridMultilevel"/>
    <w:tmpl w:val="58484EA2"/>
    <w:lvl w:ilvl="0" w:tplc="312A8E74">
      <w:start w:val="1"/>
      <w:numFmt w:val="lowerLetter"/>
      <w:lvlText w:val="(%1)"/>
      <w:lvlJc w:val="left"/>
      <w:pPr>
        <w:tabs>
          <w:tab w:val="num" w:pos="1134"/>
        </w:tabs>
        <w:ind w:left="1134" w:hanging="567"/>
      </w:pPr>
      <w:rPr>
        <w:rFonts w:ascii="Times New Roman" w:hAnsi="Times New Roman" w:hint="default"/>
        <w:b w:val="0"/>
        <w:i w:val="0"/>
        <w:sz w:val="24"/>
        <w:szCs w:val="24"/>
      </w:rPr>
    </w:lvl>
    <w:lvl w:ilvl="1" w:tplc="2CA2A194">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A50A14"/>
    <w:multiLevelType w:val="hybridMultilevel"/>
    <w:tmpl w:val="BC48AA3C"/>
    <w:lvl w:ilvl="0" w:tplc="C0A056A2">
      <w:start w:val="1"/>
      <w:numFmt w:val="lowerLetter"/>
      <w:lvlText w:val="(%1)"/>
      <w:lvlJc w:val="left"/>
      <w:pPr>
        <w:tabs>
          <w:tab w:val="num" w:pos="1134"/>
        </w:tabs>
        <w:ind w:left="1134" w:hanging="567"/>
      </w:pPr>
      <w:rPr>
        <w:rFonts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7A604F"/>
    <w:multiLevelType w:val="hybridMultilevel"/>
    <w:tmpl w:val="07D6F1C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85F5251"/>
    <w:multiLevelType w:val="hybridMultilevel"/>
    <w:tmpl w:val="7F0C5A40"/>
    <w:lvl w:ilvl="0" w:tplc="C19887F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0E0C1700"/>
    <w:multiLevelType w:val="hybridMultilevel"/>
    <w:tmpl w:val="5400032E"/>
    <w:lvl w:ilvl="0" w:tplc="99D04D50">
      <w:start w:val="1"/>
      <w:numFmt w:val="lowerLetter"/>
      <w:lvlText w:val="(%1)"/>
      <w:lvlJc w:val="left"/>
      <w:pPr>
        <w:ind w:left="927" w:hanging="360"/>
      </w:pPr>
      <w:rPr>
        <w:rFonts w:ascii="Times New Roman" w:hAnsi="Times New Roman" w:cs="Times New Roman"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3914916"/>
    <w:multiLevelType w:val="hybridMultilevel"/>
    <w:tmpl w:val="15547BE2"/>
    <w:lvl w:ilvl="0" w:tplc="1B4E043A">
      <w:start w:val="1"/>
      <w:numFmt w:val="lowerLetter"/>
      <w:lvlText w:val="(%1)"/>
      <w:lvlJc w:val="left"/>
      <w:pPr>
        <w:ind w:left="720" w:hanging="360"/>
      </w:pPr>
      <w:rPr>
        <w:rFonts w:ascii="Times New Roman" w:hAnsi="Times New Roman" w:hint="default"/>
        <w:b w:val="0"/>
        <w:i w:val="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9255DE"/>
    <w:multiLevelType w:val="hybridMultilevel"/>
    <w:tmpl w:val="F274E3B8"/>
    <w:lvl w:ilvl="0" w:tplc="31E6BCE8">
      <w:start w:val="1"/>
      <w:numFmt w:val="lowerRoman"/>
      <w:lvlText w:val="(%1)"/>
      <w:lvlJc w:val="left"/>
      <w:pPr>
        <w:ind w:left="6183" w:hanging="360"/>
      </w:pPr>
      <w:rPr>
        <w:rFonts w:hint="default"/>
        <w:b w:val="0"/>
        <w:i w:val="0"/>
        <w:sz w:val="24"/>
        <w:szCs w:val="24"/>
      </w:rPr>
    </w:lvl>
    <w:lvl w:ilvl="1" w:tplc="0C090019">
      <w:start w:val="1"/>
      <w:numFmt w:val="lowerLetter"/>
      <w:lvlText w:val="%2."/>
      <w:lvlJc w:val="left"/>
      <w:pPr>
        <w:ind w:left="6903" w:hanging="360"/>
      </w:pPr>
    </w:lvl>
    <w:lvl w:ilvl="2" w:tplc="0C09001B">
      <w:start w:val="1"/>
      <w:numFmt w:val="lowerRoman"/>
      <w:lvlText w:val="%3."/>
      <w:lvlJc w:val="right"/>
      <w:pPr>
        <w:ind w:left="7623" w:hanging="180"/>
      </w:pPr>
    </w:lvl>
    <w:lvl w:ilvl="3" w:tplc="0C09000F" w:tentative="1">
      <w:start w:val="1"/>
      <w:numFmt w:val="decimal"/>
      <w:lvlText w:val="%4."/>
      <w:lvlJc w:val="left"/>
      <w:pPr>
        <w:ind w:left="8343" w:hanging="360"/>
      </w:pPr>
    </w:lvl>
    <w:lvl w:ilvl="4" w:tplc="0C090019" w:tentative="1">
      <w:start w:val="1"/>
      <w:numFmt w:val="lowerLetter"/>
      <w:lvlText w:val="%5."/>
      <w:lvlJc w:val="left"/>
      <w:pPr>
        <w:ind w:left="9063" w:hanging="360"/>
      </w:pPr>
    </w:lvl>
    <w:lvl w:ilvl="5" w:tplc="0C09001B" w:tentative="1">
      <w:start w:val="1"/>
      <w:numFmt w:val="lowerRoman"/>
      <w:lvlText w:val="%6."/>
      <w:lvlJc w:val="right"/>
      <w:pPr>
        <w:ind w:left="9783" w:hanging="180"/>
      </w:pPr>
    </w:lvl>
    <w:lvl w:ilvl="6" w:tplc="0C09000F" w:tentative="1">
      <w:start w:val="1"/>
      <w:numFmt w:val="decimal"/>
      <w:lvlText w:val="%7."/>
      <w:lvlJc w:val="left"/>
      <w:pPr>
        <w:ind w:left="10503" w:hanging="360"/>
      </w:pPr>
    </w:lvl>
    <w:lvl w:ilvl="7" w:tplc="0C090019" w:tentative="1">
      <w:start w:val="1"/>
      <w:numFmt w:val="lowerLetter"/>
      <w:lvlText w:val="%8."/>
      <w:lvlJc w:val="left"/>
      <w:pPr>
        <w:ind w:left="11223" w:hanging="360"/>
      </w:pPr>
    </w:lvl>
    <w:lvl w:ilvl="8" w:tplc="0C09001B" w:tentative="1">
      <w:start w:val="1"/>
      <w:numFmt w:val="lowerRoman"/>
      <w:lvlText w:val="%9."/>
      <w:lvlJc w:val="right"/>
      <w:pPr>
        <w:ind w:left="11943" w:hanging="180"/>
      </w:pPr>
    </w:lvl>
  </w:abstractNum>
  <w:abstractNum w:abstractNumId="8" w15:restartNumberingAfterBreak="0">
    <w:nsid w:val="14A35D7E"/>
    <w:multiLevelType w:val="hybridMultilevel"/>
    <w:tmpl w:val="F774DD32"/>
    <w:lvl w:ilvl="0" w:tplc="596288C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9" w15:restartNumberingAfterBreak="0">
    <w:nsid w:val="16463545"/>
    <w:multiLevelType w:val="multilevel"/>
    <w:tmpl w:val="407C5A54"/>
    <w:lvl w:ilvl="0">
      <w:start w:val="1"/>
      <w:numFmt w:val="decimal"/>
      <w:pStyle w:val="BodyText1"/>
      <w:lvlText w:val="%1."/>
      <w:lvlJc w:val="left"/>
      <w:pPr>
        <w:tabs>
          <w:tab w:val="num" w:pos="567"/>
        </w:tabs>
        <w:ind w:left="567" w:hanging="567"/>
      </w:pPr>
      <w:rPr>
        <w:rFonts w:hint="default"/>
        <w:strike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4252ED"/>
    <w:multiLevelType w:val="hybridMultilevel"/>
    <w:tmpl w:val="9B3CC9A0"/>
    <w:lvl w:ilvl="0" w:tplc="D3AAD4A4">
      <w:start w:val="1"/>
      <w:numFmt w:val="lowerLetter"/>
      <w:lvlText w:val="(%1)"/>
      <w:lvlJc w:val="left"/>
      <w:pPr>
        <w:ind w:left="1070" w:hanging="360"/>
      </w:pPr>
      <w:rPr>
        <w:rFonts w:hint="default"/>
        <w:b w:val="0"/>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1" w15:restartNumberingAfterBreak="0">
    <w:nsid w:val="204061C8"/>
    <w:multiLevelType w:val="hybridMultilevel"/>
    <w:tmpl w:val="1E6A3C7A"/>
    <w:lvl w:ilvl="0" w:tplc="596288C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 w15:restartNumberingAfterBreak="0">
    <w:nsid w:val="2099474A"/>
    <w:multiLevelType w:val="hybridMultilevel"/>
    <w:tmpl w:val="198C69A2"/>
    <w:lvl w:ilvl="0" w:tplc="F8D250CC">
      <w:start w:val="1"/>
      <w:numFmt w:val="lowerLetter"/>
      <w:lvlText w:val="(%1)"/>
      <w:lvlJc w:val="left"/>
      <w:pPr>
        <w:tabs>
          <w:tab w:val="num" w:pos="1134"/>
        </w:tabs>
        <w:ind w:left="1134" w:hanging="567"/>
      </w:pPr>
      <w:rPr>
        <w:rFonts w:hint="default"/>
      </w:rPr>
    </w:lvl>
    <w:lvl w:ilvl="1" w:tplc="DDB02BC2">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95C6856"/>
    <w:multiLevelType w:val="hybridMultilevel"/>
    <w:tmpl w:val="85F453F6"/>
    <w:lvl w:ilvl="0" w:tplc="3E70BA2A">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2FB57C4E"/>
    <w:multiLevelType w:val="hybridMultilevel"/>
    <w:tmpl w:val="31225230"/>
    <w:lvl w:ilvl="0" w:tplc="89BC6ECA">
      <w:start w:val="1"/>
      <w:numFmt w:val="lowerLetter"/>
      <w:lvlText w:val="(%1)"/>
      <w:lvlJc w:val="left"/>
      <w:pPr>
        <w:ind w:left="1440" w:hanging="360"/>
      </w:pPr>
      <w:rPr>
        <w:rFonts w:hint="default"/>
        <w:b w:val="0"/>
      </w:rPr>
    </w:lvl>
    <w:lvl w:ilvl="1" w:tplc="A0DA4762" w:tentative="1">
      <w:start w:val="1"/>
      <w:numFmt w:val="lowerLetter"/>
      <w:lvlText w:val="%2."/>
      <w:lvlJc w:val="left"/>
      <w:pPr>
        <w:ind w:left="2160" w:hanging="360"/>
      </w:pPr>
    </w:lvl>
    <w:lvl w:ilvl="2" w:tplc="C7BCFF26" w:tentative="1">
      <w:start w:val="1"/>
      <w:numFmt w:val="lowerRoman"/>
      <w:lvlText w:val="%3."/>
      <w:lvlJc w:val="right"/>
      <w:pPr>
        <w:ind w:left="2880" w:hanging="180"/>
      </w:pPr>
    </w:lvl>
    <w:lvl w:ilvl="3" w:tplc="01046750" w:tentative="1">
      <w:start w:val="1"/>
      <w:numFmt w:val="decimal"/>
      <w:lvlText w:val="%4."/>
      <w:lvlJc w:val="left"/>
      <w:pPr>
        <w:ind w:left="3600" w:hanging="360"/>
      </w:pPr>
    </w:lvl>
    <w:lvl w:ilvl="4" w:tplc="C03C37D6" w:tentative="1">
      <w:start w:val="1"/>
      <w:numFmt w:val="lowerLetter"/>
      <w:lvlText w:val="%5."/>
      <w:lvlJc w:val="left"/>
      <w:pPr>
        <w:ind w:left="4320" w:hanging="360"/>
      </w:pPr>
    </w:lvl>
    <w:lvl w:ilvl="5" w:tplc="8ADEED4C" w:tentative="1">
      <w:start w:val="1"/>
      <w:numFmt w:val="lowerRoman"/>
      <w:lvlText w:val="%6."/>
      <w:lvlJc w:val="right"/>
      <w:pPr>
        <w:ind w:left="5040" w:hanging="180"/>
      </w:pPr>
    </w:lvl>
    <w:lvl w:ilvl="6" w:tplc="FD82F3F6" w:tentative="1">
      <w:start w:val="1"/>
      <w:numFmt w:val="decimal"/>
      <w:lvlText w:val="%7."/>
      <w:lvlJc w:val="left"/>
      <w:pPr>
        <w:ind w:left="5760" w:hanging="360"/>
      </w:pPr>
    </w:lvl>
    <w:lvl w:ilvl="7" w:tplc="E3F6E4AC" w:tentative="1">
      <w:start w:val="1"/>
      <w:numFmt w:val="lowerLetter"/>
      <w:lvlText w:val="%8."/>
      <w:lvlJc w:val="left"/>
      <w:pPr>
        <w:ind w:left="6480" w:hanging="360"/>
      </w:pPr>
    </w:lvl>
    <w:lvl w:ilvl="8" w:tplc="33BAEC86" w:tentative="1">
      <w:start w:val="1"/>
      <w:numFmt w:val="lowerRoman"/>
      <w:lvlText w:val="%9."/>
      <w:lvlJc w:val="right"/>
      <w:pPr>
        <w:ind w:left="7200" w:hanging="180"/>
      </w:pPr>
    </w:lvl>
  </w:abstractNum>
  <w:abstractNum w:abstractNumId="15" w15:restartNumberingAfterBreak="0">
    <w:nsid w:val="37864394"/>
    <w:multiLevelType w:val="multilevel"/>
    <w:tmpl w:val="AA96DB1E"/>
    <w:lvl w:ilvl="0">
      <w:start w:val="1"/>
      <w:numFmt w:val="decimal"/>
      <w:lvlText w:val="%1."/>
      <w:lvlJc w:val="left"/>
      <w:pPr>
        <w:tabs>
          <w:tab w:val="num" w:pos="567"/>
        </w:tabs>
        <w:ind w:left="567" w:hanging="567"/>
      </w:pPr>
      <w:rPr>
        <w:rFonts w:ascii="Times New Roman" w:hAnsi="Times New Roman" w:hint="default"/>
        <w:b w:val="0"/>
        <w:i w:val="0"/>
        <w:sz w:val="26"/>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EF7A21"/>
    <w:multiLevelType w:val="hybridMultilevel"/>
    <w:tmpl w:val="35C08832"/>
    <w:lvl w:ilvl="0" w:tplc="413CF5EA">
      <w:start w:val="1"/>
      <w:numFmt w:val="bullet"/>
      <w:lvlText w:val=""/>
      <w:lvlJc w:val="left"/>
      <w:pPr>
        <w:tabs>
          <w:tab w:val="num" w:pos="1134"/>
        </w:tabs>
        <w:ind w:left="1134" w:hanging="567"/>
      </w:pPr>
      <w:rPr>
        <w:rFonts w:ascii="Symbol" w:hAnsi="Symbol" w:hint="default"/>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9F3D0A"/>
    <w:multiLevelType w:val="hybridMultilevel"/>
    <w:tmpl w:val="8D00CBEE"/>
    <w:lvl w:ilvl="0" w:tplc="E0AA65EE">
      <w:start w:val="1"/>
      <w:numFmt w:val="lowerLetter"/>
      <w:lvlText w:val="(%1)"/>
      <w:lvlJc w:val="left"/>
      <w:pPr>
        <w:tabs>
          <w:tab w:val="num" w:pos="567"/>
        </w:tabs>
        <w:ind w:left="1134" w:hanging="567"/>
      </w:pPr>
      <w:rPr>
        <w:rFonts w:cs="Times New Roman"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F921471"/>
    <w:multiLevelType w:val="hybridMultilevel"/>
    <w:tmpl w:val="EBF47D94"/>
    <w:lvl w:ilvl="0" w:tplc="1B4E043A">
      <w:start w:val="1"/>
      <w:numFmt w:val="lowerLetter"/>
      <w:lvlText w:val="(%1)"/>
      <w:lvlJc w:val="left"/>
      <w:pPr>
        <w:tabs>
          <w:tab w:val="num" w:pos="1134"/>
        </w:tabs>
        <w:ind w:left="1134" w:hanging="567"/>
      </w:pPr>
      <w:rPr>
        <w:rFonts w:ascii="Times New Roman" w:hAnsi="Times New Roman" w:hint="default"/>
        <w:b w:val="0"/>
        <w:i w:val="0"/>
        <w:sz w:val="22"/>
        <w:szCs w:val="22"/>
      </w:rPr>
    </w:lvl>
    <w:lvl w:ilvl="1" w:tplc="6E1A5488">
      <w:start w:val="1"/>
      <w:numFmt w:val="lowerLetter"/>
      <w:lvlText w:val="(%2)"/>
      <w:lvlJc w:val="left"/>
      <w:pPr>
        <w:tabs>
          <w:tab w:val="num" w:pos="1134"/>
        </w:tabs>
        <w:ind w:left="1134" w:hanging="567"/>
      </w:pPr>
      <w:rPr>
        <w:rFonts w:ascii="Times New Roman" w:hAnsi="Times New Roman" w:hint="default"/>
        <w:b w:val="0"/>
        <w:i w:val="0"/>
        <w:sz w:val="24"/>
        <w:szCs w:val="24"/>
      </w:rPr>
    </w:lvl>
    <w:lvl w:ilvl="2" w:tplc="F282FC8A">
      <w:start w:val="1"/>
      <w:numFmt w:val="lowerLetter"/>
      <w:lvlText w:val="(%3)"/>
      <w:lvlJc w:val="left"/>
      <w:pPr>
        <w:tabs>
          <w:tab w:val="num" w:pos="1134"/>
        </w:tabs>
        <w:ind w:left="1134" w:hanging="567"/>
      </w:pPr>
      <w:rPr>
        <w:rFonts w:ascii="Times New Roman" w:hAnsi="Times New Roman" w:hint="default"/>
        <w:b w:val="0"/>
        <w:i w:val="0"/>
        <w:sz w:val="24"/>
        <w:szCs w:val="24"/>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5FE70FC"/>
    <w:multiLevelType w:val="singleLevel"/>
    <w:tmpl w:val="8F24E37A"/>
    <w:lvl w:ilvl="0">
      <w:start w:val="1"/>
      <w:numFmt w:val="decimal"/>
      <w:lvlText w:val="%1."/>
      <w:lvlJc w:val="left"/>
      <w:pPr>
        <w:tabs>
          <w:tab w:val="num" w:pos="567"/>
        </w:tabs>
        <w:ind w:left="567" w:hanging="567"/>
      </w:pPr>
      <w:rPr>
        <w:rFonts w:ascii="Times New Roman" w:hAnsi="Times New Roman"/>
        <w:b w:val="0"/>
        <w:strike w:val="0"/>
        <w:color w:val="auto"/>
        <w:sz w:val="24"/>
        <w:szCs w:val="24"/>
      </w:rPr>
    </w:lvl>
  </w:abstractNum>
  <w:abstractNum w:abstractNumId="20"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A683471"/>
    <w:multiLevelType w:val="hybridMultilevel"/>
    <w:tmpl w:val="32E88056"/>
    <w:lvl w:ilvl="0" w:tplc="596288C6">
      <w:start w:val="1"/>
      <w:numFmt w:val="lowerLetter"/>
      <w:lvlText w:val="(%1)"/>
      <w:lvlJc w:val="left"/>
      <w:pPr>
        <w:ind w:left="1897" w:hanging="360"/>
      </w:pPr>
      <w:rPr>
        <w:rFonts w:hint="default"/>
      </w:rPr>
    </w:lvl>
    <w:lvl w:ilvl="1" w:tplc="0C090019" w:tentative="1">
      <w:start w:val="1"/>
      <w:numFmt w:val="lowerLetter"/>
      <w:lvlText w:val="%2."/>
      <w:lvlJc w:val="left"/>
      <w:pPr>
        <w:ind w:left="2617" w:hanging="360"/>
      </w:pPr>
    </w:lvl>
    <w:lvl w:ilvl="2" w:tplc="0C09001B" w:tentative="1">
      <w:start w:val="1"/>
      <w:numFmt w:val="lowerRoman"/>
      <w:lvlText w:val="%3."/>
      <w:lvlJc w:val="right"/>
      <w:pPr>
        <w:ind w:left="3337" w:hanging="180"/>
      </w:pPr>
    </w:lvl>
    <w:lvl w:ilvl="3" w:tplc="0C09000F" w:tentative="1">
      <w:start w:val="1"/>
      <w:numFmt w:val="decimal"/>
      <w:lvlText w:val="%4."/>
      <w:lvlJc w:val="left"/>
      <w:pPr>
        <w:ind w:left="4057" w:hanging="360"/>
      </w:pPr>
    </w:lvl>
    <w:lvl w:ilvl="4" w:tplc="0C090019" w:tentative="1">
      <w:start w:val="1"/>
      <w:numFmt w:val="lowerLetter"/>
      <w:lvlText w:val="%5."/>
      <w:lvlJc w:val="left"/>
      <w:pPr>
        <w:ind w:left="4777" w:hanging="360"/>
      </w:pPr>
    </w:lvl>
    <w:lvl w:ilvl="5" w:tplc="0C09001B" w:tentative="1">
      <w:start w:val="1"/>
      <w:numFmt w:val="lowerRoman"/>
      <w:lvlText w:val="%6."/>
      <w:lvlJc w:val="right"/>
      <w:pPr>
        <w:ind w:left="5497" w:hanging="180"/>
      </w:pPr>
    </w:lvl>
    <w:lvl w:ilvl="6" w:tplc="0C09000F" w:tentative="1">
      <w:start w:val="1"/>
      <w:numFmt w:val="decimal"/>
      <w:lvlText w:val="%7."/>
      <w:lvlJc w:val="left"/>
      <w:pPr>
        <w:ind w:left="6217" w:hanging="360"/>
      </w:pPr>
    </w:lvl>
    <w:lvl w:ilvl="7" w:tplc="0C090019" w:tentative="1">
      <w:start w:val="1"/>
      <w:numFmt w:val="lowerLetter"/>
      <w:lvlText w:val="%8."/>
      <w:lvlJc w:val="left"/>
      <w:pPr>
        <w:ind w:left="6937" w:hanging="360"/>
      </w:pPr>
    </w:lvl>
    <w:lvl w:ilvl="8" w:tplc="0C09001B" w:tentative="1">
      <w:start w:val="1"/>
      <w:numFmt w:val="lowerRoman"/>
      <w:lvlText w:val="%9."/>
      <w:lvlJc w:val="right"/>
      <w:pPr>
        <w:ind w:left="7657" w:hanging="180"/>
      </w:pPr>
    </w:lvl>
  </w:abstractNum>
  <w:abstractNum w:abstractNumId="22" w15:restartNumberingAfterBreak="0">
    <w:nsid w:val="4D23006D"/>
    <w:multiLevelType w:val="hybridMultilevel"/>
    <w:tmpl w:val="FCAAB5AC"/>
    <w:lvl w:ilvl="0" w:tplc="31E6BCE8">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3" w15:restartNumberingAfterBreak="0">
    <w:nsid w:val="4E4C0BE3"/>
    <w:multiLevelType w:val="hybridMultilevel"/>
    <w:tmpl w:val="58484EA2"/>
    <w:lvl w:ilvl="0" w:tplc="312A8E74">
      <w:start w:val="1"/>
      <w:numFmt w:val="lowerLetter"/>
      <w:lvlText w:val="(%1)"/>
      <w:lvlJc w:val="left"/>
      <w:pPr>
        <w:tabs>
          <w:tab w:val="num" w:pos="1134"/>
        </w:tabs>
        <w:ind w:left="1134" w:hanging="567"/>
      </w:pPr>
      <w:rPr>
        <w:rFonts w:ascii="Times New Roman" w:hAnsi="Times New Roman" w:hint="default"/>
        <w:b w:val="0"/>
        <w:i w:val="0"/>
        <w:sz w:val="24"/>
        <w:szCs w:val="24"/>
      </w:rPr>
    </w:lvl>
    <w:lvl w:ilvl="1" w:tplc="2CA2A194">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0CE2BA9"/>
    <w:multiLevelType w:val="hybridMultilevel"/>
    <w:tmpl w:val="6694CCD0"/>
    <w:lvl w:ilvl="0" w:tplc="31E6BCE8">
      <w:start w:val="1"/>
      <w:numFmt w:val="lowerRoman"/>
      <w:lvlText w:val="(%1)"/>
      <w:lvlJc w:val="left"/>
      <w:pPr>
        <w:tabs>
          <w:tab w:val="num" w:pos="1440"/>
        </w:tabs>
        <w:ind w:left="1440" w:hanging="567"/>
      </w:pPr>
      <w:rPr>
        <w:rFonts w:hint="default"/>
        <w:b w:val="0"/>
        <w:i w:val="0"/>
        <w:sz w:val="24"/>
        <w:szCs w:val="24"/>
      </w:rPr>
    </w:lvl>
    <w:lvl w:ilvl="1" w:tplc="0C090019" w:tentative="1">
      <w:start w:val="1"/>
      <w:numFmt w:val="lowerLetter"/>
      <w:lvlText w:val="%2."/>
      <w:lvlJc w:val="left"/>
      <w:pPr>
        <w:tabs>
          <w:tab w:val="num" w:pos="1746"/>
        </w:tabs>
        <w:ind w:left="1746" w:hanging="360"/>
      </w:pPr>
    </w:lvl>
    <w:lvl w:ilvl="2" w:tplc="0C09001B" w:tentative="1">
      <w:start w:val="1"/>
      <w:numFmt w:val="lowerRoman"/>
      <w:lvlText w:val="%3."/>
      <w:lvlJc w:val="right"/>
      <w:pPr>
        <w:tabs>
          <w:tab w:val="num" w:pos="2466"/>
        </w:tabs>
        <w:ind w:left="2466" w:hanging="180"/>
      </w:pPr>
    </w:lvl>
    <w:lvl w:ilvl="3" w:tplc="0C09000F" w:tentative="1">
      <w:start w:val="1"/>
      <w:numFmt w:val="decimal"/>
      <w:lvlText w:val="%4."/>
      <w:lvlJc w:val="left"/>
      <w:pPr>
        <w:tabs>
          <w:tab w:val="num" w:pos="3186"/>
        </w:tabs>
        <w:ind w:left="3186" w:hanging="360"/>
      </w:pPr>
    </w:lvl>
    <w:lvl w:ilvl="4" w:tplc="0C090019" w:tentative="1">
      <w:start w:val="1"/>
      <w:numFmt w:val="lowerLetter"/>
      <w:lvlText w:val="%5."/>
      <w:lvlJc w:val="left"/>
      <w:pPr>
        <w:tabs>
          <w:tab w:val="num" w:pos="3906"/>
        </w:tabs>
        <w:ind w:left="3906" w:hanging="360"/>
      </w:pPr>
    </w:lvl>
    <w:lvl w:ilvl="5" w:tplc="0C09001B" w:tentative="1">
      <w:start w:val="1"/>
      <w:numFmt w:val="lowerRoman"/>
      <w:lvlText w:val="%6."/>
      <w:lvlJc w:val="right"/>
      <w:pPr>
        <w:tabs>
          <w:tab w:val="num" w:pos="4626"/>
        </w:tabs>
        <w:ind w:left="4626" w:hanging="180"/>
      </w:pPr>
    </w:lvl>
    <w:lvl w:ilvl="6" w:tplc="0C09000F" w:tentative="1">
      <w:start w:val="1"/>
      <w:numFmt w:val="decimal"/>
      <w:lvlText w:val="%7."/>
      <w:lvlJc w:val="left"/>
      <w:pPr>
        <w:tabs>
          <w:tab w:val="num" w:pos="5346"/>
        </w:tabs>
        <w:ind w:left="5346" w:hanging="360"/>
      </w:pPr>
    </w:lvl>
    <w:lvl w:ilvl="7" w:tplc="0C090019" w:tentative="1">
      <w:start w:val="1"/>
      <w:numFmt w:val="lowerLetter"/>
      <w:lvlText w:val="%8."/>
      <w:lvlJc w:val="left"/>
      <w:pPr>
        <w:tabs>
          <w:tab w:val="num" w:pos="6066"/>
        </w:tabs>
        <w:ind w:left="6066" w:hanging="360"/>
      </w:pPr>
    </w:lvl>
    <w:lvl w:ilvl="8" w:tplc="0C09001B" w:tentative="1">
      <w:start w:val="1"/>
      <w:numFmt w:val="lowerRoman"/>
      <w:lvlText w:val="%9."/>
      <w:lvlJc w:val="right"/>
      <w:pPr>
        <w:tabs>
          <w:tab w:val="num" w:pos="6786"/>
        </w:tabs>
        <w:ind w:left="6786" w:hanging="180"/>
      </w:pPr>
    </w:lvl>
  </w:abstractNum>
  <w:abstractNum w:abstractNumId="25" w15:restartNumberingAfterBreak="0">
    <w:nsid w:val="5D2F11A1"/>
    <w:multiLevelType w:val="hybridMultilevel"/>
    <w:tmpl w:val="19C0561A"/>
    <w:lvl w:ilvl="0" w:tplc="CD2A7CF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9F703FD"/>
    <w:multiLevelType w:val="hybridMultilevel"/>
    <w:tmpl w:val="BFDAAB5A"/>
    <w:lvl w:ilvl="0" w:tplc="2BD03882">
      <w:start w:val="1"/>
      <w:numFmt w:val="lowerLetter"/>
      <w:lvlText w:val="(%1)"/>
      <w:lvlJc w:val="left"/>
      <w:pPr>
        <w:tabs>
          <w:tab w:val="num" w:pos="1134"/>
        </w:tabs>
        <w:ind w:left="1134" w:hanging="567"/>
      </w:pPr>
      <w:rPr>
        <w:rFonts w:ascii="Times New Roman" w:hAnsi="Times New Roman" w:hint="default"/>
        <w:b w:val="0"/>
        <w:i w:val="0"/>
        <w:sz w:val="24"/>
        <w:szCs w:val="24"/>
      </w:rPr>
    </w:lvl>
    <w:lvl w:ilvl="1" w:tplc="3CBC6B26">
      <w:start w:val="1"/>
      <w:numFmt w:val="lowerRoman"/>
      <w:lvlText w:val="(%2)"/>
      <w:lvlJc w:val="left"/>
      <w:pPr>
        <w:tabs>
          <w:tab w:val="num" w:pos="1440"/>
        </w:tabs>
        <w:ind w:left="1440" w:hanging="360"/>
      </w:pPr>
      <w:rPr>
        <w:rFonts w:hint="default"/>
      </w:rPr>
    </w:lvl>
    <w:lvl w:ilvl="2" w:tplc="F2C8A1C8">
      <w:start w:val="1"/>
      <w:numFmt w:val="decimal"/>
      <w:lvlText w:val="%3."/>
      <w:lvlJc w:val="left"/>
      <w:pPr>
        <w:ind w:left="2340" w:hanging="360"/>
      </w:pPr>
      <w:rPr>
        <w:rFonts w:hint="default"/>
      </w:rPr>
    </w:lvl>
    <w:lvl w:ilvl="3" w:tplc="1C3234CC" w:tentative="1">
      <w:start w:val="1"/>
      <w:numFmt w:val="decimal"/>
      <w:lvlText w:val="%4."/>
      <w:lvlJc w:val="left"/>
      <w:pPr>
        <w:tabs>
          <w:tab w:val="num" w:pos="2880"/>
        </w:tabs>
        <w:ind w:left="2880" w:hanging="360"/>
      </w:pPr>
    </w:lvl>
    <w:lvl w:ilvl="4" w:tplc="F4109476" w:tentative="1">
      <w:start w:val="1"/>
      <w:numFmt w:val="lowerLetter"/>
      <w:lvlText w:val="%5."/>
      <w:lvlJc w:val="left"/>
      <w:pPr>
        <w:tabs>
          <w:tab w:val="num" w:pos="3600"/>
        </w:tabs>
        <w:ind w:left="3600" w:hanging="360"/>
      </w:pPr>
    </w:lvl>
    <w:lvl w:ilvl="5" w:tplc="077A4DBC">
      <w:start w:val="1"/>
      <w:numFmt w:val="lowerRoman"/>
      <w:lvlText w:val="%6."/>
      <w:lvlJc w:val="right"/>
      <w:pPr>
        <w:tabs>
          <w:tab w:val="num" w:pos="4320"/>
        </w:tabs>
        <w:ind w:left="4320" w:hanging="180"/>
      </w:pPr>
    </w:lvl>
    <w:lvl w:ilvl="6" w:tplc="A51A444E" w:tentative="1">
      <w:start w:val="1"/>
      <w:numFmt w:val="decimal"/>
      <w:lvlText w:val="%7."/>
      <w:lvlJc w:val="left"/>
      <w:pPr>
        <w:tabs>
          <w:tab w:val="num" w:pos="5040"/>
        </w:tabs>
        <w:ind w:left="5040" w:hanging="360"/>
      </w:pPr>
    </w:lvl>
    <w:lvl w:ilvl="7" w:tplc="B2E21ED0" w:tentative="1">
      <w:start w:val="1"/>
      <w:numFmt w:val="lowerLetter"/>
      <w:lvlText w:val="%8."/>
      <w:lvlJc w:val="left"/>
      <w:pPr>
        <w:tabs>
          <w:tab w:val="num" w:pos="5760"/>
        </w:tabs>
        <w:ind w:left="5760" w:hanging="360"/>
      </w:pPr>
    </w:lvl>
    <w:lvl w:ilvl="8" w:tplc="71DEF1A2" w:tentative="1">
      <w:start w:val="1"/>
      <w:numFmt w:val="lowerRoman"/>
      <w:lvlText w:val="%9."/>
      <w:lvlJc w:val="right"/>
      <w:pPr>
        <w:tabs>
          <w:tab w:val="num" w:pos="6480"/>
        </w:tabs>
        <w:ind w:left="6480" w:hanging="180"/>
      </w:pPr>
    </w:lvl>
  </w:abstractNum>
  <w:abstractNum w:abstractNumId="27" w15:restartNumberingAfterBreak="0">
    <w:nsid w:val="74650A3A"/>
    <w:multiLevelType w:val="hybridMultilevel"/>
    <w:tmpl w:val="E4448E90"/>
    <w:lvl w:ilvl="0" w:tplc="1EE0B7F6">
      <w:start w:val="1"/>
      <w:numFmt w:val="lowerRoman"/>
      <w:lvlText w:val="(%1)"/>
      <w:lvlJc w:val="left"/>
      <w:pPr>
        <w:tabs>
          <w:tab w:val="num" w:pos="1440"/>
        </w:tabs>
        <w:ind w:left="1440" w:hanging="567"/>
      </w:pPr>
      <w:rPr>
        <w:rFonts w:hint="default"/>
        <w:b w:val="0"/>
        <w:i w:val="0"/>
        <w:sz w:val="24"/>
        <w:szCs w:val="24"/>
      </w:rPr>
    </w:lvl>
    <w:lvl w:ilvl="1" w:tplc="F4AE6C1A" w:tentative="1">
      <w:start w:val="1"/>
      <w:numFmt w:val="lowerLetter"/>
      <w:lvlText w:val="%2."/>
      <w:lvlJc w:val="left"/>
      <w:pPr>
        <w:tabs>
          <w:tab w:val="num" w:pos="1746"/>
        </w:tabs>
        <w:ind w:left="1746" w:hanging="360"/>
      </w:pPr>
    </w:lvl>
    <w:lvl w:ilvl="2" w:tplc="BC56DBAC" w:tentative="1">
      <w:start w:val="1"/>
      <w:numFmt w:val="lowerRoman"/>
      <w:lvlText w:val="%3."/>
      <w:lvlJc w:val="right"/>
      <w:pPr>
        <w:tabs>
          <w:tab w:val="num" w:pos="2466"/>
        </w:tabs>
        <w:ind w:left="2466" w:hanging="180"/>
      </w:pPr>
    </w:lvl>
    <w:lvl w:ilvl="3" w:tplc="F5DC9C1E" w:tentative="1">
      <w:start w:val="1"/>
      <w:numFmt w:val="decimal"/>
      <w:lvlText w:val="%4."/>
      <w:lvlJc w:val="left"/>
      <w:pPr>
        <w:tabs>
          <w:tab w:val="num" w:pos="3186"/>
        </w:tabs>
        <w:ind w:left="3186" w:hanging="360"/>
      </w:pPr>
    </w:lvl>
    <w:lvl w:ilvl="4" w:tplc="964A33C2" w:tentative="1">
      <w:start w:val="1"/>
      <w:numFmt w:val="lowerLetter"/>
      <w:lvlText w:val="%5."/>
      <w:lvlJc w:val="left"/>
      <w:pPr>
        <w:tabs>
          <w:tab w:val="num" w:pos="3906"/>
        </w:tabs>
        <w:ind w:left="3906" w:hanging="360"/>
      </w:pPr>
    </w:lvl>
    <w:lvl w:ilvl="5" w:tplc="F54E4C64" w:tentative="1">
      <w:start w:val="1"/>
      <w:numFmt w:val="lowerRoman"/>
      <w:lvlText w:val="%6."/>
      <w:lvlJc w:val="right"/>
      <w:pPr>
        <w:tabs>
          <w:tab w:val="num" w:pos="4626"/>
        </w:tabs>
        <w:ind w:left="4626" w:hanging="180"/>
      </w:pPr>
    </w:lvl>
    <w:lvl w:ilvl="6" w:tplc="F59601CC" w:tentative="1">
      <w:start w:val="1"/>
      <w:numFmt w:val="decimal"/>
      <w:lvlText w:val="%7."/>
      <w:lvlJc w:val="left"/>
      <w:pPr>
        <w:tabs>
          <w:tab w:val="num" w:pos="5346"/>
        </w:tabs>
        <w:ind w:left="5346" w:hanging="360"/>
      </w:pPr>
    </w:lvl>
    <w:lvl w:ilvl="7" w:tplc="67F69E8E" w:tentative="1">
      <w:start w:val="1"/>
      <w:numFmt w:val="lowerLetter"/>
      <w:lvlText w:val="%8."/>
      <w:lvlJc w:val="left"/>
      <w:pPr>
        <w:tabs>
          <w:tab w:val="num" w:pos="6066"/>
        </w:tabs>
        <w:ind w:left="6066" w:hanging="360"/>
      </w:pPr>
    </w:lvl>
    <w:lvl w:ilvl="8" w:tplc="55C4A0C8" w:tentative="1">
      <w:start w:val="1"/>
      <w:numFmt w:val="lowerRoman"/>
      <w:lvlText w:val="%9."/>
      <w:lvlJc w:val="right"/>
      <w:pPr>
        <w:tabs>
          <w:tab w:val="num" w:pos="6786"/>
        </w:tabs>
        <w:ind w:left="6786" w:hanging="180"/>
      </w:pPr>
    </w:lvl>
  </w:abstractNum>
  <w:abstractNum w:abstractNumId="28" w15:restartNumberingAfterBreak="0">
    <w:nsid w:val="77DD1944"/>
    <w:multiLevelType w:val="multilevel"/>
    <w:tmpl w:val="AA96DB1E"/>
    <w:lvl w:ilvl="0">
      <w:start w:val="1"/>
      <w:numFmt w:val="decimal"/>
      <w:lvlText w:val="%1."/>
      <w:lvlJc w:val="left"/>
      <w:pPr>
        <w:tabs>
          <w:tab w:val="num" w:pos="567"/>
        </w:tabs>
        <w:ind w:left="567" w:hanging="567"/>
      </w:pPr>
      <w:rPr>
        <w:rFonts w:ascii="Times New Roman" w:hAnsi="Times New Roman" w:hint="default"/>
        <w:b w:val="0"/>
        <w:i w:val="0"/>
        <w:sz w:val="26"/>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1495"/>
        </w:tabs>
        <w:ind w:left="1495"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9242538"/>
    <w:multiLevelType w:val="hybridMultilevel"/>
    <w:tmpl w:val="89CE2F92"/>
    <w:lvl w:ilvl="0" w:tplc="C7C4664C">
      <w:start w:val="1"/>
      <w:numFmt w:val="lowerLetter"/>
      <w:lvlText w:val="(%1)"/>
      <w:lvlJc w:val="left"/>
      <w:pPr>
        <w:tabs>
          <w:tab w:val="num" w:pos="1134"/>
        </w:tabs>
        <w:ind w:left="1134" w:hanging="567"/>
      </w:pPr>
      <w:rPr>
        <w:rFonts w:ascii="Times New Roman" w:hAnsi="Times New Roman" w:hint="default"/>
        <w:b w:val="0"/>
        <w:i w:val="0"/>
        <w:sz w:val="22"/>
        <w:szCs w:val="22"/>
      </w:rPr>
    </w:lvl>
    <w:lvl w:ilvl="1" w:tplc="C8560ADA">
      <w:start w:val="1"/>
      <w:numFmt w:val="lowerLetter"/>
      <w:lvlText w:val="(%2)"/>
      <w:lvlJc w:val="left"/>
      <w:pPr>
        <w:tabs>
          <w:tab w:val="num" w:pos="1455"/>
        </w:tabs>
        <w:ind w:left="1455" w:hanging="375"/>
      </w:pPr>
      <w:rPr>
        <w:rFonts w:hint="default"/>
      </w:rPr>
    </w:lvl>
    <w:lvl w:ilvl="2" w:tplc="CC62713A" w:tentative="1">
      <w:start w:val="1"/>
      <w:numFmt w:val="lowerRoman"/>
      <w:lvlText w:val="%3."/>
      <w:lvlJc w:val="right"/>
      <w:pPr>
        <w:tabs>
          <w:tab w:val="num" w:pos="2160"/>
        </w:tabs>
        <w:ind w:left="2160" w:hanging="180"/>
      </w:pPr>
    </w:lvl>
    <w:lvl w:ilvl="3" w:tplc="3A96EE5E" w:tentative="1">
      <w:start w:val="1"/>
      <w:numFmt w:val="decimal"/>
      <w:lvlText w:val="%4."/>
      <w:lvlJc w:val="left"/>
      <w:pPr>
        <w:tabs>
          <w:tab w:val="num" w:pos="2880"/>
        </w:tabs>
        <w:ind w:left="2880" w:hanging="360"/>
      </w:pPr>
    </w:lvl>
    <w:lvl w:ilvl="4" w:tplc="33F6F4D6" w:tentative="1">
      <w:start w:val="1"/>
      <w:numFmt w:val="lowerLetter"/>
      <w:lvlText w:val="%5."/>
      <w:lvlJc w:val="left"/>
      <w:pPr>
        <w:tabs>
          <w:tab w:val="num" w:pos="3600"/>
        </w:tabs>
        <w:ind w:left="3600" w:hanging="360"/>
      </w:pPr>
    </w:lvl>
    <w:lvl w:ilvl="5" w:tplc="6FAC7A80" w:tentative="1">
      <w:start w:val="1"/>
      <w:numFmt w:val="lowerRoman"/>
      <w:lvlText w:val="%6."/>
      <w:lvlJc w:val="right"/>
      <w:pPr>
        <w:tabs>
          <w:tab w:val="num" w:pos="4320"/>
        </w:tabs>
        <w:ind w:left="4320" w:hanging="180"/>
      </w:pPr>
    </w:lvl>
    <w:lvl w:ilvl="6" w:tplc="1C705EEE" w:tentative="1">
      <w:start w:val="1"/>
      <w:numFmt w:val="decimal"/>
      <w:lvlText w:val="%7."/>
      <w:lvlJc w:val="left"/>
      <w:pPr>
        <w:tabs>
          <w:tab w:val="num" w:pos="5040"/>
        </w:tabs>
        <w:ind w:left="5040" w:hanging="360"/>
      </w:pPr>
    </w:lvl>
    <w:lvl w:ilvl="7" w:tplc="50AAF1F6" w:tentative="1">
      <w:start w:val="1"/>
      <w:numFmt w:val="lowerLetter"/>
      <w:lvlText w:val="%8."/>
      <w:lvlJc w:val="left"/>
      <w:pPr>
        <w:tabs>
          <w:tab w:val="num" w:pos="5760"/>
        </w:tabs>
        <w:ind w:left="5760" w:hanging="360"/>
      </w:pPr>
    </w:lvl>
    <w:lvl w:ilvl="8" w:tplc="F0A48008" w:tentative="1">
      <w:start w:val="1"/>
      <w:numFmt w:val="lowerRoman"/>
      <w:lvlText w:val="%9."/>
      <w:lvlJc w:val="right"/>
      <w:pPr>
        <w:tabs>
          <w:tab w:val="num" w:pos="6480"/>
        </w:tabs>
        <w:ind w:left="6480" w:hanging="180"/>
      </w:pPr>
    </w:lvl>
  </w:abstractNum>
  <w:num w:numId="1" w16cid:durableId="1432430972">
    <w:abstractNumId w:val="0"/>
  </w:num>
  <w:num w:numId="2" w16cid:durableId="698046065">
    <w:abstractNumId w:val="20"/>
  </w:num>
  <w:num w:numId="3" w16cid:durableId="726880074">
    <w:abstractNumId w:val="9"/>
  </w:num>
  <w:num w:numId="4" w16cid:durableId="1054810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599630">
    <w:abstractNumId w:val="12"/>
  </w:num>
  <w:num w:numId="6" w16cid:durableId="605043704">
    <w:abstractNumId w:val="26"/>
  </w:num>
  <w:num w:numId="7" w16cid:durableId="1445422638">
    <w:abstractNumId w:val="2"/>
  </w:num>
  <w:num w:numId="8" w16cid:durableId="1380712812">
    <w:abstractNumId w:val="1"/>
  </w:num>
  <w:num w:numId="9" w16cid:durableId="136341370">
    <w:abstractNumId w:val="18"/>
  </w:num>
  <w:num w:numId="10" w16cid:durableId="1389763237">
    <w:abstractNumId w:val="24"/>
  </w:num>
  <w:num w:numId="11" w16cid:durableId="931427276">
    <w:abstractNumId w:val="29"/>
  </w:num>
  <w:num w:numId="12" w16cid:durableId="340931249">
    <w:abstractNumId w:val="11"/>
  </w:num>
  <w:num w:numId="13" w16cid:durableId="1381369148">
    <w:abstractNumId w:val="10"/>
  </w:num>
  <w:num w:numId="14" w16cid:durableId="879053067">
    <w:abstractNumId w:val="27"/>
  </w:num>
  <w:num w:numId="15" w16cid:durableId="2054888090">
    <w:abstractNumId w:val="7"/>
  </w:num>
  <w:num w:numId="16" w16cid:durableId="1972125028">
    <w:abstractNumId w:val="19"/>
  </w:num>
  <w:num w:numId="17" w16cid:durableId="1903175626">
    <w:abstractNumId w:val="16"/>
  </w:num>
  <w:num w:numId="18" w16cid:durableId="642732788">
    <w:abstractNumId w:val="6"/>
  </w:num>
  <w:num w:numId="19" w16cid:durableId="188304113">
    <w:abstractNumId w:val="19"/>
    <w:lvlOverride w:ilvl="0">
      <w:startOverride w:val="1"/>
    </w:lvlOverride>
  </w:num>
  <w:num w:numId="20" w16cid:durableId="133648588">
    <w:abstractNumId w:val="28"/>
  </w:num>
  <w:num w:numId="21" w16cid:durableId="2079010798">
    <w:abstractNumId w:val="3"/>
  </w:num>
  <w:num w:numId="22" w16cid:durableId="104739261">
    <w:abstractNumId w:val="14"/>
  </w:num>
  <w:num w:numId="23" w16cid:durableId="181092241">
    <w:abstractNumId w:val="4"/>
  </w:num>
  <w:num w:numId="24" w16cid:durableId="1608997702">
    <w:abstractNumId w:val="8"/>
  </w:num>
  <w:num w:numId="25" w16cid:durableId="1574971457">
    <w:abstractNumId w:val="21"/>
  </w:num>
  <w:num w:numId="26" w16cid:durableId="157037237">
    <w:abstractNumId w:val="23"/>
  </w:num>
  <w:num w:numId="27" w16cid:durableId="1724983603">
    <w:abstractNumId w:val="17"/>
  </w:num>
  <w:num w:numId="28" w16cid:durableId="1749958942">
    <w:abstractNumId w:val="22"/>
  </w:num>
  <w:num w:numId="29" w16cid:durableId="1463379379">
    <w:abstractNumId w:val="15"/>
  </w:num>
  <w:num w:numId="30" w16cid:durableId="373584229">
    <w:abstractNumId w:val="19"/>
    <w:lvlOverride w:ilvl="0">
      <w:startOverride w:val="1"/>
    </w:lvlOverride>
  </w:num>
  <w:num w:numId="31" w16cid:durableId="1505975476">
    <w:abstractNumId w:val="5"/>
  </w:num>
  <w:num w:numId="32" w16cid:durableId="4720836">
    <w:abstractNumId w:val="25"/>
  </w:num>
  <w:num w:numId="33" w16cid:durableId="1632440384">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35"/>
    <w:rsid w:val="0000183A"/>
    <w:rsid w:val="00001D43"/>
    <w:rsid w:val="00005B3C"/>
    <w:rsid w:val="000518B9"/>
    <w:rsid w:val="0006337F"/>
    <w:rsid w:val="00087D3E"/>
    <w:rsid w:val="000D63A8"/>
    <w:rsid w:val="000D7A9C"/>
    <w:rsid w:val="00100A2A"/>
    <w:rsid w:val="00110917"/>
    <w:rsid w:val="00110A0F"/>
    <w:rsid w:val="00112F39"/>
    <w:rsid w:val="001314CC"/>
    <w:rsid w:val="0013237B"/>
    <w:rsid w:val="00141CA6"/>
    <w:rsid w:val="00143845"/>
    <w:rsid w:val="00173A04"/>
    <w:rsid w:val="00182FA1"/>
    <w:rsid w:val="00184B50"/>
    <w:rsid w:val="001A6C2D"/>
    <w:rsid w:val="001C182E"/>
    <w:rsid w:val="001C297B"/>
    <w:rsid w:val="001C755C"/>
    <w:rsid w:val="001E7EA9"/>
    <w:rsid w:val="001F6B8D"/>
    <w:rsid w:val="002348AE"/>
    <w:rsid w:val="002500F9"/>
    <w:rsid w:val="002512FE"/>
    <w:rsid w:val="00287104"/>
    <w:rsid w:val="00292303"/>
    <w:rsid w:val="0029455F"/>
    <w:rsid w:val="002A07F8"/>
    <w:rsid w:val="002A7443"/>
    <w:rsid w:val="0037343B"/>
    <w:rsid w:val="0038413F"/>
    <w:rsid w:val="00391AD7"/>
    <w:rsid w:val="003936EA"/>
    <w:rsid w:val="003B52EB"/>
    <w:rsid w:val="003B60F2"/>
    <w:rsid w:val="003C23D5"/>
    <w:rsid w:val="003C46D7"/>
    <w:rsid w:val="003D5032"/>
    <w:rsid w:val="004323FD"/>
    <w:rsid w:val="00453E3A"/>
    <w:rsid w:val="004560E3"/>
    <w:rsid w:val="004776D4"/>
    <w:rsid w:val="0048511B"/>
    <w:rsid w:val="0049184D"/>
    <w:rsid w:val="004A42E7"/>
    <w:rsid w:val="004A5135"/>
    <w:rsid w:val="004A593E"/>
    <w:rsid w:val="004C3D07"/>
    <w:rsid w:val="004F2AC1"/>
    <w:rsid w:val="004F4679"/>
    <w:rsid w:val="004F55D0"/>
    <w:rsid w:val="005050E8"/>
    <w:rsid w:val="00506079"/>
    <w:rsid w:val="00521673"/>
    <w:rsid w:val="005225C7"/>
    <w:rsid w:val="00534FFE"/>
    <w:rsid w:val="00544072"/>
    <w:rsid w:val="00551C22"/>
    <w:rsid w:val="00555636"/>
    <w:rsid w:val="00567C6A"/>
    <w:rsid w:val="00576882"/>
    <w:rsid w:val="005A15C8"/>
    <w:rsid w:val="005A75C6"/>
    <w:rsid w:val="005B6DC2"/>
    <w:rsid w:val="005E1E75"/>
    <w:rsid w:val="005E5663"/>
    <w:rsid w:val="005E5910"/>
    <w:rsid w:val="005E6D3B"/>
    <w:rsid w:val="005F6F74"/>
    <w:rsid w:val="00622480"/>
    <w:rsid w:val="00622B22"/>
    <w:rsid w:val="00632B65"/>
    <w:rsid w:val="00647187"/>
    <w:rsid w:val="00647D58"/>
    <w:rsid w:val="00652645"/>
    <w:rsid w:val="00656D42"/>
    <w:rsid w:val="00684F73"/>
    <w:rsid w:val="00696E43"/>
    <w:rsid w:val="006A6A52"/>
    <w:rsid w:val="006B2EDD"/>
    <w:rsid w:val="006B4C94"/>
    <w:rsid w:val="006C06E6"/>
    <w:rsid w:val="006E5DD8"/>
    <w:rsid w:val="007031F4"/>
    <w:rsid w:val="0072383E"/>
    <w:rsid w:val="00725AA6"/>
    <w:rsid w:val="00745B81"/>
    <w:rsid w:val="00776D66"/>
    <w:rsid w:val="00777ACD"/>
    <w:rsid w:val="00787FA9"/>
    <w:rsid w:val="0079522E"/>
    <w:rsid w:val="007A2B5C"/>
    <w:rsid w:val="007A33E6"/>
    <w:rsid w:val="007A53AC"/>
    <w:rsid w:val="007C554C"/>
    <w:rsid w:val="007C6D43"/>
    <w:rsid w:val="007D2D7F"/>
    <w:rsid w:val="008041AB"/>
    <w:rsid w:val="0081464A"/>
    <w:rsid w:val="008418A0"/>
    <w:rsid w:val="00842FBD"/>
    <w:rsid w:val="0086194F"/>
    <w:rsid w:val="00867092"/>
    <w:rsid w:val="00876971"/>
    <w:rsid w:val="008803AF"/>
    <w:rsid w:val="00887222"/>
    <w:rsid w:val="008C3D9F"/>
    <w:rsid w:val="008D357C"/>
    <w:rsid w:val="008D4894"/>
    <w:rsid w:val="008D76C5"/>
    <w:rsid w:val="008E30D7"/>
    <w:rsid w:val="008E7DAA"/>
    <w:rsid w:val="008F4119"/>
    <w:rsid w:val="009101E1"/>
    <w:rsid w:val="00937584"/>
    <w:rsid w:val="00953F13"/>
    <w:rsid w:val="00957188"/>
    <w:rsid w:val="00971180"/>
    <w:rsid w:val="009727F9"/>
    <w:rsid w:val="009871FB"/>
    <w:rsid w:val="009B0A33"/>
    <w:rsid w:val="009B28A5"/>
    <w:rsid w:val="009B6212"/>
    <w:rsid w:val="009C5368"/>
    <w:rsid w:val="009C62A9"/>
    <w:rsid w:val="009C679C"/>
    <w:rsid w:val="009C77A0"/>
    <w:rsid w:val="009D467A"/>
    <w:rsid w:val="009E6C56"/>
    <w:rsid w:val="009E76B1"/>
    <w:rsid w:val="009F4402"/>
    <w:rsid w:val="009F58D1"/>
    <w:rsid w:val="009F7699"/>
    <w:rsid w:val="00A31166"/>
    <w:rsid w:val="00A31434"/>
    <w:rsid w:val="00A50372"/>
    <w:rsid w:val="00A5159D"/>
    <w:rsid w:val="00A63A2B"/>
    <w:rsid w:val="00A97802"/>
    <w:rsid w:val="00AA0DA7"/>
    <w:rsid w:val="00AB0245"/>
    <w:rsid w:val="00AB51E2"/>
    <w:rsid w:val="00AC2517"/>
    <w:rsid w:val="00AC3B8E"/>
    <w:rsid w:val="00AE1650"/>
    <w:rsid w:val="00AF65C4"/>
    <w:rsid w:val="00B04B20"/>
    <w:rsid w:val="00B176A0"/>
    <w:rsid w:val="00B47BD7"/>
    <w:rsid w:val="00B6068B"/>
    <w:rsid w:val="00B67356"/>
    <w:rsid w:val="00B766FA"/>
    <w:rsid w:val="00B872F5"/>
    <w:rsid w:val="00B94F8D"/>
    <w:rsid w:val="00BA4C45"/>
    <w:rsid w:val="00BA6D10"/>
    <w:rsid w:val="00BC2D08"/>
    <w:rsid w:val="00BE1B3F"/>
    <w:rsid w:val="00BE59F9"/>
    <w:rsid w:val="00BF6CDF"/>
    <w:rsid w:val="00C0120F"/>
    <w:rsid w:val="00C14367"/>
    <w:rsid w:val="00C21A2A"/>
    <w:rsid w:val="00C302FA"/>
    <w:rsid w:val="00C5407C"/>
    <w:rsid w:val="00C5686C"/>
    <w:rsid w:val="00C6788C"/>
    <w:rsid w:val="00C67A76"/>
    <w:rsid w:val="00C74819"/>
    <w:rsid w:val="00C8413F"/>
    <w:rsid w:val="00C86748"/>
    <w:rsid w:val="00CA6032"/>
    <w:rsid w:val="00CA6CB3"/>
    <w:rsid w:val="00CB7762"/>
    <w:rsid w:val="00D01427"/>
    <w:rsid w:val="00D02A09"/>
    <w:rsid w:val="00D063B9"/>
    <w:rsid w:val="00D124EA"/>
    <w:rsid w:val="00D22031"/>
    <w:rsid w:val="00D22147"/>
    <w:rsid w:val="00D222E5"/>
    <w:rsid w:val="00D3278A"/>
    <w:rsid w:val="00D47051"/>
    <w:rsid w:val="00D62EFA"/>
    <w:rsid w:val="00D63E4C"/>
    <w:rsid w:val="00D64906"/>
    <w:rsid w:val="00D857C7"/>
    <w:rsid w:val="00D964ED"/>
    <w:rsid w:val="00DA3651"/>
    <w:rsid w:val="00DB1C5E"/>
    <w:rsid w:val="00DC52E3"/>
    <w:rsid w:val="00DC626F"/>
    <w:rsid w:val="00DD1BB1"/>
    <w:rsid w:val="00DD6548"/>
    <w:rsid w:val="00DE3174"/>
    <w:rsid w:val="00DF539C"/>
    <w:rsid w:val="00E05BC3"/>
    <w:rsid w:val="00E07F40"/>
    <w:rsid w:val="00E10AE5"/>
    <w:rsid w:val="00E15497"/>
    <w:rsid w:val="00E16DD9"/>
    <w:rsid w:val="00E201A8"/>
    <w:rsid w:val="00E83A76"/>
    <w:rsid w:val="00E90C89"/>
    <w:rsid w:val="00E92C3F"/>
    <w:rsid w:val="00E96B6D"/>
    <w:rsid w:val="00EC4FAE"/>
    <w:rsid w:val="00EC5653"/>
    <w:rsid w:val="00ED0459"/>
    <w:rsid w:val="00F16D46"/>
    <w:rsid w:val="00F20180"/>
    <w:rsid w:val="00F23D80"/>
    <w:rsid w:val="00F3486B"/>
    <w:rsid w:val="00F421D0"/>
    <w:rsid w:val="00F54F50"/>
    <w:rsid w:val="00F6431E"/>
    <w:rsid w:val="00F7706D"/>
    <w:rsid w:val="00F81DDA"/>
    <w:rsid w:val="00F86281"/>
    <w:rsid w:val="00FA5345"/>
    <w:rsid w:val="00FB3240"/>
    <w:rsid w:val="00FD2ACB"/>
    <w:rsid w:val="00FF0F1C"/>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232A910"/>
  <w15:docId w15:val="{CD458C97-775A-4FF0-83C5-DB4328BC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3"/>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semiHidden/>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semiHidden/>
    <w:rsid w:val="00E83A76"/>
    <w:rPr>
      <w:sz w:val="20"/>
    </w:rPr>
  </w:style>
  <w:style w:type="character" w:styleId="FootnoteReference">
    <w:name w:val="footnote reference"/>
    <w:basedOn w:val="DefaultParagraphFont"/>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numPr>
        <w:numId w:val="3"/>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3"/>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3"/>
      </w:numPr>
    </w:pPr>
  </w:style>
  <w:style w:type="paragraph" w:styleId="BodyText">
    <w:name w:val="Body Text"/>
    <w:basedOn w:val="Normal"/>
    <w:link w:val="BodyTextChar"/>
    <w:unhideWhenUsed/>
    <w:rsid w:val="004A5135"/>
    <w:pPr>
      <w:spacing w:after="120"/>
    </w:pPr>
  </w:style>
  <w:style w:type="character" w:customStyle="1" w:styleId="BodyTextChar">
    <w:name w:val="Body Text Char"/>
    <w:basedOn w:val="DefaultParagraphFont"/>
    <w:link w:val="BodyText"/>
    <w:uiPriority w:val="49"/>
    <w:semiHidden/>
    <w:rsid w:val="004A5135"/>
  </w:style>
  <w:style w:type="character" w:customStyle="1" w:styleId="FootnoteTextChar1">
    <w:name w:val="Footnote Text Char1"/>
    <w:aliases w:val="Footnote Text Char Char"/>
    <w:basedOn w:val="DefaultParagraphFont"/>
    <w:rsid w:val="00876971"/>
    <w:rPr>
      <w:rFonts w:ascii="Arial" w:hAnsi="Arial"/>
      <w:lang w:val="en-AU" w:eastAsia="en-AU" w:bidi="ar-SA"/>
    </w:rPr>
  </w:style>
  <w:style w:type="paragraph" w:customStyle="1" w:styleId="normaltextcharcharcharcharchar">
    <w:name w:val="normaltextcharcharcharcharchar"/>
    <w:basedOn w:val="Normal"/>
    <w:rsid w:val="00876971"/>
    <w:pPr>
      <w:ind w:left="567" w:hanging="567"/>
      <w:jc w:val="both"/>
    </w:pPr>
    <w:rPr>
      <w:rFonts w:ascii="Trebuchet MS" w:eastAsia="Times New Roman" w:hAnsi="Trebuchet MS"/>
    </w:rPr>
  </w:style>
  <w:style w:type="paragraph" w:styleId="CommentText">
    <w:name w:val="annotation text"/>
    <w:basedOn w:val="Normal"/>
    <w:link w:val="CommentTextChar"/>
    <w:rsid w:val="001A6C2D"/>
    <w:pPr>
      <w:spacing w:after="0"/>
    </w:pPr>
    <w:rPr>
      <w:rFonts w:eastAsia="Times New Roman"/>
      <w:sz w:val="20"/>
      <w:szCs w:val="20"/>
    </w:rPr>
  </w:style>
  <w:style w:type="character" w:customStyle="1" w:styleId="CommentTextChar">
    <w:name w:val="Comment Text Char"/>
    <w:basedOn w:val="DefaultParagraphFont"/>
    <w:link w:val="CommentText"/>
    <w:rsid w:val="001A6C2D"/>
    <w:rPr>
      <w:rFonts w:eastAsia="Times New Roman"/>
      <w:sz w:val="20"/>
      <w:szCs w:val="20"/>
    </w:rPr>
  </w:style>
  <w:style w:type="paragraph" w:styleId="ListParagraph">
    <w:name w:val="List Paragraph"/>
    <w:basedOn w:val="Normal"/>
    <w:link w:val="ListParagraphChar"/>
    <w:uiPriority w:val="34"/>
    <w:qFormat/>
    <w:rsid w:val="001A6C2D"/>
    <w:pPr>
      <w:ind w:left="720"/>
      <w:contextualSpacing/>
    </w:pPr>
  </w:style>
  <w:style w:type="paragraph" w:customStyle="1" w:styleId="Default">
    <w:name w:val="Default"/>
    <w:rsid w:val="00D63E4C"/>
    <w:pPr>
      <w:autoSpaceDE w:val="0"/>
      <w:autoSpaceDN w:val="0"/>
      <w:adjustRightInd w:val="0"/>
      <w:spacing w:after="0"/>
    </w:pPr>
    <w:rPr>
      <w:rFonts w:eastAsia="Times New Roman"/>
      <w:color w:val="000000"/>
      <w:lang w:eastAsia="en-US"/>
    </w:rPr>
  </w:style>
  <w:style w:type="character" w:styleId="CommentReference">
    <w:name w:val="annotation reference"/>
    <w:basedOn w:val="DefaultParagraphFont"/>
    <w:uiPriority w:val="49"/>
    <w:semiHidden/>
    <w:unhideWhenUsed/>
    <w:rsid w:val="00D02A09"/>
    <w:rPr>
      <w:sz w:val="16"/>
      <w:szCs w:val="16"/>
    </w:rPr>
  </w:style>
  <w:style w:type="paragraph" w:styleId="CommentSubject">
    <w:name w:val="annotation subject"/>
    <w:basedOn w:val="CommentText"/>
    <w:next w:val="CommentText"/>
    <w:link w:val="CommentSubjectChar"/>
    <w:uiPriority w:val="49"/>
    <w:semiHidden/>
    <w:unhideWhenUsed/>
    <w:rsid w:val="00D02A09"/>
    <w:pPr>
      <w:spacing w:after="240"/>
    </w:pPr>
    <w:rPr>
      <w:rFonts w:eastAsia="Calibri"/>
      <w:b/>
      <w:bCs/>
    </w:rPr>
  </w:style>
  <w:style w:type="character" w:customStyle="1" w:styleId="CommentSubjectChar">
    <w:name w:val="Comment Subject Char"/>
    <w:basedOn w:val="CommentTextChar"/>
    <w:link w:val="CommentSubject"/>
    <w:uiPriority w:val="49"/>
    <w:semiHidden/>
    <w:rsid w:val="00D02A09"/>
    <w:rPr>
      <w:rFonts w:eastAsia="Times New Roman"/>
      <w:b/>
      <w:bCs/>
      <w:sz w:val="20"/>
      <w:szCs w:val="20"/>
    </w:rPr>
  </w:style>
  <w:style w:type="character" w:customStyle="1" w:styleId="ListParagraphChar">
    <w:name w:val="List Paragraph Char"/>
    <w:link w:val="ListParagraph"/>
    <w:uiPriority w:val="34"/>
    <w:rsid w:val="00957188"/>
  </w:style>
  <w:style w:type="paragraph" w:customStyle="1" w:styleId="ActTitle">
    <w:name w:val="Act Title"/>
    <w:basedOn w:val="Normal"/>
    <w:next w:val="Normal"/>
    <w:rsid w:val="00957188"/>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957188"/>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Prudential%20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4DE224C06A484CB7E89C624B88FCDF"/>
        <w:category>
          <w:name w:val="General"/>
          <w:gallery w:val="placeholder"/>
        </w:category>
        <w:types>
          <w:type w:val="bbPlcHdr"/>
        </w:types>
        <w:behaviors>
          <w:behavior w:val="content"/>
        </w:behaviors>
        <w:guid w:val="{8EC3AA0D-C63A-4D4B-A61B-D71AA934C986}"/>
      </w:docPartPr>
      <w:docPartBody>
        <w:p w:rsidR="005238A3" w:rsidRDefault="00E65525" w:rsidP="00E65525">
          <w:pPr>
            <w:pStyle w:val="794DE224C06A484CB7E89C624B88FCDF"/>
          </w:pPr>
          <w:r w:rsidRPr="00E74BEE">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25"/>
    <w:rsid w:val="005238A3"/>
    <w:rsid w:val="00E655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525"/>
    <w:rPr>
      <w:noProof w:val="0"/>
      <w:color w:val="000000" w:themeColor="text1"/>
      <w:sz w:val="22"/>
      <w:lang w:val="en-AU"/>
    </w:rPr>
  </w:style>
  <w:style w:type="paragraph" w:customStyle="1" w:styleId="794DE224C06A484CB7E89C624B88FCDF">
    <w:name w:val="794DE224C06A484CB7E89C624B88FCDF"/>
    <w:rsid w:val="00E65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05853-9D0B-4B35-BD0E-429777306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FACA5-FF25-44EB-9F22-13BC540CEFF1}">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5664482d-1961-4d38-bfc2-b109b3418834"/>
    <ds:schemaRef ds:uri="http://schemas.openxmlformats.org/package/2006/metadata/core-properties"/>
    <ds:schemaRef ds:uri="79530295-9eea-494d-b82a-9ff74409eafc"/>
    <ds:schemaRef ds:uri="http://purl.org/dc/elements/1.1/"/>
  </ds:schemaRefs>
</ds:datastoreItem>
</file>

<file path=customXml/itemProps3.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4.xml><?xml version="1.0" encoding="utf-8"?>
<ds:datastoreItem xmlns:ds="http://schemas.openxmlformats.org/officeDocument/2006/customXml" ds:itemID="{D83E4D57-CF21-4C48-900A-0A434CB2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Prudential%20Standard.dotx</Template>
  <TotalTime>0</TotalTime>
  <Pages>25</Pages>
  <Words>6202</Words>
  <Characters>32747</Characters>
  <Application>Microsoft Office Word</Application>
  <DocSecurity>0</DocSecurity>
  <Lines>909</Lines>
  <Paragraphs>540</Paragraphs>
  <ScaleCrop>false</ScaleCrop>
  <HeadingPairs>
    <vt:vector size="2" baseType="variant">
      <vt:variant>
        <vt:lpstr>Title</vt:lpstr>
      </vt:variant>
      <vt:variant>
        <vt:i4>1</vt:i4>
      </vt:variant>
    </vt:vector>
  </HeadingPairs>
  <TitlesOfParts>
    <vt:vector size="1" baseType="lpstr">
      <vt:lpstr>Prudential Standard GPS 001</vt:lpstr>
    </vt:vector>
  </TitlesOfParts>
  <Company>APRA</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Prudential Standard GPS 001</dc:title>
  <dc:creator>Tanja Mirkovic</dc:creator>
  <cp:keywords>[SEC=UNOFFICIAL]</cp:keywords>
  <cp:lastModifiedBy>Toni Michalis</cp:lastModifiedBy>
  <cp:revision>2</cp:revision>
  <cp:lastPrinted>2022-08-17T22:42:00Z</cp:lastPrinted>
  <dcterms:created xsi:type="dcterms:W3CDTF">2023-05-31T11:38:00Z</dcterms:created>
  <dcterms:modified xsi:type="dcterms:W3CDTF">2023-05-31T11:38:00Z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UNOFFICIAL</vt:lpwstr>
  </property>
  <property fmtid="{D5CDD505-2E9C-101B-9397-08002B2CF9AE}" pid="5" name="PM_DisplayValueSecClassificationWithQualifier">
    <vt:lpwstr>Personal</vt:lpwstr>
  </property>
  <property fmtid="{D5CDD505-2E9C-101B-9397-08002B2CF9AE}" pid="6" name="PM_InsertionValue">
    <vt:lpwstr>Personal</vt:lpwstr>
  </property>
  <property fmtid="{D5CDD505-2E9C-101B-9397-08002B2CF9AE}" pid="7" name="PM_Originator_Hash_SHA1">
    <vt:lpwstr>C3AD57350F36D8E1BD75F8F67CB06D435C9C43CA</vt:lpwstr>
  </property>
  <property fmtid="{D5CDD505-2E9C-101B-9397-08002B2CF9AE}" pid="8" name="PM_Hash_Version">
    <vt:lpwstr>2022.1</vt:lpwstr>
  </property>
  <property fmtid="{D5CDD505-2E9C-101B-9397-08002B2CF9AE}" pid="9" name="PM_Hash_Salt">
    <vt:lpwstr>8CF939AACC7431AF6FD5447799ECB5D4</vt:lpwstr>
  </property>
  <property fmtid="{D5CDD505-2E9C-101B-9397-08002B2CF9AE}" pid="10" name="PM_Hash_SHA1">
    <vt:lpwstr>5F258E905EB37757CCA4DA3608E786FDC06E7696</vt:lpwstr>
  </property>
  <property fmtid="{D5CDD505-2E9C-101B-9397-08002B2CF9AE}" pid="11" name="PM_SecurityClassification_Prev">
    <vt:lpwstr>UNOFFICIAL</vt:lpwstr>
  </property>
  <property fmtid="{D5CDD505-2E9C-101B-9397-08002B2CF9AE}" pid="12" name="PM_Qualifier_Prev">
    <vt:lpwstr/>
  </property>
  <property fmtid="{D5CDD505-2E9C-101B-9397-08002B2CF9AE}" pid="13" name="PM_Hash_Salt_Prev">
    <vt:lpwstr>E3F444E36E84338C18AD26ACE86951F5</vt:lpwstr>
  </property>
  <property fmtid="{D5CDD505-2E9C-101B-9397-08002B2CF9AE}" pid="14" name="PM_Caveats_Count">
    <vt:lpwstr>0</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Value_Header">
    <vt:lpwstr>Personal</vt:lpwstr>
  </property>
  <property fmtid="{D5CDD505-2E9C-101B-9397-08002B2CF9AE}" pid="17" name="PM_ProtectiveMarkingValue_Footer">
    <vt:lpwstr>Personal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2018.3</vt:lpwstr>
  </property>
  <property fmtid="{D5CDD505-2E9C-101B-9397-08002B2CF9AE}" pid="21" name="PM_Originating_FileId">
    <vt:lpwstr>9CDD4A8A38FF4D3681F9F9DB8CFE362E</vt:lpwstr>
  </property>
  <property fmtid="{D5CDD505-2E9C-101B-9397-08002B2CF9AE}" pid="22" name="PM_OriginationTimeStamp">
    <vt:lpwstr>2022-09-13T00:33:05Z</vt:lpwstr>
  </property>
  <property fmtid="{D5CDD505-2E9C-101B-9397-08002B2CF9AE}" pid="23" name="ContentTypeId">
    <vt:lpwstr>0x010100E5E831F15EEA47429C4A0837D916ED91</vt:lpwstr>
  </property>
  <property fmtid="{D5CDD505-2E9C-101B-9397-08002B2CF9AE}" pid="24" name="APRACostCentre">
    <vt:lpwstr/>
  </property>
  <property fmtid="{D5CDD505-2E9C-101B-9397-08002B2CF9AE}" pid="25" name="IT system type">
    <vt:lpwstr/>
  </property>
  <property fmtid="{D5CDD505-2E9C-101B-9397-08002B2CF9AE}" pid="26" name="APRACategory">
    <vt:lpwstr/>
  </property>
  <property fmtid="{D5CDD505-2E9C-101B-9397-08002B2CF9AE}" pid="27" name="APRAPeerGroup">
    <vt:lpwstr/>
  </property>
  <property fmtid="{D5CDD505-2E9C-101B-9397-08002B2CF9AE}" pid="28" name="APRADocumentType">
    <vt:lpwstr>108;#Prudential standard|6ce5a155-9ab2-41e3-9b2a-5baab4b7f1d1</vt:lpwstr>
  </property>
  <property fmtid="{D5CDD505-2E9C-101B-9397-08002B2CF9AE}" pid="29" name="APRAStatus">
    <vt:lpwstr>1;#Draft|0e1556d2-3fe8-443a-ada7-3620563b46b3</vt:lpwstr>
  </property>
  <property fmtid="{D5CDD505-2E9C-101B-9397-08002B2CF9AE}" pid="30" name="APRAPRSG">
    <vt:lpwstr/>
  </property>
  <property fmtid="{D5CDD505-2E9C-101B-9397-08002B2CF9AE}" pid="31" name="APRAReportingGroup">
    <vt:lpwstr/>
  </property>
  <property fmtid="{D5CDD505-2E9C-101B-9397-08002B2CF9AE}" pid="32" name="APRAActivity">
    <vt:lpwstr>141;#Prudential standard development|fbeb3364-1425-47e2-8200-3b7f3a245dfe</vt:lpwstr>
  </property>
  <property fmtid="{D5CDD505-2E9C-101B-9397-08002B2CF9AE}" pid="33" name="APRAEntityAdviceSupport">
    <vt:lpwstr/>
  </property>
  <property fmtid="{D5CDD505-2E9C-101B-9397-08002B2CF9AE}" pid="34" name="APRATemplateType">
    <vt:lpwstr>23;#Policy|f1d41970-be64-43ea-8d6f-300cb1384ee7</vt:lpwstr>
  </property>
  <property fmtid="{D5CDD505-2E9C-101B-9397-08002B2CF9AE}" pid="35" name="APRAYear">
    <vt:lpwstr>276;#2023|d5e8f808-70b3-4121-8a32-87755a7b2c91</vt:lpwstr>
  </property>
  <property fmtid="{D5CDD505-2E9C-101B-9397-08002B2CF9AE}" pid="36" name="APRAIndustry">
    <vt:lpwstr>5;#GI|9e6b8d6f-8851-e311-9e2e-005056b54f10;#6;#LI|aa6b8d6f-8851-e311-9e2e-005056b54f10;#23;#PHI|10657f9d-7e9a-e511-8d41-005056b54f10</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_dlc_DocIdItemGuid">
    <vt:lpwstr>1a7d2bb7-e731-4a05-9764-55291ae72f74</vt:lpwstr>
  </property>
  <property fmtid="{D5CDD505-2E9C-101B-9397-08002B2CF9AE}" pid="42" name="PM_Note">
    <vt:lpwstr/>
  </property>
  <property fmtid="{D5CDD505-2E9C-101B-9397-08002B2CF9AE}" pid="43" name="PM_Markers">
    <vt:lpwstr/>
  </property>
  <property fmtid="{D5CDD505-2E9C-101B-9397-08002B2CF9AE}" pid="44" name="PM_Display">
    <vt:lpwstr>Personal</vt:lpwstr>
  </property>
  <property fmtid="{D5CDD505-2E9C-101B-9397-08002B2CF9AE}" pid="45" name="PM_OriginatorUserAccountName_SHA256">
    <vt:lpwstr>6E3018F28A186D2E5FF5207C041E7A82E907C3008E071057026A53705873B72E</vt:lpwstr>
  </property>
  <property fmtid="{D5CDD505-2E9C-101B-9397-08002B2CF9AE}" pid="46" name="PM_OriginatorDomainName_SHA256">
    <vt:lpwstr>ECBDE2B44A971754412B3FB70606937A119CC0D4B6C1B658A40FBD41C30BE3EC</vt:lpwstr>
  </property>
  <property fmtid="{D5CDD505-2E9C-101B-9397-08002B2CF9AE}" pid="47" name="RecordPoint_WorkflowType">
    <vt:lpwstr>ActiveSubmitStub</vt:lpwstr>
  </property>
  <property fmtid="{D5CDD505-2E9C-101B-9397-08002B2CF9AE}" pid="48" name="RecordPoint_ActiveItemSiteId">
    <vt:lpwstr>{84af826e-2518-4772-bac2-7b8081da2087}</vt:lpwstr>
  </property>
  <property fmtid="{D5CDD505-2E9C-101B-9397-08002B2CF9AE}" pid="49" name="RecordPoint_ActiveItemListId">
    <vt:lpwstr>{fc59aca8-863e-4c39-b69a-97632099c4a0}</vt:lpwstr>
  </property>
  <property fmtid="{D5CDD505-2E9C-101B-9397-08002B2CF9AE}" pid="50" name="RecordPoint_ActiveItemUniqueId">
    <vt:lpwstr>{1a7d2bb7-e731-4a05-9764-55291ae72f74}</vt:lpwstr>
  </property>
  <property fmtid="{D5CDD505-2E9C-101B-9397-08002B2CF9AE}" pid="51" name="RecordPoint_ActiveItemWebId">
    <vt:lpwstr>{e3b62e1b-357d-4d42-becf-206c8aada0ef}</vt:lpwstr>
  </property>
  <property fmtid="{D5CDD505-2E9C-101B-9397-08002B2CF9AE}" pid="52" name="IsLocked">
    <vt:lpwstr>Yes</vt:lpwstr>
  </property>
  <property fmtid="{D5CDD505-2E9C-101B-9397-08002B2CF9AE}" pid="53" name="RecordPoint_RecordNumberSubmitted">
    <vt:lpwstr/>
  </property>
  <property fmtid="{D5CDD505-2E9C-101B-9397-08002B2CF9AE}" pid="54" name="RecordPoint_SubmissionCompleted">
    <vt:lpwstr/>
  </property>
  <property fmtid="{D5CDD505-2E9C-101B-9397-08002B2CF9AE}" pid="55" name="PMUuid">
    <vt:lpwstr>v=2022.2;d=gov.au;g=65417EFE-F3B9-5E66-BD91-1E689FEC2EA6</vt:lpwstr>
  </property>
  <property fmtid="{D5CDD505-2E9C-101B-9397-08002B2CF9AE}" pid="56" name="MSIP_Label_bfd5df59-fc4a-42eb-ac4e-d9fda266b5d9_SetDate">
    <vt:lpwstr>2022-09-13T00:33:05Z</vt:lpwstr>
  </property>
  <property fmtid="{D5CDD505-2E9C-101B-9397-08002B2CF9AE}" pid="57" name="MSIP_Label_bfd5df59-fc4a-42eb-ac4e-d9fda266b5d9_Enabled">
    <vt:lpwstr>true</vt:lpwstr>
  </property>
  <property fmtid="{D5CDD505-2E9C-101B-9397-08002B2CF9AE}" pid="58" name="MSIP_Label_bfd5df59-fc4a-42eb-ac4e-d9fda266b5d9_Name">
    <vt:lpwstr>UNOFFICIAL</vt:lpwstr>
  </property>
  <property fmtid="{D5CDD505-2E9C-101B-9397-08002B2CF9AE}" pid="59" name="MSIP_Label_bfd5df59-fc4a-42eb-ac4e-d9fda266b5d9_SiteId">
    <vt:lpwstr>c05e3ffd-b491-4431-9809-e61d4dc78816</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MSIP_Label_bfd5df59-fc4a-42eb-ac4e-d9fda266b5d9_ActionId">
    <vt:lpwstr>c975f593de1249b7943d24776d11efec</vt:lpwstr>
  </property>
  <property fmtid="{D5CDD505-2E9C-101B-9397-08002B2CF9AE}" pid="64" name="PMHMAC">
    <vt:lpwstr>v=2022.1;a=SHA256;h=E1BF92C9FF6157AFBA8B5A88FC6452C1C6E37B23FDBC21CCDE11D67A7FBD96FF</vt:lpwstr>
  </property>
  <property fmtid="{D5CDD505-2E9C-101B-9397-08002B2CF9AE}" pid="65" name="MSIP_Label_bfd5df59-fc4a-42eb-ac4e-d9fda266b5d9_ContentBits">
    <vt:lpwstr>0</vt:lpwstr>
  </property>
  <property fmtid="{D5CDD505-2E9C-101B-9397-08002B2CF9AE}" pid="66" name="MSIP_Label_bfd5df59-fc4a-42eb-ac4e-d9fda266b5d9_Method">
    <vt:lpwstr>Privileged</vt:lpwstr>
  </property>
  <property fmtid="{D5CDD505-2E9C-101B-9397-08002B2CF9AE}" pid="67" name="MediaServiceImageTags">
    <vt:lpwstr/>
  </property>
</Properties>
</file>