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6105" w14:textId="77777777" w:rsidR="0048364F" w:rsidRPr="000A51D6" w:rsidRDefault="00193461" w:rsidP="0020300C">
      <w:pPr>
        <w:rPr>
          <w:sz w:val="28"/>
        </w:rPr>
      </w:pPr>
      <w:r w:rsidRPr="000A51D6">
        <w:rPr>
          <w:noProof/>
          <w:lang w:eastAsia="en-AU"/>
        </w:rPr>
        <w:drawing>
          <wp:inline distT="0" distB="0" distL="0" distR="0" wp14:anchorId="6A50F56A" wp14:editId="3EE3C4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EB16A" w14:textId="77777777" w:rsidR="0048364F" w:rsidRPr="000A51D6" w:rsidRDefault="0048364F" w:rsidP="0048364F">
      <w:pPr>
        <w:rPr>
          <w:sz w:val="19"/>
        </w:rPr>
      </w:pPr>
    </w:p>
    <w:p w14:paraId="30791CFB" w14:textId="77777777" w:rsidR="0048364F" w:rsidRPr="000A51D6" w:rsidRDefault="008455B9" w:rsidP="0048364F">
      <w:pPr>
        <w:pStyle w:val="ShortT"/>
      </w:pPr>
      <w:r w:rsidRPr="000A51D6">
        <w:t>Approval of Care Recipients Amendment (Younger Persons) Principles 2023</w:t>
      </w:r>
    </w:p>
    <w:p w14:paraId="31598B1F" w14:textId="77777777" w:rsidR="008455B9" w:rsidRPr="000A51D6" w:rsidRDefault="008455B9" w:rsidP="00BF711F">
      <w:pPr>
        <w:pStyle w:val="SignCoverPageStart"/>
        <w:rPr>
          <w:szCs w:val="22"/>
        </w:rPr>
      </w:pPr>
      <w:r w:rsidRPr="000A51D6">
        <w:rPr>
          <w:szCs w:val="22"/>
        </w:rPr>
        <w:t>I, Anika Wells, Minister for Aged Care, make the following principles.</w:t>
      </w:r>
    </w:p>
    <w:p w14:paraId="533AF81B" w14:textId="0ECC8D60" w:rsidR="008455B9" w:rsidRPr="000A51D6" w:rsidRDefault="008455B9" w:rsidP="00BF711F">
      <w:pPr>
        <w:keepNext/>
        <w:spacing w:before="300" w:line="240" w:lineRule="atLeast"/>
        <w:ind w:right="397"/>
        <w:jc w:val="both"/>
        <w:rPr>
          <w:szCs w:val="22"/>
        </w:rPr>
      </w:pPr>
      <w:r w:rsidRPr="000A51D6">
        <w:rPr>
          <w:szCs w:val="22"/>
        </w:rPr>
        <w:t>Dated</w:t>
      </w:r>
      <w:r w:rsidRPr="000A51D6">
        <w:rPr>
          <w:szCs w:val="22"/>
        </w:rPr>
        <w:tab/>
      </w:r>
      <w:r w:rsidRPr="000A51D6">
        <w:rPr>
          <w:szCs w:val="22"/>
        </w:rPr>
        <w:tab/>
      </w:r>
      <w:r w:rsidRPr="000A51D6">
        <w:rPr>
          <w:szCs w:val="22"/>
        </w:rPr>
        <w:tab/>
      </w:r>
      <w:r w:rsidR="00DC6D48">
        <w:rPr>
          <w:szCs w:val="22"/>
        </w:rPr>
        <w:t xml:space="preserve">4 April </w:t>
      </w:r>
      <w:r w:rsidRPr="000A51D6">
        <w:rPr>
          <w:szCs w:val="22"/>
        </w:rPr>
        <w:tab/>
      </w:r>
      <w:r w:rsidRPr="000A51D6">
        <w:rPr>
          <w:szCs w:val="22"/>
        </w:rPr>
        <w:fldChar w:fldCharType="begin"/>
      </w:r>
      <w:r w:rsidRPr="000A51D6">
        <w:rPr>
          <w:szCs w:val="22"/>
        </w:rPr>
        <w:instrText xml:space="preserve"> DOCPROPERTY  DateMade </w:instrText>
      </w:r>
      <w:r w:rsidRPr="000A51D6">
        <w:rPr>
          <w:szCs w:val="22"/>
        </w:rPr>
        <w:fldChar w:fldCharType="separate"/>
      </w:r>
      <w:r w:rsidR="00DB415D">
        <w:rPr>
          <w:szCs w:val="22"/>
        </w:rPr>
        <w:t>2023</w:t>
      </w:r>
      <w:r w:rsidRPr="000A51D6">
        <w:rPr>
          <w:szCs w:val="22"/>
        </w:rPr>
        <w:fldChar w:fldCharType="end"/>
      </w:r>
    </w:p>
    <w:p w14:paraId="184D0777" w14:textId="77777777" w:rsidR="008455B9" w:rsidRPr="000A51D6" w:rsidRDefault="008455B9" w:rsidP="00BF711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A51D6">
        <w:rPr>
          <w:szCs w:val="22"/>
        </w:rPr>
        <w:t>Anika Wells</w:t>
      </w:r>
    </w:p>
    <w:p w14:paraId="5E242A09" w14:textId="77777777" w:rsidR="008455B9" w:rsidRPr="000A51D6" w:rsidRDefault="008455B9" w:rsidP="00BF711F">
      <w:pPr>
        <w:pStyle w:val="SignCoverPageEnd"/>
        <w:rPr>
          <w:szCs w:val="22"/>
        </w:rPr>
      </w:pPr>
      <w:r w:rsidRPr="000A51D6">
        <w:rPr>
          <w:szCs w:val="22"/>
        </w:rPr>
        <w:t>Minister for Aged Care</w:t>
      </w:r>
    </w:p>
    <w:p w14:paraId="2C6D71E3" w14:textId="77777777" w:rsidR="008455B9" w:rsidRPr="000A51D6" w:rsidRDefault="008455B9" w:rsidP="00BF711F"/>
    <w:p w14:paraId="7DB6EA67" w14:textId="77777777" w:rsidR="0048364F" w:rsidRPr="003C7665" w:rsidRDefault="0048364F" w:rsidP="0048364F">
      <w:pPr>
        <w:pStyle w:val="Header"/>
        <w:tabs>
          <w:tab w:val="clear" w:pos="4150"/>
          <w:tab w:val="clear" w:pos="8307"/>
        </w:tabs>
      </w:pPr>
      <w:r w:rsidRPr="003C7665">
        <w:rPr>
          <w:rStyle w:val="CharAmSchNo"/>
        </w:rPr>
        <w:t xml:space="preserve"> </w:t>
      </w:r>
      <w:r w:rsidRPr="003C7665">
        <w:rPr>
          <w:rStyle w:val="CharAmSchText"/>
        </w:rPr>
        <w:t xml:space="preserve"> </w:t>
      </w:r>
    </w:p>
    <w:p w14:paraId="6D4B628F" w14:textId="77777777" w:rsidR="0048364F" w:rsidRPr="003C7665" w:rsidRDefault="0048364F" w:rsidP="0048364F">
      <w:pPr>
        <w:pStyle w:val="Header"/>
        <w:tabs>
          <w:tab w:val="clear" w:pos="4150"/>
          <w:tab w:val="clear" w:pos="8307"/>
        </w:tabs>
      </w:pPr>
      <w:r w:rsidRPr="003C7665">
        <w:rPr>
          <w:rStyle w:val="CharAmPartNo"/>
        </w:rPr>
        <w:t xml:space="preserve"> </w:t>
      </w:r>
      <w:r w:rsidRPr="003C7665">
        <w:rPr>
          <w:rStyle w:val="CharAmPartText"/>
        </w:rPr>
        <w:t xml:space="preserve"> </w:t>
      </w:r>
    </w:p>
    <w:p w14:paraId="0010EC95" w14:textId="77777777" w:rsidR="0048364F" w:rsidRPr="000A51D6" w:rsidRDefault="0048364F" w:rsidP="0048364F">
      <w:pPr>
        <w:sectPr w:rsidR="0048364F" w:rsidRPr="000A51D6" w:rsidSect="00F763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450C182" w14:textId="77777777" w:rsidR="00220A0C" w:rsidRPr="000A51D6" w:rsidRDefault="0048364F" w:rsidP="0048364F">
      <w:pPr>
        <w:outlineLvl w:val="0"/>
        <w:rPr>
          <w:sz w:val="36"/>
        </w:rPr>
      </w:pPr>
      <w:r w:rsidRPr="000A51D6">
        <w:rPr>
          <w:sz w:val="36"/>
        </w:rPr>
        <w:lastRenderedPageBreak/>
        <w:t>Contents</w:t>
      </w:r>
    </w:p>
    <w:p w14:paraId="491C669A" w14:textId="508A3212" w:rsidR="000A51D6" w:rsidRPr="000A51D6" w:rsidRDefault="000A5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1D6">
        <w:fldChar w:fldCharType="begin"/>
      </w:r>
      <w:r w:rsidRPr="000A51D6">
        <w:instrText xml:space="preserve"> TOC \o "1-9" </w:instrText>
      </w:r>
      <w:r w:rsidRPr="000A51D6">
        <w:fldChar w:fldCharType="separate"/>
      </w:r>
      <w:r w:rsidRPr="000A51D6">
        <w:rPr>
          <w:noProof/>
        </w:rPr>
        <w:t>1</w:t>
      </w:r>
      <w:r w:rsidRPr="000A51D6">
        <w:rPr>
          <w:noProof/>
        </w:rPr>
        <w:tab/>
        <w:t>Name</w:t>
      </w:r>
      <w:r w:rsidRPr="000A51D6">
        <w:rPr>
          <w:noProof/>
        </w:rPr>
        <w:tab/>
      </w:r>
      <w:r w:rsidRPr="000A51D6">
        <w:rPr>
          <w:noProof/>
        </w:rPr>
        <w:fldChar w:fldCharType="begin"/>
      </w:r>
      <w:r w:rsidRPr="000A51D6">
        <w:rPr>
          <w:noProof/>
        </w:rPr>
        <w:instrText xml:space="preserve"> PAGEREF _Toc129704605 \h </w:instrText>
      </w:r>
      <w:r w:rsidRPr="000A51D6">
        <w:rPr>
          <w:noProof/>
        </w:rPr>
      </w:r>
      <w:r w:rsidRPr="000A51D6">
        <w:rPr>
          <w:noProof/>
        </w:rPr>
        <w:fldChar w:fldCharType="separate"/>
      </w:r>
      <w:r w:rsidR="00DB415D">
        <w:rPr>
          <w:noProof/>
        </w:rPr>
        <w:t>1</w:t>
      </w:r>
      <w:r w:rsidRPr="000A51D6">
        <w:rPr>
          <w:noProof/>
        </w:rPr>
        <w:fldChar w:fldCharType="end"/>
      </w:r>
    </w:p>
    <w:p w14:paraId="61990945" w14:textId="52757C12" w:rsidR="000A51D6" w:rsidRPr="000A51D6" w:rsidRDefault="000A5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1D6">
        <w:rPr>
          <w:noProof/>
        </w:rPr>
        <w:t>2</w:t>
      </w:r>
      <w:r w:rsidRPr="000A51D6">
        <w:rPr>
          <w:noProof/>
        </w:rPr>
        <w:tab/>
        <w:t>Commencement</w:t>
      </w:r>
      <w:r w:rsidRPr="000A51D6">
        <w:rPr>
          <w:noProof/>
        </w:rPr>
        <w:tab/>
      </w:r>
      <w:r w:rsidRPr="000A51D6">
        <w:rPr>
          <w:noProof/>
        </w:rPr>
        <w:fldChar w:fldCharType="begin"/>
      </w:r>
      <w:r w:rsidRPr="000A51D6">
        <w:rPr>
          <w:noProof/>
        </w:rPr>
        <w:instrText xml:space="preserve"> PAGEREF _Toc129704606 \h </w:instrText>
      </w:r>
      <w:r w:rsidRPr="000A51D6">
        <w:rPr>
          <w:noProof/>
        </w:rPr>
      </w:r>
      <w:r w:rsidRPr="000A51D6">
        <w:rPr>
          <w:noProof/>
        </w:rPr>
        <w:fldChar w:fldCharType="separate"/>
      </w:r>
      <w:r w:rsidR="00DB415D">
        <w:rPr>
          <w:noProof/>
        </w:rPr>
        <w:t>1</w:t>
      </w:r>
      <w:r w:rsidRPr="000A51D6">
        <w:rPr>
          <w:noProof/>
        </w:rPr>
        <w:fldChar w:fldCharType="end"/>
      </w:r>
    </w:p>
    <w:p w14:paraId="4705886A" w14:textId="3D8470B6" w:rsidR="000A51D6" w:rsidRPr="000A51D6" w:rsidRDefault="000A5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1D6">
        <w:rPr>
          <w:noProof/>
        </w:rPr>
        <w:t>3</w:t>
      </w:r>
      <w:r w:rsidRPr="000A51D6">
        <w:rPr>
          <w:noProof/>
        </w:rPr>
        <w:tab/>
        <w:t>Authority</w:t>
      </w:r>
      <w:r w:rsidRPr="000A51D6">
        <w:rPr>
          <w:noProof/>
        </w:rPr>
        <w:tab/>
      </w:r>
      <w:r w:rsidRPr="000A51D6">
        <w:rPr>
          <w:noProof/>
        </w:rPr>
        <w:fldChar w:fldCharType="begin"/>
      </w:r>
      <w:r w:rsidRPr="000A51D6">
        <w:rPr>
          <w:noProof/>
        </w:rPr>
        <w:instrText xml:space="preserve"> PAGEREF _Toc129704607 \h </w:instrText>
      </w:r>
      <w:r w:rsidRPr="000A51D6">
        <w:rPr>
          <w:noProof/>
        </w:rPr>
      </w:r>
      <w:r w:rsidRPr="000A51D6">
        <w:rPr>
          <w:noProof/>
        </w:rPr>
        <w:fldChar w:fldCharType="separate"/>
      </w:r>
      <w:r w:rsidR="00DB415D">
        <w:rPr>
          <w:noProof/>
        </w:rPr>
        <w:t>1</w:t>
      </w:r>
      <w:r w:rsidRPr="000A51D6">
        <w:rPr>
          <w:noProof/>
        </w:rPr>
        <w:fldChar w:fldCharType="end"/>
      </w:r>
    </w:p>
    <w:p w14:paraId="3A4F1703" w14:textId="11F95F55" w:rsidR="000A51D6" w:rsidRPr="000A51D6" w:rsidRDefault="000A51D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1D6">
        <w:rPr>
          <w:noProof/>
        </w:rPr>
        <w:t>4</w:t>
      </w:r>
      <w:r w:rsidRPr="000A51D6">
        <w:rPr>
          <w:noProof/>
        </w:rPr>
        <w:tab/>
        <w:t>Schedules</w:t>
      </w:r>
      <w:r w:rsidRPr="000A51D6">
        <w:rPr>
          <w:noProof/>
        </w:rPr>
        <w:tab/>
      </w:r>
      <w:r w:rsidRPr="000A51D6">
        <w:rPr>
          <w:noProof/>
        </w:rPr>
        <w:fldChar w:fldCharType="begin"/>
      </w:r>
      <w:r w:rsidRPr="000A51D6">
        <w:rPr>
          <w:noProof/>
        </w:rPr>
        <w:instrText xml:space="preserve"> PAGEREF _Toc129704608 \h </w:instrText>
      </w:r>
      <w:r w:rsidRPr="000A51D6">
        <w:rPr>
          <w:noProof/>
        </w:rPr>
      </w:r>
      <w:r w:rsidRPr="000A51D6">
        <w:rPr>
          <w:noProof/>
        </w:rPr>
        <w:fldChar w:fldCharType="separate"/>
      </w:r>
      <w:r w:rsidR="00DB415D">
        <w:rPr>
          <w:noProof/>
        </w:rPr>
        <w:t>1</w:t>
      </w:r>
      <w:r w:rsidRPr="000A51D6">
        <w:rPr>
          <w:noProof/>
        </w:rPr>
        <w:fldChar w:fldCharType="end"/>
      </w:r>
    </w:p>
    <w:p w14:paraId="07329307" w14:textId="52991F39" w:rsidR="000A51D6" w:rsidRPr="000A51D6" w:rsidRDefault="000A51D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A51D6">
        <w:rPr>
          <w:noProof/>
        </w:rPr>
        <w:t>Schedule 1—Amendments</w:t>
      </w:r>
      <w:r w:rsidRPr="000A51D6">
        <w:rPr>
          <w:b w:val="0"/>
          <w:noProof/>
          <w:sz w:val="18"/>
        </w:rPr>
        <w:tab/>
      </w:r>
      <w:r w:rsidRPr="000A51D6">
        <w:rPr>
          <w:b w:val="0"/>
          <w:noProof/>
          <w:sz w:val="18"/>
        </w:rPr>
        <w:fldChar w:fldCharType="begin"/>
      </w:r>
      <w:r w:rsidRPr="000A51D6">
        <w:rPr>
          <w:b w:val="0"/>
          <w:noProof/>
          <w:sz w:val="18"/>
        </w:rPr>
        <w:instrText xml:space="preserve"> PAGEREF _Toc129704609 \h </w:instrText>
      </w:r>
      <w:r w:rsidRPr="000A51D6">
        <w:rPr>
          <w:b w:val="0"/>
          <w:noProof/>
          <w:sz w:val="18"/>
        </w:rPr>
      </w:r>
      <w:r w:rsidRPr="000A51D6">
        <w:rPr>
          <w:b w:val="0"/>
          <w:noProof/>
          <w:sz w:val="18"/>
        </w:rPr>
        <w:fldChar w:fldCharType="separate"/>
      </w:r>
      <w:r w:rsidR="00DB415D">
        <w:rPr>
          <w:b w:val="0"/>
          <w:noProof/>
          <w:sz w:val="18"/>
        </w:rPr>
        <w:t>2</w:t>
      </w:r>
      <w:r w:rsidRPr="000A51D6">
        <w:rPr>
          <w:b w:val="0"/>
          <w:noProof/>
          <w:sz w:val="18"/>
        </w:rPr>
        <w:fldChar w:fldCharType="end"/>
      </w:r>
    </w:p>
    <w:p w14:paraId="3A3F2B37" w14:textId="25379EE8" w:rsidR="000A51D6" w:rsidRPr="000A51D6" w:rsidRDefault="000A51D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A51D6">
        <w:rPr>
          <w:noProof/>
        </w:rPr>
        <w:t>Approval of Care Recipients Principles 2014</w:t>
      </w:r>
      <w:r w:rsidRPr="000A51D6">
        <w:rPr>
          <w:i w:val="0"/>
          <w:noProof/>
          <w:sz w:val="18"/>
        </w:rPr>
        <w:tab/>
      </w:r>
      <w:r w:rsidRPr="000A51D6">
        <w:rPr>
          <w:i w:val="0"/>
          <w:noProof/>
          <w:sz w:val="18"/>
        </w:rPr>
        <w:fldChar w:fldCharType="begin"/>
      </w:r>
      <w:r w:rsidRPr="000A51D6">
        <w:rPr>
          <w:i w:val="0"/>
          <w:noProof/>
          <w:sz w:val="18"/>
        </w:rPr>
        <w:instrText xml:space="preserve"> PAGEREF _Toc129704610 \h </w:instrText>
      </w:r>
      <w:r w:rsidRPr="000A51D6">
        <w:rPr>
          <w:i w:val="0"/>
          <w:noProof/>
          <w:sz w:val="18"/>
        </w:rPr>
      </w:r>
      <w:r w:rsidRPr="000A51D6">
        <w:rPr>
          <w:i w:val="0"/>
          <w:noProof/>
          <w:sz w:val="18"/>
        </w:rPr>
        <w:fldChar w:fldCharType="separate"/>
      </w:r>
      <w:r w:rsidR="00DB415D">
        <w:rPr>
          <w:i w:val="0"/>
          <w:noProof/>
          <w:sz w:val="18"/>
        </w:rPr>
        <w:t>2</w:t>
      </w:r>
      <w:r w:rsidRPr="000A51D6">
        <w:rPr>
          <w:i w:val="0"/>
          <w:noProof/>
          <w:sz w:val="18"/>
        </w:rPr>
        <w:fldChar w:fldCharType="end"/>
      </w:r>
    </w:p>
    <w:p w14:paraId="2469B53F" w14:textId="77777777" w:rsidR="0048364F" w:rsidRPr="000A51D6" w:rsidRDefault="000A51D6" w:rsidP="0048364F">
      <w:r w:rsidRPr="000A51D6">
        <w:fldChar w:fldCharType="end"/>
      </w:r>
    </w:p>
    <w:p w14:paraId="065B0AAE" w14:textId="77777777" w:rsidR="0048364F" w:rsidRPr="000A51D6" w:rsidRDefault="0048364F" w:rsidP="0048364F">
      <w:pPr>
        <w:sectPr w:rsidR="0048364F" w:rsidRPr="000A51D6" w:rsidSect="00F763FB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DB5720D" w14:textId="77777777" w:rsidR="0048364F" w:rsidRPr="000A51D6" w:rsidRDefault="0048364F" w:rsidP="0048364F">
      <w:pPr>
        <w:pStyle w:val="ActHead5"/>
      </w:pPr>
      <w:bookmarkStart w:id="0" w:name="_Toc129704605"/>
      <w:r w:rsidRPr="003C7665">
        <w:rPr>
          <w:rStyle w:val="CharSectno"/>
        </w:rPr>
        <w:lastRenderedPageBreak/>
        <w:t>1</w:t>
      </w:r>
      <w:r w:rsidRPr="000A51D6">
        <w:t xml:space="preserve">  </w:t>
      </w:r>
      <w:r w:rsidR="004F676E" w:rsidRPr="000A51D6">
        <w:t>Name</w:t>
      </w:r>
      <w:bookmarkEnd w:id="0"/>
    </w:p>
    <w:p w14:paraId="64E54971" w14:textId="77777777" w:rsidR="0048364F" w:rsidRPr="000A51D6" w:rsidRDefault="0048364F" w:rsidP="0048364F">
      <w:pPr>
        <w:pStyle w:val="subsection"/>
      </w:pPr>
      <w:r w:rsidRPr="000A51D6">
        <w:tab/>
      </w:r>
      <w:r w:rsidRPr="000A51D6">
        <w:tab/>
      </w:r>
      <w:r w:rsidR="008455B9" w:rsidRPr="000A51D6">
        <w:t>This instrument is</w:t>
      </w:r>
      <w:r w:rsidRPr="000A51D6">
        <w:t xml:space="preserve"> the </w:t>
      </w:r>
      <w:r w:rsidR="000A51D6" w:rsidRPr="000A51D6">
        <w:rPr>
          <w:i/>
          <w:noProof/>
        </w:rPr>
        <w:t>Approval of Care Recipients Amendment (Younger Persons) Principles 2023</w:t>
      </w:r>
      <w:r w:rsidRPr="000A51D6">
        <w:t>.</w:t>
      </w:r>
    </w:p>
    <w:p w14:paraId="4B3F6378" w14:textId="77777777" w:rsidR="004F676E" w:rsidRPr="000A51D6" w:rsidRDefault="0048364F" w:rsidP="005452CC">
      <w:pPr>
        <w:pStyle w:val="ActHead5"/>
      </w:pPr>
      <w:bookmarkStart w:id="1" w:name="_Toc129704606"/>
      <w:r w:rsidRPr="003C7665">
        <w:rPr>
          <w:rStyle w:val="CharSectno"/>
        </w:rPr>
        <w:t>2</w:t>
      </w:r>
      <w:r w:rsidRPr="000A51D6">
        <w:t xml:space="preserve">  Commencement</w:t>
      </w:r>
      <w:bookmarkEnd w:id="1"/>
    </w:p>
    <w:p w14:paraId="59D7D041" w14:textId="77777777" w:rsidR="005452CC" w:rsidRPr="000A51D6" w:rsidRDefault="005452CC" w:rsidP="00BF711F">
      <w:pPr>
        <w:pStyle w:val="subsection"/>
      </w:pPr>
      <w:r w:rsidRPr="000A51D6">
        <w:tab/>
        <w:t>(1)</w:t>
      </w:r>
      <w:r w:rsidRPr="000A51D6">
        <w:tab/>
        <w:t xml:space="preserve">Each provision of </w:t>
      </w:r>
      <w:r w:rsidR="008455B9" w:rsidRPr="000A51D6">
        <w:t>this instrument</w:t>
      </w:r>
      <w:r w:rsidRPr="000A51D6">
        <w:t xml:space="preserve"> specified in column 1 of the table commences, or is taken to have commenced, in accordance with column 2 of the table. Any other statement in column 2 has effect according to its terms.</w:t>
      </w:r>
    </w:p>
    <w:p w14:paraId="475D2966" w14:textId="77777777" w:rsidR="005452CC" w:rsidRPr="000A51D6" w:rsidRDefault="005452CC" w:rsidP="00BF711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A51D6" w14:paraId="0ACBEC1D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C0A1B73" w14:textId="77777777" w:rsidR="005452CC" w:rsidRPr="000A51D6" w:rsidRDefault="005452CC" w:rsidP="00BF711F">
            <w:pPr>
              <w:pStyle w:val="TableHeading"/>
            </w:pPr>
            <w:r w:rsidRPr="000A51D6">
              <w:t>Commencement information</w:t>
            </w:r>
          </w:p>
        </w:tc>
      </w:tr>
      <w:tr w:rsidR="005452CC" w:rsidRPr="000A51D6" w14:paraId="4359A69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C2DC623" w14:textId="77777777" w:rsidR="005452CC" w:rsidRPr="000A51D6" w:rsidRDefault="005452CC" w:rsidP="00BF711F">
            <w:pPr>
              <w:pStyle w:val="TableHeading"/>
            </w:pPr>
            <w:r w:rsidRPr="000A51D6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170FFF" w14:textId="77777777" w:rsidR="005452CC" w:rsidRPr="000A51D6" w:rsidRDefault="005452CC" w:rsidP="00BF711F">
            <w:pPr>
              <w:pStyle w:val="TableHeading"/>
            </w:pPr>
            <w:r w:rsidRPr="000A51D6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CD76F6" w14:textId="77777777" w:rsidR="005452CC" w:rsidRPr="000A51D6" w:rsidRDefault="005452CC" w:rsidP="00BF711F">
            <w:pPr>
              <w:pStyle w:val="TableHeading"/>
            </w:pPr>
            <w:r w:rsidRPr="000A51D6">
              <w:t>Column 3</w:t>
            </w:r>
          </w:p>
        </w:tc>
      </w:tr>
      <w:tr w:rsidR="005452CC" w:rsidRPr="000A51D6" w14:paraId="65AEEFC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58C5FF" w14:textId="77777777" w:rsidR="005452CC" w:rsidRPr="000A51D6" w:rsidRDefault="005452CC" w:rsidP="00BF711F">
            <w:pPr>
              <w:pStyle w:val="TableHeading"/>
            </w:pPr>
            <w:r w:rsidRPr="000A51D6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5B0AAFE" w14:textId="77777777" w:rsidR="005452CC" w:rsidRPr="000A51D6" w:rsidRDefault="005452CC" w:rsidP="00BF711F">
            <w:pPr>
              <w:pStyle w:val="TableHeading"/>
            </w:pPr>
            <w:r w:rsidRPr="000A51D6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9CA692" w14:textId="77777777" w:rsidR="005452CC" w:rsidRPr="000A51D6" w:rsidRDefault="005452CC" w:rsidP="00BF711F">
            <w:pPr>
              <w:pStyle w:val="TableHeading"/>
            </w:pPr>
            <w:r w:rsidRPr="000A51D6">
              <w:t>Date/Details</w:t>
            </w:r>
          </w:p>
        </w:tc>
      </w:tr>
      <w:tr w:rsidR="005452CC" w:rsidRPr="000A51D6" w14:paraId="08F357C8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3317CBD" w14:textId="77777777" w:rsidR="005452CC" w:rsidRPr="000A51D6" w:rsidRDefault="005452CC" w:rsidP="00AD7252">
            <w:pPr>
              <w:pStyle w:val="Tabletext"/>
            </w:pPr>
            <w:r w:rsidRPr="000A51D6">
              <w:t xml:space="preserve">1.  </w:t>
            </w:r>
            <w:r w:rsidR="00AD7252" w:rsidRPr="000A51D6">
              <w:t xml:space="preserve">The whole of </w:t>
            </w:r>
            <w:r w:rsidR="008455B9" w:rsidRPr="000A51D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C8B112A" w14:textId="77777777" w:rsidR="005452CC" w:rsidRPr="000A51D6" w:rsidRDefault="00DB07FC" w:rsidP="005452CC">
            <w:pPr>
              <w:pStyle w:val="Tabletext"/>
            </w:pPr>
            <w:r w:rsidRPr="000A51D6">
              <w:t>1 May</w:t>
            </w:r>
            <w:r w:rsidR="00BF711F" w:rsidRPr="000A51D6">
              <w:t xml:space="preserve"> 2023</w:t>
            </w:r>
            <w:r w:rsidR="005452CC" w:rsidRPr="000A51D6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E1E3C13" w14:textId="77777777" w:rsidR="005452CC" w:rsidRPr="000A51D6" w:rsidRDefault="00DB07FC">
            <w:pPr>
              <w:pStyle w:val="Tabletext"/>
            </w:pPr>
            <w:r w:rsidRPr="000A51D6">
              <w:t>1 May</w:t>
            </w:r>
            <w:r w:rsidR="00BF711F" w:rsidRPr="000A51D6">
              <w:t xml:space="preserve"> 2023</w:t>
            </w:r>
          </w:p>
        </w:tc>
      </w:tr>
    </w:tbl>
    <w:p w14:paraId="7A7B53F1" w14:textId="77777777" w:rsidR="005452CC" w:rsidRPr="000A51D6" w:rsidRDefault="005452CC" w:rsidP="00BF711F">
      <w:pPr>
        <w:pStyle w:val="notetext"/>
      </w:pPr>
      <w:r w:rsidRPr="000A51D6">
        <w:rPr>
          <w:snapToGrid w:val="0"/>
          <w:lang w:eastAsia="en-US"/>
        </w:rPr>
        <w:t>Note:</w:t>
      </w:r>
      <w:r w:rsidRPr="000A51D6">
        <w:rPr>
          <w:snapToGrid w:val="0"/>
          <w:lang w:eastAsia="en-US"/>
        </w:rPr>
        <w:tab/>
        <w:t xml:space="preserve">This table relates only to the provisions of </w:t>
      </w:r>
      <w:r w:rsidR="008455B9" w:rsidRPr="000A51D6">
        <w:rPr>
          <w:snapToGrid w:val="0"/>
          <w:lang w:eastAsia="en-US"/>
        </w:rPr>
        <w:t>this instrument</w:t>
      </w:r>
      <w:r w:rsidRPr="000A51D6">
        <w:t xml:space="preserve"> </w:t>
      </w:r>
      <w:r w:rsidRPr="000A51D6">
        <w:rPr>
          <w:snapToGrid w:val="0"/>
          <w:lang w:eastAsia="en-US"/>
        </w:rPr>
        <w:t xml:space="preserve">as originally made. It will not be amended to deal with any later amendments of </w:t>
      </w:r>
      <w:r w:rsidR="008455B9" w:rsidRPr="000A51D6">
        <w:rPr>
          <w:snapToGrid w:val="0"/>
          <w:lang w:eastAsia="en-US"/>
        </w:rPr>
        <w:t>this instrument</w:t>
      </w:r>
      <w:r w:rsidRPr="000A51D6">
        <w:rPr>
          <w:snapToGrid w:val="0"/>
          <w:lang w:eastAsia="en-US"/>
        </w:rPr>
        <w:t>.</w:t>
      </w:r>
    </w:p>
    <w:p w14:paraId="68503EE8" w14:textId="77777777" w:rsidR="005452CC" w:rsidRPr="000A51D6" w:rsidRDefault="005452CC" w:rsidP="004F676E">
      <w:pPr>
        <w:pStyle w:val="subsection"/>
      </w:pPr>
      <w:r w:rsidRPr="000A51D6">
        <w:tab/>
        <w:t>(2)</w:t>
      </w:r>
      <w:r w:rsidRPr="000A51D6">
        <w:tab/>
        <w:t xml:space="preserve">Any information in column 3 of the table is not part of </w:t>
      </w:r>
      <w:r w:rsidR="008455B9" w:rsidRPr="000A51D6">
        <w:t>this instrument</w:t>
      </w:r>
      <w:r w:rsidRPr="000A51D6">
        <w:t xml:space="preserve">. Information may be inserted in this column, or information in it may be edited, in any published version of </w:t>
      </w:r>
      <w:r w:rsidR="008455B9" w:rsidRPr="000A51D6">
        <w:t>this instrument</w:t>
      </w:r>
      <w:r w:rsidRPr="000A51D6">
        <w:t>.</w:t>
      </w:r>
    </w:p>
    <w:p w14:paraId="698A3BF2" w14:textId="77777777" w:rsidR="00BF6650" w:rsidRPr="000A51D6" w:rsidRDefault="00BF6650" w:rsidP="00BF6650">
      <w:pPr>
        <w:pStyle w:val="ActHead5"/>
      </w:pPr>
      <w:bookmarkStart w:id="2" w:name="_Toc129704607"/>
      <w:r w:rsidRPr="003C7665">
        <w:rPr>
          <w:rStyle w:val="CharSectno"/>
        </w:rPr>
        <w:t>3</w:t>
      </w:r>
      <w:r w:rsidRPr="000A51D6">
        <w:t xml:space="preserve">  Authority</w:t>
      </w:r>
      <w:bookmarkEnd w:id="2"/>
    </w:p>
    <w:p w14:paraId="772AA1CE" w14:textId="77777777" w:rsidR="00BF6650" w:rsidRPr="000A51D6" w:rsidRDefault="00BF6650" w:rsidP="00BF6650">
      <w:pPr>
        <w:pStyle w:val="subsection"/>
      </w:pPr>
      <w:r w:rsidRPr="000A51D6">
        <w:tab/>
      </w:r>
      <w:r w:rsidRPr="000A51D6">
        <w:tab/>
      </w:r>
      <w:r w:rsidR="008455B9" w:rsidRPr="000A51D6">
        <w:t>This instrument is</w:t>
      </w:r>
      <w:r w:rsidRPr="000A51D6">
        <w:t xml:space="preserve"> made under the</w:t>
      </w:r>
      <w:r w:rsidR="00BF711F" w:rsidRPr="000A51D6">
        <w:t xml:space="preserve"> </w:t>
      </w:r>
      <w:r w:rsidR="00BF711F" w:rsidRPr="000A51D6">
        <w:rPr>
          <w:i/>
        </w:rPr>
        <w:t>Aged Care Act 1997</w:t>
      </w:r>
      <w:r w:rsidR="00546FA3" w:rsidRPr="000A51D6">
        <w:t>.</w:t>
      </w:r>
    </w:p>
    <w:p w14:paraId="398E5572" w14:textId="77777777" w:rsidR="00557C7A" w:rsidRPr="000A51D6" w:rsidRDefault="00BF6650" w:rsidP="00557C7A">
      <w:pPr>
        <w:pStyle w:val="ActHead5"/>
      </w:pPr>
      <w:bookmarkStart w:id="3" w:name="_Toc129704608"/>
      <w:r w:rsidRPr="003C7665">
        <w:rPr>
          <w:rStyle w:val="CharSectno"/>
        </w:rPr>
        <w:t>4</w:t>
      </w:r>
      <w:r w:rsidR="00557C7A" w:rsidRPr="000A51D6">
        <w:t xml:space="preserve">  </w:t>
      </w:r>
      <w:r w:rsidR="00083F48" w:rsidRPr="000A51D6">
        <w:t>Schedules</w:t>
      </w:r>
      <w:bookmarkEnd w:id="3"/>
    </w:p>
    <w:p w14:paraId="2470C8C3" w14:textId="77777777" w:rsidR="00557C7A" w:rsidRPr="000A51D6" w:rsidRDefault="00557C7A" w:rsidP="00557C7A">
      <w:pPr>
        <w:pStyle w:val="subsection"/>
      </w:pPr>
      <w:r w:rsidRPr="000A51D6">
        <w:tab/>
      </w:r>
      <w:r w:rsidRPr="000A51D6">
        <w:tab/>
      </w:r>
      <w:r w:rsidR="00083F48" w:rsidRPr="000A51D6">
        <w:t xml:space="preserve">Each </w:t>
      </w:r>
      <w:r w:rsidR="00160BD7" w:rsidRPr="000A51D6">
        <w:t>instrument</w:t>
      </w:r>
      <w:r w:rsidR="00083F48" w:rsidRPr="000A51D6">
        <w:t xml:space="preserve"> that is specified in a Schedule to </w:t>
      </w:r>
      <w:r w:rsidR="008455B9" w:rsidRPr="000A51D6">
        <w:t>this instrument</w:t>
      </w:r>
      <w:r w:rsidR="00083F48" w:rsidRPr="000A51D6">
        <w:t xml:space="preserve"> is amended or repealed as set out in the applicable items in the Schedule concerned, and any other item in a Schedule to </w:t>
      </w:r>
      <w:r w:rsidR="008455B9" w:rsidRPr="000A51D6">
        <w:t>this instrument</w:t>
      </w:r>
      <w:r w:rsidR="00083F48" w:rsidRPr="000A51D6">
        <w:t xml:space="preserve"> has effect according to its terms.</w:t>
      </w:r>
    </w:p>
    <w:p w14:paraId="15D2AC38" w14:textId="77777777" w:rsidR="0048364F" w:rsidRPr="000A51D6" w:rsidRDefault="0048364F" w:rsidP="009C5989">
      <w:pPr>
        <w:pStyle w:val="ActHead6"/>
        <w:pageBreakBefore/>
      </w:pPr>
      <w:bookmarkStart w:id="4" w:name="_Toc129704609"/>
      <w:r w:rsidRPr="003C7665">
        <w:rPr>
          <w:rStyle w:val="CharAmSchNo"/>
        </w:rPr>
        <w:lastRenderedPageBreak/>
        <w:t>Schedule 1</w:t>
      </w:r>
      <w:r w:rsidRPr="000A51D6">
        <w:t>—</w:t>
      </w:r>
      <w:r w:rsidR="00460499" w:rsidRPr="003C7665">
        <w:rPr>
          <w:rStyle w:val="CharAmSchText"/>
        </w:rPr>
        <w:t>Amendments</w:t>
      </w:r>
      <w:bookmarkEnd w:id="4"/>
    </w:p>
    <w:p w14:paraId="4E25AFD8" w14:textId="77777777" w:rsidR="0004044E" w:rsidRPr="003C7665" w:rsidRDefault="0004044E" w:rsidP="0004044E">
      <w:pPr>
        <w:pStyle w:val="Header"/>
      </w:pPr>
      <w:r w:rsidRPr="003C7665">
        <w:rPr>
          <w:rStyle w:val="CharAmPartNo"/>
        </w:rPr>
        <w:t xml:space="preserve"> </w:t>
      </w:r>
      <w:r w:rsidRPr="003C7665">
        <w:rPr>
          <w:rStyle w:val="CharAmPartText"/>
        </w:rPr>
        <w:t xml:space="preserve"> </w:t>
      </w:r>
    </w:p>
    <w:p w14:paraId="16D7C099" w14:textId="77777777" w:rsidR="0084172C" w:rsidRPr="000A51D6" w:rsidRDefault="00BF711F" w:rsidP="00EA0D36">
      <w:pPr>
        <w:pStyle w:val="ActHead9"/>
      </w:pPr>
      <w:bookmarkStart w:id="5" w:name="_Toc129704610"/>
      <w:r w:rsidRPr="000A51D6">
        <w:t>Approval of Care Recipients Principles 2014</w:t>
      </w:r>
      <w:bookmarkEnd w:id="5"/>
    </w:p>
    <w:p w14:paraId="6E0459DD" w14:textId="77777777" w:rsidR="00BF711F" w:rsidRPr="000A51D6" w:rsidRDefault="00BF711F" w:rsidP="00BF711F">
      <w:pPr>
        <w:pStyle w:val="ItemHead"/>
      </w:pPr>
      <w:r w:rsidRPr="000A51D6">
        <w:t xml:space="preserve">1  After </w:t>
      </w:r>
      <w:r w:rsidR="00DB07FC" w:rsidRPr="000A51D6">
        <w:t>Part 3</w:t>
      </w:r>
    </w:p>
    <w:p w14:paraId="37F85A8A" w14:textId="77777777" w:rsidR="00BF711F" w:rsidRPr="000A51D6" w:rsidRDefault="00BF711F" w:rsidP="00BF711F">
      <w:pPr>
        <w:pStyle w:val="Item"/>
      </w:pPr>
      <w:r w:rsidRPr="000A51D6">
        <w:t>Insert:</w:t>
      </w:r>
    </w:p>
    <w:p w14:paraId="4DB61F4C" w14:textId="77777777" w:rsidR="00BF711F" w:rsidRPr="000A51D6" w:rsidRDefault="00DB07FC" w:rsidP="00BF711F">
      <w:pPr>
        <w:pStyle w:val="ActHead2"/>
      </w:pPr>
      <w:bookmarkStart w:id="6" w:name="_Toc129704611"/>
      <w:r w:rsidRPr="003C7665">
        <w:rPr>
          <w:rStyle w:val="CharPartNo"/>
        </w:rPr>
        <w:t>Part 3</w:t>
      </w:r>
      <w:r w:rsidR="00BF711F" w:rsidRPr="003C7665">
        <w:rPr>
          <w:rStyle w:val="CharPartNo"/>
        </w:rPr>
        <w:t>A</w:t>
      </w:r>
      <w:r w:rsidR="00BF711F" w:rsidRPr="000A51D6">
        <w:t>—</w:t>
      </w:r>
      <w:r w:rsidR="00BF711F" w:rsidRPr="003C7665">
        <w:rPr>
          <w:rStyle w:val="CharPartText"/>
        </w:rPr>
        <w:t>Applications for approval</w:t>
      </w:r>
      <w:bookmarkEnd w:id="6"/>
    </w:p>
    <w:p w14:paraId="5EDB852B" w14:textId="77777777" w:rsidR="00B02A7B" w:rsidRPr="003C7665" w:rsidRDefault="00B02A7B" w:rsidP="00B02A7B">
      <w:pPr>
        <w:pStyle w:val="Header"/>
      </w:pPr>
      <w:r w:rsidRPr="003C7665">
        <w:rPr>
          <w:rStyle w:val="CharDivNo"/>
        </w:rPr>
        <w:t xml:space="preserve"> </w:t>
      </w:r>
      <w:r w:rsidRPr="003C7665">
        <w:rPr>
          <w:rStyle w:val="CharDivText"/>
        </w:rPr>
        <w:t xml:space="preserve"> </w:t>
      </w:r>
    </w:p>
    <w:p w14:paraId="2690A54E" w14:textId="77777777" w:rsidR="00BF711F" w:rsidRPr="000A51D6" w:rsidRDefault="00BF711F" w:rsidP="00BF711F">
      <w:pPr>
        <w:pStyle w:val="ActHead5"/>
      </w:pPr>
      <w:bookmarkStart w:id="7" w:name="_Toc129704612"/>
      <w:r w:rsidRPr="003C7665">
        <w:rPr>
          <w:rStyle w:val="CharSectno"/>
        </w:rPr>
        <w:t>11A</w:t>
      </w:r>
      <w:r w:rsidRPr="000A51D6">
        <w:t xml:space="preserve">  Application</w:t>
      </w:r>
      <w:r w:rsidR="00760233" w:rsidRPr="000A51D6">
        <w:t>s</w:t>
      </w:r>
      <w:r w:rsidRPr="000A51D6">
        <w:t xml:space="preserve"> in relation to residential care for </w:t>
      </w:r>
      <w:r w:rsidR="00760233" w:rsidRPr="000A51D6">
        <w:t xml:space="preserve">certain </w:t>
      </w:r>
      <w:r w:rsidRPr="000A51D6">
        <w:t>younger persons</w:t>
      </w:r>
      <w:bookmarkEnd w:id="7"/>
    </w:p>
    <w:p w14:paraId="16225D48" w14:textId="77777777" w:rsidR="00BF711F" w:rsidRPr="000A51D6" w:rsidRDefault="00BF711F" w:rsidP="00BF711F">
      <w:pPr>
        <w:pStyle w:val="subsection"/>
      </w:pPr>
      <w:r w:rsidRPr="000A51D6">
        <w:tab/>
        <w:t>(1)</w:t>
      </w:r>
      <w:r w:rsidRPr="000A51D6">
        <w:tab/>
        <w:t xml:space="preserve">This section applies if a person applies under </w:t>
      </w:r>
      <w:r w:rsidR="00DB07FC" w:rsidRPr="000A51D6">
        <w:t>section 2</w:t>
      </w:r>
      <w:r w:rsidRPr="000A51D6">
        <w:t>2</w:t>
      </w:r>
      <w:r w:rsidR="000A51D6">
        <w:noBreakHyphen/>
      </w:r>
      <w:r w:rsidRPr="000A51D6">
        <w:t>3 of the Act to be approved as a recipient of residential care, and the person is not:</w:t>
      </w:r>
    </w:p>
    <w:p w14:paraId="3F61529F" w14:textId="77777777" w:rsidR="00BF711F" w:rsidRPr="000A51D6" w:rsidRDefault="00BF711F" w:rsidP="00BF711F">
      <w:pPr>
        <w:pStyle w:val="paragraph"/>
      </w:pPr>
      <w:r w:rsidRPr="000A51D6">
        <w:tab/>
        <w:t>(a)</w:t>
      </w:r>
      <w:r w:rsidRPr="000A51D6">
        <w:tab/>
      </w:r>
      <w:r w:rsidR="003A4CC1" w:rsidRPr="000A51D6">
        <w:t xml:space="preserve">a person who is </w:t>
      </w:r>
      <w:r w:rsidR="000F3057" w:rsidRPr="000A51D6">
        <w:t>at least 65 years of age</w:t>
      </w:r>
      <w:r w:rsidRPr="000A51D6">
        <w:t>; or</w:t>
      </w:r>
    </w:p>
    <w:p w14:paraId="13AB71D6" w14:textId="77777777" w:rsidR="00BF711F" w:rsidRPr="000A51D6" w:rsidRDefault="00BF711F" w:rsidP="00BF711F">
      <w:pPr>
        <w:pStyle w:val="paragraph"/>
      </w:pPr>
      <w:r w:rsidRPr="000A51D6">
        <w:tab/>
        <w:t>(b)</w:t>
      </w:r>
      <w:r w:rsidRPr="000A51D6">
        <w:tab/>
        <w:t xml:space="preserve">a person from an Aboriginal </w:t>
      </w:r>
      <w:r w:rsidR="00760233" w:rsidRPr="000A51D6">
        <w:t>or</w:t>
      </w:r>
      <w:r w:rsidRPr="000A51D6">
        <w:t xml:space="preserve"> Torres Strait Islander community </w:t>
      </w:r>
      <w:r w:rsidR="00FC2EC2" w:rsidRPr="000A51D6">
        <w:t xml:space="preserve">who is </w:t>
      </w:r>
      <w:r w:rsidR="00760233" w:rsidRPr="000A51D6">
        <w:t>at least 50 years of age</w:t>
      </w:r>
      <w:r w:rsidRPr="000A51D6">
        <w:t>; or</w:t>
      </w:r>
    </w:p>
    <w:p w14:paraId="333ACA94" w14:textId="77777777" w:rsidR="00BF711F" w:rsidRPr="000A51D6" w:rsidRDefault="00BF711F" w:rsidP="00BF711F">
      <w:pPr>
        <w:pStyle w:val="paragraph"/>
      </w:pPr>
      <w:r w:rsidRPr="000A51D6">
        <w:tab/>
        <w:t>(c)</w:t>
      </w:r>
      <w:r w:rsidRPr="000A51D6">
        <w:tab/>
        <w:t>a person who is homeless</w:t>
      </w:r>
      <w:r w:rsidR="00FC2EC2" w:rsidRPr="000A51D6">
        <w:t xml:space="preserve"> </w:t>
      </w:r>
      <w:r w:rsidR="006D6B72" w:rsidRPr="000A51D6">
        <w:t xml:space="preserve">or at risk of becoming homeless </w:t>
      </w:r>
      <w:r w:rsidR="00FC2EC2" w:rsidRPr="000A51D6">
        <w:t xml:space="preserve">and </w:t>
      </w:r>
      <w:r w:rsidR="003A4CC1" w:rsidRPr="000A51D6">
        <w:t xml:space="preserve">is </w:t>
      </w:r>
      <w:r w:rsidR="00760233" w:rsidRPr="000A51D6">
        <w:t>at least 50</w:t>
      </w:r>
      <w:r w:rsidR="00FC2EC2" w:rsidRPr="000A51D6">
        <w:t xml:space="preserve"> years of age.</w:t>
      </w:r>
    </w:p>
    <w:p w14:paraId="717A4D34" w14:textId="77777777" w:rsidR="00AA2C3D" w:rsidRPr="000A51D6" w:rsidRDefault="00AA2C3D" w:rsidP="00AA2C3D">
      <w:pPr>
        <w:pStyle w:val="subsection"/>
      </w:pPr>
      <w:r w:rsidRPr="000A51D6">
        <w:tab/>
        <w:t>(2)</w:t>
      </w:r>
      <w:r w:rsidRPr="000A51D6">
        <w:tab/>
        <w:t xml:space="preserve">The application </w:t>
      </w:r>
      <w:r w:rsidR="00A502AE" w:rsidRPr="000A51D6">
        <w:t>must be accompanied by</w:t>
      </w:r>
      <w:r w:rsidRPr="000A51D6">
        <w:t xml:space="preserve"> one of the following:</w:t>
      </w:r>
    </w:p>
    <w:p w14:paraId="7BF0C1FE" w14:textId="77777777" w:rsidR="00AA2C3D" w:rsidRPr="000A51D6" w:rsidRDefault="00AA2C3D" w:rsidP="00AA2C3D">
      <w:pPr>
        <w:pStyle w:val="paragraph"/>
      </w:pPr>
      <w:r w:rsidRPr="000A51D6">
        <w:tab/>
        <w:t>(a)</w:t>
      </w:r>
      <w:r w:rsidRPr="000A51D6">
        <w:tab/>
      </w:r>
      <w:r w:rsidR="007B1C32" w:rsidRPr="000A51D6">
        <w:t>a</w:t>
      </w:r>
      <w:r w:rsidR="00536760" w:rsidRPr="000A51D6">
        <w:t xml:space="preserve">n Exploration of Home &amp; Living Supports for NDIS Participants Form </w:t>
      </w:r>
      <w:r w:rsidR="00760233" w:rsidRPr="000A51D6">
        <w:t>completed for the person by t</w:t>
      </w:r>
      <w:r w:rsidR="00536760" w:rsidRPr="000A51D6">
        <w:t>he National Disability Insurance Agency</w:t>
      </w:r>
      <w:r w:rsidR="007B1C32" w:rsidRPr="000A51D6">
        <w:t>;</w:t>
      </w:r>
    </w:p>
    <w:p w14:paraId="5E4F2216" w14:textId="77777777" w:rsidR="00BF711F" w:rsidRPr="000A51D6" w:rsidRDefault="007B1C32" w:rsidP="000F3057">
      <w:pPr>
        <w:pStyle w:val="paragraph"/>
      </w:pPr>
      <w:r w:rsidRPr="000A51D6">
        <w:tab/>
        <w:t>(b)</w:t>
      </w:r>
      <w:r w:rsidRPr="000A51D6">
        <w:tab/>
        <w:t>a Summary Report</w:t>
      </w:r>
      <w:r w:rsidR="00536760" w:rsidRPr="000A51D6">
        <w:t>:</w:t>
      </w:r>
      <w:r w:rsidRPr="000A51D6">
        <w:t xml:space="preserve"> Younger People at Risk of Entering Residential </w:t>
      </w:r>
      <w:r w:rsidR="00536760" w:rsidRPr="000A51D6">
        <w:t xml:space="preserve">Aged Care </w:t>
      </w:r>
      <w:r w:rsidR="00760233" w:rsidRPr="000A51D6">
        <w:t>complete</w:t>
      </w:r>
      <w:r w:rsidR="00D81888" w:rsidRPr="000A51D6">
        <w:t>d</w:t>
      </w:r>
      <w:r w:rsidR="00760233" w:rsidRPr="000A51D6">
        <w:t xml:space="preserve"> for the person by </w:t>
      </w:r>
      <w:r w:rsidR="00536760" w:rsidRPr="000A51D6">
        <w:t>Ability First Australia.</w:t>
      </w:r>
    </w:p>
    <w:p w14:paraId="1CDB86BA" w14:textId="77777777" w:rsidR="00B74B8A" w:rsidRPr="000A51D6" w:rsidRDefault="00B74B8A" w:rsidP="00B74B8A">
      <w:pPr>
        <w:pStyle w:val="subsection"/>
      </w:pPr>
      <w:r w:rsidRPr="000A51D6">
        <w:tab/>
        <w:t>(3)</w:t>
      </w:r>
      <w:r w:rsidRPr="000A51D6">
        <w:tab/>
        <w:t xml:space="preserve">However, the documentation mentioned in </w:t>
      </w:r>
      <w:r w:rsidR="000A51D6" w:rsidRPr="000A51D6">
        <w:t>subsection (</w:t>
      </w:r>
      <w:r w:rsidRPr="000A51D6">
        <w:t>2) is not required if the application is:</w:t>
      </w:r>
    </w:p>
    <w:p w14:paraId="2CCC5427" w14:textId="77777777" w:rsidR="00B74B8A" w:rsidRPr="000A51D6" w:rsidRDefault="00B74B8A" w:rsidP="00B74B8A">
      <w:pPr>
        <w:pStyle w:val="paragraph"/>
      </w:pPr>
      <w:r w:rsidRPr="000A51D6">
        <w:tab/>
        <w:t>(a)</w:t>
      </w:r>
      <w:r w:rsidRPr="000A51D6">
        <w:tab/>
      </w:r>
      <w:r w:rsidR="005B0D58" w:rsidRPr="000A51D6">
        <w:t>in relation to</w:t>
      </w:r>
      <w:r w:rsidRPr="000A51D6">
        <w:t xml:space="preserve"> the provision of respite care; and</w:t>
      </w:r>
    </w:p>
    <w:p w14:paraId="35C53A0E" w14:textId="77777777" w:rsidR="005B0D58" w:rsidRPr="000A51D6" w:rsidRDefault="00B74B8A" w:rsidP="0023523C">
      <w:pPr>
        <w:pStyle w:val="paragraph"/>
      </w:pPr>
      <w:r w:rsidRPr="000A51D6">
        <w:tab/>
        <w:t>(b)</w:t>
      </w:r>
      <w:r w:rsidRPr="000A51D6">
        <w:tab/>
        <w:t xml:space="preserve">made on the basis that the person urgently needed </w:t>
      </w:r>
      <w:r w:rsidR="005B0D58" w:rsidRPr="000A51D6">
        <w:t xml:space="preserve">the </w:t>
      </w:r>
      <w:r w:rsidRPr="000A51D6">
        <w:t>care when it started and it was not practicable to apply for approval beforehand.</w:t>
      </w:r>
    </w:p>
    <w:sectPr w:rsidR="005B0D58" w:rsidRPr="000A51D6" w:rsidSect="00F763F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B989" w14:textId="77777777" w:rsidR="00B74B8A" w:rsidRDefault="00B74B8A" w:rsidP="0048364F">
      <w:pPr>
        <w:spacing w:line="240" w:lineRule="auto"/>
      </w:pPr>
      <w:r>
        <w:separator/>
      </w:r>
    </w:p>
  </w:endnote>
  <w:endnote w:type="continuationSeparator" w:id="0">
    <w:p w14:paraId="3F11531E" w14:textId="77777777" w:rsidR="00B74B8A" w:rsidRDefault="00B74B8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D2" w14:textId="77777777" w:rsidR="00B74B8A" w:rsidRPr="00F763FB" w:rsidRDefault="00F763FB" w:rsidP="00F763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763FB">
      <w:rPr>
        <w:i/>
        <w:sz w:val="18"/>
      </w:rPr>
      <w:t>OPC66302 -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025D" w14:textId="77777777" w:rsidR="00B74B8A" w:rsidRDefault="00B74B8A" w:rsidP="00E97334"/>
  <w:p w14:paraId="23939828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1874C" w14:textId="77777777" w:rsidR="00B74B8A" w:rsidRPr="00F763FB" w:rsidRDefault="00F763FB" w:rsidP="00F763F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763FB">
      <w:rPr>
        <w:i/>
        <w:sz w:val="18"/>
      </w:rPr>
      <w:t>OPC66302 -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1811" w14:textId="77777777" w:rsidR="00B74B8A" w:rsidRPr="00E33C1C" w:rsidRDefault="00B74B8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B8A" w14:paraId="10F98D42" w14:textId="77777777" w:rsidTr="003C76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1A2835" w14:textId="77777777" w:rsidR="00B74B8A" w:rsidRDefault="00B74B8A" w:rsidP="00BF71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853F8A" w14:textId="4A2F420B" w:rsidR="00B74B8A" w:rsidRDefault="00B74B8A" w:rsidP="00BF71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15D">
            <w:rPr>
              <w:i/>
              <w:sz w:val="18"/>
            </w:rPr>
            <w:t>Approval of Care Recipients Amendment (Younger Persons)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E35325" w14:textId="77777777" w:rsidR="00B74B8A" w:rsidRDefault="00B74B8A" w:rsidP="00BF711F">
          <w:pPr>
            <w:spacing w:line="0" w:lineRule="atLeast"/>
            <w:jc w:val="right"/>
            <w:rPr>
              <w:sz w:val="18"/>
            </w:rPr>
          </w:pPr>
        </w:p>
      </w:tc>
    </w:tr>
  </w:tbl>
  <w:p w14:paraId="50ACD625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D4BA4" w14:textId="77777777" w:rsidR="00B74B8A" w:rsidRPr="00E33C1C" w:rsidRDefault="00B74B8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74B8A" w14:paraId="3C7EAF50" w14:textId="77777777" w:rsidTr="003C766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ABBD47" w14:textId="77777777" w:rsidR="00B74B8A" w:rsidRDefault="00B74B8A" w:rsidP="00BF71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891972" w14:textId="7A5033AF" w:rsidR="00B74B8A" w:rsidRDefault="00B74B8A" w:rsidP="00BF71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15D">
            <w:rPr>
              <w:i/>
              <w:sz w:val="18"/>
            </w:rPr>
            <w:t>Approval of Care Recipients Amendment (Younger Persons)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A1FD4A" w14:textId="77777777" w:rsidR="00B74B8A" w:rsidRDefault="00B74B8A" w:rsidP="00BF71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186913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2486" w14:textId="77777777" w:rsidR="00B74B8A" w:rsidRPr="00E33C1C" w:rsidRDefault="00B74B8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74B8A" w14:paraId="737B6B59" w14:textId="77777777" w:rsidTr="003C766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AA06A4" w14:textId="77777777" w:rsidR="00B74B8A" w:rsidRDefault="00B74B8A" w:rsidP="00BF711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CD92E0" w14:textId="5A64D913" w:rsidR="00B74B8A" w:rsidRDefault="00B74B8A" w:rsidP="00BF71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15D">
            <w:rPr>
              <w:i/>
              <w:sz w:val="18"/>
            </w:rPr>
            <w:t>Approval of Care Recipients Amendment (Younger Persons)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88784A" w14:textId="77777777" w:rsidR="00B74B8A" w:rsidRDefault="00B74B8A" w:rsidP="00BF711F">
          <w:pPr>
            <w:spacing w:line="0" w:lineRule="atLeast"/>
            <w:jc w:val="right"/>
            <w:rPr>
              <w:sz w:val="18"/>
            </w:rPr>
          </w:pPr>
        </w:p>
      </w:tc>
    </w:tr>
  </w:tbl>
  <w:p w14:paraId="60D22593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5F78" w14:textId="77777777" w:rsidR="00B74B8A" w:rsidRPr="00E33C1C" w:rsidRDefault="00B74B8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B8A" w14:paraId="1727D7F2" w14:textId="77777777" w:rsidTr="00BF711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146805" w14:textId="77777777" w:rsidR="00B74B8A" w:rsidRDefault="00B74B8A" w:rsidP="00BF71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FE75119" w14:textId="1D4120EF" w:rsidR="00B74B8A" w:rsidRDefault="00B74B8A" w:rsidP="00BF71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15D">
            <w:rPr>
              <w:i/>
              <w:sz w:val="18"/>
            </w:rPr>
            <w:t>Approval of Care Recipients Amendment (Younger Persons)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81EF849" w14:textId="77777777" w:rsidR="00B74B8A" w:rsidRDefault="00B74B8A" w:rsidP="00BF71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942711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93F6" w14:textId="77777777" w:rsidR="00B74B8A" w:rsidRPr="00E33C1C" w:rsidRDefault="00B74B8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74B8A" w14:paraId="23C6D5B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2C32E2A" w14:textId="77777777" w:rsidR="00B74B8A" w:rsidRDefault="00B74B8A" w:rsidP="00BF711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EED61" w14:textId="1CFE250B" w:rsidR="00B74B8A" w:rsidRDefault="00B74B8A" w:rsidP="00BF711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B415D">
            <w:rPr>
              <w:i/>
              <w:sz w:val="18"/>
            </w:rPr>
            <w:t>Approval of Care Recipients Amendment (Younger Persons) Principles 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758046" w14:textId="77777777" w:rsidR="00B74B8A" w:rsidRDefault="00B74B8A" w:rsidP="00BF711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E00E675" w14:textId="77777777" w:rsidR="00B74B8A" w:rsidRPr="00F763FB" w:rsidRDefault="00F763FB" w:rsidP="00F763FB">
    <w:pPr>
      <w:rPr>
        <w:rFonts w:cs="Times New Roman"/>
        <w:i/>
        <w:sz w:val="18"/>
      </w:rPr>
    </w:pPr>
    <w:r w:rsidRPr="00F763FB">
      <w:rPr>
        <w:rFonts w:cs="Times New Roman"/>
        <w:i/>
        <w:sz w:val="18"/>
      </w:rPr>
      <w:t>OPC66302 -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52A3" w14:textId="77777777" w:rsidR="00B74B8A" w:rsidRDefault="00B74B8A" w:rsidP="0048364F">
      <w:pPr>
        <w:spacing w:line="240" w:lineRule="auto"/>
      </w:pPr>
      <w:r>
        <w:separator/>
      </w:r>
    </w:p>
  </w:footnote>
  <w:footnote w:type="continuationSeparator" w:id="0">
    <w:p w14:paraId="576770D9" w14:textId="77777777" w:rsidR="00B74B8A" w:rsidRDefault="00B74B8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DA79" w14:textId="77777777" w:rsidR="00B74B8A" w:rsidRPr="005F1388" w:rsidRDefault="00B74B8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A0448" w14:textId="77777777" w:rsidR="00B74B8A" w:rsidRPr="005F1388" w:rsidRDefault="00B74B8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5B8B" w14:textId="77777777" w:rsidR="00B74B8A" w:rsidRPr="005F1388" w:rsidRDefault="00B74B8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DD66" w14:textId="77777777" w:rsidR="00B74B8A" w:rsidRPr="00ED79B6" w:rsidRDefault="00B74B8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C390" w14:textId="77777777" w:rsidR="00B74B8A" w:rsidRPr="00ED79B6" w:rsidRDefault="00B74B8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B172" w14:textId="77777777" w:rsidR="00B74B8A" w:rsidRPr="00ED79B6" w:rsidRDefault="00B74B8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744D" w14:textId="13CD0BE8" w:rsidR="00B74B8A" w:rsidRPr="00A961C4" w:rsidRDefault="00B74B8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C6D4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C6D48">
      <w:rPr>
        <w:noProof/>
        <w:sz w:val="20"/>
      </w:rPr>
      <w:t>Amendments</w:t>
    </w:r>
    <w:r>
      <w:rPr>
        <w:sz w:val="20"/>
      </w:rPr>
      <w:fldChar w:fldCharType="end"/>
    </w:r>
  </w:p>
  <w:p w14:paraId="0E5BA3C3" w14:textId="67E6B68C" w:rsidR="00B74B8A" w:rsidRPr="00A961C4" w:rsidRDefault="00B74B8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CA637FE" w14:textId="77777777" w:rsidR="00B74B8A" w:rsidRPr="00A961C4" w:rsidRDefault="00B74B8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23E72" w14:textId="615EF9AB" w:rsidR="00B74B8A" w:rsidRPr="00A961C4" w:rsidRDefault="00B74B8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7126BE3" w14:textId="310A9B59" w:rsidR="00B74B8A" w:rsidRPr="00A961C4" w:rsidRDefault="00B74B8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8C1C073" w14:textId="77777777" w:rsidR="00B74B8A" w:rsidRPr="00A961C4" w:rsidRDefault="00B74B8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0FB5E" w14:textId="77777777" w:rsidR="00B74B8A" w:rsidRPr="00A961C4" w:rsidRDefault="00B74B8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B9"/>
    <w:rsid w:val="00000263"/>
    <w:rsid w:val="000113BC"/>
    <w:rsid w:val="000136AF"/>
    <w:rsid w:val="00036E24"/>
    <w:rsid w:val="0004044E"/>
    <w:rsid w:val="00040536"/>
    <w:rsid w:val="00046F47"/>
    <w:rsid w:val="000475CA"/>
    <w:rsid w:val="0005120E"/>
    <w:rsid w:val="00054577"/>
    <w:rsid w:val="00060539"/>
    <w:rsid w:val="000614BF"/>
    <w:rsid w:val="0007169C"/>
    <w:rsid w:val="00077593"/>
    <w:rsid w:val="00083F48"/>
    <w:rsid w:val="000A51D6"/>
    <w:rsid w:val="000A7DF9"/>
    <w:rsid w:val="000B277A"/>
    <w:rsid w:val="000D05EF"/>
    <w:rsid w:val="000D5485"/>
    <w:rsid w:val="000F21C1"/>
    <w:rsid w:val="000F3057"/>
    <w:rsid w:val="000F33D9"/>
    <w:rsid w:val="00105D72"/>
    <w:rsid w:val="0010745C"/>
    <w:rsid w:val="00117277"/>
    <w:rsid w:val="001274B5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B7D10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523C"/>
    <w:rsid w:val="00240749"/>
    <w:rsid w:val="002468D7"/>
    <w:rsid w:val="00263886"/>
    <w:rsid w:val="00266FC9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08A3"/>
    <w:rsid w:val="003A15AC"/>
    <w:rsid w:val="003A4CC1"/>
    <w:rsid w:val="003A56EB"/>
    <w:rsid w:val="003A67A7"/>
    <w:rsid w:val="003B0627"/>
    <w:rsid w:val="003B30B4"/>
    <w:rsid w:val="003C15F5"/>
    <w:rsid w:val="003C5F2B"/>
    <w:rsid w:val="003C7665"/>
    <w:rsid w:val="003D0BFE"/>
    <w:rsid w:val="003D5700"/>
    <w:rsid w:val="003E6420"/>
    <w:rsid w:val="003F0F5A"/>
    <w:rsid w:val="003F1607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716D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2E52"/>
    <w:rsid w:val="00516B8D"/>
    <w:rsid w:val="005214E4"/>
    <w:rsid w:val="0052686F"/>
    <w:rsid w:val="0052756C"/>
    <w:rsid w:val="00530230"/>
    <w:rsid w:val="00530CC9"/>
    <w:rsid w:val="00536760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0D58"/>
    <w:rsid w:val="005B4067"/>
    <w:rsid w:val="005B43E5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644B4"/>
    <w:rsid w:val="00677CC2"/>
    <w:rsid w:val="00685F42"/>
    <w:rsid w:val="006866A1"/>
    <w:rsid w:val="0069207B"/>
    <w:rsid w:val="006A4309"/>
    <w:rsid w:val="006B0E55"/>
    <w:rsid w:val="006B7006"/>
    <w:rsid w:val="006C7F8C"/>
    <w:rsid w:val="006D6B72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0233"/>
    <w:rsid w:val="007634AD"/>
    <w:rsid w:val="007715C9"/>
    <w:rsid w:val="00774EDD"/>
    <w:rsid w:val="007757EC"/>
    <w:rsid w:val="007A115D"/>
    <w:rsid w:val="007A35E6"/>
    <w:rsid w:val="007A6863"/>
    <w:rsid w:val="007B1C32"/>
    <w:rsid w:val="007D45C1"/>
    <w:rsid w:val="007E7D4A"/>
    <w:rsid w:val="007F48ED"/>
    <w:rsid w:val="007F7947"/>
    <w:rsid w:val="00812F45"/>
    <w:rsid w:val="00823B55"/>
    <w:rsid w:val="00827AED"/>
    <w:rsid w:val="00833B0E"/>
    <w:rsid w:val="0084172C"/>
    <w:rsid w:val="008455B9"/>
    <w:rsid w:val="00856A31"/>
    <w:rsid w:val="00874DCB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8F6E6C"/>
    <w:rsid w:val="00911FBF"/>
    <w:rsid w:val="00922764"/>
    <w:rsid w:val="00925E66"/>
    <w:rsid w:val="00932377"/>
    <w:rsid w:val="009408EA"/>
    <w:rsid w:val="00943102"/>
    <w:rsid w:val="0094523D"/>
    <w:rsid w:val="009559E6"/>
    <w:rsid w:val="00976A63"/>
    <w:rsid w:val="00983419"/>
    <w:rsid w:val="00994821"/>
    <w:rsid w:val="009A496C"/>
    <w:rsid w:val="009C3431"/>
    <w:rsid w:val="009C5989"/>
    <w:rsid w:val="009D08DA"/>
    <w:rsid w:val="00A06860"/>
    <w:rsid w:val="00A112EC"/>
    <w:rsid w:val="00A136F5"/>
    <w:rsid w:val="00A231E2"/>
    <w:rsid w:val="00A2550D"/>
    <w:rsid w:val="00A303F5"/>
    <w:rsid w:val="00A4169B"/>
    <w:rsid w:val="00A445F2"/>
    <w:rsid w:val="00A502AE"/>
    <w:rsid w:val="00A50D55"/>
    <w:rsid w:val="00A5165B"/>
    <w:rsid w:val="00A52FDA"/>
    <w:rsid w:val="00A64912"/>
    <w:rsid w:val="00A70A74"/>
    <w:rsid w:val="00A90EA8"/>
    <w:rsid w:val="00A94003"/>
    <w:rsid w:val="00AA0343"/>
    <w:rsid w:val="00AA2A5C"/>
    <w:rsid w:val="00AA2C3D"/>
    <w:rsid w:val="00AB78E9"/>
    <w:rsid w:val="00AD3467"/>
    <w:rsid w:val="00AD5641"/>
    <w:rsid w:val="00AD7252"/>
    <w:rsid w:val="00AE0F9B"/>
    <w:rsid w:val="00AE3BCE"/>
    <w:rsid w:val="00AF55FF"/>
    <w:rsid w:val="00B02A7B"/>
    <w:rsid w:val="00B032D8"/>
    <w:rsid w:val="00B33B3C"/>
    <w:rsid w:val="00B40D74"/>
    <w:rsid w:val="00B52663"/>
    <w:rsid w:val="00B56DCB"/>
    <w:rsid w:val="00B74B8A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BF711F"/>
    <w:rsid w:val="00C067E5"/>
    <w:rsid w:val="00C06801"/>
    <w:rsid w:val="00C164CA"/>
    <w:rsid w:val="00C30328"/>
    <w:rsid w:val="00C42BF8"/>
    <w:rsid w:val="00C460AE"/>
    <w:rsid w:val="00C47461"/>
    <w:rsid w:val="00C50043"/>
    <w:rsid w:val="00C50A0F"/>
    <w:rsid w:val="00C7573B"/>
    <w:rsid w:val="00C76CF3"/>
    <w:rsid w:val="00CA460F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81888"/>
    <w:rsid w:val="00D95891"/>
    <w:rsid w:val="00DB07FC"/>
    <w:rsid w:val="00DB415D"/>
    <w:rsid w:val="00DB5CB4"/>
    <w:rsid w:val="00DC6D48"/>
    <w:rsid w:val="00DE149E"/>
    <w:rsid w:val="00E04E21"/>
    <w:rsid w:val="00E05704"/>
    <w:rsid w:val="00E06FF0"/>
    <w:rsid w:val="00E12F1A"/>
    <w:rsid w:val="00E15561"/>
    <w:rsid w:val="00E155D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763FB"/>
    <w:rsid w:val="00F84CF5"/>
    <w:rsid w:val="00F8612E"/>
    <w:rsid w:val="00FA420B"/>
    <w:rsid w:val="00FA5F5F"/>
    <w:rsid w:val="00FC2EC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EA2D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51D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1D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1D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1D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1D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51D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A51D6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A51D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51D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51D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51D6"/>
  </w:style>
  <w:style w:type="paragraph" w:customStyle="1" w:styleId="OPCParaBase">
    <w:name w:val="OPCParaBase"/>
    <w:qFormat/>
    <w:rsid w:val="000A51D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51D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51D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51D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51D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51D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A51D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51D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51D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51D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51D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51D6"/>
  </w:style>
  <w:style w:type="paragraph" w:customStyle="1" w:styleId="Blocks">
    <w:name w:val="Blocks"/>
    <w:aliases w:val="bb"/>
    <w:basedOn w:val="OPCParaBase"/>
    <w:qFormat/>
    <w:rsid w:val="000A51D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51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51D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51D6"/>
    <w:rPr>
      <w:i/>
    </w:rPr>
  </w:style>
  <w:style w:type="paragraph" w:customStyle="1" w:styleId="BoxList">
    <w:name w:val="BoxList"/>
    <w:aliases w:val="bl"/>
    <w:basedOn w:val="BoxText"/>
    <w:qFormat/>
    <w:rsid w:val="000A51D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51D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51D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51D6"/>
    <w:pPr>
      <w:ind w:left="1985" w:hanging="851"/>
    </w:pPr>
  </w:style>
  <w:style w:type="character" w:customStyle="1" w:styleId="CharAmPartNo">
    <w:name w:val="CharAmPartNo"/>
    <w:basedOn w:val="OPCCharBase"/>
    <w:qFormat/>
    <w:rsid w:val="000A51D6"/>
  </w:style>
  <w:style w:type="character" w:customStyle="1" w:styleId="CharAmPartText">
    <w:name w:val="CharAmPartText"/>
    <w:basedOn w:val="OPCCharBase"/>
    <w:qFormat/>
    <w:rsid w:val="000A51D6"/>
  </w:style>
  <w:style w:type="character" w:customStyle="1" w:styleId="CharAmSchNo">
    <w:name w:val="CharAmSchNo"/>
    <w:basedOn w:val="OPCCharBase"/>
    <w:qFormat/>
    <w:rsid w:val="000A51D6"/>
  </w:style>
  <w:style w:type="character" w:customStyle="1" w:styleId="CharAmSchText">
    <w:name w:val="CharAmSchText"/>
    <w:basedOn w:val="OPCCharBase"/>
    <w:qFormat/>
    <w:rsid w:val="000A51D6"/>
  </w:style>
  <w:style w:type="character" w:customStyle="1" w:styleId="CharBoldItalic">
    <w:name w:val="CharBoldItalic"/>
    <w:basedOn w:val="OPCCharBase"/>
    <w:uiPriority w:val="1"/>
    <w:qFormat/>
    <w:rsid w:val="000A51D6"/>
    <w:rPr>
      <w:b/>
      <w:i/>
    </w:rPr>
  </w:style>
  <w:style w:type="character" w:customStyle="1" w:styleId="CharChapNo">
    <w:name w:val="CharChapNo"/>
    <w:basedOn w:val="OPCCharBase"/>
    <w:uiPriority w:val="1"/>
    <w:qFormat/>
    <w:rsid w:val="000A51D6"/>
  </w:style>
  <w:style w:type="character" w:customStyle="1" w:styleId="CharChapText">
    <w:name w:val="CharChapText"/>
    <w:basedOn w:val="OPCCharBase"/>
    <w:uiPriority w:val="1"/>
    <w:qFormat/>
    <w:rsid w:val="000A51D6"/>
  </w:style>
  <w:style w:type="character" w:customStyle="1" w:styleId="CharDivNo">
    <w:name w:val="CharDivNo"/>
    <w:basedOn w:val="OPCCharBase"/>
    <w:uiPriority w:val="1"/>
    <w:qFormat/>
    <w:rsid w:val="000A51D6"/>
  </w:style>
  <w:style w:type="character" w:customStyle="1" w:styleId="CharDivText">
    <w:name w:val="CharDivText"/>
    <w:basedOn w:val="OPCCharBase"/>
    <w:uiPriority w:val="1"/>
    <w:qFormat/>
    <w:rsid w:val="000A51D6"/>
  </w:style>
  <w:style w:type="character" w:customStyle="1" w:styleId="CharItalic">
    <w:name w:val="CharItalic"/>
    <w:basedOn w:val="OPCCharBase"/>
    <w:uiPriority w:val="1"/>
    <w:qFormat/>
    <w:rsid w:val="000A51D6"/>
    <w:rPr>
      <w:i/>
    </w:rPr>
  </w:style>
  <w:style w:type="character" w:customStyle="1" w:styleId="CharPartNo">
    <w:name w:val="CharPartNo"/>
    <w:basedOn w:val="OPCCharBase"/>
    <w:uiPriority w:val="1"/>
    <w:qFormat/>
    <w:rsid w:val="000A51D6"/>
  </w:style>
  <w:style w:type="character" w:customStyle="1" w:styleId="CharPartText">
    <w:name w:val="CharPartText"/>
    <w:basedOn w:val="OPCCharBase"/>
    <w:uiPriority w:val="1"/>
    <w:qFormat/>
    <w:rsid w:val="000A51D6"/>
  </w:style>
  <w:style w:type="character" w:customStyle="1" w:styleId="CharSectno">
    <w:name w:val="CharSectno"/>
    <w:basedOn w:val="OPCCharBase"/>
    <w:qFormat/>
    <w:rsid w:val="000A51D6"/>
  </w:style>
  <w:style w:type="character" w:customStyle="1" w:styleId="CharSubdNo">
    <w:name w:val="CharSubdNo"/>
    <w:basedOn w:val="OPCCharBase"/>
    <w:uiPriority w:val="1"/>
    <w:qFormat/>
    <w:rsid w:val="000A51D6"/>
  </w:style>
  <w:style w:type="character" w:customStyle="1" w:styleId="CharSubdText">
    <w:name w:val="CharSubdText"/>
    <w:basedOn w:val="OPCCharBase"/>
    <w:uiPriority w:val="1"/>
    <w:qFormat/>
    <w:rsid w:val="000A51D6"/>
  </w:style>
  <w:style w:type="paragraph" w:customStyle="1" w:styleId="CTA--">
    <w:name w:val="CTA --"/>
    <w:basedOn w:val="OPCParaBase"/>
    <w:next w:val="Normal"/>
    <w:rsid w:val="000A51D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51D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51D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51D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51D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51D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51D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51D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51D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51D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51D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51D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51D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51D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A51D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51D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A51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A51D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A51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A51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51D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51D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51D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51D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51D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51D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51D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51D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51D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51D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51D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51D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51D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51D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51D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51D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51D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51D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51D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51D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51D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51D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51D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51D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51D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51D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51D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51D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51D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51D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51D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51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51D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51D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51D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A51D6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A51D6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A51D6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A51D6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A51D6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A51D6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A51D6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A51D6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A51D6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A51D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51D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51D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51D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51D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51D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51D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51D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A51D6"/>
    <w:rPr>
      <w:sz w:val="16"/>
    </w:rPr>
  </w:style>
  <w:style w:type="table" w:customStyle="1" w:styleId="CFlag">
    <w:name w:val="CFlag"/>
    <w:basedOn w:val="TableNormal"/>
    <w:uiPriority w:val="99"/>
    <w:rsid w:val="000A51D6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A5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51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51D6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51D6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51D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51D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51D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51D6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A51D6"/>
    <w:pPr>
      <w:spacing w:before="120"/>
    </w:pPr>
  </w:style>
  <w:style w:type="paragraph" w:customStyle="1" w:styleId="CompiledActNo">
    <w:name w:val="CompiledActNo"/>
    <w:basedOn w:val="OPCParaBase"/>
    <w:next w:val="Normal"/>
    <w:rsid w:val="000A51D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A51D6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51D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A51D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51D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51D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51D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A51D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51D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51D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51D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51D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51D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51D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51D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A51D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51D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51D6"/>
  </w:style>
  <w:style w:type="character" w:customStyle="1" w:styleId="CharSubPartNoCASA">
    <w:name w:val="CharSubPartNo(CASA)"/>
    <w:basedOn w:val="OPCCharBase"/>
    <w:uiPriority w:val="1"/>
    <w:rsid w:val="000A51D6"/>
  </w:style>
  <w:style w:type="paragraph" w:customStyle="1" w:styleId="ENoteTTIndentHeadingSub">
    <w:name w:val="ENoteTTIndentHeadingSub"/>
    <w:aliases w:val="enTTHis"/>
    <w:basedOn w:val="OPCParaBase"/>
    <w:rsid w:val="000A51D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51D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51D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51D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51D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A51D6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51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51D6"/>
    <w:rPr>
      <w:sz w:val="22"/>
    </w:rPr>
  </w:style>
  <w:style w:type="paragraph" w:customStyle="1" w:styleId="SOTextNote">
    <w:name w:val="SO TextNote"/>
    <w:aliases w:val="sont"/>
    <w:basedOn w:val="SOText"/>
    <w:qFormat/>
    <w:rsid w:val="000A51D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51D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51D6"/>
    <w:rPr>
      <w:sz w:val="22"/>
    </w:rPr>
  </w:style>
  <w:style w:type="paragraph" w:customStyle="1" w:styleId="FileName">
    <w:name w:val="FileName"/>
    <w:basedOn w:val="Normal"/>
    <w:rsid w:val="000A51D6"/>
  </w:style>
  <w:style w:type="paragraph" w:customStyle="1" w:styleId="TableHeading">
    <w:name w:val="TableHeading"/>
    <w:aliases w:val="th"/>
    <w:basedOn w:val="OPCParaBase"/>
    <w:next w:val="Tabletext"/>
    <w:rsid w:val="000A51D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51D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51D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51D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51D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51D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51D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51D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51D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51D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51D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51D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51D6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1D6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51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51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51D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51D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51D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A51D6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51D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A5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A5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A51D6"/>
  </w:style>
  <w:style w:type="character" w:customStyle="1" w:styleId="charlegsubtitle1">
    <w:name w:val="charlegsubtitle1"/>
    <w:basedOn w:val="DefaultParagraphFont"/>
    <w:rsid w:val="000A51D6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A51D6"/>
    <w:pPr>
      <w:ind w:left="240" w:hanging="240"/>
    </w:pPr>
  </w:style>
  <w:style w:type="paragraph" w:styleId="Index2">
    <w:name w:val="index 2"/>
    <w:basedOn w:val="Normal"/>
    <w:next w:val="Normal"/>
    <w:autoRedefine/>
    <w:rsid w:val="000A51D6"/>
    <w:pPr>
      <w:ind w:left="480" w:hanging="240"/>
    </w:pPr>
  </w:style>
  <w:style w:type="paragraph" w:styleId="Index3">
    <w:name w:val="index 3"/>
    <w:basedOn w:val="Normal"/>
    <w:next w:val="Normal"/>
    <w:autoRedefine/>
    <w:rsid w:val="000A51D6"/>
    <w:pPr>
      <w:ind w:left="720" w:hanging="240"/>
    </w:pPr>
  </w:style>
  <w:style w:type="paragraph" w:styleId="Index4">
    <w:name w:val="index 4"/>
    <w:basedOn w:val="Normal"/>
    <w:next w:val="Normal"/>
    <w:autoRedefine/>
    <w:rsid w:val="000A51D6"/>
    <w:pPr>
      <w:ind w:left="960" w:hanging="240"/>
    </w:pPr>
  </w:style>
  <w:style w:type="paragraph" w:styleId="Index5">
    <w:name w:val="index 5"/>
    <w:basedOn w:val="Normal"/>
    <w:next w:val="Normal"/>
    <w:autoRedefine/>
    <w:rsid w:val="000A51D6"/>
    <w:pPr>
      <w:ind w:left="1200" w:hanging="240"/>
    </w:pPr>
  </w:style>
  <w:style w:type="paragraph" w:styleId="Index6">
    <w:name w:val="index 6"/>
    <w:basedOn w:val="Normal"/>
    <w:next w:val="Normal"/>
    <w:autoRedefine/>
    <w:rsid w:val="000A51D6"/>
    <w:pPr>
      <w:ind w:left="1440" w:hanging="240"/>
    </w:pPr>
  </w:style>
  <w:style w:type="paragraph" w:styleId="Index7">
    <w:name w:val="index 7"/>
    <w:basedOn w:val="Normal"/>
    <w:next w:val="Normal"/>
    <w:autoRedefine/>
    <w:rsid w:val="000A51D6"/>
    <w:pPr>
      <w:ind w:left="1680" w:hanging="240"/>
    </w:pPr>
  </w:style>
  <w:style w:type="paragraph" w:styleId="Index8">
    <w:name w:val="index 8"/>
    <w:basedOn w:val="Normal"/>
    <w:next w:val="Normal"/>
    <w:autoRedefine/>
    <w:rsid w:val="000A51D6"/>
    <w:pPr>
      <w:ind w:left="1920" w:hanging="240"/>
    </w:pPr>
  </w:style>
  <w:style w:type="paragraph" w:styleId="Index9">
    <w:name w:val="index 9"/>
    <w:basedOn w:val="Normal"/>
    <w:next w:val="Normal"/>
    <w:autoRedefine/>
    <w:rsid w:val="000A51D6"/>
    <w:pPr>
      <w:ind w:left="2160" w:hanging="240"/>
    </w:pPr>
  </w:style>
  <w:style w:type="paragraph" w:styleId="NormalIndent">
    <w:name w:val="Normal Indent"/>
    <w:basedOn w:val="Normal"/>
    <w:rsid w:val="000A51D6"/>
    <w:pPr>
      <w:ind w:left="720"/>
    </w:pPr>
  </w:style>
  <w:style w:type="paragraph" w:styleId="FootnoteText">
    <w:name w:val="footnote text"/>
    <w:basedOn w:val="Normal"/>
    <w:link w:val="FootnoteTextChar"/>
    <w:rsid w:val="000A51D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A51D6"/>
  </w:style>
  <w:style w:type="paragraph" w:styleId="CommentText">
    <w:name w:val="annotation text"/>
    <w:basedOn w:val="Normal"/>
    <w:link w:val="CommentTextChar"/>
    <w:rsid w:val="000A51D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51D6"/>
  </w:style>
  <w:style w:type="paragraph" w:styleId="IndexHeading">
    <w:name w:val="index heading"/>
    <w:basedOn w:val="Normal"/>
    <w:next w:val="Index1"/>
    <w:rsid w:val="000A51D6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A51D6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A51D6"/>
    <w:pPr>
      <w:ind w:left="480" w:hanging="480"/>
    </w:pPr>
  </w:style>
  <w:style w:type="paragraph" w:styleId="EnvelopeAddress">
    <w:name w:val="envelope address"/>
    <w:basedOn w:val="Normal"/>
    <w:rsid w:val="000A51D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A51D6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A51D6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A51D6"/>
    <w:rPr>
      <w:sz w:val="16"/>
      <w:szCs w:val="16"/>
    </w:rPr>
  </w:style>
  <w:style w:type="character" w:styleId="PageNumber">
    <w:name w:val="page number"/>
    <w:basedOn w:val="DefaultParagraphFont"/>
    <w:rsid w:val="000A51D6"/>
  </w:style>
  <w:style w:type="character" w:styleId="EndnoteReference">
    <w:name w:val="endnote reference"/>
    <w:basedOn w:val="DefaultParagraphFont"/>
    <w:rsid w:val="000A51D6"/>
    <w:rPr>
      <w:vertAlign w:val="superscript"/>
    </w:rPr>
  </w:style>
  <w:style w:type="paragraph" w:styleId="EndnoteText">
    <w:name w:val="endnote text"/>
    <w:basedOn w:val="Normal"/>
    <w:link w:val="EndnoteTextChar"/>
    <w:rsid w:val="000A51D6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A51D6"/>
  </w:style>
  <w:style w:type="paragraph" w:styleId="TableofAuthorities">
    <w:name w:val="table of authorities"/>
    <w:basedOn w:val="Normal"/>
    <w:next w:val="Normal"/>
    <w:rsid w:val="000A51D6"/>
    <w:pPr>
      <w:ind w:left="240" w:hanging="240"/>
    </w:pPr>
  </w:style>
  <w:style w:type="paragraph" w:styleId="MacroText">
    <w:name w:val="macro"/>
    <w:link w:val="MacroTextChar"/>
    <w:rsid w:val="000A51D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A51D6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A51D6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A51D6"/>
    <w:pPr>
      <w:ind w:left="283" w:hanging="283"/>
    </w:pPr>
  </w:style>
  <w:style w:type="paragraph" w:styleId="ListBullet">
    <w:name w:val="List Bullet"/>
    <w:basedOn w:val="Normal"/>
    <w:autoRedefine/>
    <w:rsid w:val="000A51D6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A51D6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A51D6"/>
    <w:pPr>
      <w:ind w:left="566" w:hanging="283"/>
    </w:pPr>
  </w:style>
  <w:style w:type="paragraph" w:styleId="List3">
    <w:name w:val="List 3"/>
    <w:basedOn w:val="Normal"/>
    <w:rsid w:val="000A51D6"/>
    <w:pPr>
      <w:ind w:left="849" w:hanging="283"/>
    </w:pPr>
  </w:style>
  <w:style w:type="paragraph" w:styleId="List4">
    <w:name w:val="List 4"/>
    <w:basedOn w:val="Normal"/>
    <w:rsid w:val="000A51D6"/>
    <w:pPr>
      <w:ind w:left="1132" w:hanging="283"/>
    </w:pPr>
  </w:style>
  <w:style w:type="paragraph" w:styleId="List5">
    <w:name w:val="List 5"/>
    <w:basedOn w:val="Normal"/>
    <w:rsid w:val="000A51D6"/>
    <w:pPr>
      <w:ind w:left="1415" w:hanging="283"/>
    </w:pPr>
  </w:style>
  <w:style w:type="paragraph" w:styleId="ListBullet2">
    <w:name w:val="List Bullet 2"/>
    <w:basedOn w:val="Normal"/>
    <w:autoRedefine/>
    <w:rsid w:val="000A51D6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A51D6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A51D6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A51D6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A51D6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A51D6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A51D6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A51D6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A51D6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A51D6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A51D6"/>
    <w:pPr>
      <w:ind w:left="4252"/>
    </w:pPr>
  </w:style>
  <w:style w:type="character" w:customStyle="1" w:styleId="ClosingChar">
    <w:name w:val="Closing Char"/>
    <w:basedOn w:val="DefaultParagraphFont"/>
    <w:link w:val="Closing"/>
    <w:rsid w:val="000A51D6"/>
    <w:rPr>
      <w:sz w:val="22"/>
    </w:rPr>
  </w:style>
  <w:style w:type="paragraph" w:styleId="Signature">
    <w:name w:val="Signature"/>
    <w:basedOn w:val="Normal"/>
    <w:link w:val="SignatureChar"/>
    <w:rsid w:val="000A51D6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A51D6"/>
    <w:rPr>
      <w:sz w:val="22"/>
    </w:rPr>
  </w:style>
  <w:style w:type="paragraph" w:styleId="BodyText">
    <w:name w:val="Body Text"/>
    <w:basedOn w:val="Normal"/>
    <w:link w:val="BodyTextChar"/>
    <w:rsid w:val="000A51D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A51D6"/>
    <w:rPr>
      <w:sz w:val="22"/>
    </w:rPr>
  </w:style>
  <w:style w:type="paragraph" w:styleId="BodyTextIndent">
    <w:name w:val="Body Text Indent"/>
    <w:basedOn w:val="Normal"/>
    <w:link w:val="BodyTextIndentChar"/>
    <w:rsid w:val="000A51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51D6"/>
    <w:rPr>
      <w:sz w:val="22"/>
    </w:rPr>
  </w:style>
  <w:style w:type="paragraph" w:styleId="ListContinue">
    <w:name w:val="List Continue"/>
    <w:basedOn w:val="Normal"/>
    <w:rsid w:val="000A51D6"/>
    <w:pPr>
      <w:spacing w:after="120"/>
      <w:ind w:left="283"/>
    </w:pPr>
  </w:style>
  <w:style w:type="paragraph" w:styleId="ListContinue2">
    <w:name w:val="List Continue 2"/>
    <w:basedOn w:val="Normal"/>
    <w:rsid w:val="000A51D6"/>
    <w:pPr>
      <w:spacing w:after="120"/>
      <w:ind w:left="566"/>
    </w:pPr>
  </w:style>
  <w:style w:type="paragraph" w:styleId="ListContinue3">
    <w:name w:val="List Continue 3"/>
    <w:basedOn w:val="Normal"/>
    <w:rsid w:val="000A51D6"/>
    <w:pPr>
      <w:spacing w:after="120"/>
      <w:ind w:left="849"/>
    </w:pPr>
  </w:style>
  <w:style w:type="paragraph" w:styleId="ListContinue4">
    <w:name w:val="List Continue 4"/>
    <w:basedOn w:val="Normal"/>
    <w:rsid w:val="000A51D6"/>
    <w:pPr>
      <w:spacing w:after="120"/>
      <w:ind w:left="1132"/>
    </w:pPr>
  </w:style>
  <w:style w:type="paragraph" w:styleId="ListContinue5">
    <w:name w:val="List Continue 5"/>
    <w:basedOn w:val="Normal"/>
    <w:rsid w:val="000A51D6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A51D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A51D6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A51D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A51D6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A51D6"/>
  </w:style>
  <w:style w:type="character" w:customStyle="1" w:styleId="SalutationChar">
    <w:name w:val="Salutation Char"/>
    <w:basedOn w:val="DefaultParagraphFont"/>
    <w:link w:val="Salutation"/>
    <w:rsid w:val="000A51D6"/>
    <w:rPr>
      <w:sz w:val="22"/>
    </w:rPr>
  </w:style>
  <w:style w:type="paragraph" w:styleId="Date">
    <w:name w:val="Date"/>
    <w:basedOn w:val="Normal"/>
    <w:next w:val="Normal"/>
    <w:link w:val="DateChar"/>
    <w:rsid w:val="000A51D6"/>
  </w:style>
  <w:style w:type="character" w:customStyle="1" w:styleId="DateChar">
    <w:name w:val="Date Char"/>
    <w:basedOn w:val="DefaultParagraphFont"/>
    <w:link w:val="Date"/>
    <w:rsid w:val="000A51D6"/>
    <w:rPr>
      <w:sz w:val="22"/>
    </w:rPr>
  </w:style>
  <w:style w:type="paragraph" w:styleId="BodyTextFirstIndent">
    <w:name w:val="Body Text First Indent"/>
    <w:basedOn w:val="BodyText"/>
    <w:link w:val="BodyTextFirstIndentChar"/>
    <w:rsid w:val="000A51D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A51D6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A51D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A51D6"/>
    <w:rPr>
      <w:sz w:val="22"/>
    </w:rPr>
  </w:style>
  <w:style w:type="paragraph" w:styleId="BodyText2">
    <w:name w:val="Body Text 2"/>
    <w:basedOn w:val="Normal"/>
    <w:link w:val="BodyText2Char"/>
    <w:rsid w:val="000A51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51D6"/>
    <w:rPr>
      <w:sz w:val="22"/>
    </w:rPr>
  </w:style>
  <w:style w:type="paragraph" w:styleId="BodyText3">
    <w:name w:val="Body Text 3"/>
    <w:basedOn w:val="Normal"/>
    <w:link w:val="BodyText3Char"/>
    <w:rsid w:val="000A51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A51D6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A51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A51D6"/>
    <w:rPr>
      <w:sz w:val="22"/>
    </w:rPr>
  </w:style>
  <w:style w:type="paragraph" w:styleId="BodyTextIndent3">
    <w:name w:val="Body Text Indent 3"/>
    <w:basedOn w:val="Normal"/>
    <w:link w:val="BodyTextIndent3Char"/>
    <w:rsid w:val="000A51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51D6"/>
    <w:rPr>
      <w:sz w:val="16"/>
      <w:szCs w:val="16"/>
    </w:rPr>
  </w:style>
  <w:style w:type="paragraph" w:styleId="BlockText">
    <w:name w:val="Block Text"/>
    <w:basedOn w:val="Normal"/>
    <w:rsid w:val="000A51D6"/>
    <w:pPr>
      <w:spacing w:after="120"/>
      <w:ind w:left="1440" w:right="1440"/>
    </w:pPr>
  </w:style>
  <w:style w:type="character" w:styleId="Hyperlink">
    <w:name w:val="Hyperlink"/>
    <w:basedOn w:val="DefaultParagraphFont"/>
    <w:rsid w:val="000A51D6"/>
    <w:rPr>
      <w:color w:val="0000FF"/>
      <w:u w:val="single"/>
    </w:rPr>
  </w:style>
  <w:style w:type="character" w:styleId="FollowedHyperlink">
    <w:name w:val="FollowedHyperlink"/>
    <w:basedOn w:val="DefaultParagraphFont"/>
    <w:rsid w:val="000A51D6"/>
    <w:rPr>
      <w:color w:val="800080"/>
      <w:u w:val="single"/>
    </w:rPr>
  </w:style>
  <w:style w:type="character" w:styleId="Strong">
    <w:name w:val="Strong"/>
    <w:basedOn w:val="DefaultParagraphFont"/>
    <w:qFormat/>
    <w:rsid w:val="000A51D6"/>
    <w:rPr>
      <w:b/>
      <w:bCs/>
    </w:rPr>
  </w:style>
  <w:style w:type="character" w:styleId="Emphasis">
    <w:name w:val="Emphasis"/>
    <w:basedOn w:val="DefaultParagraphFont"/>
    <w:qFormat/>
    <w:rsid w:val="000A51D6"/>
    <w:rPr>
      <w:i/>
      <w:iCs/>
    </w:rPr>
  </w:style>
  <w:style w:type="paragraph" w:styleId="DocumentMap">
    <w:name w:val="Document Map"/>
    <w:basedOn w:val="Normal"/>
    <w:link w:val="DocumentMapChar"/>
    <w:rsid w:val="000A51D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A51D6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A51D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A51D6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A51D6"/>
  </w:style>
  <w:style w:type="character" w:customStyle="1" w:styleId="E-mailSignatureChar">
    <w:name w:val="E-mail Signature Char"/>
    <w:basedOn w:val="DefaultParagraphFont"/>
    <w:link w:val="E-mailSignature"/>
    <w:rsid w:val="000A51D6"/>
    <w:rPr>
      <w:sz w:val="22"/>
    </w:rPr>
  </w:style>
  <w:style w:type="paragraph" w:styleId="NormalWeb">
    <w:name w:val="Normal (Web)"/>
    <w:basedOn w:val="Normal"/>
    <w:rsid w:val="000A51D6"/>
  </w:style>
  <w:style w:type="character" w:styleId="HTMLAcronym">
    <w:name w:val="HTML Acronym"/>
    <w:basedOn w:val="DefaultParagraphFont"/>
    <w:rsid w:val="000A51D6"/>
  </w:style>
  <w:style w:type="paragraph" w:styleId="HTMLAddress">
    <w:name w:val="HTML Address"/>
    <w:basedOn w:val="Normal"/>
    <w:link w:val="HTMLAddressChar"/>
    <w:rsid w:val="000A51D6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A51D6"/>
    <w:rPr>
      <w:i/>
      <w:iCs/>
      <w:sz w:val="22"/>
    </w:rPr>
  </w:style>
  <w:style w:type="character" w:styleId="HTMLCite">
    <w:name w:val="HTML Cite"/>
    <w:basedOn w:val="DefaultParagraphFont"/>
    <w:rsid w:val="000A51D6"/>
    <w:rPr>
      <w:i/>
      <w:iCs/>
    </w:rPr>
  </w:style>
  <w:style w:type="character" w:styleId="HTMLCode">
    <w:name w:val="HTML Code"/>
    <w:basedOn w:val="DefaultParagraphFont"/>
    <w:rsid w:val="000A51D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A51D6"/>
    <w:rPr>
      <w:i/>
      <w:iCs/>
    </w:rPr>
  </w:style>
  <w:style w:type="character" w:styleId="HTMLKeyboard">
    <w:name w:val="HTML Keyboard"/>
    <w:basedOn w:val="DefaultParagraphFont"/>
    <w:rsid w:val="000A51D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A51D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A51D6"/>
    <w:rPr>
      <w:rFonts w:ascii="Courier New" w:hAnsi="Courier New" w:cs="Courier New"/>
    </w:rPr>
  </w:style>
  <w:style w:type="character" w:styleId="HTMLSample">
    <w:name w:val="HTML Sample"/>
    <w:basedOn w:val="DefaultParagraphFont"/>
    <w:rsid w:val="000A51D6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A51D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A51D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A5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51D6"/>
    <w:rPr>
      <w:b/>
      <w:bCs/>
    </w:rPr>
  </w:style>
  <w:style w:type="numbering" w:styleId="1ai">
    <w:name w:val="Outline List 1"/>
    <w:basedOn w:val="NoList"/>
    <w:rsid w:val="000A51D6"/>
    <w:pPr>
      <w:numPr>
        <w:numId w:val="14"/>
      </w:numPr>
    </w:pPr>
  </w:style>
  <w:style w:type="numbering" w:styleId="111111">
    <w:name w:val="Outline List 2"/>
    <w:basedOn w:val="NoList"/>
    <w:rsid w:val="000A51D6"/>
    <w:pPr>
      <w:numPr>
        <w:numId w:val="15"/>
      </w:numPr>
    </w:pPr>
  </w:style>
  <w:style w:type="numbering" w:styleId="ArticleSection">
    <w:name w:val="Outline List 3"/>
    <w:basedOn w:val="NoList"/>
    <w:rsid w:val="000A51D6"/>
    <w:pPr>
      <w:numPr>
        <w:numId w:val="17"/>
      </w:numPr>
    </w:pPr>
  </w:style>
  <w:style w:type="table" w:styleId="TableSimple1">
    <w:name w:val="Table Simple 1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A51D6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A51D6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A51D6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A51D6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A51D6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A51D6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A51D6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A51D6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A51D6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A51D6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A51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A51D6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A51D6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A51D6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A51D6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A51D6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A51D6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A51D6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A51D6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A51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A51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A51D6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A51D6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A51D6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A51D6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A51D6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A51D6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A51D6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A51D6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A51D6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A51D6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A51D6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A51D6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A51D6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A51D6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A51D6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447</Words>
  <Characters>2554</Characters>
  <Application>Microsoft Office Word</Application>
  <DocSecurity>0</DocSecurity>
  <PresentationFormat/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of Care Recipients Amendment (Younger Persons) Principles 2023</vt:lpstr>
    </vt:vector>
  </TitlesOfParts>
  <Manager/>
  <Company/>
  <LinksUpToDate>false</LinksUpToDate>
  <CharactersWithSpaces>2996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2023-01-10T23:14:00Z</cp:lastPrinted>
  <dcterms:created xsi:type="dcterms:W3CDTF">2023-04-19T23:49:00Z</dcterms:created>
  <dcterms:modified xsi:type="dcterms:W3CDTF">2023-04-20T05:48:00Z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Approval of Care Recipients Amendment (Younger Persons) Principles 2023</vt:lpwstr>
  </property>
  <property fmtid="{D5CDD505-2E9C-101B-9397-08002B2CF9AE}" pid="4" name="Class">
    <vt:lpwstr>Principles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OPC66302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</Properties>
</file>