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F3FB" w14:textId="77777777" w:rsidR="005E317F" w:rsidRPr="00F1410F" w:rsidRDefault="005E317F" w:rsidP="005E317F">
      <w:pPr>
        <w:rPr>
          <w:sz w:val="28"/>
        </w:rPr>
      </w:pPr>
      <w:r w:rsidRPr="00F1410F">
        <w:rPr>
          <w:noProof/>
          <w:lang w:eastAsia="en-AU"/>
        </w:rPr>
        <w:drawing>
          <wp:inline distT="0" distB="0" distL="0" distR="0" wp14:anchorId="51C9B656" wp14:editId="4264DB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AF09" w14:textId="77777777" w:rsidR="005E317F" w:rsidRPr="00F1410F" w:rsidRDefault="005E317F" w:rsidP="005E317F">
      <w:pPr>
        <w:rPr>
          <w:sz w:val="19"/>
        </w:rPr>
      </w:pPr>
    </w:p>
    <w:p w14:paraId="56AB3352" w14:textId="6F4B25DE" w:rsidR="00123F64" w:rsidRPr="00F1410F" w:rsidRDefault="00123F64" w:rsidP="00123F64">
      <w:pPr>
        <w:pStyle w:val="ShortT"/>
      </w:pPr>
      <w:r w:rsidRPr="00F1410F">
        <w:t>VET Student Loans (Courses and Loan Caps) Amendment Determination (No. </w:t>
      </w:r>
      <w:r w:rsidR="004C3B16" w:rsidRPr="00F1410F">
        <w:t>1</w:t>
      </w:r>
      <w:r w:rsidRPr="00F1410F">
        <w:t>) 202</w:t>
      </w:r>
      <w:r w:rsidR="007E3469">
        <w:t>3</w:t>
      </w:r>
    </w:p>
    <w:p w14:paraId="781495FE" w14:textId="5A29A098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  <w:r w:rsidRPr="007E3469">
        <w:rPr>
          <w:rFonts w:eastAsia="Times New Roman" w:cs="Times New Roman"/>
          <w:lang w:eastAsia="en-AU"/>
        </w:rPr>
        <w:t>I, Brendan O’Connor, Minister for Skills and Training, make the following instrument.</w:t>
      </w:r>
    </w:p>
    <w:p w14:paraId="0A02D465" w14:textId="791B8FC6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24968359" w14:textId="01245AE9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  <w:r w:rsidRPr="007E3469">
        <w:rPr>
          <w:rFonts w:eastAsia="Times New Roman" w:cs="Times New Roman"/>
          <w:lang w:eastAsia="en-AU"/>
        </w:rPr>
        <w:t xml:space="preserve">Dated  </w:t>
      </w:r>
      <w:r w:rsidR="00BD2508">
        <w:rPr>
          <w:rFonts w:eastAsia="Times New Roman" w:cs="Times New Roman"/>
          <w:lang w:eastAsia="en-AU"/>
        </w:rPr>
        <w:t>5 April 2023</w:t>
      </w:r>
    </w:p>
    <w:p w14:paraId="6BD45D94" w14:textId="77777777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019AE179" w14:textId="77777777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0275A033" w14:textId="77777777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1CA3B879" w14:textId="77777777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30F297B7" w14:textId="77777777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22856A4F" w14:textId="77777777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4671DCDB" w14:textId="77777777" w:rsid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</w:p>
    <w:p w14:paraId="48CB33B9" w14:textId="2579A313" w:rsidR="007E3469" w:rsidRP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lang w:eastAsia="en-AU"/>
        </w:rPr>
      </w:pPr>
      <w:r w:rsidRPr="007E3469">
        <w:rPr>
          <w:rFonts w:eastAsia="Times New Roman" w:cs="Times New Roman"/>
          <w:lang w:eastAsia="en-AU"/>
        </w:rPr>
        <w:tab/>
      </w:r>
      <w:r w:rsidRPr="007E3469">
        <w:rPr>
          <w:rFonts w:eastAsia="Times New Roman" w:cs="Times New Roman"/>
          <w:lang w:eastAsia="en-AU"/>
        </w:rPr>
        <w:tab/>
      </w:r>
      <w:r w:rsidRPr="007E3469">
        <w:rPr>
          <w:rFonts w:eastAsia="Times New Roman" w:cs="Times New Roman"/>
          <w:lang w:eastAsia="en-AU"/>
        </w:rPr>
        <w:tab/>
      </w:r>
      <w:r w:rsidRPr="007E3469">
        <w:rPr>
          <w:rFonts w:eastAsia="Times New Roman" w:cs="Times New Roman"/>
          <w:lang w:eastAsia="en-AU"/>
        </w:rPr>
        <w:tab/>
      </w:r>
    </w:p>
    <w:p w14:paraId="368C2330" w14:textId="77777777" w:rsidR="007E3469" w:rsidRPr="007E3469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Times New Roman" w:cs="Times New Roman"/>
          <w:b/>
          <w:lang w:eastAsia="en-AU"/>
        </w:rPr>
      </w:pPr>
      <w:r w:rsidRPr="007E3469">
        <w:rPr>
          <w:rFonts w:eastAsia="Times New Roman" w:cs="Times New Roman"/>
          <w:lang w:eastAsia="en-AU"/>
        </w:rPr>
        <w:t>Brendan O’Connor</w:t>
      </w:r>
    </w:p>
    <w:p w14:paraId="4BC4865F" w14:textId="392EC041" w:rsidR="00123F64" w:rsidRPr="00F1410F" w:rsidRDefault="007E3469" w:rsidP="007E3469">
      <w:pPr>
        <w:keepNext/>
        <w:pBdr>
          <w:top w:val="single" w:sz="4" w:space="1" w:color="auto"/>
          <w:bottom w:val="single" w:sz="4" w:space="12" w:color="auto"/>
        </w:pBdr>
        <w:tabs>
          <w:tab w:val="left" w:pos="3402"/>
        </w:tabs>
        <w:spacing w:line="300" w:lineRule="atLeast"/>
        <w:ind w:right="397"/>
        <w:rPr>
          <w:rFonts w:eastAsia="Calibri" w:cs="Times New Roman"/>
        </w:rPr>
      </w:pPr>
      <w:r w:rsidRPr="007E3469">
        <w:rPr>
          <w:rFonts w:eastAsia="Times New Roman" w:cs="Times New Roman"/>
          <w:lang w:eastAsia="en-AU"/>
        </w:rPr>
        <w:t>Minister for Skills and Training</w:t>
      </w:r>
      <w:r w:rsidR="00123F64" w:rsidRPr="00F1410F">
        <w:rPr>
          <w:rStyle w:val="CharAmSchNo"/>
        </w:rPr>
        <w:t xml:space="preserve"> </w:t>
      </w:r>
      <w:r w:rsidR="00123F64" w:rsidRPr="00F1410F">
        <w:rPr>
          <w:rStyle w:val="CharAmSchText"/>
        </w:rPr>
        <w:t xml:space="preserve"> </w:t>
      </w:r>
    </w:p>
    <w:p w14:paraId="6B6BB386" w14:textId="77777777" w:rsidR="00B20990" w:rsidRPr="00F1410F" w:rsidRDefault="00B20990" w:rsidP="00B20990">
      <w:pPr>
        <w:sectPr w:rsidR="00B20990" w:rsidRPr="00F1410F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DD314EB" w14:textId="77777777" w:rsidR="00B20990" w:rsidRPr="00F1410F" w:rsidRDefault="00B20990" w:rsidP="00B20990">
      <w:pPr>
        <w:outlineLvl w:val="0"/>
        <w:rPr>
          <w:sz w:val="36"/>
        </w:rPr>
      </w:pPr>
      <w:r w:rsidRPr="00F1410F">
        <w:rPr>
          <w:sz w:val="36"/>
        </w:rPr>
        <w:lastRenderedPageBreak/>
        <w:t>Contents</w:t>
      </w:r>
    </w:p>
    <w:bookmarkStart w:id="0" w:name="BKCheck15B_2"/>
    <w:bookmarkEnd w:id="0"/>
    <w:p w14:paraId="4A63CCDE" w14:textId="02A87D18" w:rsidR="003B04F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410F">
        <w:fldChar w:fldCharType="begin"/>
      </w:r>
      <w:r w:rsidRPr="00F1410F">
        <w:instrText xml:space="preserve"> TOC \o "1-9" </w:instrText>
      </w:r>
      <w:r w:rsidRPr="00F1410F">
        <w:fldChar w:fldCharType="separate"/>
      </w:r>
      <w:r w:rsidR="003B04F1">
        <w:rPr>
          <w:noProof/>
        </w:rPr>
        <w:t>1  Name</w:t>
      </w:r>
      <w:r w:rsidR="003B04F1">
        <w:rPr>
          <w:noProof/>
        </w:rPr>
        <w:tab/>
      </w:r>
      <w:r w:rsidR="003B04F1">
        <w:rPr>
          <w:noProof/>
        </w:rPr>
        <w:fldChar w:fldCharType="begin"/>
      </w:r>
      <w:r w:rsidR="003B04F1">
        <w:rPr>
          <w:noProof/>
        </w:rPr>
        <w:instrText xml:space="preserve"> PAGEREF _Toc129549768 \h </w:instrText>
      </w:r>
      <w:r w:rsidR="003B04F1">
        <w:rPr>
          <w:noProof/>
        </w:rPr>
      </w:r>
      <w:r w:rsidR="003B04F1">
        <w:rPr>
          <w:noProof/>
        </w:rPr>
        <w:fldChar w:fldCharType="separate"/>
      </w:r>
      <w:r w:rsidR="003B04F1">
        <w:rPr>
          <w:noProof/>
        </w:rPr>
        <w:t>1</w:t>
      </w:r>
      <w:r w:rsidR="003B04F1">
        <w:rPr>
          <w:noProof/>
        </w:rPr>
        <w:fldChar w:fldCharType="end"/>
      </w:r>
    </w:p>
    <w:p w14:paraId="71B74D84" w14:textId="352CBD39" w:rsidR="003B04F1" w:rsidRDefault="003B04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_Toc129549769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25BE3C" w14:textId="65CB8974" w:rsidR="003B04F1" w:rsidRDefault="003B04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_Toc129549770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FFD23F" w14:textId="2C427830" w:rsidR="003B04F1" w:rsidRDefault="003B04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_Toc129549771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319B8C" w14:textId="571D79BF" w:rsidR="003B04F1" w:rsidRDefault="003B04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Transitional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_Toc129549772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29097A" w14:textId="47A458FD" w:rsidR="003B04F1" w:rsidRDefault="003B04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_Toc129549773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5D48F8" w14:textId="62748A75" w:rsidR="003B04F1" w:rsidRDefault="003B04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 Student Loans (Courses and Loan Caps) Determination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_Toc129549774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32081D9" w14:textId="05E9C373" w:rsidR="001A1FB4" w:rsidRPr="00F1410F" w:rsidRDefault="00B20990" w:rsidP="001A1F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410F">
        <w:rPr>
          <w:sz w:val="20"/>
        </w:rPr>
        <w:fldChar w:fldCharType="end"/>
      </w:r>
      <w:r w:rsidR="002B04B5" w:rsidRPr="00F141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 xml:space="preserve"> </w:t>
      </w:r>
    </w:p>
    <w:p w14:paraId="21F183EA" w14:textId="0122242F" w:rsidR="00B20990" w:rsidRPr="00F1410F" w:rsidRDefault="00B20990" w:rsidP="005E317F"/>
    <w:p w14:paraId="495E6885" w14:textId="77777777" w:rsidR="00B20990" w:rsidRPr="00F1410F" w:rsidRDefault="00B20990" w:rsidP="00B20990"/>
    <w:p w14:paraId="45DC9F37" w14:textId="77777777" w:rsidR="00B20990" w:rsidRPr="00F1410F" w:rsidRDefault="00B20990" w:rsidP="00B20990">
      <w:pPr>
        <w:sectPr w:rsidR="00B20990" w:rsidRPr="00F1410F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D4E636" w14:textId="77777777" w:rsidR="005E317F" w:rsidRPr="00F1410F" w:rsidRDefault="005E317F" w:rsidP="005E317F">
      <w:pPr>
        <w:pStyle w:val="ActHead5"/>
      </w:pPr>
      <w:bookmarkStart w:id="1" w:name="_Toc129549768"/>
      <w:r w:rsidRPr="00F1410F">
        <w:rPr>
          <w:rStyle w:val="CharSectno"/>
        </w:rPr>
        <w:lastRenderedPageBreak/>
        <w:t>1</w:t>
      </w:r>
      <w:r w:rsidRPr="00F1410F">
        <w:t xml:space="preserve">  Name</w:t>
      </w:r>
      <w:bookmarkEnd w:id="1"/>
    </w:p>
    <w:p w14:paraId="7190684D" w14:textId="7362BEAC" w:rsidR="005E317F" w:rsidRPr="00F1410F" w:rsidRDefault="005E317F" w:rsidP="005E317F">
      <w:pPr>
        <w:pStyle w:val="subsection"/>
      </w:pPr>
      <w:r w:rsidRPr="00F1410F">
        <w:tab/>
      </w:r>
      <w:r w:rsidRPr="00F1410F">
        <w:tab/>
        <w:t xml:space="preserve">This instrument is the </w:t>
      </w:r>
      <w:bookmarkStart w:id="2" w:name="BKCheck15B_3"/>
      <w:bookmarkEnd w:id="2"/>
      <w:r w:rsidR="00123F64" w:rsidRPr="00F1410F">
        <w:rPr>
          <w:i/>
        </w:rPr>
        <w:t xml:space="preserve">VET Student Loans (Courses and Loan Caps) Amendment Determination (No. </w:t>
      </w:r>
      <w:r w:rsidR="004C3B16" w:rsidRPr="00F1410F">
        <w:rPr>
          <w:i/>
        </w:rPr>
        <w:t>1</w:t>
      </w:r>
      <w:r w:rsidR="00123F64" w:rsidRPr="00F1410F">
        <w:rPr>
          <w:i/>
        </w:rPr>
        <w:t>) 202</w:t>
      </w:r>
      <w:r w:rsidR="007E3469">
        <w:rPr>
          <w:i/>
        </w:rPr>
        <w:t>3</w:t>
      </w:r>
      <w:r w:rsidRPr="00F1410F">
        <w:t>.</w:t>
      </w:r>
    </w:p>
    <w:p w14:paraId="4BFE4523" w14:textId="77777777" w:rsidR="005E317F" w:rsidRPr="00F1410F" w:rsidRDefault="005E317F" w:rsidP="005E317F">
      <w:pPr>
        <w:pStyle w:val="ActHead5"/>
      </w:pPr>
      <w:bookmarkStart w:id="3" w:name="_Toc129549769"/>
      <w:r w:rsidRPr="00F1410F">
        <w:rPr>
          <w:rStyle w:val="CharSectno"/>
        </w:rPr>
        <w:t>2</w:t>
      </w:r>
      <w:r w:rsidRPr="00F1410F">
        <w:t xml:space="preserve">  Commencement</w:t>
      </w:r>
      <w:bookmarkEnd w:id="3"/>
    </w:p>
    <w:p w14:paraId="74AF3098" w14:textId="77777777" w:rsidR="00002BCC" w:rsidRPr="00F1410F" w:rsidRDefault="00002BCC" w:rsidP="00002BCC">
      <w:pPr>
        <w:pStyle w:val="subsection"/>
      </w:pPr>
      <w:r w:rsidRPr="00F1410F">
        <w:tab/>
        <w:t>(1)</w:t>
      </w:r>
      <w:r w:rsidRPr="00F1410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FE83219" w14:textId="77777777" w:rsidR="00002BCC" w:rsidRPr="00F1410F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F1410F" w14:paraId="141F6E83" w14:textId="77777777" w:rsidTr="002D66C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9D6E518" w14:textId="77777777" w:rsidR="00002BCC" w:rsidRPr="00F1410F" w:rsidRDefault="00002BCC" w:rsidP="00A02135">
            <w:pPr>
              <w:pStyle w:val="TableHeading"/>
            </w:pPr>
            <w:r w:rsidRPr="00F1410F">
              <w:t>Commencement information</w:t>
            </w:r>
          </w:p>
        </w:tc>
      </w:tr>
      <w:tr w:rsidR="00002BCC" w:rsidRPr="00F1410F" w14:paraId="1583BE33" w14:textId="77777777" w:rsidTr="002D66C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DF5230" w14:textId="77777777" w:rsidR="00002BCC" w:rsidRPr="00F1410F" w:rsidRDefault="00002BCC" w:rsidP="00A02135">
            <w:pPr>
              <w:pStyle w:val="TableHeading"/>
            </w:pPr>
            <w:r w:rsidRPr="00F1410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60B090" w14:textId="77777777" w:rsidR="00002BCC" w:rsidRPr="00F1410F" w:rsidRDefault="00002BCC" w:rsidP="00A02135">
            <w:pPr>
              <w:pStyle w:val="TableHeading"/>
            </w:pPr>
            <w:r w:rsidRPr="00F1410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6255D5" w14:textId="77777777" w:rsidR="00002BCC" w:rsidRPr="00F1410F" w:rsidRDefault="00002BCC" w:rsidP="00A02135">
            <w:pPr>
              <w:pStyle w:val="TableHeading"/>
            </w:pPr>
            <w:r w:rsidRPr="00F1410F">
              <w:t>Column 3</w:t>
            </w:r>
          </w:p>
        </w:tc>
      </w:tr>
      <w:tr w:rsidR="00002BCC" w:rsidRPr="00F1410F" w14:paraId="14BFA05E" w14:textId="77777777" w:rsidTr="002D66C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245AA1" w14:textId="77777777" w:rsidR="00002BCC" w:rsidRPr="00F1410F" w:rsidRDefault="00002BCC" w:rsidP="00A02135">
            <w:pPr>
              <w:pStyle w:val="TableHeading"/>
            </w:pPr>
            <w:r w:rsidRPr="00F1410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B5C3DA" w14:textId="77777777" w:rsidR="00002BCC" w:rsidRPr="00F1410F" w:rsidRDefault="00002BCC" w:rsidP="00A02135">
            <w:pPr>
              <w:pStyle w:val="TableHeading"/>
            </w:pPr>
            <w:r w:rsidRPr="00F1410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277BA7" w14:textId="77777777" w:rsidR="00002BCC" w:rsidRPr="00F1410F" w:rsidRDefault="00002BCC" w:rsidP="00A02135">
            <w:pPr>
              <w:pStyle w:val="TableHeading"/>
            </w:pPr>
            <w:r w:rsidRPr="00F1410F">
              <w:t>Date/Details</w:t>
            </w:r>
          </w:p>
        </w:tc>
      </w:tr>
      <w:tr w:rsidR="00002BCC" w:rsidRPr="00F1410F" w14:paraId="58130FDA" w14:textId="77777777" w:rsidTr="002D66C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7802CE" w14:textId="52FF9C6B" w:rsidR="00002BCC" w:rsidRPr="00F1410F" w:rsidRDefault="00002BCC" w:rsidP="00A02135">
            <w:pPr>
              <w:pStyle w:val="Tabletext"/>
              <w:rPr>
                <w:i/>
              </w:rPr>
            </w:pPr>
            <w:r w:rsidRPr="00F1410F">
              <w:t xml:space="preserve">1.  </w:t>
            </w:r>
            <w:r w:rsidR="002D66CF" w:rsidRPr="002D66CF">
              <w:rPr>
                <w:iCs/>
              </w:rPr>
              <w:t xml:space="preserve">Sections 1 to </w:t>
            </w:r>
            <w:r w:rsidR="002D66CF">
              <w:rPr>
                <w:iCs/>
              </w:rPr>
              <w:t>5</w:t>
            </w:r>
            <w:r w:rsidR="002D66CF" w:rsidRPr="002D66CF">
              <w:rPr>
                <w:iCs/>
              </w:rPr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104559" w14:textId="4E9560E5" w:rsidR="00002BCC" w:rsidRPr="002D66CF" w:rsidRDefault="00123F64" w:rsidP="00A02135">
            <w:pPr>
              <w:pStyle w:val="Tabletext"/>
              <w:rPr>
                <w:iCs/>
              </w:rPr>
            </w:pPr>
            <w:r w:rsidRPr="002D66CF">
              <w:rPr>
                <w:iCs/>
              </w:rPr>
              <w:t>The day after this instrument is registered</w:t>
            </w:r>
            <w:r w:rsidR="00002BCC" w:rsidRPr="002D66CF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4116C3" w14:textId="2736D0D9" w:rsidR="00002BCC" w:rsidRPr="00F1410F" w:rsidRDefault="00002BCC" w:rsidP="00A02135">
            <w:pPr>
              <w:pStyle w:val="Tabletext"/>
              <w:rPr>
                <w:i/>
              </w:rPr>
            </w:pPr>
          </w:p>
        </w:tc>
      </w:tr>
      <w:tr w:rsidR="002D66CF" w:rsidRPr="00F1410F" w14:paraId="6BAFE793" w14:textId="77777777" w:rsidTr="002D66C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AD8F34" w14:textId="00DFDFB8" w:rsidR="002D66CF" w:rsidRPr="00F1410F" w:rsidRDefault="002D66CF" w:rsidP="002D66CF">
            <w:pPr>
              <w:pStyle w:val="Tabletext"/>
            </w:pPr>
            <w:r>
              <w:t>2. Schedule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5B9BEE" w14:textId="7866965F" w:rsidR="002D66CF" w:rsidRPr="00F1410F" w:rsidRDefault="002D66CF" w:rsidP="002D66CF">
            <w:pPr>
              <w:pStyle w:val="Tabletext"/>
              <w:rPr>
                <w:i/>
              </w:rPr>
            </w:pPr>
            <w:r w:rsidRPr="002D66CF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79AB5E" w14:textId="77777777" w:rsidR="002D66CF" w:rsidRPr="00F1410F" w:rsidRDefault="002D66CF" w:rsidP="002D66CF">
            <w:pPr>
              <w:pStyle w:val="Tabletext"/>
              <w:rPr>
                <w:i/>
              </w:rPr>
            </w:pPr>
          </w:p>
        </w:tc>
      </w:tr>
    </w:tbl>
    <w:p w14:paraId="6E54164E" w14:textId="77777777" w:rsidR="00002BCC" w:rsidRPr="00F1410F" w:rsidRDefault="00002BCC" w:rsidP="00002BCC">
      <w:pPr>
        <w:pStyle w:val="notetext"/>
      </w:pPr>
      <w:r w:rsidRPr="00F1410F">
        <w:rPr>
          <w:snapToGrid w:val="0"/>
          <w:lang w:eastAsia="en-US"/>
        </w:rPr>
        <w:t>Note:</w:t>
      </w:r>
      <w:r w:rsidRPr="00F1410F">
        <w:rPr>
          <w:snapToGrid w:val="0"/>
          <w:lang w:eastAsia="en-US"/>
        </w:rPr>
        <w:tab/>
        <w:t>This table relates only to the provisions of this instrument</w:t>
      </w:r>
      <w:r w:rsidRPr="00F1410F">
        <w:t xml:space="preserve"> </w:t>
      </w:r>
      <w:r w:rsidRPr="00F1410F">
        <w:rPr>
          <w:snapToGrid w:val="0"/>
          <w:lang w:eastAsia="en-US"/>
        </w:rPr>
        <w:t>as originally made. It will not be amended to deal with any later amendments of this instrument.</w:t>
      </w:r>
    </w:p>
    <w:p w14:paraId="2AE88EB2" w14:textId="77777777" w:rsidR="00002BCC" w:rsidRPr="00F1410F" w:rsidRDefault="00002BCC" w:rsidP="00002BCC">
      <w:pPr>
        <w:pStyle w:val="subsection"/>
      </w:pPr>
      <w:r w:rsidRPr="00F1410F">
        <w:tab/>
        <w:t>(2)</w:t>
      </w:r>
      <w:r w:rsidRPr="00F1410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B70CEB" w14:textId="77777777" w:rsidR="005E317F" w:rsidRPr="00F1410F" w:rsidRDefault="005E317F" w:rsidP="005E317F">
      <w:pPr>
        <w:pStyle w:val="ActHead5"/>
      </w:pPr>
      <w:bookmarkStart w:id="4" w:name="_Toc129549770"/>
      <w:r w:rsidRPr="00F1410F">
        <w:rPr>
          <w:rStyle w:val="CharSectno"/>
        </w:rPr>
        <w:t>3</w:t>
      </w:r>
      <w:r w:rsidRPr="00F1410F">
        <w:t xml:space="preserve">  Authority</w:t>
      </w:r>
      <w:bookmarkEnd w:id="4"/>
    </w:p>
    <w:p w14:paraId="27776D70" w14:textId="778C4387" w:rsidR="005E317F" w:rsidRPr="00F1410F" w:rsidRDefault="005E317F" w:rsidP="005E317F">
      <w:pPr>
        <w:pStyle w:val="subsection"/>
      </w:pPr>
      <w:r w:rsidRPr="00F1410F">
        <w:tab/>
      </w:r>
      <w:r w:rsidRPr="00F1410F">
        <w:tab/>
        <w:t>This instrument is made under</w:t>
      </w:r>
      <w:r w:rsidR="00123F64" w:rsidRPr="00F1410F">
        <w:t xml:space="preserve"> section 16 of the </w:t>
      </w:r>
      <w:r w:rsidR="00123F64" w:rsidRPr="00F1410F">
        <w:rPr>
          <w:i/>
          <w:iCs/>
        </w:rPr>
        <w:t>VET Student Loans Act 2016</w:t>
      </w:r>
      <w:r w:rsidRPr="00F1410F">
        <w:t>.</w:t>
      </w:r>
    </w:p>
    <w:p w14:paraId="2BAE21E7" w14:textId="77777777" w:rsidR="005E317F" w:rsidRPr="00F1410F" w:rsidRDefault="005E317F" w:rsidP="005E317F">
      <w:pPr>
        <w:pStyle w:val="ActHead5"/>
      </w:pPr>
      <w:bookmarkStart w:id="5" w:name="_Toc129549771"/>
      <w:r w:rsidRPr="00F1410F">
        <w:t>4  Schedules</w:t>
      </w:r>
      <w:bookmarkEnd w:id="5"/>
    </w:p>
    <w:p w14:paraId="156B50A5" w14:textId="344D29FD" w:rsidR="00DE02F5" w:rsidRPr="00DE02F5" w:rsidRDefault="005E317F" w:rsidP="002E1905">
      <w:pPr>
        <w:pStyle w:val="subsection"/>
      </w:pPr>
      <w:r w:rsidRPr="00F1410F">
        <w:tab/>
      </w:r>
      <w:r w:rsidRPr="00F1410F">
        <w:tab/>
      </w:r>
      <w:r w:rsidR="00123F64" w:rsidRPr="00F1410F">
        <w:t xml:space="preserve">The </w:t>
      </w:r>
      <w:r w:rsidR="00123F64" w:rsidRPr="00F1410F">
        <w:rPr>
          <w:i/>
        </w:rPr>
        <w:t xml:space="preserve">VET Student Loans (Courses and Loan Caps) Determination 2016 </w:t>
      </w:r>
      <w:r w:rsidR="00123F64" w:rsidRPr="00F1410F">
        <w:t>is amended as set out in Schedule 1</w:t>
      </w:r>
      <w:r w:rsidR="002D66CF">
        <w:t xml:space="preserve"> </w:t>
      </w:r>
      <w:r w:rsidR="00123F64" w:rsidRPr="00F1410F">
        <w:t>to this instrument</w:t>
      </w:r>
      <w:r w:rsidRPr="00F1410F">
        <w:t>.</w:t>
      </w:r>
    </w:p>
    <w:p w14:paraId="3A58AF5A" w14:textId="423B24A9" w:rsidR="002E1905" w:rsidRPr="00F1410F" w:rsidRDefault="002E1905" w:rsidP="002E1905">
      <w:pPr>
        <w:pStyle w:val="ActHead5"/>
        <w:spacing w:after="120"/>
      </w:pPr>
      <w:bookmarkStart w:id="6" w:name="_Toc129549772"/>
      <w:r>
        <w:t>5</w:t>
      </w:r>
      <w:r w:rsidRPr="00F1410F">
        <w:t xml:space="preserve">  </w:t>
      </w:r>
      <w:r>
        <w:t>Transitional arrangements</w:t>
      </w:r>
      <w:bookmarkEnd w:id="6"/>
    </w:p>
    <w:p w14:paraId="5197C4D0" w14:textId="281B72AE" w:rsidR="002E1905" w:rsidRPr="002E1905" w:rsidRDefault="002E1905" w:rsidP="002E1905">
      <w:pPr>
        <w:spacing w:after="60"/>
        <w:ind w:left="1134"/>
        <w:rPr>
          <w:rFonts w:eastAsia="Times New Roman" w:cs="Times New Roman"/>
          <w:lang w:eastAsia="en-AU"/>
        </w:rPr>
      </w:pPr>
      <w:r w:rsidRPr="002E1905">
        <w:rPr>
          <w:rFonts w:eastAsia="Times New Roman" w:cs="Times New Roman"/>
          <w:lang w:eastAsia="en-AU"/>
        </w:rPr>
        <w:t>For the avoidance of doubt, if before the commencement of this instrument:</w:t>
      </w:r>
    </w:p>
    <w:p w14:paraId="3F2276C3" w14:textId="5F88D1FF" w:rsidR="002E1905" w:rsidRPr="002E1905" w:rsidRDefault="002E1905" w:rsidP="002E190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lang w:eastAsia="en-AU"/>
        </w:rPr>
      </w:pPr>
      <w:r w:rsidRPr="002E1905">
        <w:rPr>
          <w:rFonts w:ascii="Times New Roman" w:eastAsia="Times New Roman" w:hAnsi="Times New Roman" w:cs="Times New Roman"/>
          <w:lang w:eastAsia="en-AU"/>
        </w:rPr>
        <w:t xml:space="preserve">the Secretary approved a VET student loan for a student for a course of study listed in items </w:t>
      </w:r>
      <w:r>
        <w:rPr>
          <w:rFonts w:ascii="Times New Roman" w:eastAsia="Times New Roman" w:hAnsi="Times New Roman" w:cs="Times New Roman"/>
          <w:lang w:eastAsia="en-AU"/>
        </w:rPr>
        <w:t>1</w:t>
      </w:r>
      <w:r w:rsidR="00FB4A57">
        <w:rPr>
          <w:rFonts w:ascii="Times New Roman" w:eastAsia="Times New Roman" w:hAnsi="Times New Roman" w:cs="Times New Roman"/>
          <w:lang w:eastAsia="en-AU"/>
        </w:rPr>
        <w:t xml:space="preserve"> or</w:t>
      </w:r>
      <w:r w:rsidRPr="002E1905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4</w:t>
      </w:r>
      <w:r w:rsidR="00FB4A57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2E1905">
        <w:rPr>
          <w:rFonts w:ascii="Times New Roman" w:eastAsia="Times New Roman" w:hAnsi="Times New Roman" w:cs="Times New Roman"/>
          <w:lang w:eastAsia="en-AU"/>
        </w:rPr>
        <w:t>of Schedule 1 to this instrument; and</w:t>
      </w:r>
    </w:p>
    <w:p w14:paraId="70EF991D" w14:textId="094E4EC0" w:rsidR="002E1905" w:rsidRPr="002E1905" w:rsidRDefault="002E1905" w:rsidP="002E190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lang w:eastAsia="en-AU"/>
        </w:rPr>
      </w:pPr>
      <w:r w:rsidRPr="002E1905">
        <w:rPr>
          <w:rFonts w:ascii="Times New Roman" w:eastAsia="Times New Roman" w:hAnsi="Times New Roman" w:cs="Times New Roman"/>
          <w:lang w:eastAsia="en-AU"/>
        </w:rPr>
        <w:t>the student had not completed the course of study,</w:t>
      </w:r>
    </w:p>
    <w:p w14:paraId="0EEEF290" w14:textId="24305F7C" w:rsidR="00DE02F5" w:rsidRPr="00DE02F5" w:rsidRDefault="002E1905" w:rsidP="00177C5B">
      <w:pPr>
        <w:ind w:left="1134"/>
        <w:rPr>
          <w:lang w:eastAsia="en-AU"/>
        </w:rPr>
      </w:pPr>
      <w:r w:rsidRPr="002E1905">
        <w:rPr>
          <w:rFonts w:eastAsia="Times New Roman" w:cs="Times New Roman"/>
          <w:lang w:eastAsia="en-AU"/>
        </w:rPr>
        <w:t xml:space="preserve">the Secretary may continue to pay loan amounts in respect of that loan under section 19 of the </w:t>
      </w:r>
      <w:r w:rsidRPr="002E1905">
        <w:rPr>
          <w:rFonts w:eastAsia="Times New Roman" w:cs="Times New Roman"/>
          <w:i/>
          <w:iCs/>
          <w:lang w:eastAsia="en-AU"/>
        </w:rPr>
        <w:t>VET Student Loans Act 2016</w:t>
      </w:r>
      <w:r w:rsidRPr="002E1905">
        <w:rPr>
          <w:rFonts w:eastAsia="Times New Roman" w:cs="Times New Roman"/>
          <w:lang w:eastAsia="en-AU"/>
        </w:rPr>
        <w:t xml:space="preserve"> on or after the commencement of this instrument, in relation to that course for that student.</w:t>
      </w:r>
    </w:p>
    <w:p w14:paraId="7E3B7E42" w14:textId="77777777" w:rsidR="005E317F" w:rsidRPr="00F1410F" w:rsidRDefault="005E317F" w:rsidP="005E317F">
      <w:pPr>
        <w:pStyle w:val="ActHead6"/>
        <w:pageBreakBefore/>
      </w:pPr>
      <w:bookmarkStart w:id="7" w:name="_Toc129549773"/>
      <w:r w:rsidRPr="00F1410F">
        <w:rPr>
          <w:rStyle w:val="CharAmSchNo"/>
        </w:rPr>
        <w:lastRenderedPageBreak/>
        <w:t>Schedule 1</w:t>
      </w:r>
      <w:r w:rsidRPr="00F1410F">
        <w:t>—</w:t>
      </w:r>
      <w:r w:rsidRPr="00F1410F">
        <w:rPr>
          <w:rStyle w:val="CharAmSchText"/>
        </w:rPr>
        <w:t>Amendments</w:t>
      </w:r>
      <w:bookmarkEnd w:id="7"/>
    </w:p>
    <w:p w14:paraId="4B67B7E4" w14:textId="67620497" w:rsidR="005E317F" w:rsidRPr="00F1410F" w:rsidRDefault="00023EB4" w:rsidP="005E317F">
      <w:pPr>
        <w:pStyle w:val="ActHead9"/>
      </w:pPr>
      <w:bookmarkStart w:id="8" w:name="_Toc129549774"/>
      <w:r w:rsidRPr="00F1410F">
        <w:t>VET Student Loans (Courses and Loan Caps) Determination 2016</w:t>
      </w:r>
      <w:bookmarkEnd w:id="8"/>
    </w:p>
    <w:p w14:paraId="3FE4902F" w14:textId="6ECBCB25" w:rsidR="005D7CED" w:rsidRPr="00AE6026" w:rsidRDefault="005E317F" w:rsidP="005D7CED">
      <w:pPr>
        <w:pStyle w:val="ItemHead"/>
        <w:spacing w:before="240" w:after="120"/>
      </w:pPr>
      <w:r w:rsidRPr="00F1410F">
        <w:t xml:space="preserve">1 </w:t>
      </w:r>
      <w:r w:rsidR="005D7CED" w:rsidRPr="00AE6026">
        <w:t xml:space="preserve">Schedule </w:t>
      </w:r>
      <w:r w:rsidR="005D7CED">
        <w:t>1, Part 1</w:t>
      </w:r>
      <w:r w:rsidR="005D7CED" w:rsidRPr="00AE6026">
        <w:t xml:space="preserve"> (table)</w:t>
      </w:r>
    </w:p>
    <w:p w14:paraId="3E7C2029" w14:textId="5D4246B2" w:rsidR="005D7CED" w:rsidRPr="007E3469" w:rsidRDefault="005D7CED" w:rsidP="005D7CED">
      <w:pPr>
        <w:pStyle w:val="ItemHead"/>
        <w:spacing w:before="120" w:after="120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7E3469">
        <w:rPr>
          <w:rFonts w:ascii="Times New Roman" w:hAnsi="Times New Roman"/>
          <w:b w:val="0"/>
          <w:bCs/>
          <w:sz w:val="22"/>
          <w:szCs w:val="22"/>
        </w:rPr>
        <w:t>Omit the following row from the table:</w:t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5529"/>
      </w:tblGrid>
      <w:tr w:rsidR="005D7CED" w:rsidRPr="00AE6026" w14:paraId="733C9E86" w14:textId="77777777" w:rsidTr="005D7CED">
        <w:trPr>
          <w:cantSplit/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3AEA8A81" w14:textId="34C211A9" w:rsidR="005D7CED" w:rsidRPr="00AE6026" w:rsidRDefault="005D7CE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046E3" w14:textId="1A6566F6" w:rsidR="005D7CED" w:rsidRPr="00AE6026" w:rsidRDefault="005D7CE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D7CED">
              <w:rPr>
                <w:rFonts w:eastAsia="Times New Roman" w:cs="Times New Roman"/>
                <w:color w:val="000000"/>
                <w:sz w:val="20"/>
                <w:lang w:eastAsia="en-AU"/>
              </w:rPr>
              <w:t>FNS50922</w:t>
            </w:r>
          </w:p>
        </w:tc>
        <w:tc>
          <w:tcPr>
            <w:tcW w:w="5529" w:type="dxa"/>
            <w:shd w:val="clear" w:color="auto" w:fill="auto"/>
            <w:noWrap/>
            <w:vAlign w:val="bottom"/>
          </w:tcPr>
          <w:p w14:paraId="1B3C4C02" w14:textId="77777777" w:rsidR="005D7CED" w:rsidRPr="00AE6026" w:rsidRDefault="005D7CE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F200D">
              <w:rPr>
                <w:rFonts w:eastAsia="Times New Roman" w:cs="Times New Roman"/>
                <w:sz w:val="20"/>
                <w:lang w:eastAsia="en-AU"/>
              </w:rPr>
              <w:t>Diploma of Banking Service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s </w:t>
            </w:r>
            <w:r w:rsidRPr="007F200D">
              <w:rPr>
                <w:rFonts w:eastAsia="Times New Roman" w:cs="Times New Roman"/>
                <w:sz w:val="20"/>
                <w:lang w:eastAsia="en-AU"/>
              </w:rPr>
              <w:t>Management</w:t>
            </w:r>
          </w:p>
        </w:tc>
      </w:tr>
    </w:tbl>
    <w:p w14:paraId="4EB3A536" w14:textId="77777777" w:rsidR="00B71463" w:rsidRDefault="00B71463" w:rsidP="002A7444">
      <w:pPr>
        <w:pStyle w:val="ItemHead"/>
        <w:spacing w:before="240" w:after="120"/>
        <w:ind w:left="0" w:firstLine="0"/>
      </w:pPr>
      <w:bookmarkStart w:id="9" w:name="_Hlk125370323"/>
    </w:p>
    <w:p w14:paraId="09B025E1" w14:textId="7BD8FECB" w:rsidR="002A7444" w:rsidRDefault="002E1905" w:rsidP="002A7444">
      <w:pPr>
        <w:pStyle w:val="ItemHead"/>
        <w:spacing w:before="240" w:after="120"/>
        <w:ind w:left="0" w:firstLine="0"/>
      </w:pPr>
      <w:r>
        <w:t xml:space="preserve">2 </w:t>
      </w:r>
      <w:r w:rsidR="002A7444" w:rsidRPr="00AE6026">
        <w:t xml:space="preserve">Schedule </w:t>
      </w:r>
      <w:r w:rsidR="002A7444">
        <w:t>1, Part 1</w:t>
      </w:r>
      <w:r w:rsidR="002A7444" w:rsidRPr="00AE6026">
        <w:t xml:space="preserve"> (table)</w:t>
      </w:r>
    </w:p>
    <w:p w14:paraId="5609FCD7" w14:textId="64A2EF16" w:rsidR="002A7444" w:rsidRDefault="002A7444" w:rsidP="002A7444">
      <w:pPr>
        <w:pStyle w:val="Item"/>
      </w:pPr>
      <w:r w:rsidRPr="002A7444">
        <w:t>Renumber all item numbers in the table, starting at 1.</w:t>
      </w:r>
      <w:bookmarkEnd w:id="9"/>
    </w:p>
    <w:p w14:paraId="59BB1587" w14:textId="77777777" w:rsidR="002A7444" w:rsidRPr="002A7444" w:rsidRDefault="002A7444" w:rsidP="002A7444">
      <w:pPr>
        <w:pStyle w:val="ItemHead"/>
        <w:ind w:left="0" w:firstLine="0"/>
      </w:pPr>
    </w:p>
    <w:p w14:paraId="2B95C4D4" w14:textId="31A1997E" w:rsidR="007F200D" w:rsidRPr="00AE6026" w:rsidRDefault="002E1905" w:rsidP="005D7CED">
      <w:pPr>
        <w:pStyle w:val="ItemHead"/>
        <w:spacing w:before="240" w:after="120"/>
        <w:ind w:left="0" w:firstLine="0"/>
      </w:pPr>
      <w:r>
        <w:t xml:space="preserve">3 </w:t>
      </w:r>
      <w:r w:rsidR="007F200D" w:rsidRPr="00AE6026">
        <w:t>Schedule</w:t>
      </w:r>
      <w:r w:rsidR="005D7CED">
        <w:t xml:space="preserve"> 1, Part</w:t>
      </w:r>
      <w:r w:rsidR="007F200D" w:rsidRPr="00AE6026">
        <w:t xml:space="preserve"> </w:t>
      </w:r>
      <w:r w:rsidR="007F200D">
        <w:t xml:space="preserve">2 </w:t>
      </w:r>
      <w:r w:rsidR="007F200D" w:rsidRPr="00AE6026">
        <w:t>(table)</w:t>
      </w:r>
    </w:p>
    <w:p w14:paraId="2BACB902" w14:textId="28E0565C" w:rsidR="007F200D" w:rsidRPr="009709D8" w:rsidRDefault="007F200D" w:rsidP="007F200D">
      <w:pPr>
        <w:pStyle w:val="Item"/>
        <w:spacing w:before="120" w:after="120"/>
      </w:pPr>
      <w:bookmarkStart w:id="10" w:name="_Hlk125370082"/>
      <w:r w:rsidRPr="00AE6026">
        <w:rPr>
          <w:bCs/>
          <w:szCs w:val="22"/>
        </w:rPr>
        <w:t>Add the following row to the table in ascending numerical order by course code</w:t>
      </w:r>
      <w:bookmarkEnd w:id="10"/>
      <w:r w:rsidR="002A7444">
        <w:rPr>
          <w:bCs/>
          <w:szCs w:val="22"/>
        </w:rPr>
        <w:t>:</w:t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5529"/>
      </w:tblGrid>
      <w:tr w:rsidR="007F200D" w:rsidRPr="00AE6026" w14:paraId="113DD308" w14:textId="77777777" w:rsidTr="005D7CED">
        <w:trPr>
          <w:cantSplit/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1C4239DA" w14:textId="6D6CA31D" w:rsidR="007F200D" w:rsidRPr="00AE6026" w:rsidRDefault="002E1905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44</w:t>
            </w:r>
            <w:r w:rsidR="007F200D" w:rsidRPr="00AE6026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2158C" w14:textId="120CECDF" w:rsidR="007F200D" w:rsidRPr="00AE6026" w:rsidRDefault="007F200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F200D">
              <w:rPr>
                <w:rFonts w:eastAsia="Times New Roman" w:cs="Times New Roman"/>
                <w:color w:val="000000"/>
                <w:sz w:val="20"/>
                <w:lang w:eastAsia="en-AU"/>
              </w:rPr>
              <w:t>FNS50922</w:t>
            </w:r>
          </w:p>
        </w:tc>
        <w:tc>
          <w:tcPr>
            <w:tcW w:w="5529" w:type="dxa"/>
            <w:shd w:val="clear" w:color="auto" w:fill="auto"/>
            <w:noWrap/>
            <w:vAlign w:val="bottom"/>
          </w:tcPr>
          <w:p w14:paraId="51F15BEC" w14:textId="3570151F" w:rsidR="007F200D" w:rsidRPr="00AE6026" w:rsidRDefault="007F200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F200D">
              <w:rPr>
                <w:rFonts w:eastAsia="Times New Roman" w:cs="Times New Roman"/>
                <w:sz w:val="20"/>
                <w:lang w:eastAsia="en-AU"/>
              </w:rPr>
              <w:t>Diploma of Banking Services Management</w:t>
            </w:r>
          </w:p>
        </w:tc>
      </w:tr>
    </w:tbl>
    <w:p w14:paraId="7BD543AD" w14:textId="77777777" w:rsidR="00B71463" w:rsidRDefault="00B71463" w:rsidP="005D7CED">
      <w:pPr>
        <w:pStyle w:val="ItemHead"/>
        <w:spacing w:before="240" w:after="120"/>
        <w:ind w:left="0" w:firstLine="0"/>
      </w:pPr>
    </w:p>
    <w:p w14:paraId="0144B537" w14:textId="162DF323" w:rsidR="007F200D" w:rsidRPr="00AE6026" w:rsidRDefault="002E1905" w:rsidP="005D7CED">
      <w:pPr>
        <w:pStyle w:val="ItemHead"/>
        <w:spacing w:before="240" w:after="120"/>
        <w:ind w:left="0" w:firstLine="0"/>
      </w:pPr>
      <w:r>
        <w:t xml:space="preserve">4 </w:t>
      </w:r>
      <w:r w:rsidR="007F200D" w:rsidRPr="00AE6026">
        <w:t>Schedule</w:t>
      </w:r>
      <w:r w:rsidR="005D7CED">
        <w:t xml:space="preserve"> 1, Part</w:t>
      </w:r>
      <w:r w:rsidR="007F200D" w:rsidRPr="00AE6026">
        <w:t xml:space="preserve"> </w:t>
      </w:r>
      <w:r w:rsidR="007F200D">
        <w:t>2</w:t>
      </w:r>
      <w:r w:rsidR="007F200D" w:rsidRPr="00AE6026">
        <w:t xml:space="preserve"> (table)</w:t>
      </w:r>
    </w:p>
    <w:p w14:paraId="43E8B887" w14:textId="77777777" w:rsidR="007F200D" w:rsidRPr="007E3469" w:rsidRDefault="007F200D" w:rsidP="007F200D">
      <w:pPr>
        <w:pStyle w:val="ItemHead"/>
        <w:spacing w:before="120" w:after="120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7E3469">
        <w:rPr>
          <w:rFonts w:ascii="Times New Roman" w:hAnsi="Times New Roman"/>
          <w:b w:val="0"/>
          <w:bCs/>
          <w:sz w:val="22"/>
          <w:szCs w:val="22"/>
        </w:rPr>
        <w:t>Omit the following rows from the table:</w:t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5529"/>
      </w:tblGrid>
      <w:tr w:rsidR="005D7CED" w:rsidRPr="00AE6026" w14:paraId="390609A4" w14:textId="77777777" w:rsidTr="005D7CED">
        <w:trPr>
          <w:cantSplit/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51FBD9B3" w14:textId="62EEF209" w:rsidR="005D7CED" w:rsidRPr="00AE6026" w:rsidRDefault="005D7CE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B9858" w14:textId="081D6E79" w:rsidR="005D7CED" w:rsidRPr="00AE6026" w:rsidRDefault="005D7CE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D7CED">
              <w:rPr>
                <w:rFonts w:eastAsia="Times New Roman" w:cs="Times New Roman"/>
                <w:sz w:val="20"/>
                <w:lang w:eastAsia="en-AU"/>
              </w:rPr>
              <w:t>AHC51422</w:t>
            </w:r>
          </w:p>
        </w:tc>
        <w:tc>
          <w:tcPr>
            <w:tcW w:w="5529" w:type="dxa"/>
            <w:shd w:val="clear" w:color="auto" w:fill="auto"/>
            <w:noWrap/>
            <w:vAlign w:val="bottom"/>
          </w:tcPr>
          <w:p w14:paraId="14704C87" w14:textId="17E509B3" w:rsidR="005D7CED" w:rsidRPr="00AE6026" w:rsidRDefault="005D7CED" w:rsidP="009726BC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D7CED">
              <w:rPr>
                <w:rFonts w:eastAsia="Times New Roman" w:cs="Times New Roman"/>
                <w:sz w:val="20"/>
                <w:lang w:eastAsia="en-AU"/>
              </w:rPr>
              <w:t>Diploma of Agribusiness Management</w:t>
            </w:r>
          </w:p>
        </w:tc>
      </w:tr>
    </w:tbl>
    <w:p w14:paraId="4DE08460" w14:textId="77777777" w:rsidR="00B71463" w:rsidRDefault="00B71463" w:rsidP="002A7444">
      <w:pPr>
        <w:pStyle w:val="ItemHead"/>
        <w:spacing w:before="240" w:after="120"/>
        <w:ind w:left="0" w:firstLine="0"/>
      </w:pPr>
    </w:p>
    <w:p w14:paraId="32D3F6B6" w14:textId="456BA688" w:rsidR="002A7444" w:rsidRDefault="002E1905" w:rsidP="002A7444">
      <w:pPr>
        <w:pStyle w:val="ItemHead"/>
        <w:spacing w:before="240" w:after="120"/>
        <w:ind w:left="0" w:firstLine="0"/>
      </w:pPr>
      <w:r>
        <w:t xml:space="preserve">5 </w:t>
      </w:r>
      <w:r w:rsidR="002A7444" w:rsidRPr="00AE6026">
        <w:t xml:space="preserve">Schedule </w:t>
      </w:r>
      <w:r w:rsidR="002A7444">
        <w:t>1, Part 2</w:t>
      </w:r>
      <w:r w:rsidR="002A7444" w:rsidRPr="00AE6026">
        <w:t xml:space="preserve"> (table)</w:t>
      </w:r>
    </w:p>
    <w:p w14:paraId="7B2A383C" w14:textId="1CD27711" w:rsidR="002A7444" w:rsidRPr="002A7444" w:rsidRDefault="002A7444" w:rsidP="002A7444">
      <w:pPr>
        <w:pStyle w:val="Item"/>
      </w:pPr>
      <w:r>
        <w:t>Re</w:t>
      </w:r>
      <w:r w:rsidRPr="002A7444">
        <w:t>number all item numbers in the table, starting at 1</w:t>
      </w:r>
      <w:r w:rsidR="007672B6">
        <w:t>, replacing alphanumeric characters with numbers</w:t>
      </w:r>
      <w:r w:rsidRPr="002A7444">
        <w:t>.</w:t>
      </w:r>
    </w:p>
    <w:p w14:paraId="010AD6DF" w14:textId="77777777" w:rsidR="002A7444" w:rsidRDefault="002A7444" w:rsidP="002A7444">
      <w:pPr>
        <w:pStyle w:val="ItemHead"/>
        <w:spacing w:before="240" w:after="120"/>
        <w:ind w:left="0" w:firstLine="0"/>
      </w:pPr>
    </w:p>
    <w:p w14:paraId="7F68BF09" w14:textId="11B4EC56" w:rsidR="002A7444" w:rsidRPr="00AE6026" w:rsidRDefault="002E1905" w:rsidP="002A7444">
      <w:pPr>
        <w:pStyle w:val="ItemHead"/>
        <w:spacing w:before="240" w:after="120"/>
        <w:ind w:left="0" w:firstLine="0"/>
      </w:pPr>
      <w:r>
        <w:t xml:space="preserve">6 </w:t>
      </w:r>
      <w:r w:rsidR="002A7444" w:rsidRPr="00AE6026">
        <w:t>Schedule</w:t>
      </w:r>
      <w:r w:rsidR="002A7444">
        <w:t xml:space="preserve"> 1, Part</w:t>
      </w:r>
      <w:r w:rsidR="002A7444" w:rsidRPr="00AE6026">
        <w:t xml:space="preserve"> </w:t>
      </w:r>
      <w:r w:rsidR="002A7444">
        <w:t xml:space="preserve">3 </w:t>
      </w:r>
      <w:r w:rsidR="002A7444" w:rsidRPr="00AE6026">
        <w:t>(table)</w:t>
      </w:r>
    </w:p>
    <w:p w14:paraId="7075B62D" w14:textId="77777777" w:rsidR="002A7444" w:rsidRPr="009709D8" w:rsidRDefault="002A7444" w:rsidP="002A7444">
      <w:pPr>
        <w:pStyle w:val="Item"/>
        <w:spacing w:before="120" w:after="120"/>
      </w:pPr>
      <w:r w:rsidRPr="00AE6026">
        <w:rPr>
          <w:bCs/>
          <w:szCs w:val="22"/>
        </w:rPr>
        <w:t>Add the following row</w:t>
      </w:r>
      <w:r>
        <w:rPr>
          <w:bCs/>
          <w:szCs w:val="22"/>
        </w:rPr>
        <w:t>s</w:t>
      </w:r>
      <w:r w:rsidRPr="00AE6026">
        <w:rPr>
          <w:bCs/>
          <w:szCs w:val="22"/>
        </w:rPr>
        <w:t xml:space="preserve"> to the table in ascending numerical order by course code</w:t>
      </w:r>
      <w:r>
        <w:rPr>
          <w:bCs/>
          <w:szCs w:val="22"/>
        </w:rPr>
        <w:t>:</w:t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5529"/>
      </w:tblGrid>
      <w:tr w:rsidR="00FD2B30" w:rsidRPr="00AE6026" w14:paraId="328A52DB" w14:textId="77777777" w:rsidTr="009726BC">
        <w:trPr>
          <w:cantSplit/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34413F47" w14:textId="63B57017" w:rsidR="00FD2B30" w:rsidRDefault="00FD2B30" w:rsidP="002A7444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56594" w14:textId="55C2E4F7" w:rsidR="00FD2B30" w:rsidRPr="005D7CED" w:rsidRDefault="00FD2B30" w:rsidP="002A7444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B30">
              <w:rPr>
                <w:rFonts w:eastAsia="Times New Roman" w:cs="Times New Roman"/>
                <w:sz w:val="20"/>
                <w:lang w:eastAsia="en-AU"/>
              </w:rPr>
              <w:t>10930NAT</w:t>
            </w:r>
          </w:p>
        </w:tc>
        <w:tc>
          <w:tcPr>
            <w:tcW w:w="5529" w:type="dxa"/>
            <w:shd w:val="clear" w:color="auto" w:fill="auto"/>
            <w:noWrap/>
            <w:vAlign w:val="bottom"/>
          </w:tcPr>
          <w:p w14:paraId="23B6AFFD" w14:textId="52D84299" w:rsidR="00FD2B30" w:rsidRPr="005D7CED" w:rsidRDefault="00FD2B30" w:rsidP="002A7444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B30">
              <w:rPr>
                <w:rFonts w:eastAsia="Times New Roman" w:cs="Times New Roman"/>
                <w:sz w:val="20"/>
                <w:lang w:eastAsia="en-AU"/>
              </w:rPr>
              <w:t>Advanced Diploma of Dermal Science and Therapies</w:t>
            </w:r>
          </w:p>
        </w:tc>
      </w:tr>
      <w:tr w:rsidR="002A7444" w:rsidRPr="00AE6026" w14:paraId="37B6CB74" w14:textId="77777777" w:rsidTr="009726BC">
        <w:trPr>
          <w:cantSplit/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6EDACA91" w14:textId="5F28372A" w:rsidR="002A7444" w:rsidRPr="00AE6026" w:rsidRDefault="002A7444" w:rsidP="002A7444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92</w:t>
            </w:r>
            <w:r w:rsidRPr="00AE6026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9FE02" w14:textId="7F1D5A4B" w:rsidR="002A7444" w:rsidRPr="00AE6026" w:rsidRDefault="002A7444" w:rsidP="002A7444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D7CED">
              <w:rPr>
                <w:rFonts w:eastAsia="Times New Roman" w:cs="Times New Roman"/>
                <w:sz w:val="20"/>
                <w:lang w:eastAsia="en-AU"/>
              </w:rPr>
              <w:t>AHC51422</w:t>
            </w:r>
          </w:p>
        </w:tc>
        <w:tc>
          <w:tcPr>
            <w:tcW w:w="5529" w:type="dxa"/>
            <w:shd w:val="clear" w:color="auto" w:fill="auto"/>
            <w:noWrap/>
            <w:vAlign w:val="bottom"/>
          </w:tcPr>
          <w:p w14:paraId="60B26AC4" w14:textId="249B12A4" w:rsidR="002A7444" w:rsidRPr="00AE6026" w:rsidRDefault="002A7444" w:rsidP="002A7444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D7CED">
              <w:rPr>
                <w:rFonts w:eastAsia="Times New Roman" w:cs="Times New Roman"/>
                <w:sz w:val="20"/>
                <w:lang w:eastAsia="en-AU"/>
              </w:rPr>
              <w:t>Diploma of Agribusiness Management</w:t>
            </w:r>
          </w:p>
        </w:tc>
      </w:tr>
    </w:tbl>
    <w:p w14:paraId="4500C4FE" w14:textId="2FE80298" w:rsidR="002A7444" w:rsidRDefault="0096310F" w:rsidP="002A7444">
      <w:pPr>
        <w:pStyle w:val="ItemHead"/>
        <w:spacing w:before="240" w:after="120"/>
        <w:ind w:left="0" w:firstLine="0"/>
      </w:pPr>
      <w:r>
        <w:lastRenderedPageBreak/>
        <w:t>7</w:t>
      </w:r>
      <w:r w:rsidR="002E1905">
        <w:t xml:space="preserve"> </w:t>
      </w:r>
      <w:r w:rsidR="002A7444" w:rsidRPr="00AE6026">
        <w:t xml:space="preserve">Schedule </w:t>
      </w:r>
      <w:r w:rsidR="002A7444">
        <w:t>1, Part 3</w:t>
      </w:r>
      <w:r w:rsidR="002A7444" w:rsidRPr="00AE6026">
        <w:t xml:space="preserve"> (table)</w:t>
      </w:r>
    </w:p>
    <w:p w14:paraId="6C57CA18" w14:textId="4B044A31" w:rsidR="002A7444" w:rsidRDefault="002A7444" w:rsidP="002A7444">
      <w:pPr>
        <w:pStyle w:val="Item"/>
      </w:pPr>
      <w:r>
        <w:t>Re</w:t>
      </w:r>
      <w:r w:rsidRPr="002A7444">
        <w:t>number all item numbers in the table, starting at 1</w:t>
      </w:r>
      <w:r w:rsidR="007672B6">
        <w:t>, replacing alphanumeric characters with numbers</w:t>
      </w:r>
      <w:r w:rsidRPr="002A7444">
        <w:t>.</w:t>
      </w:r>
    </w:p>
    <w:p w14:paraId="7E9F1330" w14:textId="77777777" w:rsidR="003B04F1" w:rsidRPr="00E27705" w:rsidRDefault="003B04F1" w:rsidP="00FF17F6">
      <w:pPr>
        <w:pStyle w:val="ItemHead"/>
      </w:pPr>
    </w:p>
    <w:p w14:paraId="2DA7214A" w14:textId="73F5C97D" w:rsidR="003B04F1" w:rsidRPr="00AE6026" w:rsidRDefault="003B04F1" w:rsidP="003B04F1">
      <w:pPr>
        <w:pStyle w:val="ItemHead"/>
        <w:spacing w:before="240" w:after="120"/>
      </w:pPr>
      <w:r>
        <w:t>8</w:t>
      </w:r>
      <w:r w:rsidRPr="00F1410F">
        <w:t xml:space="preserve"> </w:t>
      </w:r>
      <w:r w:rsidRPr="00AE6026">
        <w:t>Schedule 2 (table)</w:t>
      </w:r>
    </w:p>
    <w:p w14:paraId="7FB4E314" w14:textId="77777777" w:rsidR="003B04F1" w:rsidRPr="009709D8" w:rsidRDefault="003B04F1" w:rsidP="003B04F1">
      <w:pPr>
        <w:pStyle w:val="Item"/>
        <w:spacing w:before="120" w:after="120"/>
      </w:pPr>
      <w:r w:rsidRPr="00AE6026">
        <w:rPr>
          <w:bCs/>
          <w:szCs w:val="22"/>
        </w:rPr>
        <w:t>Add the following row to the table in ascending numerical order by course code</w:t>
      </w:r>
    </w:p>
    <w:tbl>
      <w:tblPr>
        <w:tblW w:w="85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5386"/>
        <w:gridCol w:w="992"/>
      </w:tblGrid>
      <w:tr w:rsidR="003B04F1" w:rsidRPr="00AE6026" w14:paraId="5A7A8860" w14:textId="77777777" w:rsidTr="00BA73F9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5978763E" w14:textId="77777777" w:rsidR="003B04F1" w:rsidRPr="00AE6026" w:rsidRDefault="003B04F1" w:rsidP="00BA73F9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  <w:r w:rsidRPr="00AE6026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5D0BA6" w14:textId="77777777" w:rsidR="003B04F1" w:rsidRPr="00AE6026" w:rsidRDefault="003B04F1" w:rsidP="00BA73F9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E6026">
              <w:rPr>
                <w:rFonts w:eastAsia="Times New Roman" w:cs="Times New Roman"/>
                <w:color w:val="000000"/>
                <w:sz w:val="20"/>
                <w:lang w:eastAsia="en-AU"/>
              </w:rPr>
              <w:t>AVI50222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594EB6B" w14:textId="77777777" w:rsidR="003B04F1" w:rsidRPr="00AE6026" w:rsidRDefault="003B04F1" w:rsidP="00BA73F9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E6026">
              <w:rPr>
                <w:rFonts w:eastAsia="Times New Roman" w:cs="Times New Roman"/>
                <w:sz w:val="20"/>
                <w:lang w:eastAsia="en-AU"/>
              </w:rPr>
              <w:t>Diploma of Aviation (Commercial Pilot Licence - Aeroplane)</w:t>
            </w:r>
          </w:p>
        </w:tc>
        <w:tc>
          <w:tcPr>
            <w:tcW w:w="992" w:type="dxa"/>
          </w:tcPr>
          <w:p w14:paraId="6D185B7C" w14:textId="77777777" w:rsidR="003B04F1" w:rsidRPr="00AE6026" w:rsidRDefault="003B04F1" w:rsidP="00BA73F9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$75,000</w:t>
            </w:r>
          </w:p>
        </w:tc>
      </w:tr>
    </w:tbl>
    <w:p w14:paraId="29CEAD1C" w14:textId="77777777" w:rsidR="003B04F1" w:rsidRDefault="003B04F1" w:rsidP="003B04F1">
      <w:pPr>
        <w:pStyle w:val="ItemHead"/>
        <w:spacing w:before="240" w:after="120"/>
      </w:pPr>
    </w:p>
    <w:p w14:paraId="78D3C3AA" w14:textId="6351EF5A" w:rsidR="003B04F1" w:rsidRPr="00AE6026" w:rsidRDefault="003B04F1" w:rsidP="003B04F1">
      <w:pPr>
        <w:pStyle w:val="ItemHead"/>
        <w:spacing w:before="240" w:after="120"/>
      </w:pPr>
      <w:r>
        <w:t>9</w:t>
      </w:r>
      <w:r w:rsidRPr="00F1410F">
        <w:t xml:space="preserve"> </w:t>
      </w:r>
      <w:r w:rsidRPr="00AE6026">
        <w:t xml:space="preserve">Schedule </w:t>
      </w:r>
      <w:r>
        <w:t>2</w:t>
      </w:r>
      <w:r w:rsidRPr="00AE6026">
        <w:t xml:space="preserve"> (table)</w:t>
      </w:r>
    </w:p>
    <w:p w14:paraId="6F064F4F" w14:textId="77777777" w:rsidR="003B04F1" w:rsidRPr="007E3469" w:rsidRDefault="003B04F1" w:rsidP="003B04F1">
      <w:pPr>
        <w:pStyle w:val="ItemHead"/>
        <w:spacing w:before="120" w:after="120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7E3469">
        <w:rPr>
          <w:rFonts w:ascii="Times New Roman" w:hAnsi="Times New Roman"/>
          <w:b w:val="0"/>
          <w:bCs/>
          <w:sz w:val="22"/>
          <w:szCs w:val="22"/>
        </w:rPr>
        <w:t>Omit the following row from the table:</w:t>
      </w:r>
    </w:p>
    <w:tbl>
      <w:tblPr>
        <w:tblW w:w="85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6378"/>
      </w:tblGrid>
      <w:tr w:rsidR="003B04F1" w:rsidRPr="00AE6026" w14:paraId="588F9982" w14:textId="77777777" w:rsidTr="00BA73F9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601D81F5" w14:textId="77777777" w:rsidR="003B04F1" w:rsidRPr="00AE6026" w:rsidRDefault="003B04F1" w:rsidP="00BA73F9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0F825F" w14:textId="77777777" w:rsidR="003B04F1" w:rsidRPr="00AE6026" w:rsidRDefault="003B04F1" w:rsidP="00BA73F9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E6026">
              <w:rPr>
                <w:rFonts w:eastAsia="Times New Roman" w:cs="Times New Roman"/>
                <w:color w:val="000000"/>
                <w:sz w:val="20"/>
                <w:lang w:eastAsia="en-AU"/>
              </w:rPr>
              <w:t>AVI50222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14:paraId="590965B4" w14:textId="77777777" w:rsidR="003B04F1" w:rsidRPr="00AE6026" w:rsidRDefault="003B04F1" w:rsidP="00BA73F9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AE6026">
              <w:rPr>
                <w:rFonts w:eastAsia="Times New Roman" w:cs="Times New Roman"/>
                <w:sz w:val="20"/>
                <w:lang w:eastAsia="en-AU"/>
              </w:rPr>
              <w:t>Diploma of Aviation (Commercial Pilot Licence - Aeroplane)</w:t>
            </w:r>
          </w:p>
        </w:tc>
      </w:tr>
    </w:tbl>
    <w:p w14:paraId="1800F861" w14:textId="77777777" w:rsidR="003B04F1" w:rsidRDefault="003B04F1" w:rsidP="003B04F1">
      <w:pPr>
        <w:pStyle w:val="ItemHead"/>
        <w:spacing w:before="240" w:after="120"/>
        <w:ind w:left="0" w:firstLine="0"/>
      </w:pPr>
    </w:p>
    <w:p w14:paraId="78456725" w14:textId="373056F6" w:rsidR="003B04F1" w:rsidRPr="00AE6026" w:rsidRDefault="003B04F1" w:rsidP="003B04F1">
      <w:pPr>
        <w:pStyle w:val="ItemHead"/>
        <w:spacing w:before="240" w:after="120"/>
        <w:ind w:left="0" w:firstLine="0"/>
      </w:pPr>
      <w:r>
        <w:t>10</w:t>
      </w:r>
      <w:r w:rsidRPr="00F1410F">
        <w:t xml:space="preserve"> </w:t>
      </w:r>
      <w:r w:rsidRPr="00AE6026">
        <w:t xml:space="preserve">Schedule </w:t>
      </w:r>
      <w:r>
        <w:t xml:space="preserve">2 </w:t>
      </w:r>
      <w:r w:rsidRPr="00AE6026">
        <w:t>(table)</w:t>
      </w:r>
    </w:p>
    <w:p w14:paraId="4EC21619" w14:textId="26C5E3CD" w:rsidR="003B04F1" w:rsidRPr="003B04F1" w:rsidRDefault="003B04F1" w:rsidP="003B04F1">
      <w:pPr>
        <w:pStyle w:val="Item"/>
      </w:pPr>
      <w:r w:rsidRPr="00AE6026">
        <w:t>Renumber all item numbers in the table, starting at 1</w:t>
      </w:r>
      <w:r>
        <w:t>, replacing alphanumeric characters with numbers</w:t>
      </w:r>
    </w:p>
    <w:p w14:paraId="04A4A35F" w14:textId="77777777" w:rsidR="002A7444" w:rsidRPr="002A7444" w:rsidRDefault="002A7444" w:rsidP="002A7444">
      <w:pPr>
        <w:pStyle w:val="Item"/>
        <w:ind w:left="0"/>
      </w:pPr>
    </w:p>
    <w:p w14:paraId="79B3D112" w14:textId="0F50A65B" w:rsidR="007E3469" w:rsidRPr="00AE6026" w:rsidRDefault="003B04F1" w:rsidP="005D7CED">
      <w:pPr>
        <w:pStyle w:val="ItemHead"/>
        <w:spacing w:before="240" w:after="120"/>
        <w:ind w:left="0" w:firstLine="0"/>
      </w:pPr>
      <w:r>
        <w:t>11</w:t>
      </w:r>
      <w:r w:rsidR="002E1905">
        <w:t xml:space="preserve"> </w:t>
      </w:r>
      <w:r w:rsidR="007E3469" w:rsidRPr="00AE6026">
        <w:t xml:space="preserve">Schedule </w:t>
      </w:r>
      <w:r w:rsidR="007824AC">
        <w:t xml:space="preserve">3 </w:t>
      </w:r>
      <w:r w:rsidR="007E3469" w:rsidRPr="00AE6026">
        <w:t>(table)</w:t>
      </w:r>
    </w:p>
    <w:p w14:paraId="0268A118" w14:textId="56C8D553" w:rsidR="007E3469" w:rsidRPr="009709D8" w:rsidRDefault="007E3469" w:rsidP="007E3469">
      <w:pPr>
        <w:pStyle w:val="Item"/>
        <w:spacing w:before="120" w:after="120"/>
      </w:pPr>
      <w:r w:rsidRPr="00AE6026">
        <w:rPr>
          <w:bCs/>
          <w:szCs w:val="22"/>
        </w:rPr>
        <w:t>Add the following row</w:t>
      </w:r>
      <w:r w:rsidR="007824AC">
        <w:rPr>
          <w:bCs/>
          <w:szCs w:val="22"/>
        </w:rPr>
        <w:t>s</w:t>
      </w:r>
      <w:r w:rsidRPr="00AE6026">
        <w:rPr>
          <w:bCs/>
          <w:szCs w:val="22"/>
        </w:rPr>
        <w:t xml:space="preserve"> to the table in ascending numerical order by course code</w:t>
      </w:r>
    </w:p>
    <w:tbl>
      <w:tblPr>
        <w:tblW w:w="87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3544"/>
        <w:gridCol w:w="992"/>
      </w:tblGrid>
      <w:tr w:rsidR="0024478F" w:rsidRPr="00AE6026" w14:paraId="19B56FB0" w14:textId="77777777" w:rsidTr="00177C5B">
        <w:trPr>
          <w:cantSplit/>
          <w:trHeight w:val="154"/>
        </w:trPr>
        <w:tc>
          <w:tcPr>
            <w:tcW w:w="709" w:type="dxa"/>
            <w:shd w:val="clear" w:color="auto" w:fill="auto"/>
            <w:noWrap/>
            <w:vAlign w:val="center"/>
          </w:tcPr>
          <w:p w14:paraId="157FDF3F" w14:textId="2D602826" w:rsidR="0024478F" w:rsidRPr="00AE6026" w:rsidRDefault="0024478F" w:rsidP="00193AE7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21A</w:t>
            </w:r>
          </w:p>
        </w:tc>
        <w:tc>
          <w:tcPr>
            <w:tcW w:w="2126" w:type="dxa"/>
            <w:vAlign w:val="center"/>
          </w:tcPr>
          <w:p w14:paraId="65A43632" w14:textId="77777777" w:rsidR="0024478F" w:rsidRPr="0024478F" w:rsidRDefault="0024478F" w:rsidP="00193AE7">
            <w:pPr>
              <w:spacing w:before="60" w:line="240" w:lineRule="atLeast"/>
              <w:rPr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Melbourne Polytechnic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012D9" w14:textId="39E0BCFD" w:rsidR="0024478F" w:rsidRPr="00AE6026" w:rsidRDefault="0024478F" w:rsidP="00193AE7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824AC">
              <w:rPr>
                <w:rFonts w:eastAsia="Times New Roman" w:cs="Times New Roman"/>
                <w:color w:val="000000"/>
                <w:sz w:val="20"/>
                <w:lang w:eastAsia="en-AU"/>
              </w:rPr>
              <w:t>MEM503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4EA0043E" w14:textId="77777777" w:rsidR="0024478F" w:rsidRPr="00AE6026" w:rsidRDefault="0024478F" w:rsidP="00193AE7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824AC">
              <w:rPr>
                <w:rFonts w:eastAsia="Times New Roman" w:cs="Times New Roman"/>
                <w:sz w:val="20"/>
                <w:lang w:eastAsia="en-AU"/>
              </w:rPr>
              <w:t>Diploma of Jewellery and Object Design</w:t>
            </w:r>
          </w:p>
        </w:tc>
        <w:tc>
          <w:tcPr>
            <w:tcW w:w="992" w:type="dxa"/>
          </w:tcPr>
          <w:p w14:paraId="6BCFB090" w14:textId="77777777" w:rsidR="0024478F" w:rsidRPr="007824AC" w:rsidRDefault="0024478F" w:rsidP="00193AE7">
            <w:pPr>
              <w:spacing w:before="120" w:after="12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$15,000</w:t>
            </w:r>
          </w:p>
        </w:tc>
      </w:tr>
    </w:tbl>
    <w:p w14:paraId="64914212" w14:textId="77777777" w:rsidR="00B71463" w:rsidRDefault="00B71463" w:rsidP="00252A66">
      <w:pPr>
        <w:pStyle w:val="ItemHead"/>
        <w:spacing w:before="240" w:after="120"/>
        <w:ind w:left="0" w:firstLine="0"/>
      </w:pPr>
    </w:p>
    <w:p w14:paraId="20C71D80" w14:textId="240AA390" w:rsidR="007E3469" w:rsidRPr="00AE6026" w:rsidRDefault="003B04F1" w:rsidP="00252A66">
      <w:pPr>
        <w:pStyle w:val="ItemHead"/>
        <w:spacing w:before="240" w:after="120"/>
        <w:ind w:left="0" w:firstLine="0"/>
      </w:pPr>
      <w:r>
        <w:t>12</w:t>
      </w:r>
      <w:r w:rsidR="002E1905">
        <w:t xml:space="preserve"> </w:t>
      </w:r>
      <w:r w:rsidR="007E3469" w:rsidRPr="00AE6026">
        <w:t xml:space="preserve">Schedule </w:t>
      </w:r>
      <w:r w:rsidR="00F84445">
        <w:t>3</w:t>
      </w:r>
      <w:r w:rsidR="007E3469">
        <w:t xml:space="preserve"> </w:t>
      </w:r>
      <w:r w:rsidR="007E3469" w:rsidRPr="00AE6026">
        <w:t>(table)</w:t>
      </w:r>
    </w:p>
    <w:p w14:paraId="61609890" w14:textId="5E6F7052" w:rsidR="003F6F52" w:rsidRPr="007E3469" w:rsidRDefault="007E3469" w:rsidP="007E3469">
      <w:pPr>
        <w:pStyle w:val="Item"/>
        <w:spacing w:before="120" w:after="120"/>
      </w:pPr>
      <w:r w:rsidRPr="00AE6026">
        <w:t>Renumber all item numbers in the table, starting at 1</w:t>
      </w:r>
      <w:r w:rsidR="007672B6">
        <w:t>, replacing alphanumeric characters with numbers</w:t>
      </w:r>
      <w:r w:rsidRPr="00AE6026">
        <w:t>.</w:t>
      </w:r>
    </w:p>
    <w:p w14:paraId="3632680F" w14:textId="77777777" w:rsidR="007E3469" w:rsidRPr="00023EB4" w:rsidRDefault="007E3469" w:rsidP="007E3469">
      <w:pPr>
        <w:keepNext/>
        <w:keepLines/>
        <w:spacing w:before="120" w:line="240" w:lineRule="auto"/>
        <w:rPr>
          <w:rFonts w:eastAsia="Times New Roman" w:cs="Times New Roman"/>
          <w:kern w:val="28"/>
          <w:lang w:eastAsia="en-AU"/>
        </w:rPr>
      </w:pPr>
    </w:p>
    <w:sectPr w:rsidR="007E3469" w:rsidRPr="00023EB4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6D36" w14:textId="77777777" w:rsidR="00B07103" w:rsidRDefault="00B07103" w:rsidP="0048364F">
      <w:pPr>
        <w:spacing w:line="240" w:lineRule="auto"/>
      </w:pPr>
      <w:r>
        <w:separator/>
      </w:r>
    </w:p>
  </w:endnote>
  <w:endnote w:type="continuationSeparator" w:id="0">
    <w:p w14:paraId="7CD10938" w14:textId="77777777" w:rsidR="00B07103" w:rsidRDefault="00B071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61E6CBC-9973-4363-978A-0BEA63FD45E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51FEFD7" w14:textId="77777777" w:rsidTr="0001176A">
      <w:tc>
        <w:tcPr>
          <w:tcW w:w="5000" w:type="pct"/>
        </w:tcPr>
        <w:p w14:paraId="0CF098BB" w14:textId="77777777" w:rsidR="009278C1" w:rsidRDefault="009278C1" w:rsidP="0001176A">
          <w:pPr>
            <w:rPr>
              <w:sz w:val="18"/>
            </w:rPr>
          </w:pPr>
        </w:p>
      </w:tc>
    </w:tr>
  </w:tbl>
  <w:p w14:paraId="3540BD8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7F7F9AC" w14:textId="77777777" w:rsidTr="00C160A1">
      <w:tc>
        <w:tcPr>
          <w:tcW w:w="5000" w:type="pct"/>
        </w:tcPr>
        <w:p w14:paraId="04AF6666" w14:textId="77777777" w:rsidR="00B20990" w:rsidRDefault="00B20990" w:rsidP="007946FE">
          <w:pPr>
            <w:rPr>
              <w:sz w:val="18"/>
            </w:rPr>
          </w:pPr>
        </w:p>
      </w:tc>
    </w:tr>
  </w:tbl>
  <w:p w14:paraId="5F32122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C71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C4EDAA6" w14:textId="77777777" w:rsidTr="00C160A1">
      <w:tc>
        <w:tcPr>
          <w:tcW w:w="5000" w:type="pct"/>
        </w:tcPr>
        <w:p w14:paraId="770B6C83" w14:textId="77777777" w:rsidR="00B20990" w:rsidRDefault="00B20990" w:rsidP="00465764">
          <w:pPr>
            <w:rPr>
              <w:sz w:val="18"/>
            </w:rPr>
          </w:pPr>
        </w:p>
      </w:tc>
    </w:tr>
  </w:tbl>
  <w:p w14:paraId="4826CBE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455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FE00746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172EC6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0E3D2D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23F64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F1BFDA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503F85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0840D6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45A46F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708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9C4882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AC9502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8146D43" w14:textId="4F56ADEB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2508">
            <w:rPr>
              <w:i/>
              <w:noProof/>
              <w:sz w:val="18"/>
            </w:rPr>
            <w:t>VET Student Loans (Courses and Loan Caps) Amendment Determination (No. 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2B08AA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A446BE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3A9202E" w14:textId="77777777" w:rsidR="00B20990" w:rsidRDefault="00B20990" w:rsidP="007946FE">
          <w:pPr>
            <w:rPr>
              <w:sz w:val="18"/>
            </w:rPr>
          </w:pPr>
        </w:p>
      </w:tc>
    </w:tr>
  </w:tbl>
  <w:p w14:paraId="4DEBC1E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AC6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267F98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BCF7A8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75A984" w14:textId="3DF7A5E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2508">
            <w:rPr>
              <w:i/>
              <w:noProof/>
              <w:sz w:val="18"/>
            </w:rPr>
            <w:t>VET Student Loans (Courses and Loan Caps) Amendment Determination (No. 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F523B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1A6E3D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DB6B0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A7F5AD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5A2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06C68F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C94BA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671655" w14:textId="526F6A7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2508">
            <w:rPr>
              <w:i/>
              <w:noProof/>
              <w:sz w:val="18"/>
            </w:rPr>
            <w:t>VET Student Loans (Courses and Loan Caps) Amendment Determination (No. 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0B99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50870D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038B6B" w14:textId="77777777" w:rsidR="00EE57E8" w:rsidRDefault="00EE57E8" w:rsidP="00EE57E8">
          <w:pPr>
            <w:rPr>
              <w:sz w:val="18"/>
            </w:rPr>
          </w:pPr>
        </w:p>
      </w:tc>
    </w:tr>
  </w:tbl>
  <w:p w14:paraId="2FDDFAA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D1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BC42E0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263EF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4A9D5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F6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82E62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FA702A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267D70" w14:textId="026E365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23F64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D2508">
            <w:rPr>
              <w:i/>
              <w:noProof/>
              <w:sz w:val="18"/>
            </w:rPr>
            <w:t>6/4/2023 11:43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1EDAF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6F77" w14:textId="77777777" w:rsidR="00B07103" w:rsidRDefault="00B07103" w:rsidP="0048364F">
      <w:pPr>
        <w:spacing w:line="240" w:lineRule="auto"/>
      </w:pPr>
      <w:r>
        <w:separator/>
      </w:r>
    </w:p>
  </w:footnote>
  <w:footnote w:type="continuationSeparator" w:id="0">
    <w:p w14:paraId="62FCAF35" w14:textId="77777777" w:rsidR="00B07103" w:rsidRDefault="00B071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725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9DE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32A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69F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3B3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007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8EE3" w14:textId="77777777" w:rsidR="00EE57E8" w:rsidRPr="00A961C4" w:rsidRDefault="00EE57E8" w:rsidP="0048364F">
    <w:pPr>
      <w:rPr>
        <w:b/>
        <w:sz w:val="20"/>
      </w:rPr>
    </w:pPr>
  </w:p>
  <w:p w14:paraId="59016F82" w14:textId="77777777" w:rsidR="00EE57E8" w:rsidRPr="00A961C4" w:rsidRDefault="00EE57E8" w:rsidP="0048364F">
    <w:pPr>
      <w:rPr>
        <w:b/>
        <w:sz w:val="20"/>
      </w:rPr>
    </w:pPr>
  </w:p>
  <w:p w14:paraId="271FBCA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CF28" w14:textId="77777777" w:rsidR="00EE57E8" w:rsidRPr="00A961C4" w:rsidRDefault="00EE57E8" w:rsidP="0048364F">
    <w:pPr>
      <w:jc w:val="right"/>
      <w:rPr>
        <w:sz w:val="20"/>
      </w:rPr>
    </w:pPr>
  </w:p>
  <w:p w14:paraId="3215F3B2" w14:textId="77777777" w:rsidR="00EE57E8" w:rsidRPr="00A961C4" w:rsidRDefault="00EE57E8" w:rsidP="0048364F">
    <w:pPr>
      <w:jc w:val="right"/>
      <w:rPr>
        <w:b/>
        <w:sz w:val="20"/>
      </w:rPr>
    </w:pPr>
  </w:p>
  <w:p w14:paraId="0F32B60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84E9D"/>
    <w:multiLevelType w:val="hybridMultilevel"/>
    <w:tmpl w:val="90BE4B6C"/>
    <w:lvl w:ilvl="0" w:tplc="B982252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DC67A4"/>
    <w:multiLevelType w:val="hybridMultilevel"/>
    <w:tmpl w:val="BD7018C6"/>
    <w:lvl w:ilvl="0" w:tplc="063A1D5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F9A5745"/>
    <w:multiLevelType w:val="hybridMultilevel"/>
    <w:tmpl w:val="CDAE10C6"/>
    <w:lvl w:ilvl="0" w:tplc="67685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C36552B"/>
    <w:multiLevelType w:val="hybridMultilevel"/>
    <w:tmpl w:val="4AD41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1658">
    <w:abstractNumId w:val="9"/>
  </w:num>
  <w:num w:numId="2" w16cid:durableId="1433814447">
    <w:abstractNumId w:val="7"/>
  </w:num>
  <w:num w:numId="3" w16cid:durableId="329606481">
    <w:abstractNumId w:val="6"/>
  </w:num>
  <w:num w:numId="4" w16cid:durableId="212272739">
    <w:abstractNumId w:val="5"/>
  </w:num>
  <w:num w:numId="5" w16cid:durableId="1345519793">
    <w:abstractNumId w:val="4"/>
  </w:num>
  <w:num w:numId="6" w16cid:durableId="1704285923">
    <w:abstractNumId w:val="8"/>
  </w:num>
  <w:num w:numId="7" w16cid:durableId="1872184416">
    <w:abstractNumId w:val="3"/>
  </w:num>
  <w:num w:numId="8" w16cid:durableId="1916738597">
    <w:abstractNumId w:val="2"/>
  </w:num>
  <w:num w:numId="9" w16cid:durableId="373652783">
    <w:abstractNumId w:val="1"/>
  </w:num>
  <w:num w:numId="10" w16cid:durableId="1024786707">
    <w:abstractNumId w:val="0"/>
  </w:num>
  <w:num w:numId="11" w16cid:durableId="1429036481">
    <w:abstractNumId w:val="15"/>
  </w:num>
  <w:num w:numId="12" w16cid:durableId="603730686">
    <w:abstractNumId w:val="10"/>
  </w:num>
  <w:num w:numId="13" w16cid:durableId="1312324932">
    <w:abstractNumId w:val="12"/>
  </w:num>
  <w:num w:numId="14" w16cid:durableId="1269846389">
    <w:abstractNumId w:val="14"/>
  </w:num>
  <w:num w:numId="15" w16cid:durableId="1369797547">
    <w:abstractNumId w:val="16"/>
  </w:num>
  <w:num w:numId="16" w16cid:durableId="1772239832">
    <w:abstractNumId w:val="13"/>
  </w:num>
  <w:num w:numId="17" w16cid:durableId="1243224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64"/>
    <w:rsid w:val="00000263"/>
    <w:rsid w:val="00002BCC"/>
    <w:rsid w:val="000113BC"/>
    <w:rsid w:val="000136AF"/>
    <w:rsid w:val="00023EB4"/>
    <w:rsid w:val="0004044E"/>
    <w:rsid w:val="000502DA"/>
    <w:rsid w:val="0005120E"/>
    <w:rsid w:val="00054577"/>
    <w:rsid w:val="000614BF"/>
    <w:rsid w:val="0007169C"/>
    <w:rsid w:val="00077593"/>
    <w:rsid w:val="00083F48"/>
    <w:rsid w:val="00097263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2E17"/>
    <w:rsid w:val="00117DA8"/>
    <w:rsid w:val="00123F64"/>
    <w:rsid w:val="00135F09"/>
    <w:rsid w:val="00160BD7"/>
    <w:rsid w:val="001643C9"/>
    <w:rsid w:val="00165568"/>
    <w:rsid w:val="00166082"/>
    <w:rsid w:val="00166C2F"/>
    <w:rsid w:val="001716C9"/>
    <w:rsid w:val="00177C5B"/>
    <w:rsid w:val="00184261"/>
    <w:rsid w:val="00193461"/>
    <w:rsid w:val="001939E1"/>
    <w:rsid w:val="0019452E"/>
    <w:rsid w:val="00195382"/>
    <w:rsid w:val="001A1FB4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478F"/>
    <w:rsid w:val="002468D7"/>
    <w:rsid w:val="00247E97"/>
    <w:rsid w:val="00252A66"/>
    <w:rsid w:val="00256C81"/>
    <w:rsid w:val="00271406"/>
    <w:rsid w:val="00285CDD"/>
    <w:rsid w:val="00291167"/>
    <w:rsid w:val="0029489E"/>
    <w:rsid w:val="00297ECB"/>
    <w:rsid w:val="002A7444"/>
    <w:rsid w:val="002B04B5"/>
    <w:rsid w:val="002C152A"/>
    <w:rsid w:val="002D043A"/>
    <w:rsid w:val="002D66CF"/>
    <w:rsid w:val="002E1905"/>
    <w:rsid w:val="002F37A0"/>
    <w:rsid w:val="00310553"/>
    <w:rsid w:val="0031713F"/>
    <w:rsid w:val="003222D1"/>
    <w:rsid w:val="0032750F"/>
    <w:rsid w:val="003325F1"/>
    <w:rsid w:val="003415D3"/>
    <w:rsid w:val="003442F6"/>
    <w:rsid w:val="00346335"/>
    <w:rsid w:val="00352B0F"/>
    <w:rsid w:val="003561B0"/>
    <w:rsid w:val="00380478"/>
    <w:rsid w:val="00397893"/>
    <w:rsid w:val="00397E61"/>
    <w:rsid w:val="003A15AC"/>
    <w:rsid w:val="003B005D"/>
    <w:rsid w:val="003B04F1"/>
    <w:rsid w:val="003B0627"/>
    <w:rsid w:val="003C5F2B"/>
    <w:rsid w:val="003C7D35"/>
    <w:rsid w:val="003D0BFE"/>
    <w:rsid w:val="003D5700"/>
    <w:rsid w:val="003E23AE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5D39"/>
    <w:rsid w:val="004B35E7"/>
    <w:rsid w:val="004C1ADB"/>
    <w:rsid w:val="004C3B1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487C"/>
    <w:rsid w:val="00557C7A"/>
    <w:rsid w:val="00562A58"/>
    <w:rsid w:val="0056541A"/>
    <w:rsid w:val="00581211"/>
    <w:rsid w:val="00584811"/>
    <w:rsid w:val="00587745"/>
    <w:rsid w:val="00593AA6"/>
    <w:rsid w:val="00594161"/>
    <w:rsid w:val="00594749"/>
    <w:rsid w:val="00594956"/>
    <w:rsid w:val="005B1555"/>
    <w:rsid w:val="005B4067"/>
    <w:rsid w:val="005C3F41"/>
    <w:rsid w:val="005C4EF0"/>
    <w:rsid w:val="005D1F8D"/>
    <w:rsid w:val="005D5EA1"/>
    <w:rsid w:val="005D7CED"/>
    <w:rsid w:val="005E098C"/>
    <w:rsid w:val="005E1F8D"/>
    <w:rsid w:val="005E317F"/>
    <w:rsid w:val="005E61D3"/>
    <w:rsid w:val="00600219"/>
    <w:rsid w:val="0060364C"/>
    <w:rsid w:val="006065DA"/>
    <w:rsid w:val="00606AA4"/>
    <w:rsid w:val="00640402"/>
    <w:rsid w:val="00640F78"/>
    <w:rsid w:val="0064644E"/>
    <w:rsid w:val="00655D6A"/>
    <w:rsid w:val="00656DE9"/>
    <w:rsid w:val="00672876"/>
    <w:rsid w:val="00677CC2"/>
    <w:rsid w:val="00685F42"/>
    <w:rsid w:val="0069207B"/>
    <w:rsid w:val="006A304E"/>
    <w:rsid w:val="006A4495"/>
    <w:rsid w:val="006B7006"/>
    <w:rsid w:val="006C7F8C"/>
    <w:rsid w:val="006D7AB9"/>
    <w:rsid w:val="00700B2C"/>
    <w:rsid w:val="00705D9F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72B6"/>
    <w:rsid w:val="007715C9"/>
    <w:rsid w:val="00774EDD"/>
    <w:rsid w:val="007757EC"/>
    <w:rsid w:val="007824AC"/>
    <w:rsid w:val="0079770B"/>
    <w:rsid w:val="007A6863"/>
    <w:rsid w:val="007A7D69"/>
    <w:rsid w:val="007C78B4"/>
    <w:rsid w:val="007E32B6"/>
    <w:rsid w:val="007E3469"/>
    <w:rsid w:val="007E486B"/>
    <w:rsid w:val="007E5A7D"/>
    <w:rsid w:val="007E7D4A"/>
    <w:rsid w:val="007F1725"/>
    <w:rsid w:val="007F200D"/>
    <w:rsid w:val="007F48ED"/>
    <w:rsid w:val="007F5E3F"/>
    <w:rsid w:val="00812F45"/>
    <w:rsid w:val="00823080"/>
    <w:rsid w:val="00836FE9"/>
    <w:rsid w:val="0084172C"/>
    <w:rsid w:val="00846698"/>
    <w:rsid w:val="0085175E"/>
    <w:rsid w:val="00856A31"/>
    <w:rsid w:val="008754D0"/>
    <w:rsid w:val="00877C69"/>
    <w:rsid w:val="00877D48"/>
    <w:rsid w:val="0088345B"/>
    <w:rsid w:val="008A16A5"/>
    <w:rsid w:val="008A5C57"/>
    <w:rsid w:val="008B4B81"/>
    <w:rsid w:val="008C0629"/>
    <w:rsid w:val="008D0EE0"/>
    <w:rsid w:val="008D3BF7"/>
    <w:rsid w:val="008D7A27"/>
    <w:rsid w:val="008E4702"/>
    <w:rsid w:val="008E69AA"/>
    <w:rsid w:val="008F4F1C"/>
    <w:rsid w:val="00905A28"/>
    <w:rsid w:val="009069AD"/>
    <w:rsid w:val="00910E64"/>
    <w:rsid w:val="00922764"/>
    <w:rsid w:val="0092371C"/>
    <w:rsid w:val="009278C1"/>
    <w:rsid w:val="00932377"/>
    <w:rsid w:val="009346E3"/>
    <w:rsid w:val="0094523D"/>
    <w:rsid w:val="009535D2"/>
    <w:rsid w:val="00956771"/>
    <w:rsid w:val="00957C32"/>
    <w:rsid w:val="0096310F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44802"/>
    <w:rsid w:val="00A50D55"/>
    <w:rsid w:val="00A52FDA"/>
    <w:rsid w:val="00A64912"/>
    <w:rsid w:val="00A70A74"/>
    <w:rsid w:val="00A82520"/>
    <w:rsid w:val="00A87EBD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44FB"/>
    <w:rsid w:val="00B05D72"/>
    <w:rsid w:val="00B07103"/>
    <w:rsid w:val="00B20990"/>
    <w:rsid w:val="00B23A25"/>
    <w:rsid w:val="00B23FAF"/>
    <w:rsid w:val="00B33B3C"/>
    <w:rsid w:val="00B40D74"/>
    <w:rsid w:val="00B42649"/>
    <w:rsid w:val="00B46467"/>
    <w:rsid w:val="00B52663"/>
    <w:rsid w:val="00B56DCB"/>
    <w:rsid w:val="00B61728"/>
    <w:rsid w:val="00B71463"/>
    <w:rsid w:val="00B7152B"/>
    <w:rsid w:val="00B770D2"/>
    <w:rsid w:val="00B93516"/>
    <w:rsid w:val="00B96776"/>
    <w:rsid w:val="00B973E5"/>
    <w:rsid w:val="00BA329B"/>
    <w:rsid w:val="00BA47A3"/>
    <w:rsid w:val="00BA5026"/>
    <w:rsid w:val="00BA7B5B"/>
    <w:rsid w:val="00BB6E79"/>
    <w:rsid w:val="00BD2508"/>
    <w:rsid w:val="00BE42C5"/>
    <w:rsid w:val="00BE719A"/>
    <w:rsid w:val="00BE720A"/>
    <w:rsid w:val="00BF0723"/>
    <w:rsid w:val="00BF2630"/>
    <w:rsid w:val="00BF6650"/>
    <w:rsid w:val="00C067E5"/>
    <w:rsid w:val="00C164CA"/>
    <w:rsid w:val="00C26051"/>
    <w:rsid w:val="00C37DC0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228C"/>
    <w:rsid w:val="00C93205"/>
    <w:rsid w:val="00C945DC"/>
    <w:rsid w:val="00CA7572"/>
    <w:rsid w:val="00CA7844"/>
    <w:rsid w:val="00CB58EF"/>
    <w:rsid w:val="00CE0A93"/>
    <w:rsid w:val="00CF0BB2"/>
    <w:rsid w:val="00CF55CC"/>
    <w:rsid w:val="00D12299"/>
    <w:rsid w:val="00D12B0D"/>
    <w:rsid w:val="00D13441"/>
    <w:rsid w:val="00D243A3"/>
    <w:rsid w:val="00D33440"/>
    <w:rsid w:val="00D4379B"/>
    <w:rsid w:val="00D52EFE"/>
    <w:rsid w:val="00D56A0D"/>
    <w:rsid w:val="00D63EF6"/>
    <w:rsid w:val="00D66518"/>
    <w:rsid w:val="00D70DFB"/>
    <w:rsid w:val="00D71CE5"/>
    <w:rsid w:val="00D71EEA"/>
    <w:rsid w:val="00D735CD"/>
    <w:rsid w:val="00D766DF"/>
    <w:rsid w:val="00D90841"/>
    <w:rsid w:val="00DA2439"/>
    <w:rsid w:val="00DA6F05"/>
    <w:rsid w:val="00DB64FC"/>
    <w:rsid w:val="00DC0CF3"/>
    <w:rsid w:val="00DC5C71"/>
    <w:rsid w:val="00DE02F5"/>
    <w:rsid w:val="00DE149E"/>
    <w:rsid w:val="00E034DB"/>
    <w:rsid w:val="00E05704"/>
    <w:rsid w:val="00E12F1A"/>
    <w:rsid w:val="00E22935"/>
    <w:rsid w:val="00E27705"/>
    <w:rsid w:val="00E54292"/>
    <w:rsid w:val="00E60191"/>
    <w:rsid w:val="00E74DC7"/>
    <w:rsid w:val="00E87699"/>
    <w:rsid w:val="00E92E27"/>
    <w:rsid w:val="00E9586B"/>
    <w:rsid w:val="00E97334"/>
    <w:rsid w:val="00EA396D"/>
    <w:rsid w:val="00EB3014"/>
    <w:rsid w:val="00EB3A99"/>
    <w:rsid w:val="00EB6205"/>
    <w:rsid w:val="00EB65F8"/>
    <w:rsid w:val="00ED4928"/>
    <w:rsid w:val="00ED4AEC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410F"/>
    <w:rsid w:val="00F20B52"/>
    <w:rsid w:val="00F32FCB"/>
    <w:rsid w:val="00F33523"/>
    <w:rsid w:val="00F677A9"/>
    <w:rsid w:val="00F8121C"/>
    <w:rsid w:val="00F84445"/>
    <w:rsid w:val="00F84CF5"/>
    <w:rsid w:val="00F8612E"/>
    <w:rsid w:val="00F94583"/>
    <w:rsid w:val="00FA420B"/>
    <w:rsid w:val="00FA5C43"/>
    <w:rsid w:val="00FB1F4D"/>
    <w:rsid w:val="00FB4A57"/>
    <w:rsid w:val="00FB6AEE"/>
    <w:rsid w:val="00FC3EAC"/>
    <w:rsid w:val="00FD2B30"/>
    <w:rsid w:val="00FF17F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E57EB"/>
  <w15:docId w15:val="{D3149A38-F36E-468B-A672-9CF157DB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3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6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64"/>
    <w:rPr>
      <w:b/>
      <w:bCs/>
    </w:rPr>
  </w:style>
  <w:style w:type="paragraph" w:styleId="ListParagraph">
    <w:name w:val="List Paragraph"/>
    <w:basedOn w:val="Normal"/>
    <w:uiPriority w:val="34"/>
    <w:qFormat/>
    <w:rsid w:val="00023EB4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styleId="Revision">
    <w:name w:val="Revision"/>
    <w:hidden/>
    <w:uiPriority w:val="99"/>
    <w:semiHidden/>
    <w:rsid w:val="000502DA"/>
    <w:rPr>
      <w:sz w:val="22"/>
    </w:rPr>
  </w:style>
  <w:style w:type="character" w:styleId="Hyperlink">
    <w:name w:val="Hyperlink"/>
    <w:basedOn w:val="DefaultParagraphFont"/>
    <w:uiPriority w:val="99"/>
    <w:unhideWhenUsed/>
    <w:rsid w:val="002D66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2591\OneDrive%20-%20Corporate%20Network\OneDrive%20-%20Corporate%20Network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65A05700DE49B209201B4E5AEDBD" ma:contentTypeVersion="13" ma:contentTypeDescription="Create a new document." ma:contentTypeScope="" ma:versionID="baf7e661ad535eba9b70c763fcb4f2ae">
  <xsd:schema xmlns:xsd="http://www.w3.org/2001/XMLSchema" xmlns:xs="http://www.w3.org/2001/XMLSchema" xmlns:p="http://schemas.microsoft.com/office/2006/metadata/properties" xmlns:ns2="0620d750-935e-424d-836c-b3e9b4b8313f" xmlns:ns3="f1bba48b-5e9c-4a6b-8c87-af146ca15ca1" targetNamespace="http://schemas.microsoft.com/office/2006/metadata/properties" ma:root="true" ma:fieldsID="5c6e24623cbc7b5e30911a9af9f11960" ns2:_="" ns3:_="">
    <xsd:import namespace="0620d750-935e-424d-836c-b3e9b4b8313f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0d750-935e-424d-836c-b3e9b4b8313f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620d750-935e-424d-836c-b3e9b4b8313f" xsi:nil="true"/>
    <lcf76f155ced4ddcb4097134ff3c332f xmlns="0620d750-935e-424d-836c-b3e9b4b8313f">
      <Terms xmlns="http://schemas.microsoft.com/office/infopath/2007/PartnerControls"/>
    </lcf76f155ced4ddcb4097134ff3c332f>
    <TaxCatchAll xmlns="f1bba48b-5e9c-4a6b-8c87-af146ca15ca1" xsi:nil="true"/>
  </documentManagement>
</p:properties>
</file>

<file path=customXml/itemProps1.xml><?xml version="1.0" encoding="utf-8"?>
<ds:datastoreItem xmlns:ds="http://schemas.openxmlformats.org/officeDocument/2006/customXml" ds:itemID="{4756DDF9-1DE2-4CD0-8B79-32DD7D123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0d750-935e-424d-836c-b3e9b4b8313f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37495-A831-4FFD-97AD-DDB13ECD0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F16C7-0DF9-43CA-A419-5872BB9ED862}">
  <ds:schemaRefs>
    <ds:schemaRef ds:uri="http://schemas.microsoft.com/office/2006/metadata/properties"/>
    <ds:schemaRef ds:uri="http://schemas.microsoft.com/office/infopath/2007/PartnerControls"/>
    <ds:schemaRef ds:uri="0620d750-935e-424d-836c-b3e9b4b8313f"/>
    <ds:schemaRef ds:uri="f1bba48b-5e9c-4a6b-8c87-af146ca15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</TotalTime>
  <Pages>7</Pages>
  <Words>630</Words>
  <Characters>3594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YABSLEY,Mark</dc:creator>
  <cp:lastModifiedBy>BRAYSHAW,Emily</cp:lastModifiedBy>
  <cp:revision>2</cp:revision>
  <dcterms:created xsi:type="dcterms:W3CDTF">2023-04-06T01:45:00Z</dcterms:created>
  <dcterms:modified xsi:type="dcterms:W3CDTF">2023-04-06T01:45:00Z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0x010100BE9765A05700DE49B209201B4E5AEDBD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2023-01-05T01:23:14Z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820f39aa-7692-4d01-99d7-813c5a540b75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