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D6E33" w14:textId="2DCC5096" w:rsidR="00F5638C" w:rsidRDefault="00F5638C" w:rsidP="00F5638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05EC3B8" wp14:editId="75A1DDD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975DD" w14:textId="77777777" w:rsidR="00F5638C" w:rsidRDefault="00F5638C" w:rsidP="00F5638C">
      <w:pPr>
        <w:rPr>
          <w:sz w:val="19"/>
        </w:rPr>
      </w:pPr>
    </w:p>
    <w:p w14:paraId="227B893C" w14:textId="4FEE8AD9" w:rsidR="00F5638C" w:rsidRDefault="006803C3" w:rsidP="00F5638C">
      <w:pPr>
        <w:pStyle w:val="ShortT"/>
      </w:pPr>
      <w:r>
        <w:t>Currency (Australian Coins) Amendment (</w:t>
      </w:r>
      <w:r w:rsidR="009C0BF1">
        <w:t>202</w:t>
      </w:r>
      <w:r w:rsidR="00FB3932">
        <w:t>3</w:t>
      </w:r>
      <w:r w:rsidR="007A3B74">
        <w:t> </w:t>
      </w:r>
      <w:r w:rsidR="00FB3932">
        <w:t>Perth</w:t>
      </w:r>
      <w:r w:rsidR="009C0BF1">
        <w:t xml:space="preserve"> Mint No. </w:t>
      </w:r>
      <w:r w:rsidR="00FB3932">
        <w:t>1</w:t>
      </w:r>
      <w:r>
        <w:t>) Determination 202</w:t>
      </w:r>
      <w:r w:rsidR="00FB3932">
        <w:t>3</w:t>
      </w:r>
    </w:p>
    <w:p w14:paraId="0508890A" w14:textId="45C62A90" w:rsidR="00946921" w:rsidRPr="00BC5754" w:rsidRDefault="00946921" w:rsidP="00946921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r w:rsidR="00982107" w:rsidRPr="00982107">
        <w:rPr>
          <w:szCs w:val="22"/>
        </w:rPr>
        <w:t>Andrew Leigh, Assistant Minister for Competition, Charities and Treasury,</w:t>
      </w:r>
      <w:r>
        <w:rPr>
          <w:szCs w:val="22"/>
        </w:rPr>
        <w:t xml:space="preserve"> make the following determination.</w:t>
      </w:r>
    </w:p>
    <w:p w14:paraId="19246E35" w14:textId="21CD3D59" w:rsidR="00B23085" w:rsidRPr="00BC5754" w:rsidRDefault="00B23085" w:rsidP="00B23085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6628F9">
        <w:rPr>
          <w:szCs w:val="22"/>
        </w:rPr>
        <w:t xml:space="preserve">6 April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>
        <w:rPr>
          <w:szCs w:val="22"/>
        </w:rPr>
        <w:t>2023</w:t>
      </w:r>
    </w:p>
    <w:p w14:paraId="002318B0" w14:textId="77777777" w:rsidR="00946921" w:rsidRPr="00BC5754" w:rsidRDefault="00946921" w:rsidP="00946921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2FAE077A" w14:textId="1B4A7440" w:rsidR="009532BD" w:rsidRDefault="009532BD" w:rsidP="009532BD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Dr Andrew Leigh</w:t>
      </w:r>
    </w:p>
    <w:p w14:paraId="4261B062" w14:textId="77777777" w:rsidR="009532BD" w:rsidRDefault="009532BD" w:rsidP="009532BD">
      <w:pPr>
        <w:pStyle w:val="SignCoverPageEnd"/>
        <w:ind w:right="794"/>
        <w:rPr>
          <w:szCs w:val="22"/>
        </w:rPr>
      </w:pPr>
      <w:r>
        <w:rPr>
          <w:szCs w:val="22"/>
        </w:rPr>
        <w:t>Assistant Minister for Competition, Charities and Treasury</w:t>
      </w:r>
      <w:r>
        <w:rPr>
          <w:szCs w:val="22"/>
        </w:rPr>
        <w:br/>
        <w:t>Parliamentary Secretary to the Treasurer</w:t>
      </w:r>
    </w:p>
    <w:p w14:paraId="17BB46EE" w14:textId="77777777" w:rsidR="00B7600C" w:rsidRPr="00B7600C" w:rsidRDefault="00B7600C" w:rsidP="00B7600C">
      <w:pPr>
        <w:rPr>
          <w:lang w:eastAsia="en-AU"/>
        </w:rPr>
      </w:pPr>
    </w:p>
    <w:p w14:paraId="242F51D1" w14:textId="77777777" w:rsidR="009D60C0" w:rsidRDefault="009D60C0" w:rsidP="009D60C0">
      <w:pPr>
        <w:pStyle w:val="Header"/>
        <w:tabs>
          <w:tab w:val="clear" w:pos="4150"/>
          <w:tab w:val="clear" w:pos="8307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029771CF" w14:textId="77777777" w:rsidR="009D60C0" w:rsidRDefault="009D60C0" w:rsidP="009D60C0">
      <w:pPr>
        <w:pStyle w:val="Header"/>
        <w:tabs>
          <w:tab w:val="clear" w:pos="4150"/>
          <w:tab w:val="clear" w:pos="8307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6C613048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6786387C" w14:textId="77777777" w:rsidR="00F5638C" w:rsidRDefault="00F5638C" w:rsidP="00F5638C">
      <w:pPr>
        <w:sectPr w:rsidR="00F5638C" w:rsidSect="0060635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331D07B" w14:textId="39E0386A" w:rsidR="00F5638C" w:rsidRDefault="00F5638C" w:rsidP="00F5638C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7CF371C2" w14:textId="0EB767FA" w:rsidR="00D4767B" w:rsidRDefault="00F563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D4767B">
        <w:rPr>
          <w:noProof/>
        </w:rPr>
        <w:t>1  Name</w:t>
      </w:r>
      <w:r w:rsidR="00D4767B">
        <w:rPr>
          <w:noProof/>
        </w:rPr>
        <w:tab/>
      </w:r>
      <w:r w:rsidR="00D4767B">
        <w:rPr>
          <w:noProof/>
        </w:rPr>
        <w:tab/>
      </w:r>
      <w:r w:rsidR="00D4767B">
        <w:rPr>
          <w:noProof/>
        </w:rPr>
        <w:fldChar w:fldCharType="begin"/>
      </w:r>
      <w:r w:rsidR="00D4767B">
        <w:rPr>
          <w:noProof/>
        </w:rPr>
        <w:instrText xml:space="preserve"> PAGEREF _Toc80293086 \h </w:instrText>
      </w:r>
      <w:r w:rsidR="00D4767B">
        <w:rPr>
          <w:noProof/>
        </w:rPr>
      </w:r>
      <w:r w:rsidR="00D4767B">
        <w:rPr>
          <w:noProof/>
        </w:rPr>
        <w:fldChar w:fldCharType="separate"/>
      </w:r>
      <w:r w:rsidR="007275CA">
        <w:rPr>
          <w:noProof/>
        </w:rPr>
        <w:t>1</w:t>
      </w:r>
      <w:r w:rsidR="00D4767B">
        <w:rPr>
          <w:noProof/>
        </w:rPr>
        <w:fldChar w:fldCharType="end"/>
      </w:r>
    </w:p>
    <w:p w14:paraId="22602A3F" w14:textId="3E83E02B" w:rsidR="00D4767B" w:rsidRDefault="00D476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_Toc80293087 \h </w:instrText>
      </w:r>
      <w:r>
        <w:rPr>
          <w:noProof/>
        </w:rPr>
      </w:r>
      <w:r>
        <w:rPr>
          <w:noProof/>
        </w:rPr>
        <w:fldChar w:fldCharType="separate"/>
      </w:r>
      <w:r w:rsidR="007275CA">
        <w:rPr>
          <w:noProof/>
        </w:rPr>
        <w:t>1</w:t>
      </w:r>
      <w:r>
        <w:rPr>
          <w:noProof/>
        </w:rPr>
        <w:fldChar w:fldCharType="end"/>
      </w:r>
    </w:p>
    <w:p w14:paraId="5E4175A5" w14:textId="5DFD18C2" w:rsidR="00D4767B" w:rsidRDefault="00D476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_Toc80293088 \h </w:instrText>
      </w:r>
      <w:r>
        <w:rPr>
          <w:noProof/>
        </w:rPr>
      </w:r>
      <w:r>
        <w:rPr>
          <w:noProof/>
        </w:rPr>
        <w:fldChar w:fldCharType="separate"/>
      </w:r>
      <w:r w:rsidR="007275CA">
        <w:rPr>
          <w:noProof/>
        </w:rPr>
        <w:t>1</w:t>
      </w:r>
      <w:r>
        <w:rPr>
          <w:noProof/>
        </w:rPr>
        <w:fldChar w:fldCharType="end"/>
      </w:r>
    </w:p>
    <w:p w14:paraId="104B3514" w14:textId="406CAD5E" w:rsidR="00D4767B" w:rsidRDefault="00D476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_Toc80293089 \h </w:instrText>
      </w:r>
      <w:r>
        <w:rPr>
          <w:noProof/>
        </w:rPr>
      </w:r>
      <w:r>
        <w:rPr>
          <w:noProof/>
        </w:rPr>
        <w:fldChar w:fldCharType="separate"/>
      </w:r>
      <w:r w:rsidR="007275CA">
        <w:rPr>
          <w:noProof/>
        </w:rPr>
        <w:t>1</w:t>
      </w:r>
      <w:r>
        <w:rPr>
          <w:noProof/>
        </w:rPr>
        <w:fldChar w:fldCharType="end"/>
      </w:r>
    </w:p>
    <w:p w14:paraId="303FF697" w14:textId="54D3627D" w:rsidR="00D4767B" w:rsidRDefault="00D4767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D4767B">
        <w:rPr>
          <w:b w:val="0"/>
          <w:noProof/>
          <w:sz w:val="18"/>
        </w:rPr>
        <w:fldChar w:fldCharType="begin"/>
      </w:r>
      <w:r w:rsidRPr="00D4767B">
        <w:rPr>
          <w:b w:val="0"/>
          <w:noProof/>
          <w:sz w:val="18"/>
        </w:rPr>
        <w:instrText xml:space="preserve"> PAGEREF _Toc80293090 \h </w:instrText>
      </w:r>
      <w:r w:rsidRPr="00D4767B">
        <w:rPr>
          <w:b w:val="0"/>
          <w:noProof/>
          <w:sz w:val="18"/>
        </w:rPr>
      </w:r>
      <w:r w:rsidRPr="00D4767B">
        <w:rPr>
          <w:b w:val="0"/>
          <w:noProof/>
          <w:sz w:val="18"/>
        </w:rPr>
        <w:fldChar w:fldCharType="separate"/>
      </w:r>
      <w:r w:rsidR="007275CA">
        <w:rPr>
          <w:b w:val="0"/>
          <w:noProof/>
          <w:sz w:val="18"/>
        </w:rPr>
        <w:t>2</w:t>
      </w:r>
      <w:r w:rsidRPr="00D4767B">
        <w:rPr>
          <w:b w:val="0"/>
          <w:noProof/>
          <w:sz w:val="18"/>
        </w:rPr>
        <w:fldChar w:fldCharType="end"/>
      </w:r>
    </w:p>
    <w:p w14:paraId="20E3CCC8" w14:textId="70CDF014" w:rsidR="00D4767B" w:rsidRDefault="00D4767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Currency (Australian Coins) Determination 2019</w:t>
      </w:r>
      <w:r>
        <w:rPr>
          <w:noProof/>
        </w:rPr>
        <w:tab/>
      </w:r>
      <w:r w:rsidRPr="00D4767B">
        <w:rPr>
          <w:i w:val="0"/>
          <w:noProof/>
          <w:sz w:val="18"/>
        </w:rPr>
        <w:fldChar w:fldCharType="begin"/>
      </w:r>
      <w:r w:rsidRPr="00D4767B">
        <w:rPr>
          <w:i w:val="0"/>
          <w:noProof/>
          <w:sz w:val="18"/>
        </w:rPr>
        <w:instrText xml:space="preserve"> PAGEREF _Toc80293091 \h </w:instrText>
      </w:r>
      <w:r w:rsidRPr="00D4767B">
        <w:rPr>
          <w:i w:val="0"/>
          <w:noProof/>
          <w:sz w:val="18"/>
        </w:rPr>
      </w:r>
      <w:r w:rsidRPr="00D4767B">
        <w:rPr>
          <w:i w:val="0"/>
          <w:noProof/>
          <w:sz w:val="18"/>
        </w:rPr>
        <w:fldChar w:fldCharType="separate"/>
      </w:r>
      <w:r w:rsidR="007275CA">
        <w:rPr>
          <w:i w:val="0"/>
          <w:noProof/>
          <w:sz w:val="18"/>
        </w:rPr>
        <w:t>2</w:t>
      </w:r>
      <w:r w:rsidRPr="00D4767B">
        <w:rPr>
          <w:i w:val="0"/>
          <w:noProof/>
          <w:sz w:val="18"/>
        </w:rPr>
        <w:fldChar w:fldCharType="end"/>
      </w:r>
    </w:p>
    <w:p w14:paraId="4F96F82F" w14:textId="5E33EAE6" w:rsidR="00F5638C" w:rsidRDefault="00F5638C" w:rsidP="00F5638C">
      <w:r>
        <w:fldChar w:fldCharType="end"/>
      </w:r>
    </w:p>
    <w:p w14:paraId="6DBC012F" w14:textId="77777777" w:rsidR="00F5638C" w:rsidRPr="007A1328" w:rsidRDefault="00F5638C" w:rsidP="00F5638C"/>
    <w:p w14:paraId="6086474E" w14:textId="77777777" w:rsidR="00F5638C" w:rsidRDefault="00F5638C" w:rsidP="00F5638C">
      <w:pPr>
        <w:sectPr w:rsidR="00F5638C" w:rsidSect="00606351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A6A7672" w14:textId="04541FEC" w:rsidR="00F5638C" w:rsidRDefault="00F5638C" w:rsidP="00F5638C">
      <w:pPr>
        <w:pStyle w:val="ActHead5"/>
      </w:pPr>
      <w:bookmarkStart w:id="16" w:name="_Toc80293086"/>
      <w:r>
        <w:rPr>
          <w:rStyle w:val="CharSectno"/>
        </w:rPr>
        <w:lastRenderedPageBreak/>
        <w:t>1</w:t>
      </w:r>
      <w:r>
        <w:t xml:space="preserve">  Name</w:t>
      </w:r>
      <w:bookmarkEnd w:id="16"/>
    </w:p>
    <w:p w14:paraId="014EB79A" w14:textId="36A75764" w:rsidR="00F5638C" w:rsidRDefault="00F5638C" w:rsidP="00F5638C">
      <w:pPr>
        <w:pStyle w:val="subsection"/>
      </w:pPr>
      <w:r>
        <w:tab/>
      </w:r>
      <w:r>
        <w:tab/>
        <w:t xml:space="preserve">This instrument is the </w:t>
      </w:r>
      <w:r w:rsidR="006803C3">
        <w:rPr>
          <w:i/>
          <w:noProof/>
        </w:rPr>
        <w:t>Currency (Australian Coins) Amendment (202</w:t>
      </w:r>
      <w:r w:rsidR="00946921">
        <w:rPr>
          <w:i/>
          <w:noProof/>
        </w:rPr>
        <w:t>3</w:t>
      </w:r>
      <w:r w:rsidR="006803C3">
        <w:rPr>
          <w:i/>
          <w:noProof/>
        </w:rPr>
        <w:t xml:space="preserve"> </w:t>
      </w:r>
      <w:r w:rsidR="00946921">
        <w:rPr>
          <w:i/>
          <w:noProof/>
        </w:rPr>
        <w:t>Perth</w:t>
      </w:r>
      <w:r w:rsidR="006803C3">
        <w:rPr>
          <w:i/>
          <w:noProof/>
        </w:rPr>
        <w:t xml:space="preserve"> Mint No. </w:t>
      </w:r>
      <w:r w:rsidR="00946921">
        <w:rPr>
          <w:i/>
          <w:noProof/>
        </w:rPr>
        <w:t>1</w:t>
      </w:r>
      <w:r w:rsidR="006803C3">
        <w:rPr>
          <w:i/>
          <w:noProof/>
        </w:rPr>
        <w:t xml:space="preserve">) Determination </w:t>
      </w:r>
      <w:r w:rsidR="0095702D">
        <w:rPr>
          <w:i/>
          <w:noProof/>
        </w:rPr>
        <w:t>202</w:t>
      </w:r>
      <w:r w:rsidR="00946921">
        <w:rPr>
          <w:i/>
          <w:noProof/>
        </w:rPr>
        <w:t>3</w:t>
      </w:r>
      <w:r w:rsidR="0095702D">
        <w:rPr>
          <w:i/>
          <w:noProof/>
        </w:rPr>
        <w:t>.</w:t>
      </w:r>
    </w:p>
    <w:p w14:paraId="43E64DA9" w14:textId="77777777" w:rsidR="00F5638C" w:rsidRDefault="00F5638C" w:rsidP="00F5638C">
      <w:pPr>
        <w:pStyle w:val="ActHead5"/>
      </w:pPr>
      <w:bookmarkStart w:id="17" w:name="_Toc80293087"/>
      <w:r>
        <w:rPr>
          <w:rStyle w:val="CharSectno"/>
        </w:rPr>
        <w:t>2</w:t>
      </w:r>
      <w:r>
        <w:t xml:space="preserve">  Commencement</w:t>
      </w:r>
      <w:bookmarkEnd w:id="17"/>
    </w:p>
    <w:p w14:paraId="753E2781" w14:textId="77777777" w:rsidR="00F5638C" w:rsidRDefault="00F5638C" w:rsidP="00F5638C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C7E86BB" w14:textId="77777777" w:rsidR="00F5638C" w:rsidRDefault="00F5638C" w:rsidP="00F5638C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14:paraId="21DD7791" w14:textId="77777777" w:rsidTr="00115CC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D03B256" w14:textId="77777777" w:rsidR="00F5638C" w:rsidRPr="00416235" w:rsidRDefault="00F5638C" w:rsidP="00606351">
            <w:pPr>
              <w:pStyle w:val="TableHeading"/>
            </w:pPr>
            <w:r w:rsidRPr="00416235">
              <w:t>Commencement information</w:t>
            </w:r>
          </w:p>
        </w:tc>
      </w:tr>
      <w:tr w:rsidR="00F5638C" w:rsidRPr="00416235" w14:paraId="71E7FF05" w14:textId="77777777" w:rsidTr="00115CC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840C5D9" w14:textId="77777777" w:rsidR="00F5638C" w:rsidRPr="00416235" w:rsidRDefault="00F5638C" w:rsidP="00606351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7F2FD4E" w14:textId="77777777" w:rsidR="00F5638C" w:rsidRPr="00416235" w:rsidRDefault="00F5638C" w:rsidP="00606351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FEC939F" w14:textId="77777777" w:rsidR="00F5638C" w:rsidRPr="00416235" w:rsidRDefault="00F5638C" w:rsidP="00606351">
            <w:pPr>
              <w:pStyle w:val="TableHeading"/>
            </w:pPr>
            <w:r w:rsidRPr="00416235">
              <w:t>Column 3</w:t>
            </w:r>
          </w:p>
        </w:tc>
      </w:tr>
      <w:tr w:rsidR="00F5638C" w14:paraId="36F47FE2" w14:textId="77777777" w:rsidTr="00115CC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C2F4EDC" w14:textId="77777777" w:rsidR="00F5638C" w:rsidRPr="00416235" w:rsidRDefault="00F5638C" w:rsidP="00606351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DF14B6D" w14:textId="77777777" w:rsidR="00F5638C" w:rsidRPr="00416235" w:rsidRDefault="00F5638C" w:rsidP="00606351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CE77807" w14:textId="77777777" w:rsidR="00F5638C" w:rsidRPr="00416235" w:rsidRDefault="00F5638C" w:rsidP="00606351">
            <w:pPr>
              <w:pStyle w:val="TableHeading"/>
            </w:pPr>
            <w:r w:rsidRPr="00416235">
              <w:t>Date/Details</w:t>
            </w:r>
          </w:p>
        </w:tc>
      </w:tr>
      <w:tr w:rsidR="00F5638C" w14:paraId="0E99BE17" w14:textId="77777777" w:rsidTr="00115CC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CDAC4AF" w14:textId="3F221173" w:rsidR="00F5638C" w:rsidRDefault="00F5638C" w:rsidP="006803C3">
            <w:pPr>
              <w:pStyle w:val="Tabletext"/>
            </w:pPr>
            <w:r>
              <w:t xml:space="preserve">1.  </w:t>
            </w:r>
            <w:r w:rsidR="006803C3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FB867A2" w14:textId="77777777" w:rsidR="00F5638C" w:rsidRDefault="00F5638C" w:rsidP="00606351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6C8791" w14:textId="77777777" w:rsidR="00F5638C" w:rsidRDefault="00F5638C" w:rsidP="00606351">
            <w:pPr>
              <w:pStyle w:val="Tabletext"/>
            </w:pPr>
          </w:p>
        </w:tc>
      </w:tr>
    </w:tbl>
    <w:p w14:paraId="6F36AE90" w14:textId="77777777" w:rsidR="00F5638C" w:rsidRPr="001E6DD6" w:rsidRDefault="00F5638C" w:rsidP="00F5638C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t>instrument</w:t>
      </w:r>
      <w:r w:rsidRPr="005F477A">
        <w:rPr>
          <w:snapToGrid w:val="0"/>
          <w:lang w:eastAsia="en-US"/>
        </w:rPr>
        <w:t>.</w:t>
      </w:r>
    </w:p>
    <w:p w14:paraId="1FD3C619" w14:textId="77777777" w:rsidR="00F5638C" w:rsidRPr="00FB7638" w:rsidRDefault="00F5638C" w:rsidP="00F5638C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71E39AF6" w14:textId="77777777" w:rsidR="00F5638C" w:rsidRDefault="00F5638C" w:rsidP="00F5638C">
      <w:pPr>
        <w:pStyle w:val="ActHead5"/>
      </w:pPr>
      <w:bookmarkStart w:id="18" w:name="_Toc80293088"/>
      <w:r>
        <w:t>3  Authority</w:t>
      </w:r>
      <w:bookmarkEnd w:id="18"/>
    </w:p>
    <w:p w14:paraId="43BCD437" w14:textId="0469BCF1" w:rsidR="00F5638C" w:rsidRPr="007769D4" w:rsidRDefault="00F5638C" w:rsidP="00F5638C">
      <w:pPr>
        <w:pStyle w:val="subsection"/>
      </w:pPr>
      <w:r>
        <w:tab/>
      </w:r>
      <w:r>
        <w:tab/>
        <w:t xml:space="preserve">This instrument is made under the </w:t>
      </w:r>
      <w:r w:rsidR="006803C3">
        <w:rPr>
          <w:i/>
        </w:rPr>
        <w:t>Currency Act 1965</w:t>
      </w:r>
      <w:r w:rsidRPr="00115CCB">
        <w:rPr>
          <w:iCs/>
        </w:rPr>
        <w:t>.</w:t>
      </w:r>
    </w:p>
    <w:p w14:paraId="3E261DC5" w14:textId="77777777" w:rsidR="00F5638C" w:rsidRDefault="00F5638C" w:rsidP="00F5638C">
      <w:pPr>
        <w:pStyle w:val="ActHead5"/>
      </w:pPr>
      <w:bookmarkStart w:id="19" w:name="_Toc80293089"/>
      <w:r>
        <w:t>4  Schedules</w:t>
      </w:r>
      <w:bookmarkEnd w:id="19"/>
    </w:p>
    <w:p w14:paraId="7ED75B92" w14:textId="77777777" w:rsidR="00E538A9" w:rsidRDefault="00F5638C" w:rsidP="00F5638C">
      <w:pPr>
        <w:pStyle w:val="subsection"/>
        <w:sectPr w:rsidR="00E538A9" w:rsidSect="00606351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14:paraId="531F2FEA" w14:textId="58D71A01" w:rsidR="00F5638C" w:rsidRDefault="00F5638C" w:rsidP="00F5638C">
      <w:pPr>
        <w:pStyle w:val="ActHead6"/>
        <w:pageBreakBefore/>
        <w:rPr>
          <w:rStyle w:val="CharAmSchText"/>
        </w:rPr>
      </w:pPr>
      <w:bookmarkStart w:id="32" w:name="_Toc80293090"/>
      <w:r w:rsidRPr="00291167">
        <w:rPr>
          <w:rStyle w:val="CharAmSchNo"/>
        </w:rPr>
        <w:lastRenderedPageBreak/>
        <w:t>Schedule 1</w:t>
      </w:r>
      <w:r>
        <w:t>—</w:t>
      </w:r>
      <w:r w:rsidRPr="00291167">
        <w:rPr>
          <w:rStyle w:val="CharAmSchText"/>
        </w:rPr>
        <w:t>Amendments</w:t>
      </w:r>
      <w:bookmarkEnd w:id="32"/>
    </w:p>
    <w:p w14:paraId="4F0D8A67" w14:textId="6811A3BF" w:rsidR="005A7C49" w:rsidRDefault="005A7C49" w:rsidP="005A7C49">
      <w:pPr>
        <w:pStyle w:val="Header"/>
      </w:pPr>
      <w:r>
        <w:t xml:space="preserve">  </w:t>
      </w:r>
    </w:p>
    <w:p w14:paraId="58534CEA" w14:textId="6755EAFA" w:rsidR="006803C3" w:rsidRPr="006803C3" w:rsidRDefault="006803C3" w:rsidP="006803C3">
      <w:pPr>
        <w:pStyle w:val="ActHead9"/>
      </w:pPr>
      <w:bookmarkStart w:id="33" w:name="_Toc80293091"/>
      <w:r>
        <w:t>Currency (Australian Coins) Determination 2019</w:t>
      </w:r>
      <w:bookmarkEnd w:id="33"/>
    </w:p>
    <w:p w14:paraId="65156912" w14:textId="71E2572C" w:rsidR="00223339" w:rsidRDefault="000F62F2" w:rsidP="00223339">
      <w:pPr>
        <w:pStyle w:val="ItemHead"/>
        <w:ind w:left="0" w:firstLine="0"/>
      </w:pPr>
      <w:r>
        <w:t>1</w:t>
      </w:r>
      <w:r w:rsidR="00353BB5" w:rsidRPr="00845B89">
        <w:t xml:space="preserve"> </w:t>
      </w:r>
      <w:r w:rsidR="004529A7">
        <w:t>At the end of Schedule 202</w:t>
      </w:r>
      <w:r w:rsidR="00B9677F">
        <w:t>3</w:t>
      </w:r>
    </w:p>
    <w:p w14:paraId="5BB1A9D9" w14:textId="77777777" w:rsidR="00223339" w:rsidRDefault="00223339" w:rsidP="00223339">
      <w:pPr>
        <w:pStyle w:val="Item"/>
      </w:pPr>
      <w:r>
        <w:t xml:space="preserve">Add: </w:t>
      </w:r>
    </w:p>
    <w:p w14:paraId="073BC388" w14:textId="77777777" w:rsidR="00757FCE" w:rsidRDefault="00757FCE" w:rsidP="00223339">
      <w:pPr>
        <w:pStyle w:val="ActHead2"/>
        <w:ind w:left="0" w:firstLine="0"/>
      </w:pPr>
      <w:bookmarkStart w:id="34" w:name="_Toc98769413"/>
      <w:r>
        <w:t>Part 2</w:t>
      </w:r>
      <w:r w:rsidRPr="00B258A7">
        <w:t>—</w:t>
      </w:r>
      <w:r>
        <w:t>The Perth Mint</w:t>
      </w:r>
      <w:bookmarkEnd w:id="34"/>
    </w:p>
    <w:p w14:paraId="1AC8F241" w14:textId="77777777" w:rsidR="00757FCE" w:rsidRDefault="00757FCE" w:rsidP="00757FCE">
      <w:pPr>
        <w:pStyle w:val="ActHead3"/>
      </w:pPr>
      <w:bookmarkStart w:id="35" w:name="_Toc98769414"/>
      <w:r>
        <w:t>Division 1</w:t>
      </w:r>
      <w:r w:rsidRPr="00883147">
        <w:t>—</w:t>
      </w:r>
      <w:r>
        <w:t>Specifications of coins</w:t>
      </w:r>
      <w:bookmarkEnd w:id="35"/>
    </w:p>
    <w:p w14:paraId="2A0263C8" w14:textId="77777777" w:rsidR="00757FCE" w:rsidRPr="00883147" w:rsidRDefault="00757FCE" w:rsidP="00757FCE">
      <w:pPr>
        <w:pStyle w:val="ActHead5"/>
      </w:pPr>
      <w:bookmarkStart w:id="36" w:name="_Toc9598109"/>
      <w:bookmarkStart w:id="37" w:name="_Toc32411981"/>
      <w:bookmarkStart w:id="38" w:name="_Toc98769415"/>
      <w:r>
        <w:t>4</w:t>
      </w:r>
      <w:r w:rsidRPr="00883147">
        <w:t xml:space="preserve">  Specifications—non</w:t>
      </w:r>
      <w:r w:rsidRPr="00883147">
        <w:noBreakHyphen/>
        <w:t>circulating coins</w:t>
      </w:r>
      <w:bookmarkEnd w:id="36"/>
      <w:bookmarkEnd w:id="37"/>
      <w:bookmarkEnd w:id="38"/>
    </w:p>
    <w:p w14:paraId="38BAC407" w14:textId="77777777" w:rsidR="00757FCE" w:rsidRDefault="00757FCE" w:rsidP="00757FCE">
      <w:pPr>
        <w:pStyle w:val="subsection"/>
      </w:pPr>
      <w:r w:rsidRPr="00883147">
        <w:tab/>
      </w:r>
      <w:r w:rsidRPr="00883147">
        <w:tab/>
        <w:t>Each item of the following table specifies the standard composition, the standard weight, the allowable variation from that standard weight, the design and the dimensions of a coin whose denomination and standard composition are specified in that item.</w:t>
      </w:r>
    </w:p>
    <w:p w14:paraId="6FFF083F" w14:textId="77777777" w:rsidR="00757FCE" w:rsidRDefault="00757FCE" w:rsidP="00757FCE">
      <w:pPr>
        <w:pStyle w:val="Tabletext"/>
      </w:pPr>
    </w:p>
    <w:tbl>
      <w:tblPr>
        <w:tblStyle w:val="CurrencyTables"/>
        <w:tblW w:w="9773" w:type="dxa"/>
        <w:jc w:val="center"/>
        <w:tblLayout w:type="fixed"/>
        <w:tblCellMar>
          <w:left w:w="74" w:type="dxa"/>
          <w:right w:w="74" w:type="dxa"/>
        </w:tblCellMar>
        <w:tblLook w:val="0020" w:firstRow="1" w:lastRow="0" w:firstColumn="0" w:lastColumn="0" w:noHBand="0" w:noVBand="0"/>
      </w:tblPr>
      <w:tblGrid>
        <w:gridCol w:w="567"/>
        <w:gridCol w:w="1418"/>
        <w:gridCol w:w="1276"/>
        <w:gridCol w:w="1701"/>
        <w:gridCol w:w="850"/>
        <w:gridCol w:w="709"/>
        <w:gridCol w:w="425"/>
        <w:gridCol w:w="567"/>
        <w:gridCol w:w="567"/>
        <w:gridCol w:w="567"/>
        <w:gridCol w:w="1126"/>
      </w:tblGrid>
      <w:tr w:rsidR="00757FCE" w:rsidRPr="0037082A" w14:paraId="76288447" w14:textId="77777777" w:rsidTr="00223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Header/>
          <w:jc w:val="center"/>
        </w:trPr>
        <w:tc>
          <w:tcPr>
            <w:tcW w:w="9773" w:type="dxa"/>
            <w:gridSpan w:val="11"/>
            <w:tcBorders>
              <w:top w:val="single" w:sz="12" w:space="0" w:color="auto"/>
            </w:tcBorders>
          </w:tcPr>
          <w:p w14:paraId="25EC5292" w14:textId="77777777" w:rsidR="00757FCE" w:rsidRPr="0037082A" w:rsidRDefault="00757FCE" w:rsidP="00223339">
            <w:pPr>
              <w:pStyle w:val="Tabletext"/>
              <w:rPr>
                <w:b/>
              </w:rPr>
            </w:pPr>
            <w:r w:rsidRPr="0037082A">
              <w:rPr>
                <w:b/>
              </w:rPr>
              <w:t>Specification of coins</w:t>
            </w:r>
          </w:p>
        </w:tc>
      </w:tr>
      <w:tr w:rsidR="00757FCE" w:rsidRPr="0037082A" w14:paraId="40CDE92E" w14:textId="77777777" w:rsidTr="002233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1854"/>
          <w:tblHeader/>
          <w:jc w:val="center"/>
        </w:trPr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14:paraId="0B677E73" w14:textId="77777777" w:rsidR="00757FCE" w:rsidRPr="0037082A" w:rsidRDefault="00757FCE" w:rsidP="00223339">
            <w:pPr>
              <w:pStyle w:val="Tabletextnumbered"/>
              <w:numPr>
                <w:ilvl w:val="0"/>
                <w:numId w:val="0"/>
              </w:numPr>
              <w:spacing w:line="240" w:lineRule="atLeast"/>
              <w:rPr>
                <w:b/>
              </w:rPr>
            </w:pPr>
            <w:bookmarkStart w:id="39" w:name="_Hlk43973931"/>
            <w:r w:rsidRPr="0037082A">
              <w:rPr>
                <w:b/>
              </w:rPr>
              <w:t>Item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14:paraId="1C6AAF90" w14:textId="77777777" w:rsidR="00757FCE" w:rsidRPr="0037082A" w:rsidRDefault="00757FCE" w:rsidP="00223339">
            <w:pPr>
              <w:pStyle w:val="Tabletext"/>
              <w:rPr>
                <w:b/>
              </w:rPr>
            </w:pPr>
            <w:r w:rsidRPr="0037082A">
              <w:rPr>
                <w:b/>
              </w:rPr>
              <w:t>Denomination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43DDDA1D" w14:textId="77777777" w:rsidR="00757FCE" w:rsidRPr="0037082A" w:rsidRDefault="00757FCE" w:rsidP="00223339">
            <w:pPr>
              <w:pStyle w:val="Tabletext"/>
              <w:rPr>
                <w:b/>
              </w:rPr>
            </w:pPr>
            <w:r w:rsidRPr="0037082A">
              <w:rPr>
                <w:b/>
              </w:rPr>
              <w:t>Standard composition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14:paraId="31056A38" w14:textId="77777777" w:rsidR="00757FCE" w:rsidRPr="0037082A" w:rsidRDefault="00757FCE" w:rsidP="00223339">
            <w:pPr>
              <w:pStyle w:val="Tabletext"/>
              <w:rPr>
                <w:b/>
              </w:rPr>
            </w:pPr>
            <w:r w:rsidRPr="0037082A">
              <w:rPr>
                <w:b/>
              </w:rPr>
              <w:t>Standard weight and allowable variation (g)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textDirection w:val="btLr"/>
          </w:tcPr>
          <w:p w14:paraId="37C8BE76" w14:textId="77777777" w:rsidR="00757FCE" w:rsidRPr="0037082A" w:rsidRDefault="00757FCE" w:rsidP="00223339">
            <w:pPr>
              <w:pStyle w:val="Tabletext"/>
              <w:ind w:left="113" w:right="113"/>
              <w:rPr>
                <w:b/>
              </w:rPr>
            </w:pPr>
            <w:r w:rsidRPr="0037082A">
              <w:rPr>
                <w:b/>
              </w:rPr>
              <w:t>Maximum diameter or other dimension (mm)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textDirection w:val="btLr"/>
          </w:tcPr>
          <w:p w14:paraId="2B3F7FB9" w14:textId="77777777" w:rsidR="00757FCE" w:rsidRPr="0037082A" w:rsidRDefault="00757FCE" w:rsidP="00223339">
            <w:pPr>
              <w:pStyle w:val="Tabletext"/>
              <w:ind w:left="113" w:right="113"/>
              <w:rPr>
                <w:b/>
              </w:rPr>
            </w:pPr>
            <w:r w:rsidRPr="0037082A">
              <w:rPr>
                <w:b/>
              </w:rPr>
              <w:t>Maximum thickness (mm)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  <w:textDirection w:val="btLr"/>
          </w:tcPr>
          <w:p w14:paraId="3E13A14B" w14:textId="77777777" w:rsidR="00757FCE" w:rsidRPr="0037082A" w:rsidRDefault="00757FCE" w:rsidP="00223339">
            <w:pPr>
              <w:pStyle w:val="Tabletext"/>
              <w:ind w:left="113" w:right="113"/>
              <w:rPr>
                <w:b/>
              </w:rPr>
            </w:pPr>
            <w:r w:rsidRPr="0037082A">
              <w:rPr>
                <w:b/>
              </w:rPr>
              <w:t>Shape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textDirection w:val="btLr"/>
          </w:tcPr>
          <w:p w14:paraId="121F7FDC" w14:textId="77777777" w:rsidR="00757FCE" w:rsidRPr="0037082A" w:rsidRDefault="00757FCE" w:rsidP="00223339">
            <w:pPr>
              <w:pStyle w:val="Tabletext"/>
              <w:ind w:left="113" w:right="113"/>
              <w:rPr>
                <w:b/>
              </w:rPr>
            </w:pPr>
            <w:r w:rsidRPr="0037082A">
              <w:rPr>
                <w:b/>
              </w:rPr>
              <w:t>Edge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textDirection w:val="btLr"/>
          </w:tcPr>
          <w:p w14:paraId="5D78C495" w14:textId="77777777" w:rsidR="00757FCE" w:rsidRPr="004A644D" w:rsidRDefault="00757FCE" w:rsidP="00223339">
            <w:pPr>
              <w:pStyle w:val="Tabletext"/>
              <w:ind w:left="113" w:right="113"/>
              <w:rPr>
                <w:b/>
              </w:rPr>
            </w:pPr>
            <w:r w:rsidRPr="004A644D">
              <w:rPr>
                <w:b/>
              </w:rPr>
              <w:t>Obverse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textDirection w:val="btLr"/>
          </w:tcPr>
          <w:p w14:paraId="7D1A61AA" w14:textId="77777777" w:rsidR="00757FCE" w:rsidRPr="000D0323" w:rsidRDefault="00757FCE" w:rsidP="00223339">
            <w:pPr>
              <w:pStyle w:val="Tabletext"/>
              <w:ind w:left="113" w:right="113"/>
              <w:rPr>
                <w:b/>
              </w:rPr>
            </w:pPr>
            <w:r w:rsidRPr="000D0323">
              <w:rPr>
                <w:b/>
              </w:rPr>
              <w:t>Reverse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12" w:space="0" w:color="auto"/>
            </w:tcBorders>
            <w:textDirection w:val="btLr"/>
          </w:tcPr>
          <w:p w14:paraId="7821B948" w14:textId="77777777" w:rsidR="00757FCE" w:rsidRPr="0037082A" w:rsidRDefault="00757FCE" w:rsidP="00223339">
            <w:pPr>
              <w:pStyle w:val="Tabletext"/>
              <w:ind w:left="113" w:right="113"/>
              <w:rPr>
                <w:b/>
              </w:rPr>
            </w:pPr>
            <w:r w:rsidRPr="0037082A">
              <w:rPr>
                <w:b/>
              </w:rPr>
              <w:t>Date of effect</w:t>
            </w:r>
          </w:p>
        </w:tc>
      </w:tr>
      <w:tr w:rsidR="00757FCE" w:rsidRPr="0007272F" w14:paraId="00686DB2" w14:textId="77777777" w:rsidTr="00223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</w:tcPr>
          <w:p w14:paraId="36776473" w14:textId="5FCE4BD9" w:rsidR="00757FCE" w:rsidRPr="00B0798B" w:rsidRDefault="00757FCE" w:rsidP="0007272F">
            <w:pPr>
              <w:pStyle w:val="Tabletext"/>
            </w:pPr>
            <w:r w:rsidRPr="00B0798B">
              <w:t>1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14:paraId="1D556858" w14:textId="5860A5DF" w:rsidR="00757FCE" w:rsidRPr="00B0798B" w:rsidRDefault="004D4101" w:rsidP="0007272F">
            <w:pPr>
              <w:pStyle w:val="Tabletext"/>
            </w:pPr>
            <w:r w:rsidRPr="00B0798B">
              <w:t>$50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</w:tcPr>
          <w:p w14:paraId="7090C644" w14:textId="6D5C0A4B" w:rsidR="00757FCE" w:rsidRPr="00B0798B" w:rsidRDefault="009830BE" w:rsidP="0007272F">
            <w:pPr>
              <w:pStyle w:val="Tabletext"/>
            </w:pPr>
            <w:r w:rsidRPr="00B0798B">
              <w:t>At least 99.95% platinum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14:paraId="7D1317C9" w14:textId="37E63267" w:rsidR="00757FCE" w:rsidRPr="00B0798B" w:rsidRDefault="00677FD1" w:rsidP="0007272F">
            <w:pPr>
              <w:pStyle w:val="Tabletext"/>
            </w:pPr>
            <w:r w:rsidRPr="00B0798B">
              <w:t>15.610 ± 0.050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</w:tcPr>
          <w:p w14:paraId="6084683D" w14:textId="39E74536" w:rsidR="00757FCE" w:rsidRPr="00B0798B" w:rsidRDefault="001759D5" w:rsidP="0007272F">
            <w:pPr>
              <w:pStyle w:val="Tabletext"/>
            </w:pPr>
            <w:r w:rsidRPr="00B0798B">
              <w:t>25.60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2" w:space="0" w:color="auto"/>
            </w:tcBorders>
          </w:tcPr>
          <w:p w14:paraId="529FCD7E" w14:textId="4EFD211C" w:rsidR="00757FCE" w:rsidRPr="00B0798B" w:rsidRDefault="00043D3A" w:rsidP="0007272F">
            <w:pPr>
              <w:pStyle w:val="Tabletext"/>
            </w:pPr>
            <w:r w:rsidRPr="00B0798B">
              <w:t>2.50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</w:tcPr>
          <w:p w14:paraId="579B32BD" w14:textId="579B40BC" w:rsidR="00757FCE" w:rsidRPr="00B0798B" w:rsidRDefault="00043D3A" w:rsidP="0007272F">
            <w:pPr>
              <w:pStyle w:val="Tabletext"/>
            </w:pPr>
            <w:r w:rsidRPr="00B0798B">
              <w:t>S1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</w:tcPr>
          <w:p w14:paraId="77F65FF0" w14:textId="79882EC7" w:rsidR="00757FCE" w:rsidRPr="00B0798B" w:rsidRDefault="00043D3A" w:rsidP="0007272F">
            <w:pPr>
              <w:pStyle w:val="Tabletext"/>
            </w:pPr>
            <w:r w:rsidRPr="00B0798B">
              <w:t>E1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</w:tcPr>
          <w:p w14:paraId="41CB6DE1" w14:textId="03AAEC02" w:rsidR="00757FCE" w:rsidRPr="0007272F" w:rsidRDefault="003C76D0" w:rsidP="0007272F">
            <w:pPr>
              <w:pStyle w:val="Tabletext"/>
              <w:rPr>
                <w:highlight w:val="green"/>
              </w:rPr>
            </w:pPr>
            <w:r w:rsidRPr="00E174F1">
              <w:t>O</w:t>
            </w:r>
            <w:r w:rsidR="00F046E7" w:rsidRPr="00E174F1">
              <w:t>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</w:tcPr>
          <w:p w14:paraId="34431599" w14:textId="1B839F6D" w:rsidR="00757FCE" w:rsidRPr="00BC5F24" w:rsidRDefault="002A7495" w:rsidP="0007272F">
            <w:pPr>
              <w:pStyle w:val="Tabletext"/>
            </w:pPr>
            <w:r w:rsidRPr="00BC5F24">
              <w:t>R1</w:t>
            </w:r>
          </w:p>
        </w:tc>
        <w:tc>
          <w:tcPr>
            <w:tcW w:w="1126" w:type="dxa"/>
            <w:tcBorders>
              <w:top w:val="single" w:sz="12" w:space="0" w:color="auto"/>
              <w:bottom w:val="single" w:sz="2" w:space="0" w:color="auto"/>
            </w:tcBorders>
          </w:tcPr>
          <w:p w14:paraId="0CA065A7" w14:textId="1E508775" w:rsidR="00757FCE" w:rsidRPr="0007272F" w:rsidRDefault="00252508" w:rsidP="0007272F">
            <w:pPr>
              <w:pStyle w:val="Tabletext"/>
            </w:pPr>
            <w:r>
              <w:t>06/04/2023</w:t>
            </w:r>
          </w:p>
        </w:tc>
      </w:tr>
      <w:tr w:rsidR="00D8609A" w:rsidRPr="0007272F" w14:paraId="193416B7" w14:textId="77777777" w:rsidTr="002233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4144F7B7" w14:textId="61B02C2D" w:rsidR="00D8609A" w:rsidRPr="00F95971" w:rsidRDefault="00D8609A" w:rsidP="00D8609A">
            <w:pPr>
              <w:pStyle w:val="Tabletext"/>
            </w:pPr>
            <w:r w:rsidRPr="00F95971">
              <w:t>2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0DE00E36" w14:textId="1148D822" w:rsidR="00D8609A" w:rsidRPr="00F95971" w:rsidRDefault="00D8609A" w:rsidP="00D8609A">
            <w:pPr>
              <w:pStyle w:val="Tabletext"/>
            </w:pPr>
            <w:r w:rsidRPr="00F95971">
              <w:t>$25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678DF09A" w14:textId="016C9398" w:rsidR="00D8609A" w:rsidRPr="00F95971" w:rsidRDefault="00D8609A" w:rsidP="00D8609A">
            <w:pPr>
              <w:pStyle w:val="Tabletext"/>
            </w:pPr>
            <w:r w:rsidRPr="00F95971">
              <w:t>At least 99.99% gold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4B542C9F" w14:textId="17AB14A3" w:rsidR="00D8609A" w:rsidRPr="00F95971" w:rsidRDefault="00D8609A" w:rsidP="00D8609A">
            <w:pPr>
              <w:pStyle w:val="Tabletext"/>
            </w:pPr>
            <w:r w:rsidRPr="00F95971">
              <w:t>7.807 ± 0.030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7740A015" w14:textId="43777095" w:rsidR="00D8609A" w:rsidRPr="00F95971" w:rsidRDefault="00D8609A" w:rsidP="00D8609A">
            <w:pPr>
              <w:pStyle w:val="Tabletext"/>
            </w:pPr>
            <w:r w:rsidRPr="00F95971">
              <w:t>20.60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054A3B0C" w14:textId="0BCD4D73" w:rsidR="00D8609A" w:rsidRPr="00F95971" w:rsidRDefault="00D8609A" w:rsidP="00D8609A">
            <w:pPr>
              <w:pStyle w:val="Tabletext"/>
            </w:pPr>
            <w:r w:rsidRPr="00F95971">
              <w:t>2.30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0BC7E0C1" w14:textId="0AA96E2B" w:rsidR="00D8609A" w:rsidRPr="00F95971" w:rsidRDefault="00D8609A" w:rsidP="00D8609A">
            <w:pPr>
              <w:pStyle w:val="Tabletext"/>
            </w:pPr>
            <w:r w:rsidRPr="00F95971">
              <w:t>S1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0E05F1BB" w14:textId="2A35EA23" w:rsidR="00D8609A" w:rsidRPr="00F95971" w:rsidRDefault="00D8609A" w:rsidP="00D8609A">
            <w:pPr>
              <w:pStyle w:val="Tabletext"/>
            </w:pPr>
            <w:r w:rsidRPr="00F95971">
              <w:t>E1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15174D75" w14:textId="1B9891FE" w:rsidR="00D8609A" w:rsidRPr="00F95971" w:rsidRDefault="00D8609A" w:rsidP="00D8609A">
            <w:pPr>
              <w:pStyle w:val="Tabletext"/>
            </w:pPr>
            <w:r w:rsidRPr="00E174F1">
              <w:t>O3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3A032FA9" w14:textId="01A8694B" w:rsidR="00D8609A" w:rsidRPr="00BC5F24" w:rsidRDefault="00D8609A" w:rsidP="00D8609A">
            <w:pPr>
              <w:pStyle w:val="Tabletext"/>
            </w:pPr>
            <w:r w:rsidRPr="00BC5F24">
              <w:t>R1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2" w:space="0" w:color="auto"/>
            </w:tcBorders>
          </w:tcPr>
          <w:p w14:paraId="27483C0A" w14:textId="5A8FD24B" w:rsidR="00D8609A" w:rsidRPr="0007272F" w:rsidRDefault="00D8609A" w:rsidP="00D8609A">
            <w:pPr>
              <w:pStyle w:val="Tabletext"/>
            </w:pPr>
            <w:r>
              <w:t>06/04/2023</w:t>
            </w:r>
          </w:p>
        </w:tc>
      </w:tr>
      <w:tr w:rsidR="00D8609A" w:rsidRPr="0007272F" w14:paraId="76A64065" w14:textId="77777777" w:rsidTr="00223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7E581E1A" w14:textId="03550EE0" w:rsidR="00D8609A" w:rsidRPr="00EC3C3E" w:rsidRDefault="00D8609A" w:rsidP="00D8609A">
            <w:pPr>
              <w:pStyle w:val="Tabletext"/>
            </w:pPr>
            <w:r w:rsidRPr="00EC3C3E">
              <w:t>3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1587D16C" w14:textId="318CD5F3" w:rsidR="00D8609A" w:rsidRPr="00EC3C3E" w:rsidRDefault="00D8609A" w:rsidP="00D8609A">
            <w:pPr>
              <w:pStyle w:val="Tabletext"/>
            </w:pPr>
            <w:r w:rsidRPr="00EC3C3E">
              <w:t>$2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679C705" w14:textId="2D7D29D1" w:rsidR="00D8609A" w:rsidRPr="00EC3C3E" w:rsidRDefault="00D8609A" w:rsidP="00D8609A">
            <w:pPr>
              <w:pStyle w:val="Tabletext"/>
            </w:pPr>
            <w:r w:rsidRPr="00EC3C3E">
              <w:t>At least 99.99% silver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58D4D9CA" w14:textId="1F6B5212" w:rsidR="00D8609A" w:rsidRPr="00EC3C3E" w:rsidRDefault="00D8609A" w:rsidP="00D8609A">
            <w:pPr>
              <w:pStyle w:val="Tabletext"/>
            </w:pPr>
            <w:r w:rsidRPr="00EC3C3E">
              <w:t>47.160 ± 0.500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78B40574" w14:textId="6D603A6B" w:rsidR="00D8609A" w:rsidRPr="00EC3C3E" w:rsidRDefault="00D8609A" w:rsidP="00D8609A">
            <w:pPr>
              <w:pStyle w:val="Tabletext"/>
            </w:pPr>
            <w:r w:rsidRPr="00EC3C3E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2D4222A3" w14:textId="458505EE" w:rsidR="00D8609A" w:rsidRPr="00EC3C3E" w:rsidRDefault="00D8609A" w:rsidP="00D8609A">
            <w:pPr>
              <w:pStyle w:val="Tabletext"/>
            </w:pPr>
            <w:r w:rsidRPr="00EC3C3E">
              <w:t>5.00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5D37857B" w14:textId="5EF28290" w:rsidR="00D8609A" w:rsidRPr="00EC3C3E" w:rsidRDefault="00D8609A" w:rsidP="00D8609A">
            <w:pPr>
              <w:pStyle w:val="Tabletext"/>
            </w:pPr>
            <w:r w:rsidRPr="00EC3C3E">
              <w:t>S1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3608975A" w14:textId="353B3C5E" w:rsidR="00D8609A" w:rsidRPr="00EC3C3E" w:rsidRDefault="00D8609A" w:rsidP="00D8609A">
            <w:pPr>
              <w:pStyle w:val="Tabletext"/>
            </w:pPr>
            <w:r w:rsidRPr="00EC3C3E">
              <w:t>E1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02A31F1B" w14:textId="5956B31B" w:rsidR="00D8609A" w:rsidRPr="0007272F" w:rsidRDefault="00D8609A" w:rsidP="00D8609A">
            <w:pPr>
              <w:pStyle w:val="Tabletext"/>
              <w:rPr>
                <w:highlight w:val="green"/>
              </w:rPr>
            </w:pPr>
            <w:r w:rsidRPr="00E174F1">
              <w:t>O6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46ED0641" w14:textId="3DA7E2E9" w:rsidR="00D8609A" w:rsidRPr="000A5855" w:rsidRDefault="00D8609A" w:rsidP="00D8609A">
            <w:pPr>
              <w:pStyle w:val="Tabletext"/>
            </w:pPr>
            <w:r w:rsidRPr="000A5855">
              <w:t>R2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2" w:space="0" w:color="auto"/>
            </w:tcBorders>
          </w:tcPr>
          <w:p w14:paraId="0E15D558" w14:textId="00BCB1CD" w:rsidR="00D8609A" w:rsidRPr="0007272F" w:rsidRDefault="00D8609A" w:rsidP="00D8609A">
            <w:pPr>
              <w:pStyle w:val="Tabletext"/>
            </w:pPr>
            <w:r>
              <w:t>06/04/2023</w:t>
            </w:r>
          </w:p>
        </w:tc>
      </w:tr>
      <w:tr w:rsidR="00D8609A" w:rsidRPr="0007272F" w14:paraId="6DACBD95" w14:textId="77777777" w:rsidTr="002233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2E6079F5" w14:textId="69458AAF" w:rsidR="00D8609A" w:rsidRPr="0003772F" w:rsidRDefault="00D8609A" w:rsidP="00D8609A">
            <w:pPr>
              <w:pStyle w:val="Tabletext"/>
            </w:pPr>
            <w:r w:rsidRPr="0003772F">
              <w:t>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463386D1" w14:textId="6455FC7D" w:rsidR="00D8609A" w:rsidRPr="0003772F" w:rsidRDefault="00D8609A" w:rsidP="00D8609A">
            <w:pPr>
              <w:pStyle w:val="Tabletext"/>
            </w:pPr>
            <w:r w:rsidRPr="0003772F">
              <w:t>$2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41C7DF76" w14:textId="6AE1C556" w:rsidR="00D8609A" w:rsidRPr="0003772F" w:rsidRDefault="00D8609A" w:rsidP="00D8609A">
            <w:pPr>
              <w:pStyle w:val="Tabletext"/>
            </w:pPr>
            <w:r w:rsidRPr="0003772F">
              <w:t>At least 99.99% silver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2BD47C0C" w14:textId="4B5478C5" w:rsidR="00D8609A" w:rsidRPr="0003772F" w:rsidRDefault="00D8609A" w:rsidP="00D8609A">
            <w:pPr>
              <w:pStyle w:val="Tabletext"/>
            </w:pPr>
            <w:r w:rsidRPr="0003772F">
              <w:t>62.713 ± 0.500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11A7AB75" w14:textId="253F7C59" w:rsidR="00D8609A" w:rsidRPr="0003772F" w:rsidRDefault="00D8609A" w:rsidP="00D8609A">
            <w:pPr>
              <w:pStyle w:val="Tabletext"/>
            </w:pPr>
            <w:r w:rsidRPr="0003772F">
              <w:t>50.80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68696BD6" w14:textId="50868D46" w:rsidR="00D8609A" w:rsidRPr="0003772F" w:rsidRDefault="00D8609A" w:rsidP="00D8609A">
            <w:pPr>
              <w:pStyle w:val="Tabletext"/>
            </w:pPr>
            <w:r w:rsidRPr="0003772F">
              <w:t>4.80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2F5AE3C2" w14:textId="1E5A10E2" w:rsidR="00D8609A" w:rsidRPr="0003772F" w:rsidRDefault="00D8609A" w:rsidP="00D8609A">
            <w:pPr>
              <w:pStyle w:val="Tabletext"/>
            </w:pPr>
            <w:r w:rsidRPr="0003772F">
              <w:t>S1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4CE05C59" w14:textId="0B2FF8BB" w:rsidR="00D8609A" w:rsidRPr="0003772F" w:rsidRDefault="00D8609A" w:rsidP="00D8609A">
            <w:pPr>
              <w:pStyle w:val="Tabletext"/>
            </w:pPr>
            <w:r w:rsidRPr="0003772F">
              <w:t>E1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56439820" w14:textId="214F3914" w:rsidR="00D8609A" w:rsidRPr="0007272F" w:rsidRDefault="00D8609A" w:rsidP="00D8609A">
            <w:pPr>
              <w:pStyle w:val="Tabletext"/>
              <w:rPr>
                <w:highlight w:val="green"/>
              </w:rPr>
            </w:pPr>
            <w:r w:rsidRPr="00A70D9C">
              <w:t>O4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7A2FDCA3" w14:textId="2BE64453" w:rsidR="00D8609A" w:rsidRPr="000A5855" w:rsidRDefault="00D8609A" w:rsidP="00D8609A">
            <w:pPr>
              <w:pStyle w:val="Tabletext"/>
            </w:pPr>
            <w:r w:rsidRPr="000A5855">
              <w:t>R3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2" w:space="0" w:color="auto"/>
            </w:tcBorders>
          </w:tcPr>
          <w:p w14:paraId="19305154" w14:textId="5DEC511B" w:rsidR="00D8609A" w:rsidRPr="0007272F" w:rsidRDefault="00D8609A" w:rsidP="00D8609A">
            <w:pPr>
              <w:pStyle w:val="Tabletext"/>
            </w:pPr>
            <w:r>
              <w:t>06/04/2023</w:t>
            </w:r>
          </w:p>
        </w:tc>
      </w:tr>
      <w:tr w:rsidR="00D8609A" w:rsidRPr="0007272F" w14:paraId="06A9B788" w14:textId="77777777" w:rsidTr="00223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16F1F491" w14:textId="3BD7FB72" w:rsidR="00D8609A" w:rsidRPr="003D0F96" w:rsidRDefault="00D8609A" w:rsidP="00D8609A">
            <w:pPr>
              <w:pStyle w:val="Tabletext"/>
            </w:pPr>
            <w:r w:rsidRPr="003D0F96">
              <w:t>5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5B4026D5" w14:textId="00F78413" w:rsidR="00D8609A" w:rsidRPr="003D0F96" w:rsidRDefault="00D8609A" w:rsidP="00D8609A">
            <w:pPr>
              <w:pStyle w:val="Tabletext"/>
            </w:pPr>
            <w:r w:rsidRPr="003D0F96">
              <w:t>$30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471E9025" w14:textId="5C074E23" w:rsidR="00D8609A" w:rsidRPr="003D0F96" w:rsidRDefault="00D8609A" w:rsidP="00D8609A">
            <w:pPr>
              <w:pStyle w:val="Tabletext"/>
            </w:pPr>
            <w:r w:rsidRPr="003D0F96">
              <w:t>At least 99.95% platinum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7A8CC251" w14:textId="4BCC6617" w:rsidR="00D8609A" w:rsidRPr="003D0F96" w:rsidRDefault="00D8609A" w:rsidP="00D8609A">
            <w:pPr>
              <w:pStyle w:val="Tabletext"/>
            </w:pPr>
            <w:r w:rsidRPr="003D0F96">
              <w:t>10.423 ± 0.050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05078654" w14:textId="771E4AAD" w:rsidR="00D8609A" w:rsidRPr="003D0F96" w:rsidRDefault="00D8609A" w:rsidP="00D8609A">
            <w:pPr>
              <w:pStyle w:val="Tabletext"/>
            </w:pPr>
            <w:r w:rsidRPr="003D0F96">
              <w:t>25.60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0CB90362" w14:textId="6BEBFF2A" w:rsidR="00D8609A" w:rsidRPr="003D0F96" w:rsidRDefault="00D8609A" w:rsidP="00D8609A">
            <w:pPr>
              <w:pStyle w:val="Tabletext"/>
            </w:pPr>
            <w:r w:rsidRPr="003D0F96">
              <w:t>2.03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30C3894A" w14:textId="5FC1A88F" w:rsidR="00D8609A" w:rsidRPr="003D0F96" w:rsidRDefault="00D8609A" w:rsidP="00D8609A">
            <w:pPr>
              <w:pStyle w:val="Tabletext"/>
            </w:pPr>
            <w:r w:rsidRPr="003D0F96">
              <w:t>S1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5876A8AF" w14:textId="7DD59407" w:rsidR="00D8609A" w:rsidRPr="003D0F96" w:rsidRDefault="00D8609A" w:rsidP="00D8609A">
            <w:pPr>
              <w:pStyle w:val="Tabletext"/>
            </w:pPr>
            <w:r w:rsidRPr="003D0F96">
              <w:t>E1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5B322261" w14:textId="299AE096" w:rsidR="00D8609A" w:rsidRPr="00A70D9C" w:rsidRDefault="00D8609A" w:rsidP="00D8609A">
            <w:pPr>
              <w:pStyle w:val="Tabletext"/>
            </w:pPr>
            <w:r w:rsidRPr="00A70D9C">
              <w:t>O5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2D5DD727" w14:textId="67D60F57" w:rsidR="00D8609A" w:rsidRPr="00DB57DC" w:rsidRDefault="00D8609A" w:rsidP="00D8609A">
            <w:pPr>
              <w:pStyle w:val="Tabletext"/>
            </w:pPr>
            <w:r w:rsidRPr="00DB57DC">
              <w:t>R4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2" w:space="0" w:color="auto"/>
            </w:tcBorders>
          </w:tcPr>
          <w:p w14:paraId="0413CCF0" w14:textId="172F6106" w:rsidR="00D8609A" w:rsidRPr="0007272F" w:rsidRDefault="00D8609A" w:rsidP="00D8609A">
            <w:pPr>
              <w:pStyle w:val="Tabletext"/>
            </w:pPr>
            <w:r>
              <w:t>06/04/2023</w:t>
            </w:r>
          </w:p>
        </w:tc>
      </w:tr>
      <w:tr w:rsidR="00D8609A" w:rsidRPr="0007272F" w14:paraId="7B7FE127" w14:textId="77777777" w:rsidTr="002233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37F2938E" w14:textId="489D7F35" w:rsidR="00D8609A" w:rsidRPr="00874B0E" w:rsidRDefault="00D8609A" w:rsidP="00D8609A">
            <w:pPr>
              <w:pStyle w:val="Tabletext"/>
            </w:pPr>
            <w:r w:rsidRPr="00874B0E">
              <w:t>6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70137C6F" w14:textId="44667A56" w:rsidR="00D8609A" w:rsidRPr="00874B0E" w:rsidRDefault="00D8609A" w:rsidP="00D8609A">
            <w:pPr>
              <w:pStyle w:val="Tabletext"/>
            </w:pPr>
            <w:r w:rsidRPr="00874B0E">
              <w:t>$25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3699A3F6" w14:textId="2A6FFCBA" w:rsidR="00D8609A" w:rsidRPr="00874B0E" w:rsidRDefault="00D8609A" w:rsidP="00D8609A">
            <w:pPr>
              <w:pStyle w:val="Tabletext"/>
            </w:pPr>
            <w:r w:rsidRPr="00874B0E">
              <w:t>At least 99.99% gold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3F33F51A" w14:textId="0C17F55C" w:rsidR="00D8609A" w:rsidRPr="00874B0E" w:rsidRDefault="00D8609A" w:rsidP="00D8609A">
            <w:pPr>
              <w:pStyle w:val="Tabletext"/>
            </w:pPr>
            <w:r w:rsidRPr="00874B0E">
              <w:t>7.807 ± 0.030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474EAD07" w14:textId="04F25A5E" w:rsidR="00D8609A" w:rsidRPr="00874B0E" w:rsidRDefault="00D8609A" w:rsidP="00D8609A">
            <w:pPr>
              <w:pStyle w:val="Tabletext"/>
            </w:pPr>
            <w:r w:rsidRPr="00874B0E">
              <w:t>20.60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3050C36E" w14:textId="6081769A" w:rsidR="00D8609A" w:rsidRPr="00874B0E" w:rsidRDefault="00D8609A" w:rsidP="00D8609A">
            <w:pPr>
              <w:pStyle w:val="Tabletext"/>
            </w:pPr>
            <w:r w:rsidRPr="00874B0E">
              <w:t>2.30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25661D4B" w14:textId="61AFE376" w:rsidR="00D8609A" w:rsidRPr="00874B0E" w:rsidRDefault="00D8609A" w:rsidP="00D8609A">
            <w:pPr>
              <w:pStyle w:val="Tabletext"/>
            </w:pPr>
            <w:r w:rsidRPr="00874B0E">
              <w:t>S1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597E80EA" w14:textId="33B606D3" w:rsidR="00D8609A" w:rsidRPr="00874B0E" w:rsidRDefault="00D8609A" w:rsidP="00D8609A">
            <w:pPr>
              <w:pStyle w:val="Tabletext"/>
            </w:pPr>
            <w:r w:rsidRPr="00874B0E">
              <w:t>E1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65247376" w14:textId="4F88D445" w:rsidR="00D8609A" w:rsidRPr="0007272F" w:rsidRDefault="00D8609A" w:rsidP="00D8609A">
            <w:pPr>
              <w:pStyle w:val="Tabletext"/>
              <w:rPr>
                <w:highlight w:val="green"/>
              </w:rPr>
            </w:pPr>
            <w:r w:rsidRPr="00A70D9C">
              <w:t>O3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426E69A2" w14:textId="100AFAAC" w:rsidR="00D8609A" w:rsidRPr="00DB57DC" w:rsidRDefault="00D8609A" w:rsidP="00D8609A">
            <w:pPr>
              <w:pStyle w:val="Tabletext"/>
            </w:pPr>
            <w:r w:rsidRPr="00DB57DC">
              <w:t>R4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2" w:space="0" w:color="auto"/>
            </w:tcBorders>
          </w:tcPr>
          <w:p w14:paraId="20D737AE" w14:textId="02A250F0" w:rsidR="00D8609A" w:rsidRPr="0007272F" w:rsidRDefault="00D8609A" w:rsidP="00D8609A">
            <w:pPr>
              <w:pStyle w:val="Tabletext"/>
            </w:pPr>
            <w:r>
              <w:t>06/04/2023</w:t>
            </w:r>
          </w:p>
        </w:tc>
      </w:tr>
      <w:tr w:rsidR="00D8609A" w:rsidRPr="0007272F" w14:paraId="70000EBD" w14:textId="77777777" w:rsidTr="00223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73ED984A" w14:textId="103F4286" w:rsidR="00D8609A" w:rsidRPr="00DB7F5E" w:rsidRDefault="00D8609A" w:rsidP="00D8609A">
            <w:pPr>
              <w:pStyle w:val="Tabletext"/>
            </w:pPr>
            <w:r w:rsidRPr="00DB7F5E">
              <w:t>7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7CF84A49" w14:textId="6930A823" w:rsidR="00D8609A" w:rsidRPr="00DB7F5E" w:rsidRDefault="00D8609A" w:rsidP="00D8609A">
            <w:pPr>
              <w:pStyle w:val="Tabletext"/>
            </w:pPr>
            <w:r w:rsidRPr="00DB7F5E">
              <w:t>$2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5C46D904" w14:textId="0AAF3E9B" w:rsidR="00D8609A" w:rsidRPr="00DB7F5E" w:rsidRDefault="00D8609A" w:rsidP="00D8609A">
            <w:pPr>
              <w:pStyle w:val="Tabletext"/>
            </w:pPr>
            <w:r w:rsidRPr="00DB7F5E">
              <w:t>At least 99.99% silver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25004A18" w14:textId="69766711" w:rsidR="00D8609A" w:rsidRPr="00DB7F5E" w:rsidRDefault="00D8609A" w:rsidP="00D8609A">
            <w:pPr>
              <w:pStyle w:val="Tabletext"/>
            </w:pPr>
            <w:r w:rsidRPr="00DB7F5E">
              <w:t>47.160 ± 0.500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172733D1" w14:textId="509BD085" w:rsidR="00D8609A" w:rsidRPr="00DB7F5E" w:rsidRDefault="00D8609A" w:rsidP="00D8609A">
            <w:pPr>
              <w:pStyle w:val="Tabletext"/>
            </w:pPr>
            <w:r w:rsidRPr="00DB7F5E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55FB9C23" w14:textId="049B6FB0" w:rsidR="00D8609A" w:rsidRPr="00DB7F5E" w:rsidRDefault="00D8609A" w:rsidP="00D8609A">
            <w:pPr>
              <w:pStyle w:val="Tabletext"/>
            </w:pPr>
            <w:r w:rsidRPr="00DB7F5E">
              <w:t>5.00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30A1C1EF" w14:textId="5A186D75" w:rsidR="00D8609A" w:rsidRPr="00DB7F5E" w:rsidRDefault="00D8609A" w:rsidP="00D8609A">
            <w:pPr>
              <w:pStyle w:val="Tabletext"/>
            </w:pPr>
            <w:r w:rsidRPr="00DB7F5E">
              <w:t>S1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4899B1C9" w14:textId="762BF605" w:rsidR="00D8609A" w:rsidRPr="00DB7F5E" w:rsidRDefault="00D8609A" w:rsidP="00D8609A">
            <w:pPr>
              <w:pStyle w:val="Tabletext"/>
            </w:pPr>
            <w:r w:rsidRPr="00DB7F5E">
              <w:t>E1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4B463C31" w14:textId="788155C3" w:rsidR="00D8609A" w:rsidRPr="0007272F" w:rsidRDefault="00D8609A" w:rsidP="00D8609A">
            <w:pPr>
              <w:pStyle w:val="Tabletext"/>
              <w:rPr>
                <w:highlight w:val="green"/>
              </w:rPr>
            </w:pPr>
            <w:r w:rsidRPr="00A70D9C">
              <w:t>O6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60800B46" w14:textId="65E7BE55" w:rsidR="00D8609A" w:rsidRPr="00DB57DC" w:rsidRDefault="00D8609A" w:rsidP="00D8609A">
            <w:pPr>
              <w:pStyle w:val="Tabletext"/>
            </w:pPr>
            <w:r w:rsidRPr="00DB57DC">
              <w:t>R5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2" w:space="0" w:color="auto"/>
            </w:tcBorders>
          </w:tcPr>
          <w:p w14:paraId="2B3D76B7" w14:textId="4CCA2F56" w:rsidR="00D8609A" w:rsidRPr="0007272F" w:rsidRDefault="00D8609A" w:rsidP="00D8609A">
            <w:pPr>
              <w:pStyle w:val="Tabletext"/>
            </w:pPr>
            <w:r>
              <w:t>06/04/2023</w:t>
            </w:r>
          </w:p>
        </w:tc>
      </w:tr>
      <w:tr w:rsidR="00D8609A" w:rsidRPr="0007272F" w14:paraId="25D9E22A" w14:textId="77777777" w:rsidTr="002233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4D4254B5" w14:textId="067DB0CD" w:rsidR="00D8609A" w:rsidRPr="00724A63" w:rsidRDefault="00D8609A" w:rsidP="00D8609A">
            <w:pPr>
              <w:pStyle w:val="Tabletext"/>
            </w:pPr>
            <w:r w:rsidRPr="00724A63">
              <w:t>8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04B87AE6" w14:textId="342AF01D" w:rsidR="00D8609A" w:rsidRPr="00724A63" w:rsidRDefault="00D8609A" w:rsidP="00D8609A">
            <w:pPr>
              <w:pStyle w:val="Tabletext"/>
            </w:pPr>
            <w:r w:rsidRPr="00724A63">
              <w:t>$2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344F868C" w14:textId="3BD96CA4" w:rsidR="00D8609A" w:rsidRPr="00724A63" w:rsidRDefault="00D8609A" w:rsidP="00D8609A">
            <w:pPr>
              <w:pStyle w:val="Tabletext"/>
            </w:pPr>
            <w:r w:rsidRPr="00724A63">
              <w:t>At least 99.99% silver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69E97D27" w14:textId="72C50A39" w:rsidR="00D8609A" w:rsidRPr="00724A63" w:rsidRDefault="00D8609A" w:rsidP="00D8609A">
            <w:pPr>
              <w:pStyle w:val="Tabletext"/>
            </w:pPr>
            <w:r w:rsidRPr="00724A63">
              <w:t>62.713 ± 0.500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3D732845" w14:textId="70548CCE" w:rsidR="00D8609A" w:rsidRPr="00724A63" w:rsidRDefault="00D8609A" w:rsidP="00D8609A">
            <w:pPr>
              <w:pStyle w:val="Tabletext"/>
            </w:pPr>
            <w:r w:rsidRPr="00724A63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05DCB683" w14:textId="53F7F7B5" w:rsidR="00D8609A" w:rsidRPr="00724A63" w:rsidRDefault="00D8609A" w:rsidP="00D8609A">
            <w:pPr>
              <w:pStyle w:val="Tabletext"/>
            </w:pPr>
            <w:r w:rsidRPr="00724A63">
              <w:t>6.02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7F527217" w14:textId="2A1E04A2" w:rsidR="00D8609A" w:rsidRPr="00724A63" w:rsidRDefault="00D8609A" w:rsidP="00D8609A">
            <w:pPr>
              <w:pStyle w:val="Tabletext"/>
            </w:pPr>
            <w:r w:rsidRPr="00724A63">
              <w:t>S1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18EFC688" w14:textId="46B18041" w:rsidR="00D8609A" w:rsidRPr="00724A63" w:rsidRDefault="00D8609A" w:rsidP="00D8609A">
            <w:pPr>
              <w:pStyle w:val="Tabletext"/>
            </w:pPr>
            <w:r w:rsidRPr="00724A63">
              <w:t>E1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41A011B8" w14:textId="1EF46DDC" w:rsidR="00D8609A" w:rsidRPr="0007272F" w:rsidRDefault="00D8609A" w:rsidP="00D8609A">
            <w:pPr>
              <w:pStyle w:val="Tabletext"/>
              <w:rPr>
                <w:highlight w:val="green"/>
              </w:rPr>
            </w:pPr>
            <w:r w:rsidRPr="00A70D9C">
              <w:t>O7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34D4902B" w14:textId="22274C0B" w:rsidR="00D8609A" w:rsidRPr="00DB57DC" w:rsidRDefault="00D8609A" w:rsidP="00D8609A">
            <w:pPr>
              <w:pStyle w:val="Tabletext"/>
            </w:pPr>
            <w:r w:rsidRPr="00DB57DC">
              <w:t>R6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2" w:space="0" w:color="auto"/>
            </w:tcBorders>
          </w:tcPr>
          <w:p w14:paraId="59AB90AB" w14:textId="65374F51" w:rsidR="00D8609A" w:rsidRPr="0007272F" w:rsidRDefault="00D8609A" w:rsidP="00D8609A">
            <w:pPr>
              <w:pStyle w:val="Tabletext"/>
            </w:pPr>
            <w:r>
              <w:t>06/04/2023</w:t>
            </w:r>
          </w:p>
        </w:tc>
      </w:tr>
      <w:tr w:rsidR="00D8609A" w:rsidRPr="0007272F" w14:paraId="7F04867D" w14:textId="77777777" w:rsidTr="00223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32C62A45" w14:textId="589D0189" w:rsidR="00D8609A" w:rsidRPr="00D0759E" w:rsidRDefault="00D8609A" w:rsidP="00D8609A">
            <w:pPr>
              <w:pStyle w:val="Tabletext"/>
            </w:pPr>
            <w:r w:rsidRPr="00D0759E">
              <w:lastRenderedPageBreak/>
              <w:t>9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775057B4" w14:textId="2527141A" w:rsidR="00D8609A" w:rsidRPr="00D0759E" w:rsidRDefault="00D8609A" w:rsidP="00D8609A">
            <w:pPr>
              <w:pStyle w:val="Tabletext"/>
            </w:pPr>
            <w:r w:rsidRPr="00D0759E">
              <w:t>$25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60418EE6" w14:textId="058B8B2E" w:rsidR="00D8609A" w:rsidRPr="00D0759E" w:rsidRDefault="00D8609A" w:rsidP="00D8609A">
            <w:pPr>
              <w:pStyle w:val="Tabletext"/>
            </w:pPr>
            <w:r w:rsidRPr="00D0759E">
              <w:t>At least 99.99% gold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4E13E6CB" w14:textId="7CFA5B2E" w:rsidR="00D8609A" w:rsidRPr="00D0759E" w:rsidRDefault="00D8609A" w:rsidP="00D8609A">
            <w:pPr>
              <w:pStyle w:val="Tabletext"/>
            </w:pPr>
            <w:r w:rsidRPr="00D0759E">
              <w:t>7.807 ± 0.030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6C89E065" w14:textId="78492D2E" w:rsidR="00D8609A" w:rsidRPr="00D0759E" w:rsidRDefault="00D8609A" w:rsidP="00D8609A">
            <w:pPr>
              <w:pStyle w:val="Tabletext"/>
            </w:pPr>
            <w:r w:rsidRPr="00D0759E">
              <w:t>20.60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00727D0E" w14:textId="790D3475" w:rsidR="00D8609A" w:rsidRPr="00D0759E" w:rsidRDefault="00D8609A" w:rsidP="00D8609A">
            <w:pPr>
              <w:pStyle w:val="Tabletext"/>
            </w:pPr>
            <w:r w:rsidRPr="00D0759E">
              <w:t>2.30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43342707" w14:textId="1225BFB5" w:rsidR="00D8609A" w:rsidRPr="00D0759E" w:rsidRDefault="00D8609A" w:rsidP="00D8609A">
            <w:pPr>
              <w:pStyle w:val="Tabletext"/>
            </w:pPr>
            <w:r w:rsidRPr="00D0759E">
              <w:t>S1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42CA0013" w14:textId="47C2FFC8" w:rsidR="00D8609A" w:rsidRPr="00D0759E" w:rsidRDefault="00D8609A" w:rsidP="00D8609A">
            <w:pPr>
              <w:pStyle w:val="Tabletext"/>
            </w:pPr>
            <w:r w:rsidRPr="00D0759E">
              <w:t>E1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5A71B79C" w14:textId="69DDCCE9" w:rsidR="00D8609A" w:rsidRPr="00DE07B4" w:rsidRDefault="00D8609A" w:rsidP="00D8609A">
            <w:pPr>
              <w:pStyle w:val="Tabletext"/>
            </w:pPr>
            <w:r w:rsidRPr="00DE07B4">
              <w:t>O1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579DCC4A" w14:textId="1A50BFCF" w:rsidR="00D8609A" w:rsidRPr="00DB57DC" w:rsidRDefault="00D8609A" w:rsidP="00D8609A">
            <w:pPr>
              <w:pStyle w:val="Tabletext"/>
            </w:pPr>
            <w:r w:rsidRPr="00DB57DC">
              <w:t>R7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2" w:space="0" w:color="auto"/>
            </w:tcBorders>
          </w:tcPr>
          <w:p w14:paraId="5BB30CF2" w14:textId="6B334770" w:rsidR="00D8609A" w:rsidRPr="0007272F" w:rsidRDefault="00D8609A" w:rsidP="00D8609A">
            <w:pPr>
              <w:pStyle w:val="Tabletext"/>
            </w:pPr>
            <w:r>
              <w:t>06/04/2023</w:t>
            </w:r>
          </w:p>
        </w:tc>
      </w:tr>
      <w:tr w:rsidR="00D8609A" w:rsidRPr="0007272F" w14:paraId="2AEE930D" w14:textId="77777777" w:rsidTr="002233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6BA85CCC" w14:textId="26DB3647" w:rsidR="00D8609A" w:rsidRPr="00FA6BC1" w:rsidRDefault="00D8609A" w:rsidP="00D8609A">
            <w:pPr>
              <w:pStyle w:val="Tabletext"/>
            </w:pPr>
            <w:r w:rsidRPr="00FA6BC1">
              <w:t>10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34FCF3D3" w14:textId="172B5F2E" w:rsidR="00D8609A" w:rsidRPr="00FA6BC1" w:rsidRDefault="00D8609A" w:rsidP="00D8609A">
            <w:pPr>
              <w:pStyle w:val="Tabletext"/>
            </w:pPr>
            <w:r w:rsidRPr="00FA6BC1">
              <w:t>$100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6722A6EA" w14:textId="7543E6EB" w:rsidR="00D8609A" w:rsidRPr="00FA6BC1" w:rsidRDefault="00D8609A" w:rsidP="00D8609A">
            <w:pPr>
              <w:pStyle w:val="Tabletext"/>
            </w:pPr>
            <w:r w:rsidRPr="00FA6BC1">
              <w:t>At least 99.99% gold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376A40DD" w14:textId="4EA21FBB" w:rsidR="00D8609A" w:rsidRPr="00FA6BC1" w:rsidRDefault="00D8609A" w:rsidP="00D8609A">
            <w:pPr>
              <w:pStyle w:val="Tabletext"/>
            </w:pPr>
            <w:r w:rsidRPr="00FA6BC1">
              <w:t>31.157 ± 0.050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024740AC" w14:textId="6AD8AF8C" w:rsidR="00D8609A" w:rsidRPr="00FA6BC1" w:rsidRDefault="00D8609A" w:rsidP="00D8609A">
            <w:pPr>
              <w:pStyle w:val="Tabletext"/>
            </w:pPr>
            <w:r w:rsidRPr="00FA6BC1">
              <w:t>32.60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0288A68F" w14:textId="1FE7E283" w:rsidR="00D8609A" w:rsidRPr="00FA6BC1" w:rsidRDefault="00D8609A" w:rsidP="00D8609A">
            <w:pPr>
              <w:pStyle w:val="Tabletext"/>
            </w:pPr>
            <w:r w:rsidRPr="00FA6BC1">
              <w:t>2.95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4F6A6589" w14:textId="6F71D6D3" w:rsidR="00D8609A" w:rsidRPr="00FA6BC1" w:rsidRDefault="00D8609A" w:rsidP="00D8609A">
            <w:pPr>
              <w:pStyle w:val="Tabletext"/>
            </w:pPr>
            <w:r w:rsidRPr="00FA6BC1">
              <w:t>S1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3FC62257" w14:textId="00D28A3B" w:rsidR="00D8609A" w:rsidRPr="00FA6BC1" w:rsidRDefault="00D8609A" w:rsidP="00D8609A">
            <w:pPr>
              <w:pStyle w:val="Tabletext"/>
            </w:pPr>
            <w:r w:rsidRPr="00FA6BC1">
              <w:t>E1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2F20332E" w14:textId="3D09F789" w:rsidR="00D8609A" w:rsidRPr="00DE07B4" w:rsidRDefault="00D8609A" w:rsidP="00D8609A">
            <w:pPr>
              <w:pStyle w:val="Tabletext"/>
            </w:pPr>
            <w:r w:rsidRPr="00DE07B4">
              <w:t>O1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015841CF" w14:textId="42BDFF9C" w:rsidR="00D8609A" w:rsidRPr="0007272F" w:rsidRDefault="00D8609A" w:rsidP="00D8609A">
            <w:pPr>
              <w:pStyle w:val="Tabletext"/>
              <w:rPr>
                <w:highlight w:val="green"/>
              </w:rPr>
            </w:pPr>
            <w:r w:rsidRPr="000E0BC4">
              <w:t>R8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2" w:space="0" w:color="auto"/>
            </w:tcBorders>
          </w:tcPr>
          <w:p w14:paraId="31E14A5D" w14:textId="5C7BD052" w:rsidR="00D8609A" w:rsidRPr="0007272F" w:rsidRDefault="00D8609A" w:rsidP="00D8609A">
            <w:pPr>
              <w:pStyle w:val="Tabletext"/>
            </w:pPr>
            <w:r>
              <w:t>06/04/2023</w:t>
            </w:r>
          </w:p>
        </w:tc>
      </w:tr>
      <w:tr w:rsidR="00D8609A" w:rsidRPr="0007272F" w14:paraId="58643741" w14:textId="77777777" w:rsidTr="00223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1D8C20B8" w14:textId="0E03D7E5" w:rsidR="00D8609A" w:rsidRPr="00432789" w:rsidRDefault="00D8609A" w:rsidP="00D8609A">
            <w:pPr>
              <w:pStyle w:val="Tabletext"/>
            </w:pPr>
            <w:r w:rsidRPr="00432789">
              <w:t>11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23CFFD83" w14:textId="2A0B3B72" w:rsidR="00D8609A" w:rsidRPr="00432789" w:rsidRDefault="00D8609A" w:rsidP="00D8609A">
            <w:pPr>
              <w:pStyle w:val="Tabletext"/>
            </w:pPr>
            <w:r w:rsidRPr="00432789">
              <w:t>$100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7D3D516E" w14:textId="27196923" w:rsidR="00D8609A" w:rsidRPr="00432789" w:rsidRDefault="00D8609A" w:rsidP="00D8609A">
            <w:pPr>
              <w:pStyle w:val="Tabletext"/>
            </w:pPr>
            <w:r w:rsidRPr="00432789">
              <w:t>At least 99.99% gold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3469F26B" w14:textId="64220435" w:rsidR="00D8609A" w:rsidRPr="00432789" w:rsidRDefault="00D8609A" w:rsidP="00D8609A">
            <w:pPr>
              <w:pStyle w:val="Tabletext"/>
            </w:pPr>
            <w:r w:rsidRPr="00432789">
              <w:t>31.157 ± 0.050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5F85C212" w14:textId="0AEEFCCC" w:rsidR="00D8609A" w:rsidRPr="00432789" w:rsidRDefault="00D8609A" w:rsidP="00D8609A">
            <w:pPr>
              <w:pStyle w:val="Tabletext"/>
            </w:pPr>
            <w:r w:rsidRPr="00432789">
              <w:t xml:space="preserve">41.60 </w:t>
            </w:r>
            <w:r>
              <w:t>×</w:t>
            </w:r>
            <w:r w:rsidRPr="00432789">
              <w:t xml:space="preserve"> 24.60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29730628" w14:textId="30255436" w:rsidR="00D8609A" w:rsidRPr="00432789" w:rsidRDefault="00D8609A" w:rsidP="00D8609A">
            <w:pPr>
              <w:pStyle w:val="Tabletext"/>
            </w:pPr>
            <w:r w:rsidRPr="00432789">
              <w:t>2.79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3CBFE94C" w14:textId="54562FDE" w:rsidR="00D8609A" w:rsidRPr="00432789" w:rsidRDefault="00D8609A" w:rsidP="00D8609A">
            <w:pPr>
              <w:pStyle w:val="Tabletext"/>
            </w:pPr>
            <w:r w:rsidRPr="00432789">
              <w:t>S8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2965EE5D" w14:textId="6D657448" w:rsidR="00D8609A" w:rsidRPr="00432789" w:rsidRDefault="00D8609A" w:rsidP="00D8609A">
            <w:pPr>
              <w:pStyle w:val="Tabletext"/>
            </w:pPr>
            <w:r w:rsidRPr="00432789">
              <w:t>E2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467632E3" w14:textId="447E25F6" w:rsidR="00D8609A" w:rsidRPr="00467DCE" w:rsidRDefault="00D8609A" w:rsidP="00D8609A">
            <w:pPr>
              <w:pStyle w:val="Tabletext"/>
            </w:pPr>
            <w:r w:rsidRPr="00467DCE">
              <w:t>O8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3F8B04C8" w14:textId="368329EE" w:rsidR="00D8609A" w:rsidRPr="00F821DB" w:rsidRDefault="00D8609A" w:rsidP="00D8609A">
            <w:pPr>
              <w:pStyle w:val="Tabletext"/>
            </w:pPr>
            <w:r w:rsidRPr="00F821DB">
              <w:t>R9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2" w:space="0" w:color="auto"/>
            </w:tcBorders>
          </w:tcPr>
          <w:p w14:paraId="53435016" w14:textId="663042C9" w:rsidR="00D8609A" w:rsidRPr="0007272F" w:rsidRDefault="00D8609A" w:rsidP="00D8609A">
            <w:pPr>
              <w:pStyle w:val="Tabletext"/>
            </w:pPr>
            <w:r>
              <w:t>06/04/2023</w:t>
            </w:r>
          </w:p>
        </w:tc>
      </w:tr>
      <w:tr w:rsidR="00D8609A" w:rsidRPr="0007272F" w14:paraId="48EDF4BE" w14:textId="77777777" w:rsidTr="002233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17A89B99" w14:textId="60EC67F3" w:rsidR="00D8609A" w:rsidRPr="00E0612E" w:rsidRDefault="00D8609A" w:rsidP="00D8609A">
            <w:pPr>
              <w:pStyle w:val="Tabletext"/>
            </w:pPr>
            <w:r w:rsidRPr="00E0612E">
              <w:t>12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3A65EE09" w14:textId="247935B5" w:rsidR="00D8609A" w:rsidRPr="00E0612E" w:rsidRDefault="00D8609A" w:rsidP="00D8609A">
            <w:pPr>
              <w:pStyle w:val="Tabletext"/>
            </w:pPr>
            <w:r w:rsidRPr="00E0612E">
              <w:t>$1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7369A49C" w14:textId="5F251201" w:rsidR="00D8609A" w:rsidRPr="00E0612E" w:rsidRDefault="00D8609A" w:rsidP="00D8609A">
            <w:pPr>
              <w:pStyle w:val="Tabletext"/>
            </w:pPr>
            <w:r w:rsidRPr="00E0612E">
              <w:t>At least 99.99% silver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36DCF09B" w14:textId="33F6BA46" w:rsidR="00D8609A" w:rsidRPr="00E0612E" w:rsidRDefault="00D8609A" w:rsidP="00D8609A">
            <w:pPr>
              <w:pStyle w:val="Tabletext"/>
            </w:pPr>
            <w:r w:rsidRPr="00E0612E">
              <w:t>31.607 ± 0.500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55072E91" w14:textId="66AEA247" w:rsidR="00D8609A" w:rsidRPr="00E0612E" w:rsidRDefault="00D8609A" w:rsidP="00D8609A">
            <w:pPr>
              <w:pStyle w:val="Tabletext"/>
            </w:pPr>
            <w:r w:rsidRPr="00E0612E">
              <w:t>47.60 × 27.60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0F925CBA" w14:textId="7EC1C09E" w:rsidR="00D8609A" w:rsidRPr="00E0612E" w:rsidRDefault="00D8609A" w:rsidP="00D8609A">
            <w:pPr>
              <w:pStyle w:val="Tabletext"/>
            </w:pPr>
            <w:r w:rsidRPr="00E0612E">
              <w:t>3.57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7CFBFC32" w14:textId="548A2642" w:rsidR="00D8609A" w:rsidRPr="00E0612E" w:rsidRDefault="00D8609A" w:rsidP="00D8609A">
            <w:pPr>
              <w:pStyle w:val="Tabletext"/>
            </w:pPr>
            <w:r w:rsidRPr="00E0612E">
              <w:t>S8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6A0705F1" w14:textId="74338755" w:rsidR="00D8609A" w:rsidRPr="00E0612E" w:rsidRDefault="00D8609A" w:rsidP="00D8609A">
            <w:pPr>
              <w:pStyle w:val="Tabletext"/>
            </w:pPr>
            <w:r w:rsidRPr="00E0612E">
              <w:t>E2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2A7BF174" w14:textId="685CC2F8" w:rsidR="00D8609A" w:rsidRPr="00467DCE" w:rsidRDefault="00D8609A" w:rsidP="00D8609A">
            <w:pPr>
              <w:pStyle w:val="Tabletext"/>
            </w:pPr>
            <w:r w:rsidRPr="00467DCE">
              <w:t>O9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6FEAAF20" w14:textId="49B0A14C" w:rsidR="00D8609A" w:rsidRPr="00F821DB" w:rsidRDefault="00D8609A" w:rsidP="00D8609A">
            <w:pPr>
              <w:pStyle w:val="Tabletext"/>
            </w:pPr>
            <w:r w:rsidRPr="00F821DB">
              <w:t>R9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2" w:space="0" w:color="auto"/>
            </w:tcBorders>
          </w:tcPr>
          <w:p w14:paraId="194D637A" w14:textId="778AB8D2" w:rsidR="00D8609A" w:rsidRPr="0007272F" w:rsidRDefault="00D8609A" w:rsidP="00D8609A">
            <w:pPr>
              <w:pStyle w:val="Tabletext"/>
            </w:pPr>
            <w:r>
              <w:t>06/04/2023</w:t>
            </w:r>
          </w:p>
        </w:tc>
      </w:tr>
      <w:tr w:rsidR="00D8609A" w:rsidRPr="0007272F" w14:paraId="11A91D03" w14:textId="77777777" w:rsidTr="00223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6BD30A6B" w14:textId="1828CE75" w:rsidR="00D8609A" w:rsidRPr="003B78E7" w:rsidRDefault="00D8609A" w:rsidP="00D8609A">
            <w:pPr>
              <w:pStyle w:val="Tabletext"/>
            </w:pPr>
            <w:r w:rsidRPr="003B78E7">
              <w:t>13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1A438C35" w14:textId="3E77CBC0" w:rsidR="00D8609A" w:rsidRPr="003B78E7" w:rsidRDefault="00D8609A" w:rsidP="00D8609A">
            <w:pPr>
              <w:pStyle w:val="Tabletext"/>
            </w:pPr>
            <w:r w:rsidRPr="003B78E7">
              <w:t>$1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2C667EEF" w14:textId="60E77D8B" w:rsidR="00D8609A" w:rsidRPr="003B78E7" w:rsidRDefault="00D8609A" w:rsidP="00D8609A">
            <w:pPr>
              <w:pStyle w:val="Tabletext"/>
            </w:pPr>
            <w:r w:rsidRPr="003B78E7">
              <w:t>At least 99.99% silver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73205AB5" w14:textId="5F1ADF6E" w:rsidR="00D8609A" w:rsidRPr="003B78E7" w:rsidRDefault="00D8609A" w:rsidP="00D8609A">
            <w:pPr>
              <w:pStyle w:val="Tabletext"/>
            </w:pPr>
            <w:r w:rsidRPr="003B78E7">
              <w:t>31.607 ± 0.500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3B44C153" w14:textId="64735BCF" w:rsidR="00D8609A" w:rsidRPr="003B78E7" w:rsidRDefault="00D8609A" w:rsidP="00D8609A">
            <w:pPr>
              <w:pStyle w:val="Tabletext"/>
            </w:pPr>
            <w:r w:rsidRPr="003B78E7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57B95276" w14:textId="7E2BF5B3" w:rsidR="00D8609A" w:rsidRPr="003B78E7" w:rsidRDefault="00D8609A" w:rsidP="00D8609A">
            <w:pPr>
              <w:pStyle w:val="Tabletext"/>
            </w:pPr>
            <w:r w:rsidRPr="003B78E7">
              <w:t>3.50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7B9D5361" w14:textId="7E48A369" w:rsidR="00D8609A" w:rsidRPr="003B78E7" w:rsidRDefault="00D8609A" w:rsidP="00D8609A">
            <w:pPr>
              <w:pStyle w:val="Tabletext"/>
            </w:pPr>
            <w:r w:rsidRPr="003B78E7">
              <w:t>S1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5D949A43" w14:textId="08EBA298" w:rsidR="00D8609A" w:rsidRPr="003B78E7" w:rsidRDefault="00D8609A" w:rsidP="00D8609A">
            <w:pPr>
              <w:pStyle w:val="Tabletext"/>
            </w:pPr>
            <w:r w:rsidRPr="003B78E7">
              <w:t>E1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28EED714" w14:textId="2879C75B" w:rsidR="00D8609A" w:rsidRPr="00DE07B4" w:rsidRDefault="00D8609A" w:rsidP="00D8609A">
            <w:pPr>
              <w:pStyle w:val="Tabletext"/>
            </w:pPr>
            <w:r w:rsidRPr="00DE07B4">
              <w:t>O1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6DBDF2D4" w14:textId="70851CEB" w:rsidR="00D8609A" w:rsidRPr="00F76532" w:rsidRDefault="00D8609A" w:rsidP="00D8609A">
            <w:pPr>
              <w:pStyle w:val="Tabletext"/>
            </w:pPr>
            <w:r w:rsidRPr="00F76532">
              <w:t>R10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2" w:space="0" w:color="auto"/>
            </w:tcBorders>
          </w:tcPr>
          <w:p w14:paraId="2B19A3AE" w14:textId="206CB3DF" w:rsidR="00D8609A" w:rsidRPr="0007272F" w:rsidRDefault="00D8609A" w:rsidP="00D8609A">
            <w:pPr>
              <w:pStyle w:val="Tabletext"/>
            </w:pPr>
            <w:r>
              <w:t>06/04/2023</w:t>
            </w:r>
          </w:p>
        </w:tc>
      </w:tr>
      <w:tr w:rsidR="00D8609A" w:rsidRPr="0007272F" w14:paraId="3D5B2BE4" w14:textId="77777777" w:rsidTr="002233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1FCAA48E" w14:textId="3DB348F9" w:rsidR="00D8609A" w:rsidRPr="00544A35" w:rsidRDefault="00D8609A" w:rsidP="00D8609A">
            <w:pPr>
              <w:pStyle w:val="Tabletext"/>
            </w:pPr>
            <w:r w:rsidRPr="00544A35">
              <w:t>14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3C17925C" w14:textId="6CD6C055" w:rsidR="00D8609A" w:rsidRPr="00544A35" w:rsidRDefault="00D8609A" w:rsidP="00D8609A">
            <w:pPr>
              <w:pStyle w:val="Tabletext"/>
            </w:pPr>
            <w:r w:rsidRPr="00544A35">
              <w:t>$1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6F56A4CB" w14:textId="66E4FEAE" w:rsidR="00D8609A" w:rsidRPr="00544A35" w:rsidRDefault="00D8609A" w:rsidP="00D8609A">
            <w:pPr>
              <w:pStyle w:val="Tabletext"/>
            </w:pPr>
            <w:r w:rsidRPr="00544A35">
              <w:t>At least 99.99% silver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69FCE3A0" w14:textId="75E6ED9A" w:rsidR="00D8609A" w:rsidRPr="00544A35" w:rsidRDefault="00D8609A" w:rsidP="00D8609A">
            <w:pPr>
              <w:pStyle w:val="Tabletext"/>
            </w:pPr>
            <w:r w:rsidRPr="00544A35">
              <w:t>31.607 ± 0.500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25B54FE9" w14:textId="4B4A6D7E" w:rsidR="00D8609A" w:rsidRPr="00544A35" w:rsidRDefault="00D8609A" w:rsidP="00D8609A">
            <w:pPr>
              <w:pStyle w:val="Tabletext"/>
            </w:pPr>
            <w:r w:rsidRPr="00544A35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37C76EDE" w14:textId="5455A9DB" w:rsidR="00D8609A" w:rsidRPr="00544A35" w:rsidRDefault="00D8609A" w:rsidP="00D8609A">
            <w:pPr>
              <w:pStyle w:val="Tabletext"/>
            </w:pPr>
            <w:r w:rsidRPr="00544A35">
              <w:t>3.50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78F51097" w14:textId="1007E601" w:rsidR="00D8609A" w:rsidRPr="00544A35" w:rsidRDefault="00D8609A" w:rsidP="00D8609A">
            <w:pPr>
              <w:pStyle w:val="Tabletext"/>
            </w:pPr>
            <w:r w:rsidRPr="00544A35">
              <w:t>S1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6C8A57CE" w14:textId="215A768C" w:rsidR="00D8609A" w:rsidRPr="00544A35" w:rsidRDefault="00D8609A" w:rsidP="00D8609A">
            <w:pPr>
              <w:pStyle w:val="Tabletext"/>
            </w:pPr>
            <w:r w:rsidRPr="00544A35">
              <w:t>E1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125769DB" w14:textId="7D31893C" w:rsidR="00D8609A" w:rsidRPr="00DE07B4" w:rsidRDefault="00D8609A" w:rsidP="00D8609A">
            <w:pPr>
              <w:pStyle w:val="Tabletext"/>
            </w:pPr>
            <w:r w:rsidRPr="00DE07B4">
              <w:t>O1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3E84BF50" w14:textId="76396B1A" w:rsidR="00D8609A" w:rsidRPr="00F76532" w:rsidRDefault="00D8609A" w:rsidP="00D8609A">
            <w:pPr>
              <w:pStyle w:val="Tabletext"/>
            </w:pPr>
            <w:r w:rsidRPr="00F76532">
              <w:t>R11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2" w:space="0" w:color="auto"/>
            </w:tcBorders>
          </w:tcPr>
          <w:p w14:paraId="05AC4837" w14:textId="19747450" w:rsidR="00D8609A" w:rsidRPr="0007272F" w:rsidRDefault="00D8609A" w:rsidP="00D8609A">
            <w:pPr>
              <w:pStyle w:val="Tabletext"/>
            </w:pPr>
            <w:r>
              <w:t>06/04/2023</w:t>
            </w:r>
          </w:p>
        </w:tc>
      </w:tr>
      <w:tr w:rsidR="00D8609A" w:rsidRPr="0007272F" w14:paraId="3E0B81B1" w14:textId="77777777" w:rsidTr="00223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6DAF8F5C" w14:textId="13CECD7E" w:rsidR="00D8609A" w:rsidRPr="003A5D21" w:rsidRDefault="00D8609A" w:rsidP="00D8609A">
            <w:pPr>
              <w:pStyle w:val="Tabletext"/>
            </w:pPr>
            <w:r w:rsidRPr="003A5D21">
              <w:t>15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031BABD8" w14:textId="53645F50" w:rsidR="00D8609A" w:rsidRPr="003A5D21" w:rsidRDefault="00D8609A" w:rsidP="00D8609A">
            <w:pPr>
              <w:pStyle w:val="Tabletext"/>
            </w:pPr>
            <w:r w:rsidRPr="003A5D21">
              <w:t>$100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579C34D7" w14:textId="71A92B91" w:rsidR="00D8609A" w:rsidRPr="003A5D21" w:rsidRDefault="00D8609A" w:rsidP="00D8609A">
            <w:pPr>
              <w:pStyle w:val="Tabletext"/>
            </w:pPr>
            <w:r w:rsidRPr="003A5D21">
              <w:t>At least 99.99% gold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1EA3FEDE" w14:textId="628BBA99" w:rsidR="00D8609A" w:rsidRPr="003A5D21" w:rsidRDefault="00D8609A" w:rsidP="00D8609A">
            <w:pPr>
              <w:pStyle w:val="Tabletext"/>
            </w:pPr>
            <w:r w:rsidRPr="003A5D21">
              <w:t>31.157 ± 0.050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14753E34" w14:textId="483C8014" w:rsidR="00D8609A" w:rsidRPr="003A5D21" w:rsidRDefault="00D8609A" w:rsidP="00D8609A">
            <w:pPr>
              <w:pStyle w:val="Tabletext"/>
            </w:pPr>
            <w:r w:rsidRPr="003A5D21">
              <w:t>32.60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70E0032A" w14:textId="39CDD4E3" w:rsidR="00D8609A" w:rsidRPr="003A5D21" w:rsidRDefault="00D8609A" w:rsidP="00D8609A">
            <w:pPr>
              <w:pStyle w:val="Tabletext"/>
            </w:pPr>
            <w:r w:rsidRPr="003A5D21">
              <w:t>2.95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5CE65DE3" w14:textId="5F9AD888" w:rsidR="00D8609A" w:rsidRPr="003A5D21" w:rsidRDefault="00D8609A" w:rsidP="00D8609A">
            <w:pPr>
              <w:pStyle w:val="Tabletext"/>
            </w:pPr>
            <w:r w:rsidRPr="003A5D21">
              <w:t>S1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0CACC295" w14:textId="31447B26" w:rsidR="00D8609A" w:rsidRPr="003A5D21" w:rsidRDefault="00D8609A" w:rsidP="00D8609A">
            <w:pPr>
              <w:pStyle w:val="Tabletext"/>
            </w:pPr>
            <w:r w:rsidRPr="003A5D21">
              <w:t>E1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5AB17DEF" w14:textId="0C23B8D9" w:rsidR="00D8609A" w:rsidRPr="00DE07B4" w:rsidRDefault="00D8609A" w:rsidP="00D8609A">
            <w:pPr>
              <w:pStyle w:val="Tabletext"/>
            </w:pPr>
            <w:r w:rsidRPr="00DE07B4">
              <w:t>O1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66390F51" w14:textId="54AD302E" w:rsidR="00D8609A" w:rsidRPr="00F76532" w:rsidRDefault="00D8609A" w:rsidP="00D8609A">
            <w:pPr>
              <w:pStyle w:val="Tabletext"/>
            </w:pPr>
            <w:r w:rsidRPr="00F76532">
              <w:t>R12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2" w:space="0" w:color="auto"/>
            </w:tcBorders>
          </w:tcPr>
          <w:p w14:paraId="360D79EE" w14:textId="20F8D08A" w:rsidR="00D8609A" w:rsidRPr="0007272F" w:rsidRDefault="00D8609A" w:rsidP="00D8609A">
            <w:pPr>
              <w:pStyle w:val="Tabletext"/>
            </w:pPr>
            <w:r>
              <w:t>06/04/2023</w:t>
            </w:r>
          </w:p>
        </w:tc>
      </w:tr>
      <w:tr w:rsidR="00D8609A" w:rsidRPr="0007272F" w14:paraId="2E071DD0" w14:textId="77777777" w:rsidTr="002233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5A7B4229" w14:textId="131E24AA" w:rsidR="00D8609A" w:rsidRPr="00FC4C6A" w:rsidRDefault="00D8609A" w:rsidP="00D8609A">
            <w:pPr>
              <w:pStyle w:val="Tabletext"/>
            </w:pPr>
            <w:r w:rsidRPr="00FC4C6A">
              <w:t>16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45A5F716" w14:textId="77F941FA" w:rsidR="00D8609A" w:rsidRPr="00FC4C6A" w:rsidRDefault="00D8609A" w:rsidP="00D8609A">
            <w:pPr>
              <w:pStyle w:val="Tabletext"/>
            </w:pPr>
            <w:r w:rsidRPr="00FC4C6A">
              <w:t>$1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0B04D8D1" w14:textId="2D7E10C7" w:rsidR="00D8609A" w:rsidRPr="00FC4C6A" w:rsidRDefault="00D8609A" w:rsidP="00D8609A">
            <w:pPr>
              <w:pStyle w:val="Tabletext"/>
            </w:pPr>
            <w:r w:rsidRPr="00FC4C6A">
              <w:t>At least 99.99% silver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53FE8AE3" w14:textId="237B0691" w:rsidR="00D8609A" w:rsidRPr="00FC4C6A" w:rsidRDefault="00D8609A" w:rsidP="00D8609A">
            <w:pPr>
              <w:pStyle w:val="Tabletext"/>
            </w:pPr>
            <w:r w:rsidRPr="00FC4C6A">
              <w:t>31.607 ± 0.500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672312CF" w14:textId="25F32E52" w:rsidR="00D8609A" w:rsidRPr="00FC4C6A" w:rsidRDefault="00D8609A" w:rsidP="00D8609A">
            <w:pPr>
              <w:pStyle w:val="Tabletext"/>
            </w:pPr>
            <w:r w:rsidRPr="00FC4C6A">
              <w:t>32.60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47958210" w14:textId="6C09F793" w:rsidR="00D8609A" w:rsidRPr="00FC4C6A" w:rsidRDefault="00D8609A" w:rsidP="00D8609A">
            <w:pPr>
              <w:pStyle w:val="Tabletext"/>
            </w:pPr>
            <w:r w:rsidRPr="00FC4C6A">
              <w:t>6.10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4DAB8B1C" w14:textId="4994C329" w:rsidR="00D8609A" w:rsidRPr="00FC4C6A" w:rsidRDefault="00D8609A" w:rsidP="00D8609A">
            <w:pPr>
              <w:pStyle w:val="Tabletext"/>
            </w:pPr>
            <w:r w:rsidRPr="00FC4C6A">
              <w:t>S1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49048F35" w14:textId="44DBCCA8" w:rsidR="00D8609A" w:rsidRPr="00FC4C6A" w:rsidRDefault="00D8609A" w:rsidP="00D8609A">
            <w:pPr>
              <w:pStyle w:val="Tabletext"/>
            </w:pPr>
            <w:r w:rsidRPr="00FC4C6A">
              <w:t>E1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4EF6BC85" w14:textId="2CD9ABAE" w:rsidR="00D8609A" w:rsidRPr="0007272F" w:rsidRDefault="00D8609A" w:rsidP="00D8609A">
            <w:pPr>
              <w:pStyle w:val="Tabletext"/>
              <w:rPr>
                <w:highlight w:val="green"/>
              </w:rPr>
            </w:pPr>
            <w:r w:rsidRPr="00E366FF">
              <w:t>O1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6AAB131B" w14:textId="40C99903" w:rsidR="00D8609A" w:rsidRPr="0007272F" w:rsidRDefault="00D8609A" w:rsidP="00D8609A">
            <w:pPr>
              <w:pStyle w:val="Tabletext"/>
              <w:rPr>
                <w:highlight w:val="green"/>
              </w:rPr>
            </w:pPr>
            <w:r w:rsidRPr="000B4C27">
              <w:t>R13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2" w:space="0" w:color="auto"/>
            </w:tcBorders>
          </w:tcPr>
          <w:p w14:paraId="4008D604" w14:textId="2F7BE082" w:rsidR="00D8609A" w:rsidRPr="0007272F" w:rsidRDefault="00D8609A" w:rsidP="00D8609A">
            <w:pPr>
              <w:pStyle w:val="Tabletext"/>
            </w:pPr>
            <w:r>
              <w:t>06/04/2023</w:t>
            </w:r>
          </w:p>
        </w:tc>
      </w:tr>
      <w:tr w:rsidR="00D8609A" w:rsidRPr="0007272F" w14:paraId="25D3B8A3" w14:textId="77777777" w:rsidTr="00223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620F7D8A" w14:textId="10FFF198" w:rsidR="00D8609A" w:rsidRPr="008E19CC" w:rsidRDefault="00D8609A" w:rsidP="00D8609A">
            <w:pPr>
              <w:pStyle w:val="Tabletext"/>
            </w:pPr>
            <w:r w:rsidRPr="008E19CC">
              <w:t>17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07501431" w14:textId="5F54BEE6" w:rsidR="00D8609A" w:rsidRPr="008E19CC" w:rsidRDefault="00D8609A" w:rsidP="00D8609A">
            <w:pPr>
              <w:pStyle w:val="Tabletext"/>
            </w:pPr>
            <w:r w:rsidRPr="008E19CC">
              <w:t>$2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26235559" w14:textId="470BB054" w:rsidR="00D8609A" w:rsidRPr="005F30B6" w:rsidRDefault="00D8609A" w:rsidP="00D8609A">
            <w:pPr>
              <w:pStyle w:val="Tabletext"/>
            </w:pPr>
            <w:r w:rsidRPr="005F30B6">
              <w:t>At least 99.99% silver with selective gold plating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348DFDFE" w14:textId="2D0F7A19" w:rsidR="00D8609A" w:rsidRPr="008E19CC" w:rsidRDefault="00D8609A" w:rsidP="00D8609A">
            <w:pPr>
              <w:pStyle w:val="Tabletext"/>
            </w:pPr>
            <w:r w:rsidRPr="008E19CC">
              <w:t>62.713 ± 0.500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4655B7C3" w14:textId="0DE067DD" w:rsidR="00D8609A" w:rsidRPr="008E19CC" w:rsidRDefault="00D8609A" w:rsidP="00D8609A">
            <w:pPr>
              <w:pStyle w:val="Tabletext"/>
            </w:pPr>
            <w:r w:rsidRPr="008E19CC">
              <w:t>50.80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6177A069" w14:textId="469942BD" w:rsidR="00D8609A" w:rsidRPr="008E19CC" w:rsidRDefault="00D8609A" w:rsidP="00D8609A">
            <w:pPr>
              <w:pStyle w:val="Tabletext"/>
            </w:pPr>
            <w:r w:rsidRPr="008E19CC">
              <w:t>4.80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4551BD8D" w14:textId="11003C08" w:rsidR="00D8609A" w:rsidRPr="008E19CC" w:rsidRDefault="00D8609A" w:rsidP="00D8609A">
            <w:pPr>
              <w:pStyle w:val="Tabletext"/>
            </w:pPr>
            <w:r w:rsidRPr="008E19CC">
              <w:t>S1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6BE1A928" w14:textId="682F8E25" w:rsidR="00D8609A" w:rsidRPr="008E19CC" w:rsidRDefault="00D8609A" w:rsidP="00D8609A">
            <w:pPr>
              <w:pStyle w:val="Tabletext"/>
            </w:pPr>
            <w:r w:rsidRPr="008E19CC">
              <w:t>E1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4B2342B1" w14:textId="46522337" w:rsidR="00D8609A" w:rsidRPr="00A76E92" w:rsidRDefault="00D8609A" w:rsidP="00D8609A">
            <w:pPr>
              <w:pStyle w:val="Tabletext"/>
            </w:pPr>
            <w:r w:rsidRPr="00A76E92">
              <w:t>O</w:t>
            </w:r>
            <w:r>
              <w:t>12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22C24E27" w14:textId="24260FA1" w:rsidR="00D8609A" w:rsidRPr="00A76E92" w:rsidRDefault="00D8609A" w:rsidP="00D8609A">
            <w:pPr>
              <w:pStyle w:val="Tabletext"/>
            </w:pPr>
            <w:r w:rsidRPr="00A76E92">
              <w:t>R14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2" w:space="0" w:color="auto"/>
            </w:tcBorders>
          </w:tcPr>
          <w:p w14:paraId="133CFD72" w14:textId="1ECD01D3" w:rsidR="00D8609A" w:rsidRPr="0007272F" w:rsidRDefault="00D8609A" w:rsidP="00D8609A">
            <w:pPr>
              <w:pStyle w:val="Tabletext"/>
            </w:pPr>
            <w:r>
              <w:t>06/04/2023</w:t>
            </w:r>
          </w:p>
        </w:tc>
      </w:tr>
      <w:tr w:rsidR="00D8609A" w:rsidRPr="0007272F" w14:paraId="0BF8AFD3" w14:textId="77777777" w:rsidTr="002233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465EFDDC" w14:textId="6332581F" w:rsidR="00D8609A" w:rsidRPr="00432855" w:rsidRDefault="00D8609A" w:rsidP="00D8609A">
            <w:pPr>
              <w:pStyle w:val="Tabletext"/>
            </w:pPr>
            <w:r w:rsidRPr="00432855">
              <w:t>18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453DC70D" w14:textId="3A5F5159" w:rsidR="00D8609A" w:rsidRPr="00432855" w:rsidRDefault="00D8609A" w:rsidP="00D8609A">
            <w:pPr>
              <w:pStyle w:val="Tabletext"/>
            </w:pPr>
            <w:r w:rsidRPr="00432855">
              <w:t>$15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6E0A074D" w14:textId="3667999E" w:rsidR="00D8609A" w:rsidRPr="005F30B6" w:rsidRDefault="00D8609A" w:rsidP="00D8609A">
            <w:pPr>
              <w:pStyle w:val="Tabletext"/>
            </w:pPr>
            <w:r w:rsidRPr="005F30B6">
              <w:t>At least 99.99% gold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11C6FD0D" w14:textId="59C6F113" w:rsidR="00D8609A" w:rsidRPr="00432855" w:rsidRDefault="00D8609A" w:rsidP="00D8609A">
            <w:pPr>
              <w:pStyle w:val="Tabletext"/>
            </w:pPr>
            <w:r w:rsidRPr="00432855">
              <w:t>3.131 ± 0.020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19E69ABD" w14:textId="75293A00" w:rsidR="00D8609A" w:rsidRPr="00432855" w:rsidRDefault="00D8609A" w:rsidP="00D8609A">
            <w:pPr>
              <w:pStyle w:val="Tabletext"/>
            </w:pPr>
            <w:r w:rsidRPr="00432855">
              <w:t>16.60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3ECB1549" w14:textId="1894F8F2" w:rsidR="00D8609A" w:rsidRPr="00432855" w:rsidRDefault="00D8609A" w:rsidP="00D8609A">
            <w:pPr>
              <w:pStyle w:val="Tabletext"/>
            </w:pPr>
            <w:r w:rsidRPr="00432855">
              <w:t>1.80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0FFC5615" w14:textId="0DBD7C78" w:rsidR="00D8609A" w:rsidRPr="00432855" w:rsidRDefault="00D8609A" w:rsidP="00D8609A">
            <w:pPr>
              <w:pStyle w:val="Tabletext"/>
            </w:pPr>
            <w:r w:rsidRPr="00432855">
              <w:t>S1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5E7F1ED2" w14:textId="4821F2F0" w:rsidR="00D8609A" w:rsidRPr="00432855" w:rsidRDefault="00D8609A" w:rsidP="00D8609A">
            <w:pPr>
              <w:pStyle w:val="Tabletext"/>
            </w:pPr>
            <w:r w:rsidRPr="00432855">
              <w:t>E1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4DCE4B29" w14:textId="790AAF95" w:rsidR="00D8609A" w:rsidRPr="00E366FF" w:rsidRDefault="00D8609A" w:rsidP="00D8609A">
            <w:pPr>
              <w:pStyle w:val="Tabletext"/>
            </w:pPr>
            <w:r w:rsidRPr="00E366FF">
              <w:t>O1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7E263ACF" w14:textId="40F858C5" w:rsidR="00D8609A" w:rsidRPr="0007272F" w:rsidRDefault="00D8609A" w:rsidP="00D8609A">
            <w:pPr>
              <w:pStyle w:val="Tabletext"/>
              <w:rPr>
                <w:highlight w:val="green"/>
              </w:rPr>
            </w:pPr>
            <w:r w:rsidRPr="00487AFA">
              <w:t>R15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2" w:space="0" w:color="auto"/>
            </w:tcBorders>
          </w:tcPr>
          <w:p w14:paraId="1BAB0C04" w14:textId="58ADD844" w:rsidR="00D8609A" w:rsidRPr="0007272F" w:rsidRDefault="00D8609A" w:rsidP="00D8609A">
            <w:pPr>
              <w:pStyle w:val="Tabletext"/>
            </w:pPr>
            <w:r>
              <w:t>06/04/2023</w:t>
            </w:r>
          </w:p>
        </w:tc>
      </w:tr>
      <w:tr w:rsidR="00D8609A" w:rsidRPr="0007272F" w14:paraId="19021F7E" w14:textId="77777777" w:rsidTr="00223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5E7DF83C" w14:textId="127254DC" w:rsidR="00D8609A" w:rsidRPr="00DD44B4" w:rsidRDefault="00D8609A" w:rsidP="00D8609A">
            <w:pPr>
              <w:pStyle w:val="Tabletext"/>
            </w:pPr>
            <w:r w:rsidRPr="00DD44B4">
              <w:t>19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21A8F3AF" w14:textId="6A8186EF" w:rsidR="00D8609A" w:rsidRPr="00DD44B4" w:rsidRDefault="00D8609A" w:rsidP="00D8609A">
            <w:pPr>
              <w:pStyle w:val="Tabletext"/>
            </w:pPr>
            <w:r w:rsidRPr="00DD44B4">
              <w:t xml:space="preserve">$15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69994AE7" w14:textId="077550F5" w:rsidR="00D8609A" w:rsidRPr="005F30B6" w:rsidRDefault="00D8609A" w:rsidP="00D8609A">
            <w:pPr>
              <w:pStyle w:val="Tabletext"/>
            </w:pPr>
            <w:r w:rsidRPr="005F30B6">
              <w:t>At least 99.95% platinum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38DB60F3" w14:textId="5C735F3B" w:rsidR="00D8609A" w:rsidRPr="00DD44B4" w:rsidRDefault="00D8609A" w:rsidP="00D8609A">
            <w:pPr>
              <w:pStyle w:val="Tabletext"/>
            </w:pPr>
            <w:r w:rsidRPr="00DD44B4">
              <w:t>3.132 ± 0.020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53232CBB" w14:textId="4F100705" w:rsidR="00D8609A" w:rsidRPr="00DD44B4" w:rsidRDefault="00D8609A" w:rsidP="00D8609A">
            <w:pPr>
              <w:pStyle w:val="Tabletext"/>
            </w:pPr>
            <w:r w:rsidRPr="00DD44B4">
              <w:t>16.60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0777F5B4" w14:textId="34EA33A4" w:rsidR="00D8609A" w:rsidRPr="00DD44B4" w:rsidRDefault="00D8609A" w:rsidP="00D8609A">
            <w:pPr>
              <w:pStyle w:val="Tabletext"/>
            </w:pPr>
            <w:r w:rsidRPr="00DD44B4">
              <w:t>1.80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20199FDB" w14:textId="17CBF8D7" w:rsidR="00D8609A" w:rsidRPr="00DD44B4" w:rsidRDefault="00D8609A" w:rsidP="00D8609A">
            <w:pPr>
              <w:pStyle w:val="Tabletext"/>
            </w:pPr>
            <w:r w:rsidRPr="00DD44B4">
              <w:t>S1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12166782" w14:textId="071616EB" w:rsidR="00D8609A" w:rsidRPr="00DD44B4" w:rsidRDefault="00D8609A" w:rsidP="00D8609A">
            <w:pPr>
              <w:pStyle w:val="Tabletext"/>
            </w:pPr>
            <w:r w:rsidRPr="00DD44B4">
              <w:t>E1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008D9CA1" w14:textId="1AB18F4A" w:rsidR="00D8609A" w:rsidRPr="00E366FF" w:rsidRDefault="00D8609A" w:rsidP="00D8609A">
            <w:pPr>
              <w:pStyle w:val="Tabletext"/>
            </w:pPr>
            <w:r w:rsidRPr="00E366FF">
              <w:t>O1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53BE7B05" w14:textId="5560E53F" w:rsidR="00D8609A" w:rsidRPr="00956F2F" w:rsidRDefault="00D8609A" w:rsidP="00D8609A">
            <w:pPr>
              <w:pStyle w:val="Tabletext"/>
            </w:pPr>
            <w:r w:rsidRPr="00956F2F">
              <w:t>R16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2" w:space="0" w:color="auto"/>
            </w:tcBorders>
          </w:tcPr>
          <w:p w14:paraId="4D8240F0" w14:textId="033A0EE6" w:rsidR="00D8609A" w:rsidRPr="0007272F" w:rsidRDefault="00D8609A" w:rsidP="00D8609A">
            <w:pPr>
              <w:pStyle w:val="Tabletext"/>
            </w:pPr>
            <w:r>
              <w:t>06/04/2023</w:t>
            </w:r>
          </w:p>
        </w:tc>
      </w:tr>
      <w:tr w:rsidR="00D8609A" w:rsidRPr="0007272F" w14:paraId="13469089" w14:textId="77777777" w:rsidTr="00B03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017ED242" w14:textId="014789BE" w:rsidR="00D8609A" w:rsidRPr="000635F5" w:rsidRDefault="00D8609A" w:rsidP="00D8609A">
            <w:pPr>
              <w:pStyle w:val="Tabletext"/>
            </w:pPr>
            <w:r w:rsidRPr="000635F5">
              <w:t>20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7954EB44" w14:textId="7E52515B" w:rsidR="00D8609A" w:rsidRPr="000635F5" w:rsidRDefault="00D8609A" w:rsidP="00D8609A">
            <w:pPr>
              <w:pStyle w:val="Tabletext"/>
            </w:pPr>
            <w:r w:rsidRPr="000635F5">
              <w:t>$8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49D27FDF" w14:textId="7C5B839D" w:rsidR="00D8609A" w:rsidRPr="005F30B6" w:rsidRDefault="00D8609A" w:rsidP="00D8609A">
            <w:pPr>
              <w:pStyle w:val="Tabletext"/>
            </w:pPr>
            <w:r w:rsidRPr="005F30B6">
              <w:t>At least 99.99% silver with selective gold plating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2B80703F" w14:textId="7A6CEA5E" w:rsidR="00D8609A" w:rsidRPr="000635F5" w:rsidRDefault="00D8609A" w:rsidP="00D8609A">
            <w:pPr>
              <w:pStyle w:val="Tabletext"/>
            </w:pPr>
            <w:r w:rsidRPr="000635F5">
              <w:t>156.533 ± 1.000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795ED961" w14:textId="3F5F9A8C" w:rsidR="00D8609A" w:rsidRPr="000635F5" w:rsidRDefault="00D8609A" w:rsidP="00D8609A">
            <w:pPr>
              <w:pStyle w:val="Tabletext"/>
            </w:pPr>
            <w:r w:rsidRPr="000635F5">
              <w:t>50.90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46C65CCB" w14:textId="38DF8B83" w:rsidR="00D8609A" w:rsidRPr="000635F5" w:rsidRDefault="00D8609A" w:rsidP="00D8609A">
            <w:pPr>
              <w:pStyle w:val="Tabletext"/>
            </w:pPr>
            <w:r w:rsidRPr="000635F5">
              <w:t>11.85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42E2A9A5" w14:textId="1AEDDA23" w:rsidR="00D8609A" w:rsidRPr="000635F5" w:rsidRDefault="00D8609A" w:rsidP="00D8609A">
            <w:pPr>
              <w:pStyle w:val="Tabletext"/>
            </w:pPr>
            <w:r w:rsidRPr="000635F5">
              <w:t>S1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0C92E6E0" w14:textId="2D95D736" w:rsidR="00D8609A" w:rsidRPr="000635F5" w:rsidRDefault="00D8609A" w:rsidP="00D8609A">
            <w:pPr>
              <w:pStyle w:val="Tabletext"/>
            </w:pPr>
            <w:r w:rsidRPr="000635F5">
              <w:t>E1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7AAFE13C" w14:textId="5FF65C38" w:rsidR="00D8609A" w:rsidRPr="0007272F" w:rsidRDefault="00D8609A" w:rsidP="00D8609A">
            <w:pPr>
              <w:pStyle w:val="Tabletext"/>
              <w:rPr>
                <w:highlight w:val="green"/>
              </w:rPr>
            </w:pPr>
            <w:r w:rsidRPr="00956F2F">
              <w:t>O1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4860AE09" w14:textId="0BEEB5B4" w:rsidR="00D8609A" w:rsidRPr="00956F2F" w:rsidRDefault="00D8609A" w:rsidP="00D8609A">
            <w:pPr>
              <w:pStyle w:val="Tabletext"/>
            </w:pPr>
            <w:r w:rsidRPr="00956F2F">
              <w:t>R17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2" w:space="0" w:color="auto"/>
            </w:tcBorders>
          </w:tcPr>
          <w:p w14:paraId="40017732" w14:textId="52D6BD92" w:rsidR="00D8609A" w:rsidRPr="0007272F" w:rsidRDefault="00D8609A" w:rsidP="00D8609A">
            <w:pPr>
              <w:pStyle w:val="Tabletext"/>
            </w:pPr>
            <w:r>
              <w:t>06/04/2023</w:t>
            </w:r>
          </w:p>
        </w:tc>
      </w:tr>
      <w:tr w:rsidR="00D8609A" w:rsidRPr="0007272F" w14:paraId="15DA47B0" w14:textId="77777777" w:rsidTr="00B03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0C738E5D" w14:textId="5FBD75E2" w:rsidR="00D8609A" w:rsidRPr="00F217C9" w:rsidRDefault="00D8609A" w:rsidP="00D8609A">
            <w:pPr>
              <w:pStyle w:val="Tabletext"/>
            </w:pPr>
            <w:r w:rsidRPr="00F217C9">
              <w:t>21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48293FA1" w14:textId="7BDC3FFA" w:rsidR="00D8609A" w:rsidRPr="00F217C9" w:rsidRDefault="00D8609A" w:rsidP="00D8609A">
            <w:pPr>
              <w:pStyle w:val="Tabletext"/>
            </w:pPr>
            <w:r w:rsidRPr="00F217C9">
              <w:t>$500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717AE604" w14:textId="4321CF67" w:rsidR="00D8609A" w:rsidRPr="00F217C9" w:rsidRDefault="00D8609A" w:rsidP="00D8609A">
            <w:pPr>
              <w:pStyle w:val="Tabletext"/>
            </w:pPr>
            <w:r w:rsidRPr="00F217C9">
              <w:t>At least 99.99% gold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12D72230" w14:textId="2FDD2F3D" w:rsidR="00D8609A" w:rsidRPr="00F217C9" w:rsidRDefault="00D8609A" w:rsidP="00D8609A">
            <w:pPr>
              <w:pStyle w:val="Tabletext"/>
            </w:pPr>
            <w:r w:rsidRPr="00F217C9">
              <w:t>155.583 ± 0.050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6247534B" w14:textId="50F44E97" w:rsidR="00D8609A" w:rsidRPr="00F217C9" w:rsidRDefault="00D8609A" w:rsidP="00D8609A">
            <w:pPr>
              <w:pStyle w:val="Tabletext"/>
            </w:pPr>
            <w:r w:rsidRPr="00F217C9">
              <w:t>50.80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65534580" w14:textId="255CCF3F" w:rsidR="00D8609A" w:rsidRPr="00F217C9" w:rsidRDefault="00D8609A" w:rsidP="00D8609A">
            <w:pPr>
              <w:pStyle w:val="Tabletext"/>
            </w:pPr>
            <w:r w:rsidRPr="00F217C9">
              <w:t>5.90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469E36DC" w14:textId="08AF4337" w:rsidR="00D8609A" w:rsidRPr="00F217C9" w:rsidRDefault="00D8609A" w:rsidP="00D8609A">
            <w:pPr>
              <w:pStyle w:val="Tabletext"/>
            </w:pPr>
            <w:r w:rsidRPr="00F217C9">
              <w:t>S1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3EAB7D53" w14:textId="791EFD3E" w:rsidR="00D8609A" w:rsidRPr="00F217C9" w:rsidRDefault="00D8609A" w:rsidP="00D8609A">
            <w:pPr>
              <w:pStyle w:val="Tabletext"/>
            </w:pPr>
            <w:r w:rsidRPr="00F217C9">
              <w:t>E1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53F3A61A" w14:textId="1E5DCE8C" w:rsidR="00D8609A" w:rsidRPr="007B7264" w:rsidRDefault="00D8609A" w:rsidP="00D8609A">
            <w:pPr>
              <w:pStyle w:val="Tabletext"/>
            </w:pPr>
            <w:r w:rsidRPr="007B7264">
              <w:t>O1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45382230" w14:textId="41BCF87B" w:rsidR="00D8609A" w:rsidRPr="00B5388D" w:rsidRDefault="00D8609A" w:rsidP="00D8609A">
            <w:pPr>
              <w:pStyle w:val="Tabletext"/>
            </w:pPr>
            <w:r w:rsidRPr="00B5388D">
              <w:t>R15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2" w:space="0" w:color="auto"/>
            </w:tcBorders>
          </w:tcPr>
          <w:p w14:paraId="1584771D" w14:textId="3706EF57" w:rsidR="00D8609A" w:rsidRPr="0007272F" w:rsidRDefault="00D8609A" w:rsidP="00D8609A">
            <w:pPr>
              <w:pStyle w:val="Tabletext"/>
              <w:rPr>
                <w:highlight w:val="yellow"/>
              </w:rPr>
            </w:pPr>
            <w:r>
              <w:t>06/04/2023</w:t>
            </w:r>
          </w:p>
        </w:tc>
      </w:tr>
      <w:tr w:rsidR="00D8609A" w:rsidRPr="0007272F" w14:paraId="361AD67B" w14:textId="77777777" w:rsidTr="00B03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7E519D4F" w14:textId="099556A3" w:rsidR="00D8609A" w:rsidRPr="009D574A" w:rsidRDefault="00D8609A" w:rsidP="00D8609A">
            <w:pPr>
              <w:pStyle w:val="Tabletext"/>
            </w:pPr>
            <w:r w:rsidRPr="009D574A">
              <w:t>22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1C0CE500" w14:textId="03762ACD" w:rsidR="00D8609A" w:rsidRPr="009D574A" w:rsidRDefault="00D8609A" w:rsidP="00D8609A">
            <w:pPr>
              <w:pStyle w:val="Tabletext"/>
            </w:pPr>
            <w:r w:rsidRPr="009D574A">
              <w:t>$100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35B9E9DF" w14:textId="1EB2E7F3" w:rsidR="00D8609A" w:rsidRPr="009D574A" w:rsidRDefault="00D8609A" w:rsidP="00D8609A">
            <w:pPr>
              <w:pStyle w:val="Tabletext"/>
            </w:pPr>
            <w:r w:rsidRPr="009D574A">
              <w:t>At least 99.99% gold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384DE4AE" w14:textId="14EDA6E5" w:rsidR="00D8609A" w:rsidRPr="009D574A" w:rsidRDefault="00D8609A" w:rsidP="00D8609A">
            <w:pPr>
              <w:pStyle w:val="Tabletext"/>
            </w:pPr>
            <w:r w:rsidRPr="009D574A">
              <w:t>31.157 ± 0.050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1F4ACACB" w14:textId="43C1F2E9" w:rsidR="00D8609A" w:rsidRPr="009D574A" w:rsidRDefault="00D8609A" w:rsidP="00D8609A">
            <w:pPr>
              <w:pStyle w:val="Tabletext"/>
            </w:pPr>
            <w:r w:rsidRPr="009D574A">
              <w:t>27.60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13529096" w14:textId="1B2A58BC" w:rsidR="00D8609A" w:rsidRPr="009D574A" w:rsidRDefault="00D8609A" w:rsidP="00D8609A">
            <w:pPr>
              <w:pStyle w:val="Tabletext"/>
            </w:pPr>
            <w:r w:rsidRPr="009D574A">
              <w:t>5.00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61817EDE" w14:textId="46A3250B" w:rsidR="00D8609A" w:rsidRPr="009D574A" w:rsidRDefault="00D8609A" w:rsidP="00D8609A">
            <w:pPr>
              <w:pStyle w:val="Tabletext"/>
            </w:pPr>
            <w:r w:rsidRPr="009D574A">
              <w:t>S1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3FECE337" w14:textId="5CD40E5A" w:rsidR="00D8609A" w:rsidRPr="009D574A" w:rsidRDefault="00D8609A" w:rsidP="00D8609A">
            <w:pPr>
              <w:pStyle w:val="Tabletext"/>
            </w:pPr>
            <w:r w:rsidRPr="009D574A">
              <w:t>E1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7DD58347" w14:textId="7FC27B35" w:rsidR="00D8609A" w:rsidRPr="007B7264" w:rsidRDefault="00D8609A" w:rsidP="00D8609A">
            <w:pPr>
              <w:pStyle w:val="Tabletext"/>
            </w:pPr>
            <w:r w:rsidRPr="007B7264">
              <w:t>O1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031A33E2" w14:textId="6D7E22D0" w:rsidR="00D8609A" w:rsidRPr="00B5388D" w:rsidRDefault="00D8609A" w:rsidP="00D8609A">
            <w:pPr>
              <w:pStyle w:val="Tabletext"/>
            </w:pPr>
            <w:r w:rsidRPr="00B5388D">
              <w:t>R15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2" w:space="0" w:color="auto"/>
            </w:tcBorders>
          </w:tcPr>
          <w:p w14:paraId="1F450699" w14:textId="6E0251C2" w:rsidR="00D8609A" w:rsidRPr="0007272F" w:rsidRDefault="00D8609A" w:rsidP="00D8609A">
            <w:pPr>
              <w:pStyle w:val="Tabletext"/>
              <w:rPr>
                <w:highlight w:val="yellow"/>
              </w:rPr>
            </w:pPr>
            <w:r>
              <w:t>06/04/2023</w:t>
            </w:r>
          </w:p>
        </w:tc>
      </w:tr>
      <w:tr w:rsidR="00D8609A" w:rsidRPr="0007272F" w14:paraId="50DDCAD7" w14:textId="77777777" w:rsidTr="00B03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3D4AEE24" w14:textId="1B0A6FE3" w:rsidR="00D8609A" w:rsidRPr="00EB1135" w:rsidRDefault="00D8609A" w:rsidP="00D8609A">
            <w:pPr>
              <w:pStyle w:val="Tabletext"/>
            </w:pPr>
            <w:r w:rsidRPr="00EB1135">
              <w:t>23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7E9EA0AF" w14:textId="04BC225E" w:rsidR="00D8609A" w:rsidRPr="00EB1135" w:rsidRDefault="00D8609A" w:rsidP="00D8609A">
            <w:pPr>
              <w:pStyle w:val="Tabletext"/>
            </w:pPr>
            <w:r w:rsidRPr="00EB1135">
              <w:t>$8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26874FF6" w14:textId="73D63855" w:rsidR="00D8609A" w:rsidRPr="00EB1135" w:rsidRDefault="00D8609A" w:rsidP="00D8609A">
            <w:pPr>
              <w:pStyle w:val="Tabletext"/>
            </w:pPr>
            <w:r w:rsidRPr="00EB1135">
              <w:t>At least 99.99% silver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301369E8" w14:textId="588B5985" w:rsidR="00D8609A" w:rsidRPr="00EB1135" w:rsidRDefault="00D8609A" w:rsidP="00D8609A">
            <w:pPr>
              <w:pStyle w:val="Tabletext"/>
            </w:pPr>
            <w:r w:rsidRPr="00EB1135">
              <w:t>156.533 ± 1.000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73D2C571" w14:textId="692C8E9C" w:rsidR="00D8609A" w:rsidRPr="00EB1135" w:rsidRDefault="00D8609A" w:rsidP="00D8609A">
            <w:pPr>
              <w:pStyle w:val="Tabletext"/>
            </w:pPr>
            <w:r w:rsidRPr="00EB1135">
              <w:t>50.90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77ED69EC" w14:textId="141D1C9D" w:rsidR="00D8609A" w:rsidRPr="00EB1135" w:rsidRDefault="00D8609A" w:rsidP="00D8609A">
            <w:pPr>
              <w:pStyle w:val="Tabletext"/>
            </w:pPr>
            <w:r w:rsidRPr="00EB1135">
              <w:t>11.85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6A0575E6" w14:textId="3701C263" w:rsidR="00D8609A" w:rsidRPr="00EB1135" w:rsidRDefault="00D8609A" w:rsidP="00D8609A">
            <w:pPr>
              <w:pStyle w:val="Tabletext"/>
            </w:pPr>
            <w:r w:rsidRPr="00EB1135">
              <w:t>S1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6E88D96F" w14:textId="515BB8B8" w:rsidR="00D8609A" w:rsidRPr="00EB1135" w:rsidRDefault="00D8609A" w:rsidP="00D8609A">
            <w:pPr>
              <w:pStyle w:val="Tabletext"/>
            </w:pPr>
            <w:r w:rsidRPr="00EB1135">
              <w:t>E1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130A7236" w14:textId="65F813DA" w:rsidR="00D8609A" w:rsidRPr="000C3D14" w:rsidRDefault="00D8609A" w:rsidP="00D8609A">
            <w:pPr>
              <w:pStyle w:val="Tabletext"/>
            </w:pPr>
            <w:r w:rsidRPr="000C3D14">
              <w:t>O1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12CC30E6" w14:textId="2EC75F90" w:rsidR="00D8609A" w:rsidRPr="000C3D14" w:rsidRDefault="00D8609A" w:rsidP="00D8609A">
            <w:pPr>
              <w:pStyle w:val="Tabletext"/>
            </w:pPr>
            <w:r w:rsidRPr="000C3D14">
              <w:t>R18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2" w:space="0" w:color="auto"/>
            </w:tcBorders>
          </w:tcPr>
          <w:p w14:paraId="3E7CB2A2" w14:textId="39F12808" w:rsidR="00D8609A" w:rsidRPr="0007272F" w:rsidRDefault="00D8609A" w:rsidP="00D8609A">
            <w:pPr>
              <w:pStyle w:val="Tabletext"/>
              <w:rPr>
                <w:highlight w:val="yellow"/>
              </w:rPr>
            </w:pPr>
            <w:r>
              <w:t>06/04/2023</w:t>
            </w:r>
          </w:p>
        </w:tc>
      </w:tr>
      <w:tr w:rsidR="00D8609A" w:rsidRPr="0007272F" w14:paraId="7E3D1381" w14:textId="77777777" w:rsidTr="00B03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3D875C1F" w14:textId="31A9E743" w:rsidR="00D8609A" w:rsidRPr="004F6076" w:rsidRDefault="00D8609A" w:rsidP="00D8609A">
            <w:pPr>
              <w:pStyle w:val="Tabletext"/>
            </w:pPr>
            <w:r w:rsidRPr="004F6076">
              <w:lastRenderedPageBreak/>
              <w:t>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0CE5D41A" w14:textId="6E8C5EC9" w:rsidR="00D8609A" w:rsidRPr="004F6076" w:rsidRDefault="00D8609A" w:rsidP="00D8609A">
            <w:pPr>
              <w:pStyle w:val="Tabletext"/>
            </w:pPr>
            <w:r w:rsidRPr="004F6076">
              <w:t>$2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68069DD1" w14:textId="71B0227E" w:rsidR="00D8609A" w:rsidRPr="005F30B6" w:rsidRDefault="00D8609A" w:rsidP="00D8609A">
            <w:pPr>
              <w:pStyle w:val="Tabletext"/>
            </w:pPr>
            <w:r w:rsidRPr="005F30B6">
              <w:t>At least 99.99% silver with selective gold plating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60E159DA" w14:textId="2BE4BBDD" w:rsidR="00D8609A" w:rsidRPr="005F30B6" w:rsidRDefault="00D8609A" w:rsidP="00D8609A">
            <w:pPr>
              <w:pStyle w:val="Tabletext"/>
            </w:pPr>
            <w:r w:rsidRPr="005F30B6">
              <w:t>62.713 ± 0.500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4040F4DC" w14:textId="178CB0DF" w:rsidR="00D8609A" w:rsidRPr="004F6076" w:rsidRDefault="00D8609A" w:rsidP="00D8609A">
            <w:pPr>
              <w:pStyle w:val="Tabletext"/>
            </w:pPr>
            <w:r w:rsidRPr="004F6076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16FE6EA5" w14:textId="378394EE" w:rsidR="00D8609A" w:rsidRPr="004F6076" w:rsidRDefault="00D8609A" w:rsidP="00D8609A">
            <w:pPr>
              <w:pStyle w:val="Tabletext"/>
            </w:pPr>
            <w:r w:rsidRPr="004F6076">
              <w:t>7.28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39E777CC" w14:textId="7B916C46" w:rsidR="00D8609A" w:rsidRPr="004F6076" w:rsidRDefault="00D8609A" w:rsidP="00D8609A">
            <w:pPr>
              <w:pStyle w:val="Tabletext"/>
            </w:pPr>
            <w:r w:rsidRPr="004F6076">
              <w:t>S1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7FEBAE5D" w14:textId="43D7FC16" w:rsidR="00D8609A" w:rsidRPr="004F6076" w:rsidRDefault="00D8609A" w:rsidP="00D8609A">
            <w:pPr>
              <w:pStyle w:val="Tabletext"/>
            </w:pPr>
            <w:r w:rsidRPr="004F6076">
              <w:t>E1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0F8D1D26" w14:textId="56753FB3" w:rsidR="00D8609A" w:rsidRPr="000C3D14" w:rsidRDefault="00D8609A" w:rsidP="00D8609A">
            <w:pPr>
              <w:pStyle w:val="Tabletext"/>
            </w:pPr>
            <w:r w:rsidRPr="000C3D14">
              <w:t>O1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33A3FBEB" w14:textId="76B10E98" w:rsidR="00D8609A" w:rsidRPr="000C3D14" w:rsidRDefault="00D8609A" w:rsidP="00D8609A">
            <w:pPr>
              <w:pStyle w:val="Tabletext"/>
            </w:pPr>
            <w:r w:rsidRPr="000C3D14">
              <w:t>R19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2" w:space="0" w:color="auto"/>
            </w:tcBorders>
          </w:tcPr>
          <w:p w14:paraId="35043A4B" w14:textId="64D5619A" w:rsidR="00D8609A" w:rsidRPr="0007272F" w:rsidRDefault="00D8609A" w:rsidP="00D8609A">
            <w:pPr>
              <w:pStyle w:val="Tabletext"/>
              <w:rPr>
                <w:highlight w:val="yellow"/>
              </w:rPr>
            </w:pPr>
            <w:r>
              <w:t>06/04/2023</w:t>
            </w:r>
          </w:p>
        </w:tc>
      </w:tr>
      <w:tr w:rsidR="00D8609A" w:rsidRPr="0007272F" w14:paraId="5C3D8617" w14:textId="77777777" w:rsidTr="00B03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7E4450D1" w14:textId="0189D3D6" w:rsidR="00D8609A" w:rsidRPr="008D23D6" w:rsidRDefault="00D8609A" w:rsidP="00D8609A">
            <w:pPr>
              <w:pStyle w:val="Tabletext"/>
            </w:pPr>
            <w:r w:rsidRPr="008D23D6">
              <w:t>25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1DDD6667" w14:textId="6E9CD12D" w:rsidR="00D8609A" w:rsidRPr="008D23D6" w:rsidRDefault="00D8609A" w:rsidP="00D8609A">
            <w:pPr>
              <w:pStyle w:val="Tabletext"/>
            </w:pPr>
            <w:r w:rsidRPr="008D23D6">
              <w:t>$25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51AE364A" w14:textId="4FD69A66" w:rsidR="00D8609A" w:rsidRPr="008D23D6" w:rsidRDefault="00D8609A" w:rsidP="00D8609A">
            <w:pPr>
              <w:pStyle w:val="Tabletext"/>
            </w:pPr>
            <w:r w:rsidRPr="008D23D6">
              <w:t>At least 99.99% gold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2365898E" w14:textId="6B2C1745" w:rsidR="00D8609A" w:rsidRPr="008D23D6" w:rsidRDefault="00D8609A" w:rsidP="00D8609A">
            <w:pPr>
              <w:pStyle w:val="Tabletext"/>
            </w:pPr>
            <w:r w:rsidRPr="008D23D6">
              <w:t>7.807 ± 0.030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095AC9CE" w14:textId="02FDDE46" w:rsidR="00D8609A" w:rsidRPr="008D23D6" w:rsidRDefault="00D8609A" w:rsidP="00D8609A">
            <w:pPr>
              <w:pStyle w:val="Tabletext"/>
            </w:pPr>
            <w:r w:rsidRPr="008D23D6">
              <w:t>20.60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7AFCA6AB" w14:textId="63F2B7AD" w:rsidR="00D8609A" w:rsidRPr="008D23D6" w:rsidRDefault="00D8609A" w:rsidP="00D8609A">
            <w:pPr>
              <w:pStyle w:val="Tabletext"/>
            </w:pPr>
            <w:r w:rsidRPr="008D23D6">
              <w:t>2.30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4992EF39" w14:textId="15BBCC43" w:rsidR="00D8609A" w:rsidRPr="008D23D6" w:rsidRDefault="00D8609A" w:rsidP="00D8609A">
            <w:pPr>
              <w:pStyle w:val="Tabletext"/>
            </w:pPr>
            <w:r w:rsidRPr="008D23D6">
              <w:t>S1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24F03659" w14:textId="7B06ABFB" w:rsidR="00D8609A" w:rsidRPr="008D23D6" w:rsidRDefault="00D8609A" w:rsidP="00D8609A">
            <w:pPr>
              <w:pStyle w:val="Tabletext"/>
            </w:pPr>
            <w:r w:rsidRPr="008D23D6">
              <w:t>E1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2E61C99A" w14:textId="313DE800" w:rsidR="00D8609A" w:rsidRPr="007B7264" w:rsidRDefault="00D8609A" w:rsidP="00D8609A">
            <w:pPr>
              <w:pStyle w:val="Tabletext"/>
            </w:pPr>
            <w:r w:rsidRPr="007B7264">
              <w:t>O1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787FE78B" w14:textId="1F905A8A" w:rsidR="00D8609A" w:rsidRPr="003F3542" w:rsidRDefault="00D8609A" w:rsidP="00D8609A">
            <w:pPr>
              <w:pStyle w:val="Tabletext"/>
            </w:pPr>
            <w:r w:rsidRPr="003F3542">
              <w:t>R20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2" w:space="0" w:color="auto"/>
            </w:tcBorders>
          </w:tcPr>
          <w:p w14:paraId="5DE2AE17" w14:textId="61E7D788" w:rsidR="00D8609A" w:rsidRPr="0007272F" w:rsidRDefault="00D8609A" w:rsidP="00D8609A">
            <w:pPr>
              <w:pStyle w:val="Tabletext"/>
              <w:rPr>
                <w:highlight w:val="yellow"/>
              </w:rPr>
            </w:pPr>
            <w:r>
              <w:t>06/04/2023</w:t>
            </w:r>
          </w:p>
        </w:tc>
      </w:tr>
      <w:tr w:rsidR="00D8609A" w:rsidRPr="0007272F" w14:paraId="27478299" w14:textId="77777777" w:rsidTr="00B03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4F59C480" w14:textId="7FEE1089" w:rsidR="00D8609A" w:rsidRPr="00C61771" w:rsidRDefault="00D8609A" w:rsidP="00D8609A">
            <w:pPr>
              <w:pStyle w:val="Tabletext"/>
            </w:pPr>
            <w:r w:rsidRPr="00C61771">
              <w:t>26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41D43991" w14:textId="43346575" w:rsidR="00D8609A" w:rsidRPr="00C61771" w:rsidRDefault="00D8609A" w:rsidP="00D8609A">
            <w:pPr>
              <w:pStyle w:val="Tabletext"/>
            </w:pPr>
            <w:r w:rsidRPr="00C61771">
              <w:t>$1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05B14C11" w14:textId="3D159A91" w:rsidR="00D8609A" w:rsidRPr="00C61771" w:rsidRDefault="00D8609A" w:rsidP="00D8609A">
            <w:pPr>
              <w:pStyle w:val="Tabletext"/>
            </w:pPr>
            <w:r w:rsidRPr="00C61771">
              <w:t>At least 99.99% silver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7DBFDA39" w14:textId="754ECBAE" w:rsidR="00D8609A" w:rsidRPr="00C61771" w:rsidRDefault="00D8609A" w:rsidP="00D8609A">
            <w:pPr>
              <w:pStyle w:val="Tabletext"/>
            </w:pPr>
            <w:r w:rsidRPr="00C61771">
              <w:t>31.607 ± 0.500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4423C9CC" w14:textId="7065BC24" w:rsidR="00D8609A" w:rsidRPr="00C61771" w:rsidRDefault="00D8609A" w:rsidP="00D8609A">
            <w:pPr>
              <w:pStyle w:val="Tabletext"/>
            </w:pPr>
            <w:r w:rsidRPr="00C61771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2C017226" w14:textId="3E63A97A" w:rsidR="00D8609A" w:rsidRPr="00C61771" w:rsidRDefault="00D8609A" w:rsidP="00D8609A">
            <w:pPr>
              <w:pStyle w:val="Tabletext"/>
            </w:pPr>
            <w:r w:rsidRPr="00C61771">
              <w:t>3.50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4E84E9E1" w14:textId="2B46662A" w:rsidR="00D8609A" w:rsidRPr="00C61771" w:rsidRDefault="00D8609A" w:rsidP="00D8609A">
            <w:pPr>
              <w:pStyle w:val="Tabletext"/>
            </w:pPr>
            <w:r w:rsidRPr="00C61771">
              <w:t>S1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5C0D40EB" w14:textId="1E11B02E" w:rsidR="00D8609A" w:rsidRPr="00C61771" w:rsidRDefault="00D8609A" w:rsidP="00D8609A">
            <w:pPr>
              <w:pStyle w:val="Tabletext"/>
            </w:pPr>
            <w:r w:rsidRPr="00C61771">
              <w:t>E1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03804B98" w14:textId="5AAA9230" w:rsidR="00D8609A" w:rsidRPr="007B7264" w:rsidRDefault="00D8609A" w:rsidP="00D8609A">
            <w:pPr>
              <w:pStyle w:val="Tabletext"/>
            </w:pPr>
            <w:r w:rsidRPr="007B7264">
              <w:t>O1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6BE0BFFC" w14:textId="6AFD4A25" w:rsidR="00D8609A" w:rsidRPr="003F3542" w:rsidRDefault="00D8609A" w:rsidP="00D8609A">
            <w:pPr>
              <w:pStyle w:val="Tabletext"/>
            </w:pPr>
            <w:r w:rsidRPr="003F3542">
              <w:t>R21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2" w:space="0" w:color="auto"/>
            </w:tcBorders>
          </w:tcPr>
          <w:p w14:paraId="28322879" w14:textId="5925E41B" w:rsidR="00D8609A" w:rsidRPr="0007272F" w:rsidRDefault="00D8609A" w:rsidP="00D8609A">
            <w:pPr>
              <w:pStyle w:val="Tabletext"/>
              <w:rPr>
                <w:highlight w:val="yellow"/>
              </w:rPr>
            </w:pPr>
            <w:r>
              <w:t>06/04/2023</w:t>
            </w:r>
          </w:p>
        </w:tc>
      </w:tr>
      <w:tr w:rsidR="00D8609A" w:rsidRPr="0007272F" w14:paraId="231E6934" w14:textId="77777777" w:rsidTr="00B03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676BB8EF" w14:textId="1212651B" w:rsidR="00D8609A" w:rsidRPr="0065095A" w:rsidRDefault="00D8609A" w:rsidP="00D8609A">
            <w:pPr>
              <w:pStyle w:val="Tabletext"/>
            </w:pPr>
            <w:r w:rsidRPr="0065095A">
              <w:t>27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2AA28A75" w14:textId="5E95B994" w:rsidR="00D8609A" w:rsidRPr="0065095A" w:rsidRDefault="00D8609A" w:rsidP="00D8609A">
            <w:pPr>
              <w:pStyle w:val="Tabletext"/>
            </w:pPr>
            <w:r w:rsidRPr="0065095A">
              <w:t>$200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38A677FB" w14:textId="0E963F98" w:rsidR="00D8609A" w:rsidRPr="0065095A" w:rsidRDefault="00D8609A" w:rsidP="00D8609A">
            <w:pPr>
              <w:pStyle w:val="Tabletext"/>
            </w:pPr>
            <w:r w:rsidRPr="0065095A">
              <w:t>At least 99.99% gold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6555AAFA" w14:textId="58B96950" w:rsidR="00D8609A" w:rsidRPr="0065095A" w:rsidRDefault="00D8609A" w:rsidP="00D8609A">
            <w:pPr>
              <w:pStyle w:val="Tabletext"/>
            </w:pPr>
            <w:r w:rsidRPr="0065095A">
              <w:t>62.263 ± 0.050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228D2E03" w14:textId="3C9B5D98" w:rsidR="00D8609A" w:rsidRPr="0065095A" w:rsidRDefault="00D8609A" w:rsidP="00D8609A">
            <w:pPr>
              <w:pStyle w:val="Tabletext"/>
            </w:pPr>
            <w:r w:rsidRPr="0065095A">
              <w:t>36.60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1D2ADFDD" w14:textId="4E815E43" w:rsidR="00D8609A" w:rsidRPr="0065095A" w:rsidRDefault="00D8609A" w:rsidP="00D8609A">
            <w:pPr>
              <w:pStyle w:val="Tabletext"/>
            </w:pPr>
            <w:r w:rsidRPr="0065095A">
              <w:t>5.50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10DAF2A9" w14:textId="3978D8E4" w:rsidR="00D8609A" w:rsidRPr="0065095A" w:rsidRDefault="00D8609A" w:rsidP="00D8609A">
            <w:pPr>
              <w:pStyle w:val="Tabletext"/>
            </w:pPr>
            <w:r w:rsidRPr="0065095A">
              <w:t>S1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3A9BFAE9" w14:textId="7DB07492" w:rsidR="00D8609A" w:rsidRPr="0065095A" w:rsidRDefault="00D8609A" w:rsidP="00D8609A">
            <w:pPr>
              <w:pStyle w:val="Tabletext"/>
            </w:pPr>
            <w:r w:rsidRPr="0065095A">
              <w:t>E1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0CF59B5B" w14:textId="5C872FB3" w:rsidR="00D8609A" w:rsidRPr="007B7264" w:rsidRDefault="00D8609A" w:rsidP="00D8609A">
            <w:pPr>
              <w:pStyle w:val="Tabletext"/>
            </w:pPr>
            <w:r w:rsidRPr="007B7264">
              <w:t>O1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4555BC50" w14:textId="66BD736E" w:rsidR="00D8609A" w:rsidRPr="003F3542" w:rsidRDefault="00D8609A" w:rsidP="00D8609A">
            <w:pPr>
              <w:pStyle w:val="Tabletext"/>
            </w:pPr>
            <w:r w:rsidRPr="003F3542">
              <w:t>R20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2" w:space="0" w:color="auto"/>
            </w:tcBorders>
          </w:tcPr>
          <w:p w14:paraId="05262321" w14:textId="08660F71" w:rsidR="00D8609A" w:rsidRPr="0007272F" w:rsidRDefault="00D8609A" w:rsidP="00D8609A">
            <w:pPr>
              <w:pStyle w:val="Tabletext"/>
              <w:rPr>
                <w:highlight w:val="yellow"/>
              </w:rPr>
            </w:pPr>
            <w:r>
              <w:t>06/04/2023</w:t>
            </w:r>
          </w:p>
        </w:tc>
      </w:tr>
      <w:tr w:rsidR="00D8609A" w:rsidRPr="0007272F" w14:paraId="0056A30F" w14:textId="77777777" w:rsidTr="00B03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17A0B956" w14:textId="0D022CC3" w:rsidR="00D8609A" w:rsidRPr="006670CC" w:rsidRDefault="00D8609A" w:rsidP="00D8609A">
            <w:pPr>
              <w:pStyle w:val="Tabletext"/>
            </w:pPr>
            <w:r w:rsidRPr="006670CC">
              <w:t>28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0BF2D816" w14:textId="1EBB0F4D" w:rsidR="00D8609A" w:rsidRPr="006670CC" w:rsidRDefault="00D8609A" w:rsidP="00D8609A">
            <w:pPr>
              <w:pStyle w:val="Tabletext"/>
            </w:pPr>
            <w:r w:rsidRPr="006670CC">
              <w:t>$500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7E586E2C" w14:textId="66D80515" w:rsidR="00D8609A" w:rsidRPr="006670CC" w:rsidRDefault="00D8609A" w:rsidP="00D8609A">
            <w:pPr>
              <w:pStyle w:val="Tabletext"/>
            </w:pPr>
            <w:r w:rsidRPr="006670CC">
              <w:t>At least 99.99% gold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2187984E" w14:textId="4BC144D0" w:rsidR="00D8609A" w:rsidRPr="006670CC" w:rsidRDefault="00D8609A" w:rsidP="00D8609A">
            <w:pPr>
              <w:pStyle w:val="Tabletext"/>
            </w:pPr>
            <w:r w:rsidRPr="006670CC">
              <w:t>155.583 ± 0.050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69EAA7CC" w14:textId="798F95E8" w:rsidR="00D8609A" w:rsidRPr="006670CC" w:rsidRDefault="00D8609A" w:rsidP="00D8609A">
            <w:pPr>
              <w:pStyle w:val="Tabletext"/>
            </w:pPr>
            <w:r w:rsidRPr="006670CC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6A34378A" w14:textId="16F18701" w:rsidR="00D8609A" w:rsidRPr="006670CC" w:rsidRDefault="00D8609A" w:rsidP="00D8609A">
            <w:pPr>
              <w:pStyle w:val="Tabletext"/>
            </w:pPr>
            <w:r w:rsidRPr="006670CC">
              <w:t>9.92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7043A1B1" w14:textId="1B7EACCB" w:rsidR="00D8609A" w:rsidRPr="006670CC" w:rsidRDefault="00D8609A" w:rsidP="00D8609A">
            <w:pPr>
              <w:pStyle w:val="Tabletext"/>
            </w:pPr>
            <w:r w:rsidRPr="006670CC">
              <w:t>S1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6D9EE71A" w14:textId="695AF6B2" w:rsidR="00D8609A" w:rsidRPr="006670CC" w:rsidRDefault="00D8609A" w:rsidP="00D8609A">
            <w:pPr>
              <w:pStyle w:val="Tabletext"/>
            </w:pPr>
            <w:r w:rsidRPr="006670CC">
              <w:t>E1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0414CE8E" w14:textId="6B24DB7F" w:rsidR="00D8609A" w:rsidRPr="007B7264" w:rsidRDefault="00D8609A" w:rsidP="00D8609A">
            <w:pPr>
              <w:pStyle w:val="Tabletext"/>
            </w:pPr>
            <w:r w:rsidRPr="007B7264">
              <w:t>O1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2D44C5AD" w14:textId="277BFA9A" w:rsidR="00D8609A" w:rsidRPr="003F3542" w:rsidRDefault="00D8609A" w:rsidP="00D8609A">
            <w:pPr>
              <w:pStyle w:val="Tabletext"/>
            </w:pPr>
            <w:r w:rsidRPr="003F3542">
              <w:t>R20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2" w:space="0" w:color="auto"/>
            </w:tcBorders>
          </w:tcPr>
          <w:p w14:paraId="42603824" w14:textId="7FA990BE" w:rsidR="00D8609A" w:rsidRPr="0007272F" w:rsidRDefault="00D8609A" w:rsidP="00D8609A">
            <w:pPr>
              <w:pStyle w:val="Tabletext"/>
              <w:rPr>
                <w:highlight w:val="yellow"/>
              </w:rPr>
            </w:pPr>
            <w:r>
              <w:t>06/04/2023</w:t>
            </w:r>
          </w:p>
        </w:tc>
      </w:tr>
      <w:tr w:rsidR="00D8609A" w:rsidRPr="0007272F" w14:paraId="2995DEEF" w14:textId="77777777" w:rsidTr="00B03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22AF2C76" w14:textId="5A499D8A" w:rsidR="00D8609A" w:rsidRPr="00D47066" w:rsidRDefault="00D8609A" w:rsidP="00D8609A">
            <w:pPr>
              <w:pStyle w:val="Tabletext"/>
            </w:pPr>
            <w:r w:rsidRPr="00D47066">
              <w:t>29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3549659D" w14:textId="5B2CD0FA" w:rsidR="00D8609A" w:rsidRPr="00D47066" w:rsidRDefault="00D8609A" w:rsidP="00D8609A">
            <w:pPr>
              <w:pStyle w:val="Tabletext"/>
            </w:pPr>
            <w:r w:rsidRPr="00D47066">
              <w:t>$200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5BCBFB18" w14:textId="78C75690" w:rsidR="00D8609A" w:rsidRPr="00D47066" w:rsidRDefault="00D8609A" w:rsidP="00D8609A">
            <w:pPr>
              <w:pStyle w:val="Tabletext"/>
            </w:pPr>
            <w:r w:rsidRPr="00D47066">
              <w:t>At least 99.99% gold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3B6CB75D" w14:textId="07613853" w:rsidR="00D8609A" w:rsidRPr="00D47066" w:rsidRDefault="00D8609A" w:rsidP="00D8609A">
            <w:pPr>
              <w:pStyle w:val="Tabletext"/>
            </w:pPr>
            <w:r w:rsidRPr="00D47066">
              <w:t>62.263 ± 0.050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54C336FC" w14:textId="04959183" w:rsidR="00D8609A" w:rsidRPr="00D47066" w:rsidRDefault="00D8609A" w:rsidP="00D8609A">
            <w:pPr>
              <w:pStyle w:val="Tabletext"/>
            </w:pPr>
            <w:r w:rsidRPr="00D47066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60215755" w14:textId="1F9DAE8C" w:rsidR="00D8609A" w:rsidRPr="00D47066" w:rsidRDefault="00D8609A" w:rsidP="00D8609A">
            <w:pPr>
              <w:pStyle w:val="Tabletext"/>
            </w:pPr>
            <w:r w:rsidRPr="00D47066">
              <w:t>3.80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7A204665" w14:textId="77BF3A5F" w:rsidR="00D8609A" w:rsidRPr="00D47066" w:rsidRDefault="00D8609A" w:rsidP="00D8609A">
            <w:pPr>
              <w:pStyle w:val="Tabletext"/>
            </w:pPr>
            <w:r w:rsidRPr="00D47066">
              <w:t>S1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43398DD2" w14:textId="25DA8697" w:rsidR="00D8609A" w:rsidRPr="00D47066" w:rsidRDefault="00D8609A" w:rsidP="00D8609A">
            <w:pPr>
              <w:pStyle w:val="Tabletext"/>
            </w:pPr>
            <w:r w:rsidRPr="00D47066">
              <w:t>E1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12029852" w14:textId="5D532A31" w:rsidR="00D8609A" w:rsidRPr="0072655D" w:rsidRDefault="00D8609A" w:rsidP="00D8609A">
            <w:pPr>
              <w:pStyle w:val="Tabletext"/>
            </w:pPr>
            <w:r w:rsidRPr="0072655D">
              <w:t>O10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089A2BE7" w14:textId="52E2D5DC" w:rsidR="00D8609A" w:rsidRPr="0072655D" w:rsidRDefault="00D8609A" w:rsidP="00D8609A">
            <w:pPr>
              <w:pStyle w:val="Tabletext"/>
            </w:pPr>
            <w:r w:rsidRPr="0072655D">
              <w:t>R22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2" w:space="0" w:color="auto"/>
            </w:tcBorders>
          </w:tcPr>
          <w:p w14:paraId="1D92F38B" w14:textId="7C214CBA" w:rsidR="00D8609A" w:rsidRPr="0007272F" w:rsidRDefault="00D8609A" w:rsidP="00D8609A">
            <w:pPr>
              <w:pStyle w:val="Tabletext"/>
              <w:rPr>
                <w:highlight w:val="yellow"/>
              </w:rPr>
            </w:pPr>
            <w:r>
              <w:t>06/04/2023</w:t>
            </w:r>
          </w:p>
        </w:tc>
      </w:tr>
      <w:tr w:rsidR="00D8609A" w:rsidRPr="0007272F" w14:paraId="19EF7CF0" w14:textId="77777777" w:rsidTr="00B03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4AA5B62D" w14:textId="6333492A" w:rsidR="00D8609A" w:rsidRPr="00CC6C4B" w:rsidRDefault="00D8609A" w:rsidP="00D8609A">
            <w:pPr>
              <w:pStyle w:val="Tabletext"/>
            </w:pPr>
            <w:r w:rsidRPr="00CC6C4B">
              <w:t>30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524AAC38" w14:textId="0336D818" w:rsidR="00D8609A" w:rsidRPr="00CC6C4B" w:rsidRDefault="00D8609A" w:rsidP="00D8609A">
            <w:pPr>
              <w:pStyle w:val="Tabletext"/>
            </w:pPr>
            <w:r w:rsidRPr="00CC6C4B">
              <w:t>$2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5BDD250" w14:textId="4CA3D839" w:rsidR="00D8609A" w:rsidRPr="00CC6C4B" w:rsidRDefault="00D8609A" w:rsidP="00D8609A">
            <w:pPr>
              <w:pStyle w:val="Tabletext"/>
            </w:pPr>
            <w:r w:rsidRPr="00CC6C4B">
              <w:t>At least 99.99% silver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2E3A051B" w14:textId="5871949B" w:rsidR="00D8609A" w:rsidRPr="00CC6C4B" w:rsidRDefault="00D8609A" w:rsidP="00D8609A">
            <w:pPr>
              <w:pStyle w:val="Tabletext"/>
            </w:pPr>
            <w:r w:rsidRPr="00CC6C4B">
              <w:t>62.713 ± 0.500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02E29F93" w14:textId="33F35EA1" w:rsidR="00D8609A" w:rsidRPr="00CC6C4B" w:rsidRDefault="00D8609A" w:rsidP="00D8609A">
            <w:pPr>
              <w:pStyle w:val="Tabletext"/>
            </w:pPr>
            <w:r w:rsidRPr="00CC6C4B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4B1077CF" w14:textId="66E77A75" w:rsidR="00D8609A" w:rsidRPr="00CC6C4B" w:rsidRDefault="00D8609A" w:rsidP="00D8609A">
            <w:pPr>
              <w:pStyle w:val="Tabletext"/>
            </w:pPr>
            <w:r w:rsidRPr="00CC6C4B">
              <w:t>7.28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51D11CE3" w14:textId="47715B75" w:rsidR="00D8609A" w:rsidRPr="00CC6C4B" w:rsidRDefault="00D8609A" w:rsidP="00D8609A">
            <w:pPr>
              <w:pStyle w:val="Tabletext"/>
            </w:pPr>
            <w:r w:rsidRPr="00CC6C4B">
              <w:t>S1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5E4E1564" w14:textId="65E0374C" w:rsidR="00D8609A" w:rsidRPr="00CC6C4B" w:rsidRDefault="00D8609A" w:rsidP="00D8609A">
            <w:pPr>
              <w:pStyle w:val="Tabletext"/>
            </w:pPr>
            <w:r w:rsidRPr="00CC6C4B">
              <w:t>E1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749790DD" w14:textId="1FA7AEDF" w:rsidR="00D8609A" w:rsidRPr="007B7264" w:rsidRDefault="00D8609A" w:rsidP="00D8609A">
            <w:pPr>
              <w:pStyle w:val="Tabletext"/>
            </w:pPr>
            <w:r w:rsidRPr="007B7264">
              <w:t>O4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759D71EE" w14:textId="418AADD8" w:rsidR="00D8609A" w:rsidRPr="003257E8" w:rsidRDefault="00D8609A" w:rsidP="00D8609A">
            <w:pPr>
              <w:pStyle w:val="Tabletext"/>
            </w:pPr>
            <w:r w:rsidRPr="003257E8">
              <w:t>R23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2" w:space="0" w:color="auto"/>
            </w:tcBorders>
          </w:tcPr>
          <w:p w14:paraId="3428BD36" w14:textId="4AD0FBEB" w:rsidR="00D8609A" w:rsidRPr="0007272F" w:rsidRDefault="00D8609A" w:rsidP="00D8609A">
            <w:pPr>
              <w:pStyle w:val="Tabletext"/>
              <w:rPr>
                <w:highlight w:val="yellow"/>
              </w:rPr>
            </w:pPr>
            <w:r>
              <w:t>06/04/2023</w:t>
            </w:r>
          </w:p>
        </w:tc>
      </w:tr>
      <w:tr w:rsidR="00D8609A" w:rsidRPr="0007272F" w14:paraId="2609B651" w14:textId="77777777" w:rsidTr="00B03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60E7C6F3" w14:textId="003C0C4B" w:rsidR="00D8609A" w:rsidRPr="00094CE3" w:rsidRDefault="00D8609A" w:rsidP="00D8609A">
            <w:pPr>
              <w:pStyle w:val="Tabletext"/>
            </w:pPr>
            <w:r w:rsidRPr="00094CE3">
              <w:t>31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36C83BEF" w14:textId="43480A71" w:rsidR="00D8609A" w:rsidRPr="00094CE3" w:rsidRDefault="00D8609A" w:rsidP="00D8609A">
            <w:pPr>
              <w:pStyle w:val="Tabletext"/>
            </w:pPr>
            <w:r w:rsidRPr="00094CE3">
              <w:t>$100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3AB009A1" w14:textId="01FC05BB" w:rsidR="00D8609A" w:rsidRPr="00094CE3" w:rsidRDefault="00D8609A" w:rsidP="00D8609A">
            <w:pPr>
              <w:pStyle w:val="Tabletext"/>
            </w:pPr>
            <w:r w:rsidRPr="00094CE3">
              <w:t>At least 99.99% gold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0E6E3C1C" w14:textId="60251EFB" w:rsidR="00D8609A" w:rsidRPr="00094CE3" w:rsidRDefault="00D8609A" w:rsidP="00D8609A">
            <w:pPr>
              <w:pStyle w:val="Tabletext"/>
            </w:pPr>
            <w:r w:rsidRPr="00094CE3">
              <w:t>31.157 ± 0.050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3604B0C0" w14:textId="505E201B" w:rsidR="00D8609A" w:rsidRPr="00094CE3" w:rsidRDefault="00D8609A" w:rsidP="00D8609A">
            <w:pPr>
              <w:pStyle w:val="Tabletext"/>
            </w:pPr>
            <w:r w:rsidRPr="00094CE3">
              <w:t>27.60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6CFD8087" w14:textId="263CCBE7" w:rsidR="00D8609A" w:rsidRPr="00094CE3" w:rsidRDefault="00D8609A" w:rsidP="00D8609A">
            <w:pPr>
              <w:pStyle w:val="Tabletext"/>
            </w:pPr>
            <w:r w:rsidRPr="00094CE3">
              <w:t>5.00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54389F85" w14:textId="03BF7EC5" w:rsidR="00D8609A" w:rsidRPr="00094CE3" w:rsidRDefault="00D8609A" w:rsidP="00D8609A">
            <w:pPr>
              <w:pStyle w:val="Tabletext"/>
            </w:pPr>
            <w:r w:rsidRPr="00094CE3">
              <w:t>S1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1B4CA17D" w14:textId="457B9B4B" w:rsidR="00D8609A" w:rsidRPr="00094CE3" w:rsidRDefault="00D8609A" w:rsidP="00D8609A">
            <w:pPr>
              <w:pStyle w:val="Tabletext"/>
            </w:pPr>
            <w:r w:rsidRPr="00094CE3">
              <w:t>E1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65DBE8A9" w14:textId="4022F216" w:rsidR="00D8609A" w:rsidRPr="007B7264" w:rsidRDefault="00D8609A" w:rsidP="00D8609A">
            <w:pPr>
              <w:pStyle w:val="Tabletext"/>
            </w:pPr>
            <w:r w:rsidRPr="007B7264">
              <w:t>O3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40799AB3" w14:textId="1AB03E0A" w:rsidR="00D8609A" w:rsidRPr="003257E8" w:rsidRDefault="00D8609A" w:rsidP="00D8609A">
            <w:pPr>
              <w:pStyle w:val="Tabletext"/>
            </w:pPr>
            <w:r w:rsidRPr="003257E8">
              <w:t>R23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2" w:space="0" w:color="auto"/>
            </w:tcBorders>
          </w:tcPr>
          <w:p w14:paraId="14308FCF" w14:textId="6B35C09F" w:rsidR="00D8609A" w:rsidRPr="0007272F" w:rsidRDefault="00D8609A" w:rsidP="00D8609A">
            <w:pPr>
              <w:pStyle w:val="Tabletext"/>
              <w:rPr>
                <w:highlight w:val="yellow"/>
              </w:rPr>
            </w:pPr>
            <w:r>
              <w:t>06/04/2023</w:t>
            </w:r>
          </w:p>
        </w:tc>
      </w:tr>
      <w:tr w:rsidR="00D8609A" w:rsidRPr="0007272F" w14:paraId="5FB140F7" w14:textId="77777777" w:rsidTr="00B03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25D28C10" w14:textId="7648C03A" w:rsidR="00D8609A" w:rsidRPr="00094CE3" w:rsidRDefault="00D8609A" w:rsidP="00D8609A">
            <w:pPr>
              <w:pStyle w:val="Tabletext"/>
            </w:pPr>
            <w:r w:rsidRPr="00094CE3">
              <w:t>32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19540E2B" w14:textId="595B6C9F" w:rsidR="00D8609A" w:rsidRPr="00094CE3" w:rsidRDefault="00D8609A" w:rsidP="00D8609A">
            <w:pPr>
              <w:pStyle w:val="Tabletext"/>
            </w:pPr>
            <w:r w:rsidRPr="00094CE3">
              <w:t>$1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48B03E9E" w14:textId="6F315B6C" w:rsidR="00D8609A" w:rsidRPr="00094CE3" w:rsidRDefault="00D8609A" w:rsidP="00D8609A">
            <w:pPr>
              <w:pStyle w:val="Tabletext"/>
            </w:pPr>
            <w:r w:rsidRPr="00094CE3">
              <w:t>At least 99.99% silver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2C5F19AD" w14:textId="1A3EDD39" w:rsidR="00D8609A" w:rsidRPr="00094CE3" w:rsidRDefault="00D8609A" w:rsidP="00D8609A">
            <w:pPr>
              <w:pStyle w:val="Tabletext"/>
            </w:pPr>
            <w:r w:rsidRPr="00094CE3">
              <w:t>31.607 ± 0.500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5768D95D" w14:textId="340A0B37" w:rsidR="00D8609A" w:rsidRPr="00094CE3" w:rsidRDefault="00D8609A" w:rsidP="00D8609A">
            <w:pPr>
              <w:pStyle w:val="Tabletext"/>
            </w:pPr>
            <w:r w:rsidRPr="00094CE3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6C67A49E" w14:textId="2E6D29D3" w:rsidR="00D8609A" w:rsidRPr="00094CE3" w:rsidRDefault="00D8609A" w:rsidP="00D8609A">
            <w:pPr>
              <w:pStyle w:val="Tabletext"/>
            </w:pPr>
            <w:r w:rsidRPr="00094CE3">
              <w:t>3.50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5F232773" w14:textId="6A39F1C0" w:rsidR="00D8609A" w:rsidRPr="00094CE3" w:rsidRDefault="00D8609A" w:rsidP="00D8609A">
            <w:pPr>
              <w:pStyle w:val="Tabletext"/>
            </w:pPr>
            <w:r w:rsidRPr="00094CE3">
              <w:t>S1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62AD4FE6" w14:textId="4479A7A3" w:rsidR="00D8609A" w:rsidRPr="00094CE3" w:rsidRDefault="00D8609A" w:rsidP="00D8609A">
            <w:pPr>
              <w:pStyle w:val="Tabletext"/>
            </w:pPr>
            <w:r w:rsidRPr="00094CE3">
              <w:t>E1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2DDF24B0" w14:textId="12FBE732" w:rsidR="00D8609A" w:rsidRPr="007B7264" w:rsidRDefault="00D8609A" w:rsidP="00D8609A">
            <w:pPr>
              <w:pStyle w:val="Tabletext"/>
            </w:pPr>
            <w:r w:rsidRPr="007B7264">
              <w:t>O4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648F509F" w14:textId="60035AEC" w:rsidR="00D8609A" w:rsidRPr="00F14CE3" w:rsidRDefault="00D8609A" w:rsidP="00D8609A">
            <w:pPr>
              <w:pStyle w:val="Tabletext"/>
            </w:pPr>
            <w:r w:rsidRPr="00F14CE3">
              <w:t>R24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2" w:space="0" w:color="auto"/>
            </w:tcBorders>
          </w:tcPr>
          <w:p w14:paraId="6914D80C" w14:textId="09A4AA3E" w:rsidR="00D8609A" w:rsidRPr="0007272F" w:rsidRDefault="00D8609A" w:rsidP="00D8609A">
            <w:pPr>
              <w:pStyle w:val="Tabletext"/>
              <w:rPr>
                <w:highlight w:val="yellow"/>
              </w:rPr>
            </w:pPr>
            <w:r>
              <w:t>06/04/2023</w:t>
            </w:r>
          </w:p>
        </w:tc>
      </w:tr>
      <w:tr w:rsidR="00D8609A" w:rsidRPr="0007272F" w14:paraId="4D8F8D89" w14:textId="77777777" w:rsidTr="00B03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03CC2189" w14:textId="7BC40AB0" w:rsidR="00D8609A" w:rsidRPr="00D77313" w:rsidRDefault="00D8609A" w:rsidP="00D8609A">
            <w:pPr>
              <w:pStyle w:val="Tabletext"/>
            </w:pPr>
            <w:r w:rsidRPr="00D77313">
              <w:t>33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492F286F" w14:textId="17FEBE9D" w:rsidR="00D8609A" w:rsidRPr="00D77313" w:rsidRDefault="00D8609A" w:rsidP="00D8609A">
            <w:pPr>
              <w:pStyle w:val="Tabletext"/>
            </w:pPr>
            <w:r w:rsidRPr="00D77313">
              <w:t>$1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312F15D9" w14:textId="042850F7" w:rsidR="00D8609A" w:rsidRPr="00D77313" w:rsidRDefault="00D8609A" w:rsidP="00D8609A">
            <w:pPr>
              <w:pStyle w:val="Tabletext"/>
            </w:pPr>
            <w:r w:rsidRPr="00D77313">
              <w:t>At least 99.99% silver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7665F268" w14:textId="597BFAD7" w:rsidR="00D8609A" w:rsidRPr="00D77313" w:rsidRDefault="00D8609A" w:rsidP="00D8609A">
            <w:pPr>
              <w:pStyle w:val="Tabletext"/>
            </w:pPr>
            <w:r w:rsidRPr="00D77313">
              <w:t>31.607 ± 0.500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4011720C" w14:textId="65523C26" w:rsidR="00D8609A" w:rsidRPr="00D77313" w:rsidRDefault="00D8609A" w:rsidP="00D8609A">
            <w:pPr>
              <w:pStyle w:val="Tabletext"/>
            </w:pPr>
            <w:r w:rsidRPr="00D77313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78511058" w14:textId="4584446D" w:rsidR="00D8609A" w:rsidRPr="00D77313" w:rsidRDefault="00D8609A" w:rsidP="00D8609A">
            <w:pPr>
              <w:pStyle w:val="Tabletext"/>
            </w:pPr>
            <w:r w:rsidRPr="00D77313">
              <w:t>3.50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58ED05F0" w14:textId="5B7DE181" w:rsidR="00D8609A" w:rsidRPr="00D77313" w:rsidRDefault="00D8609A" w:rsidP="00D8609A">
            <w:pPr>
              <w:pStyle w:val="Tabletext"/>
            </w:pPr>
            <w:r w:rsidRPr="00D77313">
              <w:t>S1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1809BFB3" w14:textId="76E00E6C" w:rsidR="00D8609A" w:rsidRPr="00D77313" w:rsidRDefault="00D8609A" w:rsidP="00D8609A">
            <w:pPr>
              <w:pStyle w:val="Tabletext"/>
            </w:pPr>
            <w:r w:rsidRPr="00D77313">
              <w:t>E1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490C0500" w14:textId="7629DB06" w:rsidR="00D8609A" w:rsidRPr="007B7264" w:rsidRDefault="00D8609A" w:rsidP="00D8609A">
            <w:pPr>
              <w:pStyle w:val="Tabletext"/>
            </w:pPr>
            <w:r w:rsidRPr="007B7264">
              <w:t>O4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6D28BC12" w14:textId="2F584BF7" w:rsidR="00D8609A" w:rsidRPr="00F14CE3" w:rsidRDefault="00D8609A" w:rsidP="00D8609A">
            <w:pPr>
              <w:pStyle w:val="Tabletext"/>
            </w:pPr>
            <w:r w:rsidRPr="00F14CE3">
              <w:t>R24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2" w:space="0" w:color="auto"/>
            </w:tcBorders>
          </w:tcPr>
          <w:p w14:paraId="4EC3EE08" w14:textId="324F91BB" w:rsidR="00D8609A" w:rsidRPr="0007272F" w:rsidRDefault="00D8609A" w:rsidP="00D8609A">
            <w:pPr>
              <w:pStyle w:val="Tabletext"/>
              <w:rPr>
                <w:highlight w:val="yellow"/>
              </w:rPr>
            </w:pPr>
            <w:r>
              <w:t>06/04/2023</w:t>
            </w:r>
          </w:p>
        </w:tc>
      </w:tr>
      <w:tr w:rsidR="00D8609A" w:rsidRPr="0007272F" w14:paraId="244551AC" w14:textId="77777777" w:rsidTr="00B03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0B41E9D0" w14:textId="69671D17" w:rsidR="00D8609A" w:rsidRPr="005B6A26" w:rsidRDefault="00D8609A" w:rsidP="00D8609A">
            <w:pPr>
              <w:pStyle w:val="Tabletext"/>
            </w:pPr>
            <w:r w:rsidRPr="005B6A26">
              <w:t>34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7AB392A5" w14:textId="356CA8E3" w:rsidR="00D8609A" w:rsidRPr="005B6A26" w:rsidRDefault="00D8609A" w:rsidP="00D8609A">
            <w:pPr>
              <w:pStyle w:val="Tabletext"/>
            </w:pPr>
            <w:r w:rsidRPr="005B6A26">
              <w:t>$1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560DCC16" w14:textId="41A0B07D" w:rsidR="00D8609A" w:rsidRPr="005B6A26" w:rsidRDefault="00D8609A" w:rsidP="00D8609A">
            <w:pPr>
              <w:pStyle w:val="Tabletext"/>
            </w:pPr>
            <w:r w:rsidRPr="005B6A26">
              <w:t>At least 99.99% silver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6A5B437A" w14:textId="4A99F36F" w:rsidR="00D8609A" w:rsidRPr="005B6A26" w:rsidRDefault="00D8609A" w:rsidP="00D8609A">
            <w:pPr>
              <w:pStyle w:val="Tabletext"/>
            </w:pPr>
            <w:r w:rsidRPr="005B6A26">
              <w:t>31.607 ± 0.500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4A389735" w14:textId="66B37686" w:rsidR="00D8609A" w:rsidRPr="005B6A26" w:rsidRDefault="00D8609A" w:rsidP="00D8609A">
            <w:pPr>
              <w:pStyle w:val="Tabletext"/>
            </w:pPr>
            <w:r w:rsidRPr="005B6A26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780D97B4" w14:textId="0B5E6459" w:rsidR="00D8609A" w:rsidRPr="005B6A26" w:rsidRDefault="00D8609A" w:rsidP="00D8609A">
            <w:pPr>
              <w:pStyle w:val="Tabletext"/>
            </w:pPr>
            <w:r w:rsidRPr="005B6A26">
              <w:t>3.50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3C81D139" w14:textId="67ABEA67" w:rsidR="00D8609A" w:rsidRPr="005B6A26" w:rsidRDefault="00D8609A" w:rsidP="00D8609A">
            <w:pPr>
              <w:pStyle w:val="Tabletext"/>
            </w:pPr>
            <w:r w:rsidRPr="005B6A26">
              <w:t>S1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5B4442DC" w14:textId="66750855" w:rsidR="00D8609A" w:rsidRPr="005B6A26" w:rsidRDefault="00D8609A" w:rsidP="00D8609A">
            <w:pPr>
              <w:pStyle w:val="Tabletext"/>
            </w:pPr>
            <w:r w:rsidRPr="005B6A26">
              <w:t>E1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64C5D2E1" w14:textId="6363EEF0" w:rsidR="00D8609A" w:rsidRPr="007B7264" w:rsidRDefault="00D8609A" w:rsidP="00D8609A">
            <w:pPr>
              <w:pStyle w:val="Tabletext"/>
            </w:pPr>
            <w:r w:rsidRPr="007B7264">
              <w:t>O4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1437DD3B" w14:textId="66BCAABD" w:rsidR="00D8609A" w:rsidRPr="0007272F" w:rsidRDefault="00D8609A" w:rsidP="00D8609A">
            <w:pPr>
              <w:pStyle w:val="Tabletext"/>
              <w:rPr>
                <w:highlight w:val="green"/>
              </w:rPr>
            </w:pPr>
            <w:r w:rsidRPr="00511E02">
              <w:t>R25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2" w:space="0" w:color="auto"/>
            </w:tcBorders>
          </w:tcPr>
          <w:p w14:paraId="3E2ECB98" w14:textId="74815DAE" w:rsidR="00D8609A" w:rsidRPr="0007272F" w:rsidRDefault="00D8609A" w:rsidP="00D8609A">
            <w:pPr>
              <w:pStyle w:val="Tabletext"/>
              <w:rPr>
                <w:highlight w:val="yellow"/>
              </w:rPr>
            </w:pPr>
            <w:r>
              <w:t>06/04/2023</w:t>
            </w:r>
          </w:p>
        </w:tc>
      </w:tr>
      <w:tr w:rsidR="00D8609A" w:rsidRPr="0007272F" w14:paraId="72CF30AD" w14:textId="77777777" w:rsidTr="00B03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518743B6" w14:textId="6EEF0BDE" w:rsidR="00D8609A" w:rsidRPr="00DE5A97" w:rsidRDefault="00D8609A" w:rsidP="00D8609A">
            <w:pPr>
              <w:pStyle w:val="Tabletext"/>
            </w:pPr>
            <w:r w:rsidRPr="00DE5A97">
              <w:t>35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4D3D6FD6" w14:textId="72A0A20E" w:rsidR="00D8609A" w:rsidRPr="00DE5A97" w:rsidRDefault="00D8609A" w:rsidP="00D8609A">
            <w:pPr>
              <w:pStyle w:val="Tabletext"/>
            </w:pPr>
            <w:r w:rsidRPr="00DE5A97">
              <w:t>$2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48F852F6" w14:textId="45684188" w:rsidR="00D8609A" w:rsidRPr="00DE5A97" w:rsidRDefault="00D8609A" w:rsidP="00D8609A">
            <w:pPr>
              <w:pStyle w:val="Tabletext"/>
            </w:pPr>
            <w:r w:rsidRPr="00DE5A97">
              <w:t xml:space="preserve">At least 99.99% silver 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7993889F" w14:textId="36955864" w:rsidR="00D8609A" w:rsidRPr="00DE5A97" w:rsidRDefault="00D8609A" w:rsidP="00D8609A">
            <w:pPr>
              <w:pStyle w:val="Tabletext"/>
            </w:pPr>
            <w:r w:rsidRPr="00DE5A97">
              <w:t>62.713 ± 0.500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2BED3320" w14:textId="46B4204D" w:rsidR="00D8609A" w:rsidRPr="00DE5A97" w:rsidRDefault="00D8609A" w:rsidP="00D8609A">
            <w:pPr>
              <w:pStyle w:val="Tabletext"/>
            </w:pPr>
            <w:r w:rsidRPr="00DE5A97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45CF13BD" w14:textId="56996123" w:rsidR="00D8609A" w:rsidRPr="00DE5A97" w:rsidRDefault="00D8609A" w:rsidP="00D8609A">
            <w:pPr>
              <w:pStyle w:val="Tabletext"/>
            </w:pPr>
            <w:r w:rsidRPr="00DE5A97">
              <w:t>6.02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34350D95" w14:textId="3A870E47" w:rsidR="00D8609A" w:rsidRPr="00DE5A97" w:rsidRDefault="00D8609A" w:rsidP="00D8609A">
            <w:pPr>
              <w:pStyle w:val="Tabletext"/>
            </w:pPr>
            <w:r w:rsidRPr="00DE5A97">
              <w:t>S1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7256D163" w14:textId="4A51116F" w:rsidR="00D8609A" w:rsidRPr="00DE5A97" w:rsidRDefault="00D8609A" w:rsidP="00D8609A">
            <w:pPr>
              <w:pStyle w:val="Tabletext"/>
            </w:pPr>
            <w:r w:rsidRPr="00DE5A97">
              <w:t>E1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07ABAF04" w14:textId="2CB66137" w:rsidR="00D8609A" w:rsidRPr="0007272F" w:rsidRDefault="00D8609A" w:rsidP="00D8609A">
            <w:pPr>
              <w:pStyle w:val="Tabletext"/>
              <w:rPr>
                <w:highlight w:val="green"/>
              </w:rPr>
            </w:pPr>
            <w:r w:rsidRPr="00C1363C">
              <w:t>O6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6065DD3B" w14:textId="22D474AA" w:rsidR="00D8609A" w:rsidRPr="005F2FD3" w:rsidRDefault="00D8609A" w:rsidP="00D8609A">
            <w:pPr>
              <w:pStyle w:val="Tabletext"/>
            </w:pPr>
            <w:r w:rsidRPr="005F2FD3">
              <w:t>R26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2" w:space="0" w:color="auto"/>
            </w:tcBorders>
          </w:tcPr>
          <w:p w14:paraId="3EE503CA" w14:textId="231F430C" w:rsidR="00D8609A" w:rsidRPr="0007272F" w:rsidRDefault="00D8609A" w:rsidP="00D8609A">
            <w:pPr>
              <w:pStyle w:val="Tabletext"/>
              <w:rPr>
                <w:highlight w:val="yellow"/>
              </w:rPr>
            </w:pPr>
            <w:r>
              <w:t>06/04/2023</w:t>
            </w:r>
          </w:p>
        </w:tc>
      </w:tr>
      <w:tr w:rsidR="00D8609A" w:rsidRPr="0007272F" w14:paraId="37A6B72B" w14:textId="77777777" w:rsidTr="00621E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55DDC093" w14:textId="4B8C7353" w:rsidR="00D8609A" w:rsidRPr="00DE5A97" w:rsidRDefault="00D8609A" w:rsidP="00D8609A">
            <w:pPr>
              <w:pStyle w:val="Tabletext"/>
            </w:pPr>
            <w:r w:rsidRPr="00DE5A97">
              <w:t>36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3731A00B" w14:textId="067FDFF4" w:rsidR="00D8609A" w:rsidRPr="00DE5A97" w:rsidRDefault="00D8609A" w:rsidP="00D8609A">
            <w:pPr>
              <w:pStyle w:val="Tabletext"/>
            </w:pPr>
            <w:r w:rsidRPr="00DE5A97">
              <w:t>$25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05D59B45" w14:textId="73F2F971" w:rsidR="00D8609A" w:rsidRPr="00DE5A97" w:rsidRDefault="00D8609A" w:rsidP="00D8609A">
            <w:pPr>
              <w:pStyle w:val="Tabletext"/>
            </w:pPr>
            <w:r w:rsidRPr="00DE5A97">
              <w:t>At least 99.99% gold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6EB24E4D" w14:textId="65D7DFFD" w:rsidR="00D8609A" w:rsidRPr="00DE5A97" w:rsidRDefault="00D8609A" w:rsidP="00D8609A">
            <w:pPr>
              <w:pStyle w:val="Tabletext"/>
            </w:pPr>
            <w:r w:rsidRPr="00DE5A97">
              <w:t>7.807 ± 0.030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4972CE91" w14:textId="0E961651" w:rsidR="00D8609A" w:rsidRPr="00DE5A97" w:rsidRDefault="00D8609A" w:rsidP="00D8609A">
            <w:pPr>
              <w:pStyle w:val="Tabletext"/>
            </w:pPr>
            <w:r w:rsidRPr="00DE5A97">
              <w:t>20.60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546B6E69" w14:textId="3D57FB55" w:rsidR="00D8609A" w:rsidRPr="00DE5A97" w:rsidRDefault="00D8609A" w:rsidP="00D8609A">
            <w:pPr>
              <w:pStyle w:val="Tabletext"/>
            </w:pPr>
            <w:r w:rsidRPr="00DE5A97">
              <w:t>2.30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387794E7" w14:textId="17DADE81" w:rsidR="00D8609A" w:rsidRPr="00DE5A97" w:rsidRDefault="00D8609A" w:rsidP="00D8609A">
            <w:pPr>
              <w:pStyle w:val="Tabletext"/>
            </w:pPr>
            <w:r w:rsidRPr="00DE5A97">
              <w:t>S1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5E9824D4" w14:textId="7E4C2E68" w:rsidR="00D8609A" w:rsidRPr="00DE5A97" w:rsidRDefault="00D8609A" w:rsidP="00D8609A">
            <w:pPr>
              <w:pStyle w:val="Tabletext"/>
            </w:pPr>
            <w:r w:rsidRPr="00DE5A97">
              <w:t>E1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0DC9BABA" w14:textId="2144EA89" w:rsidR="00D8609A" w:rsidRPr="002A38FD" w:rsidRDefault="00D8609A" w:rsidP="00D8609A">
            <w:pPr>
              <w:pStyle w:val="Tabletext"/>
            </w:pPr>
            <w:r w:rsidRPr="002A38FD">
              <w:t>O3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0F0D1FA8" w14:textId="05E3D53D" w:rsidR="00D8609A" w:rsidRPr="005F2FD3" w:rsidRDefault="00D8609A" w:rsidP="00D8609A">
            <w:pPr>
              <w:pStyle w:val="Tabletext"/>
            </w:pPr>
            <w:r w:rsidRPr="005F2FD3">
              <w:t>R27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2" w:space="0" w:color="auto"/>
            </w:tcBorders>
          </w:tcPr>
          <w:p w14:paraId="05841859" w14:textId="3ECB9932" w:rsidR="00D8609A" w:rsidRPr="0007272F" w:rsidRDefault="00D8609A" w:rsidP="00D8609A">
            <w:pPr>
              <w:pStyle w:val="Tabletext"/>
              <w:rPr>
                <w:highlight w:val="yellow"/>
              </w:rPr>
            </w:pPr>
            <w:r>
              <w:t>06/04/2023</w:t>
            </w:r>
          </w:p>
        </w:tc>
      </w:tr>
      <w:tr w:rsidR="00D8609A" w:rsidRPr="0007272F" w14:paraId="46C1D92D" w14:textId="77777777" w:rsidTr="00621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0A06E31C" w14:textId="10783E09" w:rsidR="00D8609A" w:rsidRPr="009B5A3E" w:rsidRDefault="00D8609A" w:rsidP="00D8609A">
            <w:pPr>
              <w:pStyle w:val="Tabletext"/>
            </w:pPr>
            <w:r w:rsidRPr="009B5A3E">
              <w:t>37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45436A0F" w14:textId="27FC90E7" w:rsidR="00D8609A" w:rsidRPr="009B5A3E" w:rsidRDefault="00D8609A" w:rsidP="00D8609A">
            <w:pPr>
              <w:pStyle w:val="Tabletext"/>
            </w:pPr>
            <w:r w:rsidRPr="009B5A3E">
              <w:t>$25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4648A6D4" w14:textId="0950E2EE" w:rsidR="00D8609A" w:rsidRPr="009B5A3E" w:rsidRDefault="00D8609A" w:rsidP="00D8609A">
            <w:pPr>
              <w:pStyle w:val="Tabletext"/>
            </w:pPr>
            <w:r w:rsidRPr="009B5A3E">
              <w:t>At least 99.95% platinum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6C34E3A3" w14:textId="543871C8" w:rsidR="00D8609A" w:rsidRPr="009B5A3E" w:rsidRDefault="00D8609A" w:rsidP="00D8609A">
            <w:pPr>
              <w:pStyle w:val="Tabletext"/>
            </w:pPr>
            <w:r w:rsidRPr="009B5A3E">
              <w:t>7.810 ± 0.030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440DCF23" w14:textId="3CEB285C" w:rsidR="00D8609A" w:rsidRPr="009B5A3E" w:rsidRDefault="00D8609A" w:rsidP="00D8609A">
            <w:pPr>
              <w:pStyle w:val="Tabletext"/>
            </w:pPr>
            <w:r w:rsidRPr="009B5A3E">
              <w:t>20.60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60D05358" w14:textId="15C92EC2" w:rsidR="00D8609A" w:rsidRPr="009B5A3E" w:rsidRDefault="00D8609A" w:rsidP="00D8609A">
            <w:pPr>
              <w:pStyle w:val="Tabletext"/>
            </w:pPr>
            <w:r w:rsidRPr="009B5A3E">
              <w:t>2.30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331A4ACF" w14:textId="7DA60F6A" w:rsidR="00D8609A" w:rsidRPr="009B5A3E" w:rsidRDefault="00D8609A" w:rsidP="00D8609A">
            <w:pPr>
              <w:pStyle w:val="Tabletext"/>
            </w:pPr>
            <w:r w:rsidRPr="009B5A3E">
              <w:t>S1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12B4BA00" w14:textId="242D0B75" w:rsidR="00D8609A" w:rsidRPr="009B5A3E" w:rsidRDefault="00D8609A" w:rsidP="00D8609A">
            <w:pPr>
              <w:pStyle w:val="Tabletext"/>
            </w:pPr>
            <w:r w:rsidRPr="009B5A3E">
              <w:t>E1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3A503A76" w14:textId="0558AED9" w:rsidR="00D8609A" w:rsidRPr="002A38FD" w:rsidRDefault="00D8609A" w:rsidP="00D8609A">
            <w:pPr>
              <w:pStyle w:val="Tabletext"/>
            </w:pPr>
            <w:r w:rsidRPr="002A38FD">
              <w:t>O5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32DF9E01" w14:textId="7A7423FB" w:rsidR="00D8609A" w:rsidRPr="005F2FD3" w:rsidRDefault="00D8609A" w:rsidP="00D8609A">
            <w:pPr>
              <w:pStyle w:val="Tabletext"/>
            </w:pPr>
            <w:r w:rsidRPr="005F2FD3">
              <w:t>R27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2" w:space="0" w:color="auto"/>
            </w:tcBorders>
          </w:tcPr>
          <w:p w14:paraId="47BD5DBC" w14:textId="38E7184E" w:rsidR="00D8609A" w:rsidRPr="0007272F" w:rsidRDefault="00D8609A" w:rsidP="00D8609A">
            <w:pPr>
              <w:pStyle w:val="Tabletext"/>
              <w:rPr>
                <w:highlight w:val="yellow"/>
              </w:rPr>
            </w:pPr>
            <w:r>
              <w:t>06/04/2023</w:t>
            </w:r>
          </w:p>
        </w:tc>
      </w:tr>
      <w:tr w:rsidR="00D8609A" w:rsidRPr="0007272F" w14:paraId="0B5A4349" w14:textId="77777777" w:rsidTr="002E0A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6077283A" w14:textId="54953D75" w:rsidR="00D8609A" w:rsidRPr="001F1598" w:rsidRDefault="00D8609A" w:rsidP="00D8609A">
            <w:pPr>
              <w:pStyle w:val="Tabletext"/>
            </w:pPr>
            <w:r w:rsidRPr="001F1598">
              <w:t>38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564F1169" w14:textId="2CDEC9FF" w:rsidR="00D8609A" w:rsidRPr="001F1598" w:rsidRDefault="00D8609A" w:rsidP="00D8609A">
            <w:pPr>
              <w:pStyle w:val="Tabletext"/>
            </w:pPr>
            <w:r w:rsidRPr="001F1598">
              <w:t>$1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325BC8E7" w14:textId="64868565" w:rsidR="00D8609A" w:rsidRPr="001F1598" w:rsidRDefault="00D8609A" w:rsidP="00D8609A">
            <w:pPr>
              <w:pStyle w:val="Tabletext"/>
            </w:pPr>
            <w:r w:rsidRPr="001F1598">
              <w:t>At least 99.99% silver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06372501" w14:textId="089FF121" w:rsidR="00D8609A" w:rsidRPr="001F1598" w:rsidRDefault="00D8609A" w:rsidP="00D8609A">
            <w:pPr>
              <w:pStyle w:val="Tabletext"/>
            </w:pPr>
            <w:r w:rsidRPr="001F1598">
              <w:t>31.607 ± 0.500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0C935E19" w14:textId="2471360E" w:rsidR="00D8609A" w:rsidRPr="001F1598" w:rsidRDefault="00D8609A" w:rsidP="00D8609A">
            <w:pPr>
              <w:pStyle w:val="Tabletext"/>
            </w:pPr>
            <w:r w:rsidRPr="001F1598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0C8DAA8B" w14:textId="0710897B" w:rsidR="00D8609A" w:rsidRPr="001F1598" w:rsidRDefault="00D8609A" w:rsidP="00D8609A">
            <w:pPr>
              <w:pStyle w:val="Tabletext"/>
            </w:pPr>
            <w:r w:rsidRPr="001F1598">
              <w:t>3.50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31D45896" w14:textId="259D5B11" w:rsidR="00D8609A" w:rsidRPr="001F1598" w:rsidRDefault="00D8609A" w:rsidP="00D8609A">
            <w:pPr>
              <w:pStyle w:val="Tabletext"/>
            </w:pPr>
            <w:r w:rsidRPr="001F1598">
              <w:t>S1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3A572DE9" w14:textId="782A0041" w:rsidR="00D8609A" w:rsidRPr="001F1598" w:rsidRDefault="00D8609A" w:rsidP="00D8609A">
            <w:pPr>
              <w:pStyle w:val="Tabletext"/>
            </w:pPr>
            <w:r w:rsidRPr="001F1598">
              <w:t>E1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3D891F0F" w14:textId="1070D6DD" w:rsidR="00D8609A" w:rsidRPr="002A38FD" w:rsidRDefault="00D8609A" w:rsidP="00D8609A">
            <w:pPr>
              <w:pStyle w:val="Tabletext"/>
            </w:pPr>
            <w:r w:rsidRPr="002A38FD">
              <w:t>O4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50794D01" w14:textId="131632EF" w:rsidR="00D8609A" w:rsidRPr="0007272F" w:rsidRDefault="00D8609A" w:rsidP="00D8609A">
            <w:pPr>
              <w:pStyle w:val="Tabletext"/>
              <w:rPr>
                <w:highlight w:val="green"/>
              </w:rPr>
            </w:pPr>
            <w:r w:rsidRPr="000F46F0">
              <w:t>R28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2" w:space="0" w:color="auto"/>
            </w:tcBorders>
          </w:tcPr>
          <w:p w14:paraId="588BEEF0" w14:textId="48EB924C" w:rsidR="00D8609A" w:rsidRPr="0007272F" w:rsidRDefault="00D8609A" w:rsidP="00D8609A">
            <w:pPr>
              <w:pStyle w:val="Tabletext"/>
              <w:rPr>
                <w:highlight w:val="yellow"/>
              </w:rPr>
            </w:pPr>
            <w:r>
              <w:t>06/04/2023</w:t>
            </w:r>
          </w:p>
        </w:tc>
      </w:tr>
      <w:tr w:rsidR="00D8609A" w:rsidRPr="0007272F" w14:paraId="1BBA1923" w14:textId="77777777" w:rsidTr="002E0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145E57E2" w14:textId="55ACC560" w:rsidR="00D8609A" w:rsidRPr="003D530A" w:rsidRDefault="00D8609A" w:rsidP="00D8609A">
            <w:pPr>
              <w:pStyle w:val="Tabletext"/>
            </w:pPr>
            <w:r w:rsidRPr="003D530A">
              <w:t>39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025E4861" w14:textId="60B8532C" w:rsidR="00D8609A" w:rsidRPr="003D530A" w:rsidRDefault="00D8609A" w:rsidP="00D8609A">
            <w:pPr>
              <w:pStyle w:val="Tabletext"/>
            </w:pPr>
            <w:r w:rsidRPr="003D530A">
              <w:t>$1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760B6B74" w14:textId="0B7A9967" w:rsidR="00D8609A" w:rsidRPr="003D530A" w:rsidRDefault="00D8609A" w:rsidP="00D8609A">
            <w:pPr>
              <w:pStyle w:val="Tabletext"/>
            </w:pPr>
            <w:r w:rsidRPr="003D530A">
              <w:t>At least 99.99% silver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2F264684" w14:textId="12D84E8B" w:rsidR="00D8609A" w:rsidRPr="003D530A" w:rsidRDefault="00D8609A" w:rsidP="00D8609A">
            <w:pPr>
              <w:pStyle w:val="Tabletext"/>
            </w:pPr>
            <w:r w:rsidRPr="003D530A">
              <w:t>31.607 ± 0.500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6A6C0CCB" w14:textId="46282BBC" w:rsidR="00D8609A" w:rsidRPr="003D530A" w:rsidRDefault="00D8609A" w:rsidP="00D8609A">
            <w:pPr>
              <w:pStyle w:val="Tabletext"/>
            </w:pPr>
            <w:r w:rsidRPr="003D530A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4E33B597" w14:textId="5D0DB4E6" w:rsidR="00D8609A" w:rsidRPr="003D530A" w:rsidRDefault="00D8609A" w:rsidP="00D8609A">
            <w:pPr>
              <w:pStyle w:val="Tabletext"/>
            </w:pPr>
            <w:r w:rsidRPr="003D530A">
              <w:t>3.50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30CA46A3" w14:textId="12C18609" w:rsidR="00D8609A" w:rsidRPr="003D530A" w:rsidRDefault="00D8609A" w:rsidP="00D8609A">
            <w:pPr>
              <w:pStyle w:val="Tabletext"/>
            </w:pPr>
            <w:r w:rsidRPr="003D530A">
              <w:t>S1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5B049A74" w14:textId="746D8D83" w:rsidR="00D8609A" w:rsidRPr="003D530A" w:rsidRDefault="00D8609A" w:rsidP="00D8609A">
            <w:pPr>
              <w:pStyle w:val="Tabletext"/>
            </w:pPr>
            <w:r w:rsidRPr="003D530A">
              <w:t>E1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5AA639AB" w14:textId="32A58133" w:rsidR="00D8609A" w:rsidRPr="0007272F" w:rsidRDefault="00D8609A" w:rsidP="00D8609A">
            <w:pPr>
              <w:pStyle w:val="Tabletext"/>
              <w:rPr>
                <w:highlight w:val="green"/>
              </w:rPr>
            </w:pPr>
            <w:r w:rsidRPr="002A38FD">
              <w:t>O2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35FF33AE" w14:textId="601CE9CF" w:rsidR="00D8609A" w:rsidRPr="00836099" w:rsidRDefault="00D8609A" w:rsidP="00D8609A">
            <w:pPr>
              <w:pStyle w:val="Tabletext"/>
            </w:pPr>
            <w:r w:rsidRPr="00836099">
              <w:t>R29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2" w:space="0" w:color="auto"/>
            </w:tcBorders>
          </w:tcPr>
          <w:p w14:paraId="1A6E7CE5" w14:textId="24F0A181" w:rsidR="00D8609A" w:rsidRPr="0007272F" w:rsidRDefault="00D8609A" w:rsidP="00D8609A">
            <w:pPr>
              <w:pStyle w:val="Tabletext"/>
              <w:rPr>
                <w:highlight w:val="yellow"/>
              </w:rPr>
            </w:pPr>
            <w:r>
              <w:t>06/04/2023</w:t>
            </w:r>
          </w:p>
        </w:tc>
      </w:tr>
      <w:tr w:rsidR="00D8609A" w:rsidRPr="0007272F" w14:paraId="1FF1813F" w14:textId="77777777" w:rsidTr="002E0A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4EC18F8C" w14:textId="5042A6A8" w:rsidR="00D8609A" w:rsidRPr="003D530A" w:rsidRDefault="00D8609A" w:rsidP="00D8609A">
            <w:pPr>
              <w:pStyle w:val="Tabletext"/>
            </w:pPr>
            <w:r w:rsidRPr="003D530A">
              <w:lastRenderedPageBreak/>
              <w:t>40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72ACC78C" w14:textId="67C55A56" w:rsidR="00D8609A" w:rsidRPr="003D530A" w:rsidRDefault="00D8609A" w:rsidP="00D8609A">
            <w:pPr>
              <w:pStyle w:val="Tabletext"/>
            </w:pPr>
            <w:r w:rsidRPr="003D530A">
              <w:t>$100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69702FF5" w14:textId="2429C447" w:rsidR="00D8609A" w:rsidRPr="003D530A" w:rsidRDefault="00D8609A" w:rsidP="00D8609A">
            <w:pPr>
              <w:pStyle w:val="Tabletext"/>
            </w:pPr>
            <w:r w:rsidRPr="003D530A">
              <w:t>At least 99.99% gold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0FECABA4" w14:textId="4D5B43CE" w:rsidR="00D8609A" w:rsidRPr="003D530A" w:rsidRDefault="00D8609A" w:rsidP="00D8609A">
            <w:pPr>
              <w:pStyle w:val="Tabletext"/>
            </w:pPr>
            <w:r w:rsidRPr="003D530A">
              <w:t>31.157 ± 0.050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058159B2" w14:textId="3F263444" w:rsidR="00D8609A" w:rsidRPr="003D530A" w:rsidRDefault="00D8609A" w:rsidP="00D8609A">
            <w:pPr>
              <w:pStyle w:val="Tabletext"/>
            </w:pPr>
            <w:r w:rsidRPr="003D530A">
              <w:t>27.60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4E5AAE19" w14:textId="1704D253" w:rsidR="00D8609A" w:rsidRPr="003D530A" w:rsidRDefault="00D8609A" w:rsidP="00D8609A">
            <w:pPr>
              <w:pStyle w:val="Tabletext"/>
            </w:pPr>
            <w:r w:rsidRPr="003D530A">
              <w:t>5.00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07D5C3E9" w14:textId="65D97DC4" w:rsidR="00D8609A" w:rsidRPr="003D530A" w:rsidRDefault="00D8609A" w:rsidP="00D8609A">
            <w:pPr>
              <w:pStyle w:val="Tabletext"/>
            </w:pPr>
            <w:r w:rsidRPr="003D530A">
              <w:t>S1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2EC9786B" w14:textId="0D563750" w:rsidR="00D8609A" w:rsidRPr="003D530A" w:rsidRDefault="00D8609A" w:rsidP="00D8609A">
            <w:pPr>
              <w:pStyle w:val="Tabletext"/>
            </w:pPr>
            <w:r w:rsidRPr="003D530A">
              <w:t>E1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021D723F" w14:textId="45B0DD49" w:rsidR="00D8609A" w:rsidRPr="002A38FD" w:rsidRDefault="00D8609A" w:rsidP="00D8609A">
            <w:pPr>
              <w:pStyle w:val="Tabletext"/>
            </w:pPr>
            <w:r w:rsidRPr="002A38FD">
              <w:t>O2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3EB49867" w14:textId="2E12B437" w:rsidR="00D8609A" w:rsidRPr="00836099" w:rsidRDefault="00D8609A" w:rsidP="00D8609A">
            <w:pPr>
              <w:pStyle w:val="Tabletext"/>
            </w:pPr>
            <w:r w:rsidRPr="00836099">
              <w:t>R30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2" w:space="0" w:color="auto"/>
            </w:tcBorders>
          </w:tcPr>
          <w:p w14:paraId="31478622" w14:textId="00A38AA8" w:rsidR="00D8609A" w:rsidRPr="0007272F" w:rsidRDefault="00D8609A" w:rsidP="00D8609A">
            <w:pPr>
              <w:pStyle w:val="Tabletext"/>
              <w:rPr>
                <w:highlight w:val="yellow"/>
              </w:rPr>
            </w:pPr>
            <w:r>
              <w:t>06/04/2023</w:t>
            </w:r>
          </w:p>
        </w:tc>
      </w:tr>
      <w:tr w:rsidR="00D8609A" w:rsidRPr="0007272F" w14:paraId="44F59DA5" w14:textId="77777777" w:rsidTr="002E0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409A87F7" w14:textId="1E985D7A" w:rsidR="00D8609A" w:rsidRPr="00AE3CDB" w:rsidRDefault="00D8609A" w:rsidP="00D8609A">
            <w:pPr>
              <w:pStyle w:val="Tabletext"/>
            </w:pPr>
            <w:r w:rsidRPr="00AE3CDB">
              <w:t>41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035EE9EC" w14:textId="0BCC6108" w:rsidR="00D8609A" w:rsidRPr="00AE3CDB" w:rsidRDefault="00D8609A" w:rsidP="00D8609A">
            <w:pPr>
              <w:pStyle w:val="Tabletext"/>
            </w:pPr>
            <w:r w:rsidRPr="00AE3CDB">
              <w:t>$1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6B40B861" w14:textId="0532621A" w:rsidR="00D8609A" w:rsidRPr="00AE3CDB" w:rsidRDefault="00D8609A" w:rsidP="00D8609A">
            <w:pPr>
              <w:pStyle w:val="Tabletext"/>
            </w:pPr>
            <w:r w:rsidRPr="00AE3CDB">
              <w:t>At least 99.99% silver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2CEE638A" w14:textId="6243C2E4" w:rsidR="00D8609A" w:rsidRPr="00AE3CDB" w:rsidRDefault="00D8609A" w:rsidP="00D8609A">
            <w:pPr>
              <w:pStyle w:val="Tabletext"/>
            </w:pPr>
            <w:r w:rsidRPr="00AE3CDB">
              <w:t>31.607 ± 0.500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506D7A2D" w14:textId="03F19E89" w:rsidR="00D8609A" w:rsidRPr="00AE3CDB" w:rsidRDefault="00D8609A" w:rsidP="00D8609A">
            <w:pPr>
              <w:pStyle w:val="Tabletext"/>
            </w:pPr>
            <w:r w:rsidRPr="00AE3CDB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12F4F069" w14:textId="70E131DA" w:rsidR="00D8609A" w:rsidRPr="00AE3CDB" w:rsidRDefault="00D8609A" w:rsidP="00D8609A">
            <w:pPr>
              <w:pStyle w:val="Tabletext"/>
            </w:pPr>
            <w:r w:rsidRPr="00AE3CDB">
              <w:t>3.50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59B79A60" w14:textId="6BDB4CA8" w:rsidR="00D8609A" w:rsidRPr="00AE3CDB" w:rsidRDefault="00D8609A" w:rsidP="00D8609A">
            <w:pPr>
              <w:pStyle w:val="Tabletext"/>
            </w:pPr>
            <w:r w:rsidRPr="00AE3CDB">
              <w:t>S1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73AA317C" w14:textId="5380A0F2" w:rsidR="00D8609A" w:rsidRPr="00AE3CDB" w:rsidRDefault="00D8609A" w:rsidP="00D8609A">
            <w:pPr>
              <w:pStyle w:val="Tabletext"/>
            </w:pPr>
            <w:r w:rsidRPr="00AE3CDB">
              <w:t>E1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63394F5E" w14:textId="494914C6" w:rsidR="00D8609A" w:rsidRPr="002A38FD" w:rsidRDefault="00D8609A" w:rsidP="00D8609A">
            <w:pPr>
              <w:pStyle w:val="Tabletext"/>
            </w:pPr>
            <w:r w:rsidRPr="002A38FD">
              <w:t>O1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28A6A397" w14:textId="75404909" w:rsidR="00D8609A" w:rsidRPr="00445FBC" w:rsidRDefault="00D8609A" w:rsidP="00D8609A">
            <w:pPr>
              <w:pStyle w:val="Tabletext"/>
            </w:pPr>
            <w:r w:rsidRPr="00445FBC">
              <w:t>R31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2" w:space="0" w:color="auto"/>
            </w:tcBorders>
          </w:tcPr>
          <w:p w14:paraId="1BDE948D" w14:textId="4AC24305" w:rsidR="00D8609A" w:rsidRPr="0007272F" w:rsidRDefault="00D8609A" w:rsidP="00D8609A">
            <w:pPr>
              <w:pStyle w:val="Tabletext"/>
              <w:rPr>
                <w:highlight w:val="yellow"/>
              </w:rPr>
            </w:pPr>
            <w:r>
              <w:t>06/04/2023</w:t>
            </w:r>
          </w:p>
        </w:tc>
      </w:tr>
      <w:tr w:rsidR="00D8609A" w:rsidRPr="0007272F" w14:paraId="6786D6B0" w14:textId="77777777" w:rsidTr="002E0A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2A26FCE8" w14:textId="3E3ED495" w:rsidR="00D8609A" w:rsidRPr="003139E6" w:rsidRDefault="00D8609A" w:rsidP="00D8609A">
            <w:pPr>
              <w:pStyle w:val="Tabletext"/>
            </w:pPr>
            <w:r w:rsidRPr="003139E6">
              <w:t>42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34C121E1" w14:textId="2A91E680" w:rsidR="00D8609A" w:rsidRPr="003139E6" w:rsidRDefault="00D8609A" w:rsidP="00D8609A">
            <w:pPr>
              <w:pStyle w:val="Tabletext"/>
            </w:pPr>
            <w:r w:rsidRPr="003139E6">
              <w:t>$500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703D8728" w14:textId="3C9FA59D" w:rsidR="00D8609A" w:rsidRPr="005F30B6" w:rsidRDefault="00D8609A" w:rsidP="00D8609A">
            <w:pPr>
              <w:pStyle w:val="Tabletext"/>
            </w:pPr>
            <w:r w:rsidRPr="005F30B6">
              <w:t>At least 99.99% gold with selective platinum plating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0377023F" w14:textId="30E6877E" w:rsidR="00D8609A" w:rsidRPr="003139E6" w:rsidRDefault="00D8609A" w:rsidP="00D8609A">
            <w:pPr>
              <w:pStyle w:val="Tabletext"/>
            </w:pPr>
            <w:r w:rsidRPr="003139E6">
              <w:t>155.583 ± 0.050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079DCFFB" w14:textId="4CE34889" w:rsidR="00D8609A" w:rsidRPr="003139E6" w:rsidRDefault="00D8609A" w:rsidP="00D8609A">
            <w:pPr>
              <w:pStyle w:val="Tabletext"/>
            </w:pPr>
            <w:r w:rsidRPr="003139E6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4C40804A" w14:textId="7D376813" w:rsidR="00D8609A" w:rsidRPr="003139E6" w:rsidRDefault="00D8609A" w:rsidP="00D8609A">
            <w:pPr>
              <w:pStyle w:val="Tabletext"/>
            </w:pPr>
            <w:r w:rsidRPr="003139E6">
              <w:t>9.92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618661E2" w14:textId="5BBB75AF" w:rsidR="00D8609A" w:rsidRPr="003139E6" w:rsidRDefault="00D8609A" w:rsidP="00D8609A">
            <w:pPr>
              <w:pStyle w:val="Tabletext"/>
            </w:pPr>
            <w:r w:rsidRPr="003139E6">
              <w:t>S1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7B66147B" w14:textId="1E1205EE" w:rsidR="00D8609A" w:rsidRPr="003139E6" w:rsidRDefault="00D8609A" w:rsidP="00D8609A">
            <w:pPr>
              <w:pStyle w:val="Tabletext"/>
            </w:pPr>
            <w:r w:rsidRPr="003139E6">
              <w:t>E1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162CBCC8" w14:textId="5678ACD9" w:rsidR="00D8609A" w:rsidRPr="003139E6" w:rsidRDefault="00D8609A" w:rsidP="00D8609A">
            <w:pPr>
              <w:pStyle w:val="Tabletext"/>
            </w:pPr>
            <w:r w:rsidRPr="003139E6">
              <w:t>O1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4D52EF24" w14:textId="3927E1FB" w:rsidR="00D8609A" w:rsidRPr="003139E6" w:rsidRDefault="00D8609A" w:rsidP="00D8609A">
            <w:pPr>
              <w:pStyle w:val="Tabletext"/>
            </w:pPr>
            <w:r w:rsidRPr="003139E6">
              <w:t>R32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2" w:space="0" w:color="auto"/>
            </w:tcBorders>
          </w:tcPr>
          <w:p w14:paraId="01AD118C" w14:textId="0F2A7A69" w:rsidR="00D8609A" w:rsidRPr="0007272F" w:rsidRDefault="00D8609A" w:rsidP="00D8609A">
            <w:pPr>
              <w:pStyle w:val="Tabletext"/>
              <w:rPr>
                <w:highlight w:val="yellow"/>
              </w:rPr>
            </w:pPr>
            <w:r>
              <w:t>06/04/2023</w:t>
            </w:r>
          </w:p>
        </w:tc>
      </w:tr>
      <w:tr w:rsidR="00D8609A" w:rsidRPr="0007272F" w14:paraId="478ABD40" w14:textId="77777777" w:rsidTr="002E0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12582EB3" w14:textId="4A151EBE" w:rsidR="00D8609A" w:rsidRPr="009B2CA0" w:rsidRDefault="00D8609A" w:rsidP="00D8609A">
            <w:pPr>
              <w:pStyle w:val="Tabletext"/>
            </w:pPr>
            <w:r w:rsidRPr="009B2CA0">
              <w:t>43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5C044EDC" w14:textId="69FA3D78" w:rsidR="00D8609A" w:rsidRPr="009B2CA0" w:rsidRDefault="00D8609A" w:rsidP="00D8609A">
            <w:pPr>
              <w:pStyle w:val="Tabletext"/>
            </w:pPr>
            <w:r w:rsidRPr="009B2CA0">
              <w:t>$8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2C5232DA" w14:textId="5BA297C3" w:rsidR="00D8609A" w:rsidRPr="005F30B6" w:rsidRDefault="00D8609A" w:rsidP="00D8609A">
            <w:pPr>
              <w:pStyle w:val="Tabletext"/>
            </w:pPr>
            <w:r w:rsidRPr="005F30B6">
              <w:t xml:space="preserve">At least 99.99% silver with selective gold plating 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6875A25F" w14:textId="35CF464B" w:rsidR="00D8609A" w:rsidRPr="009B2CA0" w:rsidRDefault="00D8609A" w:rsidP="00D8609A">
            <w:pPr>
              <w:pStyle w:val="Tabletext"/>
            </w:pPr>
            <w:r w:rsidRPr="009B2CA0">
              <w:t>156.533 ± 1.000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03E2F3CD" w14:textId="45F5549F" w:rsidR="00D8609A" w:rsidRPr="009B2CA0" w:rsidRDefault="00D8609A" w:rsidP="00D8609A">
            <w:pPr>
              <w:pStyle w:val="Tabletext"/>
            </w:pPr>
            <w:r w:rsidRPr="009B2CA0">
              <w:t>50.90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34AFB86B" w14:textId="2CE4777D" w:rsidR="00D8609A" w:rsidRPr="009B2CA0" w:rsidRDefault="00D8609A" w:rsidP="00D8609A">
            <w:pPr>
              <w:pStyle w:val="Tabletext"/>
            </w:pPr>
            <w:r w:rsidRPr="009B2CA0">
              <w:t>11.85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5442BC82" w14:textId="0F8501B5" w:rsidR="00D8609A" w:rsidRPr="009B2CA0" w:rsidRDefault="00D8609A" w:rsidP="00D8609A">
            <w:pPr>
              <w:pStyle w:val="Tabletext"/>
            </w:pPr>
            <w:r w:rsidRPr="009B2CA0">
              <w:t>S1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1F46A6B0" w14:textId="702BC396" w:rsidR="00D8609A" w:rsidRPr="009B2CA0" w:rsidRDefault="00D8609A" w:rsidP="00D8609A">
            <w:pPr>
              <w:pStyle w:val="Tabletext"/>
            </w:pPr>
            <w:r w:rsidRPr="009B2CA0">
              <w:t>E1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74757125" w14:textId="3F21F68B" w:rsidR="00D8609A" w:rsidRPr="003E7A5C" w:rsidRDefault="00D8609A" w:rsidP="00D8609A">
            <w:pPr>
              <w:pStyle w:val="Tabletext"/>
            </w:pPr>
            <w:r w:rsidRPr="003E7A5C">
              <w:t>O1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58829605" w14:textId="5CE344CD" w:rsidR="00D8609A" w:rsidRPr="003E7A5C" w:rsidRDefault="00D8609A" w:rsidP="00D8609A">
            <w:pPr>
              <w:pStyle w:val="Tabletext"/>
            </w:pPr>
            <w:r w:rsidRPr="003E7A5C">
              <w:t>R33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2" w:space="0" w:color="auto"/>
            </w:tcBorders>
          </w:tcPr>
          <w:p w14:paraId="24C22824" w14:textId="7A21E29E" w:rsidR="00D8609A" w:rsidRPr="0007272F" w:rsidRDefault="00D8609A" w:rsidP="00D8609A">
            <w:pPr>
              <w:pStyle w:val="Tabletext"/>
              <w:rPr>
                <w:highlight w:val="yellow"/>
              </w:rPr>
            </w:pPr>
            <w:r>
              <w:t>06/04/2023</w:t>
            </w:r>
          </w:p>
        </w:tc>
      </w:tr>
      <w:tr w:rsidR="00D8609A" w:rsidRPr="0007272F" w14:paraId="5B8EF225" w14:textId="77777777" w:rsidTr="002E0A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4F8120B5" w14:textId="15D34D22" w:rsidR="00D8609A" w:rsidRPr="009B2CA0" w:rsidRDefault="00D8609A" w:rsidP="00D8609A">
            <w:pPr>
              <w:pStyle w:val="Tabletext"/>
            </w:pPr>
            <w:r w:rsidRPr="009B2CA0">
              <w:t>44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27D0ADD3" w14:textId="4A5B3BE4" w:rsidR="00D8609A" w:rsidRPr="009B2CA0" w:rsidRDefault="00D8609A" w:rsidP="00D8609A">
            <w:pPr>
              <w:pStyle w:val="Tabletext"/>
            </w:pPr>
            <w:r w:rsidRPr="009B2CA0">
              <w:t>$2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0BA94AFA" w14:textId="77A78708" w:rsidR="00D8609A" w:rsidRPr="005F30B6" w:rsidRDefault="00D8609A" w:rsidP="00D8609A">
            <w:pPr>
              <w:pStyle w:val="Tabletext"/>
            </w:pPr>
            <w:r w:rsidRPr="005F30B6">
              <w:t>At least 99.99% silver with selective gold plating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78AE0BB2" w14:textId="1C0E4A79" w:rsidR="00D8609A" w:rsidRPr="009B2CA0" w:rsidRDefault="00D8609A" w:rsidP="00D8609A">
            <w:pPr>
              <w:pStyle w:val="Tabletext"/>
            </w:pPr>
            <w:r w:rsidRPr="009B2CA0">
              <w:t>62.713 ± 0.500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48039251" w14:textId="078CB022" w:rsidR="00D8609A" w:rsidRPr="009B2CA0" w:rsidRDefault="00D8609A" w:rsidP="00D8609A">
            <w:pPr>
              <w:pStyle w:val="Tabletext"/>
            </w:pPr>
            <w:r w:rsidRPr="009B2CA0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4C110192" w14:textId="6C374BBD" w:rsidR="00D8609A" w:rsidRPr="009B2CA0" w:rsidRDefault="00D8609A" w:rsidP="00D8609A">
            <w:pPr>
              <w:pStyle w:val="Tabletext"/>
            </w:pPr>
            <w:r w:rsidRPr="009B2CA0">
              <w:t>7.28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43761734" w14:textId="1B1D6440" w:rsidR="00D8609A" w:rsidRPr="009B2CA0" w:rsidRDefault="00D8609A" w:rsidP="00D8609A">
            <w:pPr>
              <w:pStyle w:val="Tabletext"/>
            </w:pPr>
            <w:r w:rsidRPr="009B2CA0">
              <w:t>S1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24650593" w14:textId="52C6CC85" w:rsidR="00D8609A" w:rsidRPr="009B2CA0" w:rsidRDefault="00D8609A" w:rsidP="00D8609A">
            <w:pPr>
              <w:pStyle w:val="Tabletext"/>
            </w:pPr>
            <w:r w:rsidRPr="009B2CA0">
              <w:t>E1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5293B084" w14:textId="76A9F5F0" w:rsidR="00D8609A" w:rsidRPr="00A77D38" w:rsidRDefault="00D8609A" w:rsidP="00D8609A">
            <w:pPr>
              <w:pStyle w:val="Tabletext"/>
            </w:pPr>
            <w:r w:rsidRPr="00A77D38">
              <w:t>O1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06E7A92C" w14:textId="40477497" w:rsidR="00D8609A" w:rsidRPr="00A77D38" w:rsidRDefault="00D8609A" w:rsidP="00D8609A">
            <w:pPr>
              <w:pStyle w:val="Tabletext"/>
            </w:pPr>
            <w:r w:rsidRPr="00A77D38">
              <w:t>R33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2" w:space="0" w:color="auto"/>
            </w:tcBorders>
          </w:tcPr>
          <w:p w14:paraId="0051C213" w14:textId="6D154DA9" w:rsidR="00D8609A" w:rsidRPr="0007272F" w:rsidRDefault="00D8609A" w:rsidP="00D8609A">
            <w:pPr>
              <w:pStyle w:val="Tabletext"/>
              <w:rPr>
                <w:highlight w:val="yellow"/>
              </w:rPr>
            </w:pPr>
            <w:r>
              <w:t>06/04/2023</w:t>
            </w:r>
          </w:p>
        </w:tc>
      </w:tr>
      <w:tr w:rsidR="00D8609A" w:rsidRPr="0007272F" w14:paraId="27076E9A" w14:textId="77777777" w:rsidTr="002E0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0441B505" w14:textId="1050958E" w:rsidR="00D8609A" w:rsidRPr="00502A73" w:rsidRDefault="00D8609A" w:rsidP="00D8609A">
            <w:pPr>
              <w:pStyle w:val="Tabletext"/>
            </w:pPr>
            <w:r w:rsidRPr="00502A73">
              <w:t>45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67CA3F9B" w14:textId="0269D124" w:rsidR="00D8609A" w:rsidRPr="00502A73" w:rsidRDefault="00D8609A" w:rsidP="00D8609A">
            <w:pPr>
              <w:pStyle w:val="Tabletext"/>
            </w:pPr>
            <w:r w:rsidRPr="00502A73">
              <w:t>$75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4F2D6906" w14:textId="7E4DC977" w:rsidR="00D8609A" w:rsidRPr="005F30B6" w:rsidRDefault="00D8609A" w:rsidP="00D8609A">
            <w:pPr>
              <w:pStyle w:val="Tabletext"/>
            </w:pPr>
            <w:r w:rsidRPr="005F30B6">
              <w:t>Bi</w:t>
            </w:r>
            <w:r w:rsidRPr="005F30B6">
              <w:noBreakHyphen/>
              <w:t>metallic:</w:t>
            </w:r>
          </w:p>
          <w:p w14:paraId="1C22E300" w14:textId="65CFA173" w:rsidR="00D8609A" w:rsidRPr="005F30B6" w:rsidRDefault="00D8609A" w:rsidP="00D8609A">
            <w:pPr>
              <w:pStyle w:val="Tablea"/>
            </w:pPr>
            <w:r w:rsidRPr="005F30B6">
              <w:t>(a) centre—at least 99.99% gold;</w:t>
            </w:r>
          </w:p>
          <w:p w14:paraId="54F6FF64" w14:textId="6B376CF8" w:rsidR="00D8609A" w:rsidRPr="005F30B6" w:rsidRDefault="00D8609A" w:rsidP="00D8609A">
            <w:pPr>
              <w:pStyle w:val="Tablea"/>
            </w:pPr>
            <w:r w:rsidRPr="005F30B6">
              <w:t>(b) surround—at least 99.99% silver with selective gold plating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1FA0E293" w14:textId="16B787B3" w:rsidR="00D8609A" w:rsidRPr="00982129" w:rsidRDefault="00D8609A" w:rsidP="00D8609A">
            <w:pPr>
              <w:pStyle w:val="Tablea"/>
            </w:pPr>
            <w:r w:rsidRPr="00982129">
              <w:t>(a) centre—23.380 ± 0.050</w:t>
            </w:r>
          </w:p>
          <w:p w14:paraId="22B07041" w14:textId="2DC0F93A" w:rsidR="00D8609A" w:rsidRPr="00982129" w:rsidRDefault="00D8609A" w:rsidP="00D8609A">
            <w:pPr>
              <w:pStyle w:val="Tablea"/>
            </w:pPr>
            <w:r w:rsidRPr="00982129">
              <w:t>(b) surround—23.830 ± 0.500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65CF27AE" w14:textId="013117D0" w:rsidR="00D8609A" w:rsidRPr="00982129" w:rsidRDefault="00D8609A" w:rsidP="00D8609A">
            <w:pPr>
              <w:pStyle w:val="Tabletext"/>
            </w:pPr>
            <w:r w:rsidRPr="00982129">
              <w:t>41.00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573235A5" w14:textId="59E2BCFD" w:rsidR="00D8609A" w:rsidRPr="00502A73" w:rsidRDefault="00D8609A" w:rsidP="00D8609A">
            <w:pPr>
              <w:pStyle w:val="Tabletext"/>
            </w:pPr>
            <w:r w:rsidRPr="00502A73">
              <w:t>3.60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3C40E950" w14:textId="3AC0B2CB" w:rsidR="00D8609A" w:rsidRPr="00502A73" w:rsidRDefault="00D8609A" w:rsidP="00D8609A">
            <w:pPr>
              <w:pStyle w:val="Tabletext"/>
            </w:pPr>
            <w:r w:rsidRPr="00502A73">
              <w:t>S1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21436AE5" w14:textId="3B4B87B6" w:rsidR="00D8609A" w:rsidRPr="00502A73" w:rsidRDefault="00D8609A" w:rsidP="00D8609A">
            <w:pPr>
              <w:pStyle w:val="Tabletext"/>
            </w:pPr>
            <w:r w:rsidRPr="00502A73">
              <w:t>E1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32689BF3" w14:textId="490A61D3" w:rsidR="00D8609A" w:rsidRPr="0007272F" w:rsidRDefault="00D8609A" w:rsidP="00D8609A">
            <w:pPr>
              <w:pStyle w:val="Tabletext"/>
              <w:rPr>
                <w:highlight w:val="green"/>
              </w:rPr>
            </w:pPr>
            <w:r w:rsidRPr="008028A8">
              <w:t>O11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72337B10" w14:textId="189BB8F3" w:rsidR="00D8609A" w:rsidRPr="004E004B" w:rsidRDefault="00D8609A" w:rsidP="00D8609A">
            <w:pPr>
              <w:pStyle w:val="Tabletext"/>
            </w:pPr>
            <w:r w:rsidRPr="004E004B">
              <w:t>R34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2" w:space="0" w:color="auto"/>
            </w:tcBorders>
          </w:tcPr>
          <w:p w14:paraId="3C050116" w14:textId="768AB99D" w:rsidR="00D8609A" w:rsidRPr="0007272F" w:rsidRDefault="00D8609A" w:rsidP="00D8609A">
            <w:pPr>
              <w:pStyle w:val="Tabletext"/>
              <w:rPr>
                <w:highlight w:val="yellow"/>
              </w:rPr>
            </w:pPr>
            <w:r>
              <w:t>06/04/2023</w:t>
            </w:r>
          </w:p>
        </w:tc>
      </w:tr>
      <w:tr w:rsidR="00D8609A" w:rsidRPr="0007272F" w14:paraId="661FDB55" w14:textId="77777777" w:rsidTr="002E0A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7C1F9BBC" w14:textId="2912FEF9" w:rsidR="00D8609A" w:rsidRPr="00D02F6E" w:rsidRDefault="00D8609A" w:rsidP="00D8609A">
            <w:pPr>
              <w:pStyle w:val="Tabletext"/>
            </w:pPr>
            <w:r w:rsidRPr="00D02F6E">
              <w:t>46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63A67FFE" w14:textId="5F1F132C" w:rsidR="00D8609A" w:rsidRPr="00D02F6E" w:rsidRDefault="00D8609A" w:rsidP="00D8609A">
            <w:pPr>
              <w:pStyle w:val="Tabletext"/>
            </w:pPr>
            <w:r w:rsidRPr="00D02F6E">
              <w:t>$30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0589277E" w14:textId="7905A69F" w:rsidR="00D8609A" w:rsidRPr="00D02F6E" w:rsidRDefault="00D8609A" w:rsidP="00D8609A">
            <w:pPr>
              <w:pStyle w:val="Tabletext"/>
            </w:pPr>
            <w:r w:rsidRPr="00D02F6E">
              <w:t xml:space="preserve">At least 99.95% platinum 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79BCB5AE" w14:textId="2B5FC2DB" w:rsidR="00D8609A" w:rsidRPr="00D02F6E" w:rsidRDefault="00D8609A" w:rsidP="00D8609A">
            <w:pPr>
              <w:pStyle w:val="Tabletext"/>
            </w:pPr>
            <w:r w:rsidRPr="00D02F6E">
              <w:t>10.423 ± 0.050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5792DB28" w14:textId="21CD1D17" w:rsidR="00D8609A" w:rsidRPr="00D02F6E" w:rsidRDefault="00D8609A" w:rsidP="00D8609A">
            <w:pPr>
              <w:pStyle w:val="Tabletext"/>
            </w:pPr>
            <w:r w:rsidRPr="00D02F6E">
              <w:t>25.60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37EE6C9E" w14:textId="407ECD37" w:rsidR="00D8609A" w:rsidRPr="00D02F6E" w:rsidRDefault="00D8609A" w:rsidP="00D8609A">
            <w:pPr>
              <w:pStyle w:val="Tabletext"/>
            </w:pPr>
            <w:r w:rsidRPr="00D02F6E">
              <w:t>2.03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50C9B021" w14:textId="30F1FF57" w:rsidR="00D8609A" w:rsidRPr="00D02F6E" w:rsidRDefault="00D8609A" w:rsidP="00D8609A">
            <w:pPr>
              <w:pStyle w:val="Tabletext"/>
            </w:pPr>
            <w:r w:rsidRPr="00D02F6E">
              <w:t>S1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6476CDCF" w14:textId="5601F640" w:rsidR="00D8609A" w:rsidRPr="00D02F6E" w:rsidRDefault="00D8609A" w:rsidP="00D8609A">
            <w:pPr>
              <w:pStyle w:val="Tabletext"/>
            </w:pPr>
            <w:r w:rsidRPr="00D02F6E">
              <w:t>E1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3CC266A6" w14:textId="0546B84A" w:rsidR="00D8609A" w:rsidRPr="00FA40AD" w:rsidRDefault="00D8609A" w:rsidP="00D8609A">
            <w:pPr>
              <w:pStyle w:val="Tabletext"/>
            </w:pPr>
            <w:r w:rsidRPr="00FA40AD">
              <w:t>O5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08E8D017" w14:textId="30FADEF6" w:rsidR="00D8609A" w:rsidRPr="004E004B" w:rsidRDefault="00D8609A" w:rsidP="00D8609A">
            <w:pPr>
              <w:pStyle w:val="Tabletext"/>
            </w:pPr>
            <w:r w:rsidRPr="004E004B">
              <w:t>R35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2" w:space="0" w:color="auto"/>
            </w:tcBorders>
          </w:tcPr>
          <w:p w14:paraId="6683B767" w14:textId="68EAD636" w:rsidR="00D8609A" w:rsidRPr="0007272F" w:rsidRDefault="00D8609A" w:rsidP="00D8609A">
            <w:pPr>
              <w:pStyle w:val="Tabletext"/>
              <w:rPr>
                <w:highlight w:val="yellow"/>
              </w:rPr>
            </w:pPr>
            <w:r>
              <w:t>06/04/2023</w:t>
            </w:r>
          </w:p>
        </w:tc>
      </w:tr>
      <w:tr w:rsidR="00D8609A" w:rsidRPr="0007272F" w14:paraId="4263C23B" w14:textId="77777777" w:rsidTr="002E0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319C6EC1" w14:textId="23485950" w:rsidR="00D8609A" w:rsidRPr="002F7513" w:rsidRDefault="00D8609A" w:rsidP="00D8609A">
            <w:pPr>
              <w:pStyle w:val="Tabletext"/>
            </w:pPr>
            <w:r w:rsidRPr="002F7513">
              <w:t>47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5951A120" w14:textId="12561E88" w:rsidR="00D8609A" w:rsidRPr="002F7513" w:rsidRDefault="00D8609A" w:rsidP="00D8609A">
            <w:pPr>
              <w:pStyle w:val="Tabletext"/>
            </w:pPr>
            <w:r w:rsidRPr="002F7513">
              <w:t>$25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2B9F3F9D" w14:textId="7A8FFA28" w:rsidR="00D8609A" w:rsidRPr="002F7513" w:rsidRDefault="00D8609A" w:rsidP="00D8609A">
            <w:pPr>
              <w:pStyle w:val="Tabletext"/>
            </w:pPr>
            <w:r w:rsidRPr="002F7513">
              <w:t>At least 99.99% gold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17582E99" w14:textId="60357233" w:rsidR="00D8609A" w:rsidRPr="002F7513" w:rsidRDefault="00D8609A" w:rsidP="00D8609A">
            <w:pPr>
              <w:pStyle w:val="Tabletext"/>
            </w:pPr>
            <w:r w:rsidRPr="002F7513">
              <w:t>7.807 ± 0.030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2D005EC7" w14:textId="7BA2EF61" w:rsidR="00D8609A" w:rsidRPr="002F7513" w:rsidRDefault="00D8609A" w:rsidP="00D8609A">
            <w:pPr>
              <w:pStyle w:val="Tabletext"/>
            </w:pPr>
            <w:r w:rsidRPr="002F7513">
              <w:t>20.60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0240BECE" w14:textId="3EA56EF5" w:rsidR="00D8609A" w:rsidRPr="002F7513" w:rsidRDefault="00D8609A" w:rsidP="00D8609A">
            <w:pPr>
              <w:pStyle w:val="Tabletext"/>
            </w:pPr>
            <w:r w:rsidRPr="002F7513">
              <w:t>2.30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08E49565" w14:textId="4524648F" w:rsidR="00D8609A" w:rsidRPr="002F7513" w:rsidRDefault="00D8609A" w:rsidP="00D8609A">
            <w:pPr>
              <w:pStyle w:val="Tabletext"/>
            </w:pPr>
            <w:r w:rsidRPr="002F7513">
              <w:t>S1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4443EBC8" w14:textId="45230795" w:rsidR="00D8609A" w:rsidRPr="002F7513" w:rsidRDefault="00D8609A" w:rsidP="00D8609A">
            <w:pPr>
              <w:pStyle w:val="Tabletext"/>
            </w:pPr>
            <w:r w:rsidRPr="002F7513">
              <w:t>E1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7CB928F1" w14:textId="03D0B013" w:rsidR="00D8609A" w:rsidRPr="00FA40AD" w:rsidRDefault="00D8609A" w:rsidP="00D8609A">
            <w:pPr>
              <w:pStyle w:val="Tabletext"/>
            </w:pPr>
            <w:r w:rsidRPr="00FA40AD">
              <w:t>O3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6664998A" w14:textId="23B35A2D" w:rsidR="00D8609A" w:rsidRPr="004E004B" w:rsidRDefault="00D8609A" w:rsidP="00D8609A">
            <w:pPr>
              <w:pStyle w:val="Tabletext"/>
            </w:pPr>
            <w:r w:rsidRPr="004E004B">
              <w:t>R35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2" w:space="0" w:color="auto"/>
            </w:tcBorders>
          </w:tcPr>
          <w:p w14:paraId="3C6323DE" w14:textId="7B2FE705" w:rsidR="00D8609A" w:rsidRPr="0007272F" w:rsidRDefault="00D8609A" w:rsidP="00D8609A">
            <w:pPr>
              <w:pStyle w:val="Tabletext"/>
              <w:rPr>
                <w:highlight w:val="yellow"/>
              </w:rPr>
            </w:pPr>
            <w:r>
              <w:t>06/04/2023</w:t>
            </w:r>
          </w:p>
        </w:tc>
      </w:tr>
      <w:tr w:rsidR="00D8609A" w:rsidRPr="00C41AA8" w14:paraId="5FD90AB0" w14:textId="77777777" w:rsidTr="002233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3"/>
          <w:jc w:val="center"/>
        </w:trPr>
        <w:tc>
          <w:tcPr>
            <w:tcW w:w="567" w:type="dxa"/>
            <w:tcBorders>
              <w:top w:val="single" w:sz="2" w:space="0" w:color="auto"/>
              <w:bottom w:val="single" w:sz="12" w:space="0" w:color="auto"/>
            </w:tcBorders>
          </w:tcPr>
          <w:p w14:paraId="0B66E6A5" w14:textId="32972B18" w:rsidR="00D8609A" w:rsidRPr="00721960" w:rsidRDefault="00D8609A" w:rsidP="00D8609A">
            <w:pPr>
              <w:pStyle w:val="Tabletext"/>
            </w:pPr>
            <w:r w:rsidRPr="00721960">
              <w:t>48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</w:tcPr>
          <w:p w14:paraId="05AB084F" w14:textId="4B14EC9C" w:rsidR="00D8609A" w:rsidRPr="00721960" w:rsidRDefault="00D8609A" w:rsidP="00D8609A">
            <w:pPr>
              <w:pStyle w:val="Tabletext"/>
            </w:pPr>
            <w:r w:rsidRPr="00721960">
              <w:t>$2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</w:tcPr>
          <w:p w14:paraId="0D6A734D" w14:textId="0280F249" w:rsidR="00D8609A" w:rsidRPr="00721960" w:rsidRDefault="00D8609A" w:rsidP="00D8609A">
            <w:pPr>
              <w:pStyle w:val="Tabletext"/>
            </w:pPr>
            <w:r w:rsidRPr="00721960">
              <w:t>At least 99.99% silver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14:paraId="47D61814" w14:textId="3CAA5472" w:rsidR="00D8609A" w:rsidRPr="00721960" w:rsidRDefault="00D8609A" w:rsidP="00D8609A">
            <w:pPr>
              <w:pStyle w:val="Tabletext"/>
            </w:pPr>
            <w:r w:rsidRPr="00721960">
              <w:t>47.160 ± 0.500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</w:tcBorders>
          </w:tcPr>
          <w:p w14:paraId="7B669F90" w14:textId="5D4EEFF4" w:rsidR="00D8609A" w:rsidRPr="00721960" w:rsidRDefault="00D8609A" w:rsidP="00D8609A">
            <w:pPr>
              <w:pStyle w:val="Tabletext"/>
            </w:pPr>
            <w:r w:rsidRPr="00721960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12" w:space="0" w:color="auto"/>
            </w:tcBorders>
          </w:tcPr>
          <w:p w14:paraId="2B045186" w14:textId="136B6FC7" w:rsidR="00D8609A" w:rsidRPr="00721960" w:rsidRDefault="00D8609A" w:rsidP="00D8609A">
            <w:pPr>
              <w:pStyle w:val="Tabletext"/>
            </w:pPr>
            <w:r w:rsidRPr="00721960">
              <w:t>5.00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12" w:space="0" w:color="auto"/>
            </w:tcBorders>
          </w:tcPr>
          <w:p w14:paraId="5FB83F0B" w14:textId="0052D30C" w:rsidR="00D8609A" w:rsidRPr="00721960" w:rsidRDefault="00D8609A" w:rsidP="00D8609A">
            <w:pPr>
              <w:pStyle w:val="Tabletext"/>
            </w:pPr>
            <w:r w:rsidRPr="00721960">
              <w:t>S1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12" w:space="0" w:color="auto"/>
            </w:tcBorders>
          </w:tcPr>
          <w:p w14:paraId="3A578022" w14:textId="069A82C5" w:rsidR="00D8609A" w:rsidRPr="00721960" w:rsidRDefault="00D8609A" w:rsidP="00D8609A">
            <w:pPr>
              <w:pStyle w:val="Tabletext"/>
            </w:pPr>
            <w:r w:rsidRPr="00721960">
              <w:t>E1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12" w:space="0" w:color="auto"/>
            </w:tcBorders>
          </w:tcPr>
          <w:p w14:paraId="49DB6AD9" w14:textId="3CE4D63D" w:rsidR="00D8609A" w:rsidRPr="00FA40AD" w:rsidRDefault="00D8609A" w:rsidP="00D8609A">
            <w:pPr>
              <w:pStyle w:val="Tabletext"/>
            </w:pPr>
            <w:r w:rsidRPr="00FA40AD">
              <w:t>O6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12" w:space="0" w:color="auto"/>
            </w:tcBorders>
          </w:tcPr>
          <w:p w14:paraId="019EE027" w14:textId="460D93F0" w:rsidR="00D8609A" w:rsidRPr="004E004B" w:rsidRDefault="00D8609A" w:rsidP="00D8609A">
            <w:pPr>
              <w:pStyle w:val="Tabletext"/>
            </w:pPr>
            <w:r w:rsidRPr="004E004B">
              <w:t>R36</w:t>
            </w:r>
          </w:p>
        </w:tc>
        <w:tc>
          <w:tcPr>
            <w:tcW w:w="1126" w:type="dxa"/>
            <w:tcBorders>
              <w:top w:val="single" w:sz="2" w:space="0" w:color="auto"/>
              <w:bottom w:val="single" w:sz="12" w:space="0" w:color="auto"/>
            </w:tcBorders>
          </w:tcPr>
          <w:p w14:paraId="4709D910" w14:textId="6A6B7CB3" w:rsidR="00D8609A" w:rsidRPr="0007272F" w:rsidRDefault="00D8609A" w:rsidP="00D8609A">
            <w:pPr>
              <w:pStyle w:val="Tabletext"/>
              <w:rPr>
                <w:highlight w:val="yellow"/>
              </w:rPr>
            </w:pPr>
            <w:r>
              <w:t>06/04/2023</w:t>
            </w:r>
          </w:p>
        </w:tc>
      </w:tr>
      <w:bookmarkEnd w:id="39"/>
    </w:tbl>
    <w:p w14:paraId="2B780013" w14:textId="1EEA49B2" w:rsidR="00F4098A" w:rsidRDefault="00F4098A" w:rsidP="00F4098A">
      <w:pPr>
        <w:pStyle w:val="Tabletext"/>
      </w:pPr>
    </w:p>
    <w:p w14:paraId="1BC32AC2" w14:textId="77777777" w:rsidR="00FB2052" w:rsidRDefault="00FB2052" w:rsidP="00FB2052">
      <w:pPr>
        <w:pStyle w:val="ActHead3"/>
        <w:rPr>
          <w:rStyle w:val="CharDivText"/>
        </w:rPr>
      </w:pPr>
      <w:bookmarkStart w:id="40" w:name="_Toc98769416"/>
      <w:r>
        <w:lastRenderedPageBreak/>
        <w:t>Division</w:t>
      </w:r>
      <w:r w:rsidRPr="00883147">
        <w:rPr>
          <w:rStyle w:val="CharDivNo"/>
        </w:rPr>
        <w:t> 2</w:t>
      </w:r>
      <w:r w:rsidRPr="00883147">
        <w:t>—</w:t>
      </w:r>
      <w:r w:rsidRPr="00883147">
        <w:rPr>
          <w:rStyle w:val="CharDivText"/>
        </w:rPr>
        <w:t>Explanation of symbols</w:t>
      </w:r>
      <w:bookmarkEnd w:id="40"/>
    </w:p>
    <w:p w14:paraId="294C1C09" w14:textId="77777777" w:rsidR="00FB2052" w:rsidRPr="00883147" w:rsidRDefault="00FB2052" w:rsidP="00FB2052">
      <w:pPr>
        <w:pStyle w:val="ActHead5"/>
      </w:pPr>
      <w:bookmarkStart w:id="41" w:name="_Toc32411983"/>
      <w:bookmarkStart w:id="42" w:name="_Toc98769417"/>
      <w:r>
        <w:t>5</w:t>
      </w:r>
      <w:r w:rsidRPr="00883147">
        <w:t xml:space="preserve">  Symbols used in Division 1</w:t>
      </w:r>
      <w:bookmarkEnd w:id="41"/>
      <w:bookmarkEnd w:id="42"/>
    </w:p>
    <w:p w14:paraId="67DC4AA7" w14:textId="77777777" w:rsidR="00FB2052" w:rsidRPr="00883147" w:rsidRDefault="00FB2052" w:rsidP="00FB2052">
      <w:pPr>
        <w:pStyle w:val="subsection"/>
      </w:pPr>
      <w:r w:rsidRPr="00883147">
        <w:tab/>
      </w:r>
      <w:r w:rsidRPr="00883147">
        <w:tab/>
        <w:t>Each item of the following table contains an explanation of a symbol used in Division 1 of this Schedule to describe the shape, edge design, obverse design and reverse design of a coin.</w:t>
      </w:r>
    </w:p>
    <w:p w14:paraId="0928CA27" w14:textId="77777777" w:rsidR="00FB2052" w:rsidRPr="00883147" w:rsidRDefault="00FB2052" w:rsidP="00FB2052">
      <w:pPr>
        <w:pStyle w:val="Tabletext"/>
      </w:pPr>
    </w:p>
    <w:tbl>
      <w:tblPr>
        <w:tblW w:w="8378" w:type="dxa"/>
        <w:tblInd w:w="9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6"/>
        <w:gridCol w:w="938"/>
        <w:gridCol w:w="938"/>
        <w:gridCol w:w="5886"/>
      </w:tblGrid>
      <w:tr w:rsidR="00FB2052" w:rsidRPr="00883147" w14:paraId="377B6FCB" w14:textId="77777777" w:rsidTr="00223339">
        <w:trPr>
          <w:tblHeader/>
        </w:trPr>
        <w:tc>
          <w:tcPr>
            <w:tcW w:w="8378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CDFF9B4" w14:textId="77777777" w:rsidR="00FB2052" w:rsidRPr="00D8609A" w:rsidRDefault="00FB2052" w:rsidP="00223339">
            <w:pPr>
              <w:pStyle w:val="TableHeading"/>
            </w:pPr>
            <w:r w:rsidRPr="00D8609A">
              <w:t>Explanation of symbols used in Division 1</w:t>
            </w:r>
          </w:p>
        </w:tc>
      </w:tr>
      <w:tr w:rsidR="00FB2052" w:rsidRPr="00883147" w14:paraId="302DFD99" w14:textId="77777777" w:rsidTr="00027C00">
        <w:trPr>
          <w:tblHeader/>
        </w:trPr>
        <w:tc>
          <w:tcPr>
            <w:tcW w:w="61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57C8CE6" w14:textId="77777777" w:rsidR="00FB2052" w:rsidRPr="00D8609A" w:rsidRDefault="00FB2052" w:rsidP="00223339">
            <w:pPr>
              <w:pStyle w:val="TableHeading"/>
            </w:pPr>
            <w:r w:rsidRPr="00D8609A">
              <w:t>Item</w:t>
            </w:r>
          </w:p>
        </w:tc>
        <w:tc>
          <w:tcPr>
            <w:tcW w:w="93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6361856" w14:textId="77777777" w:rsidR="00FB2052" w:rsidRPr="00D8609A" w:rsidRDefault="00FB2052" w:rsidP="00223339">
            <w:pPr>
              <w:pStyle w:val="TableHeading"/>
            </w:pPr>
            <w:r w:rsidRPr="00D8609A">
              <w:t>Design Feature</w:t>
            </w:r>
          </w:p>
        </w:tc>
        <w:tc>
          <w:tcPr>
            <w:tcW w:w="93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45091B4" w14:textId="77777777" w:rsidR="00FB2052" w:rsidRPr="00D8609A" w:rsidRDefault="00FB2052" w:rsidP="00223339">
            <w:pPr>
              <w:pStyle w:val="TableHeading"/>
            </w:pPr>
            <w:r w:rsidRPr="00D8609A">
              <w:t>Symbol</w:t>
            </w:r>
          </w:p>
        </w:tc>
        <w:tc>
          <w:tcPr>
            <w:tcW w:w="58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1F286E6" w14:textId="77777777" w:rsidR="00FB2052" w:rsidRPr="00D8609A" w:rsidRDefault="00FB2052" w:rsidP="00223339">
            <w:pPr>
              <w:pStyle w:val="TableHeading"/>
            </w:pPr>
            <w:r w:rsidRPr="00D8609A">
              <w:t>Explanation</w:t>
            </w:r>
          </w:p>
        </w:tc>
      </w:tr>
      <w:tr w:rsidR="00FB2052" w:rsidRPr="008973B6" w14:paraId="1FD5B5A6" w14:textId="77777777" w:rsidTr="00223339">
        <w:tc>
          <w:tcPr>
            <w:tcW w:w="616" w:type="dxa"/>
            <w:tcBorders>
              <w:top w:val="single" w:sz="12" w:space="0" w:color="auto"/>
            </w:tcBorders>
            <w:shd w:val="clear" w:color="auto" w:fill="auto"/>
          </w:tcPr>
          <w:p w14:paraId="6F669A77" w14:textId="6C510902" w:rsidR="00FB2052" w:rsidRPr="00D8609A" w:rsidRDefault="000D640E" w:rsidP="008973B6">
            <w:pPr>
              <w:pStyle w:val="Tabletext"/>
            </w:pPr>
            <w:r w:rsidRPr="00D8609A">
              <w:t>1</w:t>
            </w:r>
          </w:p>
        </w:tc>
        <w:tc>
          <w:tcPr>
            <w:tcW w:w="938" w:type="dxa"/>
            <w:tcBorders>
              <w:top w:val="single" w:sz="12" w:space="0" w:color="auto"/>
            </w:tcBorders>
            <w:shd w:val="clear" w:color="auto" w:fill="auto"/>
          </w:tcPr>
          <w:p w14:paraId="4E40B6CC" w14:textId="2C871BA9" w:rsidR="00FB2052" w:rsidRPr="00D8609A" w:rsidRDefault="00F911AC" w:rsidP="008973B6">
            <w:pPr>
              <w:pStyle w:val="Tabletext"/>
            </w:pPr>
            <w:r w:rsidRPr="00D8609A">
              <w:t>Shape</w:t>
            </w:r>
          </w:p>
        </w:tc>
        <w:tc>
          <w:tcPr>
            <w:tcW w:w="938" w:type="dxa"/>
            <w:tcBorders>
              <w:top w:val="single" w:sz="12" w:space="0" w:color="auto"/>
            </w:tcBorders>
            <w:shd w:val="clear" w:color="auto" w:fill="auto"/>
          </w:tcPr>
          <w:p w14:paraId="23B19BC9" w14:textId="54C00683" w:rsidR="00FB2052" w:rsidRPr="00D8609A" w:rsidRDefault="00F911AC" w:rsidP="008973B6">
            <w:pPr>
              <w:pStyle w:val="Tabletext"/>
            </w:pPr>
            <w:r w:rsidRPr="00D8609A">
              <w:t>S1</w:t>
            </w:r>
          </w:p>
        </w:tc>
        <w:tc>
          <w:tcPr>
            <w:tcW w:w="5886" w:type="dxa"/>
            <w:tcBorders>
              <w:top w:val="single" w:sz="12" w:space="0" w:color="auto"/>
            </w:tcBorders>
            <w:shd w:val="clear" w:color="auto" w:fill="auto"/>
          </w:tcPr>
          <w:p w14:paraId="6FB2222B" w14:textId="54A53755" w:rsidR="00FB2052" w:rsidRPr="00D8609A" w:rsidRDefault="00F911AC" w:rsidP="00223339">
            <w:pPr>
              <w:pStyle w:val="Tabletext"/>
            </w:pPr>
            <w:r w:rsidRPr="00D8609A">
              <w:t>Circular</w:t>
            </w:r>
          </w:p>
        </w:tc>
      </w:tr>
      <w:tr w:rsidR="00CE003D" w:rsidRPr="008973B6" w14:paraId="01B95272" w14:textId="77777777" w:rsidTr="00027C00">
        <w:tc>
          <w:tcPr>
            <w:tcW w:w="616" w:type="dxa"/>
            <w:tcBorders>
              <w:top w:val="single" w:sz="2" w:space="0" w:color="auto"/>
            </w:tcBorders>
            <w:shd w:val="clear" w:color="auto" w:fill="auto"/>
          </w:tcPr>
          <w:p w14:paraId="74E0DA25" w14:textId="1A33A1EC" w:rsidR="00CE003D" w:rsidRPr="00D8609A" w:rsidRDefault="00E5130F" w:rsidP="008973B6">
            <w:pPr>
              <w:pStyle w:val="Tabletext"/>
            </w:pPr>
            <w:r w:rsidRPr="00D8609A">
              <w:t>8</w:t>
            </w:r>
          </w:p>
        </w:tc>
        <w:tc>
          <w:tcPr>
            <w:tcW w:w="938" w:type="dxa"/>
            <w:tcBorders>
              <w:top w:val="single" w:sz="2" w:space="0" w:color="auto"/>
            </w:tcBorders>
            <w:shd w:val="clear" w:color="auto" w:fill="auto"/>
          </w:tcPr>
          <w:p w14:paraId="711DC19D" w14:textId="3A671687" w:rsidR="00CE003D" w:rsidRPr="00D8609A" w:rsidRDefault="00CE003D" w:rsidP="008973B6">
            <w:pPr>
              <w:pStyle w:val="Tabletext"/>
            </w:pPr>
            <w:r w:rsidRPr="00D8609A">
              <w:t>Shape</w:t>
            </w:r>
          </w:p>
        </w:tc>
        <w:tc>
          <w:tcPr>
            <w:tcW w:w="938" w:type="dxa"/>
            <w:tcBorders>
              <w:top w:val="single" w:sz="2" w:space="0" w:color="auto"/>
            </w:tcBorders>
            <w:shd w:val="clear" w:color="auto" w:fill="auto"/>
          </w:tcPr>
          <w:p w14:paraId="1D998DC3" w14:textId="1A78975C" w:rsidR="00CE003D" w:rsidRPr="00D8609A" w:rsidRDefault="00CE003D" w:rsidP="008973B6">
            <w:pPr>
              <w:pStyle w:val="Tabletext"/>
            </w:pPr>
            <w:r w:rsidRPr="00D8609A">
              <w:t>S</w:t>
            </w:r>
            <w:r w:rsidR="00E5130F" w:rsidRPr="00D8609A">
              <w:t>8</w:t>
            </w:r>
          </w:p>
        </w:tc>
        <w:tc>
          <w:tcPr>
            <w:tcW w:w="5886" w:type="dxa"/>
            <w:tcBorders>
              <w:top w:val="single" w:sz="2" w:space="0" w:color="auto"/>
            </w:tcBorders>
            <w:shd w:val="clear" w:color="auto" w:fill="auto"/>
          </w:tcPr>
          <w:p w14:paraId="26E030B5" w14:textId="189820A6" w:rsidR="00CE003D" w:rsidRPr="00D8609A" w:rsidRDefault="00CE003D" w:rsidP="00223339">
            <w:pPr>
              <w:pStyle w:val="Tabletext"/>
            </w:pPr>
            <w:r w:rsidRPr="00D8609A">
              <w:t>Rectangular</w:t>
            </w:r>
            <w:r w:rsidR="00E5130F" w:rsidRPr="00D8609A">
              <w:t xml:space="preserve"> with rounded corners</w:t>
            </w:r>
          </w:p>
        </w:tc>
      </w:tr>
      <w:tr w:rsidR="00FB2052" w:rsidRPr="008973B6" w14:paraId="44C61668" w14:textId="77777777" w:rsidTr="00027C00">
        <w:tc>
          <w:tcPr>
            <w:tcW w:w="616" w:type="dxa"/>
            <w:tcBorders>
              <w:top w:val="single" w:sz="2" w:space="0" w:color="auto"/>
            </w:tcBorders>
            <w:shd w:val="clear" w:color="auto" w:fill="auto"/>
          </w:tcPr>
          <w:p w14:paraId="64A655AD" w14:textId="2CDD7FB8" w:rsidR="00FB2052" w:rsidRPr="00D8609A" w:rsidRDefault="00F911AC" w:rsidP="008973B6">
            <w:pPr>
              <w:pStyle w:val="Tabletext"/>
            </w:pPr>
            <w:r w:rsidRPr="00D8609A">
              <w:t>15</w:t>
            </w:r>
          </w:p>
        </w:tc>
        <w:tc>
          <w:tcPr>
            <w:tcW w:w="938" w:type="dxa"/>
            <w:tcBorders>
              <w:top w:val="single" w:sz="2" w:space="0" w:color="auto"/>
            </w:tcBorders>
            <w:shd w:val="clear" w:color="auto" w:fill="auto"/>
          </w:tcPr>
          <w:p w14:paraId="5C31CCC6" w14:textId="5F6F2D00" w:rsidR="00FB2052" w:rsidRPr="00D8609A" w:rsidRDefault="00F911AC" w:rsidP="008973B6">
            <w:pPr>
              <w:pStyle w:val="Tabletext"/>
            </w:pPr>
            <w:r w:rsidRPr="00D8609A">
              <w:t>Edge</w:t>
            </w:r>
          </w:p>
        </w:tc>
        <w:tc>
          <w:tcPr>
            <w:tcW w:w="938" w:type="dxa"/>
            <w:tcBorders>
              <w:top w:val="single" w:sz="2" w:space="0" w:color="auto"/>
            </w:tcBorders>
            <w:shd w:val="clear" w:color="auto" w:fill="auto"/>
          </w:tcPr>
          <w:p w14:paraId="7D89BC97" w14:textId="479C9297" w:rsidR="00FB2052" w:rsidRPr="00D8609A" w:rsidRDefault="00F911AC" w:rsidP="008973B6">
            <w:pPr>
              <w:pStyle w:val="Tabletext"/>
            </w:pPr>
            <w:r w:rsidRPr="00D8609A">
              <w:t>E1</w:t>
            </w:r>
          </w:p>
        </w:tc>
        <w:tc>
          <w:tcPr>
            <w:tcW w:w="5886" w:type="dxa"/>
            <w:tcBorders>
              <w:top w:val="single" w:sz="2" w:space="0" w:color="auto"/>
            </w:tcBorders>
            <w:shd w:val="clear" w:color="auto" w:fill="auto"/>
          </w:tcPr>
          <w:p w14:paraId="2814E5F1" w14:textId="51EDC3BF" w:rsidR="00FB2052" w:rsidRPr="00D8609A" w:rsidRDefault="00F911AC" w:rsidP="00223339">
            <w:pPr>
              <w:pStyle w:val="Tabletext"/>
            </w:pPr>
            <w:r w:rsidRPr="00D8609A">
              <w:t>Continuously milled</w:t>
            </w:r>
          </w:p>
        </w:tc>
      </w:tr>
      <w:tr w:rsidR="00CE003D" w:rsidRPr="008973B6" w14:paraId="1A798003" w14:textId="77777777" w:rsidTr="00223339">
        <w:tc>
          <w:tcPr>
            <w:tcW w:w="616" w:type="dxa"/>
            <w:shd w:val="clear" w:color="auto" w:fill="auto"/>
          </w:tcPr>
          <w:p w14:paraId="5DD01E0F" w14:textId="266244E0" w:rsidR="00CE003D" w:rsidRPr="00D8609A" w:rsidRDefault="00CE003D" w:rsidP="008973B6">
            <w:pPr>
              <w:pStyle w:val="Tabletext"/>
            </w:pPr>
            <w:r w:rsidRPr="00D8609A">
              <w:t>16</w:t>
            </w:r>
          </w:p>
        </w:tc>
        <w:tc>
          <w:tcPr>
            <w:tcW w:w="938" w:type="dxa"/>
            <w:shd w:val="clear" w:color="auto" w:fill="auto"/>
          </w:tcPr>
          <w:p w14:paraId="141E13F9" w14:textId="37131039" w:rsidR="00CE003D" w:rsidRPr="00D8609A" w:rsidRDefault="00CE003D" w:rsidP="008973B6">
            <w:pPr>
              <w:pStyle w:val="Tabletext"/>
            </w:pPr>
            <w:r w:rsidRPr="00D8609A">
              <w:t xml:space="preserve">Edge </w:t>
            </w:r>
          </w:p>
        </w:tc>
        <w:tc>
          <w:tcPr>
            <w:tcW w:w="938" w:type="dxa"/>
            <w:shd w:val="clear" w:color="auto" w:fill="auto"/>
          </w:tcPr>
          <w:p w14:paraId="60F0E7DC" w14:textId="2BC7DD59" w:rsidR="00CE003D" w:rsidRPr="00D8609A" w:rsidRDefault="00CE003D" w:rsidP="008973B6">
            <w:pPr>
              <w:pStyle w:val="Tabletext"/>
            </w:pPr>
            <w:r w:rsidRPr="00D8609A">
              <w:t>E2</w:t>
            </w:r>
          </w:p>
        </w:tc>
        <w:tc>
          <w:tcPr>
            <w:tcW w:w="5886" w:type="dxa"/>
            <w:shd w:val="clear" w:color="auto" w:fill="auto"/>
          </w:tcPr>
          <w:p w14:paraId="14FBC9CD" w14:textId="2F8E85B9" w:rsidR="00CE003D" w:rsidRPr="00D8609A" w:rsidRDefault="00CE003D" w:rsidP="00223339">
            <w:pPr>
              <w:pStyle w:val="Tabletext"/>
            </w:pPr>
            <w:r w:rsidRPr="00D8609A">
              <w:t>Plain</w:t>
            </w:r>
          </w:p>
        </w:tc>
      </w:tr>
      <w:tr w:rsidR="002C67DB" w:rsidRPr="008973B6" w14:paraId="7C5C8A85" w14:textId="77777777" w:rsidTr="00223339">
        <w:tc>
          <w:tcPr>
            <w:tcW w:w="616" w:type="dxa"/>
            <w:shd w:val="clear" w:color="auto" w:fill="auto"/>
          </w:tcPr>
          <w:p w14:paraId="56D1B1B3" w14:textId="5168AA27" w:rsidR="002C67DB" w:rsidRPr="00D8609A" w:rsidRDefault="002C67DB" w:rsidP="008973B6">
            <w:pPr>
              <w:pStyle w:val="Tabletext"/>
            </w:pPr>
            <w:r w:rsidRPr="00D8609A">
              <w:t>20</w:t>
            </w:r>
          </w:p>
        </w:tc>
        <w:tc>
          <w:tcPr>
            <w:tcW w:w="938" w:type="dxa"/>
            <w:shd w:val="clear" w:color="auto" w:fill="auto"/>
          </w:tcPr>
          <w:p w14:paraId="459AFEE3" w14:textId="0C430941" w:rsidR="002C67DB" w:rsidRPr="00D8609A" w:rsidRDefault="002C67DB" w:rsidP="008973B6">
            <w:pPr>
              <w:pStyle w:val="Tabletext"/>
            </w:pPr>
            <w:r w:rsidRPr="00D8609A">
              <w:t>Obverse</w:t>
            </w:r>
          </w:p>
        </w:tc>
        <w:tc>
          <w:tcPr>
            <w:tcW w:w="938" w:type="dxa"/>
            <w:shd w:val="clear" w:color="auto" w:fill="auto"/>
          </w:tcPr>
          <w:p w14:paraId="663122A7" w14:textId="4769456A" w:rsidR="002C67DB" w:rsidRPr="00D8609A" w:rsidRDefault="002C67DB" w:rsidP="008973B6">
            <w:pPr>
              <w:pStyle w:val="Tabletext"/>
            </w:pPr>
            <w:r w:rsidRPr="00D8609A">
              <w:t>O1</w:t>
            </w:r>
          </w:p>
        </w:tc>
        <w:tc>
          <w:tcPr>
            <w:tcW w:w="5886" w:type="dxa"/>
            <w:shd w:val="clear" w:color="auto" w:fill="auto"/>
          </w:tcPr>
          <w:p w14:paraId="4569C3E9" w14:textId="257E17FF" w:rsidR="002C67DB" w:rsidRPr="00D8609A" w:rsidRDefault="002C67DB" w:rsidP="00DD6C0D">
            <w:pPr>
              <w:pStyle w:val="Tabletext"/>
            </w:pPr>
            <w:r w:rsidRPr="00D8609A">
              <w:t xml:space="preserve">A design consisting of a </w:t>
            </w:r>
            <w:r w:rsidR="001A5A73" w:rsidRPr="00D8609A">
              <w:t>circular border</w:t>
            </w:r>
            <w:r w:rsidRPr="00D8609A">
              <w:t xml:space="preserve"> immediately inside the rim that surrounds an effigy of Queen Elizabeth II and the following:</w:t>
            </w:r>
          </w:p>
          <w:p w14:paraId="058DAD8C" w14:textId="77777777" w:rsidR="002C67DB" w:rsidRPr="00D8609A" w:rsidRDefault="002C67DB" w:rsidP="00DD6C0D">
            <w:pPr>
              <w:pStyle w:val="Tablea"/>
            </w:pPr>
            <w:r w:rsidRPr="00D8609A">
              <w:t>(a) “ELIZABETH II”; and</w:t>
            </w:r>
          </w:p>
          <w:p w14:paraId="2747768E" w14:textId="77777777" w:rsidR="002C67DB" w:rsidRPr="00D8609A" w:rsidRDefault="002C67DB" w:rsidP="00DD6C0D">
            <w:pPr>
              <w:pStyle w:val="Tablea"/>
            </w:pPr>
            <w:r w:rsidRPr="00D8609A">
              <w:t>(b) “AUSTRALIA”; and</w:t>
            </w:r>
          </w:p>
          <w:p w14:paraId="2D69E2F0" w14:textId="45541DDA" w:rsidR="002C67DB" w:rsidRPr="00D8609A" w:rsidRDefault="002C67DB" w:rsidP="00DD6C0D">
            <w:pPr>
              <w:pStyle w:val="Tablea"/>
            </w:pPr>
            <w:r w:rsidRPr="00D8609A">
              <w:t>(c) Arabic numerals for the amount, in dollars and cents, of the denomination of the coin, followed by “DOLLARS”, “DOLLAR” or “CENTS” as the case requires; and</w:t>
            </w:r>
          </w:p>
          <w:p w14:paraId="7A3C29D2" w14:textId="6EA14128" w:rsidR="002C67DB" w:rsidRPr="00D8609A" w:rsidRDefault="002C67DB" w:rsidP="00DD6C0D">
            <w:pPr>
              <w:pStyle w:val="Tablea"/>
            </w:pPr>
            <w:r w:rsidRPr="00D8609A">
              <w:t>(d) “JC”</w:t>
            </w:r>
            <w:r w:rsidR="002659FA" w:rsidRPr="00D8609A">
              <w:t>; and</w:t>
            </w:r>
          </w:p>
          <w:p w14:paraId="060B58DB" w14:textId="4F32C6A8" w:rsidR="0015596F" w:rsidRPr="00D8609A" w:rsidRDefault="000A771F" w:rsidP="00DD6C0D">
            <w:pPr>
              <w:pStyle w:val="Tablea"/>
            </w:pPr>
            <w:r w:rsidRPr="00D8609A">
              <w:t>(e) “1952-2022”.</w:t>
            </w:r>
          </w:p>
        </w:tc>
      </w:tr>
      <w:tr w:rsidR="00632C4B" w:rsidRPr="008973B6" w14:paraId="66170BD5" w14:textId="77777777" w:rsidTr="00223339">
        <w:tc>
          <w:tcPr>
            <w:tcW w:w="616" w:type="dxa"/>
            <w:shd w:val="clear" w:color="auto" w:fill="auto"/>
          </w:tcPr>
          <w:p w14:paraId="6263F637" w14:textId="26366125" w:rsidR="00632C4B" w:rsidRPr="00D8609A" w:rsidRDefault="00D2578B" w:rsidP="008973B6">
            <w:pPr>
              <w:pStyle w:val="Tabletext"/>
            </w:pPr>
            <w:r w:rsidRPr="00D8609A">
              <w:t>21</w:t>
            </w:r>
          </w:p>
        </w:tc>
        <w:tc>
          <w:tcPr>
            <w:tcW w:w="938" w:type="dxa"/>
            <w:shd w:val="clear" w:color="auto" w:fill="auto"/>
          </w:tcPr>
          <w:p w14:paraId="2FE9948B" w14:textId="2E194428" w:rsidR="00632C4B" w:rsidRPr="00D8609A" w:rsidRDefault="00225C80" w:rsidP="008973B6">
            <w:pPr>
              <w:pStyle w:val="Tabletext"/>
            </w:pPr>
            <w:r w:rsidRPr="00D8609A">
              <w:t>Obverse</w:t>
            </w:r>
          </w:p>
        </w:tc>
        <w:tc>
          <w:tcPr>
            <w:tcW w:w="938" w:type="dxa"/>
            <w:shd w:val="clear" w:color="auto" w:fill="auto"/>
          </w:tcPr>
          <w:p w14:paraId="2EF455F0" w14:textId="23CCBCC5" w:rsidR="00632C4B" w:rsidRPr="00D8609A" w:rsidRDefault="00632C4B" w:rsidP="008973B6">
            <w:pPr>
              <w:pStyle w:val="Tabletext"/>
            </w:pPr>
            <w:r w:rsidRPr="00D8609A">
              <w:t>O2</w:t>
            </w:r>
          </w:p>
        </w:tc>
        <w:tc>
          <w:tcPr>
            <w:tcW w:w="5886" w:type="dxa"/>
            <w:shd w:val="clear" w:color="auto" w:fill="auto"/>
          </w:tcPr>
          <w:p w14:paraId="647BABBF" w14:textId="7B612771" w:rsidR="00744307" w:rsidRPr="00D8609A" w:rsidRDefault="00744307" w:rsidP="00C33E03">
            <w:pPr>
              <w:pStyle w:val="Tabletext"/>
            </w:pPr>
            <w:r w:rsidRPr="00D8609A">
              <w:t xml:space="preserve">A design consisting of a </w:t>
            </w:r>
            <w:r w:rsidR="001A5A73" w:rsidRPr="00D8609A">
              <w:t>circular border</w:t>
            </w:r>
            <w:r w:rsidRPr="00D8609A">
              <w:t xml:space="preserve"> immediately inside the rim that surrounds an effigy of Queen Elizabeth II and the following:</w:t>
            </w:r>
          </w:p>
          <w:p w14:paraId="7778BA9D" w14:textId="77777777" w:rsidR="00744307" w:rsidRPr="00D8609A" w:rsidRDefault="00744307" w:rsidP="00C33E03">
            <w:pPr>
              <w:pStyle w:val="Tablea"/>
            </w:pPr>
            <w:r w:rsidRPr="00D8609A">
              <w:t>(a) “ELIZABETH II”; and</w:t>
            </w:r>
          </w:p>
          <w:p w14:paraId="6D9C1F61" w14:textId="6386271A" w:rsidR="00744307" w:rsidRPr="00D8609A" w:rsidRDefault="00744307" w:rsidP="00C33E03">
            <w:pPr>
              <w:pStyle w:val="Tablea"/>
            </w:pPr>
            <w:r w:rsidRPr="00D8609A">
              <w:t>(b) </w:t>
            </w:r>
            <w:r w:rsidR="00806B94" w:rsidRPr="00D8609A">
              <w:t>“</w:t>
            </w:r>
            <w:r w:rsidR="00B55319" w:rsidRPr="00D8609A">
              <w:t>2023”</w:t>
            </w:r>
            <w:r w:rsidRPr="00D8609A">
              <w:t>; and</w:t>
            </w:r>
          </w:p>
          <w:p w14:paraId="196CC04E" w14:textId="77777777" w:rsidR="00744307" w:rsidRPr="00D8609A" w:rsidRDefault="00744307" w:rsidP="00C33E03">
            <w:pPr>
              <w:pStyle w:val="Tablea"/>
            </w:pPr>
            <w:r w:rsidRPr="00D8609A">
              <w:t>(c) “AUSTRALIA”; and</w:t>
            </w:r>
          </w:p>
          <w:p w14:paraId="7C1A31BF" w14:textId="77777777" w:rsidR="00744307" w:rsidRPr="00D8609A" w:rsidRDefault="00744307" w:rsidP="00C33E03">
            <w:pPr>
              <w:pStyle w:val="Tablea"/>
            </w:pPr>
            <w:r w:rsidRPr="00D8609A">
              <w:t>(d) Arabic numerals for the amount, in dollars and cents, of the denomination of the coin, followed by “DOLLARS”, “DOLLAR” or “CENTS” as the case requires; and</w:t>
            </w:r>
          </w:p>
          <w:p w14:paraId="71E9B534" w14:textId="1B5B1C92" w:rsidR="00744307" w:rsidRPr="00D8609A" w:rsidRDefault="00744307" w:rsidP="00C33E03">
            <w:pPr>
              <w:pStyle w:val="Tablea"/>
            </w:pPr>
            <w:r w:rsidRPr="00D8609A">
              <w:t>(e) “JC”</w:t>
            </w:r>
            <w:r w:rsidR="002659FA" w:rsidRPr="00D8609A">
              <w:t>; and</w:t>
            </w:r>
          </w:p>
          <w:p w14:paraId="6E91AFED" w14:textId="62B658DD" w:rsidR="00632C4B" w:rsidRPr="00D8609A" w:rsidRDefault="001E6757" w:rsidP="00C33E03">
            <w:pPr>
              <w:pStyle w:val="Tablea"/>
            </w:pPr>
            <w:r w:rsidRPr="00D8609A">
              <w:t>(</w:t>
            </w:r>
            <w:r w:rsidR="00C33E03" w:rsidRPr="00D8609A">
              <w:t>f</w:t>
            </w:r>
            <w:r w:rsidRPr="00D8609A">
              <w:t>) “</w:t>
            </w:r>
            <w:bookmarkStart w:id="43" w:name="_Hlk118382213"/>
            <w:r w:rsidRPr="00D8609A">
              <w:t>1952-2022</w:t>
            </w:r>
            <w:bookmarkEnd w:id="43"/>
            <w:r w:rsidRPr="00D8609A">
              <w:t>”.</w:t>
            </w:r>
          </w:p>
        </w:tc>
      </w:tr>
      <w:tr w:rsidR="001E6757" w:rsidRPr="008973B6" w14:paraId="7085EC75" w14:textId="77777777" w:rsidTr="00223339">
        <w:tc>
          <w:tcPr>
            <w:tcW w:w="616" w:type="dxa"/>
            <w:shd w:val="clear" w:color="auto" w:fill="auto"/>
          </w:tcPr>
          <w:p w14:paraId="18A2B040" w14:textId="40E6E8F1" w:rsidR="001E6757" w:rsidRPr="00D8609A" w:rsidRDefault="00D2578B" w:rsidP="008973B6">
            <w:pPr>
              <w:pStyle w:val="Tabletext"/>
            </w:pPr>
            <w:r w:rsidRPr="00D8609A">
              <w:t>22</w:t>
            </w:r>
          </w:p>
        </w:tc>
        <w:tc>
          <w:tcPr>
            <w:tcW w:w="938" w:type="dxa"/>
            <w:shd w:val="clear" w:color="auto" w:fill="auto"/>
          </w:tcPr>
          <w:p w14:paraId="34505686" w14:textId="4F01A0E0" w:rsidR="001E6757" w:rsidRPr="00D8609A" w:rsidRDefault="00225C80" w:rsidP="008973B6">
            <w:pPr>
              <w:pStyle w:val="Tabletext"/>
            </w:pPr>
            <w:r w:rsidRPr="00D8609A">
              <w:t>Obverse</w:t>
            </w:r>
          </w:p>
        </w:tc>
        <w:tc>
          <w:tcPr>
            <w:tcW w:w="938" w:type="dxa"/>
            <w:shd w:val="clear" w:color="auto" w:fill="auto"/>
          </w:tcPr>
          <w:p w14:paraId="09143344" w14:textId="1A0786A4" w:rsidR="001E6757" w:rsidRPr="00D8609A" w:rsidRDefault="00C263AD" w:rsidP="008973B6">
            <w:pPr>
              <w:pStyle w:val="Tabletext"/>
            </w:pPr>
            <w:r w:rsidRPr="00D8609A">
              <w:t>O3</w:t>
            </w:r>
          </w:p>
        </w:tc>
        <w:tc>
          <w:tcPr>
            <w:tcW w:w="5886" w:type="dxa"/>
            <w:shd w:val="clear" w:color="auto" w:fill="auto"/>
          </w:tcPr>
          <w:p w14:paraId="75A4D32E" w14:textId="70C373AC" w:rsidR="00E673A3" w:rsidRPr="00D8609A" w:rsidRDefault="003B0C8B" w:rsidP="003B0C8B">
            <w:pPr>
              <w:pStyle w:val="Tabletext"/>
            </w:pPr>
            <w:r w:rsidRPr="00D8609A">
              <w:t>The same as for item 21, except omit paragraph (f), substitute:</w:t>
            </w:r>
          </w:p>
          <w:p w14:paraId="2A956875" w14:textId="64BCC294" w:rsidR="00E673A3" w:rsidRPr="00D8609A" w:rsidRDefault="00E673A3" w:rsidP="00C44C1E">
            <w:pPr>
              <w:pStyle w:val="Tablea"/>
            </w:pPr>
            <w:r w:rsidRPr="00D8609A">
              <w:t>(</w:t>
            </w:r>
            <w:r w:rsidR="00DB4293" w:rsidRPr="00D8609A">
              <w:t>f</w:t>
            </w:r>
            <w:r w:rsidRPr="00D8609A">
              <w:t>) “Xoz 9999 Au” (where “X” is the nominal weight in ounces of the coin, expressed as a whole number or a common fraction in Arabic numerals); and</w:t>
            </w:r>
          </w:p>
          <w:p w14:paraId="66FF7059" w14:textId="076B43E3" w:rsidR="001E6757" w:rsidRPr="00D8609A" w:rsidRDefault="00E673A3" w:rsidP="00C44C1E">
            <w:pPr>
              <w:pStyle w:val="Tablea"/>
            </w:pPr>
            <w:r w:rsidRPr="00D8609A">
              <w:t>(g) “1952-2022”.</w:t>
            </w:r>
          </w:p>
        </w:tc>
      </w:tr>
      <w:tr w:rsidR="008C19C5" w:rsidRPr="008973B6" w14:paraId="627172B1" w14:textId="77777777" w:rsidTr="00223339">
        <w:tc>
          <w:tcPr>
            <w:tcW w:w="616" w:type="dxa"/>
            <w:shd w:val="clear" w:color="auto" w:fill="auto"/>
          </w:tcPr>
          <w:p w14:paraId="509ED731" w14:textId="545F7D2B" w:rsidR="008C19C5" w:rsidRPr="00D8609A" w:rsidRDefault="002256AD" w:rsidP="008973B6">
            <w:pPr>
              <w:pStyle w:val="Tabletext"/>
            </w:pPr>
            <w:r w:rsidRPr="00D8609A">
              <w:t>23</w:t>
            </w:r>
          </w:p>
        </w:tc>
        <w:tc>
          <w:tcPr>
            <w:tcW w:w="938" w:type="dxa"/>
            <w:shd w:val="clear" w:color="auto" w:fill="auto"/>
          </w:tcPr>
          <w:p w14:paraId="78B25B66" w14:textId="56147847" w:rsidR="008C19C5" w:rsidRPr="00D8609A" w:rsidRDefault="00225C80" w:rsidP="008973B6">
            <w:pPr>
              <w:pStyle w:val="Tabletext"/>
            </w:pPr>
            <w:r w:rsidRPr="00D8609A">
              <w:t>Obverse</w:t>
            </w:r>
          </w:p>
        </w:tc>
        <w:tc>
          <w:tcPr>
            <w:tcW w:w="938" w:type="dxa"/>
            <w:shd w:val="clear" w:color="auto" w:fill="auto"/>
          </w:tcPr>
          <w:p w14:paraId="6D6947C5" w14:textId="08D9EFDE" w:rsidR="008C19C5" w:rsidRPr="00D8609A" w:rsidRDefault="002256AD" w:rsidP="008973B6">
            <w:pPr>
              <w:pStyle w:val="Tabletext"/>
            </w:pPr>
            <w:r w:rsidRPr="00D8609A">
              <w:t>O4</w:t>
            </w:r>
          </w:p>
        </w:tc>
        <w:tc>
          <w:tcPr>
            <w:tcW w:w="5886" w:type="dxa"/>
            <w:shd w:val="clear" w:color="auto" w:fill="auto"/>
          </w:tcPr>
          <w:p w14:paraId="4B971B07" w14:textId="1171B164" w:rsidR="008C19C5" w:rsidRPr="00D8609A" w:rsidRDefault="00EE276B" w:rsidP="008845B4">
            <w:pPr>
              <w:pStyle w:val="Tabletext"/>
            </w:pPr>
            <w:r w:rsidRPr="00D8609A">
              <w:t>The same as for item 2</w:t>
            </w:r>
            <w:r w:rsidR="007F3481" w:rsidRPr="00D8609A">
              <w:t>1</w:t>
            </w:r>
            <w:r w:rsidRPr="00D8609A">
              <w:t xml:space="preserve">, except omit paragraph </w:t>
            </w:r>
            <w:r w:rsidR="00317B40" w:rsidRPr="00D8609A">
              <w:t>(</w:t>
            </w:r>
            <w:r w:rsidR="007F3481" w:rsidRPr="00D8609A">
              <w:t>f</w:t>
            </w:r>
            <w:r w:rsidR="00317B40" w:rsidRPr="00D8609A">
              <w:t>) and substitute:</w:t>
            </w:r>
          </w:p>
          <w:p w14:paraId="738C6A8D" w14:textId="7006D159" w:rsidR="008845B4" w:rsidRPr="00D8609A" w:rsidRDefault="008845B4" w:rsidP="008845B4">
            <w:pPr>
              <w:pStyle w:val="Tablea"/>
            </w:pPr>
            <w:r w:rsidRPr="00D8609A">
              <w:t>(f) “Xoz 9999 Ag” (where “X” is the nominal weight in ounces of the coin, expressed as a whole number or a common fraction in Arabic numerals); and</w:t>
            </w:r>
          </w:p>
          <w:p w14:paraId="7AF34A2C" w14:textId="6CE08587" w:rsidR="00317B40" w:rsidRPr="00D8609A" w:rsidRDefault="008845B4" w:rsidP="008845B4">
            <w:pPr>
              <w:pStyle w:val="Tablea"/>
            </w:pPr>
            <w:r w:rsidRPr="00D8609A">
              <w:t>(g) “1952-2022”.</w:t>
            </w:r>
          </w:p>
        </w:tc>
      </w:tr>
      <w:tr w:rsidR="003B2C3B" w:rsidRPr="008973B6" w14:paraId="2D938D5C" w14:textId="77777777" w:rsidTr="00223339">
        <w:tc>
          <w:tcPr>
            <w:tcW w:w="616" w:type="dxa"/>
            <w:shd w:val="clear" w:color="auto" w:fill="auto"/>
          </w:tcPr>
          <w:p w14:paraId="484C98CF" w14:textId="62995CC4" w:rsidR="003B2C3B" w:rsidRPr="00D8609A" w:rsidRDefault="003B2C3B" w:rsidP="003B2C3B">
            <w:pPr>
              <w:pStyle w:val="Tabletext"/>
            </w:pPr>
            <w:r w:rsidRPr="00D8609A">
              <w:t>24</w:t>
            </w:r>
          </w:p>
        </w:tc>
        <w:tc>
          <w:tcPr>
            <w:tcW w:w="938" w:type="dxa"/>
            <w:shd w:val="clear" w:color="auto" w:fill="auto"/>
          </w:tcPr>
          <w:p w14:paraId="3D8F1098" w14:textId="3F5BB985" w:rsidR="003B2C3B" w:rsidRPr="00D8609A" w:rsidRDefault="003B2C3B" w:rsidP="003B2C3B">
            <w:pPr>
              <w:pStyle w:val="Tabletext"/>
            </w:pPr>
            <w:r w:rsidRPr="00D8609A">
              <w:t>Obverse</w:t>
            </w:r>
          </w:p>
        </w:tc>
        <w:tc>
          <w:tcPr>
            <w:tcW w:w="938" w:type="dxa"/>
            <w:shd w:val="clear" w:color="auto" w:fill="auto"/>
          </w:tcPr>
          <w:p w14:paraId="347C776D" w14:textId="08D2433D" w:rsidR="003B2C3B" w:rsidRPr="00D8609A" w:rsidRDefault="003B2C3B" w:rsidP="003B2C3B">
            <w:pPr>
              <w:pStyle w:val="Tabletext"/>
            </w:pPr>
            <w:r w:rsidRPr="00D8609A">
              <w:t>O5</w:t>
            </w:r>
          </w:p>
        </w:tc>
        <w:tc>
          <w:tcPr>
            <w:tcW w:w="5886" w:type="dxa"/>
            <w:shd w:val="clear" w:color="auto" w:fill="auto"/>
          </w:tcPr>
          <w:p w14:paraId="10946299" w14:textId="77777777" w:rsidR="003B2C3B" w:rsidRPr="00D8609A" w:rsidRDefault="003B2C3B" w:rsidP="003B2C3B">
            <w:pPr>
              <w:pStyle w:val="Tabletext"/>
            </w:pPr>
            <w:r w:rsidRPr="00D8609A">
              <w:t>The same as for item 21, except omit paragraph (f) and substitute:</w:t>
            </w:r>
          </w:p>
          <w:p w14:paraId="279739F0" w14:textId="2A3AEE17" w:rsidR="003B2C3B" w:rsidRPr="00D8609A" w:rsidRDefault="003B2C3B" w:rsidP="006452E9">
            <w:pPr>
              <w:pStyle w:val="Tablea"/>
            </w:pPr>
            <w:r w:rsidRPr="00D8609A">
              <w:t>(f) “Xoz 999</w:t>
            </w:r>
            <w:r w:rsidR="007216BC" w:rsidRPr="00D8609A">
              <w:t>5</w:t>
            </w:r>
            <w:r w:rsidRPr="00D8609A">
              <w:t xml:space="preserve"> Pt” (where “X” is the nominal weight in ounces of the coin, expressed as a whole number or a common fraction in Arabic numerals); and</w:t>
            </w:r>
          </w:p>
          <w:p w14:paraId="25FE7321" w14:textId="6F96620F" w:rsidR="003B2C3B" w:rsidRPr="00D8609A" w:rsidRDefault="003B2C3B" w:rsidP="006452E9">
            <w:pPr>
              <w:pStyle w:val="Tablea"/>
            </w:pPr>
            <w:r w:rsidRPr="00D8609A">
              <w:lastRenderedPageBreak/>
              <w:t>(g) “1952-2022”.</w:t>
            </w:r>
          </w:p>
        </w:tc>
      </w:tr>
      <w:tr w:rsidR="003B2C3B" w:rsidRPr="008973B6" w14:paraId="619A02ED" w14:textId="77777777" w:rsidTr="00223339">
        <w:tc>
          <w:tcPr>
            <w:tcW w:w="616" w:type="dxa"/>
            <w:shd w:val="clear" w:color="auto" w:fill="auto"/>
          </w:tcPr>
          <w:p w14:paraId="559CD713" w14:textId="7FB3051A" w:rsidR="003B2C3B" w:rsidRPr="00D8609A" w:rsidRDefault="003B2C3B" w:rsidP="003B2C3B">
            <w:pPr>
              <w:pStyle w:val="Tabletext"/>
            </w:pPr>
            <w:r w:rsidRPr="00D8609A">
              <w:lastRenderedPageBreak/>
              <w:t>25</w:t>
            </w:r>
          </w:p>
        </w:tc>
        <w:tc>
          <w:tcPr>
            <w:tcW w:w="938" w:type="dxa"/>
            <w:shd w:val="clear" w:color="auto" w:fill="auto"/>
          </w:tcPr>
          <w:p w14:paraId="7CF3C8CB" w14:textId="756D1BB3" w:rsidR="003B2C3B" w:rsidRPr="00D8609A" w:rsidRDefault="003B2C3B" w:rsidP="003B2C3B">
            <w:pPr>
              <w:pStyle w:val="Tabletext"/>
            </w:pPr>
            <w:r w:rsidRPr="00D8609A">
              <w:t>Obverse</w:t>
            </w:r>
          </w:p>
        </w:tc>
        <w:tc>
          <w:tcPr>
            <w:tcW w:w="938" w:type="dxa"/>
            <w:shd w:val="clear" w:color="auto" w:fill="auto"/>
          </w:tcPr>
          <w:p w14:paraId="2F6B0C3B" w14:textId="1723C7E1" w:rsidR="003B2C3B" w:rsidRPr="00D8609A" w:rsidRDefault="003B2C3B" w:rsidP="003B2C3B">
            <w:pPr>
              <w:pStyle w:val="Tabletext"/>
            </w:pPr>
            <w:r w:rsidRPr="00D8609A">
              <w:t>O6</w:t>
            </w:r>
          </w:p>
        </w:tc>
        <w:tc>
          <w:tcPr>
            <w:tcW w:w="5886" w:type="dxa"/>
            <w:shd w:val="clear" w:color="auto" w:fill="auto"/>
          </w:tcPr>
          <w:p w14:paraId="38C11045" w14:textId="0CC9A536" w:rsidR="003B2C3B" w:rsidRPr="00D8609A" w:rsidRDefault="003B2C3B" w:rsidP="00F4740F">
            <w:pPr>
              <w:pStyle w:val="Tabletext"/>
            </w:pPr>
            <w:r w:rsidRPr="00D8609A">
              <w:t xml:space="preserve">The same as for item 23, but with the effigy of Queen Elizabeth II instead superimposed over a textured finish. </w:t>
            </w:r>
          </w:p>
        </w:tc>
      </w:tr>
      <w:tr w:rsidR="003B2C3B" w:rsidRPr="008973B6" w14:paraId="3701C662" w14:textId="77777777" w:rsidTr="00223339">
        <w:tc>
          <w:tcPr>
            <w:tcW w:w="616" w:type="dxa"/>
            <w:shd w:val="clear" w:color="auto" w:fill="auto"/>
          </w:tcPr>
          <w:p w14:paraId="03F2B58B" w14:textId="6D4465AB" w:rsidR="003B2C3B" w:rsidRPr="00D8609A" w:rsidRDefault="003B2C3B" w:rsidP="003B2C3B">
            <w:pPr>
              <w:pStyle w:val="Tabletext"/>
            </w:pPr>
            <w:r w:rsidRPr="00D8609A">
              <w:t>26</w:t>
            </w:r>
          </w:p>
        </w:tc>
        <w:tc>
          <w:tcPr>
            <w:tcW w:w="938" w:type="dxa"/>
            <w:shd w:val="clear" w:color="auto" w:fill="auto"/>
          </w:tcPr>
          <w:p w14:paraId="112B56FD" w14:textId="3B0EADBC" w:rsidR="003B2C3B" w:rsidRPr="00D8609A" w:rsidRDefault="003B2C3B" w:rsidP="003B2C3B">
            <w:pPr>
              <w:pStyle w:val="Tabletext"/>
            </w:pPr>
            <w:r w:rsidRPr="00D8609A">
              <w:t>Obverse</w:t>
            </w:r>
          </w:p>
        </w:tc>
        <w:tc>
          <w:tcPr>
            <w:tcW w:w="938" w:type="dxa"/>
            <w:shd w:val="clear" w:color="auto" w:fill="auto"/>
          </w:tcPr>
          <w:p w14:paraId="46B4D1F2" w14:textId="73FD385F" w:rsidR="003B2C3B" w:rsidRPr="00D8609A" w:rsidRDefault="003B2C3B" w:rsidP="003B2C3B">
            <w:pPr>
              <w:pStyle w:val="Tabletext"/>
            </w:pPr>
            <w:r w:rsidRPr="00D8609A">
              <w:t>O7</w:t>
            </w:r>
          </w:p>
        </w:tc>
        <w:tc>
          <w:tcPr>
            <w:tcW w:w="5886" w:type="dxa"/>
            <w:shd w:val="clear" w:color="auto" w:fill="auto"/>
          </w:tcPr>
          <w:p w14:paraId="21E706EF" w14:textId="6D4A282A" w:rsidR="003B2C3B" w:rsidRPr="00D8609A" w:rsidRDefault="003B2C3B" w:rsidP="00665E5E">
            <w:pPr>
              <w:pStyle w:val="Tabletext"/>
            </w:pPr>
            <w:r w:rsidRPr="00D8609A">
              <w:t>The same as for item 20, but with the effigy of Queen Elizabeth II instead superimposed over a textured finish</w:t>
            </w:r>
          </w:p>
        </w:tc>
      </w:tr>
      <w:tr w:rsidR="003B2C3B" w:rsidRPr="008973B6" w14:paraId="5E12879C" w14:textId="77777777" w:rsidTr="00223339">
        <w:tc>
          <w:tcPr>
            <w:tcW w:w="616" w:type="dxa"/>
            <w:shd w:val="clear" w:color="auto" w:fill="auto"/>
          </w:tcPr>
          <w:p w14:paraId="6B37B79D" w14:textId="471EB044" w:rsidR="003B2C3B" w:rsidRPr="00D8609A" w:rsidRDefault="003B2C3B" w:rsidP="003B2C3B">
            <w:pPr>
              <w:pStyle w:val="Tabletext"/>
            </w:pPr>
            <w:r w:rsidRPr="00D8609A">
              <w:t>27</w:t>
            </w:r>
          </w:p>
        </w:tc>
        <w:tc>
          <w:tcPr>
            <w:tcW w:w="938" w:type="dxa"/>
            <w:shd w:val="clear" w:color="auto" w:fill="auto"/>
          </w:tcPr>
          <w:p w14:paraId="538BF01B" w14:textId="37527FA6" w:rsidR="003B2C3B" w:rsidRPr="00D8609A" w:rsidRDefault="003B2C3B" w:rsidP="003B2C3B">
            <w:pPr>
              <w:pStyle w:val="Tabletext"/>
            </w:pPr>
            <w:r w:rsidRPr="00D8609A">
              <w:t>Obverse</w:t>
            </w:r>
          </w:p>
        </w:tc>
        <w:tc>
          <w:tcPr>
            <w:tcW w:w="938" w:type="dxa"/>
            <w:shd w:val="clear" w:color="auto" w:fill="auto"/>
          </w:tcPr>
          <w:p w14:paraId="3A870F34" w14:textId="7F5D0A59" w:rsidR="003B2C3B" w:rsidRPr="00D8609A" w:rsidRDefault="003B2C3B" w:rsidP="003B2C3B">
            <w:pPr>
              <w:pStyle w:val="Tabletext"/>
            </w:pPr>
            <w:r w:rsidRPr="00D8609A">
              <w:t>O8</w:t>
            </w:r>
          </w:p>
        </w:tc>
        <w:tc>
          <w:tcPr>
            <w:tcW w:w="5886" w:type="dxa"/>
            <w:shd w:val="clear" w:color="auto" w:fill="auto"/>
          </w:tcPr>
          <w:p w14:paraId="6A5F1E19" w14:textId="0EF458A0" w:rsidR="003B2C3B" w:rsidRPr="00D8609A" w:rsidRDefault="000C43B0" w:rsidP="00E37DC5">
            <w:pPr>
              <w:pStyle w:val="Tabletext"/>
            </w:pPr>
            <w:r w:rsidRPr="00D8609A">
              <w:t xml:space="preserve">The same as for item 22, </w:t>
            </w:r>
            <w:r w:rsidR="00530EDF" w:rsidRPr="00D8609A">
              <w:t xml:space="preserve">but without a circular border and with the </w:t>
            </w:r>
            <w:r w:rsidRPr="00D8609A">
              <w:t>effigy of Queen Elizabeth</w:t>
            </w:r>
            <w:r w:rsidR="00282718" w:rsidRPr="00D8609A">
              <w:t xml:space="preserve"> II superimposed </w:t>
            </w:r>
            <w:r w:rsidR="00DB7BFE" w:rsidRPr="00D8609A">
              <w:t xml:space="preserve">over a </w:t>
            </w:r>
            <w:r w:rsidR="00282718" w:rsidRPr="00D8609A">
              <w:t>square.</w:t>
            </w:r>
          </w:p>
        </w:tc>
      </w:tr>
      <w:tr w:rsidR="003B2C3B" w:rsidRPr="008973B6" w14:paraId="364C2E51" w14:textId="77777777" w:rsidTr="00223339">
        <w:tc>
          <w:tcPr>
            <w:tcW w:w="616" w:type="dxa"/>
            <w:shd w:val="clear" w:color="auto" w:fill="auto"/>
          </w:tcPr>
          <w:p w14:paraId="7037F0F2" w14:textId="038C2A05" w:rsidR="003B2C3B" w:rsidRPr="00D8609A" w:rsidRDefault="003B2C3B" w:rsidP="003B2C3B">
            <w:pPr>
              <w:pStyle w:val="Tabletext"/>
            </w:pPr>
            <w:r w:rsidRPr="00D8609A">
              <w:t>28</w:t>
            </w:r>
          </w:p>
        </w:tc>
        <w:tc>
          <w:tcPr>
            <w:tcW w:w="938" w:type="dxa"/>
            <w:shd w:val="clear" w:color="auto" w:fill="auto"/>
          </w:tcPr>
          <w:p w14:paraId="2D236FC6" w14:textId="0AB92C62" w:rsidR="003B2C3B" w:rsidRPr="00D8609A" w:rsidRDefault="003B2C3B" w:rsidP="003B2C3B">
            <w:pPr>
              <w:pStyle w:val="Tabletext"/>
            </w:pPr>
            <w:r w:rsidRPr="00D8609A">
              <w:t>Obverse</w:t>
            </w:r>
          </w:p>
        </w:tc>
        <w:tc>
          <w:tcPr>
            <w:tcW w:w="938" w:type="dxa"/>
            <w:shd w:val="clear" w:color="auto" w:fill="auto"/>
          </w:tcPr>
          <w:p w14:paraId="4383BC25" w14:textId="3334B2F8" w:rsidR="003B2C3B" w:rsidRPr="00D8609A" w:rsidRDefault="003B2C3B" w:rsidP="003B2C3B">
            <w:pPr>
              <w:pStyle w:val="Tabletext"/>
            </w:pPr>
            <w:r w:rsidRPr="00D8609A">
              <w:t>O9</w:t>
            </w:r>
          </w:p>
        </w:tc>
        <w:tc>
          <w:tcPr>
            <w:tcW w:w="5886" w:type="dxa"/>
            <w:shd w:val="clear" w:color="auto" w:fill="auto"/>
          </w:tcPr>
          <w:p w14:paraId="2FD5C0A4" w14:textId="284FFF25" w:rsidR="003B2C3B" w:rsidRPr="00D8609A" w:rsidRDefault="00147729" w:rsidP="00147729">
            <w:pPr>
              <w:pStyle w:val="Tabletext"/>
            </w:pPr>
            <w:r w:rsidRPr="00D8609A">
              <w:t xml:space="preserve">The same as for item 23, </w:t>
            </w:r>
            <w:r w:rsidR="00530EDF" w:rsidRPr="00D8609A">
              <w:t>but without a circular border and with the</w:t>
            </w:r>
            <w:r w:rsidRPr="00D8609A">
              <w:t xml:space="preserve"> effigy of Queen Elizabeth II superimposed </w:t>
            </w:r>
            <w:r w:rsidR="00161347" w:rsidRPr="00D8609A">
              <w:t>over a</w:t>
            </w:r>
            <w:r w:rsidRPr="00D8609A">
              <w:t xml:space="preserve"> square.</w:t>
            </w:r>
          </w:p>
        </w:tc>
      </w:tr>
      <w:tr w:rsidR="003B2C3B" w:rsidRPr="008973B6" w14:paraId="606808EE" w14:textId="77777777" w:rsidTr="00223339">
        <w:tc>
          <w:tcPr>
            <w:tcW w:w="616" w:type="dxa"/>
            <w:shd w:val="clear" w:color="auto" w:fill="auto"/>
          </w:tcPr>
          <w:p w14:paraId="09B35309" w14:textId="2B569085" w:rsidR="003B2C3B" w:rsidRPr="00D8609A" w:rsidRDefault="003C39FB" w:rsidP="003B2C3B">
            <w:pPr>
              <w:pStyle w:val="Tabletext"/>
            </w:pPr>
            <w:r w:rsidRPr="00D8609A">
              <w:t>29</w:t>
            </w:r>
          </w:p>
        </w:tc>
        <w:tc>
          <w:tcPr>
            <w:tcW w:w="938" w:type="dxa"/>
            <w:shd w:val="clear" w:color="auto" w:fill="auto"/>
          </w:tcPr>
          <w:p w14:paraId="3F8528E2" w14:textId="20B912B0" w:rsidR="003B2C3B" w:rsidRPr="00D8609A" w:rsidRDefault="003B2C3B" w:rsidP="003B2C3B">
            <w:pPr>
              <w:pStyle w:val="Tabletext"/>
            </w:pPr>
            <w:r w:rsidRPr="00D8609A">
              <w:t>Obverse</w:t>
            </w:r>
          </w:p>
        </w:tc>
        <w:tc>
          <w:tcPr>
            <w:tcW w:w="938" w:type="dxa"/>
            <w:shd w:val="clear" w:color="auto" w:fill="auto"/>
          </w:tcPr>
          <w:p w14:paraId="727E2ACF" w14:textId="3868A80F" w:rsidR="003B2C3B" w:rsidRPr="00D8609A" w:rsidRDefault="003B2C3B" w:rsidP="003B2C3B">
            <w:pPr>
              <w:pStyle w:val="Tabletext"/>
            </w:pPr>
            <w:r w:rsidRPr="00D8609A">
              <w:t>O1</w:t>
            </w:r>
            <w:r w:rsidR="003C39FB" w:rsidRPr="00D8609A">
              <w:t>0</w:t>
            </w:r>
          </w:p>
        </w:tc>
        <w:tc>
          <w:tcPr>
            <w:tcW w:w="5886" w:type="dxa"/>
            <w:shd w:val="clear" w:color="auto" w:fill="auto"/>
          </w:tcPr>
          <w:p w14:paraId="6D3D36B1" w14:textId="349840AD" w:rsidR="003B2C3B" w:rsidRPr="00D8609A" w:rsidRDefault="003B2C3B" w:rsidP="00060466">
            <w:pPr>
              <w:pStyle w:val="Tabletext"/>
            </w:pPr>
            <w:r w:rsidRPr="00D8609A">
              <w:t>The same as for item 22, except the effigy of Queen Elizabeth II is superimposed over radial lines.</w:t>
            </w:r>
          </w:p>
        </w:tc>
      </w:tr>
      <w:tr w:rsidR="003B2C3B" w:rsidRPr="008973B6" w14:paraId="1DE3453D" w14:textId="77777777" w:rsidTr="00223339">
        <w:tc>
          <w:tcPr>
            <w:tcW w:w="616" w:type="dxa"/>
            <w:shd w:val="clear" w:color="auto" w:fill="auto"/>
          </w:tcPr>
          <w:p w14:paraId="6A28456E" w14:textId="5A7BEC7E" w:rsidR="003B2C3B" w:rsidRPr="00D8609A" w:rsidRDefault="003C39FB" w:rsidP="003B2C3B">
            <w:pPr>
              <w:pStyle w:val="Tabletext"/>
            </w:pPr>
            <w:r w:rsidRPr="00D8609A">
              <w:t>30</w:t>
            </w:r>
          </w:p>
        </w:tc>
        <w:tc>
          <w:tcPr>
            <w:tcW w:w="938" w:type="dxa"/>
            <w:shd w:val="clear" w:color="auto" w:fill="auto"/>
          </w:tcPr>
          <w:p w14:paraId="25FC727E" w14:textId="1ED774C4" w:rsidR="003B2C3B" w:rsidRPr="00D8609A" w:rsidRDefault="003B2C3B" w:rsidP="003B2C3B">
            <w:pPr>
              <w:pStyle w:val="Tabletext"/>
            </w:pPr>
            <w:r w:rsidRPr="00D8609A">
              <w:t>Obverse</w:t>
            </w:r>
          </w:p>
        </w:tc>
        <w:tc>
          <w:tcPr>
            <w:tcW w:w="938" w:type="dxa"/>
            <w:shd w:val="clear" w:color="auto" w:fill="auto"/>
          </w:tcPr>
          <w:p w14:paraId="60C103F8" w14:textId="06BDF0C2" w:rsidR="003B2C3B" w:rsidRPr="00D8609A" w:rsidRDefault="003B2C3B" w:rsidP="003B2C3B">
            <w:pPr>
              <w:pStyle w:val="Tabletext"/>
            </w:pPr>
            <w:r w:rsidRPr="00D8609A">
              <w:t>O1</w:t>
            </w:r>
            <w:r w:rsidR="009F4E11" w:rsidRPr="00D8609A">
              <w:t>1</w:t>
            </w:r>
          </w:p>
        </w:tc>
        <w:tc>
          <w:tcPr>
            <w:tcW w:w="5886" w:type="dxa"/>
            <w:shd w:val="clear" w:color="auto" w:fill="auto"/>
          </w:tcPr>
          <w:p w14:paraId="39130E59" w14:textId="163F6ECE" w:rsidR="00B61BE0" w:rsidRPr="00D8609A" w:rsidRDefault="00B26257" w:rsidP="009F7DDA">
            <w:pPr>
              <w:pStyle w:val="Tabletext"/>
            </w:pPr>
            <w:r w:rsidRPr="00D8609A">
              <w:rPr>
                <w:shd w:val="clear" w:color="auto" w:fill="FFFFFF"/>
              </w:rPr>
              <w:t xml:space="preserve">A silver </w:t>
            </w:r>
            <w:r w:rsidRPr="00D8609A">
              <w:t>annulus</w:t>
            </w:r>
            <w:r w:rsidRPr="00D8609A">
              <w:rPr>
                <w:shd w:val="clear" w:color="auto" w:fill="FFFFFF"/>
              </w:rPr>
              <w:t xml:space="preserve"> bearing the inscriptions:</w:t>
            </w:r>
          </w:p>
          <w:p w14:paraId="04780A9A" w14:textId="77777777" w:rsidR="003B2C3B" w:rsidRPr="00D8609A" w:rsidRDefault="003B2C3B" w:rsidP="00060466">
            <w:pPr>
              <w:pStyle w:val="Tablea"/>
            </w:pPr>
            <w:r w:rsidRPr="00D8609A">
              <w:t>(a) “ELIZABETH II”; and</w:t>
            </w:r>
          </w:p>
          <w:p w14:paraId="0C3B5917" w14:textId="77777777" w:rsidR="003B2C3B" w:rsidRPr="00D8609A" w:rsidRDefault="003B2C3B" w:rsidP="00060466">
            <w:pPr>
              <w:pStyle w:val="Tablea"/>
            </w:pPr>
            <w:r w:rsidRPr="00D8609A">
              <w:t>(b) “AUSTRALIA”; and</w:t>
            </w:r>
          </w:p>
          <w:p w14:paraId="5BD58219" w14:textId="77777777" w:rsidR="003B2C3B" w:rsidRPr="00D8609A" w:rsidRDefault="003B2C3B" w:rsidP="00060466">
            <w:pPr>
              <w:pStyle w:val="Tablea"/>
            </w:pPr>
            <w:r w:rsidRPr="00D8609A">
              <w:t>(c) Arabic numerals for the amount, in dollars and cents, of the denomination of the coin, followed by “DOLLARS”, “DOLLAR” or “CENTS” as the case requires; and</w:t>
            </w:r>
          </w:p>
          <w:p w14:paraId="6046076F" w14:textId="022DB515" w:rsidR="003B2C3B" w:rsidRPr="00D8609A" w:rsidRDefault="003B2C3B" w:rsidP="00060466">
            <w:pPr>
              <w:pStyle w:val="Tablea"/>
            </w:pPr>
            <w:r w:rsidRPr="00D8609A">
              <w:t>(</w:t>
            </w:r>
            <w:r w:rsidR="00FF327E">
              <w:t>d</w:t>
            </w:r>
            <w:r w:rsidRPr="00D8609A">
              <w:t>) “1952-2022”</w:t>
            </w:r>
            <w:r w:rsidR="00060466" w:rsidRPr="00D8609A">
              <w:t>; and</w:t>
            </w:r>
          </w:p>
          <w:p w14:paraId="67C223C6" w14:textId="098BCAB7" w:rsidR="002226BF" w:rsidRPr="00D8609A" w:rsidRDefault="002226BF" w:rsidP="002226BF">
            <w:pPr>
              <w:pStyle w:val="Tabletext"/>
            </w:pPr>
            <w:r w:rsidRPr="00D8609A">
              <w:rPr>
                <w:shd w:val="clear" w:color="auto" w:fill="FFFFFF"/>
              </w:rPr>
              <w:t>that in turn surrounds a gold centrepiece bearing an effigy of Queen Elizabeth II and the inscription “JC”.</w:t>
            </w:r>
          </w:p>
        </w:tc>
      </w:tr>
      <w:tr w:rsidR="009F7DDA" w:rsidRPr="008973B6" w14:paraId="20A239D1" w14:textId="77777777" w:rsidTr="00223339">
        <w:tc>
          <w:tcPr>
            <w:tcW w:w="616" w:type="dxa"/>
            <w:shd w:val="clear" w:color="auto" w:fill="auto"/>
          </w:tcPr>
          <w:p w14:paraId="0BC1AE0E" w14:textId="4225B343" w:rsidR="009F7DDA" w:rsidRPr="00D8609A" w:rsidRDefault="009F7DDA" w:rsidP="003B2C3B">
            <w:pPr>
              <w:pStyle w:val="Tabletext"/>
            </w:pPr>
            <w:r w:rsidRPr="00D8609A">
              <w:t>31</w:t>
            </w:r>
          </w:p>
        </w:tc>
        <w:tc>
          <w:tcPr>
            <w:tcW w:w="938" w:type="dxa"/>
            <w:shd w:val="clear" w:color="auto" w:fill="auto"/>
          </w:tcPr>
          <w:p w14:paraId="203EFD2B" w14:textId="44CF9809" w:rsidR="009F7DDA" w:rsidRPr="00D8609A" w:rsidRDefault="009F7DDA" w:rsidP="003B2C3B">
            <w:pPr>
              <w:pStyle w:val="Tabletext"/>
            </w:pPr>
            <w:r w:rsidRPr="00D8609A">
              <w:t>Obverse</w:t>
            </w:r>
          </w:p>
        </w:tc>
        <w:tc>
          <w:tcPr>
            <w:tcW w:w="938" w:type="dxa"/>
            <w:shd w:val="clear" w:color="auto" w:fill="auto"/>
          </w:tcPr>
          <w:p w14:paraId="2B83294C" w14:textId="164320DE" w:rsidR="009F7DDA" w:rsidRPr="00D8609A" w:rsidRDefault="009F7DDA" w:rsidP="003B2C3B">
            <w:pPr>
              <w:pStyle w:val="Tabletext"/>
            </w:pPr>
            <w:r w:rsidRPr="00D8609A">
              <w:t>O12</w:t>
            </w:r>
          </w:p>
        </w:tc>
        <w:tc>
          <w:tcPr>
            <w:tcW w:w="5886" w:type="dxa"/>
            <w:shd w:val="clear" w:color="auto" w:fill="auto"/>
          </w:tcPr>
          <w:p w14:paraId="61D417CF" w14:textId="1FE28444" w:rsidR="009F7DDA" w:rsidRPr="00D8609A" w:rsidRDefault="00390653" w:rsidP="00390653">
            <w:pPr>
              <w:pStyle w:val="Tabletext"/>
            </w:pPr>
            <w:r w:rsidRPr="00D8609A">
              <w:t>The same as for item 20 except the obverse</w:t>
            </w:r>
            <w:r w:rsidR="00822268">
              <w:t>,</w:t>
            </w:r>
            <w:r w:rsidRPr="00D8609A">
              <w:t xml:space="preserve"> apart from the design</w:t>
            </w:r>
            <w:r w:rsidR="00822268">
              <w:t>,</w:t>
            </w:r>
            <w:r w:rsidRPr="00D8609A">
              <w:t xml:space="preserve"> is gold</w:t>
            </w:r>
            <w:r w:rsidR="00346CD8">
              <w:t>-</w:t>
            </w:r>
            <w:r w:rsidRPr="00D8609A">
              <w:t>plated.</w:t>
            </w:r>
          </w:p>
        </w:tc>
      </w:tr>
      <w:tr w:rsidR="003B2C3B" w:rsidRPr="008973B6" w14:paraId="7733C4CA" w14:textId="77777777" w:rsidTr="00223339">
        <w:tc>
          <w:tcPr>
            <w:tcW w:w="616" w:type="dxa"/>
            <w:shd w:val="clear" w:color="auto" w:fill="auto"/>
          </w:tcPr>
          <w:p w14:paraId="5F418ABD" w14:textId="504BFCF5" w:rsidR="003B2C3B" w:rsidRPr="00D8609A" w:rsidRDefault="003B2C3B" w:rsidP="003B2C3B">
            <w:pPr>
              <w:pStyle w:val="Tabletext"/>
            </w:pPr>
            <w:r w:rsidRPr="00D8609A">
              <w:t>100</w:t>
            </w:r>
          </w:p>
        </w:tc>
        <w:tc>
          <w:tcPr>
            <w:tcW w:w="938" w:type="dxa"/>
            <w:shd w:val="clear" w:color="auto" w:fill="auto"/>
          </w:tcPr>
          <w:p w14:paraId="70745072" w14:textId="0E341474" w:rsidR="003B2C3B" w:rsidRPr="00D8609A" w:rsidRDefault="003B2C3B" w:rsidP="003B2C3B">
            <w:pPr>
              <w:pStyle w:val="Tabletext"/>
            </w:pPr>
            <w:r w:rsidRPr="00D8609A">
              <w:t>Reverse</w:t>
            </w:r>
          </w:p>
        </w:tc>
        <w:tc>
          <w:tcPr>
            <w:tcW w:w="938" w:type="dxa"/>
            <w:shd w:val="clear" w:color="auto" w:fill="auto"/>
          </w:tcPr>
          <w:p w14:paraId="393F12CF" w14:textId="7F016A9F" w:rsidR="003B2C3B" w:rsidRPr="00D8609A" w:rsidRDefault="003B2C3B" w:rsidP="003B2C3B">
            <w:pPr>
              <w:pStyle w:val="Tabletext"/>
            </w:pPr>
            <w:r w:rsidRPr="00D8609A">
              <w:t>R1</w:t>
            </w:r>
          </w:p>
        </w:tc>
        <w:tc>
          <w:tcPr>
            <w:tcW w:w="5886" w:type="dxa"/>
            <w:shd w:val="clear" w:color="auto" w:fill="auto"/>
          </w:tcPr>
          <w:p w14:paraId="746456B6" w14:textId="77777777" w:rsidR="003B2C3B" w:rsidRPr="00D8609A" w:rsidRDefault="003B2C3B" w:rsidP="003B2C3B">
            <w:pPr>
              <w:pStyle w:val="Tabletext"/>
            </w:pPr>
            <w:r w:rsidRPr="00D8609A">
              <w:t>A design consisting of:</w:t>
            </w:r>
          </w:p>
          <w:p w14:paraId="5CFEC83A" w14:textId="3B3CF411" w:rsidR="00234AEC" w:rsidRPr="00D8609A" w:rsidRDefault="009A5BBE" w:rsidP="009A5BBE">
            <w:pPr>
              <w:pStyle w:val="Tablea"/>
            </w:pPr>
            <w:r w:rsidRPr="00D8609A">
              <w:t xml:space="preserve">(a) </w:t>
            </w:r>
            <w:r w:rsidR="003B2C3B" w:rsidRPr="00D8609A">
              <w:t xml:space="preserve">a </w:t>
            </w:r>
            <w:r w:rsidR="00822268">
              <w:t>circular border</w:t>
            </w:r>
            <w:r w:rsidR="003B2C3B" w:rsidRPr="00D8609A">
              <w:t xml:space="preserve"> immediately inside the rim that is partially obscured by a stylised representation of a</w:t>
            </w:r>
            <w:r w:rsidR="0096499D" w:rsidRPr="00D8609A">
              <w:t xml:space="preserve"> barn</w:t>
            </w:r>
            <w:r w:rsidR="003B2C3B" w:rsidRPr="00D8609A">
              <w:t xml:space="preserve"> owl perched on a branch with its wings </w:t>
            </w:r>
            <w:r w:rsidR="006C7A03" w:rsidRPr="00D8609A">
              <w:t xml:space="preserve">partially </w:t>
            </w:r>
            <w:r w:rsidR="003B2C3B" w:rsidRPr="00D8609A">
              <w:t>outstretched</w:t>
            </w:r>
            <w:r w:rsidR="00234AEC" w:rsidRPr="00D8609A">
              <w:t>; and</w:t>
            </w:r>
          </w:p>
          <w:p w14:paraId="485F752F" w14:textId="5A15F6BF" w:rsidR="003B2C3B" w:rsidRPr="00D8609A" w:rsidRDefault="006C7A03" w:rsidP="009A5BBE">
            <w:pPr>
              <w:pStyle w:val="Tablea"/>
            </w:pPr>
            <w:r w:rsidRPr="00D8609A">
              <w:t>(b) the owl is</w:t>
            </w:r>
            <w:r w:rsidR="003B2C3B" w:rsidRPr="00D8609A">
              <w:t xml:space="preserve"> superimposed over a textured finish; and</w:t>
            </w:r>
          </w:p>
          <w:p w14:paraId="5932E76B" w14:textId="70154CDA" w:rsidR="003B2C3B" w:rsidRPr="00D8609A" w:rsidRDefault="00C40DB0" w:rsidP="009A5BBE">
            <w:pPr>
              <w:pStyle w:val="Tablea"/>
            </w:pPr>
            <w:r w:rsidRPr="00D8609A">
              <w:t>(</w:t>
            </w:r>
            <w:r w:rsidR="006C7A03" w:rsidRPr="00D8609A">
              <w:t>c</w:t>
            </w:r>
            <w:r w:rsidRPr="00D8609A">
              <w:t xml:space="preserve">) </w:t>
            </w:r>
            <w:r w:rsidR="003B2C3B" w:rsidRPr="00D8609A">
              <w:t>the following:</w:t>
            </w:r>
          </w:p>
          <w:p w14:paraId="3DF9CFF3" w14:textId="7CB76CF8" w:rsidR="003B2C3B" w:rsidRPr="00D8609A" w:rsidRDefault="003B2C3B" w:rsidP="005D2014">
            <w:pPr>
              <w:pStyle w:val="Tablei"/>
            </w:pPr>
            <w:r w:rsidRPr="00D8609A">
              <w:t>(i) “2023”; and</w:t>
            </w:r>
          </w:p>
          <w:p w14:paraId="33AB8368" w14:textId="2A9BDDB2" w:rsidR="003B2C3B" w:rsidRPr="00D8609A" w:rsidRDefault="003B2C3B" w:rsidP="005D2014">
            <w:pPr>
              <w:pStyle w:val="Tablei"/>
            </w:pPr>
            <w:r w:rsidRPr="00D8609A">
              <w:t>(ii) “BARN OWL”; and</w:t>
            </w:r>
          </w:p>
          <w:p w14:paraId="0CD0B806" w14:textId="283981AB" w:rsidR="003B2C3B" w:rsidRPr="00D8609A" w:rsidRDefault="003B2C3B" w:rsidP="005D2014">
            <w:pPr>
              <w:pStyle w:val="Tablei"/>
            </w:pPr>
            <w:r w:rsidRPr="00D8609A">
              <w:t>(iii) “NM”; and</w:t>
            </w:r>
          </w:p>
          <w:p w14:paraId="6F06E95F" w14:textId="1C1D5B96" w:rsidR="003B2C3B" w:rsidRPr="00D8609A" w:rsidRDefault="003B2C3B" w:rsidP="005D2014">
            <w:pPr>
              <w:pStyle w:val="Tablei"/>
            </w:pPr>
            <w:r w:rsidRPr="00D8609A">
              <w:t>(iv) “P”.</w:t>
            </w:r>
          </w:p>
        </w:tc>
      </w:tr>
      <w:tr w:rsidR="003B2C3B" w:rsidRPr="008973B6" w14:paraId="61A3C77A" w14:textId="77777777" w:rsidTr="00223339">
        <w:tc>
          <w:tcPr>
            <w:tcW w:w="616" w:type="dxa"/>
            <w:shd w:val="clear" w:color="auto" w:fill="auto"/>
          </w:tcPr>
          <w:p w14:paraId="68FEC6C3" w14:textId="30B4C092" w:rsidR="003B2C3B" w:rsidRPr="00D8609A" w:rsidRDefault="003B2C3B" w:rsidP="003B2C3B">
            <w:pPr>
              <w:pStyle w:val="Tabletext"/>
            </w:pPr>
            <w:r w:rsidRPr="00D8609A">
              <w:t>101</w:t>
            </w:r>
          </w:p>
        </w:tc>
        <w:tc>
          <w:tcPr>
            <w:tcW w:w="938" w:type="dxa"/>
            <w:shd w:val="clear" w:color="auto" w:fill="auto"/>
          </w:tcPr>
          <w:p w14:paraId="111C215A" w14:textId="214C7FAD" w:rsidR="003B2C3B" w:rsidRPr="00D8609A" w:rsidRDefault="003B2C3B" w:rsidP="003B2C3B">
            <w:pPr>
              <w:pStyle w:val="Tabletext"/>
            </w:pPr>
            <w:r w:rsidRPr="00D8609A">
              <w:t>Reverse</w:t>
            </w:r>
          </w:p>
        </w:tc>
        <w:tc>
          <w:tcPr>
            <w:tcW w:w="938" w:type="dxa"/>
            <w:shd w:val="clear" w:color="auto" w:fill="auto"/>
          </w:tcPr>
          <w:p w14:paraId="7F382C7E" w14:textId="0ECAD323" w:rsidR="003B2C3B" w:rsidRPr="00D8609A" w:rsidRDefault="003B2C3B" w:rsidP="003B2C3B">
            <w:pPr>
              <w:pStyle w:val="Tabletext"/>
            </w:pPr>
            <w:r w:rsidRPr="00D8609A">
              <w:t>R2</w:t>
            </w:r>
          </w:p>
        </w:tc>
        <w:tc>
          <w:tcPr>
            <w:tcW w:w="5886" w:type="dxa"/>
            <w:shd w:val="clear" w:color="auto" w:fill="auto"/>
          </w:tcPr>
          <w:p w14:paraId="16129D8A" w14:textId="7F944BFD" w:rsidR="003B2C3B" w:rsidRPr="00D8609A" w:rsidRDefault="003B2C3B" w:rsidP="003B2C3B">
            <w:pPr>
              <w:pStyle w:val="Tabletext"/>
            </w:pPr>
            <w:r w:rsidRPr="00D8609A">
              <w:t>The same as for item 100, except omit subparagraph (</w:t>
            </w:r>
            <w:r w:rsidR="00365A63" w:rsidRPr="00D8609A">
              <w:t>c</w:t>
            </w:r>
            <w:r w:rsidRPr="00D8609A">
              <w:t>)(iv) and substitute:</w:t>
            </w:r>
          </w:p>
          <w:p w14:paraId="633276F8" w14:textId="77777777" w:rsidR="003B2C3B" w:rsidRPr="00D8609A" w:rsidRDefault="003B2C3B" w:rsidP="00B26538">
            <w:pPr>
              <w:pStyle w:val="Tablei"/>
            </w:pPr>
            <w:r w:rsidRPr="00D8609A">
              <w:t>(iv) “P”; and</w:t>
            </w:r>
          </w:p>
          <w:p w14:paraId="290FE3D2" w14:textId="220AFF02" w:rsidR="003B2C3B" w:rsidRPr="00D8609A" w:rsidRDefault="003B2C3B" w:rsidP="00B26538">
            <w:pPr>
              <w:pStyle w:val="Tablei"/>
            </w:pPr>
            <w:r w:rsidRPr="00D8609A">
              <w:t>(v) a microscopic “P”.</w:t>
            </w:r>
          </w:p>
        </w:tc>
      </w:tr>
      <w:tr w:rsidR="003B2C3B" w:rsidRPr="008973B6" w14:paraId="06A426A2" w14:textId="77777777" w:rsidTr="00223339">
        <w:tc>
          <w:tcPr>
            <w:tcW w:w="616" w:type="dxa"/>
            <w:shd w:val="clear" w:color="auto" w:fill="auto"/>
          </w:tcPr>
          <w:p w14:paraId="643730E6" w14:textId="65028725" w:rsidR="003B2C3B" w:rsidRPr="00D8609A" w:rsidRDefault="003B2C3B" w:rsidP="003B2C3B">
            <w:pPr>
              <w:pStyle w:val="Tabletext"/>
            </w:pPr>
            <w:r w:rsidRPr="00D8609A">
              <w:t>102</w:t>
            </w:r>
          </w:p>
        </w:tc>
        <w:tc>
          <w:tcPr>
            <w:tcW w:w="938" w:type="dxa"/>
            <w:shd w:val="clear" w:color="auto" w:fill="auto"/>
          </w:tcPr>
          <w:p w14:paraId="345BE36A" w14:textId="56746C12" w:rsidR="003B2C3B" w:rsidRPr="00D8609A" w:rsidRDefault="003B2C3B" w:rsidP="003B2C3B">
            <w:pPr>
              <w:pStyle w:val="Tabletext"/>
            </w:pPr>
            <w:r w:rsidRPr="00D8609A">
              <w:t>Reverse</w:t>
            </w:r>
          </w:p>
        </w:tc>
        <w:tc>
          <w:tcPr>
            <w:tcW w:w="938" w:type="dxa"/>
            <w:shd w:val="clear" w:color="auto" w:fill="auto"/>
          </w:tcPr>
          <w:p w14:paraId="443016A6" w14:textId="143FAB3E" w:rsidR="003B2C3B" w:rsidRPr="00D8609A" w:rsidRDefault="003B2C3B" w:rsidP="003B2C3B">
            <w:pPr>
              <w:pStyle w:val="Tabletext"/>
            </w:pPr>
            <w:r w:rsidRPr="00D8609A">
              <w:t>R3</w:t>
            </w:r>
          </w:p>
        </w:tc>
        <w:tc>
          <w:tcPr>
            <w:tcW w:w="5886" w:type="dxa"/>
            <w:shd w:val="clear" w:color="auto" w:fill="auto"/>
          </w:tcPr>
          <w:p w14:paraId="389A21CE" w14:textId="366B553F" w:rsidR="003B2C3B" w:rsidRPr="00D8609A" w:rsidRDefault="003B2C3B" w:rsidP="00665B77">
            <w:pPr>
              <w:pStyle w:val="Tabletext"/>
            </w:pPr>
            <w:r w:rsidRPr="00D8609A">
              <w:t>A design consisting of a stylised depiction of a bounding kangaroo in Australian Indigenous dot painting style</w:t>
            </w:r>
            <w:r w:rsidR="008D7FE8" w:rsidRPr="00D8609A">
              <w:t>,</w:t>
            </w:r>
            <w:r w:rsidRPr="00D8609A">
              <w:t xml:space="preserve"> surrounded by a pattern of coloured dots and lines, by Indigenous artist Kevin Bynder, and the following:</w:t>
            </w:r>
          </w:p>
          <w:p w14:paraId="27F36F4A" w14:textId="0C458D86" w:rsidR="003B2C3B" w:rsidRPr="00D8609A" w:rsidRDefault="003B2C3B" w:rsidP="003B2C3B">
            <w:pPr>
              <w:pStyle w:val="Tablea"/>
            </w:pPr>
            <w:r w:rsidRPr="00D8609A">
              <w:t>(a) “KB”; and</w:t>
            </w:r>
          </w:p>
          <w:p w14:paraId="03E1C08A" w14:textId="7F2F3419" w:rsidR="003B2C3B" w:rsidRPr="00D8609A" w:rsidRDefault="003B2C3B" w:rsidP="003B2C3B">
            <w:pPr>
              <w:pStyle w:val="Tablea"/>
              <w:ind w:left="0" w:firstLine="0"/>
            </w:pPr>
            <w:r w:rsidRPr="00D8609A">
              <w:t>(b) “P”.</w:t>
            </w:r>
          </w:p>
        </w:tc>
      </w:tr>
      <w:tr w:rsidR="003B2C3B" w:rsidRPr="008973B6" w14:paraId="5C30D1D7" w14:textId="77777777" w:rsidTr="00223339">
        <w:tc>
          <w:tcPr>
            <w:tcW w:w="616" w:type="dxa"/>
            <w:shd w:val="clear" w:color="auto" w:fill="auto"/>
          </w:tcPr>
          <w:p w14:paraId="30A94106" w14:textId="3181A01B" w:rsidR="003B2C3B" w:rsidRPr="00D8609A" w:rsidRDefault="003B2C3B" w:rsidP="003B2C3B">
            <w:pPr>
              <w:pStyle w:val="Tabletext"/>
            </w:pPr>
            <w:r w:rsidRPr="00D8609A">
              <w:t>103</w:t>
            </w:r>
          </w:p>
        </w:tc>
        <w:tc>
          <w:tcPr>
            <w:tcW w:w="938" w:type="dxa"/>
            <w:shd w:val="clear" w:color="auto" w:fill="auto"/>
          </w:tcPr>
          <w:p w14:paraId="6830560C" w14:textId="0E162CAF" w:rsidR="003B2C3B" w:rsidRPr="00D8609A" w:rsidRDefault="003B2C3B" w:rsidP="003B2C3B">
            <w:pPr>
              <w:pStyle w:val="Tabletext"/>
            </w:pPr>
            <w:r w:rsidRPr="00D8609A">
              <w:t>Reverse</w:t>
            </w:r>
          </w:p>
        </w:tc>
        <w:tc>
          <w:tcPr>
            <w:tcW w:w="938" w:type="dxa"/>
            <w:shd w:val="clear" w:color="auto" w:fill="auto"/>
          </w:tcPr>
          <w:p w14:paraId="21620685" w14:textId="614DA415" w:rsidR="003B2C3B" w:rsidRPr="00D8609A" w:rsidRDefault="003B2C3B" w:rsidP="003B2C3B">
            <w:pPr>
              <w:pStyle w:val="Tabletext"/>
            </w:pPr>
            <w:r w:rsidRPr="00D8609A">
              <w:t>R4</w:t>
            </w:r>
          </w:p>
        </w:tc>
        <w:tc>
          <w:tcPr>
            <w:tcW w:w="5886" w:type="dxa"/>
            <w:shd w:val="clear" w:color="auto" w:fill="auto"/>
          </w:tcPr>
          <w:p w14:paraId="7730DBE6" w14:textId="23D7E8C4" w:rsidR="003B2C3B" w:rsidRPr="00D8609A" w:rsidRDefault="003B2C3B" w:rsidP="003B2C3B">
            <w:pPr>
              <w:pStyle w:val="Tabletext"/>
            </w:pPr>
            <w:r w:rsidRPr="00D8609A">
              <w:t>A design, with a textured finish, consisting of:</w:t>
            </w:r>
          </w:p>
          <w:p w14:paraId="28710F3A" w14:textId="11EB193D" w:rsidR="003B2C3B" w:rsidRPr="00D8609A" w:rsidRDefault="00A11D07" w:rsidP="006657FA">
            <w:pPr>
              <w:pStyle w:val="Tablea"/>
            </w:pPr>
            <w:r w:rsidRPr="00D8609A">
              <w:t xml:space="preserve">(a) </w:t>
            </w:r>
            <w:r w:rsidR="003B2C3B" w:rsidRPr="00D8609A">
              <w:t>a circle immediately inside the rim that is partially obscured by a stylised representation of a sea lion on a rock; and</w:t>
            </w:r>
          </w:p>
          <w:p w14:paraId="1461E38A" w14:textId="76029CC2" w:rsidR="003B2C3B" w:rsidRPr="00D8609A" w:rsidRDefault="00A11D07" w:rsidP="006657FA">
            <w:pPr>
              <w:pStyle w:val="Tablea"/>
            </w:pPr>
            <w:r w:rsidRPr="00D8609A">
              <w:lastRenderedPageBreak/>
              <w:t xml:space="preserve">(b) </w:t>
            </w:r>
            <w:r w:rsidR="003B2C3B" w:rsidRPr="00D8609A">
              <w:t>in the background, a stylised representation of waves; and</w:t>
            </w:r>
          </w:p>
          <w:p w14:paraId="0A62D2D8" w14:textId="227BB617" w:rsidR="003B2C3B" w:rsidRPr="00D8609A" w:rsidRDefault="00A11D07" w:rsidP="006657FA">
            <w:pPr>
              <w:pStyle w:val="Tablea"/>
            </w:pPr>
            <w:r w:rsidRPr="00D8609A">
              <w:t xml:space="preserve">(c) </w:t>
            </w:r>
            <w:r w:rsidR="003B2C3B" w:rsidRPr="00D8609A">
              <w:t>the following:</w:t>
            </w:r>
          </w:p>
          <w:p w14:paraId="095A5F90" w14:textId="666D7E1E" w:rsidR="003B2C3B" w:rsidRPr="00D8609A" w:rsidRDefault="003B2C3B" w:rsidP="008232DE">
            <w:pPr>
              <w:pStyle w:val="Tablei"/>
            </w:pPr>
            <w:r w:rsidRPr="00D8609A">
              <w:t>(i) “AUSTRALIAN SEA LION”; and</w:t>
            </w:r>
          </w:p>
          <w:p w14:paraId="6B10CB63" w14:textId="7E4E75DF" w:rsidR="003B2C3B" w:rsidRPr="00D8609A" w:rsidRDefault="003B2C3B" w:rsidP="008232DE">
            <w:pPr>
              <w:pStyle w:val="Tablei"/>
            </w:pPr>
            <w:r w:rsidRPr="00D8609A">
              <w:t>(ii) “JM”; and</w:t>
            </w:r>
          </w:p>
          <w:p w14:paraId="48A0CEF8" w14:textId="15F1791C" w:rsidR="003B2C3B" w:rsidRPr="00D8609A" w:rsidRDefault="003B2C3B" w:rsidP="008232DE">
            <w:pPr>
              <w:pStyle w:val="Tablei"/>
            </w:pPr>
            <w:r w:rsidRPr="00D8609A">
              <w:t>(iii) “P”.</w:t>
            </w:r>
          </w:p>
        </w:tc>
      </w:tr>
      <w:tr w:rsidR="003B2C3B" w:rsidRPr="008973B6" w14:paraId="6F62ADD7" w14:textId="77777777" w:rsidTr="00223339">
        <w:tc>
          <w:tcPr>
            <w:tcW w:w="616" w:type="dxa"/>
            <w:shd w:val="clear" w:color="auto" w:fill="auto"/>
          </w:tcPr>
          <w:p w14:paraId="6D0E275E" w14:textId="66A0D3EF" w:rsidR="003B2C3B" w:rsidRPr="00D8609A" w:rsidRDefault="003B2C3B" w:rsidP="003B2C3B">
            <w:pPr>
              <w:pStyle w:val="Tabletext"/>
            </w:pPr>
            <w:r w:rsidRPr="00D8609A">
              <w:lastRenderedPageBreak/>
              <w:t>104</w:t>
            </w:r>
          </w:p>
        </w:tc>
        <w:tc>
          <w:tcPr>
            <w:tcW w:w="938" w:type="dxa"/>
            <w:shd w:val="clear" w:color="auto" w:fill="auto"/>
          </w:tcPr>
          <w:p w14:paraId="53092DF2" w14:textId="194940FF" w:rsidR="003B2C3B" w:rsidRPr="00D8609A" w:rsidRDefault="003B2C3B" w:rsidP="003B2C3B">
            <w:pPr>
              <w:pStyle w:val="Tabletext"/>
            </w:pPr>
            <w:r w:rsidRPr="00D8609A">
              <w:t>Reverse</w:t>
            </w:r>
          </w:p>
        </w:tc>
        <w:tc>
          <w:tcPr>
            <w:tcW w:w="938" w:type="dxa"/>
            <w:shd w:val="clear" w:color="auto" w:fill="auto"/>
          </w:tcPr>
          <w:p w14:paraId="22346CDD" w14:textId="72E02FA2" w:rsidR="003B2C3B" w:rsidRPr="00D8609A" w:rsidRDefault="003B2C3B" w:rsidP="003B2C3B">
            <w:pPr>
              <w:pStyle w:val="Tabletext"/>
            </w:pPr>
            <w:r w:rsidRPr="00D8609A">
              <w:t>R5</w:t>
            </w:r>
          </w:p>
        </w:tc>
        <w:tc>
          <w:tcPr>
            <w:tcW w:w="5886" w:type="dxa"/>
            <w:shd w:val="clear" w:color="auto" w:fill="auto"/>
          </w:tcPr>
          <w:p w14:paraId="0C9E428D" w14:textId="1D904DEB" w:rsidR="003B2C3B" w:rsidRPr="00D8609A" w:rsidRDefault="003B2C3B" w:rsidP="003B2C3B">
            <w:pPr>
              <w:pStyle w:val="Tabletext"/>
            </w:pPr>
            <w:r w:rsidRPr="00D8609A">
              <w:t>The same as for item 103, except omit subparagraph (c)(iii) and substitute:</w:t>
            </w:r>
          </w:p>
          <w:p w14:paraId="3ADAE5E1" w14:textId="77777777" w:rsidR="003B2C3B" w:rsidRPr="00D8609A" w:rsidRDefault="003B2C3B" w:rsidP="00385072">
            <w:pPr>
              <w:pStyle w:val="Tablei"/>
            </w:pPr>
            <w:r w:rsidRPr="00D8609A">
              <w:t>(iii) “P”; and</w:t>
            </w:r>
          </w:p>
          <w:p w14:paraId="50412CDB" w14:textId="54BB91F2" w:rsidR="003B2C3B" w:rsidRPr="00D8609A" w:rsidRDefault="003B2C3B" w:rsidP="00385072">
            <w:pPr>
              <w:pStyle w:val="Tablei"/>
            </w:pPr>
            <w:r w:rsidRPr="00D8609A">
              <w:t>(iv) a microscopic “P”.</w:t>
            </w:r>
          </w:p>
        </w:tc>
      </w:tr>
      <w:tr w:rsidR="003B2C3B" w:rsidRPr="008973B6" w14:paraId="7B8A9F0D" w14:textId="77777777" w:rsidTr="00223339">
        <w:tc>
          <w:tcPr>
            <w:tcW w:w="616" w:type="dxa"/>
            <w:shd w:val="clear" w:color="auto" w:fill="auto"/>
          </w:tcPr>
          <w:p w14:paraId="7D9A6F09" w14:textId="4409F1C9" w:rsidR="003B2C3B" w:rsidRPr="00D8609A" w:rsidRDefault="003B2C3B" w:rsidP="003B2C3B">
            <w:pPr>
              <w:pStyle w:val="Tabletext"/>
            </w:pPr>
            <w:r w:rsidRPr="00D8609A">
              <w:t>105</w:t>
            </w:r>
          </w:p>
        </w:tc>
        <w:tc>
          <w:tcPr>
            <w:tcW w:w="938" w:type="dxa"/>
            <w:shd w:val="clear" w:color="auto" w:fill="auto"/>
          </w:tcPr>
          <w:p w14:paraId="28A2AA00" w14:textId="7D2F490C" w:rsidR="003B2C3B" w:rsidRPr="00D8609A" w:rsidRDefault="003B2C3B" w:rsidP="003B2C3B">
            <w:pPr>
              <w:pStyle w:val="Tabletext"/>
            </w:pPr>
            <w:r w:rsidRPr="00D8609A">
              <w:t xml:space="preserve">Reverse </w:t>
            </w:r>
          </w:p>
        </w:tc>
        <w:tc>
          <w:tcPr>
            <w:tcW w:w="938" w:type="dxa"/>
            <w:shd w:val="clear" w:color="auto" w:fill="auto"/>
          </w:tcPr>
          <w:p w14:paraId="0360940D" w14:textId="69DF96EA" w:rsidR="003B2C3B" w:rsidRPr="00D8609A" w:rsidRDefault="003B2C3B" w:rsidP="003B2C3B">
            <w:pPr>
              <w:pStyle w:val="Tabletext"/>
            </w:pPr>
            <w:r w:rsidRPr="00D8609A">
              <w:t>R6</w:t>
            </w:r>
          </w:p>
        </w:tc>
        <w:tc>
          <w:tcPr>
            <w:tcW w:w="5886" w:type="dxa"/>
            <w:shd w:val="clear" w:color="auto" w:fill="auto"/>
          </w:tcPr>
          <w:p w14:paraId="157D8473" w14:textId="77777777" w:rsidR="003B2C3B" w:rsidRPr="00D8609A" w:rsidRDefault="003B2C3B" w:rsidP="00EC04F6">
            <w:pPr>
              <w:pStyle w:val="Tabletext"/>
            </w:pPr>
            <w:r w:rsidRPr="00D8609A">
              <w:t>A design, with a textured finish, consisting of:</w:t>
            </w:r>
          </w:p>
          <w:p w14:paraId="0B4EF35E" w14:textId="7985ED30" w:rsidR="003B2C3B" w:rsidRPr="00D8609A" w:rsidRDefault="003B2C3B" w:rsidP="00EC04F6">
            <w:pPr>
              <w:pStyle w:val="Tablea"/>
            </w:pPr>
            <w:r w:rsidRPr="00D8609A">
              <w:t xml:space="preserve">(a) in the background, a stylised representation of Australian </w:t>
            </w:r>
            <w:r w:rsidR="009E1C23" w:rsidRPr="00D8609A">
              <w:t xml:space="preserve">native </w:t>
            </w:r>
            <w:r w:rsidRPr="00D8609A">
              <w:t>bush</w:t>
            </w:r>
            <w:r w:rsidR="009E1C23" w:rsidRPr="00D8609A">
              <w:t>land</w:t>
            </w:r>
            <w:r w:rsidRPr="00D8609A">
              <w:t>; and</w:t>
            </w:r>
          </w:p>
          <w:p w14:paraId="6EDB0A7A" w14:textId="4AEE3A36" w:rsidR="003B2C3B" w:rsidRPr="00D8609A" w:rsidRDefault="003B2C3B" w:rsidP="00EC04F6">
            <w:pPr>
              <w:pStyle w:val="Tablea"/>
            </w:pPr>
            <w:r w:rsidRPr="00D8609A">
              <w:t>(b) in the foreground, and partially obscuring the bush</w:t>
            </w:r>
            <w:r w:rsidR="009E1C23" w:rsidRPr="00D8609A">
              <w:t>land</w:t>
            </w:r>
            <w:r w:rsidRPr="00D8609A">
              <w:t>, a representation of:</w:t>
            </w:r>
          </w:p>
          <w:p w14:paraId="642DE666" w14:textId="43DB84F8" w:rsidR="003B2C3B" w:rsidRPr="00D8609A" w:rsidRDefault="003B2C3B" w:rsidP="00EC04F6">
            <w:pPr>
              <w:pStyle w:val="Tablei"/>
            </w:pPr>
            <w:r w:rsidRPr="00D8609A">
              <w:t xml:space="preserve">(i) a kookaburra </w:t>
            </w:r>
            <w:r w:rsidR="003F5BEE" w:rsidRPr="00D8609A">
              <w:t>perched</w:t>
            </w:r>
            <w:r w:rsidRPr="00D8609A">
              <w:t xml:space="preserve"> on a branch; and</w:t>
            </w:r>
          </w:p>
          <w:p w14:paraId="4FECCF77" w14:textId="77777777" w:rsidR="003B2C3B" w:rsidRPr="00D8609A" w:rsidRDefault="003B2C3B" w:rsidP="00EC04F6">
            <w:pPr>
              <w:pStyle w:val="Tablei"/>
            </w:pPr>
            <w:r w:rsidRPr="00D8609A">
              <w:t>(ii) a koala; and</w:t>
            </w:r>
          </w:p>
          <w:p w14:paraId="4ADFDE19" w14:textId="77777777" w:rsidR="003B2C3B" w:rsidRPr="00D8609A" w:rsidRDefault="003B2C3B" w:rsidP="00EC04F6">
            <w:pPr>
              <w:pStyle w:val="Tablei"/>
            </w:pPr>
            <w:r w:rsidRPr="00D8609A">
              <w:t>(iii) a bounding kangaroo; and</w:t>
            </w:r>
          </w:p>
          <w:p w14:paraId="09584512" w14:textId="77777777" w:rsidR="003B2C3B" w:rsidRPr="00D8609A" w:rsidRDefault="003B2C3B" w:rsidP="00EC04F6">
            <w:pPr>
              <w:pStyle w:val="Tablea"/>
            </w:pPr>
            <w:r w:rsidRPr="00D8609A">
              <w:t>(c) the following:</w:t>
            </w:r>
          </w:p>
          <w:p w14:paraId="1A5E6ACE" w14:textId="77777777" w:rsidR="003B2C3B" w:rsidRPr="00D8609A" w:rsidRDefault="003B2C3B" w:rsidP="00EC04F6">
            <w:pPr>
              <w:pStyle w:val="Tablei"/>
            </w:pPr>
            <w:r w:rsidRPr="00D8609A">
              <w:t>(i) “AUSTRALIAN WILDLIFE”; and</w:t>
            </w:r>
          </w:p>
          <w:p w14:paraId="33341B35" w14:textId="57B4800A" w:rsidR="003B2C3B" w:rsidRPr="00D8609A" w:rsidRDefault="003B2C3B" w:rsidP="00EC04F6">
            <w:pPr>
              <w:pStyle w:val="Tablei"/>
            </w:pPr>
            <w:r w:rsidRPr="00D8609A">
              <w:t xml:space="preserve">(ii) </w:t>
            </w:r>
            <w:r w:rsidR="009520BF" w:rsidRPr="00D8609A">
              <w:t>“P”; and</w:t>
            </w:r>
          </w:p>
          <w:p w14:paraId="710486D5" w14:textId="05A86A45" w:rsidR="003B2C3B" w:rsidRPr="00D8609A" w:rsidRDefault="003B2C3B" w:rsidP="00EC04F6">
            <w:pPr>
              <w:pStyle w:val="Tablei"/>
            </w:pPr>
            <w:r w:rsidRPr="00D8609A">
              <w:t>(iii) “2023”; and</w:t>
            </w:r>
          </w:p>
          <w:p w14:paraId="55B59DA0" w14:textId="77777777" w:rsidR="003B2C3B" w:rsidRPr="00D8609A" w:rsidRDefault="003B2C3B" w:rsidP="00EC04F6">
            <w:pPr>
              <w:pStyle w:val="Tablei"/>
            </w:pPr>
            <w:r w:rsidRPr="00D8609A">
              <w:t>(iv) “NH”; and</w:t>
            </w:r>
          </w:p>
          <w:p w14:paraId="336CF3E5" w14:textId="5E9C0719" w:rsidR="003B2C3B" w:rsidRPr="00D8609A" w:rsidRDefault="003B2C3B" w:rsidP="00EC04F6">
            <w:pPr>
              <w:pStyle w:val="Tablei"/>
            </w:pPr>
            <w:r w:rsidRPr="00D8609A">
              <w:t xml:space="preserve">(v) </w:t>
            </w:r>
            <w:r w:rsidR="009520BF" w:rsidRPr="00D8609A">
              <w:t>“Xoz 9999 SILVER” (where “X” is the nominal weight in ounces of the coin, expressed as a whole number or a common fraction in Arabic numerals); and</w:t>
            </w:r>
          </w:p>
          <w:p w14:paraId="2B1C663B" w14:textId="7C0539B3" w:rsidR="003B2C3B" w:rsidRPr="00D8609A" w:rsidRDefault="003B2C3B" w:rsidP="00EC04F6">
            <w:pPr>
              <w:pStyle w:val="Tablei"/>
            </w:pPr>
            <w:r w:rsidRPr="00D8609A">
              <w:t>(vi) a microscopic “P”.</w:t>
            </w:r>
          </w:p>
        </w:tc>
      </w:tr>
      <w:tr w:rsidR="003B2C3B" w:rsidRPr="008973B6" w14:paraId="6E81B55B" w14:textId="77777777" w:rsidTr="00223339">
        <w:tc>
          <w:tcPr>
            <w:tcW w:w="616" w:type="dxa"/>
            <w:shd w:val="clear" w:color="auto" w:fill="auto"/>
          </w:tcPr>
          <w:p w14:paraId="01D4AFA2" w14:textId="41AD7C8E" w:rsidR="003B2C3B" w:rsidRPr="00D8609A" w:rsidRDefault="003B2C3B" w:rsidP="003B2C3B">
            <w:pPr>
              <w:pStyle w:val="Tabletext"/>
            </w:pPr>
            <w:r w:rsidRPr="00D8609A">
              <w:t>106</w:t>
            </w:r>
          </w:p>
        </w:tc>
        <w:tc>
          <w:tcPr>
            <w:tcW w:w="938" w:type="dxa"/>
            <w:shd w:val="clear" w:color="auto" w:fill="auto"/>
          </w:tcPr>
          <w:p w14:paraId="576298B7" w14:textId="2A01B7FF" w:rsidR="003B2C3B" w:rsidRPr="00D8609A" w:rsidRDefault="003B2C3B" w:rsidP="003B2C3B">
            <w:pPr>
              <w:pStyle w:val="Tabletext"/>
            </w:pPr>
            <w:r w:rsidRPr="00D8609A">
              <w:t xml:space="preserve">Reverse </w:t>
            </w:r>
          </w:p>
        </w:tc>
        <w:tc>
          <w:tcPr>
            <w:tcW w:w="938" w:type="dxa"/>
            <w:shd w:val="clear" w:color="auto" w:fill="auto"/>
          </w:tcPr>
          <w:p w14:paraId="7C898D87" w14:textId="37901C7E" w:rsidR="003B2C3B" w:rsidRPr="00D8609A" w:rsidRDefault="003B2C3B" w:rsidP="003B2C3B">
            <w:pPr>
              <w:pStyle w:val="Tabletext"/>
            </w:pPr>
            <w:r w:rsidRPr="00D8609A">
              <w:t>R7</w:t>
            </w:r>
          </w:p>
        </w:tc>
        <w:tc>
          <w:tcPr>
            <w:tcW w:w="5886" w:type="dxa"/>
            <w:shd w:val="clear" w:color="auto" w:fill="auto"/>
          </w:tcPr>
          <w:p w14:paraId="16097FE6" w14:textId="77777777" w:rsidR="003B2C3B" w:rsidRPr="00D8609A" w:rsidRDefault="003B2C3B" w:rsidP="00B04D1F">
            <w:pPr>
              <w:pStyle w:val="Tabletext"/>
            </w:pPr>
            <w:r w:rsidRPr="00D8609A">
              <w:t xml:space="preserve">The same as for item 105, except </w:t>
            </w:r>
            <w:r w:rsidR="00B04D1F" w:rsidRPr="00D8609A">
              <w:t>omit</w:t>
            </w:r>
            <w:r w:rsidRPr="00D8609A">
              <w:t xml:space="preserve"> </w:t>
            </w:r>
            <w:r w:rsidR="00B04D1F" w:rsidRPr="00D8609A">
              <w:t>sub</w:t>
            </w:r>
            <w:r w:rsidRPr="00D8609A">
              <w:t>paragraph</w:t>
            </w:r>
            <w:r w:rsidR="009520BF" w:rsidRPr="00D8609A">
              <w:t>s</w:t>
            </w:r>
            <w:r w:rsidRPr="00D8609A">
              <w:t> (c)</w:t>
            </w:r>
            <w:r w:rsidR="00E75CDF" w:rsidRPr="00D8609A">
              <w:t xml:space="preserve">(v) and </w:t>
            </w:r>
            <w:r w:rsidR="00B04D1F" w:rsidRPr="00D8609A">
              <w:t>(vi)</w:t>
            </w:r>
            <w:r w:rsidR="00E75CDF" w:rsidRPr="00D8609A">
              <w:t>, and substitute:</w:t>
            </w:r>
          </w:p>
          <w:p w14:paraId="44077E36" w14:textId="29032FC8" w:rsidR="00E75CDF" w:rsidRPr="00D8609A" w:rsidRDefault="00E75CDF" w:rsidP="00E75CDF">
            <w:pPr>
              <w:pStyle w:val="Tablei"/>
            </w:pPr>
            <w:r w:rsidRPr="00D8609A">
              <w:t>(v) “Xoz 9999 GOLD” (where “X” is the nominal weight in ounces of the coin, expressed as a whole number or a common fraction in Arabic numerals</w:t>
            </w:r>
            <w:r w:rsidR="00FA40F5" w:rsidRPr="00D8609A">
              <w:t>).</w:t>
            </w:r>
          </w:p>
        </w:tc>
      </w:tr>
      <w:tr w:rsidR="003B2C3B" w:rsidRPr="008973B6" w14:paraId="7AE334FE" w14:textId="77777777" w:rsidTr="00223339">
        <w:tc>
          <w:tcPr>
            <w:tcW w:w="616" w:type="dxa"/>
            <w:shd w:val="clear" w:color="auto" w:fill="auto"/>
          </w:tcPr>
          <w:p w14:paraId="626AC6AD" w14:textId="32F378E8" w:rsidR="003B2C3B" w:rsidRPr="00D8609A" w:rsidRDefault="003B2C3B" w:rsidP="003B2C3B">
            <w:pPr>
              <w:pStyle w:val="Tabletext"/>
            </w:pPr>
            <w:r w:rsidRPr="00D8609A">
              <w:t>107</w:t>
            </w:r>
          </w:p>
        </w:tc>
        <w:tc>
          <w:tcPr>
            <w:tcW w:w="938" w:type="dxa"/>
            <w:shd w:val="clear" w:color="auto" w:fill="auto"/>
          </w:tcPr>
          <w:p w14:paraId="3554D309" w14:textId="6A5F1106" w:rsidR="003B2C3B" w:rsidRPr="00D8609A" w:rsidRDefault="003B2C3B" w:rsidP="003B2C3B">
            <w:pPr>
              <w:pStyle w:val="Tabletext"/>
            </w:pPr>
            <w:r w:rsidRPr="00D8609A">
              <w:t>Reverse</w:t>
            </w:r>
          </w:p>
        </w:tc>
        <w:tc>
          <w:tcPr>
            <w:tcW w:w="938" w:type="dxa"/>
            <w:shd w:val="clear" w:color="auto" w:fill="auto"/>
          </w:tcPr>
          <w:p w14:paraId="1230C13C" w14:textId="41721E4B" w:rsidR="003B2C3B" w:rsidRPr="00D8609A" w:rsidRDefault="003B2C3B" w:rsidP="003B2C3B">
            <w:pPr>
              <w:pStyle w:val="Tabletext"/>
            </w:pPr>
            <w:r w:rsidRPr="00D8609A">
              <w:t>R8</w:t>
            </w:r>
          </w:p>
        </w:tc>
        <w:tc>
          <w:tcPr>
            <w:tcW w:w="5886" w:type="dxa"/>
            <w:shd w:val="clear" w:color="auto" w:fill="auto"/>
          </w:tcPr>
          <w:p w14:paraId="70F3C36B" w14:textId="77777777" w:rsidR="003E28C1" w:rsidRPr="00D8609A" w:rsidRDefault="003B2C3B" w:rsidP="003B2C3B">
            <w:pPr>
              <w:pStyle w:val="Tabletext"/>
            </w:pPr>
            <w:r w:rsidRPr="00D8609A">
              <w:t>A design consisting of</w:t>
            </w:r>
            <w:r w:rsidR="003E28C1" w:rsidRPr="00D8609A">
              <w:t>:</w:t>
            </w:r>
          </w:p>
          <w:p w14:paraId="1FFAA85E" w14:textId="0AA4FF83" w:rsidR="00491BB3" w:rsidRPr="00D8609A" w:rsidRDefault="00491BB3" w:rsidP="00491BB3">
            <w:pPr>
              <w:pStyle w:val="Tablea"/>
            </w:pPr>
            <w:r w:rsidRPr="00D8609A">
              <w:t>(a)</w:t>
            </w:r>
            <w:r w:rsidR="003B2C3B" w:rsidRPr="00D8609A">
              <w:t xml:space="preserve"> a representation of a horse standing on 3 legs</w:t>
            </w:r>
            <w:r w:rsidR="00C661B7" w:rsidRPr="00D8609A">
              <w:t xml:space="preserve"> (with </w:t>
            </w:r>
            <w:r w:rsidR="00477079" w:rsidRPr="00D8609A">
              <w:t>one of its front</w:t>
            </w:r>
            <w:r w:rsidR="00C661B7" w:rsidRPr="00D8609A">
              <w:t xml:space="preserve"> leg</w:t>
            </w:r>
            <w:r w:rsidR="00477079" w:rsidRPr="00D8609A">
              <w:t>s</w:t>
            </w:r>
            <w:r w:rsidR="00C661B7" w:rsidRPr="00D8609A">
              <w:t xml:space="preserve"> raised off the ground)</w:t>
            </w:r>
            <w:r w:rsidR="000B01E2" w:rsidRPr="00D8609A">
              <w:t>, and looking backwards</w:t>
            </w:r>
            <w:r w:rsidRPr="00D8609A">
              <w:t>;</w:t>
            </w:r>
            <w:r w:rsidR="000B01E2" w:rsidRPr="00D8609A">
              <w:t xml:space="preserve"> and</w:t>
            </w:r>
          </w:p>
          <w:p w14:paraId="74DFD5E7" w14:textId="77777777" w:rsidR="00081350" w:rsidRPr="00D8609A" w:rsidRDefault="00491BB3" w:rsidP="00491BB3">
            <w:pPr>
              <w:pStyle w:val="Tablea"/>
            </w:pPr>
            <w:r w:rsidRPr="00D8609A">
              <w:t xml:space="preserve">(b) </w:t>
            </w:r>
            <w:r w:rsidR="003B2C3B" w:rsidRPr="00D8609A">
              <w:t>surround</w:t>
            </w:r>
            <w:r w:rsidR="000B01E2" w:rsidRPr="00D8609A">
              <w:t xml:space="preserve">ing the horse, </w:t>
            </w:r>
            <w:r w:rsidR="00B273BF" w:rsidRPr="00D8609A">
              <w:t xml:space="preserve">a </w:t>
            </w:r>
            <w:r w:rsidR="003B2C3B" w:rsidRPr="00D8609A">
              <w:t>grass</w:t>
            </w:r>
            <w:r w:rsidR="00B273BF" w:rsidRPr="00D8609A">
              <w:t xml:space="preserve"> covered</w:t>
            </w:r>
            <w:r w:rsidR="003B2C3B" w:rsidRPr="00D8609A">
              <w:t xml:space="preserve"> ground, a tree and debris from a fallen tree; and</w:t>
            </w:r>
          </w:p>
          <w:p w14:paraId="50D55000" w14:textId="48038286" w:rsidR="003B2C3B" w:rsidRPr="00D8609A" w:rsidRDefault="00081350" w:rsidP="00491BB3">
            <w:pPr>
              <w:pStyle w:val="Tablea"/>
            </w:pPr>
            <w:r w:rsidRPr="00D8609A">
              <w:t xml:space="preserve">(c) </w:t>
            </w:r>
            <w:r w:rsidR="003B2C3B" w:rsidRPr="00D8609A">
              <w:t xml:space="preserve"> the following:</w:t>
            </w:r>
          </w:p>
          <w:p w14:paraId="14A3170D" w14:textId="210AB24D" w:rsidR="003B2C3B" w:rsidRPr="00D8609A" w:rsidRDefault="003B2C3B" w:rsidP="00081350">
            <w:pPr>
              <w:pStyle w:val="Tablei"/>
            </w:pPr>
            <w:r w:rsidRPr="00D8609A">
              <w:t>(</w:t>
            </w:r>
            <w:r w:rsidR="00081350" w:rsidRPr="00D8609A">
              <w:t>i</w:t>
            </w:r>
            <w:r w:rsidRPr="00D8609A">
              <w:t>) “AUSTRALIAN BRUMBY”; and</w:t>
            </w:r>
          </w:p>
          <w:p w14:paraId="717CA286" w14:textId="1EE4F0BD" w:rsidR="003B2C3B" w:rsidRPr="00D8609A" w:rsidRDefault="003B2C3B" w:rsidP="00081350">
            <w:pPr>
              <w:pStyle w:val="Tablei"/>
            </w:pPr>
            <w:r w:rsidRPr="00D8609A">
              <w:t>(</w:t>
            </w:r>
            <w:r w:rsidR="00081350" w:rsidRPr="00D8609A">
              <w:t>ii</w:t>
            </w:r>
            <w:r w:rsidRPr="00D8609A">
              <w:t xml:space="preserve">) “2023”; and </w:t>
            </w:r>
          </w:p>
          <w:p w14:paraId="79D6E6C8" w14:textId="13276746" w:rsidR="003B2C3B" w:rsidRPr="00D8609A" w:rsidRDefault="003B2C3B" w:rsidP="00081350">
            <w:pPr>
              <w:pStyle w:val="Tablei"/>
            </w:pPr>
            <w:r w:rsidRPr="00D8609A">
              <w:t>(</w:t>
            </w:r>
            <w:r w:rsidR="00081350" w:rsidRPr="00D8609A">
              <w:t>iii</w:t>
            </w:r>
            <w:r w:rsidRPr="00D8609A">
              <w:t>) “Xoz 9999 GOLD” (where “X” is the nominal weight in ounces of the coin, expressed as a whole number or a common fraction in Arabic numerals); and</w:t>
            </w:r>
          </w:p>
          <w:p w14:paraId="3EF2E3C9" w14:textId="768DF5A2" w:rsidR="003B2C3B" w:rsidRPr="00D8609A" w:rsidRDefault="003B2C3B" w:rsidP="00081350">
            <w:pPr>
              <w:pStyle w:val="Tablei"/>
            </w:pPr>
            <w:r w:rsidRPr="00D8609A">
              <w:t>(</w:t>
            </w:r>
            <w:r w:rsidR="00081350" w:rsidRPr="00D8609A">
              <w:t>iv</w:t>
            </w:r>
            <w:r w:rsidRPr="00D8609A">
              <w:t>) “JM”; and</w:t>
            </w:r>
          </w:p>
          <w:p w14:paraId="29A35AE8" w14:textId="531A19DC" w:rsidR="003B2C3B" w:rsidRPr="00D8609A" w:rsidRDefault="003B2C3B" w:rsidP="00081350">
            <w:pPr>
              <w:pStyle w:val="Tablei"/>
            </w:pPr>
            <w:r w:rsidRPr="00D8609A">
              <w:t>(</w:t>
            </w:r>
            <w:r w:rsidR="00081350" w:rsidRPr="00D8609A">
              <w:t>v</w:t>
            </w:r>
            <w:r w:rsidRPr="00D8609A">
              <w:t>) “P”.</w:t>
            </w:r>
          </w:p>
        </w:tc>
      </w:tr>
      <w:tr w:rsidR="003B2C3B" w:rsidRPr="008973B6" w14:paraId="3462D1D1" w14:textId="77777777" w:rsidTr="00223339">
        <w:tc>
          <w:tcPr>
            <w:tcW w:w="616" w:type="dxa"/>
            <w:shd w:val="clear" w:color="auto" w:fill="auto"/>
          </w:tcPr>
          <w:p w14:paraId="7974F5BF" w14:textId="5200FE0F" w:rsidR="003B2C3B" w:rsidRPr="00D8609A" w:rsidRDefault="003B2C3B" w:rsidP="003B2C3B">
            <w:pPr>
              <w:pStyle w:val="Tabletext"/>
            </w:pPr>
            <w:r w:rsidRPr="00D8609A">
              <w:t>108</w:t>
            </w:r>
          </w:p>
        </w:tc>
        <w:tc>
          <w:tcPr>
            <w:tcW w:w="938" w:type="dxa"/>
            <w:shd w:val="clear" w:color="auto" w:fill="auto"/>
          </w:tcPr>
          <w:p w14:paraId="17049BCC" w14:textId="5D2522EE" w:rsidR="003B2C3B" w:rsidRPr="00D8609A" w:rsidRDefault="003B2C3B" w:rsidP="003B2C3B">
            <w:pPr>
              <w:pStyle w:val="Tabletext"/>
            </w:pPr>
            <w:r w:rsidRPr="00D8609A">
              <w:t>Reverse</w:t>
            </w:r>
          </w:p>
        </w:tc>
        <w:tc>
          <w:tcPr>
            <w:tcW w:w="938" w:type="dxa"/>
            <w:shd w:val="clear" w:color="auto" w:fill="auto"/>
          </w:tcPr>
          <w:p w14:paraId="26D99AE2" w14:textId="0B1F64FD" w:rsidR="003B2C3B" w:rsidRPr="00D8609A" w:rsidRDefault="003B2C3B" w:rsidP="003B2C3B">
            <w:pPr>
              <w:pStyle w:val="Tabletext"/>
            </w:pPr>
            <w:r w:rsidRPr="00D8609A">
              <w:t>R9</w:t>
            </w:r>
          </w:p>
        </w:tc>
        <w:tc>
          <w:tcPr>
            <w:tcW w:w="5886" w:type="dxa"/>
            <w:shd w:val="clear" w:color="auto" w:fill="auto"/>
          </w:tcPr>
          <w:p w14:paraId="4C8A1060" w14:textId="77777777" w:rsidR="003B2C3B" w:rsidRPr="00D8609A" w:rsidRDefault="003B2C3B" w:rsidP="002D747D">
            <w:pPr>
              <w:pStyle w:val="Tabletext"/>
            </w:pPr>
            <w:r w:rsidRPr="00D8609A">
              <w:t>A design consisting of:</w:t>
            </w:r>
          </w:p>
          <w:p w14:paraId="67A307FE" w14:textId="108DB107" w:rsidR="003B2C3B" w:rsidRPr="00D8609A" w:rsidRDefault="003B2C3B" w:rsidP="002D747D">
            <w:pPr>
              <w:pStyle w:val="Tablea"/>
            </w:pPr>
            <w:r w:rsidRPr="00D8609A">
              <w:t xml:space="preserve">(a) in the foreground, a </w:t>
            </w:r>
            <w:r w:rsidR="00391328" w:rsidRPr="00D8609A">
              <w:t xml:space="preserve">stylised </w:t>
            </w:r>
            <w:r w:rsidRPr="00D8609A">
              <w:t xml:space="preserve">representation of a </w:t>
            </w:r>
            <w:r w:rsidR="00391328" w:rsidRPr="00D8609A">
              <w:t xml:space="preserve">Chinese </w:t>
            </w:r>
            <w:r w:rsidRPr="00D8609A">
              <w:t>dragon; and</w:t>
            </w:r>
          </w:p>
          <w:p w14:paraId="7476824C" w14:textId="6E1805EB" w:rsidR="003B2C3B" w:rsidRPr="00D8609A" w:rsidRDefault="003B2C3B" w:rsidP="002D747D">
            <w:pPr>
              <w:pStyle w:val="Tablea"/>
            </w:pPr>
            <w:r w:rsidRPr="00D8609A">
              <w:lastRenderedPageBreak/>
              <w:t>(b) in the background, surrounding</w:t>
            </w:r>
            <w:r w:rsidR="008A2072" w:rsidRPr="00D8609A">
              <w:t xml:space="preserve"> and </w:t>
            </w:r>
            <w:r w:rsidR="00766AAF" w:rsidRPr="00D8609A">
              <w:t xml:space="preserve">partially obscured by </w:t>
            </w:r>
            <w:r w:rsidRPr="00D8609A">
              <w:t>the dragon, a stylised representation of treasure, including piles of gold, coins, artefacts, and chests; and</w:t>
            </w:r>
          </w:p>
          <w:p w14:paraId="01719473" w14:textId="77777777" w:rsidR="003B2C3B" w:rsidRPr="00D8609A" w:rsidRDefault="003B2C3B" w:rsidP="002D747D">
            <w:pPr>
              <w:pStyle w:val="Tablea"/>
            </w:pPr>
            <w:r w:rsidRPr="00D8609A">
              <w:t>(c) the following:</w:t>
            </w:r>
          </w:p>
          <w:p w14:paraId="7D58B68C" w14:textId="4D235749" w:rsidR="003B2C3B" w:rsidRPr="00D8609A" w:rsidRDefault="003B2C3B" w:rsidP="002D747D">
            <w:pPr>
              <w:pStyle w:val="Tablei"/>
            </w:pPr>
            <w:r w:rsidRPr="00D8609A">
              <w:t>(i) “WR”; and</w:t>
            </w:r>
          </w:p>
          <w:p w14:paraId="4F601098" w14:textId="3717D083" w:rsidR="003B2C3B" w:rsidRPr="00D8609A" w:rsidRDefault="003B2C3B" w:rsidP="002D747D">
            <w:pPr>
              <w:pStyle w:val="Tablei"/>
            </w:pPr>
            <w:r w:rsidRPr="00D8609A">
              <w:t>(ii) “P”; and</w:t>
            </w:r>
          </w:p>
          <w:p w14:paraId="48851426" w14:textId="404BF346" w:rsidR="003B2C3B" w:rsidRPr="00D8609A" w:rsidRDefault="003B2C3B" w:rsidP="002D747D">
            <w:pPr>
              <w:pStyle w:val="Tablei"/>
            </w:pPr>
            <w:r w:rsidRPr="00D8609A">
              <w:t>(iii) a microscopic “P”.</w:t>
            </w:r>
          </w:p>
        </w:tc>
      </w:tr>
      <w:tr w:rsidR="003B2C3B" w:rsidRPr="008973B6" w14:paraId="78520EC8" w14:textId="77777777" w:rsidTr="00223339">
        <w:tc>
          <w:tcPr>
            <w:tcW w:w="616" w:type="dxa"/>
            <w:shd w:val="clear" w:color="auto" w:fill="auto"/>
          </w:tcPr>
          <w:p w14:paraId="41743C29" w14:textId="4E71E1BA" w:rsidR="003B2C3B" w:rsidRPr="00D8609A" w:rsidRDefault="003B2C3B" w:rsidP="003B2C3B">
            <w:pPr>
              <w:pStyle w:val="Tabletext"/>
            </w:pPr>
            <w:r w:rsidRPr="00D8609A">
              <w:lastRenderedPageBreak/>
              <w:t>109</w:t>
            </w:r>
          </w:p>
        </w:tc>
        <w:tc>
          <w:tcPr>
            <w:tcW w:w="938" w:type="dxa"/>
            <w:shd w:val="clear" w:color="auto" w:fill="auto"/>
          </w:tcPr>
          <w:p w14:paraId="2334B814" w14:textId="47FEF241" w:rsidR="003B2C3B" w:rsidRPr="00D8609A" w:rsidRDefault="003B2C3B" w:rsidP="003B2C3B">
            <w:pPr>
              <w:pStyle w:val="Tabletext"/>
            </w:pPr>
            <w:r w:rsidRPr="00D8609A">
              <w:t>Reverse</w:t>
            </w:r>
          </w:p>
        </w:tc>
        <w:tc>
          <w:tcPr>
            <w:tcW w:w="938" w:type="dxa"/>
            <w:shd w:val="clear" w:color="auto" w:fill="auto"/>
          </w:tcPr>
          <w:p w14:paraId="3886A02C" w14:textId="01ED6FAB" w:rsidR="003B2C3B" w:rsidRPr="00D8609A" w:rsidRDefault="003B2C3B" w:rsidP="003B2C3B">
            <w:pPr>
              <w:pStyle w:val="Tabletext"/>
            </w:pPr>
            <w:r w:rsidRPr="00D8609A">
              <w:t>R10</w:t>
            </w:r>
          </w:p>
        </w:tc>
        <w:tc>
          <w:tcPr>
            <w:tcW w:w="5886" w:type="dxa"/>
            <w:shd w:val="clear" w:color="auto" w:fill="auto"/>
          </w:tcPr>
          <w:p w14:paraId="2AA6A742" w14:textId="77777777" w:rsidR="003B2C3B" w:rsidRPr="00D8609A" w:rsidRDefault="003B2C3B" w:rsidP="00B159A3">
            <w:pPr>
              <w:pStyle w:val="Tabletext"/>
            </w:pPr>
            <w:r w:rsidRPr="00D8609A">
              <w:t>A design consisting of:</w:t>
            </w:r>
          </w:p>
          <w:p w14:paraId="5B191BD0" w14:textId="32769174" w:rsidR="003B2C3B" w:rsidRPr="00D8609A" w:rsidRDefault="003B2C3B" w:rsidP="00B159A3">
            <w:pPr>
              <w:pStyle w:val="Tablea"/>
            </w:pPr>
            <w:r w:rsidRPr="00D8609A">
              <w:t>(a) immediately inside the rim, a circular border surrounding a stylised representation of a cloud in the sky; and</w:t>
            </w:r>
          </w:p>
          <w:p w14:paraId="0F2BC539" w14:textId="3CDA8527" w:rsidR="003B2C3B" w:rsidRPr="00D8609A" w:rsidRDefault="003B2C3B" w:rsidP="00B159A3">
            <w:pPr>
              <w:pStyle w:val="Tablea"/>
            </w:pPr>
            <w:r w:rsidRPr="00D8609A">
              <w:t>(b) in the background, a coloured representation of an emu standing next to a stylised representation of a river</w:t>
            </w:r>
            <w:r w:rsidR="003E3211" w:rsidRPr="00D8609A">
              <w:t>,</w:t>
            </w:r>
            <w:r w:rsidRPr="00D8609A">
              <w:t xml:space="preserve"> partially obscuring the river and </w:t>
            </w:r>
            <w:r w:rsidR="003E3211" w:rsidRPr="00D8609A">
              <w:t>the circular border</w:t>
            </w:r>
            <w:r w:rsidRPr="00D8609A">
              <w:t>; and</w:t>
            </w:r>
          </w:p>
          <w:p w14:paraId="7F176EDC" w14:textId="6254E01E" w:rsidR="003B2C3B" w:rsidRPr="00D8609A" w:rsidRDefault="003B2C3B" w:rsidP="00B159A3">
            <w:pPr>
              <w:pStyle w:val="Tablea"/>
            </w:pPr>
            <w:r w:rsidRPr="00D8609A">
              <w:t xml:space="preserve">(c) in the foreground, a coloured </w:t>
            </w:r>
            <w:r w:rsidR="003E3211" w:rsidRPr="00D8609A">
              <w:t xml:space="preserve">representation </w:t>
            </w:r>
            <w:r w:rsidRPr="00D8609A">
              <w:t>of an emu’s head and neck; and</w:t>
            </w:r>
          </w:p>
          <w:p w14:paraId="6F5DAD05" w14:textId="00E44137" w:rsidR="003B2C3B" w:rsidRPr="00D8609A" w:rsidRDefault="003B2C3B" w:rsidP="00B159A3">
            <w:pPr>
              <w:pStyle w:val="Tablea"/>
            </w:pPr>
            <w:r w:rsidRPr="00D8609A">
              <w:t>(d) the following:</w:t>
            </w:r>
          </w:p>
          <w:p w14:paraId="77C3962B" w14:textId="3CEF9F07" w:rsidR="003B2C3B" w:rsidRPr="00D8609A" w:rsidRDefault="003B2C3B" w:rsidP="00B159A3">
            <w:pPr>
              <w:pStyle w:val="Tablei"/>
            </w:pPr>
            <w:r w:rsidRPr="00D8609A">
              <w:t>(i) “AUSTRALIAN EMU”; and</w:t>
            </w:r>
          </w:p>
          <w:p w14:paraId="2564EB7B" w14:textId="29A9F338" w:rsidR="003B2C3B" w:rsidRPr="00D8609A" w:rsidRDefault="003B2C3B" w:rsidP="00B159A3">
            <w:pPr>
              <w:pStyle w:val="Tablei"/>
            </w:pPr>
            <w:r w:rsidRPr="00D8609A">
              <w:t xml:space="preserve">(ii) </w:t>
            </w:r>
            <w:r w:rsidR="004F34EE">
              <w:t>“2023”; and</w:t>
            </w:r>
          </w:p>
          <w:p w14:paraId="2BAA8AE7" w14:textId="07062084" w:rsidR="003B2C3B" w:rsidRPr="00D8609A" w:rsidRDefault="003B2C3B" w:rsidP="00B159A3">
            <w:pPr>
              <w:pStyle w:val="Tablei"/>
            </w:pPr>
            <w:r w:rsidRPr="00D8609A">
              <w:t>(iii) “XOZ 9999 SILVER” (where “X” is the nominal weight in ounces of the coin, expressed as a whole number or a common fraction in Arabic numerals); and</w:t>
            </w:r>
          </w:p>
          <w:p w14:paraId="489F82C1" w14:textId="15E2396E" w:rsidR="003B2C3B" w:rsidRPr="00D8609A" w:rsidRDefault="003B2C3B" w:rsidP="00B159A3">
            <w:pPr>
              <w:pStyle w:val="Tablei"/>
            </w:pPr>
            <w:r w:rsidRPr="00D8609A">
              <w:t>(iv) “NH”; and</w:t>
            </w:r>
          </w:p>
          <w:p w14:paraId="43E6E251" w14:textId="3A1E5492" w:rsidR="003B2C3B" w:rsidRPr="00D8609A" w:rsidRDefault="003B2C3B" w:rsidP="00B159A3">
            <w:pPr>
              <w:pStyle w:val="Tablei"/>
            </w:pPr>
            <w:r w:rsidRPr="00D8609A">
              <w:t>(v) “P”; and</w:t>
            </w:r>
          </w:p>
          <w:p w14:paraId="1FBB87B6" w14:textId="693E703E" w:rsidR="003B2C3B" w:rsidRPr="00D8609A" w:rsidRDefault="003B2C3B" w:rsidP="00B159A3">
            <w:pPr>
              <w:pStyle w:val="Tablei"/>
            </w:pPr>
            <w:r w:rsidRPr="00D8609A">
              <w:t xml:space="preserve">(vi) a </w:t>
            </w:r>
            <w:r w:rsidR="008B3037" w:rsidRPr="00D8609A">
              <w:t>microscopic</w:t>
            </w:r>
            <w:r w:rsidRPr="00D8609A">
              <w:t xml:space="preserve"> “P”.</w:t>
            </w:r>
          </w:p>
        </w:tc>
      </w:tr>
      <w:tr w:rsidR="003B2C3B" w:rsidRPr="008973B6" w14:paraId="2DB70E45" w14:textId="77777777" w:rsidTr="00223339">
        <w:tc>
          <w:tcPr>
            <w:tcW w:w="616" w:type="dxa"/>
            <w:shd w:val="clear" w:color="auto" w:fill="auto"/>
          </w:tcPr>
          <w:p w14:paraId="466C5F2F" w14:textId="0CE1B776" w:rsidR="003B2C3B" w:rsidRPr="00D8609A" w:rsidRDefault="003B2C3B" w:rsidP="003B2C3B">
            <w:pPr>
              <w:pStyle w:val="Tabletext"/>
            </w:pPr>
            <w:r w:rsidRPr="00D8609A">
              <w:t>110</w:t>
            </w:r>
          </w:p>
        </w:tc>
        <w:tc>
          <w:tcPr>
            <w:tcW w:w="938" w:type="dxa"/>
            <w:shd w:val="clear" w:color="auto" w:fill="auto"/>
          </w:tcPr>
          <w:p w14:paraId="468C5A47" w14:textId="50F44534" w:rsidR="003B2C3B" w:rsidRPr="00D8609A" w:rsidRDefault="003B2C3B" w:rsidP="003B2C3B">
            <w:pPr>
              <w:pStyle w:val="Tabletext"/>
            </w:pPr>
            <w:r w:rsidRPr="00D8609A">
              <w:t>Reverse</w:t>
            </w:r>
          </w:p>
        </w:tc>
        <w:tc>
          <w:tcPr>
            <w:tcW w:w="938" w:type="dxa"/>
            <w:shd w:val="clear" w:color="auto" w:fill="auto"/>
          </w:tcPr>
          <w:p w14:paraId="11702538" w14:textId="4A47D028" w:rsidR="003B2C3B" w:rsidRPr="00D8609A" w:rsidRDefault="003B2C3B" w:rsidP="003B2C3B">
            <w:pPr>
              <w:pStyle w:val="Tabletext"/>
            </w:pPr>
            <w:r w:rsidRPr="00D8609A">
              <w:t>R11</w:t>
            </w:r>
          </w:p>
        </w:tc>
        <w:tc>
          <w:tcPr>
            <w:tcW w:w="5886" w:type="dxa"/>
            <w:shd w:val="clear" w:color="auto" w:fill="auto"/>
          </w:tcPr>
          <w:p w14:paraId="52799595" w14:textId="77777777" w:rsidR="00675C4B" w:rsidRPr="00D8609A" w:rsidRDefault="003B2C3B" w:rsidP="00F741DE">
            <w:pPr>
              <w:pStyle w:val="Tabletext"/>
            </w:pPr>
            <w:r w:rsidRPr="00D8609A">
              <w:t>A design consisting of</w:t>
            </w:r>
            <w:r w:rsidR="00675C4B" w:rsidRPr="00D8609A">
              <w:t>:</w:t>
            </w:r>
          </w:p>
          <w:p w14:paraId="7892565B" w14:textId="77777777" w:rsidR="00330DD1" w:rsidRPr="00D8609A" w:rsidRDefault="00675C4B" w:rsidP="00675C4B">
            <w:pPr>
              <w:pStyle w:val="Tablea"/>
            </w:pPr>
            <w:r w:rsidRPr="00D8609A">
              <w:t>(a)</w:t>
            </w:r>
            <w:r w:rsidR="003B2C3B" w:rsidRPr="00D8609A">
              <w:t xml:space="preserve"> a partial </w:t>
            </w:r>
            <w:r w:rsidR="00F741DE" w:rsidRPr="00D8609A">
              <w:t>circular border</w:t>
            </w:r>
            <w:r w:rsidR="003B2C3B" w:rsidRPr="00D8609A">
              <w:t xml:space="preserve"> enclosing a representation of an emu and 3 emu chicks</w:t>
            </w:r>
            <w:r w:rsidR="00330DD1" w:rsidRPr="00D8609A">
              <w:t>; and</w:t>
            </w:r>
          </w:p>
          <w:p w14:paraId="15D837A5" w14:textId="77777777" w:rsidR="00330DD1" w:rsidRPr="00D8609A" w:rsidRDefault="00330DD1" w:rsidP="00675C4B">
            <w:pPr>
              <w:pStyle w:val="Tablea"/>
            </w:pPr>
            <w:r w:rsidRPr="00D8609A">
              <w:t>(b)</w:t>
            </w:r>
            <w:r w:rsidR="003B2C3B" w:rsidRPr="00D8609A">
              <w:t xml:space="preserve"> </w:t>
            </w:r>
            <w:r w:rsidRPr="00D8609A">
              <w:t xml:space="preserve">in the background, </w:t>
            </w:r>
            <w:r w:rsidR="003B2C3B" w:rsidRPr="00D8609A">
              <w:t>a landscape featuring tufts of grass, rocky ground, and a hill, and</w:t>
            </w:r>
          </w:p>
          <w:p w14:paraId="2031AEB5" w14:textId="051FE445" w:rsidR="003B2C3B" w:rsidRPr="00D8609A" w:rsidRDefault="00330DD1" w:rsidP="00675C4B">
            <w:pPr>
              <w:pStyle w:val="Tablea"/>
            </w:pPr>
            <w:r w:rsidRPr="00D8609A">
              <w:t xml:space="preserve">(c) </w:t>
            </w:r>
            <w:r w:rsidR="003B2C3B" w:rsidRPr="00D8609A">
              <w:t xml:space="preserve"> the following:</w:t>
            </w:r>
          </w:p>
          <w:p w14:paraId="2D0827A7" w14:textId="258EF722" w:rsidR="003B2C3B" w:rsidRPr="00D8609A" w:rsidRDefault="003B2C3B" w:rsidP="00330DD1">
            <w:pPr>
              <w:pStyle w:val="Tablei"/>
            </w:pPr>
            <w:r w:rsidRPr="00D8609A">
              <w:t>(</w:t>
            </w:r>
            <w:r w:rsidR="00330DD1" w:rsidRPr="00D8609A">
              <w:t>i</w:t>
            </w:r>
            <w:r w:rsidRPr="00D8609A">
              <w:t>) “AUSTRALIAN EMU”; and</w:t>
            </w:r>
          </w:p>
          <w:p w14:paraId="2CE5F99A" w14:textId="5AA1083A" w:rsidR="003B2C3B" w:rsidRPr="00D8609A" w:rsidRDefault="003B2C3B" w:rsidP="00330DD1">
            <w:pPr>
              <w:pStyle w:val="Tablei"/>
            </w:pPr>
            <w:r w:rsidRPr="00D8609A">
              <w:t>(</w:t>
            </w:r>
            <w:r w:rsidR="00330DD1" w:rsidRPr="00D8609A">
              <w:t>i</w:t>
            </w:r>
            <w:r w:rsidR="00B83779" w:rsidRPr="00D8609A">
              <w:t>i</w:t>
            </w:r>
            <w:r w:rsidRPr="00D8609A">
              <w:t xml:space="preserve">) “2023”; and </w:t>
            </w:r>
          </w:p>
          <w:p w14:paraId="0DA54AD0" w14:textId="10D6A8AC" w:rsidR="003B2C3B" w:rsidRPr="00D8609A" w:rsidRDefault="003B2C3B" w:rsidP="00330DD1">
            <w:pPr>
              <w:pStyle w:val="Tablei"/>
            </w:pPr>
            <w:r w:rsidRPr="00D8609A">
              <w:t>(</w:t>
            </w:r>
            <w:r w:rsidR="00B83779" w:rsidRPr="00D8609A">
              <w:t>iii</w:t>
            </w:r>
            <w:r w:rsidRPr="00D8609A">
              <w:t>) “XOZ 9999 SILVER” (where “X” is the nominal weight in ounces of the coin, expressed as a whole number or a common fraction in Arabic numerals); and</w:t>
            </w:r>
          </w:p>
          <w:p w14:paraId="1933B414" w14:textId="1B399DAF" w:rsidR="003B2C3B" w:rsidRPr="00D8609A" w:rsidRDefault="003B2C3B" w:rsidP="00330DD1">
            <w:pPr>
              <w:pStyle w:val="Tablei"/>
            </w:pPr>
            <w:r w:rsidRPr="00D8609A">
              <w:t>(</w:t>
            </w:r>
            <w:r w:rsidR="00B83779" w:rsidRPr="00D8609A">
              <w:t>iv</w:t>
            </w:r>
            <w:r w:rsidRPr="00D8609A">
              <w:t>) “SR”; and</w:t>
            </w:r>
          </w:p>
          <w:p w14:paraId="6F9024AD" w14:textId="62A37F1A" w:rsidR="003B2C3B" w:rsidRPr="00D8609A" w:rsidRDefault="003B2C3B" w:rsidP="00330DD1">
            <w:pPr>
              <w:pStyle w:val="Tablei"/>
            </w:pPr>
            <w:r w:rsidRPr="00D8609A">
              <w:t>(</w:t>
            </w:r>
            <w:r w:rsidR="00B83779" w:rsidRPr="00D8609A">
              <w:t>v</w:t>
            </w:r>
            <w:r w:rsidRPr="00D8609A">
              <w:t>) “P”; and</w:t>
            </w:r>
          </w:p>
          <w:p w14:paraId="16509D81" w14:textId="3BCB8E7E" w:rsidR="003B2C3B" w:rsidRPr="00D8609A" w:rsidRDefault="003B2C3B" w:rsidP="00330DD1">
            <w:pPr>
              <w:pStyle w:val="Tablei"/>
            </w:pPr>
            <w:r w:rsidRPr="00D8609A">
              <w:t>(</w:t>
            </w:r>
            <w:r w:rsidR="00B83779" w:rsidRPr="00D8609A">
              <w:t>vi</w:t>
            </w:r>
            <w:r w:rsidRPr="00D8609A">
              <w:t>) a microscopic “P”.</w:t>
            </w:r>
          </w:p>
        </w:tc>
      </w:tr>
      <w:tr w:rsidR="003B2C3B" w:rsidRPr="008973B6" w14:paraId="40D34B79" w14:textId="77777777" w:rsidTr="00223339">
        <w:tc>
          <w:tcPr>
            <w:tcW w:w="616" w:type="dxa"/>
            <w:shd w:val="clear" w:color="auto" w:fill="auto"/>
          </w:tcPr>
          <w:p w14:paraId="62DBDC32" w14:textId="40097865" w:rsidR="003B2C3B" w:rsidRPr="00D8609A" w:rsidRDefault="003B2C3B" w:rsidP="003B2C3B">
            <w:pPr>
              <w:pStyle w:val="Tabletext"/>
            </w:pPr>
            <w:r w:rsidRPr="00D8609A">
              <w:t>111</w:t>
            </w:r>
          </w:p>
        </w:tc>
        <w:tc>
          <w:tcPr>
            <w:tcW w:w="938" w:type="dxa"/>
            <w:shd w:val="clear" w:color="auto" w:fill="auto"/>
          </w:tcPr>
          <w:p w14:paraId="279B456E" w14:textId="187D88AD" w:rsidR="003B2C3B" w:rsidRPr="00D8609A" w:rsidRDefault="003B2C3B" w:rsidP="003B2C3B">
            <w:pPr>
              <w:pStyle w:val="Tabletext"/>
            </w:pPr>
            <w:r w:rsidRPr="00D8609A">
              <w:t>Reverse</w:t>
            </w:r>
          </w:p>
        </w:tc>
        <w:tc>
          <w:tcPr>
            <w:tcW w:w="938" w:type="dxa"/>
            <w:shd w:val="clear" w:color="auto" w:fill="auto"/>
          </w:tcPr>
          <w:p w14:paraId="0AC34995" w14:textId="465C9E7F" w:rsidR="003B2C3B" w:rsidRPr="00D8609A" w:rsidRDefault="003B2C3B" w:rsidP="003B2C3B">
            <w:pPr>
              <w:pStyle w:val="Tabletext"/>
            </w:pPr>
            <w:r w:rsidRPr="00D8609A">
              <w:t>R12</w:t>
            </w:r>
          </w:p>
        </w:tc>
        <w:tc>
          <w:tcPr>
            <w:tcW w:w="5886" w:type="dxa"/>
            <w:shd w:val="clear" w:color="auto" w:fill="auto"/>
          </w:tcPr>
          <w:p w14:paraId="61B5FED0" w14:textId="3F86E49A" w:rsidR="003B2C3B" w:rsidRPr="00D8609A" w:rsidRDefault="003B2C3B" w:rsidP="00D9778F">
            <w:pPr>
              <w:pStyle w:val="Tabletext"/>
            </w:pPr>
            <w:r w:rsidRPr="00D8609A">
              <w:t xml:space="preserve">The same as for item 110, except omit </w:t>
            </w:r>
            <w:r w:rsidR="00D9778F" w:rsidRPr="00D8609A">
              <w:t>sub</w:t>
            </w:r>
            <w:r w:rsidRPr="00D8609A">
              <w:t>paragraph (c)</w:t>
            </w:r>
            <w:r w:rsidR="00D9778F" w:rsidRPr="00D8609A">
              <w:t>(iii)</w:t>
            </w:r>
            <w:r w:rsidRPr="00D8609A">
              <w:t xml:space="preserve"> and substitute:</w:t>
            </w:r>
          </w:p>
          <w:p w14:paraId="00EA8A96" w14:textId="322F8DA6" w:rsidR="003B2C3B" w:rsidRPr="00D8609A" w:rsidRDefault="003B2C3B" w:rsidP="00D9778F">
            <w:pPr>
              <w:pStyle w:val="Tablei"/>
            </w:pPr>
            <w:r w:rsidRPr="00D8609A">
              <w:t>(</w:t>
            </w:r>
            <w:r w:rsidR="00D9778F" w:rsidRPr="00D8609A">
              <w:t>iii</w:t>
            </w:r>
            <w:r w:rsidRPr="00D8609A">
              <w:t>) “XOZ 9999 GOLD” (where “X” is the nominal weight in ounces of the coin expressed as a whole number or a common fraction in Arabic numerals); and</w:t>
            </w:r>
          </w:p>
        </w:tc>
      </w:tr>
      <w:tr w:rsidR="003B2C3B" w:rsidRPr="008973B6" w14:paraId="56E54689" w14:textId="77777777" w:rsidTr="00223339">
        <w:tc>
          <w:tcPr>
            <w:tcW w:w="616" w:type="dxa"/>
            <w:shd w:val="clear" w:color="auto" w:fill="auto"/>
          </w:tcPr>
          <w:p w14:paraId="6590F004" w14:textId="323A971D" w:rsidR="003B2C3B" w:rsidRPr="00D8609A" w:rsidRDefault="003B2C3B" w:rsidP="003B2C3B">
            <w:pPr>
              <w:pStyle w:val="Tabletext"/>
            </w:pPr>
            <w:r w:rsidRPr="00D8609A">
              <w:t>112</w:t>
            </w:r>
          </w:p>
        </w:tc>
        <w:tc>
          <w:tcPr>
            <w:tcW w:w="938" w:type="dxa"/>
            <w:shd w:val="clear" w:color="auto" w:fill="auto"/>
          </w:tcPr>
          <w:p w14:paraId="0454B009" w14:textId="1F102E6E" w:rsidR="003B2C3B" w:rsidRPr="00D8609A" w:rsidRDefault="003B2C3B" w:rsidP="003B2C3B">
            <w:pPr>
              <w:pStyle w:val="Tabletext"/>
            </w:pPr>
            <w:r w:rsidRPr="00D8609A">
              <w:t>Reverse</w:t>
            </w:r>
          </w:p>
        </w:tc>
        <w:tc>
          <w:tcPr>
            <w:tcW w:w="938" w:type="dxa"/>
            <w:shd w:val="clear" w:color="auto" w:fill="auto"/>
          </w:tcPr>
          <w:p w14:paraId="3FF1EFEF" w14:textId="0CC40D3A" w:rsidR="003B2C3B" w:rsidRPr="00D8609A" w:rsidRDefault="003B2C3B" w:rsidP="003B2C3B">
            <w:pPr>
              <w:pStyle w:val="Tabletext"/>
            </w:pPr>
            <w:r w:rsidRPr="00D8609A">
              <w:t>R13</w:t>
            </w:r>
          </w:p>
        </w:tc>
        <w:tc>
          <w:tcPr>
            <w:tcW w:w="5886" w:type="dxa"/>
            <w:shd w:val="clear" w:color="auto" w:fill="auto"/>
          </w:tcPr>
          <w:p w14:paraId="7295AAFD" w14:textId="322C6ED1" w:rsidR="003B2C3B" w:rsidRPr="00D8609A" w:rsidRDefault="003B2C3B" w:rsidP="00D94A7E">
            <w:pPr>
              <w:pStyle w:val="Tabletext"/>
            </w:pPr>
            <w:r w:rsidRPr="00D8609A">
              <w:t>A design consisting of:</w:t>
            </w:r>
          </w:p>
          <w:p w14:paraId="484E0480" w14:textId="370F5029" w:rsidR="003B2C3B" w:rsidRPr="00D8609A" w:rsidRDefault="003B2C3B" w:rsidP="00D94A7E">
            <w:pPr>
              <w:pStyle w:val="Tablea"/>
            </w:pPr>
            <w:r w:rsidRPr="00D8609A">
              <w:t xml:space="preserve">(a) a partial </w:t>
            </w:r>
            <w:r w:rsidR="00A44938" w:rsidRPr="00D8609A">
              <w:t>circular border</w:t>
            </w:r>
            <w:r w:rsidRPr="00D8609A">
              <w:t xml:space="preserve"> enclosing a coloured representation of a kangaroo</w:t>
            </w:r>
            <w:r w:rsidR="00D94A7E" w:rsidRPr="00D8609A">
              <w:t xml:space="preserve"> looking backward</w:t>
            </w:r>
            <w:r w:rsidR="00567841" w:rsidRPr="00D8609A">
              <w:t>,</w:t>
            </w:r>
            <w:r w:rsidRPr="00D8609A">
              <w:t xml:space="preserve"> in the foreground; and</w:t>
            </w:r>
          </w:p>
          <w:p w14:paraId="1058B055" w14:textId="5357F48D" w:rsidR="003B2C3B" w:rsidRPr="00D8609A" w:rsidRDefault="003B2C3B" w:rsidP="00D94A7E">
            <w:pPr>
              <w:pStyle w:val="Tablea"/>
            </w:pPr>
            <w:r w:rsidRPr="00D8609A">
              <w:t>(b) in the background, a coloured representation of a tree, grass trees and shrubs (some shrubs are not coloured); and</w:t>
            </w:r>
          </w:p>
          <w:p w14:paraId="357173D6" w14:textId="26A8734A" w:rsidR="003B2C3B" w:rsidRPr="00D8609A" w:rsidRDefault="003B2C3B" w:rsidP="00D94A7E">
            <w:pPr>
              <w:pStyle w:val="Tablea"/>
            </w:pPr>
            <w:r w:rsidRPr="00D8609A">
              <w:lastRenderedPageBreak/>
              <w:t>(c) the following:</w:t>
            </w:r>
          </w:p>
          <w:p w14:paraId="5C75B31B" w14:textId="7CFF4967" w:rsidR="003B2C3B" w:rsidRPr="00D8609A" w:rsidRDefault="003B2C3B" w:rsidP="00D94A7E">
            <w:pPr>
              <w:pStyle w:val="Tablei"/>
            </w:pPr>
            <w:r w:rsidRPr="00D8609A">
              <w:t>(i) “KANGAROO”; and</w:t>
            </w:r>
          </w:p>
          <w:p w14:paraId="2A64EEE6" w14:textId="27E20179" w:rsidR="003B2C3B" w:rsidRPr="00D8609A" w:rsidRDefault="003B2C3B" w:rsidP="00D94A7E">
            <w:pPr>
              <w:pStyle w:val="Tablei"/>
            </w:pPr>
            <w:r w:rsidRPr="00D8609A">
              <w:t xml:space="preserve">(ii) “2023”; and </w:t>
            </w:r>
          </w:p>
          <w:p w14:paraId="7D2DAA18" w14:textId="4A6462AE" w:rsidR="003B2C3B" w:rsidRPr="00D8609A" w:rsidRDefault="003B2C3B" w:rsidP="00D94A7E">
            <w:pPr>
              <w:pStyle w:val="Tablei"/>
            </w:pPr>
            <w:r w:rsidRPr="00D8609A">
              <w:t>(iii) “Xoz 9999 SILVER” (where “X” is the nominal weight in ounces of the coin, expressed as a whole number or a common fraction in Arabic numerals); and</w:t>
            </w:r>
          </w:p>
          <w:p w14:paraId="5BE351EE" w14:textId="2FC1CB8A" w:rsidR="003B2C3B" w:rsidRPr="00D8609A" w:rsidRDefault="003B2C3B" w:rsidP="00D94A7E">
            <w:pPr>
              <w:pStyle w:val="Tablei"/>
            </w:pPr>
            <w:r w:rsidRPr="00D8609A">
              <w:t>(iv) “IJ”; and</w:t>
            </w:r>
          </w:p>
          <w:p w14:paraId="3F8E732C" w14:textId="7121404A" w:rsidR="003B2C3B" w:rsidRPr="00D8609A" w:rsidRDefault="003B2C3B" w:rsidP="00D94A7E">
            <w:pPr>
              <w:pStyle w:val="Tablei"/>
            </w:pPr>
            <w:r w:rsidRPr="00D8609A">
              <w:t>(v) “P”.</w:t>
            </w:r>
          </w:p>
        </w:tc>
      </w:tr>
      <w:tr w:rsidR="003B2C3B" w:rsidRPr="008973B6" w14:paraId="771D0B24" w14:textId="77777777" w:rsidTr="00223339">
        <w:tc>
          <w:tcPr>
            <w:tcW w:w="616" w:type="dxa"/>
            <w:shd w:val="clear" w:color="auto" w:fill="auto"/>
          </w:tcPr>
          <w:p w14:paraId="6953F561" w14:textId="583C2DCE" w:rsidR="003B2C3B" w:rsidRPr="00D8609A" w:rsidRDefault="003B2C3B" w:rsidP="003B2C3B">
            <w:pPr>
              <w:pStyle w:val="Tabletext"/>
            </w:pPr>
            <w:r w:rsidRPr="00D8609A">
              <w:lastRenderedPageBreak/>
              <w:t>113</w:t>
            </w:r>
          </w:p>
        </w:tc>
        <w:tc>
          <w:tcPr>
            <w:tcW w:w="938" w:type="dxa"/>
            <w:shd w:val="clear" w:color="auto" w:fill="auto"/>
          </w:tcPr>
          <w:p w14:paraId="54F96833" w14:textId="6CC21639" w:rsidR="003B2C3B" w:rsidRPr="00D8609A" w:rsidRDefault="003B2C3B" w:rsidP="003B2C3B">
            <w:pPr>
              <w:pStyle w:val="Tabletext"/>
            </w:pPr>
            <w:r w:rsidRPr="00D8609A">
              <w:t>Reverse</w:t>
            </w:r>
          </w:p>
        </w:tc>
        <w:tc>
          <w:tcPr>
            <w:tcW w:w="938" w:type="dxa"/>
            <w:shd w:val="clear" w:color="auto" w:fill="auto"/>
          </w:tcPr>
          <w:p w14:paraId="7F1F3DD2" w14:textId="17B61978" w:rsidR="003B2C3B" w:rsidRPr="00D8609A" w:rsidRDefault="003B2C3B" w:rsidP="003B2C3B">
            <w:pPr>
              <w:pStyle w:val="Tabletext"/>
            </w:pPr>
            <w:r w:rsidRPr="00D8609A">
              <w:t>R14</w:t>
            </w:r>
          </w:p>
        </w:tc>
        <w:tc>
          <w:tcPr>
            <w:tcW w:w="5886" w:type="dxa"/>
            <w:shd w:val="clear" w:color="auto" w:fill="auto"/>
          </w:tcPr>
          <w:p w14:paraId="6C93A490" w14:textId="70E81355" w:rsidR="003B2C3B" w:rsidRPr="00D8609A" w:rsidRDefault="003B2C3B" w:rsidP="008D2C2C">
            <w:pPr>
              <w:pStyle w:val="Tabletext"/>
            </w:pPr>
            <w:r w:rsidRPr="00D8609A">
              <w:t>The same as for item 112, except the design is not coloured</w:t>
            </w:r>
            <w:r w:rsidR="00410D88" w:rsidRPr="00D8609A">
              <w:t xml:space="preserve"> but the </w:t>
            </w:r>
            <w:r w:rsidR="00610AAA" w:rsidRPr="00D8609A">
              <w:t>reverse</w:t>
            </w:r>
            <w:r w:rsidR="00D8201A">
              <w:t>,</w:t>
            </w:r>
            <w:r w:rsidR="006A64FB" w:rsidRPr="00D8609A">
              <w:t xml:space="preserve"> </w:t>
            </w:r>
            <w:r w:rsidR="00610AAA" w:rsidRPr="00D8609A">
              <w:t>apart from</w:t>
            </w:r>
            <w:r w:rsidR="003B7A2E" w:rsidRPr="00D8609A">
              <w:t xml:space="preserve"> the design</w:t>
            </w:r>
            <w:r w:rsidR="00D8201A">
              <w:t>,</w:t>
            </w:r>
            <w:r w:rsidR="003B7A2E" w:rsidRPr="00D8609A">
              <w:t xml:space="preserve"> is gold</w:t>
            </w:r>
            <w:r w:rsidR="00346CD8">
              <w:t>-</w:t>
            </w:r>
            <w:r w:rsidR="003B7A2E" w:rsidRPr="00D8609A">
              <w:t>plated</w:t>
            </w:r>
            <w:r w:rsidRPr="00D8609A">
              <w:t>.</w:t>
            </w:r>
          </w:p>
        </w:tc>
      </w:tr>
      <w:tr w:rsidR="003B2C3B" w:rsidRPr="008973B6" w14:paraId="2E04C834" w14:textId="77777777" w:rsidTr="00223339">
        <w:tc>
          <w:tcPr>
            <w:tcW w:w="616" w:type="dxa"/>
            <w:shd w:val="clear" w:color="auto" w:fill="auto"/>
          </w:tcPr>
          <w:p w14:paraId="1DBC3650" w14:textId="6F920CC5" w:rsidR="003B2C3B" w:rsidRPr="00D8609A" w:rsidRDefault="003B2C3B" w:rsidP="003B2C3B">
            <w:pPr>
              <w:pStyle w:val="Tabletext"/>
            </w:pPr>
            <w:r w:rsidRPr="00D8609A">
              <w:t>114</w:t>
            </w:r>
          </w:p>
        </w:tc>
        <w:tc>
          <w:tcPr>
            <w:tcW w:w="938" w:type="dxa"/>
            <w:shd w:val="clear" w:color="auto" w:fill="auto"/>
          </w:tcPr>
          <w:p w14:paraId="587C61B8" w14:textId="6F1A8687" w:rsidR="003B2C3B" w:rsidRPr="00D8609A" w:rsidRDefault="003B2C3B" w:rsidP="003B2C3B">
            <w:pPr>
              <w:pStyle w:val="Tabletext"/>
            </w:pPr>
            <w:r w:rsidRPr="00D8609A">
              <w:t>Reverse</w:t>
            </w:r>
          </w:p>
        </w:tc>
        <w:tc>
          <w:tcPr>
            <w:tcW w:w="938" w:type="dxa"/>
            <w:shd w:val="clear" w:color="auto" w:fill="auto"/>
          </w:tcPr>
          <w:p w14:paraId="36BDB4B3" w14:textId="5100CCB7" w:rsidR="003B2C3B" w:rsidRPr="00D8609A" w:rsidRDefault="003B2C3B" w:rsidP="003B2C3B">
            <w:pPr>
              <w:pStyle w:val="Tabletext"/>
            </w:pPr>
            <w:r w:rsidRPr="00D8609A">
              <w:t>R15</w:t>
            </w:r>
          </w:p>
        </w:tc>
        <w:tc>
          <w:tcPr>
            <w:tcW w:w="5886" w:type="dxa"/>
            <w:shd w:val="clear" w:color="auto" w:fill="auto"/>
          </w:tcPr>
          <w:p w14:paraId="77E7A622" w14:textId="18A40323" w:rsidR="003B2C3B" w:rsidRPr="00D8609A" w:rsidRDefault="003B2C3B" w:rsidP="00F356EC">
            <w:pPr>
              <w:pStyle w:val="Tabletext"/>
            </w:pPr>
            <w:r w:rsidRPr="00D8609A">
              <w:t>A design consisting of:</w:t>
            </w:r>
          </w:p>
          <w:p w14:paraId="6E08C4D4" w14:textId="788B5CC3" w:rsidR="003B2C3B" w:rsidRPr="00D8609A" w:rsidRDefault="003B2C3B" w:rsidP="00F356EC">
            <w:pPr>
              <w:pStyle w:val="Tablea"/>
            </w:pPr>
            <w:r w:rsidRPr="00D8609A">
              <w:t xml:space="preserve">(a) a </w:t>
            </w:r>
            <w:r w:rsidR="00A63DEF" w:rsidRPr="00D8609A">
              <w:t xml:space="preserve">partial circular border enclosing </w:t>
            </w:r>
            <w:r w:rsidRPr="00D8609A">
              <w:t>a representation of a koala climbing a tree with a joey on its back; and</w:t>
            </w:r>
          </w:p>
          <w:p w14:paraId="52552CB8" w14:textId="4CC01528" w:rsidR="003B2C3B" w:rsidRPr="00D8609A" w:rsidRDefault="003B2C3B" w:rsidP="00F356EC">
            <w:pPr>
              <w:pStyle w:val="Tablea"/>
            </w:pPr>
            <w:r w:rsidRPr="00D8609A">
              <w:t>(b) surrounding the koalas are leaves</w:t>
            </w:r>
            <w:r w:rsidR="00C13D94" w:rsidRPr="00D8609A">
              <w:t xml:space="preserve"> of the tree</w:t>
            </w:r>
            <w:r w:rsidRPr="00D8609A">
              <w:t>; and</w:t>
            </w:r>
          </w:p>
          <w:p w14:paraId="6173E536" w14:textId="4340CACD" w:rsidR="003B2C3B" w:rsidRPr="00D8609A" w:rsidRDefault="003B2C3B" w:rsidP="00F356EC">
            <w:pPr>
              <w:pStyle w:val="Tablea"/>
            </w:pPr>
            <w:r w:rsidRPr="00D8609A">
              <w:t>(c) the following:</w:t>
            </w:r>
          </w:p>
          <w:p w14:paraId="362D2D8C" w14:textId="10D059B7" w:rsidR="003B2C3B" w:rsidRPr="00D8609A" w:rsidRDefault="003B2C3B" w:rsidP="00F356EC">
            <w:pPr>
              <w:pStyle w:val="Tablei"/>
            </w:pPr>
            <w:r w:rsidRPr="00D8609A">
              <w:t>(i) “KOALA”; and</w:t>
            </w:r>
          </w:p>
          <w:p w14:paraId="7E392108" w14:textId="4A987F61" w:rsidR="003B2C3B" w:rsidRPr="00D8609A" w:rsidRDefault="003B2C3B" w:rsidP="00F356EC">
            <w:pPr>
              <w:pStyle w:val="Tablei"/>
            </w:pPr>
            <w:r w:rsidRPr="00D8609A">
              <w:t xml:space="preserve">(ii) “2023”; and </w:t>
            </w:r>
          </w:p>
          <w:p w14:paraId="70B5338D" w14:textId="3F61E0F0" w:rsidR="003B2C3B" w:rsidRPr="00D8609A" w:rsidRDefault="003B2C3B" w:rsidP="00F356EC">
            <w:pPr>
              <w:pStyle w:val="Tablei"/>
            </w:pPr>
            <w:r w:rsidRPr="00D8609A">
              <w:t>(iii) “Xoz 9999 GOLD” (where “X” is the nominal weight in ounces of the coin, expressed as a whole number or a common fraction in Arabic numerals); and</w:t>
            </w:r>
          </w:p>
          <w:p w14:paraId="7287ADF8" w14:textId="77777777" w:rsidR="003B2C3B" w:rsidRPr="00D8609A" w:rsidRDefault="003B2C3B" w:rsidP="00F356EC">
            <w:pPr>
              <w:pStyle w:val="Tablei"/>
            </w:pPr>
            <w:r w:rsidRPr="00D8609A">
              <w:t>(iv) “IJ”; and</w:t>
            </w:r>
          </w:p>
          <w:p w14:paraId="26C9FD3D" w14:textId="54BD18D5" w:rsidR="003B2C3B" w:rsidRPr="00D8609A" w:rsidRDefault="003B2C3B" w:rsidP="00F356EC">
            <w:pPr>
              <w:pStyle w:val="Tablei"/>
            </w:pPr>
            <w:r w:rsidRPr="00D8609A">
              <w:t>(v) “P”.</w:t>
            </w:r>
          </w:p>
        </w:tc>
      </w:tr>
      <w:tr w:rsidR="003B2C3B" w:rsidRPr="008973B6" w14:paraId="5F37F6AD" w14:textId="77777777" w:rsidTr="00223339">
        <w:tc>
          <w:tcPr>
            <w:tcW w:w="616" w:type="dxa"/>
            <w:shd w:val="clear" w:color="auto" w:fill="auto"/>
          </w:tcPr>
          <w:p w14:paraId="30018BB3" w14:textId="579FB25B" w:rsidR="003B2C3B" w:rsidRPr="00D8609A" w:rsidRDefault="003B2C3B" w:rsidP="003B2C3B">
            <w:pPr>
              <w:pStyle w:val="Tabletext"/>
            </w:pPr>
            <w:r w:rsidRPr="00D8609A">
              <w:t>115</w:t>
            </w:r>
          </w:p>
        </w:tc>
        <w:tc>
          <w:tcPr>
            <w:tcW w:w="938" w:type="dxa"/>
            <w:shd w:val="clear" w:color="auto" w:fill="auto"/>
          </w:tcPr>
          <w:p w14:paraId="46591A09" w14:textId="69231157" w:rsidR="003B2C3B" w:rsidRPr="00D8609A" w:rsidRDefault="003B2C3B" w:rsidP="003B2C3B">
            <w:pPr>
              <w:pStyle w:val="Tabletext"/>
            </w:pPr>
            <w:r w:rsidRPr="00D8609A">
              <w:t>Reverse</w:t>
            </w:r>
          </w:p>
        </w:tc>
        <w:tc>
          <w:tcPr>
            <w:tcW w:w="938" w:type="dxa"/>
            <w:shd w:val="clear" w:color="auto" w:fill="auto"/>
          </w:tcPr>
          <w:p w14:paraId="63489419" w14:textId="248A36A2" w:rsidR="003B2C3B" w:rsidRPr="00D8609A" w:rsidRDefault="003B2C3B" w:rsidP="003B2C3B">
            <w:pPr>
              <w:pStyle w:val="Tabletext"/>
            </w:pPr>
            <w:r w:rsidRPr="00D8609A">
              <w:t>R16</w:t>
            </w:r>
          </w:p>
        </w:tc>
        <w:tc>
          <w:tcPr>
            <w:tcW w:w="5886" w:type="dxa"/>
            <w:shd w:val="clear" w:color="auto" w:fill="auto"/>
          </w:tcPr>
          <w:p w14:paraId="1C40FF92" w14:textId="655EBC11" w:rsidR="003B2C3B" w:rsidRPr="00D8609A" w:rsidRDefault="003B2C3B" w:rsidP="00F81F52">
            <w:pPr>
              <w:pStyle w:val="Tabletext"/>
            </w:pPr>
            <w:r w:rsidRPr="00D8609A">
              <w:t>The same as for item 114, except omit subparagraph (c)(iii) and substitute:</w:t>
            </w:r>
          </w:p>
          <w:p w14:paraId="72667233" w14:textId="1583265F" w:rsidR="003B2C3B" w:rsidRPr="00D8609A" w:rsidRDefault="003B2C3B" w:rsidP="00F81F52">
            <w:pPr>
              <w:pStyle w:val="Tablei"/>
            </w:pPr>
            <w:r w:rsidRPr="00D8609A">
              <w:t>(iii) “Xoz 9995 PLATINUM” (where “X” is the nominal weight in ounces of the coin, expressed as a whole number or a common fraction in Arabic numerals); and</w:t>
            </w:r>
          </w:p>
        </w:tc>
      </w:tr>
      <w:tr w:rsidR="003B2C3B" w:rsidRPr="008973B6" w14:paraId="136FC164" w14:textId="77777777" w:rsidTr="00223339">
        <w:tc>
          <w:tcPr>
            <w:tcW w:w="616" w:type="dxa"/>
            <w:shd w:val="clear" w:color="auto" w:fill="auto"/>
          </w:tcPr>
          <w:p w14:paraId="1696BA0A" w14:textId="7E61C27F" w:rsidR="003B2C3B" w:rsidRPr="00D8609A" w:rsidRDefault="003B2C3B" w:rsidP="003B2C3B">
            <w:pPr>
              <w:pStyle w:val="Tabletext"/>
            </w:pPr>
            <w:r w:rsidRPr="00D8609A">
              <w:t>116</w:t>
            </w:r>
          </w:p>
        </w:tc>
        <w:tc>
          <w:tcPr>
            <w:tcW w:w="938" w:type="dxa"/>
            <w:shd w:val="clear" w:color="auto" w:fill="auto"/>
          </w:tcPr>
          <w:p w14:paraId="2F6BE148" w14:textId="14E9001E" w:rsidR="003B2C3B" w:rsidRPr="00D8609A" w:rsidRDefault="003B2C3B" w:rsidP="003B2C3B">
            <w:pPr>
              <w:pStyle w:val="Tabletext"/>
            </w:pPr>
            <w:r w:rsidRPr="00D8609A">
              <w:t>Reverse</w:t>
            </w:r>
          </w:p>
        </w:tc>
        <w:tc>
          <w:tcPr>
            <w:tcW w:w="938" w:type="dxa"/>
            <w:shd w:val="clear" w:color="auto" w:fill="auto"/>
          </w:tcPr>
          <w:p w14:paraId="58AE6437" w14:textId="076F78AD" w:rsidR="003B2C3B" w:rsidRPr="00D8609A" w:rsidRDefault="003B2C3B" w:rsidP="003B2C3B">
            <w:pPr>
              <w:pStyle w:val="Tabletext"/>
            </w:pPr>
            <w:r w:rsidRPr="00D8609A">
              <w:t>R17</w:t>
            </w:r>
          </w:p>
        </w:tc>
        <w:tc>
          <w:tcPr>
            <w:tcW w:w="5886" w:type="dxa"/>
            <w:shd w:val="clear" w:color="auto" w:fill="auto"/>
          </w:tcPr>
          <w:p w14:paraId="0465D0FF" w14:textId="5A75461C" w:rsidR="003B2C3B" w:rsidRPr="00D8609A" w:rsidRDefault="003B2C3B" w:rsidP="00773C66">
            <w:pPr>
              <w:pStyle w:val="Tabletext"/>
            </w:pPr>
            <w:r w:rsidRPr="00D8609A">
              <w:t>The same as for item 114, except for the following:</w:t>
            </w:r>
          </w:p>
          <w:p w14:paraId="510F7FA8" w14:textId="3E53F704" w:rsidR="003B2C3B" w:rsidRPr="00D8609A" w:rsidRDefault="003B2C3B" w:rsidP="00773C66">
            <w:pPr>
              <w:pStyle w:val="Tablea"/>
            </w:pPr>
            <w:r w:rsidRPr="00D8609A">
              <w:t xml:space="preserve">(a) the koala and the joey are </w:t>
            </w:r>
            <w:r w:rsidR="00631CD0" w:rsidRPr="00D8609A">
              <w:t xml:space="preserve">plated in </w:t>
            </w:r>
            <w:r w:rsidR="00BE7318" w:rsidRPr="00D8609A">
              <w:t xml:space="preserve">rose </w:t>
            </w:r>
            <w:r w:rsidR="00631CD0" w:rsidRPr="00D8609A">
              <w:t>gold</w:t>
            </w:r>
            <w:r w:rsidRPr="00D8609A">
              <w:t>; and</w:t>
            </w:r>
          </w:p>
          <w:p w14:paraId="78D7752B" w14:textId="1DCE3E5C" w:rsidR="003B2C3B" w:rsidRPr="00D8609A" w:rsidRDefault="003B2C3B" w:rsidP="00773C66">
            <w:pPr>
              <w:pStyle w:val="Tablea"/>
            </w:pPr>
            <w:r w:rsidRPr="00D8609A">
              <w:t>(b) omit subparagraph (c)(iii) and substitute:</w:t>
            </w:r>
          </w:p>
          <w:p w14:paraId="354782C0" w14:textId="1D6574AA" w:rsidR="003B2C3B" w:rsidRPr="00D8609A" w:rsidRDefault="003B2C3B" w:rsidP="00116B30">
            <w:pPr>
              <w:pStyle w:val="Tablei"/>
            </w:pPr>
            <w:r w:rsidRPr="00D8609A">
              <w:t>(iii) “Xoz 9999 SILVER” (where “X” is the nominal weight in ounces of the coin, expressed as a whole number or a common fraction in Arabic numerals); and</w:t>
            </w:r>
          </w:p>
        </w:tc>
      </w:tr>
      <w:tr w:rsidR="003B2C3B" w:rsidRPr="008973B6" w14:paraId="797DAD3E" w14:textId="77777777" w:rsidTr="00223339">
        <w:tc>
          <w:tcPr>
            <w:tcW w:w="616" w:type="dxa"/>
            <w:shd w:val="clear" w:color="auto" w:fill="auto"/>
          </w:tcPr>
          <w:p w14:paraId="3AD7C038" w14:textId="600F8207" w:rsidR="003B2C3B" w:rsidRPr="00D8609A" w:rsidRDefault="003B2C3B" w:rsidP="003B2C3B">
            <w:pPr>
              <w:pStyle w:val="Tabletext"/>
            </w:pPr>
            <w:r w:rsidRPr="00D8609A">
              <w:t>117</w:t>
            </w:r>
          </w:p>
        </w:tc>
        <w:tc>
          <w:tcPr>
            <w:tcW w:w="938" w:type="dxa"/>
            <w:shd w:val="clear" w:color="auto" w:fill="auto"/>
          </w:tcPr>
          <w:p w14:paraId="01F5F6B2" w14:textId="0303740D" w:rsidR="003B2C3B" w:rsidRPr="00D8609A" w:rsidRDefault="003B2C3B" w:rsidP="003B2C3B">
            <w:pPr>
              <w:pStyle w:val="Tabletext"/>
            </w:pPr>
            <w:r w:rsidRPr="00D8609A">
              <w:t>Reverse</w:t>
            </w:r>
          </w:p>
        </w:tc>
        <w:tc>
          <w:tcPr>
            <w:tcW w:w="938" w:type="dxa"/>
            <w:shd w:val="clear" w:color="auto" w:fill="auto"/>
          </w:tcPr>
          <w:p w14:paraId="5405AFAE" w14:textId="4DFC28EC" w:rsidR="003B2C3B" w:rsidRPr="00D8609A" w:rsidRDefault="003B2C3B" w:rsidP="003B2C3B">
            <w:pPr>
              <w:pStyle w:val="Tabletext"/>
            </w:pPr>
            <w:r w:rsidRPr="00D8609A">
              <w:t>R18</w:t>
            </w:r>
          </w:p>
        </w:tc>
        <w:tc>
          <w:tcPr>
            <w:tcW w:w="5886" w:type="dxa"/>
            <w:shd w:val="clear" w:color="auto" w:fill="auto"/>
          </w:tcPr>
          <w:p w14:paraId="77C6EC06" w14:textId="76A94306" w:rsidR="003B2C3B" w:rsidRPr="00D8609A" w:rsidRDefault="003B2C3B" w:rsidP="00F06234">
            <w:pPr>
              <w:pStyle w:val="Tabletext"/>
            </w:pPr>
            <w:r w:rsidRPr="00D8609A">
              <w:t>A design consisting of:</w:t>
            </w:r>
          </w:p>
          <w:p w14:paraId="25599DF7" w14:textId="69FE7F2A" w:rsidR="003B2C3B" w:rsidRPr="00D8609A" w:rsidRDefault="003B2C3B" w:rsidP="00F06234">
            <w:pPr>
              <w:pStyle w:val="Tablea"/>
            </w:pPr>
            <w:r w:rsidRPr="00D8609A">
              <w:t xml:space="preserve">(a) a </w:t>
            </w:r>
            <w:r w:rsidR="008B3037" w:rsidRPr="00D8609A">
              <w:t xml:space="preserve">partial circular border </w:t>
            </w:r>
            <w:r w:rsidRPr="00D8609A">
              <w:t>enclosing a representation of 2</w:t>
            </w:r>
            <w:r w:rsidR="002E3A23" w:rsidRPr="00D8609A">
              <w:t> </w:t>
            </w:r>
            <w:r w:rsidRPr="00D8609A">
              <w:t xml:space="preserve">kookaburras </w:t>
            </w:r>
            <w:r w:rsidR="004C2A81" w:rsidRPr="00D8609A">
              <w:t xml:space="preserve">each </w:t>
            </w:r>
            <w:r w:rsidRPr="00D8609A">
              <w:t xml:space="preserve">perched on </w:t>
            </w:r>
            <w:r w:rsidR="004C2A81" w:rsidRPr="00D8609A">
              <w:t xml:space="preserve">a </w:t>
            </w:r>
            <w:r w:rsidRPr="00D8609A">
              <w:t>separate tree branch; and</w:t>
            </w:r>
          </w:p>
          <w:p w14:paraId="2734A599" w14:textId="739A1686" w:rsidR="003B2C3B" w:rsidRPr="00D8609A" w:rsidRDefault="003B2C3B" w:rsidP="00F06234">
            <w:pPr>
              <w:pStyle w:val="Tablea"/>
            </w:pPr>
            <w:r w:rsidRPr="00D8609A">
              <w:t>(b) surrounding the kookaburras are waratah flowers; and</w:t>
            </w:r>
          </w:p>
          <w:p w14:paraId="7A0DC2E7" w14:textId="71F09E58" w:rsidR="003B2C3B" w:rsidRPr="00D8609A" w:rsidRDefault="003B2C3B" w:rsidP="00F06234">
            <w:pPr>
              <w:pStyle w:val="Tablea"/>
            </w:pPr>
            <w:r w:rsidRPr="00D8609A">
              <w:t>(c) the following:</w:t>
            </w:r>
          </w:p>
          <w:p w14:paraId="7CFAFE44" w14:textId="230BF365" w:rsidR="003B2C3B" w:rsidRPr="00D8609A" w:rsidRDefault="003B2C3B" w:rsidP="00F06234">
            <w:pPr>
              <w:pStyle w:val="Tablei"/>
            </w:pPr>
            <w:r w:rsidRPr="00D8609A">
              <w:t>(i) “KOOKABURRA”; and</w:t>
            </w:r>
          </w:p>
          <w:p w14:paraId="43F97BB3" w14:textId="698E7AAB" w:rsidR="003B2C3B" w:rsidRPr="00D8609A" w:rsidRDefault="003B2C3B" w:rsidP="00F06234">
            <w:pPr>
              <w:pStyle w:val="Tablei"/>
            </w:pPr>
            <w:r w:rsidRPr="00D8609A">
              <w:t xml:space="preserve">(ii) “2023”; and </w:t>
            </w:r>
          </w:p>
          <w:p w14:paraId="550B6BC0" w14:textId="04EB80C2" w:rsidR="003B2C3B" w:rsidRPr="00D8609A" w:rsidRDefault="003B2C3B" w:rsidP="00F06234">
            <w:pPr>
              <w:pStyle w:val="Tablei"/>
            </w:pPr>
            <w:r w:rsidRPr="00D8609A">
              <w:t>(iii) “Xoz 9999 SILVER” (where “X” is the nominal weight in ounces of the coin, expressed as a whole number or a common fraction in Arabic numerals); and</w:t>
            </w:r>
          </w:p>
          <w:p w14:paraId="323189E8" w14:textId="3A75DA4A" w:rsidR="003B2C3B" w:rsidRPr="00D8609A" w:rsidRDefault="003B2C3B" w:rsidP="00F06234">
            <w:pPr>
              <w:pStyle w:val="Tablei"/>
            </w:pPr>
            <w:r w:rsidRPr="00D8609A">
              <w:t>(iv) “WR”; and</w:t>
            </w:r>
          </w:p>
          <w:p w14:paraId="793175B6" w14:textId="163284DD" w:rsidR="003B2C3B" w:rsidRPr="00D8609A" w:rsidRDefault="003B2C3B" w:rsidP="00F06234">
            <w:pPr>
              <w:pStyle w:val="Tablei"/>
            </w:pPr>
            <w:r w:rsidRPr="00D8609A">
              <w:t>(v) “P”.</w:t>
            </w:r>
          </w:p>
        </w:tc>
      </w:tr>
      <w:tr w:rsidR="003B2C3B" w:rsidRPr="008973B6" w14:paraId="47B014DA" w14:textId="77777777" w:rsidTr="00223339">
        <w:tc>
          <w:tcPr>
            <w:tcW w:w="616" w:type="dxa"/>
            <w:shd w:val="clear" w:color="auto" w:fill="auto"/>
          </w:tcPr>
          <w:p w14:paraId="38AD1FFA" w14:textId="5DBAD287" w:rsidR="003B2C3B" w:rsidRPr="00D8609A" w:rsidRDefault="003B2C3B" w:rsidP="003B2C3B">
            <w:pPr>
              <w:pStyle w:val="Tabletext"/>
            </w:pPr>
            <w:r w:rsidRPr="00D8609A">
              <w:t>118</w:t>
            </w:r>
          </w:p>
        </w:tc>
        <w:tc>
          <w:tcPr>
            <w:tcW w:w="938" w:type="dxa"/>
            <w:shd w:val="clear" w:color="auto" w:fill="auto"/>
          </w:tcPr>
          <w:p w14:paraId="64B08772" w14:textId="0FFC618C" w:rsidR="003B2C3B" w:rsidRPr="00D8609A" w:rsidRDefault="003B2C3B" w:rsidP="003B2C3B">
            <w:pPr>
              <w:pStyle w:val="Tabletext"/>
            </w:pPr>
            <w:r w:rsidRPr="00D8609A">
              <w:t>Reverse</w:t>
            </w:r>
          </w:p>
        </w:tc>
        <w:tc>
          <w:tcPr>
            <w:tcW w:w="938" w:type="dxa"/>
            <w:shd w:val="clear" w:color="auto" w:fill="auto"/>
          </w:tcPr>
          <w:p w14:paraId="63490125" w14:textId="632B7B5A" w:rsidR="003B2C3B" w:rsidRPr="00D8609A" w:rsidRDefault="003B2C3B" w:rsidP="003B2C3B">
            <w:pPr>
              <w:pStyle w:val="Tabletext"/>
            </w:pPr>
            <w:r w:rsidRPr="00D8609A">
              <w:t>R19</w:t>
            </w:r>
          </w:p>
        </w:tc>
        <w:tc>
          <w:tcPr>
            <w:tcW w:w="5886" w:type="dxa"/>
            <w:shd w:val="clear" w:color="auto" w:fill="auto"/>
          </w:tcPr>
          <w:p w14:paraId="02BDD564" w14:textId="535BFABB" w:rsidR="003B2C3B" w:rsidRPr="00D8609A" w:rsidRDefault="003B2C3B" w:rsidP="00115972">
            <w:pPr>
              <w:pStyle w:val="Tabletext"/>
            </w:pPr>
            <w:r w:rsidRPr="00D8609A">
              <w:t xml:space="preserve">The same as for item 117, except the 2 kookaburras and tree branches are </w:t>
            </w:r>
            <w:r w:rsidR="00631CD0" w:rsidRPr="00D8609A">
              <w:t>plated in gold</w:t>
            </w:r>
            <w:r w:rsidRPr="00D8609A">
              <w:t xml:space="preserve">. </w:t>
            </w:r>
          </w:p>
        </w:tc>
      </w:tr>
      <w:tr w:rsidR="003B2C3B" w:rsidRPr="008973B6" w14:paraId="66FCCF9F" w14:textId="77777777" w:rsidTr="00223339">
        <w:tc>
          <w:tcPr>
            <w:tcW w:w="616" w:type="dxa"/>
            <w:shd w:val="clear" w:color="auto" w:fill="auto"/>
          </w:tcPr>
          <w:p w14:paraId="6E6AEF14" w14:textId="59B3B310" w:rsidR="003B2C3B" w:rsidRPr="00D8609A" w:rsidRDefault="003B2C3B" w:rsidP="003B2C3B">
            <w:pPr>
              <w:pStyle w:val="Tabletext"/>
            </w:pPr>
            <w:r w:rsidRPr="00D8609A">
              <w:lastRenderedPageBreak/>
              <w:t>119</w:t>
            </w:r>
          </w:p>
        </w:tc>
        <w:tc>
          <w:tcPr>
            <w:tcW w:w="938" w:type="dxa"/>
            <w:shd w:val="clear" w:color="auto" w:fill="auto"/>
          </w:tcPr>
          <w:p w14:paraId="1762D791" w14:textId="07381232" w:rsidR="003B2C3B" w:rsidRPr="00D8609A" w:rsidRDefault="003B2C3B" w:rsidP="003B2C3B">
            <w:pPr>
              <w:pStyle w:val="Tabletext"/>
            </w:pPr>
            <w:r w:rsidRPr="00D8609A">
              <w:t>Reverse</w:t>
            </w:r>
          </w:p>
        </w:tc>
        <w:tc>
          <w:tcPr>
            <w:tcW w:w="938" w:type="dxa"/>
            <w:shd w:val="clear" w:color="auto" w:fill="auto"/>
          </w:tcPr>
          <w:p w14:paraId="45F48E8C" w14:textId="5DE9636C" w:rsidR="003B2C3B" w:rsidRPr="00D8609A" w:rsidRDefault="003B2C3B" w:rsidP="003B2C3B">
            <w:pPr>
              <w:pStyle w:val="Tabletext"/>
            </w:pPr>
            <w:r w:rsidRPr="00D8609A">
              <w:t>R20</w:t>
            </w:r>
          </w:p>
        </w:tc>
        <w:tc>
          <w:tcPr>
            <w:tcW w:w="5886" w:type="dxa"/>
            <w:shd w:val="clear" w:color="auto" w:fill="auto"/>
          </w:tcPr>
          <w:p w14:paraId="16C50F71" w14:textId="2E5E2703" w:rsidR="003B2C3B" w:rsidRPr="00D8609A" w:rsidRDefault="003B2C3B" w:rsidP="004C2D23">
            <w:pPr>
              <w:pStyle w:val="Tabletext"/>
            </w:pPr>
            <w:r w:rsidRPr="00D8609A">
              <w:t>The same as for item 117, except omit subparagraph (c)(iii) and substitute:</w:t>
            </w:r>
          </w:p>
          <w:p w14:paraId="520D6587" w14:textId="367CE19A" w:rsidR="003B2C3B" w:rsidRPr="00D8609A" w:rsidRDefault="003B2C3B" w:rsidP="004C2D23">
            <w:pPr>
              <w:pStyle w:val="Tablei"/>
            </w:pPr>
            <w:r w:rsidRPr="00D8609A">
              <w:t>(iii) “Xoz 9999 GOLD” (where “X” is the nominal weight in ounces of the coin, expressed as a whole number or a common fraction in Arabic numerals); and</w:t>
            </w:r>
          </w:p>
        </w:tc>
      </w:tr>
      <w:tr w:rsidR="003B2C3B" w:rsidRPr="008973B6" w14:paraId="1F1E5E7D" w14:textId="77777777" w:rsidTr="00223339">
        <w:tc>
          <w:tcPr>
            <w:tcW w:w="616" w:type="dxa"/>
            <w:shd w:val="clear" w:color="auto" w:fill="auto"/>
          </w:tcPr>
          <w:p w14:paraId="226428C9" w14:textId="6D0B62B9" w:rsidR="003B2C3B" w:rsidRPr="00D8609A" w:rsidRDefault="003B2C3B" w:rsidP="003B2C3B">
            <w:pPr>
              <w:pStyle w:val="Tabletext"/>
            </w:pPr>
            <w:r w:rsidRPr="00D8609A">
              <w:t>120</w:t>
            </w:r>
          </w:p>
        </w:tc>
        <w:tc>
          <w:tcPr>
            <w:tcW w:w="938" w:type="dxa"/>
            <w:shd w:val="clear" w:color="auto" w:fill="auto"/>
          </w:tcPr>
          <w:p w14:paraId="777D7BD6" w14:textId="6F09C2FC" w:rsidR="003B2C3B" w:rsidRPr="00D8609A" w:rsidRDefault="003B2C3B" w:rsidP="003B2C3B">
            <w:pPr>
              <w:pStyle w:val="Tabletext"/>
            </w:pPr>
            <w:r w:rsidRPr="00D8609A">
              <w:t>Reverse</w:t>
            </w:r>
          </w:p>
        </w:tc>
        <w:tc>
          <w:tcPr>
            <w:tcW w:w="938" w:type="dxa"/>
            <w:shd w:val="clear" w:color="auto" w:fill="auto"/>
          </w:tcPr>
          <w:p w14:paraId="2404C943" w14:textId="68D73BBB" w:rsidR="003B2C3B" w:rsidRPr="00D8609A" w:rsidRDefault="003B2C3B" w:rsidP="003B2C3B">
            <w:pPr>
              <w:pStyle w:val="Tabletext"/>
            </w:pPr>
            <w:r w:rsidRPr="00D8609A">
              <w:t>R21</w:t>
            </w:r>
          </w:p>
        </w:tc>
        <w:tc>
          <w:tcPr>
            <w:tcW w:w="5886" w:type="dxa"/>
            <w:shd w:val="clear" w:color="auto" w:fill="auto"/>
          </w:tcPr>
          <w:p w14:paraId="5E1B1C1A" w14:textId="0C74E6D7" w:rsidR="009B1919" w:rsidRPr="00D8609A" w:rsidRDefault="003B2C3B" w:rsidP="00944F29">
            <w:pPr>
              <w:pStyle w:val="Tabletext"/>
            </w:pPr>
            <w:r w:rsidRPr="00D8609A">
              <w:t xml:space="preserve">The same as for item 117, except </w:t>
            </w:r>
            <w:r w:rsidR="009B1919" w:rsidRPr="00D8609A">
              <w:t>omit subparagraph (c)(v) and substitute:</w:t>
            </w:r>
          </w:p>
          <w:p w14:paraId="4CF39690" w14:textId="3B0B27B1" w:rsidR="009B1919" w:rsidRPr="00D8609A" w:rsidRDefault="009B1919" w:rsidP="009B1919">
            <w:pPr>
              <w:pStyle w:val="Tablei"/>
            </w:pPr>
            <w:r w:rsidRPr="00D8609A">
              <w:t>(v) “P”; and</w:t>
            </w:r>
          </w:p>
          <w:p w14:paraId="3267C137" w14:textId="77777777" w:rsidR="003B2C3B" w:rsidRPr="00D8609A" w:rsidRDefault="009B1919" w:rsidP="009B1919">
            <w:pPr>
              <w:pStyle w:val="Tablei"/>
            </w:pPr>
            <w:r w:rsidRPr="00D8609A">
              <w:t xml:space="preserve">(vi) </w:t>
            </w:r>
            <w:r w:rsidR="003B2C3B" w:rsidRPr="00D8609A">
              <w:t xml:space="preserve">a coloured </w:t>
            </w:r>
            <w:r w:rsidR="004B3937" w:rsidRPr="00D8609A">
              <w:t xml:space="preserve">stylised </w:t>
            </w:r>
            <w:r w:rsidR="003B2C3B" w:rsidRPr="00D8609A">
              <w:t>representation of a brolga enclosed in an oval</w:t>
            </w:r>
            <w:r w:rsidRPr="00D8609A">
              <w:t>; and</w:t>
            </w:r>
          </w:p>
          <w:p w14:paraId="66A9E761" w14:textId="002C8C72" w:rsidR="009B1919" w:rsidRPr="00D8609A" w:rsidRDefault="009B1919" w:rsidP="009B1919">
            <w:pPr>
              <w:pStyle w:val="Tablei"/>
            </w:pPr>
            <w:r w:rsidRPr="00D8609A">
              <w:t>(vii) a microscopic “P”.</w:t>
            </w:r>
          </w:p>
        </w:tc>
      </w:tr>
      <w:tr w:rsidR="003B2C3B" w:rsidRPr="008973B6" w14:paraId="20D962A7" w14:textId="77777777" w:rsidTr="00223339">
        <w:tc>
          <w:tcPr>
            <w:tcW w:w="616" w:type="dxa"/>
            <w:shd w:val="clear" w:color="auto" w:fill="auto"/>
          </w:tcPr>
          <w:p w14:paraId="2888A8D3" w14:textId="232A4E78" w:rsidR="003B2C3B" w:rsidRPr="00D8609A" w:rsidRDefault="003B2C3B" w:rsidP="003B2C3B">
            <w:pPr>
              <w:pStyle w:val="Tabletext"/>
            </w:pPr>
            <w:r w:rsidRPr="00D8609A">
              <w:t>121</w:t>
            </w:r>
          </w:p>
        </w:tc>
        <w:tc>
          <w:tcPr>
            <w:tcW w:w="938" w:type="dxa"/>
            <w:shd w:val="clear" w:color="auto" w:fill="auto"/>
          </w:tcPr>
          <w:p w14:paraId="1DC16A8A" w14:textId="47045137" w:rsidR="003B2C3B" w:rsidRPr="00D8609A" w:rsidRDefault="003B2C3B" w:rsidP="003B2C3B">
            <w:pPr>
              <w:pStyle w:val="Tabletext"/>
            </w:pPr>
            <w:r w:rsidRPr="00D8609A">
              <w:t>Reverse</w:t>
            </w:r>
          </w:p>
        </w:tc>
        <w:tc>
          <w:tcPr>
            <w:tcW w:w="938" w:type="dxa"/>
            <w:shd w:val="clear" w:color="auto" w:fill="auto"/>
          </w:tcPr>
          <w:p w14:paraId="2020F957" w14:textId="29111E06" w:rsidR="003B2C3B" w:rsidRPr="00D8609A" w:rsidRDefault="003B2C3B" w:rsidP="003B2C3B">
            <w:pPr>
              <w:pStyle w:val="Tabletext"/>
            </w:pPr>
            <w:r w:rsidRPr="00D8609A">
              <w:t>R22</w:t>
            </w:r>
          </w:p>
        </w:tc>
        <w:tc>
          <w:tcPr>
            <w:tcW w:w="5886" w:type="dxa"/>
            <w:shd w:val="clear" w:color="auto" w:fill="auto"/>
          </w:tcPr>
          <w:p w14:paraId="0253A80A" w14:textId="1B04A0F8" w:rsidR="003B2C3B" w:rsidRPr="00D8609A" w:rsidRDefault="003B2C3B" w:rsidP="00B73BFE">
            <w:pPr>
              <w:pStyle w:val="Tabletext"/>
            </w:pPr>
            <w:r w:rsidRPr="00D8609A">
              <w:t>A design, superimposed over radial lines, consisting of:</w:t>
            </w:r>
          </w:p>
          <w:p w14:paraId="5E6243B9" w14:textId="021B0A0C" w:rsidR="003B2C3B" w:rsidRPr="00D8609A" w:rsidRDefault="003B2C3B" w:rsidP="00B73BFE">
            <w:pPr>
              <w:pStyle w:val="Tablea"/>
            </w:pPr>
            <w:r w:rsidRPr="00D8609A">
              <w:t>(a) in the foreground, a representation of a kangaroo facing its joey, both standing on their hindlegs; and</w:t>
            </w:r>
          </w:p>
          <w:p w14:paraId="7ACD03F8" w14:textId="6F970D0E" w:rsidR="003B2C3B" w:rsidRPr="00D8609A" w:rsidRDefault="003B2C3B" w:rsidP="00B73BFE">
            <w:pPr>
              <w:pStyle w:val="Tablea"/>
            </w:pPr>
            <w:r w:rsidRPr="00D8609A">
              <w:t xml:space="preserve">(b) in the background, </w:t>
            </w:r>
            <w:r w:rsidR="00685A37" w:rsidRPr="00D8609A">
              <w:t xml:space="preserve">stylised </w:t>
            </w:r>
            <w:r w:rsidRPr="00D8609A">
              <w:t>representations of plants, rocks, and a small grassy escarpment; and</w:t>
            </w:r>
          </w:p>
          <w:p w14:paraId="261E4A4A" w14:textId="77777777" w:rsidR="003B2C3B" w:rsidRPr="00D8609A" w:rsidRDefault="003B2C3B" w:rsidP="00B73BFE">
            <w:pPr>
              <w:pStyle w:val="Tablea"/>
            </w:pPr>
            <w:r w:rsidRPr="00D8609A">
              <w:t>(c) the following:</w:t>
            </w:r>
          </w:p>
          <w:p w14:paraId="7314C2D6" w14:textId="4171C13F" w:rsidR="003B2C3B" w:rsidRPr="00D8609A" w:rsidRDefault="003B2C3B" w:rsidP="00B73BFE">
            <w:pPr>
              <w:pStyle w:val="Tablei"/>
            </w:pPr>
            <w:r w:rsidRPr="00D8609A">
              <w:t>(i) “JM”; and</w:t>
            </w:r>
          </w:p>
          <w:p w14:paraId="7984360A" w14:textId="0E080A34" w:rsidR="003B2C3B" w:rsidRPr="00D8609A" w:rsidRDefault="003B2C3B" w:rsidP="00B73BFE">
            <w:pPr>
              <w:pStyle w:val="Tablei"/>
            </w:pPr>
            <w:r w:rsidRPr="00D8609A">
              <w:t>(ii) “P”; and</w:t>
            </w:r>
          </w:p>
          <w:p w14:paraId="2C0A43D7" w14:textId="725BB491" w:rsidR="003B2C3B" w:rsidRPr="00D8609A" w:rsidRDefault="003B2C3B" w:rsidP="00B73BFE">
            <w:pPr>
              <w:pStyle w:val="Tablei"/>
            </w:pPr>
            <w:r w:rsidRPr="00D8609A">
              <w:t>(iii) a microscopic “P”.</w:t>
            </w:r>
          </w:p>
        </w:tc>
      </w:tr>
      <w:tr w:rsidR="003B2C3B" w:rsidRPr="008973B6" w14:paraId="2C330BCF" w14:textId="77777777" w:rsidTr="00223339">
        <w:tc>
          <w:tcPr>
            <w:tcW w:w="616" w:type="dxa"/>
            <w:shd w:val="clear" w:color="auto" w:fill="auto"/>
          </w:tcPr>
          <w:p w14:paraId="31C293EA" w14:textId="10B98A26" w:rsidR="003B2C3B" w:rsidRPr="00D8609A" w:rsidRDefault="003B2C3B" w:rsidP="003B2C3B">
            <w:pPr>
              <w:pStyle w:val="Tabletext"/>
            </w:pPr>
            <w:r w:rsidRPr="00D8609A">
              <w:t>122</w:t>
            </w:r>
          </w:p>
        </w:tc>
        <w:tc>
          <w:tcPr>
            <w:tcW w:w="938" w:type="dxa"/>
            <w:shd w:val="clear" w:color="auto" w:fill="auto"/>
          </w:tcPr>
          <w:p w14:paraId="10B133E1" w14:textId="0CB3B4EA" w:rsidR="003B2C3B" w:rsidRPr="00D8609A" w:rsidRDefault="003B2C3B" w:rsidP="003B2C3B">
            <w:pPr>
              <w:pStyle w:val="Tabletext"/>
            </w:pPr>
            <w:r w:rsidRPr="00D8609A">
              <w:t>Reverse</w:t>
            </w:r>
          </w:p>
        </w:tc>
        <w:tc>
          <w:tcPr>
            <w:tcW w:w="938" w:type="dxa"/>
            <w:shd w:val="clear" w:color="auto" w:fill="auto"/>
          </w:tcPr>
          <w:p w14:paraId="791FF73B" w14:textId="38F58F99" w:rsidR="003B2C3B" w:rsidRPr="00D8609A" w:rsidRDefault="003B2C3B" w:rsidP="003B2C3B">
            <w:pPr>
              <w:pStyle w:val="Tabletext"/>
            </w:pPr>
            <w:r w:rsidRPr="00D8609A">
              <w:t>R23</w:t>
            </w:r>
          </w:p>
        </w:tc>
        <w:tc>
          <w:tcPr>
            <w:tcW w:w="5886" w:type="dxa"/>
            <w:shd w:val="clear" w:color="auto" w:fill="auto"/>
          </w:tcPr>
          <w:p w14:paraId="00EE1534" w14:textId="71AC9D92" w:rsidR="003B2C3B" w:rsidRPr="00D8609A" w:rsidRDefault="003B2C3B" w:rsidP="009825B0">
            <w:pPr>
              <w:pStyle w:val="Tabletext"/>
            </w:pPr>
            <w:r w:rsidRPr="00D8609A">
              <w:t>A design consisting of:</w:t>
            </w:r>
          </w:p>
          <w:p w14:paraId="48B01AA5" w14:textId="565259F1" w:rsidR="003B2C3B" w:rsidRPr="00D8609A" w:rsidRDefault="003B2C3B" w:rsidP="009825B0">
            <w:pPr>
              <w:pStyle w:val="Tablea"/>
            </w:pPr>
            <w:r w:rsidRPr="00D8609A">
              <w:t xml:space="preserve">(a) in the foreground, a </w:t>
            </w:r>
            <w:r w:rsidR="0055563C" w:rsidRPr="00D8609A">
              <w:t xml:space="preserve">stylised </w:t>
            </w:r>
            <w:r w:rsidRPr="00D8609A">
              <w:t xml:space="preserve">representation of a </w:t>
            </w:r>
            <w:r w:rsidR="005847A1" w:rsidRPr="00D8609A">
              <w:t xml:space="preserve">Chinese </w:t>
            </w:r>
            <w:r w:rsidRPr="00D8609A">
              <w:t>dragon and a koi fish encircling a flaming pearl; and</w:t>
            </w:r>
          </w:p>
          <w:p w14:paraId="26FB12F9" w14:textId="68B55170" w:rsidR="003B2C3B" w:rsidRPr="00D8609A" w:rsidRDefault="003B2C3B" w:rsidP="009825B0">
            <w:pPr>
              <w:pStyle w:val="Tablea"/>
            </w:pPr>
            <w:r w:rsidRPr="00D8609A">
              <w:t>(b) in the background, a stylised representation of a bridge over a river, a grassy riverbank, and rocks; and</w:t>
            </w:r>
          </w:p>
          <w:p w14:paraId="09139009" w14:textId="77777777" w:rsidR="003B2C3B" w:rsidRPr="00D8609A" w:rsidRDefault="003B2C3B" w:rsidP="009825B0">
            <w:pPr>
              <w:pStyle w:val="Tablea"/>
            </w:pPr>
            <w:r w:rsidRPr="00D8609A">
              <w:t>(c) the following:</w:t>
            </w:r>
          </w:p>
          <w:p w14:paraId="4E8957E0" w14:textId="1235E067" w:rsidR="003B2C3B" w:rsidRPr="00D8609A" w:rsidRDefault="003B2C3B" w:rsidP="009825B0">
            <w:pPr>
              <w:pStyle w:val="Tablei"/>
            </w:pPr>
            <w:r w:rsidRPr="00D8609A">
              <w:t>(i) “WR”; and</w:t>
            </w:r>
          </w:p>
          <w:p w14:paraId="5A5C90FC" w14:textId="6FC78574" w:rsidR="003B2C3B" w:rsidRPr="00D8609A" w:rsidRDefault="003B2C3B" w:rsidP="009825B0">
            <w:pPr>
              <w:pStyle w:val="Tablei"/>
            </w:pPr>
            <w:r w:rsidRPr="00D8609A">
              <w:t>(ii) “P”.</w:t>
            </w:r>
          </w:p>
        </w:tc>
      </w:tr>
      <w:tr w:rsidR="003B2C3B" w:rsidRPr="008973B6" w14:paraId="417CD68A" w14:textId="77777777" w:rsidTr="00223339">
        <w:tc>
          <w:tcPr>
            <w:tcW w:w="616" w:type="dxa"/>
            <w:shd w:val="clear" w:color="auto" w:fill="auto"/>
          </w:tcPr>
          <w:p w14:paraId="17BB7198" w14:textId="2E657950" w:rsidR="003B2C3B" w:rsidRPr="00D8609A" w:rsidRDefault="003B2C3B" w:rsidP="003B2C3B">
            <w:pPr>
              <w:pStyle w:val="Tabletext"/>
            </w:pPr>
            <w:r w:rsidRPr="00D8609A">
              <w:t>123</w:t>
            </w:r>
          </w:p>
        </w:tc>
        <w:tc>
          <w:tcPr>
            <w:tcW w:w="938" w:type="dxa"/>
            <w:shd w:val="clear" w:color="auto" w:fill="auto"/>
          </w:tcPr>
          <w:p w14:paraId="0D018959" w14:textId="41395B95" w:rsidR="003B2C3B" w:rsidRPr="00D8609A" w:rsidRDefault="003B2C3B" w:rsidP="003B2C3B">
            <w:pPr>
              <w:pStyle w:val="Tabletext"/>
            </w:pPr>
            <w:r w:rsidRPr="00D8609A">
              <w:t>Reverse</w:t>
            </w:r>
          </w:p>
        </w:tc>
        <w:tc>
          <w:tcPr>
            <w:tcW w:w="938" w:type="dxa"/>
            <w:shd w:val="clear" w:color="auto" w:fill="auto"/>
          </w:tcPr>
          <w:p w14:paraId="0EFEC67E" w14:textId="05EBC8FC" w:rsidR="003B2C3B" w:rsidRPr="00D8609A" w:rsidRDefault="003B2C3B" w:rsidP="003B2C3B">
            <w:pPr>
              <w:pStyle w:val="Tabletext"/>
            </w:pPr>
            <w:r w:rsidRPr="00D8609A">
              <w:t>R24</w:t>
            </w:r>
          </w:p>
        </w:tc>
        <w:tc>
          <w:tcPr>
            <w:tcW w:w="5886" w:type="dxa"/>
            <w:shd w:val="clear" w:color="auto" w:fill="auto"/>
          </w:tcPr>
          <w:p w14:paraId="57CD28E1" w14:textId="50EEB066" w:rsidR="002A1CC9" w:rsidRPr="00D8609A" w:rsidRDefault="003B2C3B" w:rsidP="00FA2D7B">
            <w:pPr>
              <w:pStyle w:val="Tabletext"/>
            </w:pPr>
            <w:r w:rsidRPr="00D8609A">
              <w:t>The same as for item 122, except</w:t>
            </w:r>
            <w:r w:rsidR="00B112EF" w:rsidRPr="00D8609A">
              <w:t xml:space="preserve"> </w:t>
            </w:r>
            <w:r w:rsidR="00D15EFA" w:rsidRPr="00D8609A">
              <w:t xml:space="preserve">the dragon, koi fish and flaming pearl are coloured, and </w:t>
            </w:r>
            <w:r w:rsidR="00B112EF" w:rsidRPr="00D8609A">
              <w:t xml:space="preserve">omit </w:t>
            </w:r>
            <w:r w:rsidR="002A1CC9" w:rsidRPr="00D8609A">
              <w:t>subparagraph (c)(ii) and substitute:</w:t>
            </w:r>
          </w:p>
          <w:p w14:paraId="42637E30" w14:textId="52D37591" w:rsidR="002A1CC9" w:rsidRPr="00D8609A" w:rsidRDefault="00D15EFA" w:rsidP="002A1CC9">
            <w:pPr>
              <w:pStyle w:val="Tablei"/>
            </w:pPr>
            <w:r w:rsidRPr="00D8609A">
              <w:t>(ii) “P”; and</w:t>
            </w:r>
          </w:p>
          <w:p w14:paraId="5F119B3A" w14:textId="453CCE6A" w:rsidR="003B2C3B" w:rsidRPr="00D8609A" w:rsidRDefault="00D15EFA" w:rsidP="002A1CC9">
            <w:pPr>
              <w:pStyle w:val="Tablei"/>
            </w:pPr>
            <w:r w:rsidRPr="00D8609A">
              <w:t>(iii)</w:t>
            </w:r>
            <w:r w:rsidR="003B2C3B" w:rsidRPr="00D8609A">
              <w:t xml:space="preserve"> </w:t>
            </w:r>
            <w:r w:rsidRPr="00D8609A">
              <w:t>a microscopic “P”.</w:t>
            </w:r>
          </w:p>
        </w:tc>
      </w:tr>
      <w:tr w:rsidR="003B2C3B" w:rsidRPr="008973B6" w14:paraId="270EAC60" w14:textId="77777777" w:rsidTr="00223339">
        <w:tc>
          <w:tcPr>
            <w:tcW w:w="616" w:type="dxa"/>
            <w:shd w:val="clear" w:color="auto" w:fill="auto"/>
          </w:tcPr>
          <w:p w14:paraId="68BF255A" w14:textId="0DD97735" w:rsidR="003B2C3B" w:rsidRPr="00D8609A" w:rsidRDefault="003B2C3B" w:rsidP="003B2C3B">
            <w:pPr>
              <w:pStyle w:val="Tabletext"/>
            </w:pPr>
            <w:r w:rsidRPr="00D8609A">
              <w:t>124</w:t>
            </w:r>
          </w:p>
        </w:tc>
        <w:tc>
          <w:tcPr>
            <w:tcW w:w="938" w:type="dxa"/>
            <w:shd w:val="clear" w:color="auto" w:fill="auto"/>
          </w:tcPr>
          <w:p w14:paraId="0808EE5A" w14:textId="2F35FFDC" w:rsidR="003B2C3B" w:rsidRPr="00D8609A" w:rsidRDefault="003B2C3B" w:rsidP="003B2C3B">
            <w:pPr>
              <w:pStyle w:val="Tabletext"/>
            </w:pPr>
            <w:r w:rsidRPr="00D8609A">
              <w:t>Reverse</w:t>
            </w:r>
          </w:p>
        </w:tc>
        <w:tc>
          <w:tcPr>
            <w:tcW w:w="938" w:type="dxa"/>
            <w:shd w:val="clear" w:color="auto" w:fill="auto"/>
          </w:tcPr>
          <w:p w14:paraId="59ACA173" w14:textId="38D32C82" w:rsidR="003B2C3B" w:rsidRPr="00D8609A" w:rsidRDefault="003B2C3B" w:rsidP="003B2C3B">
            <w:pPr>
              <w:pStyle w:val="Tabletext"/>
            </w:pPr>
            <w:r w:rsidRPr="00D8609A">
              <w:t>R25</w:t>
            </w:r>
          </w:p>
        </w:tc>
        <w:tc>
          <w:tcPr>
            <w:tcW w:w="5886" w:type="dxa"/>
            <w:shd w:val="clear" w:color="auto" w:fill="auto"/>
          </w:tcPr>
          <w:p w14:paraId="76CFB189" w14:textId="72BA5615" w:rsidR="003B2C3B" w:rsidRPr="00D8609A" w:rsidRDefault="003B2C3B" w:rsidP="00003E8D">
            <w:pPr>
              <w:pStyle w:val="Tabletext"/>
            </w:pPr>
            <w:r w:rsidRPr="00D8609A">
              <w:t>A design consisting of:</w:t>
            </w:r>
          </w:p>
          <w:p w14:paraId="18DAD5A6" w14:textId="0A4FA615" w:rsidR="003B2C3B" w:rsidRPr="00D8609A" w:rsidRDefault="003B2C3B" w:rsidP="00C871F0">
            <w:pPr>
              <w:pStyle w:val="Tablea"/>
            </w:pPr>
            <w:r w:rsidRPr="00D8609A">
              <w:t>(a) a background of stylised clouds; and</w:t>
            </w:r>
          </w:p>
          <w:p w14:paraId="1E4304F8" w14:textId="6E54EDF6" w:rsidR="003B2C3B" w:rsidRPr="00D8609A" w:rsidRDefault="003B2C3B" w:rsidP="00C871F0">
            <w:pPr>
              <w:pStyle w:val="Tablea"/>
            </w:pPr>
            <w:r w:rsidRPr="00D8609A">
              <w:t>(b) partially obscuring the clouds, is a representation of a phoenix in flight with a flower in its beak; and</w:t>
            </w:r>
          </w:p>
          <w:p w14:paraId="0C225266" w14:textId="77777777" w:rsidR="003B2C3B" w:rsidRPr="00D8609A" w:rsidRDefault="003B2C3B" w:rsidP="00C871F0">
            <w:pPr>
              <w:pStyle w:val="Tablea"/>
            </w:pPr>
            <w:r w:rsidRPr="00D8609A">
              <w:t>(c) the following:</w:t>
            </w:r>
          </w:p>
          <w:p w14:paraId="1BBFBE4A" w14:textId="7DCDB7FA" w:rsidR="003B2C3B" w:rsidRPr="00D8609A" w:rsidRDefault="003B2C3B" w:rsidP="00C871F0">
            <w:pPr>
              <w:pStyle w:val="Tablei"/>
            </w:pPr>
            <w:r w:rsidRPr="00D8609A">
              <w:t>(i) “LB”; and</w:t>
            </w:r>
          </w:p>
          <w:p w14:paraId="2EDB1DB0" w14:textId="61F61622" w:rsidR="003B2C3B" w:rsidRPr="00D8609A" w:rsidRDefault="003B2C3B" w:rsidP="00724A17">
            <w:pPr>
              <w:pStyle w:val="Tablei"/>
            </w:pPr>
            <w:r w:rsidRPr="00D8609A">
              <w:t>(ii) “P”</w:t>
            </w:r>
            <w:r w:rsidR="00724A17" w:rsidRPr="00D8609A">
              <w:t>.</w:t>
            </w:r>
          </w:p>
        </w:tc>
      </w:tr>
      <w:tr w:rsidR="003B2C3B" w:rsidRPr="008973B6" w14:paraId="4B7422B9" w14:textId="77777777" w:rsidTr="00223339">
        <w:tc>
          <w:tcPr>
            <w:tcW w:w="616" w:type="dxa"/>
            <w:shd w:val="clear" w:color="auto" w:fill="auto"/>
          </w:tcPr>
          <w:p w14:paraId="78F7A4A1" w14:textId="1D50D85B" w:rsidR="003B2C3B" w:rsidRPr="00D8609A" w:rsidRDefault="003B2C3B" w:rsidP="003B2C3B">
            <w:pPr>
              <w:pStyle w:val="Tabletext"/>
            </w:pPr>
            <w:r w:rsidRPr="00D8609A">
              <w:t>125</w:t>
            </w:r>
          </w:p>
        </w:tc>
        <w:tc>
          <w:tcPr>
            <w:tcW w:w="938" w:type="dxa"/>
            <w:shd w:val="clear" w:color="auto" w:fill="auto"/>
          </w:tcPr>
          <w:p w14:paraId="4F73B8D0" w14:textId="58733797" w:rsidR="003B2C3B" w:rsidRPr="00D8609A" w:rsidRDefault="003B2C3B" w:rsidP="003B2C3B">
            <w:pPr>
              <w:pStyle w:val="Tabletext"/>
            </w:pPr>
            <w:r w:rsidRPr="00D8609A">
              <w:t>Reverse</w:t>
            </w:r>
          </w:p>
        </w:tc>
        <w:tc>
          <w:tcPr>
            <w:tcW w:w="938" w:type="dxa"/>
            <w:shd w:val="clear" w:color="auto" w:fill="auto"/>
          </w:tcPr>
          <w:p w14:paraId="2585D503" w14:textId="3C02E5EE" w:rsidR="003B2C3B" w:rsidRPr="00D8609A" w:rsidRDefault="003B2C3B" w:rsidP="003B2C3B">
            <w:pPr>
              <w:pStyle w:val="Tabletext"/>
            </w:pPr>
            <w:r w:rsidRPr="00D8609A">
              <w:t>R26</w:t>
            </w:r>
          </w:p>
        </w:tc>
        <w:tc>
          <w:tcPr>
            <w:tcW w:w="5886" w:type="dxa"/>
            <w:shd w:val="clear" w:color="auto" w:fill="auto"/>
          </w:tcPr>
          <w:p w14:paraId="40CF9CD4" w14:textId="19654213" w:rsidR="003B2C3B" w:rsidRPr="00D8609A" w:rsidRDefault="003B2C3B" w:rsidP="00C1363C">
            <w:pPr>
              <w:pStyle w:val="Tabletext"/>
            </w:pPr>
            <w:r w:rsidRPr="00D8609A">
              <w:t>A design consisting of:</w:t>
            </w:r>
          </w:p>
          <w:p w14:paraId="77C03E6A" w14:textId="333066B0" w:rsidR="003B2C3B" w:rsidRPr="00D8609A" w:rsidRDefault="003B2C3B" w:rsidP="000574CE">
            <w:pPr>
              <w:pStyle w:val="Tablea"/>
            </w:pPr>
            <w:r w:rsidRPr="00D8609A">
              <w:t xml:space="preserve">(a) in the foreground, a representation of </w:t>
            </w:r>
            <w:r w:rsidR="00DE4AA8" w:rsidRPr="00D8609A">
              <w:t>P</w:t>
            </w:r>
            <w:r w:rsidRPr="00D8609A">
              <w:t>egasus with its wings outstretched standing on its hindlegs on the edge of a riverbank, surrounded by flowering plants; and</w:t>
            </w:r>
          </w:p>
          <w:p w14:paraId="25275AB3" w14:textId="126865A4" w:rsidR="003B2C3B" w:rsidRPr="00D8609A" w:rsidRDefault="003B2C3B" w:rsidP="000574CE">
            <w:pPr>
              <w:pStyle w:val="Tablea"/>
            </w:pPr>
            <w:r w:rsidRPr="00D8609A">
              <w:t xml:space="preserve">(b) above </w:t>
            </w:r>
            <w:r w:rsidR="00A878B6" w:rsidRPr="00D8609A">
              <w:t>P</w:t>
            </w:r>
            <w:r w:rsidRPr="00D8609A">
              <w:t xml:space="preserve">egasus, a stylised tattered banner bearing the inscription </w:t>
            </w:r>
            <w:r w:rsidR="000D3E5A" w:rsidRPr="00D8609A">
              <w:t>“</w:t>
            </w:r>
            <w:r w:rsidRPr="00D8609A">
              <w:t>PEGASUS</w:t>
            </w:r>
            <w:r w:rsidR="000D3E5A" w:rsidRPr="00D8609A">
              <w:t>”</w:t>
            </w:r>
            <w:r w:rsidRPr="00D8609A">
              <w:t>; and</w:t>
            </w:r>
          </w:p>
          <w:p w14:paraId="64ECCED7" w14:textId="363D2581" w:rsidR="003B2C3B" w:rsidRPr="00D8609A" w:rsidRDefault="003B2C3B" w:rsidP="000574CE">
            <w:pPr>
              <w:pStyle w:val="Tablea"/>
            </w:pPr>
            <w:r w:rsidRPr="00D8609A">
              <w:t xml:space="preserve">(c) in the background, a stylised representation of rocky mountains, a stone cliff, and a </w:t>
            </w:r>
            <w:r w:rsidR="001E27FC" w:rsidRPr="00D8609A">
              <w:t>Roman column</w:t>
            </w:r>
            <w:r w:rsidRPr="00D8609A">
              <w:t>; and</w:t>
            </w:r>
          </w:p>
          <w:p w14:paraId="71CF57F8" w14:textId="576EEB8E" w:rsidR="003B2C3B" w:rsidRPr="00D8609A" w:rsidRDefault="003B2C3B" w:rsidP="000574CE">
            <w:pPr>
              <w:pStyle w:val="Tablea"/>
            </w:pPr>
            <w:r w:rsidRPr="00D8609A">
              <w:lastRenderedPageBreak/>
              <w:t>(d) the following:</w:t>
            </w:r>
          </w:p>
          <w:p w14:paraId="3A6EC838" w14:textId="40A811C4" w:rsidR="003B2C3B" w:rsidRPr="00D8609A" w:rsidRDefault="003B2C3B" w:rsidP="000574CE">
            <w:pPr>
              <w:pStyle w:val="Tablei"/>
            </w:pPr>
            <w:r w:rsidRPr="00D8609A">
              <w:t>(i) “NM”; and</w:t>
            </w:r>
          </w:p>
          <w:p w14:paraId="4703E163" w14:textId="77777777" w:rsidR="003B2C3B" w:rsidRPr="00D8609A" w:rsidRDefault="003B2C3B" w:rsidP="000574CE">
            <w:pPr>
              <w:pStyle w:val="Tablei"/>
            </w:pPr>
            <w:r w:rsidRPr="00D8609A">
              <w:t>(ii) “P”; and</w:t>
            </w:r>
          </w:p>
          <w:p w14:paraId="433460D8" w14:textId="5A8F01E0" w:rsidR="003B2C3B" w:rsidRPr="00D8609A" w:rsidRDefault="003B2C3B" w:rsidP="000574CE">
            <w:pPr>
              <w:pStyle w:val="Tablei"/>
            </w:pPr>
            <w:r w:rsidRPr="00D8609A">
              <w:t>(iii) a microscopic “P”.</w:t>
            </w:r>
          </w:p>
        </w:tc>
      </w:tr>
      <w:tr w:rsidR="003B2C3B" w:rsidRPr="008973B6" w14:paraId="57BC1427" w14:textId="77777777" w:rsidTr="00223339">
        <w:tc>
          <w:tcPr>
            <w:tcW w:w="616" w:type="dxa"/>
            <w:shd w:val="clear" w:color="auto" w:fill="auto"/>
          </w:tcPr>
          <w:p w14:paraId="71E9CCB6" w14:textId="563BA258" w:rsidR="003B2C3B" w:rsidRPr="00D8609A" w:rsidRDefault="003B2C3B" w:rsidP="003B2C3B">
            <w:pPr>
              <w:pStyle w:val="Tabletext"/>
            </w:pPr>
            <w:r w:rsidRPr="00D8609A">
              <w:lastRenderedPageBreak/>
              <w:t>126</w:t>
            </w:r>
          </w:p>
        </w:tc>
        <w:tc>
          <w:tcPr>
            <w:tcW w:w="938" w:type="dxa"/>
            <w:shd w:val="clear" w:color="auto" w:fill="auto"/>
          </w:tcPr>
          <w:p w14:paraId="315F695D" w14:textId="00687265" w:rsidR="003B2C3B" w:rsidRPr="00D8609A" w:rsidRDefault="003B2C3B" w:rsidP="003B2C3B">
            <w:pPr>
              <w:pStyle w:val="Tabletext"/>
            </w:pPr>
            <w:r w:rsidRPr="00D8609A">
              <w:t>Reverse</w:t>
            </w:r>
          </w:p>
        </w:tc>
        <w:tc>
          <w:tcPr>
            <w:tcW w:w="938" w:type="dxa"/>
            <w:shd w:val="clear" w:color="auto" w:fill="auto"/>
          </w:tcPr>
          <w:p w14:paraId="3459E961" w14:textId="48CFDD5D" w:rsidR="003B2C3B" w:rsidRPr="00D8609A" w:rsidRDefault="003B2C3B" w:rsidP="003B2C3B">
            <w:pPr>
              <w:pStyle w:val="Tabletext"/>
            </w:pPr>
            <w:r w:rsidRPr="00D8609A">
              <w:t>R27</w:t>
            </w:r>
          </w:p>
        </w:tc>
        <w:tc>
          <w:tcPr>
            <w:tcW w:w="5886" w:type="dxa"/>
            <w:shd w:val="clear" w:color="auto" w:fill="auto"/>
          </w:tcPr>
          <w:p w14:paraId="785B0AD9" w14:textId="1A58E732" w:rsidR="003B2C3B" w:rsidRPr="00D8609A" w:rsidRDefault="003B2C3B" w:rsidP="00933FE2">
            <w:pPr>
              <w:pStyle w:val="Tabletext"/>
            </w:pPr>
            <w:r w:rsidRPr="00D8609A">
              <w:t>The same as for item 125, except omit subparagraph (d)(iii</w:t>
            </w:r>
            <w:r w:rsidR="00933FE2" w:rsidRPr="00D8609A">
              <w:t>).</w:t>
            </w:r>
          </w:p>
        </w:tc>
      </w:tr>
      <w:tr w:rsidR="003B2C3B" w:rsidRPr="008973B6" w14:paraId="4A3A217B" w14:textId="77777777" w:rsidTr="00223339">
        <w:tc>
          <w:tcPr>
            <w:tcW w:w="616" w:type="dxa"/>
            <w:shd w:val="clear" w:color="auto" w:fill="auto"/>
          </w:tcPr>
          <w:p w14:paraId="4164EE65" w14:textId="08307535" w:rsidR="003B2C3B" w:rsidRPr="00D8609A" w:rsidRDefault="003B2C3B" w:rsidP="003B2C3B">
            <w:pPr>
              <w:pStyle w:val="Tabletext"/>
            </w:pPr>
            <w:r w:rsidRPr="00D8609A">
              <w:t>127</w:t>
            </w:r>
          </w:p>
        </w:tc>
        <w:tc>
          <w:tcPr>
            <w:tcW w:w="938" w:type="dxa"/>
            <w:shd w:val="clear" w:color="auto" w:fill="auto"/>
          </w:tcPr>
          <w:p w14:paraId="581A74B4" w14:textId="5D61EADB" w:rsidR="003B2C3B" w:rsidRPr="00D8609A" w:rsidRDefault="003B2C3B" w:rsidP="003B2C3B">
            <w:pPr>
              <w:pStyle w:val="Tabletext"/>
            </w:pPr>
            <w:r w:rsidRPr="00D8609A">
              <w:t>Reverse</w:t>
            </w:r>
          </w:p>
        </w:tc>
        <w:tc>
          <w:tcPr>
            <w:tcW w:w="938" w:type="dxa"/>
            <w:shd w:val="clear" w:color="auto" w:fill="auto"/>
          </w:tcPr>
          <w:p w14:paraId="09FBF955" w14:textId="047B256F" w:rsidR="003B2C3B" w:rsidRPr="00D8609A" w:rsidRDefault="003B2C3B" w:rsidP="003B2C3B">
            <w:pPr>
              <w:pStyle w:val="Tabletext"/>
            </w:pPr>
            <w:r w:rsidRPr="00D8609A">
              <w:t>R28</w:t>
            </w:r>
          </w:p>
        </w:tc>
        <w:tc>
          <w:tcPr>
            <w:tcW w:w="5886" w:type="dxa"/>
            <w:shd w:val="clear" w:color="auto" w:fill="auto"/>
          </w:tcPr>
          <w:p w14:paraId="31FF7DEB" w14:textId="0A6CC1D7" w:rsidR="003B2C3B" w:rsidRPr="00D8609A" w:rsidRDefault="003B2C3B" w:rsidP="00B67409">
            <w:pPr>
              <w:pStyle w:val="Tabletext"/>
            </w:pPr>
            <w:r w:rsidRPr="00D8609A">
              <w:t>A design consisting of:</w:t>
            </w:r>
          </w:p>
          <w:p w14:paraId="318E7E08" w14:textId="271B4026" w:rsidR="003B2C3B" w:rsidRPr="00D8609A" w:rsidRDefault="003B2C3B" w:rsidP="00B67409">
            <w:pPr>
              <w:pStyle w:val="Tablea"/>
            </w:pPr>
            <w:r w:rsidRPr="00D8609A">
              <w:t>(a) a coloured stylised representation of 2 quokkas, one standing on its hindlegs on rocky ground behind a body of water, and the other crouching down and looking down at its reflection in the water; and</w:t>
            </w:r>
          </w:p>
          <w:p w14:paraId="233D77B3" w14:textId="54C78E21" w:rsidR="003B2C3B" w:rsidRPr="00D8609A" w:rsidRDefault="003B2C3B" w:rsidP="00B67409">
            <w:pPr>
              <w:pStyle w:val="Tablea"/>
            </w:pPr>
            <w:r w:rsidRPr="00D8609A">
              <w:t xml:space="preserve">(b) a coloured stylised representation of </w:t>
            </w:r>
            <w:r w:rsidRPr="00D8609A">
              <w:rPr>
                <w:i/>
                <w:iCs/>
              </w:rPr>
              <w:t>trachymene coerulea</w:t>
            </w:r>
            <w:r w:rsidRPr="00D8609A">
              <w:t xml:space="preserve"> (also known as Rottnest Island daisies) and grass; and</w:t>
            </w:r>
          </w:p>
          <w:p w14:paraId="0825C900" w14:textId="34421CB6" w:rsidR="003B2C3B" w:rsidRPr="00D8609A" w:rsidRDefault="003B2C3B" w:rsidP="00B67409">
            <w:pPr>
              <w:pStyle w:val="Tablea"/>
            </w:pPr>
            <w:r w:rsidRPr="00D8609A">
              <w:t>(c) the following:</w:t>
            </w:r>
          </w:p>
          <w:p w14:paraId="2C9CB69B" w14:textId="086F303B" w:rsidR="003B2C3B" w:rsidRPr="00D8609A" w:rsidRDefault="003B2C3B" w:rsidP="001539B5">
            <w:pPr>
              <w:pStyle w:val="Tablei"/>
            </w:pPr>
            <w:r w:rsidRPr="00D8609A">
              <w:t>(i) “QUOKKA”; and</w:t>
            </w:r>
          </w:p>
          <w:p w14:paraId="1316153A" w14:textId="7F0FD0B0" w:rsidR="003B2C3B" w:rsidRPr="00D8609A" w:rsidRDefault="003B2C3B" w:rsidP="001539B5">
            <w:pPr>
              <w:pStyle w:val="Tablei"/>
            </w:pPr>
            <w:r w:rsidRPr="00D8609A">
              <w:t>(ii) “SR”; and</w:t>
            </w:r>
          </w:p>
          <w:p w14:paraId="15787C02" w14:textId="5FF7439E" w:rsidR="003B2C3B" w:rsidRPr="00D8609A" w:rsidRDefault="003B2C3B" w:rsidP="001539B5">
            <w:pPr>
              <w:pStyle w:val="Tablei"/>
            </w:pPr>
            <w:r w:rsidRPr="00D8609A">
              <w:t>(iii) “P”.</w:t>
            </w:r>
          </w:p>
        </w:tc>
      </w:tr>
      <w:tr w:rsidR="003B2C3B" w:rsidRPr="008973B6" w14:paraId="7360A17C" w14:textId="77777777" w:rsidTr="00223339">
        <w:tc>
          <w:tcPr>
            <w:tcW w:w="616" w:type="dxa"/>
            <w:shd w:val="clear" w:color="auto" w:fill="auto"/>
          </w:tcPr>
          <w:p w14:paraId="332353D6" w14:textId="581F4767" w:rsidR="003B2C3B" w:rsidRPr="00D8609A" w:rsidRDefault="003B2C3B" w:rsidP="003B2C3B">
            <w:pPr>
              <w:pStyle w:val="Tabletext"/>
            </w:pPr>
            <w:r w:rsidRPr="00D8609A">
              <w:t>128</w:t>
            </w:r>
          </w:p>
        </w:tc>
        <w:tc>
          <w:tcPr>
            <w:tcW w:w="938" w:type="dxa"/>
            <w:shd w:val="clear" w:color="auto" w:fill="auto"/>
          </w:tcPr>
          <w:p w14:paraId="6D53FEA6" w14:textId="0FD97197" w:rsidR="003B2C3B" w:rsidRPr="00D8609A" w:rsidRDefault="003B2C3B" w:rsidP="003B2C3B">
            <w:pPr>
              <w:pStyle w:val="Tabletext"/>
            </w:pPr>
            <w:r w:rsidRPr="00D8609A">
              <w:t>Reverse</w:t>
            </w:r>
          </w:p>
        </w:tc>
        <w:tc>
          <w:tcPr>
            <w:tcW w:w="938" w:type="dxa"/>
            <w:shd w:val="clear" w:color="auto" w:fill="auto"/>
          </w:tcPr>
          <w:p w14:paraId="4A5D1233" w14:textId="6BFE4DAD" w:rsidR="003B2C3B" w:rsidRPr="00D8609A" w:rsidRDefault="003B2C3B" w:rsidP="003B2C3B">
            <w:pPr>
              <w:pStyle w:val="Tabletext"/>
            </w:pPr>
            <w:r w:rsidRPr="00D8609A">
              <w:t>R29</w:t>
            </w:r>
          </w:p>
        </w:tc>
        <w:tc>
          <w:tcPr>
            <w:tcW w:w="5886" w:type="dxa"/>
            <w:shd w:val="clear" w:color="auto" w:fill="auto"/>
          </w:tcPr>
          <w:p w14:paraId="0FF2B404" w14:textId="7C55D0FA" w:rsidR="003B2C3B" w:rsidRPr="00D8609A" w:rsidRDefault="003B2C3B" w:rsidP="00E872BB">
            <w:pPr>
              <w:pStyle w:val="Tabletext"/>
            </w:pPr>
            <w:r w:rsidRPr="00D8609A">
              <w:t>A design consisting of a circular border in the foreground enclosing a representation of a swan on the surface of stylised water in the background, and the following:</w:t>
            </w:r>
          </w:p>
          <w:p w14:paraId="6CF0BB6B" w14:textId="775C1232" w:rsidR="003B2C3B" w:rsidRPr="00D8609A" w:rsidRDefault="003B2C3B" w:rsidP="00E872BB">
            <w:pPr>
              <w:pStyle w:val="Tablea"/>
            </w:pPr>
            <w:r w:rsidRPr="00D8609A">
              <w:t>(a) “THE XOZ 9999 AUSTRALIAN” (where “X” is the nominal weight in ounces of the coin, expressed as a whole number or a common fraction in Arabic numerals); and</w:t>
            </w:r>
          </w:p>
          <w:p w14:paraId="6A52DA06" w14:textId="36464D83" w:rsidR="003B2C3B" w:rsidRPr="00D8609A" w:rsidRDefault="003B2C3B" w:rsidP="00E872BB">
            <w:pPr>
              <w:pStyle w:val="Tablea"/>
            </w:pPr>
            <w:r w:rsidRPr="00D8609A">
              <w:t>(b) “SILVER SWAN”; and</w:t>
            </w:r>
          </w:p>
          <w:p w14:paraId="1262B9DC" w14:textId="77777777" w:rsidR="003B2C3B" w:rsidRPr="00D8609A" w:rsidRDefault="003B2C3B" w:rsidP="00E872BB">
            <w:pPr>
              <w:pStyle w:val="Tablea"/>
            </w:pPr>
            <w:r w:rsidRPr="00D8609A">
              <w:t>(c) “AH”; and</w:t>
            </w:r>
          </w:p>
          <w:p w14:paraId="0488137F" w14:textId="069C4F4E" w:rsidR="003B2C3B" w:rsidRPr="00D8609A" w:rsidRDefault="003B2C3B" w:rsidP="00E872BB">
            <w:pPr>
              <w:pStyle w:val="Tablea"/>
            </w:pPr>
            <w:r w:rsidRPr="00D8609A">
              <w:t>(d) “P”.</w:t>
            </w:r>
          </w:p>
        </w:tc>
      </w:tr>
      <w:tr w:rsidR="003B2C3B" w:rsidRPr="008973B6" w14:paraId="79D9A0CD" w14:textId="77777777" w:rsidTr="00223339">
        <w:tc>
          <w:tcPr>
            <w:tcW w:w="616" w:type="dxa"/>
            <w:shd w:val="clear" w:color="auto" w:fill="auto"/>
          </w:tcPr>
          <w:p w14:paraId="141D1AA7" w14:textId="38D0B5E8" w:rsidR="003B2C3B" w:rsidRPr="00D8609A" w:rsidRDefault="003B2C3B" w:rsidP="003B2C3B">
            <w:pPr>
              <w:pStyle w:val="Tabletext"/>
            </w:pPr>
            <w:r w:rsidRPr="00D8609A">
              <w:t>129</w:t>
            </w:r>
          </w:p>
        </w:tc>
        <w:tc>
          <w:tcPr>
            <w:tcW w:w="938" w:type="dxa"/>
            <w:shd w:val="clear" w:color="auto" w:fill="auto"/>
          </w:tcPr>
          <w:p w14:paraId="3B9443F9" w14:textId="21299A57" w:rsidR="003B2C3B" w:rsidRPr="00D8609A" w:rsidRDefault="003B2C3B" w:rsidP="003B2C3B">
            <w:pPr>
              <w:pStyle w:val="Tabletext"/>
            </w:pPr>
            <w:r w:rsidRPr="00D8609A">
              <w:t>Reverse</w:t>
            </w:r>
          </w:p>
        </w:tc>
        <w:tc>
          <w:tcPr>
            <w:tcW w:w="938" w:type="dxa"/>
            <w:shd w:val="clear" w:color="auto" w:fill="auto"/>
          </w:tcPr>
          <w:p w14:paraId="42006FFD" w14:textId="47097430" w:rsidR="003B2C3B" w:rsidRPr="00D8609A" w:rsidRDefault="003B2C3B" w:rsidP="003B2C3B">
            <w:pPr>
              <w:pStyle w:val="Tabletext"/>
            </w:pPr>
            <w:r w:rsidRPr="00D8609A">
              <w:t>R30</w:t>
            </w:r>
          </w:p>
        </w:tc>
        <w:tc>
          <w:tcPr>
            <w:tcW w:w="5886" w:type="dxa"/>
            <w:shd w:val="clear" w:color="auto" w:fill="auto"/>
          </w:tcPr>
          <w:p w14:paraId="482D862A" w14:textId="439BABE3" w:rsidR="003B2C3B" w:rsidRPr="00D8609A" w:rsidRDefault="003B2C3B" w:rsidP="00302A2A">
            <w:pPr>
              <w:pStyle w:val="Tabletext"/>
            </w:pPr>
            <w:r w:rsidRPr="00D8609A">
              <w:t xml:space="preserve">The same as for item 128, </w:t>
            </w:r>
            <w:r w:rsidR="00302A2A" w:rsidRPr="00D8609A">
              <w:t>except</w:t>
            </w:r>
            <w:r w:rsidRPr="00D8609A">
              <w:t xml:space="preserve"> omit paragraph (b) and substitute: </w:t>
            </w:r>
          </w:p>
          <w:p w14:paraId="25D51028" w14:textId="709C1683" w:rsidR="003B2C3B" w:rsidRPr="00D8609A" w:rsidRDefault="003B2C3B" w:rsidP="00302A2A">
            <w:pPr>
              <w:pStyle w:val="Tablea"/>
            </w:pPr>
            <w:r w:rsidRPr="00D8609A">
              <w:t>(b) “GOLD SWAN”; and</w:t>
            </w:r>
          </w:p>
        </w:tc>
      </w:tr>
      <w:tr w:rsidR="003B2C3B" w:rsidRPr="008973B6" w14:paraId="42895E58" w14:textId="77777777" w:rsidTr="00223339">
        <w:tc>
          <w:tcPr>
            <w:tcW w:w="616" w:type="dxa"/>
            <w:shd w:val="clear" w:color="auto" w:fill="auto"/>
          </w:tcPr>
          <w:p w14:paraId="75CDFC59" w14:textId="17FCBAB3" w:rsidR="003B2C3B" w:rsidRPr="00D8609A" w:rsidRDefault="003B2C3B" w:rsidP="003B2C3B">
            <w:pPr>
              <w:pStyle w:val="Tabletext"/>
            </w:pPr>
            <w:r w:rsidRPr="00D8609A">
              <w:t>130</w:t>
            </w:r>
          </w:p>
        </w:tc>
        <w:tc>
          <w:tcPr>
            <w:tcW w:w="938" w:type="dxa"/>
            <w:shd w:val="clear" w:color="auto" w:fill="auto"/>
          </w:tcPr>
          <w:p w14:paraId="7A56E65A" w14:textId="1C81DEDD" w:rsidR="003B2C3B" w:rsidRPr="00D8609A" w:rsidRDefault="003B2C3B" w:rsidP="003B2C3B">
            <w:pPr>
              <w:pStyle w:val="Tabletext"/>
            </w:pPr>
            <w:r w:rsidRPr="00D8609A">
              <w:t>Reverse</w:t>
            </w:r>
          </w:p>
        </w:tc>
        <w:tc>
          <w:tcPr>
            <w:tcW w:w="938" w:type="dxa"/>
            <w:shd w:val="clear" w:color="auto" w:fill="auto"/>
          </w:tcPr>
          <w:p w14:paraId="72D00CFE" w14:textId="08AF6C90" w:rsidR="003B2C3B" w:rsidRPr="00D8609A" w:rsidRDefault="003B2C3B" w:rsidP="003B2C3B">
            <w:pPr>
              <w:pStyle w:val="Tabletext"/>
            </w:pPr>
            <w:r w:rsidRPr="00D8609A">
              <w:t>R31</w:t>
            </w:r>
          </w:p>
        </w:tc>
        <w:tc>
          <w:tcPr>
            <w:tcW w:w="5886" w:type="dxa"/>
            <w:shd w:val="clear" w:color="auto" w:fill="auto"/>
          </w:tcPr>
          <w:p w14:paraId="0BEB11AD" w14:textId="7503F9BD" w:rsidR="003B2C3B" w:rsidRPr="00D8609A" w:rsidRDefault="003B2C3B" w:rsidP="00EB42D2">
            <w:pPr>
              <w:pStyle w:val="Tabletext"/>
            </w:pPr>
            <w:r w:rsidRPr="00D8609A">
              <w:t>A design consisting of a circular border immediately inside the rim that is partially obscured by a coloured stylised representation of an eagle perched on a tree branch with its wings outstretched, and the following:</w:t>
            </w:r>
          </w:p>
          <w:p w14:paraId="5411D9B0" w14:textId="3D88FEEB" w:rsidR="003B2C3B" w:rsidRPr="00D8609A" w:rsidRDefault="003B2C3B" w:rsidP="00EB42D2">
            <w:pPr>
              <w:pStyle w:val="Tablea"/>
            </w:pPr>
            <w:r w:rsidRPr="00D8609A">
              <w:t>(a) “AUSTRALIAN WEDGE-TAILED EAGLE”; and</w:t>
            </w:r>
          </w:p>
          <w:p w14:paraId="4BD9057C" w14:textId="5FA2827E" w:rsidR="003B2C3B" w:rsidRPr="00D8609A" w:rsidRDefault="003B2C3B" w:rsidP="00EB42D2">
            <w:pPr>
              <w:pStyle w:val="Tablea"/>
            </w:pPr>
            <w:r w:rsidRPr="00D8609A">
              <w:t>(b) “2023”; and</w:t>
            </w:r>
          </w:p>
          <w:p w14:paraId="5FB44A00" w14:textId="6FC19652" w:rsidR="003B2C3B" w:rsidRPr="00D8609A" w:rsidRDefault="003B2C3B" w:rsidP="00EB42D2">
            <w:pPr>
              <w:pStyle w:val="Tablea"/>
            </w:pPr>
            <w:r w:rsidRPr="00D8609A">
              <w:t xml:space="preserve">(c) “JM”; and </w:t>
            </w:r>
          </w:p>
          <w:p w14:paraId="2287C7AE" w14:textId="4AD0393E" w:rsidR="003B2C3B" w:rsidRPr="00D8609A" w:rsidRDefault="003B2C3B" w:rsidP="00EB42D2">
            <w:pPr>
              <w:pStyle w:val="Tablea"/>
            </w:pPr>
            <w:r w:rsidRPr="00D8609A">
              <w:t xml:space="preserve">(d) </w:t>
            </w:r>
            <w:r w:rsidR="002B652F" w:rsidRPr="00D8609A">
              <w:t>“P”; and</w:t>
            </w:r>
          </w:p>
          <w:p w14:paraId="1CD263D4" w14:textId="40D87368" w:rsidR="003B2C3B" w:rsidRPr="00D8609A" w:rsidRDefault="003B2C3B" w:rsidP="00EB42D2">
            <w:pPr>
              <w:pStyle w:val="Tablea"/>
            </w:pPr>
            <w:r w:rsidRPr="00D8609A">
              <w:t xml:space="preserve">(e) </w:t>
            </w:r>
            <w:r w:rsidR="002B652F" w:rsidRPr="00D8609A">
              <w:t>“Xoz 9999 SILVER” (where “X” is the nominal weight in ounces of the coin, expressed as a whole number or a common fraction in Arabic numerals); and</w:t>
            </w:r>
          </w:p>
          <w:p w14:paraId="328F67AE" w14:textId="450AE2A3" w:rsidR="003B2C3B" w:rsidRPr="00D8609A" w:rsidRDefault="003B2C3B" w:rsidP="00EB42D2">
            <w:pPr>
              <w:pStyle w:val="Tablea"/>
            </w:pPr>
            <w:r w:rsidRPr="00D8609A">
              <w:t>(f) a microscopic “P”.</w:t>
            </w:r>
          </w:p>
        </w:tc>
      </w:tr>
      <w:tr w:rsidR="003B2C3B" w:rsidRPr="008973B6" w14:paraId="52823B4D" w14:textId="77777777" w:rsidTr="00223339">
        <w:tc>
          <w:tcPr>
            <w:tcW w:w="616" w:type="dxa"/>
            <w:shd w:val="clear" w:color="auto" w:fill="auto"/>
          </w:tcPr>
          <w:p w14:paraId="3834766B" w14:textId="75F40A4D" w:rsidR="003B2C3B" w:rsidRPr="00D8609A" w:rsidRDefault="003B2C3B" w:rsidP="003B2C3B">
            <w:pPr>
              <w:pStyle w:val="Tabletext"/>
            </w:pPr>
            <w:r w:rsidRPr="00D8609A">
              <w:t>131</w:t>
            </w:r>
          </w:p>
        </w:tc>
        <w:tc>
          <w:tcPr>
            <w:tcW w:w="938" w:type="dxa"/>
            <w:shd w:val="clear" w:color="auto" w:fill="auto"/>
          </w:tcPr>
          <w:p w14:paraId="4FAFBF49" w14:textId="2E1E95DD" w:rsidR="003B2C3B" w:rsidRPr="00D8609A" w:rsidRDefault="003B2C3B" w:rsidP="003B2C3B">
            <w:pPr>
              <w:pStyle w:val="Tabletext"/>
            </w:pPr>
            <w:r w:rsidRPr="00D8609A">
              <w:t>Reverse</w:t>
            </w:r>
          </w:p>
        </w:tc>
        <w:tc>
          <w:tcPr>
            <w:tcW w:w="938" w:type="dxa"/>
            <w:shd w:val="clear" w:color="auto" w:fill="auto"/>
          </w:tcPr>
          <w:p w14:paraId="244A3A40" w14:textId="54BCB493" w:rsidR="003B2C3B" w:rsidRPr="00D8609A" w:rsidRDefault="003B2C3B" w:rsidP="003B2C3B">
            <w:pPr>
              <w:pStyle w:val="Tabletext"/>
            </w:pPr>
            <w:r w:rsidRPr="00D8609A">
              <w:t>R32</w:t>
            </w:r>
          </w:p>
        </w:tc>
        <w:tc>
          <w:tcPr>
            <w:tcW w:w="5886" w:type="dxa"/>
            <w:shd w:val="clear" w:color="auto" w:fill="auto"/>
          </w:tcPr>
          <w:p w14:paraId="5EC801CC" w14:textId="4B20B715" w:rsidR="003B2C3B" w:rsidRPr="00D8609A" w:rsidRDefault="003B2C3B" w:rsidP="005B017D">
            <w:pPr>
              <w:pStyle w:val="Tabletext"/>
            </w:pPr>
            <w:r w:rsidRPr="00D8609A">
              <w:t>The same as for item 130, except for the following:</w:t>
            </w:r>
          </w:p>
          <w:p w14:paraId="2071E407" w14:textId="4DFDB5C0" w:rsidR="003B2C3B" w:rsidRPr="00D8609A" w:rsidRDefault="003B2C3B" w:rsidP="005B017D">
            <w:pPr>
              <w:pStyle w:val="Tablea"/>
            </w:pPr>
            <w:r w:rsidRPr="00D8609A">
              <w:t xml:space="preserve">(a) the eagle and the tree branch are </w:t>
            </w:r>
            <w:r w:rsidR="007F6ED6" w:rsidRPr="00D8609A">
              <w:t>plated</w:t>
            </w:r>
            <w:r w:rsidR="004D7F24" w:rsidRPr="00D8609A">
              <w:t xml:space="preserve"> in platinum</w:t>
            </w:r>
            <w:r w:rsidR="00EC434A" w:rsidRPr="00D8609A">
              <w:t xml:space="preserve"> </w:t>
            </w:r>
            <w:r w:rsidR="00B900B9" w:rsidRPr="00D8609A">
              <w:t>instead of</w:t>
            </w:r>
            <w:r w:rsidRPr="00D8609A">
              <w:t xml:space="preserve"> coloured; and</w:t>
            </w:r>
          </w:p>
          <w:p w14:paraId="38D00C2A" w14:textId="78AB14F1" w:rsidR="003B2C3B" w:rsidRPr="00D8609A" w:rsidRDefault="003B2C3B" w:rsidP="005B017D">
            <w:pPr>
              <w:pStyle w:val="Tablea"/>
            </w:pPr>
            <w:r w:rsidRPr="00D8609A">
              <w:t>(</w:t>
            </w:r>
            <w:r w:rsidR="00B900B9" w:rsidRPr="00D8609A">
              <w:t>b</w:t>
            </w:r>
            <w:r w:rsidRPr="00D8609A">
              <w:t>) omit paragraph (</w:t>
            </w:r>
            <w:r w:rsidR="002B652F" w:rsidRPr="00D8609A">
              <w:t>e</w:t>
            </w:r>
            <w:r w:rsidRPr="00D8609A">
              <w:t xml:space="preserve">) </w:t>
            </w:r>
            <w:r w:rsidR="002B652F" w:rsidRPr="00D8609A">
              <w:t xml:space="preserve">and (f), </w:t>
            </w:r>
            <w:r w:rsidRPr="00D8609A">
              <w:t>and substitute:</w:t>
            </w:r>
          </w:p>
          <w:p w14:paraId="4EA95DD9" w14:textId="1345D425" w:rsidR="003B2C3B" w:rsidRPr="00D8609A" w:rsidRDefault="003B2C3B" w:rsidP="005B017D">
            <w:pPr>
              <w:pStyle w:val="Tablea"/>
            </w:pPr>
            <w:r w:rsidRPr="00D8609A">
              <w:t>“(</w:t>
            </w:r>
            <w:r w:rsidR="002B652F" w:rsidRPr="00D8609A">
              <w:t>e</w:t>
            </w:r>
            <w:r w:rsidRPr="00D8609A">
              <w:t>) “Xoz 9999 GOLD” (where “X” is the nominal weight in ounces of the coin, expressed as a whole number or a common fraction in Arabic numerals)</w:t>
            </w:r>
            <w:r w:rsidR="002B652F" w:rsidRPr="00D8609A">
              <w:t>.</w:t>
            </w:r>
            <w:r w:rsidRPr="00D8609A">
              <w:t>”</w:t>
            </w:r>
          </w:p>
        </w:tc>
      </w:tr>
      <w:tr w:rsidR="003B2C3B" w:rsidRPr="008973B6" w14:paraId="4B458E23" w14:textId="77777777" w:rsidTr="00223339">
        <w:tc>
          <w:tcPr>
            <w:tcW w:w="616" w:type="dxa"/>
            <w:shd w:val="clear" w:color="auto" w:fill="auto"/>
          </w:tcPr>
          <w:p w14:paraId="2672343E" w14:textId="7A62987B" w:rsidR="003B2C3B" w:rsidRPr="00D8609A" w:rsidRDefault="003B2C3B" w:rsidP="003B2C3B">
            <w:pPr>
              <w:pStyle w:val="Tabletext"/>
            </w:pPr>
            <w:r w:rsidRPr="00D8609A">
              <w:lastRenderedPageBreak/>
              <w:t>132</w:t>
            </w:r>
          </w:p>
        </w:tc>
        <w:tc>
          <w:tcPr>
            <w:tcW w:w="938" w:type="dxa"/>
            <w:shd w:val="clear" w:color="auto" w:fill="auto"/>
          </w:tcPr>
          <w:p w14:paraId="064AEB12" w14:textId="1BC3CE6A" w:rsidR="003B2C3B" w:rsidRPr="00D8609A" w:rsidRDefault="003B2C3B" w:rsidP="003B2C3B">
            <w:pPr>
              <w:pStyle w:val="Tabletext"/>
            </w:pPr>
            <w:r w:rsidRPr="00D8609A">
              <w:t>Reverse</w:t>
            </w:r>
          </w:p>
        </w:tc>
        <w:tc>
          <w:tcPr>
            <w:tcW w:w="938" w:type="dxa"/>
            <w:shd w:val="clear" w:color="auto" w:fill="auto"/>
          </w:tcPr>
          <w:p w14:paraId="0328BC07" w14:textId="6930488D" w:rsidR="003B2C3B" w:rsidRPr="00D8609A" w:rsidRDefault="003B2C3B" w:rsidP="003B2C3B">
            <w:pPr>
              <w:pStyle w:val="Tabletext"/>
            </w:pPr>
            <w:r w:rsidRPr="00D8609A">
              <w:t>R33</w:t>
            </w:r>
          </w:p>
        </w:tc>
        <w:tc>
          <w:tcPr>
            <w:tcW w:w="5886" w:type="dxa"/>
            <w:shd w:val="clear" w:color="auto" w:fill="auto"/>
          </w:tcPr>
          <w:p w14:paraId="6F3D6E16" w14:textId="77777777" w:rsidR="00C34ABA" w:rsidRPr="00D8609A" w:rsidRDefault="003B2C3B" w:rsidP="0084042A">
            <w:pPr>
              <w:pStyle w:val="Tabletext"/>
            </w:pPr>
            <w:r w:rsidRPr="00D8609A">
              <w:t>The same as for item 13</w:t>
            </w:r>
            <w:r w:rsidR="00580AB3" w:rsidRPr="00D8609A">
              <w:t>0</w:t>
            </w:r>
            <w:r w:rsidRPr="00D8609A">
              <w:t xml:space="preserve">, except </w:t>
            </w:r>
            <w:r w:rsidR="00C34ABA" w:rsidRPr="00D8609A">
              <w:t xml:space="preserve">for the following: </w:t>
            </w:r>
          </w:p>
          <w:p w14:paraId="33D5FE32" w14:textId="77777777" w:rsidR="003B2C3B" w:rsidRPr="00D8609A" w:rsidRDefault="00C34ABA" w:rsidP="00C34ABA">
            <w:pPr>
              <w:pStyle w:val="Tablea"/>
            </w:pPr>
            <w:r w:rsidRPr="00D8609A">
              <w:t xml:space="preserve">(a) </w:t>
            </w:r>
            <w:r w:rsidR="00580AB3" w:rsidRPr="00D8609A">
              <w:t xml:space="preserve">the eagle and the tree branch are </w:t>
            </w:r>
            <w:r w:rsidR="00631CD0" w:rsidRPr="00D8609A">
              <w:t>plated in gold</w:t>
            </w:r>
            <w:r w:rsidR="00580AB3" w:rsidRPr="00D8609A">
              <w:t xml:space="preserve"> instead of coloured</w:t>
            </w:r>
            <w:r w:rsidRPr="00D8609A">
              <w:t>; and</w:t>
            </w:r>
          </w:p>
          <w:p w14:paraId="4CC20BA5" w14:textId="1F00F896" w:rsidR="00C34ABA" w:rsidRPr="00D8609A" w:rsidRDefault="00C34ABA" w:rsidP="00C34ABA">
            <w:pPr>
              <w:pStyle w:val="Tablea"/>
            </w:pPr>
            <w:r w:rsidRPr="00D8609A">
              <w:t xml:space="preserve">(b) </w:t>
            </w:r>
            <w:r w:rsidR="00917DFF" w:rsidRPr="00D8609A">
              <w:t>omit paragraph (f).</w:t>
            </w:r>
          </w:p>
        </w:tc>
      </w:tr>
      <w:tr w:rsidR="003B2C3B" w:rsidRPr="008973B6" w14:paraId="1320DD45" w14:textId="77777777" w:rsidTr="00223339">
        <w:tc>
          <w:tcPr>
            <w:tcW w:w="616" w:type="dxa"/>
            <w:shd w:val="clear" w:color="auto" w:fill="auto"/>
          </w:tcPr>
          <w:p w14:paraId="130786C5" w14:textId="4F6517ED" w:rsidR="003B2C3B" w:rsidRPr="00D8609A" w:rsidRDefault="003B2C3B" w:rsidP="003B2C3B">
            <w:pPr>
              <w:pStyle w:val="Tabletext"/>
            </w:pPr>
            <w:r w:rsidRPr="00D8609A">
              <w:t>133</w:t>
            </w:r>
          </w:p>
        </w:tc>
        <w:tc>
          <w:tcPr>
            <w:tcW w:w="938" w:type="dxa"/>
            <w:shd w:val="clear" w:color="auto" w:fill="auto"/>
          </w:tcPr>
          <w:p w14:paraId="22C9DD9A" w14:textId="7A92FEBD" w:rsidR="003B2C3B" w:rsidRPr="00D8609A" w:rsidRDefault="003B2C3B" w:rsidP="003B2C3B">
            <w:pPr>
              <w:pStyle w:val="Tabletext"/>
            </w:pPr>
            <w:r w:rsidRPr="00D8609A">
              <w:t>Reverse</w:t>
            </w:r>
          </w:p>
        </w:tc>
        <w:tc>
          <w:tcPr>
            <w:tcW w:w="938" w:type="dxa"/>
            <w:shd w:val="clear" w:color="auto" w:fill="auto"/>
          </w:tcPr>
          <w:p w14:paraId="354732F7" w14:textId="4E34DAF7" w:rsidR="003B2C3B" w:rsidRPr="00D8609A" w:rsidRDefault="003B2C3B" w:rsidP="003B2C3B">
            <w:pPr>
              <w:pStyle w:val="Tabletext"/>
            </w:pPr>
            <w:r w:rsidRPr="00D8609A">
              <w:t>R34</w:t>
            </w:r>
          </w:p>
        </w:tc>
        <w:tc>
          <w:tcPr>
            <w:tcW w:w="5886" w:type="dxa"/>
            <w:shd w:val="clear" w:color="auto" w:fill="auto"/>
          </w:tcPr>
          <w:p w14:paraId="039C279C" w14:textId="77777777" w:rsidR="003B2C3B" w:rsidRPr="00D8609A" w:rsidRDefault="003B2C3B" w:rsidP="009D236B">
            <w:pPr>
              <w:pStyle w:val="Tabletext"/>
            </w:pPr>
            <w:r w:rsidRPr="00D8609A">
              <w:t>A design consisting of:</w:t>
            </w:r>
          </w:p>
          <w:p w14:paraId="007E9AB7" w14:textId="1A02C74B" w:rsidR="007A6FBF" w:rsidRPr="00D8609A" w:rsidRDefault="00D27154" w:rsidP="00AB5B61">
            <w:pPr>
              <w:pStyle w:val="Tablea"/>
            </w:pPr>
            <w:r w:rsidRPr="00D8609A">
              <w:t xml:space="preserve">(a) a silver annulus bearing </w:t>
            </w:r>
            <w:r w:rsidR="00833FA7" w:rsidRPr="00D8609A">
              <w:t>the inscriptions:</w:t>
            </w:r>
          </w:p>
          <w:p w14:paraId="12BF8D5E" w14:textId="77777777" w:rsidR="00AB5B61" w:rsidRPr="00D8609A" w:rsidRDefault="00AB5B61" w:rsidP="00335F8F">
            <w:pPr>
              <w:pStyle w:val="Tablei"/>
            </w:pPr>
            <w:r w:rsidRPr="00D8609A">
              <w:t>(i) “AUSTRALIAN WEDGE</w:t>
            </w:r>
            <w:r w:rsidRPr="00D8609A">
              <w:noBreakHyphen/>
              <w:t>TAILED EAGLE”; and</w:t>
            </w:r>
          </w:p>
          <w:p w14:paraId="599F0818" w14:textId="77777777" w:rsidR="00AB5B61" w:rsidRPr="00D8609A" w:rsidRDefault="00AB5B61" w:rsidP="00335F8F">
            <w:pPr>
              <w:pStyle w:val="Tablei"/>
            </w:pPr>
            <w:r w:rsidRPr="00D8609A">
              <w:t>(ii) “2023”; and</w:t>
            </w:r>
          </w:p>
          <w:p w14:paraId="366F1883" w14:textId="7362841E" w:rsidR="00833FA7" w:rsidRPr="00D8609A" w:rsidRDefault="00AB5B61" w:rsidP="00335F8F">
            <w:pPr>
              <w:pStyle w:val="Tablei"/>
            </w:pPr>
            <w:r w:rsidRPr="00D8609A">
              <w:t>(i</w:t>
            </w:r>
            <w:r w:rsidR="00335F8F" w:rsidRPr="00D8609A">
              <w:t>ii</w:t>
            </w:r>
            <w:r w:rsidRPr="00D8609A">
              <w:t>) “P”</w:t>
            </w:r>
            <w:r w:rsidR="00335F8F" w:rsidRPr="00D8609A">
              <w:t>; and</w:t>
            </w:r>
          </w:p>
          <w:p w14:paraId="18A84A3D" w14:textId="6C5BA51D" w:rsidR="003B2C3B" w:rsidRPr="00D8609A" w:rsidRDefault="003B2C3B" w:rsidP="009D236B">
            <w:pPr>
              <w:pStyle w:val="Tablea"/>
            </w:pPr>
            <w:r w:rsidRPr="00D8609A">
              <w:t>(</w:t>
            </w:r>
            <w:r w:rsidR="000B589F" w:rsidRPr="00D8609A">
              <w:t>b</w:t>
            </w:r>
            <w:r w:rsidRPr="00D8609A">
              <w:t xml:space="preserve">) </w:t>
            </w:r>
            <w:r w:rsidR="00466552" w:rsidRPr="00D8609A">
              <w:t>the annulus sur</w:t>
            </w:r>
            <w:r w:rsidR="000C5310" w:rsidRPr="00D8609A">
              <w:t>rounds a</w:t>
            </w:r>
            <w:r w:rsidRPr="00D8609A">
              <w:t xml:space="preserve"> gold centrepiece </w:t>
            </w:r>
            <w:r w:rsidR="000B589F" w:rsidRPr="00D8609A">
              <w:t>enclosing a</w:t>
            </w:r>
            <w:r w:rsidRPr="00D8609A">
              <w:t xml:space="preserve"> </w:t>
            </w:r>
            <w:r w:rsidR="00CA54C0" w:rsidRPr="00D8609A">
              <w:t>gold-plated</w:t>
            </w:r>
            <w:r w:rsidR="00BC0D19" w:rsidRPr="00D8609A">
              <w:t xml:space="preserve"> </w:t>
            </w:r>
            <w:r w:rsidRPr="00D8609A">
              <w:t>stylised representation of an eagle perched on a tree branch with its wings outstretched</w:t>
            </w:r>
            <w:r w:rsidR="00803DDA" w:rsidRPr="00D8609A">
              <w:t xml:space="preserve"> </w:t>
            </w:r>
            <w:r w:rsidR="00156643" w:rsidRPr="00D8609A">
              <w:t>containing</w:t>
            </w:r>
            <w:r w:rsidR="00A70204" w:rsidRPr="00D8609A">
              <w:t xml:space="preserve"> the inscriptions “JM”</w:t>
            </w:r>
            <w:r w:rsidRPr="00D8609A">
              <w:t>; and</w:t>
            </w:r>
          </w:p>
          <w:p w14:paraId="077AF54A" w14:textId="35B9882F" w:rsidR="003B2C3B" w:rsidRPr="00D8609A" w:rsidRDefault="000B589F" w:rsidP="00A92511">
            <w:pPr>
              <w:pStyle w:val="Tablea"/>
            </w:pPr>
            <w:r w:rsidRPr="00D8609A">
              <w:t>(c)</w:t>
            </w:r>
            <w:r w:rsidR="0088382F" w:rsidRPr="00D8609A">
              <w:t xml:space="preserve"> the eagle </w:t>
            </w:r>
            <w:r w:rsidR="00156643" w:rsidRPr="00D8609A">
              <w:t xml:space="preserve">also </w:t>
            </w:r>
            <w:r w:rsidR="00A92511" w:rsidRPr="00D8609A">
              <w:t>partially</w:t>
            </w:r>
            <w:r w:rsidR="0088382F" w:rsidRPr="00D8609A">
              <w:t xml:space="preserve"> </w:t>
            </w:r>
            <w:r w:rsidR="00803DDA" w:rsidRPr="00D8609A">
              <w:t>obscures</w:t>
            </w:r>
            <w:r w:rsidR="0088382F" w:rsidRPr="00D8609A">
              <w:t xml:space="preserve"> the </w:t>
            </w:r>
            <w:r w:rsidR="00132E68" w:rsidRPr="00D8609A">
              <w:t>annulus</w:t>
            </w:r>
            <w:r w:rsidR="00A92511" w:rsidRPr="00D8609A">
              <w:t>.</w:t>
            </w:r>
          </w:p>
        </w:tc>
      </w:tr>
      <w:tr w:rsidR="003B2C3B" w:rsidRPr="008973B6" w14:paraId="347D5F83" w14:textId="77777777" w:rsidTr="00223339">
        <w:tc>
          <w:tcPr>
            <w:tcW w:w="616" w:type="dxa"/>
            <w:shd w:val="clear" w:color="auto" w:fill="auto"/>
          </w:tcPr>
          <w:p w14:paraId="151795E0" w14:textId="78760391" w:rsidR="003B2C3B" w:rsidRPr="00D8609A" w:rsidRDefault="003B2C3B" w:rsidP="003B2C3B">
            <w:pPr>
              <w:pStyle w:val="Tabletext"/>
            </w:pPr>
            <w:r w:rsidRPr="00D8609A">
              <w:t>134</w:t>
            </w:r>
          </w:p>
        </w:tc>
        <w:tc>
          <w:tcPr>
            <w:tcW w:w="938" w:type="dxa"/>
            <w:shd w:val="clear" w:color="auto" w:fill="auto"/>
          </w:tcPr>
          <w:p w14:paraId="44DD5C7C" w14:textId="19E8188A" w:rsidR="003B2C3B" w:rsidRPr="00D8609A" w:rsidRDefault="003B2C3B" w:rsidP="003B2C3B">
            <w:pPr>
              <w:pStyle w:val="Tabletext"/>
            </w:pPr>
            <w:r w:rsidRPr="00D8609A">
              <w:t>Reverse</w:t>
            </w:r>
          </w:p>
        </w:tc>
        <w:tc>
          <w:tcPr>
            <w:tcW w:w="938" w:type="dxa"/>
            <w:shd w:val="clear" w:color="auto" w:fill="auto"/>
          </w:tcPr>
          <w:p w14:paraId="7B31DE08" w14:textId="0E254F0F" w:rsidR="003B2C3B" w:rsidRPr="00D8609A" w:rsidRDefault="003B2C3B" w:rsidP="003B2C3B">
            <w:pPr>
              <w:pStyle w:val="Tabletext"/>
            </w:pPr>
            <w:r w:rsidRPr="00D8609A">
              <w:t>R35</w:t>
            </w:r>
          </w:p>
        </w:tc>
        <w:tc>
          <w:tcPr>
            <w:tcW w:w="5886" w:type="dxa"/>
            <w:shd w:val="clear" w:color="auto" w:fill="auto"/>
          </w:tcPr>
          <w:p w14:paraId="60B5DFDE" w14:textId="085382C8" w:rsidR="003B2C3B" w:rsidRPr="00D8609A" w:rsidRDefault="003B2C3B" w:rsidP="00233975">
            <w:pPr>
              <w:pStyle w:val="Tabletext"/>
            </w:pPr>
            <w:r w:rsidRPr="00D8609A">
              <w:t>A design consisting of:</w:t>
            </w:r>
          </w:p>
          <w:p w14:paraId="2936B4CE" w14:textId="6F3376B8" w:rsidR="003B2C3B" w:rsidRPr="00D8609A" w:rsidRDefault="008E4E1C" w:rsidP="008E4E1C">
            <w:pPr>
              <w:pStyle w:val="Tablea"/>
            </w:pPr>
            <w:r w:rsidRPr="00D8609A">
              <w:t xml:space="preserve">(a) </w:t>
            </w:r>
            <w:r w:rsidR="003B2C3B" w:rsidRPr="00D8609A">
              <w:t>a circular border immediately inside the rim (made up of individual lines</w:t>
            </w:r>
            <w:r w:rsidR="001A6B01" w:rsidRPr="00D8609A">
              <w:t xml:space="preserve"> radiating outwards</w:t>
            </w:r>
            <w:r w:rsidR="003B2C3B" w:rsidRPr="00D8609A">
              <w:t>); and</w:t>
            </w:r>
          </w:p>
          <w:p w14:paraId="1193252F" w14:textId="1C560811" w:rsidR="003B2C3B" w:rsidRPr="00D8609A" w:rsidRDefault="008E4E1C" w:rsidP="008E4E1C">
            <w:pPr>
              <w:pStyle w:val="Tablea"/>
            </w:pPr>
            <w:r w:rsidRPr="00D8609A">
              <w:t xml:space="preserve">(b) </w:t>
            </w:r>
            <w:r w:rsidR="003B2C3B" w:rsidRPr="00D8609A">
              <w:t xml:space="preserve">partially obscuring the border, a representation of a whale shark; and </w:t>
            </w:r>
          </w:p>
          <w:p w14:paraId="458FFA92" w14:textId="34E0ADAA" w:rsidR="003B2C3B" w:rsidRPr="00D8609A" w:rsidRDefault="008E4E1C" w:rsidP="008E4E1C">
            <w:pPr>
              <w:pStyle w:val="Tablea"/>
            </w:pPr>
            <w:r w:rsidRPr="00D8609A">
              <w:t xml:space="preserve">(c) </w:t>
            </w:r>
            <w:r w:rsidR="003B2C3B" w:rsidRPr="00D8609A">
              <w:t>in the background, a stylised representation of the ocean with other sharks, fish, corals and seaweeds, and a giant clam; and</w:t>
            </w:r>
          </w:p>
          <w:p w14:paraId="2D58FF62" w14:textId="28FD04FA" w:rsidR="003B2C3B" w:rsidRPr="00D8609A" w:rsidRDefault="003B2C3B" w:rsidP="008E4E1C">
            <w:pPr>
              <w:pStyle w:val="Tablea"/>
            </w:pPr>
            <w:r w:rsidRPr="00D8609A">
              <w:t>(</w:t>
            </w:r>
            <w:r w:rsidR="008E4E1C" w:rsidRPr="00D8609A">
              <w:t>d</w:t>
            </w:r>
            <w:r w:rsidRPr="00D8609A">
              <w:t>) the following:</w:t>
            </w:r>
          </w:p>
          <w:p w14:paraId="5E52E190" w14:textId="33A82956" w:rsidR="003B2C3B" w:rsidRPr="00D8609A" w:rsidRDefault="003B2C3B" w:rsidP="008E4E1C">
            <w:pPr>
              <w:pStyle w:val="Tablei"/>
            </w:pPr>
            <w:r w:rsidRPr="00D8609A">
              <w:t>(i) “WHALE SHARK”</w:t>
            </w:r>
          </w:p>
          <w:p w14:paraId="4A4A12F7" w14:textId="14F0259A" w:rsidR="003B2C3B" w:rsidRPr="00D8609A" w:rsidRDefault="003B2C3B" w:rsidP="008E4E1C">
            <w:pPr>
              <w:pStyle w:val="Tablei"/>
            </w:pPr>
            <w:r w:rsidRPr="00D8609A">
              <w:t>(ii) “TV”; and</w:t>
            </w:r>
          </w:p>
          <w:p w14:paraId="431FC2B5" w14:textId="4EF9573A" w:rsidR="003B2C3B" w:rsidRPr="00D8609A" w:rsidRDefault="003B2C3B" w:rsidP="008E4E1C">
            <w:pPr>
              <w:pStyle w:val="Tablei"/>
            </w:pPr>
            <w:r w:rsidRPr="00D8609A">
              <w:t xml:space="preserve">(iii) “P”. </w:t>
            </w:r>
          </w:p>
        </w:tc>
      </w:tr>
      <w:tr w:rsidR="003B2C3B" w:rsidRPr="00256AEE" w14:paraId="5C94B5DE" w14:textId="77777777" w:rsidTr="0007272F">
        <w:tc>
          <w:tcPr>
            <w:tcW w:w="616" w:type="dxa"/>
            <w:tcBorders>
              <w:bottom w:val="single" w:sz="12" w:space="0" w:color="auto"/>
            </w:tcBorders>
            <w:shd w:val="clear" w:color="auto" w:fill="auto"/>
          </w:tcPr>
          <w:p w14:paraId="1F25B1C5" w14:textId="427E005C" w:rsidR="003B2C3B" w:rsidRPr="00D8609A" w:rsidRDefault="003B2C3B" w:rsidP="003B2C3B">
            <w:pPr>
              <w:pStyle w:val="Tabletext"/>
            </w:pPr>
            <w:r w:rsidRPr="00D8609A">
              <w:t>135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auto"/>
          </w:tcPr>
          <w:p w14:paraId="0421878B" w14:textId="27C0AB03" w:rsidR="003B2C3B" w:rsidRPr="00D8609A" w:rsidRDefault="003B2C3B" w:rsidP="003B2C3B">
            <w:pPr>
              <w:pStyle w:val="Tabletext"/>
            </w:pPr>
            <w:r w:rsidRPr="00D8609A">
              <w:t>Reverse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auto"/>
          </w:tcPr>
          <w:p w14:paraId="1559A316" w14:textId="235FAD74" w:rsidR="003B2C3B" w:rsidRPr="00D8609A" w:rsidRDefault="003B2C3B" w:rsidP="003B2C3B">
            <w:pPr>
              <w:pStyle w:val="Tabletext"/>
            </w:pPr>
            <w:r w:rsidRPr="00D8609A">
              <w:t>R36</w:t>
            </w:r>
          </w:p>
        </w:tc>
        <w:tc>
          <w:tcPr>
            <w:tcW w:w="5886" w:type="dxa"/>
            <w:tcBorders>
              <w:bottom w:val="single" w:sz="12" w:space="0" w:color="auto"/>
            </w:tcBorders>
            <w:shd w:val="clear" w:color="auto" w:fill="auto"/>
          </w:tcPr>
          <w:p w14:paraId="7600DE2D" w14:textId="44C276EF" w:rsidR="003B2C3B" w:rsidRPr="00D8609A" w:rsidRDefault="003B2C3B" w:rsidP="007D6C6B">
            <w:pPr>
              <w:pStyle w:val="Tabletext"/>
            </w:pPr>
            <w:r w:rsidRPr="00D8609A">
              <w:t>The same as for item 134, except omit subparagraph (</w:t>
            </w:r>
            <w:r w:rsidR="003E7CD5">
              <w:t>d</w:t>
            </w:r>
            <w:r w:rsidRPr="00D8609A">
              <w:t>)(iii) and substitute:</w:t>
            </w:r>
          </w:p>
          <w:p w14:paraId="032C45E2" w14:textId="77777777" w:rsidR="003B2C3B" w:rsidRPr="00D8609A" w:rsidRDefault="003B2C3B" w:rsidP="00250F86">
            <w:pPr>
              <w:pStyle w:val="Tablei"/>
            </w:pPr>
            <w:r w:rsidRPr="00D8609A">
              <w:t>(iii) “P”; and</w:t>
            </w:r>
          </w:p>
          <w:p w14:paraId="2AD23053" w14:textId="207CBF5C" w:rsidR="003B2C3B" w:rsidRPr="00D8609A" w:rsidRDefault="003B2C3B" w:rsidP="00250F86">
            <w:pPr>
              <w:pStyle w:val="Tablei"/>
              <w:rPr>
                <w:color w:val="000000"/>
              </w:rPr>
            </w:pPr>
            <w:r w:rsidRPr="00D8609A">
              <w:t xml:space="preserve">(iv) a microscopic </w:t>
            </w:r>
            <w:r w:rsidRPr="00D8609A">
              <w:rPr>
                <w:color w:val="000000"/>
              </w:rPr>
              <w:t>“P”.</w:t>
            </w:r>
          </w:p>
        </w:tc>
      </w:tr>
    </w:tbl>
    <w:p w14:paraId="1D19EF2F" w14:textId="77777777" w:rsidR="00FB2052" w:rsidRPr="00F4098A" w:rsidRDefault="00FB2052" w:rsidP="00F4098A">
      <w:pPr>
        <w:pStyle w:val="Tabletext"/>
      </w:pPr>
    </w:p>
    <w:sectPr w:rsidR="00FB2052" w:rsidRPr="00F4098A" w:rsidSect="008D1B68">
      <w:headerReference w:type="default" r:id="rId30"/>
      <w:footerReference w:type="default" r:id="rId31"/>
      <w:type w:val="continuous"/>
      <w:pgSz w:w="11907" w:h="16839"/>
      <w:pgMar w:top="1675" w:right="1797" w:bottom="1440" w:left="1797" w:header="720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CF78A" w14:textId="77777777" w:rsidR="00340D4A" w:rsidRDefault="00340D4A" w:rsidP="00F5638C">
      <w:pPr>
        <w:spacing w:line="240" w:lineRule="auto"/>
      </w:pPr>
      <w:r>
        <w:separator/>
      </w:r>
    </w:p>
  </w:endnote>
  <w:endnote w:type="continuationSeparator" w:id="0">
    <w:p w14:paraId="40D26596" w14:textId="77777777" w:rsidR="00340D4A" w:rsidRDefault="00340D4A" w:rsidP="00F5638C">
      <w:pPr>
        <w:spacing w:line="240" w:lineRule="auto"/>
      </w:pPr>
      <w:r>
        <w:continuationSeparator/>
      </w:r>
    </w:p>
  </w:endnote>
  <w:endnote w:type="continuationNotice" w:id="1">
    <w:p w14:paraId="4A2F1F4B" w14:textId="77777777" w:rsidR="00340D4A" w:rsidRDefault="00340D4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5F2D8" w14:textId="0F9AFA75" w:rsidR="00262671" w:rsidRPr="005F1388" w:rsidRDefault="00262671" w:rsidP="0060635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6C21" w14:textId="667F3003" w:rsidR="00262671" w:rsidRDefault="00262671" w:rsidP="00606351">
    <w:bookmarkStart w:id="0" w:name="_Hlk26285905"/>
    <w:bookmarkStart w:id="1" w:name="_Hlk26285906"/>
    <w:bookmarkStart w:id="2" w:name="_Hlk26285909"/>
    <w:bookmarkStart w:id="3" w:name="_Hlk26285910"/>
  </w:p>
  <w:bookmarkEnd w:id="0"/>
  <w:bookmarkEnd w:id="1"/>
  <w:bookmarkEnd w:id="2"/>
  <w:bookmarkEnd w:id="3"/>
  <w:p w14:paraId="3560CDAA" w14:textId="77777777" w:rsidR="00262671" w:rsidRPr="00E97334" w:rsidRDefault="00262671" w:rsidP="0060635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66556" w14:textId="77777777" w:rsidR="00262671" w:rsidRPr="00ED79B6" w:rsidRDefault="00262671" w:rsidP="0060635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5907"/>
    <w:bookmarkStart w:id="7" w:name="_Hlk26285908"/>
    <w:bookmarkStart w:id="8" w:name="_Hlk26285919"/>
    <w:bookmarkStart w:id="9" w:name="_Hlk26285920"/>
    <w:bookmarkEnd w:id="6"/>
    <w:bookmarkEnd w:id="7"/>
    <w:bookmarkEnd w:id="8"/>
    <w:bookmarkEnd w:id="9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C241" w14:textId="0E3F81E7" w:rsidR="00262671" w:rsidRPr="00E33C1C" w:rsidRDefault="00262671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62671" w14:paraId="224FEF5D" w14:textId="77777777" w:rsidTr="00F7570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871040" w14:textId="77777777" w:rsidR="00262671" w:rsidRDefault="00262671" w:rsidP="0060635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8762E2" w14:textId="0D83DDC0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7275CA">
            <w:rPr>
              <w:i/>
              <w:noProof/>
              <w:sz w:val="18"/>
            </w:rPr>
            <w:t>Currency (Australian Coins) Amendment (2023 Perth Mint No. 1) Determination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AE946DA" w14:textId="77777777" w:rsidR="00262671" w:rsidRDefault="00262671" w:rsidP="00606351">
          <w:pPr>
            <w:spacing w:line="0" w:lineRule="atLeast"/>
            <w:jc w:val="right"/>
            <w:rPr>
              <w:sz w:val="18"/>
            </w:rPr>
          </w:pPr>
        </w:p>
      </w:tc>
    </w:tr>
  </w:tbl>
  <w:p w14:paraId="126BA8D8" w14:textId="77777777" w:rsidR="00262671" w:rsidRPr="00ED79B6" w:rsidRDefault="00262671" w:rsidP="0060635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5C1EB" w14:textId="6A137BA7" w:rsidR="00262671" w:rsidRPr="00E33C1C" w:rsidRDefault="00262671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5917"/>
    <w:bookmarkStart w:id="11" w:name="_Hlk26285918"/>
    <w:bookmarkStart w:id="12" w:name="_Hlk26285921"/>
    <w:bookmarkStart w:id="13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62671" w14:paraId="438634ED" w14:textId="77777777" w:rsidTr="00F7570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BCD4C8E" w14:textId="77777777" w:rsidR="00262671" w:rsidRDefault="00262671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FECAE9" w14:textId="03FAFEF0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628F9">
            <w:rPr>
              <w:i/>
              <w:noProof/>
              <w:sz w:val="18"/>
            </w:rPr>
            <w:t>Currency (Australian Coins) Amendment (2023 Perth Mint No. 1) Determination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2BB38FD" w14:textId="58089950" w:rsidR="00262671" w:rsidRDefault="00262671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0"/>
    <w:bookmarkEnd w:id="11"/>
    <w:bookmarkEnd w:id="12"/>
    <w:bookmarkEnd w:id="13"/>
  </w:tbl>
  <w:p w14:paraId="20E30A7B" w14:textId="77777777" w:rsidR="00262671" w:rsidRPr="00ED79B6" w:rsidRDefault="00262671" w:rsidP="00606351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2528" w14:textId="1A9F8AAC" w:rsidR="00262671" w:rsidRPr="00E33C1C" w:rsidRDefault="00262671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62671" w14:paraId="05DBDA63" w14:textId="77777777" w:rsidTr="00F7570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2D5236" w14:textId="208A9D66" w:rsidR="00262671" w:rsidRDefault="00262671" w:rsidP="0060635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B7C3EC" w14:textId="40A3B729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628F9">
            <w:rPr>
              <w:i/>
              <w:noProof/>
              <w:sz w:val="18"/>
            </w:rPr>
            <w:t>Currency (Australian Coins) Amendment (2023 Perth Mint No. 1) Determination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E41A8F" w14:textId="77777777" w:rsidR="00262671" w:rsidRDefault="00262671" w:rsidP="00606351">
          <w:pPr>
            <w:spacing w:line="0" w:lineRule="atLeast"/>
            <w:jc w:val="right"/>
            <w:rPr>
              <w:sz w:val="18"/>
            </w:rPr>
          </w:pPr>
        </w:p>
      </w:tc>
    </w:tr>
  </w:tbl>
  <w:p w14:paraId="2D54C888" w14:textId="77777777" w:rsidR="00262671" w:rsidRPr="00ED79B6" w:rsidRDefault="00262671" w:rsidP="00606351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8AC0D" w14:textId="3D51BEA3" w:rsidR="00262671" w:rsidRPr="00E33C1C" w:rsidRDefault="00262671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4" w:name="_Hlk26285929"/>
    <w:bookmarkStart w:id="25" w:name="_Hlk26285930"/>
    <w:bookmarkStart w:id="26" w:name="_Hlk26285933"/>
    <w:bookmarkStart w:id="27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62671" w14:paraId="6D1F1A93" w14:textId="77777777" w:rsidTr="00F7570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83D55F9" w14:textId="77777777" w:rsidR="00262671" w:rsidRDefault="00262671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1816D5" w14:textId="673148FF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628F9">
            <w:rPr>
              <w:i/>
              <w:noProof/>
              <w:sz w:val="18"/>
            </w:rPr>
            <w:t>Currency (Australian Coins) Amendment (2023 Perth Mint No. 1) Determination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30E072" w14:textId="3214C1EC" w:rsidR="00262671" w:rsidRDefault="00262671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4"/>
    <w:bookmarkEnd w:id="25"/>
    <w:bookmarkEnd w:id="26"/>
    <w:bookmarkEnd w:id="27"/>
  </w:tbl>
  <w:p w14:paraId="3DBA3132" w14:textId="77777777" w:rsidR="00262671" w:rsidRPr="00ED79B6" w:rsidRDefault="00262671" w:rsidP="00606351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122C8" w14:textId="77777777" w:rsidR="00262671" w:rsidRPr="00E33C1C" w:rsidRDefault="00262671" w:rsidP="00606351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0" w:name="_Hlk26285931"/>
    <w:bookmarkStart w:id="31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62671" w14:paraId="4A2E806C" w14:textId="77777777" w:rsidTr="00F7570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A300874" w14:textId="77777777" w:rsidR="00262671" w:rsidRDefault="00262671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C13404" w14:textId="10ACCDA7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275CA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F54A41" w14:textId="77777777" w:rsidR="00262671" w:rsidRDefault="00262671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0"/>
    <w:bookmarkEnd w:id="31"/>
  </w:tbl>
  <w:p w14:paraId="554D5DDF" w14:textId="77777777" w:rsidR="00262671" w:rsidRPr="00ED79B6" w:rsidRDefault="00262671" w:rsidP="00606351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6F271" w14:textId="139964DB" w:rsidR="00724CA5" w:rsidRPr="00E33C1C" w:rsidRDefault="00724CA5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4CA5" w14:paraId="26205A05" w14:textId="77777777" w:rsidTr="00F7570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DFA70D" w14:textId="77777777" w:rsidR="00724CA5" w:rsidRDefault="00724CA5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187AF0" w14:textId="0706CA48" w:rsidR="00724CA5" w:rsidRDefault="00724CA5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628F9">
            <w:rPr>
              <w:i/>
              <w:noProof/>
              <w:sz w:val="18"/>
            </w:rPr>
            <w:t>Currency (Australian Coins) Amendment (2023 Perth Mint No. 1) Determination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30FB2A" w14:textId="773CF884" w:rsidR="00724CA5" w:rsidRDefault="00724CA5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2A2A8A" w14:textId="77777777" w:rsidR="00724CA5" w:rsidRPr="00ED79B6" w:rsidRDefault="00724CA5" w:rsidP="00606351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73CF5" w14:textId="77777777" w:rsidR="00340D4A" w:rsidRDefault="00340D4A" w:rsidP="00F5638C">
      <w:pPr>
        <w:spacing w:line="240" w:lineRule="auto"/>
      </w:pPr>
      <w:r>
        <w:separator/>
      </w:r>
    </w:p>
  </w:footnote>
  <w:footnote w:type="continuationSeparator" w:id="0">
    <w:p w14:paraId="60475CEA" w14:textId="77777777" w:rsidR="00340D4A" w:rsidRDefault="00340D4A" w:rsidP="00F5638C">
      <w:pPr>
        <w:spacing w:line="240" w:lineRule="auto"/>
      </w:pPr>
      <w:r>
        <w:continuationSeparator/>
      </w:r>
    </w:p>
  </w:footnote>
  <w:footnote w:type="continuationNotice" w:id="1">
    <w:p w14:paraId="06E7EA9B" w14:textId="77777777" w:rsidR="00340D4A" w:rsidRDefault="00340D4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062BB" w14:textId="0BFCDE1C" w:rsidR="00262671" w:rsidRPr="005F1388" w:rsidRDefault="00262671" w:rsidP="00606351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564E6" w14:textId="29438183" w:rsidR="00E538A9" w:rsidRPr="00A961C4" w:rsidRDefault="00E538A9" w:rsidP="00E538A9">
    <w:pPr>
      <w:jc w:val="right"/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628F9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bCs/>
        <w:sz w:val="20"/>
      </w:rPr>
      <w:t xml:space="preserve"> Amendments</w:t>
    </w:r>
    <w:r w:rsidRPr="00A961C4">
      <w:rPr>
        <w:sz w:val="20"/>
      </w:rPr>
      <w:t xml:space="preserve"> </w:t>
    </w:r>
    <w:r w:rsidRPr="00E538A9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628F9">
      <w:rPr>
        <w:noProof/>
        <w:sz w:val="20"/>
      </w:rPr>
      <w:t>Amendments</w:t>
    </w:r>
    <w:r w:rsidR="006628F9">
      <w:rPr>
        <w:noProof/>
        <w:sz w:val="20"/>
      </w:rPr>
      <w:cr/>
    </w:r>
    <w:r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</w:p>
  <w:p w14:paraId="75BCCB28" w14:textId="46C1A19E" w:rsidR="00E538A9" w:rsidRPr="00A961C4" w:rsidRDefault="00E538A9" w:rsidP="00E538A9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6CAA442" w14:textId="77777777" w:rsidR="00E538A9" w:rsidRPr="00A961C4" w:rsidRDefault="00E538A9" w:rsidP="00606351">
    <w:pPr>
      <w:pBdr>
        <w:bottom w:val="single" w:sz="6" w:space="1" w:color="auto"/>
      </w:pBdr>
      <w:spacing w:after="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38440" w14:textId="50677103" w:rsidR="00262671" w:rsidRPr="005F1388" w:rsidRDefault="00262671" w:rsidP="00606351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4AC86" w14:textId="77777777" w:rsidR="00262671" w:rsidRPr="005F1388" w:rsidRDefault="00262671" w:rsidP="00606351">
    <w:pPr>
      <w:pStyle w:val="Header"/>
      <w:tabs>
        <w:tab w:val="clear" w:pos="4150"/>
        <w:tab w:val="clear" w:pos="8307"/>
      </w:tabs>
    </w:pPr>
    <w:bookmarkStart w:id="4" w:name="_Hlk26285901"/>
    <w:bookmarkStart w:id="5" w:name="_Hlk26285902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C274B" w14:textId="4952F2FD" w:rsidR="00262671" w:rsidRPr="00ED79B6" w:rsidRDefault="00262671" w:rsidP="00606351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5D142" w14:textId="6C7F3173" w:rsidR="00262671" w:rsidRPr="00ED79B6" w:rsidRDefault="00262671" w:rsidP="00606351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C7651" w14:textId="77777777" w:rsidR="00262671" w:rsidRPr="00ED79B6" w:rsidRDefault="00262671" w:rsidP="00606351">
    <w:pPr>
      <w:pStyle w:val="Header"/>
      <w:tabs>
        <w:tab w:val="clear" w:pos="4150"/>
        <w:tab w:val="clear" w:pos="8307"/>
      </w:tabs>
    </w:pPr>
    <w:bookmarkStart w:id="14" w:name="_Hlk26285913"/>
    <w:bookmarkStart w:id="15" w:name="_Hlk26285914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3AA64" w14:textId="038005E0" w:rsidR="00262671" w:rsidRPr="00A961C4" w:rsidRDefault="00262671" w:rsidP="00606351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628F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628F9">
      <w:rPr>
        <w:noProof/>
        <w:sz w:val="20"/>
      </w:rPr>
      <w:t>Amendments</w:t>
    </w:r>
    <w:r w:rsidR="006628F9">
      <w:rPr>
        <w:noProof/>
        <w:sz w:val="20"/>
      </w:rPr>
      <w:cr/>
    </w:r>
    <w:r>
      <w:rPr>
        <w:sz w:val="20"/>
      </w:rPr>
      <w:fldChar w:fldCharType="end"/>
    </w:r>
  </w:p>
  <w:p w14:paraId="6C7CB41D" w14:textId="7E97621C" w:rsidR="00262671" w:rsidRPr="00A961C4" w:rsidRDefault="00262671" w:rsidP="00606351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716AB0F" w14:textId="77777777" w:rsidR="00262671" w:rsidRPr="00A961C4" w:rsidRDefault="00262671" w:rsidP="00606351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0" w:name="_Hlk26285923"/>
  <w:bookmarkStart w:id="21" w:name="_Hlk26285924"/>
  <w:bookmarkStart w:id="22" w:name="_Hlk26285927"/>
  <w:bookmarkStart w:id="23" w:name="_Hlk26285928"/>
  <w:p w14:paraId="092287F2" w14:textId="746C91F8" w:rsidR="00262671" w:rsidRPr="00A961C4" w:rsidRDefault="00262671" w:rsidP="00606351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CC60D55" w14:textId="652CC83B" w:rsidR="00262671" w:rsidRPr="00A961C4" w:rsidRDefault="00262671" w:rsidP="00606351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0"/>
  <w:bookmarkEnd w:id="21"/>
  <w:bookmarkEnd w:id="22"/>
  <w:bookmarkEnd w:id="23"/>
  <w:p w14:paraId="24FA351F" w14:textId="77777777" w:rsidR="00262671" w:rsidRPr="00A961C4" w:rsidRDefault="00262671" w:rsidP="00606351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4A527" w14:textId="77777777" w:rsidR="00262671" w:rsidRPr="00A961C4" w:rsidRDefault="00262671" w:rsidP="00606351">
    <w:bookmarkStart w:id="28" w:name="_Hlk26285925"/>
    <w:bookmarkStart w:id="29" w:name="_Hlk26285926"/>
    <w:bookmarkEnd w:id="28"/>
    <w:bookmarkEnd w:id="2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97D"/>
    <w:multiLevelType w:val="hybridMultilevel"/>
    <w:tmpl w:val="35FA459A"/>
    <w:lvl w:ilvl="0" w:tplc="BA42E5A6">
      <w:start w:val="1"/>
      <w:numFmt w:val="lowerLetter"/>
      <w:lvlText w:val="(%1)"/>
      <w:lvlJc w:val="left"/>
      <w:pPr>
        <w:ind w:left="720" w:hanging="360"/>
      </w:pPr>
      <w:rPr>
        <w:color w:val="00000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B06EC"/>
    <w:multiLevelType w:val="hybridMultilevel"/>
    <w:tmpl w:val="3F389D9C"/>
    <w:lvl w:ilvl="0" w:tplc="85F0D9D0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3C63784">
      <w:start w:val="1"/>
      <w:numFmt w:val="lowerRoman"/>
      <w:lvlText w:val="(%2)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3C4F82"/>
    <w:multiLevelType w:val="hybridMultilevel"/>
    <w:tmpl w:val="FAF04FB4"/>
    <w:lvl w:ilvl="0" w:tplc="57A482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7618E"/>
    <w:multiLevelType w:val="hybridMultilevel"/>
    <w:tmpl w:val="363E4F46"/>
    <w:lvl w:ilvl="0" w:tplc="737AA8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E5EC561E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85FD0"/>
    <w:multiLevelType w:val="hybridMultilevel"/>
    <w:tmpl w:val="B3A8A330"/>
    <w:lvl w:ilvl="0" w:tplc="8CB2FD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A375C"/>
    <w:multiLevelType w:val="hybridMultilevel"/>
    <w:tmpl w:val="BB5EBB4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333B7"/>
    <w:multiLevelType w:val="hybridMultilevel"/>
    <w:tmpl w:val="5734D4E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B537B"/>
    <w:multiLevelType w:val="hybridMultilevel"/>
    <w:tmpl w:val="A3AA366E"/>
    <w:lvl w:ilvl="0" w:tplc="BD16777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16ABC"/>
    <w:multiLevelType w:val="hybridMultilevel"/>
    <w:tmpl w:val="311C5690"/>
    <w:lvl w:ilvl="0" w:tplc="9F4A7904">
      <w:start w:val="1"/>
      <w:numFmt w:val="lowerRoman"/>
      <w:lvlText w:val="(%1)"/>
      <w:lvlJc w:val="righ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78D34FE"/>
    <w:multiLevelType w:val="hybridMultilevel"/>
    <w:tmpl w:val="6C1A90F0"/>
    <w:lvl w:ilvl="0" w:tplc="9F4A7904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557C19"/>
    <w:multiLevelType w:val="hybridMultilevel"/>
    <w:tmpl w:val="2542DA72"/>
    <w:lvl w:ilvl="0" w:tplc="D792BE2E">
      <w:start w:val="1"/>
      <w:numFmt w:val="lowerRoman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204DBC"/>
    <w:multiLevelType w:val="hybridMultilevel"/>
    <w:tmpl w:val="69F8D07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35CEB"/>
    <w:multiLevelType w:val="hybridMultilevel"/>
    <w:tmpl w:val="3A5C471C"/>
    <w:lvl w:ilvl="0" w:tplc="9F30A6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C4286"/>
    <w:multiLevelType w:val="hybridMultilevel"/>
    <w:tmpl w:val="06402052"/>
    <w:lvl w:ilvl="0" w:tplc="E9F028B4">
      <w:start w:val="1"/>
      <w:numFmt w:val="lowerLetter"/>
      <w:lvlText w:val="(%1)"/>
      <w:lvlJc w:val="left"/>
      <w:pPr>
        <w:ind w:left="72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C4427"/>
    <w:multiLevelType w:val="hybridMultilevel"/>
    <w:tmpl w:val="F516E3A8"/>
    <w:lvl w:ilvl="0" w:tplc="3436644C">
      <w:start w:val="1"/>
      <w:numFmt w:val="lowerRoman"/>
      <w:lvlText w:val="(%1)"/>
      <w:lvlJc w:val="left"/>
      <w:pPr>
        <w:ind w:left="1440" w:hanging="72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D350B9"/>
    <w:multiLevelType w:val="hybridMultilevel"/>
    <w:tmpl w:val="FE968016"/>
    <w:lvl w:ilvl="0" w:tplc="AC20B4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E5EC561E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26E1F"/>
    <w:multiLevelType w:val="hybridMultilevel"/>
    <w:tmpl w:val="BB5EBB4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A1FEB"/>
    <w:multiLevelType w:val="hybridMultilevel"/>
    <w:tmpl w:val="690EAC0E"/>
    <w:lvl w:ilvl="0" w:tplc="609A47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22BE9"/>
    <w:multiLevelType w:val="hybridMultilevel"/>
    <w:tmpl w:val="BE6251E4"/>
    <w:lvl w:ilvl="0" w:tplc="74263750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142D0"/>
    <w:multiLevelType w:val="hybridMultilevel"/>
    <w:tmpl w:val="620A92E4"/>
    <w:lvl w:ilvl="0" w:tplc="517C6EB4">
      <w:start w:val="1"/>
      <w:numFmt w:val="lowerLetter"/>
      <w:lvlText w:val="(%1)"/>
      <w:lvlJc w:val="left"/>
      <w:pPr>
        <w:ind w:left="72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43A007A1"/>
    <w:multiLevelType w:val="multilevel"/>
    <w:tmpl w:val="AFDABD5E"/>
    <w:lvl w:ilvl="0">
      <w:start w:val="2"/>
      <w:numFmt w:val="decimal"/>
      <w:pStyle w:val="Tabletextnumbered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5B9095E"/>
    <w:multiLevelType w:val="hybridMultilevel"/>
    <w:tmpl w:val="47DE5F64"/>
    <w:lvl w:ilvl="0" w:tplc="0D422348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B0472D"/>
    <w:multiLevelType w:val="hybridMultilevel"/>
    <w:tmpl w:val="2B1420A6"/>
    <w:lvl w:ilvl="0" w:tplc="75FA8E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613FD0"/>
    <w:multiLevelType w:val="hybridMultilevel"/>
    <w:tmpl w:val="B1E639F6"/>
    <w:lvl w:ilvl="0" w:tplc="75FA8E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571DA"/>
    <w:multiLevelType w:val="hybridMultilevel"/>
    <w:tmpl w:val="4E72D4C0"/>
    <w:lvl w:ilvl="0" w:tplc="85F0D9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C026DD"/>
    <w:multiLevelType w:val="multilevel"/>
    <w:tmpl w:val="A27AA79A"/>
    <w:name w:val="StandardNumberedList"/>
    <w:lvl w:ilvl="0">
      <w:start w:val="1"/>
      <w:numFmt w:val="decimal"/>
      <w:pStyle w:val="OutlineNumbered1"/>
      <w:lvlText w:val="%1."/>
      <w:lvlJc w:val="left"/>
      <w:pPr>
        <w:tabs>
          <w:tab w:val="num" w:pos="472"/>
        </w:tabs>
        <w:ind w:left="472" w:hanging="472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944"/>
        </w:tabs>
        <w:ind w:left="944" w:hanging="472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416"/>
        </w:tabs>
        <w:ind w:left="1416" w:hanging="472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0981CB0"/>
    <w:multiLevelType w:val="hybridMultilevel"/>
    <w:tmpl w:val="A9861E38"/>
    <w:lvl w:ilvl="0" w:tplc="FFFFFFFF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794D38"/>
    <w:multiLevelType w:val="hybridMultilevel"/>
    <w:tmpl w:val="D35E7794"/>
    <w:lvl w:ilvl="0" w:tplc="3D1240A0">
      <w:start w:val="1"/>
      <w:numFmt w:val="lowerLetter"/>
      <w:lvlText w:val="(%1)"/>
      <w:lvlJc w:val="left"/>
      <w:pPr>
        <w:ind w:left="904" w:hanging="360"/>
      </w:pPr>
      <w:rPr>
        <w:rFonts w:hint="default"/>
      </w:rPr>
    </w:lvl>
    <w:lvl w:ilvl="1" w:tplc="9F4A7904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344" w:hanging="180"/>
      </w:pPr>
    </w:lvl>
    <w:lvl w:ilvl="3" w:tplc="0C09000F" w:tentative="1">
      <w:start w:val="1"/>
      <w:numFmt w:val="decimal"/>
      <w:lvlText w:val="%4."/>
      <w:lvlJc w:val="left"/>
      <w:pPr>
        <w:ind w:left="3064" w:hanging="360"/>
      </w:pPr>
    </w:lvl>
    <w:lvl w:ilvl="4" w:tplc="0C090019" w:tentative="1">
      <w:start w:val="1"/>
      <w:numFmt w:val="lowerLetter"/>
      <w:lvlText w:val="%5."/>
      <w:lvlJc w:val="left"/>
      <w:pPr>
        <w:ind w:left="3784" w:hanging="360"/>
      </w:pPr>
    </w:lvl>
    <w:lvl w:ilvl="5" w:tplc="0C09001B" w:tentative="1">
      <w:start w:val="1"/>
      <w:numFmt w:val="lowerRoman"/>
      <w:lvlText w:val="%6."/>
      <w:lvlJc w:val="right"/>
      <w:pPr>
        <w:ind w:left="4504" w:hanging="180"/>
      </w:pPr>
    </w:lvl>
    <w:lvl w:ilvl="6" w:tplc="0C09000F" w:tentative="1">
      <w:start w:val="1"/>
      <w:numFmt w:val="decimal"/>
      <w:lvlText w:val="%7."/>
      <w:lvlJc w:val="left"/>
      <w:pPr>
        <w:ind w:left="5224" w:hanging="360"/>
      </w:pPr>
    </w:lvl>
    <w:lvl w:ilvl="7" w:tplc="0C090019" w:tentative="1">
      <w:start w:val="1"/>
      <w:numFmt w:val="lowerLetter"/>
      <w:lvlText w:val="%8."/>
      <w:lvlJc w:val="left"/>
      <w:pPr>
        <w:ind w:left="5944" w:hanging="360"/>
      </w:pPr>
    </w:lvl>
    <w:lvl w:ilvl="8" w:tplc="0C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9" w15:restartNumberingAfterBreak="0">
    <w:nsid w:val="5A8614EB"/>
    <w:multiLevelType w:val="hybridMultilevel"/>
    <w:tmpl w:val="E878EA34"/>
    <w:lvl w:ilvl="0" w:tplc="5EC41A70">
      <w:start w:val="1"/>
      <w:numFmt w:val="lowerRoman"/>
      <w:lvlText w:val="(%1)"/>
      <w:lvlJc w:val="left"/>
      <w:pPr>
        <w:ind w:left="1080" w:hanging="72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45A3F"/>
    <w:multiLevelType w:val="hybridMultilevel"/>
    <w:tmpl w:val="D34A393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F76778"/>
    <w:multiLevelType w:val="hybridMultilevel"/>
    <w:tmpl w:val="E2C2B7BC"/>
    <w:lvl w:ilvl="0" w:tplc="0DB408C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B82E09"/>
    <w:multiLevelType w:val="hybridMultilevel"/>
    <w:tmpl w:val="BB5EBB46"/>
    <w:lvl w:ilvl="0" w:tplc="AB8A6D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A01B9E"/>
    <w:multiLevelType w:val="multilevel"/>
    <w:tmpl w:val="C0446C3E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472"/>
        </w:tabs>
        <w:ind w:left="472" w:hanging="472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944"/>
        </w:tabs>
        <w:ind w:left="944" w:hanging="472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2774271"/>
    <w:multiLevelType w:val="hybridMultilevel"/>
    <w:tmpl w:val="BB5EBB4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569F8"/>
    <w:multiLevelType w:val="hybridMultilevel"/>
    <w:tmpl w:val="0FE63C10"/>
    <w:lvl w:ilvl="0" w:tplc="9F4A7904">
      <w:start w:val="1"/>
      <w:numFmt w:val="lowerRoman"/>
      <w:lvlText w:val="(%1)"/>
      <w:lvlJc w:val="righ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4E278DC"/>
    <w:multiLevelType w:val="hybridMultilevel"/>
    <w:tmpl w:val="40F66D26"/>
    <w:lvl w:ilvl="0" w:tplc="6BB4335A">
      <w:start w:val="1"/>
      <w:numFmt w:val="lowerLetter"/>
      <w:lvlText w:val="(%1)"/>
      <w:lvlJc w:val="left"/>
      <w:pPr>
        <w:ind w:left="904" w:hanging="360"/>
      </w:pPr>
      <w:rPr>
        <w:rFonts w:hint="default"/>
      </w:rPr>
    </w:lvl>
    <w:lvl w:ilvl="1" w:tplc="9F4A7904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344" w:hanging="180"/>
      </w:pPr>
    </w:lvl>
    <w:lvl w:ilvl="3" w:tplc="0C09000F" w:tentative="1">
      <w:start w:val="1"/>
      <w:numFmt w:val="decimal"/>
      <w:lvlText w:val="%4."/>
      <w:lvlJc w:val="left"/>
      <w:pPr>
        <w:ind w:left="3064" w:hanging="360"/>
      </w:pPr>
    </w:lvl>
    <w:lvl w:ilvl="4" w:tplc="0C090019" w:tentative="1">
      <w:start w:val="1"/>
      <w:numFmt w:val="lowerLetter"/>
      <w:lvlText w:val="%5."/>
      <w:lvlJc w:val="left"/>
      <w:pPr>
        <w:ind w:left="3784" w:hanging="360"/>
      </w:pPr>
    </w:lvl>
    <w:lvl w:ilvl="5" w:tplc="0C09001B" w:tentative="1">
      <w:start w:val="1"/>
      <w:numFmt w:val="lowerRoman"/>
      <w:lvlText w:val="%6."/>
      <w:lvlJc w:val="right"/>
      <w:pPr>
        <w:ind w:left="4504" w:hanging="180"/>
      </w:pPr>
    </w:lvl>
    <w:lvl w:ilvl="6" w:tplc="0C09000F" w:tentative="1">
      <w:start w:val="1"/>
      <w:numFmt w:val="decimal"/>
      <w:lvlText w:val="%7."/>
      <w:lvlJc w:val="left"/>
      <w:pPr>
        <w:ind w:left="5224" w:hanging="360"/>
      </w:pPr>
    </w:lvl>
    <w:lvl w:ilvl="7" w:tplc="0C090019" w:tentative="1">
      <w:start w:val="1"/>
      <w:numFmt w:val="lowerLetter"/>
      <w:lvlText w:val="%8."/>
      <w:lvlJc w:val="left"/>
      <w:pPr>
        <w:ind w:left="5944" w:hanging="360"/>
      </w:pPr>
    </w:lvl>
    <w:lvl w:ilvl="8" w:tplc="0C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37" w15:restartNumberingAfterBreak="0">
    <w:nsid w:val="6954020A"/>
    <w:multiLevelType w:val="hybridMultilevel"/>
    <w:tmpl w:val="69F8D07E"/>
    <w:lvl w:ilvl="0" w:tplc="7D5A7E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834B43"/>
    <w:multiLevelType w:val="hybridMultilevel"/>
    <w:tmpl w:val="317E389C"/>
    <w:lvl w:ilvl="0" w:tplc="2D16FCF0">
      <w:start w:val="1"/>
      <w:numFmt w:val="lowerLetter"/>
      <w:lvlText w:val="(%1)"/>
      <w:lvlJc w:val="left"/>
      <w:pPr>
        <w:ind w:left="904" w:hanging="360"/>
      </w:pPr>
      <w:rPr>
        <w:rFonts w:hint="default"/>
      </w:rPr>
    </w:lvl>
    <w:lvl w:ilvl="1" w:tplc="9F4A7904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344" w:hanging="180"/>
      </w:pPr>
    </w:lvl>
    <w:lvl w:ilvl="3" w:tplc="0C09000F" w:tentative="1">
      <w:start w:val="1"/>
      <w:numFmt w:val="decimal"/>
      <w:lvlText w:val="%4."/>
      <w:lvlJc w:val="left"/>
      <w:pPr>
        <w:ind w:left="3064" w:hanging="360"/>
      </w:pPr>
    </w:lvl>
    <w:lvl w:ilvl="4" w:tplc="0C090019" w:tentative="1">
      <w:start w:val="1"/>
      <w:numFmt w:val="lowerLetter"/>
      <w:lvlText w:val="%5."/>
      <w:lvlJc w:val="left"/>
      <w:pPr>
        <w:ind w:left="3784" w:hanging="360"/>
      </w:pPr>
    </w:lvl>
    <w:lvl w:ilvl="5" w:tplc="0C09001B" w:tentative="1">
      <w:start w:val="1"/>
      <w:numFmt w:val="lowerRoman"/>
      <w:lvlText w:val="%6."/>
      <w:lvlJc w:val="right"/>
      <w:pPr>
        <w:ind w:left="4504" w:hanging="180"/>
      </w:pPr>
    </w:lvl>
    <w:lvl w:ilvl="6" w:tplc="0C09000F" w:tentative="1">
      <w:start w:val="1"/>
      <w:numFmt w:val="decimal"/>
      <w:lvlText w:val="%7."/>
      <w:lvlJc w:val="left"/>
      <w:pPr>
        <w:ind w:left="5224" w:hanging="360"/>
      </w:pPr>
    </w:lvl>
    <w:lvl w:ilvl="7" w:tplc="0C090019" w:tentative="1">
      <w:start w:val="1"/>
      <w:numFmt w:val="lowerLetter"/>
      <w:lvlText w:val="%8."/>
      <w:lvlJc w:val="left"/>
      <w:pPr>
        <w:ind w:left="5944" w:hanging="360"/>
      </w:pPr>
    </w:lvl>
    <w:lvl w:ilvl="8" w:tplc="0C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39" w15:restartNumberingAfterBreak="0">
    <w:nsid w:val="711F0957"/>
    <w:multiLevelType w:val="hybridMultilevel"/>
    <w:tmpl w:val="5734D4EA"/>
    <w:lvl w:ilvl="0" w:tplc="5FEC4D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2C428F"/>
    <w:multiLevelType w:val="hybridMultilevel"/>
    <w:tmpl w:val="61EC0558"/>
    <w:lvl w:ilvl="0" w:tplc="197CEE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034ED9"/>
    <w:multiLevelType w:val="hybridMultilevel"/>
    <w:tmpl w:val="42D4121E"/>
    <w:lvl w:ilvl="0" w:tplc="75FA8E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253426"/>
    <w:multiLevelType w:val="hybridMultilevel"/>
    <w:tmpl w:val="6464ADCC"/>
    <w:lvl w:ilvl="0" w:tplc="85F0D9D0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937AA5"/>
    <w:multiLevelType w:val="hybridMultilevel"/>
    <w:tmpl w:val="A2669BB8"/>
    <w:lvl w:ilvl="0" w:tplc="8FB8F0C0">
      <w:start w:val="1"/>
      <w:numFmt w:val="lowerRoman"/>
      <w:lvlText w:val="(%1)"/>
      <w:lvlJc w:val="left"/>
      <w:pPr>
        <w:ind w:left="1440" w:hanging="720"/>
      </w:pPr>
      <w:rPr>
        <w:rFonts w:hint="default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7208496">
    <w:abstractNumId w:val="20"/>
  </w:num>
  <w:num w:numId="2" w16cid:durableId="716855419">
    <w:abstractNumId w:val="26"/>
  </w:num>
  <w:num w:numId="3" w16cid:durableId="1426922121">
    <w:abstractNumId w:val="33"/>
  </w:num>
  <w:num w:numId="4" w16cid:durableId="1505171868">
    <w:abstractNumId w:val="21"/>
  </w:num>
  <w:num w:numId="5" w16cid:durableId="641034169">
    <w:abstractNumId w:val="42"/>
  </w:num>
  <w:num w:numId="6" w16cid:durableId="1954051607">
    <w:abstractNumId w:val="9"/>
  </w:num>
  <w:num w:numId="7" w16cid:durableId="799961245">
    <w:abstractNumId w:val="23"/>
  </w:num>
  <w:num w:numId="8" w16cid:durableId="98915802">
    <w:abstractNumId w:val="10"/>
  </w:num>
  <w:num w:numId="9" w16cid:durableId="1329404971">
    <w:abstractNumId w:val="22"/>
  </w:num>
  <w:num w:numId="10" w16cid:durableId="1234707334">
    <w:abstractNumId w:val="36"/>
  </w:num>
  <w:num w:numId="11" w16cid:durableId="1017459716">
    <w:abstractNumId w:val="28"/>
  </w:num>
  <w:num w:numId="12" w16cid:durableId="1003167595">
    <w:abstractNumId w:val="32"/>
  </w:num>
  <w:num w:numId="13" w16cid:durableId="1436246721">
    <w:abstractNumId w:val="38"/>
  </w:num>
  <w:num w:numId="14" w16cid:durableId="233441277">
    <w:abstractNumId w:val="27"/>
  </w:num>
  <w:num w:numId="15" w16cid:durableId="242297302">
    <w:abstractNumId w:val="3"/>
  </w:num>
  <w:num w:numId="16" w16cid:durableId="695889515">
    <w:abstractNumId w:val="34"/>
  </w:num>
  <w:num w:numId="17" w16cid:durableId="110979301">
    <w:abstractNumId w:val="16"/>
  </w:num>
  <w:num w:numId="18" w16cid:durableId="112990476">
    <w:abstractNumId w:val="17"/>
  </w:num>
  <w:num w:numId="19" w16cid:durableId="131559543">
    <w:abstractNumId w:val="1"/>
  </w:num>
  <w:num w:numId="20" w16cid:durableId="1443650860">
    <w:abstractNumId w:val="37"/>
  </w:num>
  <w:num w:numId="21" w16cid:durableId="660736993">
    <w:abstractNumId w:val="35"/>
  </w:num>
  <w:num w:numId="22" w16cid:durableId="1608851885">
    <w:abstractNumId w:val="29"/>
  </w:num>
  <w:num w:numId="23" w16cid:durableId="792477176">
    <w:abstractNumId w:val="11"/>
  </w:num>
  <w:num w:numId="24" w16cid:durableId="404498399">
    <w:abstractNumId w:val="15"/>
  </w:num>
  <w:num w:numId="25" w16cid:durableId="1450510266">
    <w:abstractNumId w:val="24"/>
  </w:num>
  <w:num w:numId="26" w16cid:durableId="451477625">
    <w:abstractNumId w:val="43"/>
  </w:num>
  <w:num w:numId="27" w16cid:durableId="1889025178">
    <w:abstractNumId w:val="40"/>
  </w:num>
  <w:num w:numId="28" w16cid:durableId="683212925">
    <w:abstractNumId w:val="8"/>
  </w:num>
  <w:num w:numId="29" w16cid:durableId="2082213980">
    <w:abstractNumId w:val="13"/>
  </w:num>
  <w:num w:numId="30" w16cid:durableId="1034380650">
    <w:abstractNumId w:val="19"/>
  </w:num>
  <w:num w:numId="31" w16cid:durableId="1471442959">
    <w:abstractNumId w:val="25"/>
  </w:num>
  <w:num w:numId="32" w16cid:durableId="1010762128">
    <w:abstractNumId w:val="14"/>
  </w:num>
  <w:num w:numId="33" w16cid:durableId="2094475489">
    <w:abstractNumId w:val="31"/>
  </w:num>
  <w:num w:numId="34" w16cid:durableId="1792895294">
    <w:abstractNumId w:val="12"/>
  </w:num>
  <w:num w:numId="35" w16cid:durableId="930893600">
    <w:abstractNumId w:val="18"/>
  </w:num>
  <w:num w:numId="36" w16cid:durableId="1007057886">
    <w:abstractNumId w:val="41"/>
  </w:num>
  <w:num w:numId="37" w16cid:durableId="1038121327">
    <w:abstractNumId w:val="39"/>
  </w:num>
  <w:num w:numId="38" w16cid:durableId="904993901">
    <w:abstractNumId w:val="6"/>
  </w:num>
  <w:num w:numId="39" w16cid:durableId="1593586550">
    <w:abstractNumId w:val="0"/>
  </w:num>
  <w:num w:numId="40" w16cid:durableId="2046832373">
    <w:abstractNumId w:val="30"/>
  </w:num>
  <w:num w:numId="41" w16cid:durableId="1968196082">
    <w:abstractNumId w:val="2"/>
  </w:num>
  <w:num w:numId="42" w16cid:durableId="1972325021">
    <w:abstractNumId w:val="4"/>
  </w:num>
  <w:num w:numId="43" w16cid:durableId="1500920804">
    <w:abstractNumId w:val="7"/>
  </w:num>
  <w:num w:numId="44" w16cid:durableId="313334831">
    <w:abstractNumId w:val="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8BF"/>
    <w:rsid w:val="0000019B"/>
    <w:rsid w:val="00000454"/>
    <w:rsid w:val="00000D24"/>
    <w:rsid w:val="0000127D"/>
    <w:rsid w:val="00001315"/>
    <w:rsid w:val="00001AD8"/>
    <w:rsid w:val="00001E16"/>
    <w:rsid w:val="00001F0D"/>
    <w:rsid w:val="000026AB"/>
    <w:rsid w:val="000027EC"/>
    <w:rsid w:val="000029E9"/>
    <w:rsid w:val="0000340A"/>
    <w:rsid w:val="00003C6E"/>
    <w:rsid w:val="00003E8D"/>
    <w:rsid w:val="00003E90"/>
    <w:rsid w:val="00004802"/>
    <w:rsid w:val="00005613"/>
    <w:rsid w:val="00005809"/>
    <w:rsid w:val="00005870"/>
    <w:rsid w:val="00005B15"/>
    <w:rsid w:val="00005CC6"/>
    <w:rsid w:val="00005FED"/>
    <w:rsid w:val="000066C8"/>
    <w:rsid w:val="000072BD"/>
    <w:rsid w:val="00007886"/>
    <w:rsid w:val="00007B01"/>
    <w:rsid w:val="00007EBC"/>
    <w:rsid w:val="00007FC3"/>
    <w:rsid w:val="000104D6"/>
    <w:rsid w:val="000106C3"/>
    <w:rsid w:val="000108F7"/>
    <w:rsid w:val="0001190A"/>
    <w:rsid w:val="00011FD9"/>
    <w:rsid w:val="000122A0"/>
    <w:rsid w:val="00012C45"/>
    <w:rsid w:val="00012C9E"/>
    <w:rsid w:val="00012CAD"/>
    <w:rsid w:val="00012DD9"/>
    <w:rsid w:val="000130E2"/>
    <w:rsid w:val="000131F1"/>
    <w:rsid w:val="0001474E"/>
    <w:rsid w:val="00014941"/>
    <w:rsid w:val="00014AA8"/>
    <w:rsid w:val="00014C8F"/>
    <w:rsid w:val="00014E65"/>
    <w:rsid w:val="000160E7"/>
    <w:rsid w:val="0001689F"/>
    <w:rsid w:val="000169D9"/>
    <w:rsid w:val="00020306"/>
    <w:rsid w:val="0002149D"/>
    <w:rsid w:val="00021609"/>
    <w:rsid w:val="000217F2"/>
    <w:rsid w:val="00021848"/>
    <w:rsid w:val="00021AD6"/>
    <w:rsid w:val="00023596"/>
    <w:rsid w:val="000235BC"/>
    <w:rsid w:val="00023EA3"/>
    <w:rsid w:val="00024AD4"/>
    <w:rsid w:val="00024CBC"/>
    <w:rsid w:val="00025A0B"/>
    <w:rsid w:val="000264F0"/>
    <w:rsid w:val="00026EF3"/>
    <w:rsid w:val="00027152"/>
    <w:rsid w:val="00027941"/>
    <w:rsid w:val="00027C00"/>
    <w:rsid w:val="00027E89"/>
    <w:rsid w:val="000304CD"/>
    <w:rsid w:val="00030C7C"/>
    <w:rsid w:val="000310E6"/>
    <w:rsid w:val="000318F3"/>
    <w:rsid w:val="00031BA5"/>
    <w:rsid w:val="0003232D"/>
    <w:rsid w:val="0003238B"/>
    <w:rsid w:val="000324C6"/>
    <w:rsid w:val="000325CB"/>
    <w:rsid w:val="000327EC"/>
    <w:rsid w:val="0003287E"/>
    <w:rsid w:val="00032C31"/>
    <w:rsid w:val="0003304F"/>
    <w:rsid w:val="00033D5B"/>
    <w:rsid w:val="0003483D"/>
    <w:rsid w:val="00034A69"/>
    <w:rsid w:val="00036138"/>
    <w:rsid w:val="0003675C"/>
    <w:rsid w:val="00036A21"/>
    <w:rsid w:val="00036A58"/>
    <w:rsid w:val="00036D33"/>
    <w:rsid w:val="000370B8"/>
    <w:rsid w:val="0003772F"/>
    <w:rsid w:val="00040192"/>
    <w:rsid w:val="00041448"/>
    <w:rsid w:val="000415A1"/>
    <w:rsid w:val="00041E1E"/>
    <w:rsid w:val="00041E36"/>
    <w:rsid w:val="00042BBF"/>
    <w:rsid w:val="00042EDF"/>
    <w:rsid w:val="00043BF1"/>
    <w:rsid w:val="00043D3A"/>
    <w:rsid w:val="0004403A"/>
    <w:rsid w:val="00044C7B"/>
    <w:rsid w:val="00045306"/>
    <w:rsid w:val="00045761"/>
    <w:rsid w:val="000463E3"/>
    <w:rsid w:val="000468C3"/>
    <w:rsid w:val="00046DD5"/>
    <w:rsid w:val="00046F60"/>
    <w:rsid w:val="000472D7"/>
    <w:rsid w:val="0004749A"/>
    <w:rsid w:val="00047E8F"/>
    <w:rsid w:val="000509F4"/>
    <w:rsid w:val="00050C40"/>
    <w:rsid w:val="00050E9C"/>
    <w:rsid w:val="00051061"/>
    <w:rsid w:val="0005179E"/>
    <w:rsid w:val="00052402"/>
    <w:rsid w:val="00052578"/>
    <w:rsid w:val="0005269E"/>
    <w:rsid w:val="00053F0E"/>
    <w:rsid w:val="0005407C"/>
    <w:rsid w:val="000541C4"/>
    <w:rsid w:val="000552E2"/>
    <w:rsid w:val="00055B3E"/>
    <w:rsid w:val="0005603D"/>
    <w:rsid w:val="000570AD"/>
    <w:rsid w:val="0005719F"/>
    <w:rsid w:val="000574CE"/>
    <w:rsid w:val="0005753C"/>
    <w:rsid w:val="00060046"/>
    <w:rsid w:val="00060466"/>
    <w:rsid w:val="00060603"/>
    <w:rsid w:val="000611B4"/>
    <w:rsid w:val="00061714"/>
    <w:rsid w:val="000617A8"/>
    <w:rsid w:val="00061AE3"/>
    <w:rsid w:val="00061D1D"/>
    <w:rsid w:val="00061E41"/>
    <w:rsid w:val="00061F59"/>
    <w:rsid w:val="00062784"/>
    <w:rsid w:val="000632D9"/>
    <w:rsid w:val="000635F5"/>
    <w:rsid w:val="000639CA"/>
    <w:rsid w:val="00063BEF"/>
    <w:rsid w:val="00064002"/>
    <w:rsid w:val="00064421"/>
    <w:rsid w:val="00065033"/>
    <w:rsid w:val="00066011"/>
    <w:rsid w:val="000668C5"/>
    <w:rsid w:val="00066F35"/>
    <w:rsid w:val="000673C5"/>
    <w:rsid w:val="000676E9"/>
    <w:rsid w:val="00067747"/>
    <w:rsid w:val="000677A4"/>
    <w:rsid w:val="00067F5F"/>
    <w:rsid w:val="0007006D"/>
    <w:rsid w:val="000701BE"/>
    <w:rsid w:val="00071F58"/>
    <w:rsid w:val="000724A5"/>
    <w:rsid w:val="0007272F"/>
    <w:rsid w:val="000728EC"/>
    <w:rsid w:val="000730F6"/>
    <w:rsid w:val="000737DD"/>
    <w:rsid w:val="00074D08"/>
    <w:rsid w:val="00074D37"/>
    <w:rsid w:val="000754EF"/>
    <w:rsid w:val="00075E5D"/>
    <w:rsid w:val="00075F0F"/>
    <w:rsid w:val="000766A4"/>
    <w:rsid w:val="000774AD"/>
    <w:rsid w:val="00077597"/>
    <w:rsid w:val="0007762D"/>
    <w:rsid w:val="00077643"/>
    <w:rsid w:val="000800CA"/>
    <w:rsid w:val="0008027D"/>
    <w:rsid w:val="000802FF"/>
    <w:rsid w:val="000804D3"/>
    <w:rsid w:val="00080612"/>
    <w:rsid w:val="00080F17"/>
    <w:rsid w:val="00081350"/>
    <w:rsid w:val="00082711"/>
    <w:rsid w:val="00082DA3"/>
    <w:rsid w:val="000836B6"/>
    <w:rsid w:val="00083BE7"/>
    <w:rsid w:val="00083C53"/>
    <w:rsid w:val="000844B4"/>
    <w:rsid w:val="00084638"/>
    <w:rsid w:val="00084826"/>
    <w:rsid w:val="00084B25"/>
    <w:rsid w:val="00084F21"/>
    <w:rsid w:val="00085629"/>
    <w:rsid w:val="0008581C"/>
    <w:rsid w:val="00085ED2"/>
    <w:rsid w:val="000862E4"/>
    <w:rsid w:val="0008657A"/>
    <w:rsid w:val="00086CFB"/>
    <w:rsid w:val="00086D34"/>
    <w:rsid w:val="00086E12"/>
    <w:rsid w:val="00087B9E"/>
    <w:rsid w:val="00087F33"/>
    <w:rsid w:val="00087FC7"/>
    <w:rsid w:val="0009002A"/>
    <w:rsid w:val="00090415"/>
    <w:rsid w:val="00090C71"/>
    <w:rsid w:val="00090F46"/>
    <w:rsid w:val="0009176E"/>
    <w:rsid w:val="0009189F"/>
    <w:rsid w:val="00091D4C"/>
    <w:rsid w:val="00093422"/>
    <w:rsid w:val="00093A5D"/>
    <w:rsid w:val="00094193"/>
    <w:rsid w:val="00094CE3"/>
    <w:rsid w:val="000954D1"/>
    <w:rsid w:val="0009563C"/>
    <w:rsid w:val="000971D4"/>
    <w:rsid w:val="00097AC4"/>
    <w:rsid w:val="000A02D2"/>
    <w:rsid w:val="000A05FB"/>
    <w:rsid w:val="000A1450"/>
    <w:rsid w:val="000A1929"/>
    <w:rsid w:val="000A1A34"/>
    <w:rsid w:val="000A1D90"/>
    <w:rsid w:val="000A21E9"/>
    <w:rsid w:val="000A328C"/>
    <w:rsid w:val="000A38B8"/>
    <w:rsid w:val="000A38B9"/>
    <w:rsid w:val="000A39BF"/>
    <w:rsid w:val="000A3A44"/>
    <w:rsid w:val="000A3CDF"/>
    <w:rsid w:val="000A428D"/>
    <w:rsid w:val="000A44A5"/>
    <w:rsid w:val="000A476F"/>
    <w:rsid w:val="000A4D62"/>
    <w:rsid w:val="000A53DF"/>
    <w:rsid w:val="000A545B"/>
    <w:rsid w:val="000A5855"/>
    <w:rsid w:val="000A5A40"/>
    <w:rsid w:val="000A6392"/>
    <w:rsid w:val="000A69EF"/>
    <w:rsid w:val="000A6B22"/>
    <w:rsid w:val="000A771F"/>
    <w:rsid w:val="000A7876"/>
    <w:rsid w:val="000B01E2"/>
    <w:rsid w:val="000B0458"/>
    <w:rsid w:val="000B0759"/>
    <w:rsid w:val="000B15E1"/>
    <w:rsid w:val="000B1846"/>
    <w:rsid w:val="000B18FD"/>
    <w:rsid w:val="000B2F84"/>
    <w:rsid w:val="000B3171"/>
    <w:rsid w:val="000B3974"/>
    <w:rsid w:val="000B3D02"/>
    <w:rsid w:val="000B3F81"/>
    <w:rsid w:val="000B4049"/>
    <w:rsid w:val="000B4261"/>
    <w:rsid w:val="000B4B98"/>
    <w:rsid w:val="000B4C27"/>
    <w:rsid w:val="000B4E30"/>
    <w:rsid w:val="000B54E1"/>
    <w:rsid w:val="000B589F"/>
    <w:rsid w:val="000B5C11"/>
    <w:rsid w:val="000B61FB"/>
    <w:rsid w:val="000B6969"/>
    <w:rsid w:val="000B6B0A"/>
    <w:rsid w:val="000B71E0"/>
    <w:rsid w:val="000B75BC"/>
    <w:rsid w:val="000B773C"/>
    <w:rsid w:val="000C00D9"/>
    <w:rsid w:val="000C067B"/>
    <w:rsid w:val="000C0789"/>
    <w:rsid w:val="000C0A2E"/>
    <w:rsid w:val="000C0FA9"/>
    <w:rsid w:val="000C1498"/>
    <w:rsid w:val="000C16A8"/>
    <w:rsid w:val="000C18D9"/>
    <w:rsid w:val="000C19FD"/>
    <w:rsid w:val="000C23AF"/>
    <w:rsid w:val="000C2997"/>
    <w:rsid w:val="000C2BE0"/>
    <w:rsid w:val="000C304B"/>
    <w:rsid w:val="000C3379"/>
    <w:rsid w:val="000C3D14"/>
    <w:rsid w:val="000C3EEF"/>
    <w:rsid w:val="000C43B0"/>
    <w:rsid w:val="000C45E5"/>
    <w:rsid w:val="000C48AB"/>
    <w:rsid w:val="000C4DFF"/>
    <w:rsid w:val="000C5244"/>
    <w:rsid w:val="000C5310"/>
    <w:rsid w:val="000C53F1"/>
    <w:rsid w:val="000C55E3"/>
    <w:rsid w:val="000C6A2B"/>
    <w:rsid w:val="000C7A69"/>
    <w:rsid w:val="000C7FD3"/>
    <w:rsid w:val="000D0323"/>
    <w:rsid w:val="000D04D6"/>
    <w:rsid w:val="000D0C4E"/>
    <w:rsid w:val="000D125A"/>
    <w:rsid w:val="000D148D"/>
    <w:rsid w:val="000D20A0"/>
    <w:rsid w:val="000D23AB"/>
    <w:rsid w:val="000D360F"/>
    <w:rsid w:val="000D3946"/>
    <w:rsid w:val="000D3CDA"/>
    <w:rsid w:val="000D3E5A"/>
    <w:rsid w:val="000D43B8"/>
    <w:rsid w:val="000D4B8E"/>
    <w:rsid w:val="000D4C5F"/>
    <w:rsid w:val="000D5085"/>
    <w:rsid w:val="000D50B8"/>
    <w:rsid w:val="000D5D01"/>
    <w:rsid w:val="000D5D6B"/>
    <w:rsid w:val="000D5FF9"/>
    <w:rsid w:val="000D640E"/>
    <w:rsid w:val="000D6FBF"/>
    <w:rsid w:val="000D785D"/>
    <w:rsid w:val="000D7982"/>
    <w:rsid w:val="000D7CEF"/>
    <w:rsid w:val="000E0229"/>
    <w:rsid w:val="000E02D6"/>
    <w:rsid w:val="000E06EB"/>
    <w:rsid w:val="000E0BC4"/>
    <w:rsid w:val="000E0D3B"/>
    <w:rsid w:val="000E0F2A"/>
    <w:rsid w:val="000E2407"/>
    <w:rsid w:val="000E265D"/>
    <w:rsid w:val="000E2B5F"/>
    <w:rsid w:val="000E31FE"/>
    <w:rsid w:val="000E3284"/>
    <w:rsid w:val="000E367F"/>
    <w:rsid w:val="000E3860"/>
    <w:rsid w:val="000E3A26"/>
    <w:rsid w:val="000E3BAD"/>
    <w:rsid w:val="000E3FD0"/>
    <w:rsid w:val="000E4256"/>
    <w:rsid w:val="000E42A8"/>
    <w:rsid w:val="000E42E5"/>
    <w:rsid w:val="000E4423"/>
    <w:rsid w:val="000E4688"/>
    <w:rsid w:val="000E4706"/>
    <w:rsid w:val="000E48CC"/>
    <w:rsid w:val="000E5368"/>
    <w:rsid w:val="000E5C2F"/>
    <w:rsid w:val="000E5D11"/>
    <w:rsid w:val="000E667D"/>
    <w:rsid w:val="000E6700"/>
    <w:rsid w:val="000E6885"/>
    <w:rsid w:val="000E6C11"/>
    <w:rsid w:val="000E6F5D"/>
    <w:rsid w:val="000E7F24"/>
    <w:rsid w:val="000F0E65"/>
    <w:rsid w:val="000F13F8"/>
    <w:rsid w:val="000F14F7"/>
    <w:rsid w:val="000F1646"/>
    <w:rsid w:val="000F1647"/>
    <w:rsid w:val="000F1ACE"/>
    <w:rsid w:val="000F1BE9"/>
    <w:rsid w:val="000F200F"/>
    <w:rsid w:val="000F2942"/>
    <w:rsid w:val="000F2E30"/>
    <w:rsid w:val="000F3498"/>
    <w:rsid w:val="000F38D1"/>
    <w:rsid w:val="000F3E22"/>
    <w:rsid w:val="000F45C9"/>
    <w:rsid w:val="000F468B"/>
    <w:rsid w:val="000F46A4"/>
    <w:rsid w:val="000F46F0"/>
    <w:rsid w:val="000F49DB"/>
    <w:rsid w:val="000F4A51"/>
    <w:rsid w:val="000F558D"/>
    <w:rsid w:val="000F55AF"/>
    <w:rsid w:val="000F5981"/>
    <w:rsid w:val="000F5A4C"/>
    <w:rsid w:val="000F5A7B"/>
    <w:rsid w:val="000F5DC7"/>
    <w:rsid w:val="000F6239"/>
    <w:rsid w:val="000F62F2"/>
    <w:rsid w:val="000F6486"/>
    <w:rsid w:val="000F72FE"/>
    <w:rsid w:val="000F7CA2"/>
    <w:rsid w:val="00100240"/>
    <w:rsid w:val="00100984"/>
    <w:rsid w:val="00100B89"/>
    <w:rsid w:val="00100C6E"/>
    <w:rsid w:val="001018AB"/>
    <w:rsid w:val="001022DE"/>
    <w:rsid w:val="0010285B"/>
    <w:rsid w:val="00103988"/>
    <w:rsid w:val="001039E6"/>
    <w:rsid w:val="00104F4E"/>
    <w:rsid w:val="00105529"/>
    <w:rsid w:val="00106375"/>
    <w:rsid w:val="001064D4"/>
    <w:rsid w:val="00106DDE"/>
    <w:rsid w:val="00106EF2"/>
    <w:rsid w:val="0010714F"/>
    <w:rsid w:val="00107BFA"/>
    <w:rsid w:val="00107EBE"/>
    <w:rsid w:val="00110384"/>
    <w:rsid w:val="001103CC"/>
    <w:rsid w:val="001104A1"/>
    <w:rsid w:val="00110C00"/>
    <w:rsid w:val="001115B5"/>
    <w:rsid w:val="001119C4"/>
    <w:rsid w:val="00111C15"/>
    <w:rsid w:val="00112842"/>
    <w:rsid w:val="00112B72"/>
    <w:rsid w:val="00113073"/>
    <w:rsid w:val="001131BD"/>
    <w:rsid w:val="00113303"/>
    <w:rsid w:val="001134C7"/>
    <w:rsid w:val="0011356F"/>
    <w:rsid w:val="0011381F"/>
    <w:rsid w:val="0011458C"/>
    <w:rsid w:val="00114CFD"/>
    <w:rsid w:val="00115241"/>
    <w:rsid w:val="001155BF"/>
    <w:rsid w:val="00115972"/>
    <w:rsid w:val="00115BF3"/>
    <w:rsid w:val="00115CCB"/>
    <w:rsid w:val="00115F98"/>
    <w:rsid w:val="001165FF"/>
    <w:rsid w:val="00116B30"/>
    <w:rsid w:val="00116B72"/>
    <w:rsid w:val="00116F24"/>
    <w:rsid w:val="0011726D"/>
    <w:rsid w:val="001178EC"/>
    <w:rsid w:val="00120390"/>
    <w:rsid w:val="00120B7C"/>
    <w:rsid w:val="00120C51"/>
    <w:rsid w:val="00120ED4"/>
    <w:rsid w:val="00121106"/>
    <w:rsid w:val="00121AEB"/>
    <w:rsid w:val="001231AB"/>
    <w:rsid w:val="001232BB"/>
    <w:rsid w:val="0012330B"/>
    <w:rsid w:val="00123969"/>
    <w:rsid w:val="0012466C"/>
    <w:rsid w:val="00124895"/>
    <w:rsid w:val="00124E7C"/>
    <w:rsid w:val="0012556C"/>
    <w:rsid w:val="0012577C"/>
    <w:rsid w:val="00125AC1"/>
    <w:rsid w:val="00125D7A"/>
    <w:rsid w:val="0012684E"/>
    <w:rsid w:val="00126969"/>
    <w:rsid w:val="00127262"/>
    <w:rsid w:val="001277D8"/>
    <w:rsid w:val="001309C1"/>
    <w:rsid w:val="00130A04"/>
    <w:rsid w:val="00130A8B"/>
    <w:rsid w:val="00130C70"/>
    <w:rsid w:val="001314B1"/>
    <w:rsid w:val="0013199F"/>
    <w:rsid w:val="00131D62"/>
    <w:rsid w:val="00131DCC"/>
    <w:rsid w:val="001324C8"/>
    <w:rsid w:val="00132914"/>
    <w:rsid w:val="00132E68"/>
    <w:rsid w:val="00133635"/>
    <w:rsid w:val="00133D18"/>
    <w:rsid w:val="00134153"/>
    <w:rsid w:val="001343F4"/>
    <w:rsid w:val="001346CE"/>
    <w:rsid w:val="0013482A"/>
    <w:rsid w:val="00135227"/>
    <w:rsid w:val="001355F5"/>
    <w:rsid w:val="001367A5"/>
    <w:rsid w:val="00136A2B"/>
    <w:rsid w:val="00136E99"/>
    <w:rsid w:val="001375AB"/>
    <w:rsid w:val="00137B79"/>
    <w:rsid w:val="001404CE"/>
    <w:rsid w:val="00140CA7"/>
    <w:rsid w:val="00140E64"/>
    <w:rsid w:val="00141314"/>
    <w:rsid w:val="00141392"/>
    <w:rsid w:val="0014310D"/>
    <w:rsid w:val="00143A01"/>
    <w:rsid w:val="00143ED0"/>
    <w:rsid w:val="0014445B"/>
    <w:rsid w:val="00144600"/>
    <w:rsid w:val="00144705"/>
    <w:rsid w:val="00145094"/>
    <w:rsid w:val="00145184"/>
    <w:rsid w:val="001463CA"/>
    <w:rsid w:val="00146996"/>
    <w:rsid w:val="00146A52"/>
    <w:rsid w:val="001474B8"/>
    <w:rsid w:val="00147729"/>
    <w:rsid w:val="00147FBA"/>
    <w:rsid w:val="001502CF"/>
    <w:rsid w:val="0015042F"/>
    <w:rsid w:val="001506C2"/>
    <w:rsid w:val="00150B7A"/>
    <w:rsid w:val="00150C25"/>
    <w:rsid w:val="00150C78"/>
    <w:rsid w:val="00150DFA"/>
    <w:rsid w:val="00150E1A"/>
    <w:rsid w:val="001516B1"/>
    <w:rsid w:val="001516D9"/>
    <w:rsid w:val="00152B0E"/>
    <w:rsid w:val="00152C59"/>
    <w:rsid w:val="001539B5"/>
    <w:rsid w:val="001539E7"/>
    <w:rsid w:val="00153DE2"/>
    <w:rsid w:val="00153EAD"/>
    <w:rsid w:val="00154690"/>
    <w:rsid w:val="00154D8E"/>
    <w:rsid w:val="001555EE"/>
    <w:rsid w:val="00155666"/>
    <w:rsid w:val="0015596F"/>
    <w:rsid w:val="00155D24"/>
    <w:rsid w:val="00155FB6"/>
    <w:rsid w:val="00156239"/>
    <w:rsid w:val="00156643"/>
    <w:rsid w:val="00157338"/>
    <w:rsid w:val="00157826"/>
    <w:rsid w:val="00157A9C"/>
    <w:rsid w:val="00157DC7"/>
    <w:rsid w:val="001603B1"/>
    <w:rsid w:val="00160997"/>
    <w:rsid w:val="001609D9"/>
    <w:rsid w:val="00161347"/>
    <w:rsid w:val="001616C2"/>
    <w:rsid w:val="001617FA"/>
    <w:rsid w:val="00161BFC"/>
    <w:rsid w:val="00161DDF"/>
    <w:rsid w:val="001620C1"/>
    <w:rsid w:val="0016257F"/>
    <w:rsid w:val="0016342A"/>
    <w:rsid w:val="00163832"/>
    <w:rsid w:val="00163AEE"/>
    <w:rsid w:val="00163B27"/>
    <w:rsid w:val="00163E7E"/>
    <w:rsid w:val="001646AB"/>
    <w:rsid w:val="00164815"/>
    <w:rsid w:val="00164DC7"/>
    <w:rsid w:val="0016513F"/>
    <w:rsid w:val="00165B12"/>
    <w:rsid w:val="00165D8B"/>
    <w:rsid w:val="00165DA8"/>
    <w:rsid w:val="00166B97"/>
    <w:rsid w:val="00166BA3"/>
    <w:rsid w:val="00166DFA"/>
    <w:rsid w:val="00167A34"/>
    <w:rsid w:val="00170629"/>
    <w:rsid w:val="001706B1"/>
    <w:rsid w:val="001708E0"/>
    <w:rsid w:val="0017111D"/>
    <w:rsid w:val="00171BDE"/>
    <w:rsid w:val="00172383"/>
    <w:rsid w:val="0017249A"/>
    <w:rsid w:val="001724A1"/>
    <w:rsid w:val="001729F3"/>
    <w:rsid w:val="00172EBF"/>
    <w:rsid w:val="0017433B"/>
    <w:rsid w:val="00174473"/>
    <w:rsid w:val="00174901"/>
    <w:rsid w:val="00174E76"/>
    <w:rsid w:val="001756EE"/>
    <w:rsid w:val="001759D5"/>
    <w:rsid w:val="00175A0E"/>
    <w:rsid w:val="0017624C"/>
    <w:rsid w:val="00176C79"/>
    <w:rsid w:val="00176EF3"/>
    <w:rsid w:val="001775F5"/>
    <w:rsid w:val="0018001E"/>
    <w:rsid w:val="0018045E"/>
    <w:rsid w:val="00180BF1"/>
    <w:rsid w:val="001810AB"/>
    <w:rsid w:val="001810FF"/>
    <w:rsid w:val="001811AF"/>
    <w:rsid w:val="00181518"/>
    <w:rsid w:val="001819C8"/>
    <w:rsid w:val="00181B56"/>
    <w:rsid w:val="00182041"/>
    <w:rsid w:val="001822F0"/>
    <w:rsid w:val="001824FD"/>
    <w:rsid w:val="00182AC9"/>
    <w:rsid w:val="00182E66"/>
    <w:rsid w:val="00183750"/>
    <w:rsid w:val="00183938"/>
    <w:rsid w:val="00183ACD"/>
    <w:rsid w:val="00184A07"/>
    <w:rsid w:val="00185CDF"/>
    <w:rsid w:val="00186155"/>
    <w:rsid w:val="0018650B"/>
    <w:rsid w:val="00186E79"/>
    <w:rsid w:val="00186F42"/>
    <w:rsid w:val="00186FB7"/>
    <w:rsid w:val="001878D9"/>
    <w:rsid w:val="00187C53"/>
    <w:rsid w:val="001900B7"/>
    <w:rsid w:val="00190585"/>
    <w:rsid w:val="001905EE"/>
    <w:rsid w:val="00190BF2"/>
    <w:rsid w:val="00190EAD"/>
    <w:rsid w:val="00190FB2"/>
    <w:rsid w:val="0019142B"/>
    <w:rsid w:val="00191607"/>
    <w:rsid w:val="00191C7D"/>
    <w:rsid w:val="00191DD8"/>
    <w:rsid w:val="00192541"/>
    <w:rsid w:val="00192869"/>
    <w:rsid w:val="0019297D"/>
    <w:rsid w:val="0019367B"/>
    <w:rsid w:val="0019389B"/>
    <w:rsid w:val="00194370"/>
    <w:rsid w:val="001946E4"/>
    <w:rsid w:val="00194833"/>
    <w:rsid w:val="0019577E"/>
    <w:rsid w:val="00195A44"/>
    <w:rsid w:val="00195C35"/>
    <w:rsid w:val="0019605A"/>
    <w:rsid w:val="001964D0"/>
    <w:rsid w:val="001979E2"/>
    <w:rsid w:val="00197ACC"/>
    <w:rsid w:val="001A06CB"/>
    <w:rsid w:val="001A1041"/>
    <w:rsid w:val="001A1241"/>
    <w:rsid w:val="001A1881"/>
    <w:rsid w:val="001A1970"/>
    <w:rsid w:val="001A25DB"/>
    <w:rsid w:val="001A2890"/>
    <w:rsid w:val="001A39F6"/>
    <w:rsid w:val="001A4607"/>
    <w:rsid w:val="001A4FFE"/>
    <w:rsid w:val="001A521A"/>
    <w:rsid w:val="001A56CB"/>
    <w:rsid w:val="001A5A73"/>
    <w:rsid w:val="001A5C83"/>
    <w:rsid w:val="001A68B3"/>
    <w:rsid w:val="001A6AB9"/>
    <w:rsid w:val="001A6B01"/>
    <w:rsid w:val="001A6E0F"/>
    <w:rsid w:val="001A7308"/>
    <w:rsid w:val="001A7CFA"/>
    <w:rsid w:val="001A7FD0"/>
    <w:rsid w:val="001B0079"/>
    <w:rsid w:val="001B071F"/>
    <w:rsid w:val="001B0B3D"/>
    <w:rsid w:val="001B0DF8"/>
    <w:rsid w:val="001B1317"/>
    <w:rsid w:val="001B16EA"/>
    <w:rsid w:val="001B24D1"/>
    <w:rsid w:val="001B3149"/>
    <w:rsid w:val="001B3332"/>
    <w:rsid w:val="001B33AA"/>
    <w:rsid w:val="001B3C7C"/>
    <w:rsid w:val="001B4639"/>
    <w:rsid w:val="001B4665"/>
    <w:rsid w:val="001B5E1F"/>
    <w:rsid w:val="001B63A9"/>
    <w:rsid w:val="001B6577"/>
    <w:rsid w:val="001B6A99"/>
    <w:rsid w:val="001B6C41"/>
    <w:rsid w:val="001B75B0"/>
    <w:rsid w:val="001C0C95"/>
    <w:rsid w:val="001C1C80"/>
    <w:rsid w:val="001C1D32"/>
    <w:rsid w:val="001C250B"/>
    <w:rsid w:val="001C3D9C"/>
    <w:rsid w:val="001C446E"/>
    <w:rsid w:val="001C6483"/>
    <w:rsid w:val="001C6568"/>
    <w:rsid w:val="001C71B8"/>
    <w:rsid w:val="001D0FCA"/>
    <w:rsid w:val="001D13DC"/>
    <w:rsid w:val="001D19FD"/>
    <w:rsid w:val="001D1E6F"/>
    <w:rsid w:val="001D1EAF"/>
    <w:rsid w:val="001D1F84"/>
    <w:rsid w:val="001D2A98"/>
    <w:rsid w:val="001D3765"/>
    <w:rsid w:val="001D390C"/>
    <w:rsid w:val="001D4313"/>
    <w:rsid w:val="001D44A4"/>
    <w:rsid w:val="001D4B9A"/>
    <w:rsid w:val="001D5103"/>
    <w:rsid w:val="001D51F8"/>
    <w:rsid w:val="001D529B"/>
    <w:rsid w:val="001D61F2"/>
    <w:rsid w:val="001D6A17"/>
    <w:rsid w:val="001D6ADC"/>
    <w:rsid w:val="001D6C68"/>
    <w:rsid w:val="001E0737"/>
    <w:rsid w:val="001E1A90"/>
    <w:rsid w:val="001E1BFA"/>
    <w:rsid w:val="001E1D95"/>
    <w:rsid w:val="001E2084"/>
    <w:rsid w:val="001E2263"/>
    <w:rsid w:val="001E27FC"/>
    <w:rsid w:val="001E2B92"/>
    <w:rsid w:val="001E4040"/>
    <w:rsid w:val="001E4747"/>
    <w:rsid w:val="001E4E78"/>
    <w:rsid w:val="001E5918"/>
    <w:rsid w:val="001E60F9"/>
    <w:rsid w:val="001E6632"/>
    <w:rsid w:val="001E6757"/>
    <w:rsid w:val="001E6825"/>
    <w:rsid w:val="001E76B2"/>
    <w:rsid w:val="001E7D27"/>
    <w:rsid w:val="001F0022"/>
    <w:rsid w:val="001F01F6"/>
    <w:rsid w:val="001F031B"/>
    <w:rsid w:val="001F074A"/>
    <w:rsid w:val="001F0753"/>
    <w:rsid w:val="001F09F1"/>
    <w:rsid w:val="001F12B1"/>
    <w:rsid w:val="001F153C"/>
    <w:rsid w:val="001F1598"/>
    <w:rsid w:val="001F17A8"/>
    <w:rsid w:val="001F1938"/>
    <w:rsid w:val="001F1CA0"/>
    <w:rsid w:val="001F1FA9"/>
    <w:rsid w:val="001F312E"/>
    <w:rsid w:val="001F331D"/>
    <w:rsid w:val="001F3858"/>
    <w:rsid w:val="001F3B93"/>
    <w:rsid w:val="001F3DC7"/>
    <w:rsid w:val="001F4034"/>
    <w:rsid w:val="001F404C"/>
    <w:rsid w:val="001F4375"/>
    <w:rsid w:val="001F464F"/>
    <w:rsid w:val="001F68FE"/>
    <w:rsid w:val="001F6FDE"/>
    <w:rsid w:val="001F7778"/>
    <w:rsid w:val="00200111"/>
    <w:rsid w:val="00200586"/>
    <w:rsid w:val="00200793"/>
    <w:rsid w:val="002007E5"/>
    <w:rsid w:val="00200A3A"/>
    <w:rsid w:val="00200BE3"/>
    <w:rsid w:val="0020159B"/>
    <w:rsid w:val="002015B5"/>
    <w:rsid w:val="002017DD"/>
    <w:rsid w:val="00202017"/>
    <w:rsid w:val="0020288C"/>
    <w:rsid w:val="00202AF9"/>
    <w:rsid w:val="00202B63"/>
    <w:rsid w:val="00202F65"/>
    <w:rsid w:val="0020329F"/>
    <w:rsid w:val="0020387F"/>
    <w:rsid w:val="0020407D"/>
    <w:rsid w:val="002053B8"/>
    <w:rsid w:val="00205533"/>
    <w:rsid w:val="002058C3"/>
    <w:rsid w:val="00205A7A"/>
    <w:rsid w:val="00205BA4"/>
    <w:rsid w:val="00205D34"/>
    <w:rsid w:val="00205ECD"/>
    <w:rsid w:val="00206E4C"/>
    <w:rsid w:val="002070CB"/>
    <w:rsid w:val="00207931"/>
    <w:rsid w:val="00210B7E"/>
    <w:rsid w:val="00211449"/>
    <w:rsid w:val="00211AAD"/>
    <w:rsid w:val="00211D1E"/>
    <w:rsid w:val="00212A7B"/>
    <w:rsid w:val="00212AA0"/>
    <w:rsid w:val="00212AB6"/>
    <w:rsid w:val="00212EEA"/>
    <w:rsid w:val="0021347A"/>
    <w:rsid w:val="00213E96"/>
    <w:rsid w:val="0021442C"/>
    <w:rsid w:val="00214C28"/>
    <w:rsid w:val="00214E50"/>
    <w:rsid w:val="00215ABB"/>
    <w:rsid w:val="00216523"/>
    <w:rsid w:val="00216A15"/>
    <w:rsid w:val="00216BEE"/>
    <w:rsid w:val="002173C3"/>
    <w:rsid w:val="00217AEF"/>
    <w:rsid w:val="00217DBB"/>
    <w:rsid w:val="00220A24"/>
    <w:rsid w:val="00220BEB"/>
    <w:rsid w:val="00220D59"/>
    <w:rsid w:val="00220E21"/>
    <w:rsid w:val="00221661"/>
    <w:rsid w:val="00221838"/>
    <w:rsid w:val="00221962"/>
    <w:rsid w:val="00221B67"/>
    <w:rsid w:val="00221FFF"/>
    <w:rsid w:val="002220AE"/>
    <w:rsid w:val="002226BF"/>
    <w:rsid w:val="0022273E"/>
    <w:rsid w:val="00222B6E"/>
    <w:rsid w:val="00222B89"/>
    <w:rsid w:val="00223339"/>
    <w:rsid w:val="002236D8"/>
    <w:rsid w:val="00223AA6"/>
    <w:rsid w:val="00224217"/>
    <w:rsid w:val="0022480D"/>
    <w:rsid w:val="00224DE7"/>
    <w:rsid w:val="0022542F"/>
    <w:rsid w:val="002256AD"/>
    <w:rsid w:val="00225856"/>
    <w:rsid w:val="00225911"/>
    <w:rsid w:val="00225C80"/>
    <w:rsid w:val="00226120"/>
    <w:rsid w:val="0022664A"/>
    <w:rsid w:val="00226B18"/>
    <w:rsid w:val="00226F2A"/>
    <w:rsid w:val="0022720E"/>
    <w:rsid w:val="002302F1"/>
    <w:rsid w:val="002307E8"/>
    <w:rsid w:val="002308F2"/>
    <w:rsid w:val="00230F2A"/>
    <w:rsid w:val="00231FC5"/>
    <w:rsid w:val="00232261"/>
    <w:rsid w:val="002322AF"/>
    <w:rsid w:val="002327EE"/>
    <w:rsid w:val="00232894"/>
    <w:rsid w:val="00232E8C"/>
    <w:rsid w:val="00232FFD"/>
    <w:rsid w:val="002337B3"/>
    <w:rsid w:val="00233975"/>
    <w:rsid w:val="00233F24"/>
    <w:rsid w:val="00233FC8"/>
    <w:rsid w:val="00234AEC"/>
    <w:rsid w:val="00234AEE"/>
    <w:rsid w:val="002353B4"/>
    <w:rsid w:val="00235FE7"/>
    <w:rsid w:val="00236007"/>
    <w:rsid w:val="00236630"/>
    <w:rsid w:val="00236A2D"/>
    <w:rsid w:val="00237332"/>
    <w:rsid w:val="00237487"/>
    <w:rsid w:val="00237E9D"/>
    <w:rsid w:val="0024054F"/>
    <w:rsid w:val="0024088B"/>
    <w:rsid w:val="00240D72"/>
    <w:rsid w:val="00241988"/>
    <w:rsid w:val="00242019"/>
    <w:rsid w:val="002424AB"/>
    <w:rsid w:val="002425D6"/>
    <w:rsid w:val="002429AC"/>
    <w:rsid w:val="00242FAB"/>
    <w:rsid w:val="00243814"/>
    <w:rsid w:val="00244094"/>
    <w:rsid w:val="0024465A"/>
    <w:rsid w:val="00244BF4"/>
    <w:rsid w:val="00244F2F"/>
    <w:rsid w:val="00245461"/>
    <w:rsid w:val="00245D4D"/>
    <w:rsid w:val="00245F8A"/>
    <w:rsid w:val="002464EF"/>
    <w:rsid w:val="00246B5E"/>
    <w:rsid w:val="00247343"/>
    <w:rsid w:val="002478DB"/>
    <w:rsid w:val="00247C91"/>
    <w:rsid w:val="00250F86"/>
    <w:rsid w:val="0025177E"/>
    <w:rsid w:val="00252508"/>
    <w:rsid w:val="002530E5"/>
    <w:rsid w:val="002532B5"/>
    <w:rsid w:val="00253520"/>
    <w:rsid w:val="0025431A"/>
    <w:rsid w:val="002547A1"/>
    <w:rsid w:val="00254E43"/>
    <w:rsid w:val="002556F4"/>
    <w:rsid w:val="002557F6"/>
    <w:rsid w:val="00256030"/>
    <w:rsid w:val="002562F4"/>
    <w:rsid w:val="002566FB"/>
    <w:rsid w:val="0025676C"/>
    <w:rsid w:val="00256B7C"/>
    <w:rsid w:val="002571B5"/>
    <w:rsid w:val="00257F4F"/>
    <w:rsid w:val="002601E4"/>
    <w:rsid w:val="0026042D"/>
    <w:rsid w:val="00260446"/>
    <w:rsid w:val="002605DD"/>
    <w:rsid w:val="002609D7"/>
    <w:rsid w:val="002609FF"/>
    <w:rsid w:val="00261328"/>
    <w:rsid w:val="00261427"/>
    <w:rsid w:val="00261633"/>
    <w:rsid w:val="002618A9"/>
    <w:rsid w:val="002619CD"/>
    <w:rsid w:val="00262671"/>
    <w:rsid w:val="00262BBC"/>
    <w:rsid w:val="00263CF9"/>
    <w:rsid w:val="00263CFD"/>
    <w:rsid w:val="00263E62"/>
    <w:rsid w:val="00263F13"/>
    <w:rsid w:val="00264133"/>
    <w:rsid w:val="00264310"/>
    <w:rsid w:val="00264344"/>
    <w:rsid w:val="002643FE"/>
    <w:rsid w:val="002644F0"/>
    <w:rsid w:val="002647CB"/>
    <w:rsid w:val="00264986"/>
    <w:rsid w:val="00264EC4"/>
    <w:rsid w:val="00265431"/>
    <w:rsid w:val="002654F3"/>
    <w:rsid w:val="002655AE"/>
    <w:rsid w:val="0026573B"/>
    <w:rsid w:val="002659FA"/>
    <w:rsid w:val="002661A4"/>
    <w:rsid w:val="00266BE2"/>
    <w:rsid w:val="00266F36"/>
    <w:rsid w:val="0026704A"/>
    <w:rsid w:val="00267072"/>
    <w:rsid w:val="002679DA"/>
    <w:rsid w:val="00267D36"/>
    <w:rsid w:val="002708B0"/>
    <w:rsid w:val="002709A0"/>
    <w:rsid w:val="002710C7"/>
    <w:rsid w:val="002715A6"/>
    <w:rsid w:val="00272C90"/>
    <w:rsid w:val="00272E26"/>
    <w:rsid w:val="00274B95"/>
    <w:rsid w:val="00275AD1"/>
    <w:rsid w:val="00275F79"/>
    <w:rsid w:val="00276960"/>
    <w:rsid w:val="002801DA"/>
    <w:rsid w:val="00280CA0"/>
    <w:rsid w:val="002812D1"/>
    <w:rsid w:val="00281575"/>
    <w:rsid w:val="002819E2"/>
    <w:rsid w:val="00282024"/>
    <w:rsid w:val="00282718"/>
    <w:rsid w:val="00282795"/>
    <w:rsid w:val="00282EBA"/>
    <w:rsid w:val="002831A2"/>
    <w:rsid w:val="002843CE"/>
    <w:rsid w:val="00284624"/>
    <w:rsid w:val="00284CE9"/>
    <w:rsid w:val="00284D51"/>
    <w:rsid w:val="00284F2D"/>
    <w:rsid w:val="002855B8"/>
    <w:rsid w:val="002866C9"/>
    <w:rsid w:val="00286C45"/>
    <w:rsid w:val="00287483"/>
    <w:rsid w:val="0028749A"/>
    <w:rsid w:val="00287AFF"/>
    <w:rsid w:val="00290AAF"/>
    <w:rsid w:val="002911B3"/>
    <w:rsid w:val="00291694"/>
    <w:rsid w:val="00292378"/>
    <w:rsid w:val="002924E8"/>
    <w:rsid w:val="00292A2A"/>
    <w:rsid w:val="00292B8D"/>
    <w:rsid w:val="00292C8C"/>
    <w:rsid w:val="00292E04"/>
    <w:rsid w:val="002930A8"/>
    <w:rsid w:val="002932A0"/>
    <w:rsid w:val="00293338"/>
    <w:rsid w:val="002934AE"/>
    <w:rsid w:val="00293D85"/>
    <w:rsid w:val="00293F2D"/>
    <w:rsid w:val="00294236"/>
    <w:rsid w:val="00294824"/>
    <w:rsid w:val="00294ABE"/>
    <w:rsid w:val="00295338"/>
    <w:rsid w:val="00295613"/>
    <w:rsid w:val="0029772A"/>
    <w:rsid w:val="00297AE5"/>
    <w:rsid w:val="00297D03"/>
    <w:rsid w:val="00297D71"/>
    <w:rsid w:val="00297F70"/>
    <w:rsid w:val="002A0959"/>
    <w:rsid w:val="002A0DB4"/>
    <w:rsid w:val="002A10AE"/>
    <w:rsid w:val="002A1322"/>
    <w:rsid w:val="002A15D7"/>
    <w:rsid w:val="002A1CC9"/>
    <w:rsid w:val="002A29B8"/>
    <w:rsid w:val="002A2FDE"/>
    <w:rsid w:val="002A36F4"/>
    <w:rsid w:val="002A3731"/>
    <w:rsid w:val="002A38FD"/>
    <w:rsid w:val="002A3C64"/>
    <w:rsid w:val="002A3D27"/>
    <w:rsid w:val="002A3E45"/>
    <w:rsid w:val="002A3E56"/>
    <w:rsid w:val="002A40F8"/>
    <w:rsid w:val="002A45CE"/>
    <w:rsid w:val="002A49E9"/>
    <w:rsid w:val="002A4FAF"/>
    <w:rsid w:val="002A50E3"/>
    <w:rsid w:val="002A5141"/>
    <w:rsid w:val="002A6248"/>
    <w:rsid w:val="002A6271"/>
    <w:rsid w:val="002A6B6E"/>
    <w:rsid w:val="002A70B8"/>
    <w:rsid w:val="002A71E2"/>
    <w:rsid w:val="002A7341"/>
    <w:rsid w:val="002A7495"/>
    <w:rsid w:val="002A7A61"/>
    <w:rsid w:val="002A7D9D"/>
    <w:rsid w:val="002A7FD1"/>
    <w:rsid w:val="002B0766"/>
    <w:rsid w:val="002B1100"/>
    <w:rsid w:val="002B1757"/>
    <w:rsid w:val="002B18AE"/>
    <w:rsid w:val="002B1B26"/>
    <w:rsid w:val="002B2585"/>
    <w:rsid w:val="002B2741"/>
    <w:rsid w:val="002B2CF9"/>
    <w:rsid w:val="002B2ED6"/>
    <w:rsid w:val="002B3154"/>
    <w:rsid w:val="002B50BE"/>
    <w:rsid w:val="002B5DB8"/>
    <w:rsid w:val="002B6320"/>
    <w:rsid w:val="002B652F"/>
    <w:rsid w:val="002B7349"/>
    <w:rsid w:val="002B73C2"/>
    <w:rsid w:val="002B78DD"/>
    <w:rsid w:val="002B7971"/>
    <w:rsid w:val="002C0455"/>
    <w:rsid w:val="002C0773"/>
    <w:rsid w:val="002C0D29"/>
    <w:rsid w:val="002C0D59"/>
    <w:rsid w:val="002C1F24"/>
    <w:rsid w:val="002C2E62"/>
    <w:rsid w:val="002C31E5"/>
    <w:rsid w:val="002C3806"/>
    <w:rsid w:val="002C4C0B"/>
    <w:rsid w:val="002C4EBD"/>
    <w:rsid w:val="002C4FB6"/>
    <w:rsid w:val="002C5508"/>
    <w:rsid w:val="002C6524"/>
    <w:rsid w:val="002C66FC"/>
    <w:rsid w:val="002C67DB"/>
    <w:rsid w:val="002C69DF"/>
    <w:rsid w:val="002C70D5"/>
    <w:rsid w:val="002C726B"/>
    <w:rsid w:val="002C7766"/>
    <w:rsid w:val="002C788B"/>
    <w:rsid w:val="002C7954"/>
    <w:rsid w:val="002D008D"/>
    <w:rsid w:val="002D0AD3"/>
    <w:rsid w:val="002D0FFE"/>
    <w:rsid w:val="002D13CC"/>
    <w:rsid w:val="002D2050"/>
    <w:rsid w:val="002D22F9"/>
    <w:rsid w:val="002D230E"/>
    <w:rsid w:val="002D25BB"/>
    <w:rsid w:val="002D2668"/>
    <w:rsid w:val="002D287D"/>
    <w:rsid w:val="002D2AD3"/>
    <w:rsid w:val="002D2B61"/>
    <w:rsid w:val="002D37E3"/>
    <w:rsid w:val="002D3D11"/>
    <w:rsid w:val="002D4275"/>
    <w:rsid w:val="002D493A"/>
    <w:rsid w:val="002D4EA0"/>
    <w:rsid w:val="002D589D"/>
    <w:rsid w:val="002D7335"/>
    <w:rsid w:val="002D747D"/>
    <w:rsid w:val="002D76B4"/>
    <w:rsid w:val="002D7817"/>
    <w:rsid w:val="002E001B"/>
    <w:rsid w:val="002E02A9"/>
    <w:rsid w:val="002E04EF"/>
    <w:rsid w:val="002E0A78"/>
    <w:rsid w:val="002E1236"/>
    <w:rsid w:val="002E1BAA"/>
    <w:rsid w:val="002E1D24"/>
    <w:rsid w:val="002E1FCF"/>
    <w:rsid w:val="002E20C7"/>
    <w:rsid w:val="002E20F4"/>
    <w:rsid w:val="002E2480"/>
    <w:rsid w:val="002E24A9"/>
    <w:rsid w:val="002E2747"/>
    <w:rsid w:val="002E2CD1"/>
    <w:rsid w:val="002E2F0D"/>
    <w:rsid w:val="002E3610"/>
    <w:rsid w:val="002E3A10"/>
    <w:rsid w:val="002E3A23"/>
    <w:rsid w:val="002E3F8A"/>
    <w:rsid w:val="002E40A1"/>
    <w:rsid w:val="002E5190"/>
    <w:rsid w:val="002E522D"/>
    <w:rsid w:val="002E6582"/>
    <w:rsid w:val="002E66AE"/>
    <w:rsid w:val="002E66E5"/>
    <w:rsid w:val="002E70C6"/>
    <w:rsid w:val="002E73CC"/>
    <w:rsid w:val="002E7653"/>
    <w:rsid w:val="002F02B9"/>
    <w:rsid w:val="002F0483"/>
    <w:rsid w:val="002F067B"/>
    <w:rsid w:val="002F07A2"/>
    <w:rsid w:val="002F0EC7"/>
    <w:rsid w:val="002F103F"/>
    <w:rsid w:val="002F1304"/>
    <w:rsid w:val="002F133A"/>
    <w:rsid w:val="002F15E9"/>
    <w:rsid w:val="002F18C6"/>
    <w:rsid w:val="002F1B1E"/>
    <w:rsid w:val="002F1E9D"/>
    <w:rsid w:val="002F2621"/>
    <w:rsid w:val="002F2A34"/>
    <w:rsid w:val="002F2C90"/>
    <w:rsid w:val="002F2CD0"/>
    <w:rsid w:val="002F307C"/>
    <w:rsid w:val="002F320A"/>
    <w:rsid w:val="002F332A"/>
    <w:rsid w:val="002F355E"/>
    <w:rsid w:val="002F4052"/>
    <w:rsid w:val="002F4180"/>
    <w:rsid w:val="002F48D7"/>
    <w:rsid w:val="002F5AC4"/>
    <w:rsid w:val="002F5DF1"/>
    <w:rsid w:val="002F6927"/>
    <w:rsid w:val="002F69BC"/>
    <w:rsid w:val="002F7513"/>
    <w:rsid w:val="002F7C5E"/>
    <w:rsid w:val="002F7EF8"/>
    <w:rsid w:val="003005A3"/>
    <w:rsid w:val="0030094E"/>
    <w:rsid w:val="00301540"/>
    <w:rsid w:val="00301924"/>
    <w:rsid w:val="00301AE6"/>
    <w:rsid w:val="0030206A"/>
    <w:rsid w:val="003026EE"/>
    <w:rsid w:val="0030294A"/>
    <w:rsid w:val="00302A2A"/>
    <w:rsid w:val="00302B73"/>
    <w:rsid w:val="00302D6E"/>
    <w:rsid w:val="00302E74"/>
    <w:rsid w:val="0030303F"/>
    <w:rsid w:val="00303495"/>
    <w:rsid w:val="0030381E"/>
    <w:rsid w:val="00303D5A"/>
    <w:rsid w:val="00303D95"/>
    <w:rsid w:val="00304485"/>
    <w:rsid w:val="00304C92"/>
    <w:rsid w:val="003056A2"/>
    <w:rsid w:val="0030589C"/>
    <w:rsid w:val="00305ABD"/>
    <w:rsid w:val="00305B50"/>
    <w:rsid w:val="00305B6F"/>
    <w:rsid w:val="00305DAF"/>
    <w:rsid w:val="003062F2"/>
    <w:rsid w:val="00306810"/>
    <w:rsid w:val="003072BE"/>
    <w:rsid w:val="00307B0A"/>
    <w:rsid w:val="00310ADE"/>
    <w:rsid w:val="00310CE0"/>
    <w:rsid w:val="00310D71"/>
    <w:rsid w:val="0031207F"/>
    <w:rsid w:val="003121FE"/>
    <w:rsid w:val="0031235E"/>
    <w:rsid w:val="003135D5"/>
    <w:rsid w:val="00313617"/>
    <w:rsid w:val="003139E6"/>
    <w:rsid w:val="00313B5D"/>
    <w:rsid w:val="00314398"/>
    <w:rsid w:val="00314B39"/>
    <w:rsid w:val="00314F4C"/>
    <w:rsid w:val="0031520E"/>
    <w:rsid w:val="0031568E"/>
    <w:rsid w:val="00315DB3"/>
    <w:rsid w:val="00315ED9"/>
    <w:rsid w:val="0031638F"/>
    <w:rsid w:val="003163DB"/>
    <w:rsid w:val="0031693E"/>
    <w:rsid w:val="00317B40"/>
    <w:rsid w:val="00317E1C"/>
    <w:rsid w:val="0032099C"/>
    <w:rsid w:val="00320C4B"/>
    <w:rsid w:val="00320EB9"/>
    <w:rsid w:val="00320EDF"/>
    <w:rsid w:val="003212D6"/>
    <w:rsid w:val="00322AD2"/>
    <w:rsid w:val="00322E26"/>
    <w:rsid w:val="003230E9"/>
    <w:rsid w:val="00323B70"/>
    <w:rsid w:val="003240B2"/>
    <w:rsid w:val="00324AA7"/>
    <w:rsid w:val="00324BE2"/>
    <w:rsid w:val="00324C56"/>
    <w:rsid w:val="003257E8"/>
    <w:rsid w:val="0032646B"/>
    <w:rsid w:val="00327447"/>
    <w:rsid w:val="003274BD"/>
    <w:rsid w:val="00327866"/>
    <w:rsid w:val="00327942"/>
    <w:rsid w:val="00327ABF"/>
    <w:rsid w:val="00330250"/>
    <w:rsid w:val="00330DD1"/>
    <w:rsid w:val="003316FC"/>
    <w:rsid w:val="00331830"/>
    <w:rsid w:val="0033221E"/>
    <w:rsid w:val="003327DE"/>
    <w:rsid w:val="003332C5"/>
    <w:rsid w:val="00333D7A"/>
    <w:rsid w:val="00334CFF"/>
    <w:rsid w:val="00334FEC"/>
    <w:rsid w:val="00335135"/>
    <w:rsid w:val="003352D0"/>
    <w:rsid w:val="0033596D"/>
    <w:rsid w:val="00335D4C"/>
    <w:rsid w:val="00335DBF"/>
    <w:rsid w:val="00335E72"/>
    <w:rsid w:val="00335ECB"/>
    <w:rsid w:val="00335F8F"/>
    <w:rsid w:val="0033660B"/>
    <w:rsid w:val="0033673B"/>
    <w:rsid w:val="00336804"/>
    <w:rsid w:val="00336AEC"/>
    <w:rsid w:val="00336C8A"/>
    <w:rsid w:val="0033709A"/>
    <w:rsid w:val="00337514"/>
    <w:rsid w:val="003379FF"/>
    <w:rsid w:val="00340194"/>
    <w:rsid w:val="003402F0"/>
    <w:rsid w:val="0034032E"/>
    <w:rsid w:val="003407E5"/>
    <w:rsid w:val="00340849"/>
    <w:rsid w:val="00340B4A"/>
    <w:rsid w:val="00340D4A"/>
    <w:rsid w:val="003413DA"/>
    <w:rsid w:val="00341615"/>
    <w:rsid w:val="00341DA0"/>
    <w:rsid w:val="003420C4"/>
    <w:rsid w:val="003420FC"/>
    <w:rsid w:val="00342188"/>
    <w:rsid w:val="00342DEA"/>
    <w:rsid w:val="00343223"/>
    <w:rsid w:val="00343305"/>
    <w:rsid w:val="0034336C"/>
    <w:rsid w:val="0034393F"/>
    <w:rsid w:val="0034399E"/>
    <w:rsid w:val="00343D90"/>
    <w:rsid w:val="0034413F"/>
    <w:rsid w:val="00344720"/>
    <w:rsid w:val="00344EB6"/>
    <w:rsid w:val="00345923"/>
    <w:rsid w:val="00345989"/>
    <w:rsid w:val="00345DFF"/>
    <w:rsid w:val="003469CB"/>
    <w:rsid w:val="00346A8F"/>
    <w:rsid w:val="00346CD8"/>
    <w:rsid w:val="00346E1F"/>
    <w:rsid w:val="00347A8F"/>
    <w:rsid w:val="003502EF"/>
    <w:rsid w:val="003507A9"/>
    <w:rsid w:val="00350957"/>
    <w:rsid w:val="00350A39"/>
    <w:rsid w:val="003515CF"/>
    <w:rsid w:val="0035193F"/>
    <w:rsid w:val="00351956"/>
    <w:rsid w:val="00351A3B"/>
    <w:rsid w:val="00351B2A"/>
    <w:rsid w:val="00351D65"/>
    <w:rsid w:val="00351DB8"/>
    <w:rsid w:val="00351E8B"/>
    <w:rsid w:val="003520EF"/>
    <w:rsid w:val="0035213C"/>
    <w:rsid w:val="00352173"/>
    <w:rsid w:val="00352466"/>
    <w:rsid w:val="00352643"/>
    <w:rsid w:val="00352A2F"/>
    <w:rsid w:val="00352D78"/>
    <w:rsid w:val="00353242"/>
    <w:rsid w:val="003532C0"/>
    <w:rsid w:val="00353A04"/>
    <w:rsid w:val="00353BB5"/>
    <w:rsid w:val="00354029"/>
    <w:rsid w:val="00355026"/>
    <w:rsid w:val="00355DA5"/>
    <w:rsid w:val="00356AC6"/>
    <w:rsid w:val="00357373"/>
    <w:rsid w:val="003578A1"/>
    <w:rsid w:val="003578AB"/>
    <w:rsid w:val="00357A4B"/>
    <w:rsid w:val="003608E0"/>
    <w:rsid w:val="00360995"/>
    <w:rsid w:val="00360C8B"/>
    <w:rsid w:val="0036138A"/>
    <w:rsid w:val="00362590"/>
    <w:rsid w:val="00363AC2"/>
    <w:rsid w:val="00363C6A"/>
    <w:rsid w:val="00363FA3"/>
    <w:rsid w:val="003641C3"/>
    <w:rsid w:val="00364855"/>
    <w:rsid w:val="00364C28"/>
    <w:rsid w:val="00365721"/>
    <w:rsid w:val="00365A63"/>
    <w:rsid w:val="00365BB9"/>
    <w:rsid w:val="0036620D"/>
    <w:rsid w:val="0036655C"/>
    <w:rsid w:val="003671E4"/>
    <w:rsid w:val="00370856"/>
    <w:rsid w:val="003708E0"/>
    <w:rsid w:val="00370CDE"/>
    <w:rsid w:val="00371AC0"/>
    <w:rsid w:val="00371B42"/>
    <w:rsid w:val="00372BF0"/>
    <w:rsid w:val="00372C7F"/>
    <w:rsid w:val="003732CF"/>
    <w:rsid w:val="00373391"/>
    <w:rsid w:val="00373F0A"/>
    <w:rsid w:val="00373F7D"/>
    <w:rsid w:val="00374989"/>
    <w:rsid w:val="00374AA7"/>
    <w:rsid w:val="00374B56"/>
    <w:rsid w:val="00375CF8"/>
    <w:rsid w:val="00375DCE"/>
    <w:rsid w:val="003760D9"/>
    <w:rsid w:val="0037788F"/>
    <w:rsid w:val="00380275"/>
    <w:rsid w:val="003803F0"/>
    <w:rsid w:val="00380599"/>
    <w:rsid w:val="003805E0"/>
    <w:rsid w:val="00380D66"/>
    <w:rsid w:val="0038196F"/>
    <w:rsid w:val="00381DDC"/>
    <w:rsid w:val="0038351E"/>
    <w:rsid w:val="00383603"/>
    <w:rsid w:val="00383643"/>
    <w:rsid w:val="00383B23"/>
    <w:rsid w:val="00383C7D"/>
    <w:rsid w:val="0038440F"/>
    <w:rsid w:val="00385072"/>
    <w:rsid w:val="003850A4"/>
    <w:rsid w:val="003850D4"/>
    <w:rsid w:val="00386C63"/>
    <w:rsid w:val="00387756"/>
    <w:rsid w:val="003877EF"/>
    <w:rsid w:val="003877F1"/>
    <w:rsid w:val="00387C98"/>
    <w:rsid w:val="00387DE1"/>
    <w:rsid w:val="0039010F"/>
    <w:rsid w:val="00390653"/>
    <w:rsid w:val="00390A28"/>
    <w:rsid w:val="00390EFA"/>
    <w:rsid w:val="00391328"/>
    <w:rsid w:val="0039271D"/>
    <w:rsid w:val="0039294C"/>
    <w:rsid w:val="00392991"/>
    <w:rsid w:val="00392C6C"/>
    <w:rsid w:val="003931DA"/>
    <w:rsid w:val="0039392C"/>
    <w:rsid w:val="003940D2"/>
    <w:rsid w:val="00394DC2"/>
    <w:rsid w:val="00394F5D"/>
    <w:rsid w:val="00395ABC"/>
    <w:rsid w:val="003960EF"/>
    <w:rsid w:val="00396B4E"/>
    <w:rsid w:val="00396BCA"/>
    <w:rsid w:val="00397075"/>
    <w:rsid w:val="0039751C"/>
    <w:rsid w:val="003977CF"/>
    <w:rsid w:val="003977E8"/>
    <w:rsid w:val="00397CCC"/>
    <w:rsid w:val="00397F22"/>
    <w:rsid w:val="003A039F"/>
    <w:rsid w:val="003A040F"/>
    <w:rsid w:val="003A0797"/>
    <w:rsid w:val="003A0A15"/>
    <w:rsid w:val="003A1B58"/>
    <w:rsid w:val="003A228C"/>
    <w:rsid w:val="003A2AEC"/>
    <w:rsid w:val="003A3582"/>
    <w:rsid w:val="003A3E0B"/>
    <w:rsid w:val="003A3FF4"/>
    <w:rsid w:val="003A4294"/>
    <w:rsid w:val="003A4474"/>
    <w:rsid w:val="003A49E2"/>
    <w:rsid w:val="003A4E8A"/>
    <w:rsid w:val="003A4F3E"/>
    <w:rsid w:val="003A5D21"/>
    <w:rsid w:val="003A5F36"/>
    <w:rsid w:val="003A67FE"/>
    <w:rsid w:val="003A778C"/>
    <w:rsid w:val="003B05C4"/>
    <w:rsid w:val="003B084A"/>
    <w:rsid w:val="003B0C67"/>
    <w:rsid w:val="003B0C8B"/>
    <w:rsid w:val="003B0EEA"/>
    <w:rsid w:val="003B0F3A"/>
    <w:rsid w:val="003B197E"/>
    <w:rsid w:val="003B1B50"/>
    <w:rsid w:val="003B1EEC"/>
    <w:rsid w:val="003B2C3B"/>
    <w:rsid w:val="003B314F"/>
    <w:rsid w:val="003B3463"/>
    <w:rsid w:val="003B3910"/>
    <w:rsid w:val="003B39D2"/>
    <w:rsid w:val="003B4230"/>
    <w:rsid w:val="003B42BE"/>
    <w:rsid w:val="003B42C1"/>
    <w:rsid w:val="003B4969"/>
    <w:rsid w:val="003B4E79"/>
    <w:rsid w:val="003B5270"/>
    <w:rsid w:val="003B55CC"/>
    <w:rsid w:val="003B580B"/>
    <w:rsid w:val="003B586E"/>
    <w:rsid w:val="003B58B5"/>
    <w:rsid w:val="003B5AFF"/>
    <w:rsid w:val="003B5B82"/>
    <w:rsid w:val="003B5E02"/>
    <w:rsid w:val="003B5E4B"/>
    <w:rsid w:val="003B6700"/>
    <w:rsid w:val="003B6DE0"/>
    <w:rsid w:val="003B7267"/>
    <w:rsid w:val="003B78E7"/>
    <w:rsid w:val="003B7A2E"/>
    <w:rsid w:val="003C0388"/>
    <w:rsid w:val="003C06DF"/>
    <w:rsid w:val="003C08DA"/>
    <w:rsid w:val="003C10B7"/>
    <w:rsid w:val="003C1503"/>
    <w:rsid w:val="003C162B"/>
    <w:rsid w:val="003C2C11"/>
    <w:rsid w:val="003C2CF1"/>
    <w:rsid w:val="003C361F"/>
    <w:rsid w:val="003C39FB"/>
    <w:rsid w:val="003C3E43"/>
    <w:rsid w:val="003C4263"/>
    <w:rsid w:val="003C4323"/>
    <w:rsid w:val="003C4732"/>
    <w:rsid w:val="003C4F15"/>
    <w:rsid w:val="003C56BE"/>
    <w:rsid w:val="003C5A29"/>
    <w:rsid w:val="003C615A"/>
    <w:rsid w:val="003C721F"/>
    <w:rsid w:val="003C76D0"/>
    <w:rsid w:val="003C7ECD"/>
    <w:rsid w:val="003D05C2"/>
    <w:rsid w:val="003D07CE"/>
    <w:rsid w:val="003D0D1E"/>
    <w:rsid w:val="003D0F96"/>
    <w:rsid w:val="003D126E"/>
    <w:rsid w:val="003D28BF"/>
    <w:rsid w:val="003D2AF7"/>
    <w:rsid w:val="003D348E"/>
    <w:rsid w:val="003D3AA8"/>
    <w:rsid w:val="003D3D7F"/>
    <w:rsid w:val="003D47F4"/>
    <w:rsid w:val="003D4AE4"/>
    <w:rsid w:val="003D4FBC"/>
    <w:rsid w:val="003D529B"/>
    <w:rsid w:val="003D530A"/>
    <w:rsid w:val="003D5993"/>
    <w:rsid w:val="003D5A62"/>
    <w:rsid w:val="003D5C6B"/>
    <w:rsid w:val="003D5E71"/>
    <w:rsid w:val="003D62D5"/>
    <w:rsid w:val="003D6FFF"/>
    <w:rsid w:val="003D7638"/>
    <w:rsid w:val="003D77DF"/>
    <w:rsid w:val="003D79E5"/>
    <w:rsid w:val="003E027C"/>
    <w:rsid w:val="003E0990"/>
    <w:rsid w:val="003E14C8"/>
    <w:rsid w:val="003E1A1F"/>
    <w:rsid w:val="003E25FC"/>
    <w:rsid w:val="003E28C1"/>
    <w:rsid w:val="003E3211"/>
    <w:rsid w:val="003E3489"/>
    <w:rsid w:val="003E361A"/>
    <w:rsid w:val="003E414D"/>
    <w:rsid w:val="003E46EC"/>
    <w:rsid w:val="003E50DF"/>
    <w:rsid w:val="003E5558"/>
    <w:rsid w:val="003E5EDB"/>
    <w:rsid w:val="003E6000"/>
    <w:rsid w:val="003E63A4"/>
    <w:rsid w:val="003E63D3"/>
    <w:rsid w:val="003E6A7A"/>
    <w:rsid w:val="003E6BD4"/>
    <w:rsid w:val="003E70A0"/>
    <w:rsid w:val="003E773E"/>
    <w:rsid w:val="003E7A5C"/>
    <w:rsid w:val="003E7CA2"/>
    <w:rsid w:val="003E7CD5"/>
    <w:rsid w:val="003E7E81"/>
    <w:rsid w:val="003F059C"/>
    <w:rsid w:val="003F0611"/>
    <w:rsid w:val="003F0CC2"/>
    <w:rsid w:val="003F0F69"/>
    <w:rsid w:val="003F12B9"/>
    <w:rsid w:val="003F1513"/>
    <w:rsid w:val="003F1516"/>
    <w:rsid w:val="003F18AE"/>
    <w:rsid w:val="003F1D11"/>
    <w:rsid w:val="003F1FEB"/>
    <w:rsid w:val="003F2326"/>
    <w:rsid w:val="003F23EC"/>
    <w:rsid w:val="003F285D"/>
    <w:rsid w:val="003F2DB4"/>
    <w:rsid w:val="003F3009"/>
    <w:rsid w:val="003F3542"/>
    <w:rsid w:val="003F38BE"/>
    <w:rsid w:val="003F3C58"/>
    <w:rsid w:val="003F3FEE"/>
    <w:rsid w:val="003F45D8"/>
    <w:rsid w:val="003F4CA4"/>
    <w:rsid w:val="003F50B1"/>
    <w:rsid w:val="003F5176"/>
    <w:rsid w:val="003F5721"/>
    <w:rsid w:val="003F5BEE"/>
    <w:rsid w:val="003F5EC4"/>
    <w:rsid w:val="003F6DC7"/>
    <w:rsid w:val="003F7285"/>
    <w:rsid w:val="003F7878"/>
    <w:rsid w:val="003F79F4"/>
    <w:rsid w:val="004001AF"/>
    <w:rsid w:val="00400551"/>
    <w:rsid w:val="00400D29"/>
    <w:rsid w:val="004016B0"/>
    <w:rsid w:val="00401809"/>
    <w:rsid w:val="004019D4"/>
    <w:rsid w:val="004026CF"/>
    <w:rsid w:val="0040272C"/>
    <w:rsid w:val="00403374"/>
    <w:rsid w:val="0040350A"/>
    <w:rsid w:val="0040377D"/>
    <w:rsid w:val="00403D3C"/>
    <w:rsid w:val="00404441"/>
    <w:rsid w:val="00404BED"/>
    <w:rsid w:val="00404DDC"/>
    <w:rsid w:val="00404E0E"/>
    <w:rsid w:val="00404F8A"/>
    <w:rsid w:val="00405085"/>
    <w:rsid w:val="004059EB"/>
    <w:rsid w:val="004064E0"/>
    <w:rsid w:val="004070BC"/>
    <w:rsid w:val="00407165"/>
    <w:rsid w:val="00407247"/>
    <w:rsid w:val="004075BB"/>
    <w:rsid w:val="00407C24"/>
    <w:rsid w:val="00407C51"/>
    <w:rsid w:val="00410D88"/>
    <w:rsid w:val="00411106"/>
    <w:rsid w:val="004117A8"/>
    <w:rsid w:val="00411A70"/>
    <w:rsid w:val="00411F4F"/>
    <w:rsid w:val="004126BD"/>
    <w:rsid w:val="00412E21"/>
    <w:rsid w:val="00412F75"/>
    <w:rsid w:val="004133BE"/>
    <w:rsid w:val="004133E2"/>
    <w:rsid w:val="00413711"/>
    <w:rsid w:val="00413E43"/>
    <w:rsid w:val="00413F62"/>
    <w:rsid w:val="0041460E"/>
    <w:rsid w:val="00414887"/>
    <w:rsid w:val="00415003"/>
    <w:rsid w:val="0041513F"/>
    <w:rsid w:val="00415922"/>
    <w:rsid w:val="00415C2B"/>
    <w:rsid w:val="00415F47"/>
    <w:rsid w:val="004160B3"/>
    <w:rsid w:val="0041610E"/>
    <w:rsid w:val="00416D76"/>
    <w:rsid w:val="0041718E"/>
    <w:rsid w:val="00417856"/>
    <w:rsid w:val="004216C4"/>
    <w:rsid w:val="004221CF"/>
    <w:rsid w:val="0042284A"/>
    <w:rsid w:val="004236A4"/>
    <w:rsid w:val="00423A20"/>
    <w:rsid w:val="00423F40"/>
    <w:rsid w:val="00424393"/>
    <w:rsid w:val="00424502"/>
    <w:rsid w:val="0042453F"/>
    <w:rsid w:val="00424836"/>
    <w:rsid w:val="00424A04"/>
    <w:rsid w:val="00424B54"/>
    <w:rsid w:val="00425488"/>
    <w:rsid w:val="00426957"/>
    <w:rsid w:val="00426987"/>
    <w:rsid w:val="00427E15"/>
    <w:rsid w:val="00430916"/>
    <w:rsid w:val="00431677"/>
    <w:rsid w:val="00431ECD"/>
    <w:rsid w:val="00432515"/>
    <w:rsid w:val="00432789"/>
    <w:rsid w:val="00432855"/>
    <w:rsid w:val="00432C95"/>
    <w:rsid w:val="00432E44"/>
    <w:rsid w:val="0043337E"/>
    <w:rsid w:val="00433AA4"/>
    <w:rsid w:val="0043429A"/>
    <w:rsid w:val="00434344"/>
    <w:rsid w:val="00434681"/>
    <w:rsid w:val="00434AA6"/>
    <w:rsid w:val="00434D69"/>
    <w:rsid w:val="00434E59"/>
    <w:rsid w:val="00434EA1"/>
    <w:rsid w:val="00435276"/>
    <w:rsid w:val="00435370"/>
    <w:rsid w:val="004358E9"/>
    <w:rsid w:val="00435998"/>
    <w:rsid w:val="004363AE"/>
    <w:rsid w:val="00436C94"/>
    <w:rsid w:val="00436D91"/>
    <w:rsid w:val="00437611"/>
    <w:rsid w:val="00437CDC"/>
    <w:rsid w:val="0044000D"/>
    <w:rsid w:val="00440548"/>
    <w:rsid w:val="00441071"/>
    <w:rsid w:val="00441434"/>
    <w:rsid w:val="004416C8"/>
    <w:rsid w:val="004416DE"/>
    <w:rsid w:val="00442412"/>
    <w:rsid w:val="00442828"/>
    <w:rsid w:val="00442CDC"/>
    <w:rsid w:val="00442E6E"/>
    <w:rsid w:val="00442E8E"/>
    <w:rsid w:val="00443059"/>
    <w:rsid w:val="0044478C"/>
    <w:rsid w:val="004448DB"/>
    <w:rsid w:val="00444DF2"/>
    <w:rsid w:val="004452DD"/>
    <w:rsid w:val="00445AF2"/>
    <w:rsid w:val="00445FBC"/>
    <w:rsid w:val="004504E6"/>
    <w:rsid w:val="00450E04"/>
    <w:rsid w:val="00451632"/>
    <w:rsid w:val="00451E96"/>
    <w:rsid w:val="00451EA4"/>
    <w:rsid w:val="004527AE"/>
    <w:rsid w:val="004529A7"/>
    <w:rsid w:val="00452EFA"/>
    <w:rsid w:val="0045310E"/>
    <w:rsid w:val="00453271"/>
    <w:rsid w:val="0045333A"/>
    <w:rsid w:val="00453782"/>
    <w:rsid w:val="00453916"/>
    <w:rsid w:val="00453D00"/>
    <w:rsid w:val="00454C78"/>
    <w:rsid w:val="00454EEE"/>
    <w:rsid w:val="00455196"/>
    <w:rsid w:val="00455944"/>
    <w:rsid w:val="00456511"/>
    <w:rsid w:val="004565A5"/>
    <w:rsid w:val="00456BDF"/>
    <w:rsid w:val="004604E9"/>
    <w:rsid w:val="00461CDB"/>
    <w:rsid w:val="00461E9A"/>
    <w:rsid w:val="00462293"/>
    <w:rsid w:val="00462D99"/>
    <w:rsid w:val="00462F84"/>
    <w:rsid w:val="004632CF"/>
    <w:rsid w:val="004633D6"/>
    <w:rsid w:val="004640B9"/>
    <w:rsid w:val="0046470D"/>
    <w:rsid w:val="00466552"/>
    <w:rsid w:val="00466768"/>
    <w:rsid w:val="00466843"/>
    <w:rsid w:val="00466B6B"/>
    <w:rsid w:val="00466E7E"/>
    <w:rsid w:val="00467085"/>
    <w:rsid w:val="00467331"/>
    <w:rsid w:val="004677F1"/>
    <w:rsid w:val="00467915"/>
    <w:rsid w:val="00467A19"/>
    <w:rsid w:val="00467B48"/>
    <w:rsid w:val="00467DCE"/>
    <w:rsid w:val="00467EE2"/>
    <w:rsid w:val="00470106"/>
    <w:rsid w:val="004701C6"/>
    <w:rsid w:val="004702F5"/>
    <w:rsid w:val="00470BAA"/>
    <w:rsid w:val="00470D09"/>
    <w:rsid w:val="00471499"/>
    <w:rsid w:val="004714F2"/>
    <w:rsid w:val="004716DE"/>
    <w:rsid w:val="004719D0"/>
    <w:rsid w:val="00471F07"/>
    <w:rsid w:val="00472241"/>
    <w:rsid w:val="00472431"/>
    <w:rsid w:val="004726E2"/>
    <w:rsid w:val="00472F59"/>
    <w:rsid w:val="00473677"/>
    <w:rsid w:val="00473C92"/>
    <w:rsid w:val="00473CA8"/>
    <w:rsid w:val="00474106"/>
    <w:rsid w:val="0047426B"/>
    <w:rsid w:val="00475010"/>
    <w:rsid w:val="0047556D"/>
    <w:rsid w:val="004758B0"/>
    <w:rsid w:val="004758FF"/>
    <w:rsid w:val="00475BC4"/>
    <w:rsid w:val="00475D5D"/>
    <w:rsid w:val="00476F9F"/>
    <w:rsid w:val="00477079"/>
    <w:rsid w:val="00477468"/>
    <w:rsid w:val="00477790"/>
    <w:rsid w:val="00477E71"/>
    <w:rsid w:val="004801E4"/>
    <w:rsid w:val="00480951"/>
    <w:rsid w:val="00480FB2"/>
    <w:rsid w:val="0048145B"/>
    <w:rsid w:val="00481CE9"/>
    <w:rsid w:val="00482046"/>
    <w:rsid w:val="004822D5"/>
    <w:rsid w:val="004823FA"/>
    <w:rsid w:val="0048255D"/>
    <w:rsid w:val="004826C8"/>
    <w:rsid w:val="00482B7F"/>
    <w:rsid w:val="00482F5E"/>
    <w:rsid w:val="00483616"/>
    <w:rsid w:val="00483A49"/>
    <w:rsid w:val="00483CA3"/>
    <w:rsid w:val="00484F93"/>
    <w:rsid w:val="0048561D"/>
    <w:rsid w:val="00485A47"/>
    <w:rsid w:val="00485CFC"/>
    <w:rsid w:val="00485EAF"/>
    <w:rsid w:val="00486071"/>
    <w:rsid w:val="0048742C"/>
    <w:rsid w:val="00487AFA"/>
    <w:rsid w:val="00490125"/>
    <w:rsid w:val="004917BD"/>
    <w:rsid w:val="00491927"/>
    <w:rsid w:val="00491B10"/>
    <w:rsid w:val="00491BB3"/>
    <w:rsid w:val="0049368F"/>
    <w:rsid w:val="00493743"/>
    <w:rsid w:val="0049431B"/>
    <w:rsid w:val="0049444C"/>
    <w:rsid w:val="0049461E"/>
    <w:rsid w:val="00494672"/>
    <w:rsid w:val="00495078"/>
    <w:rsid w:val="0049519C"/>
    <w:rsid w:val="00495245"/>
    <w:rsid w:val="004954D1"/>
    <w:rsid w:val="0049592A"/>
    <w:rsid w:val="00495AB0"/>
    <w:rsid w:val="004963D6"/>
    <w:rsid w:val="0049688E"/>
    <w:rsid w:val="00496914"/>
    <w:rsid w:val="00496A64"/>
    <w:rsid w:val="00496AD1"/>
    <w:rsid w:val="004973B3"/>
    <w:rsid w:val="00497561"/>
    <w:rsid w:val="00497601"/>
    <w:rsid w:val="00497EA3"/>
    <w:rsid w:val="004A0161"/>
    <w:rsid w:val="004A0512"/>
    <w:rsid w:val="004A0971"/>
    <w:rsid w:val="004A0B18"/>
    <w:rsid w:val="004A0C21"/>
    <w:rsid w:val="004A1001"/>
    <w:rsid w:val="004A18C4"/>
    <w:rsid w:val="004A1A03"/>
    <w:rsid w:val="004A2245"/>
    <w:rsid w:val="004A2391"/>
    <w:rsid w:val="004A339B"/>
    <w:rsid w:val="004A3A06"/>
    <w:rsid w:val="004A4741"/>
    <w:rsid w:val="004A49BC"/>
    <w:rsid w:val="004A5860"/>
    <w:rsid w:val="004A5935"/>
    <w:rsid w:val="004A644D"/>
    <w:rsid w:val="004A6CCB"/>
    <w:rsid w:val="004A766C"/>
    <w:rsid w:val="004A7FE7"/>
    <w:rsid w:val="004B01A4"/>
    <w:rsid w:val="004B0371"/>
    <w:rsid w:val="004B063A"/>
    <w:rsid w:val="004B1979"/>
    <w:rsid w:val="004B1AF8"/>
    <w:rsid w:val="004B2012"/>
    <w:rsid w:val="004B22EE"/>
    <w:rsid w:val="004B2A49"/>
    <w:rsid w:val="004B2C83"/>
    <w:rsid w:val="004B2D9C"/>
    <w:rsid w:val="004B2DC9"/>
    <w:rsid w:val="004B3100"/>
    <w:rsid w:val="004B33AF"/>
    <w:rsid w:val="004B3937"/>
    <w:rsid w:val="004B3BF5"/>
    <w:rsid w:val="004B3DE8"/>
    <w:rsid w:val="004B4021"/>
    <w:rsid w:val="004B4799"/>
    <w:rsid w:val="004B49D6"/>
    <w:rsid w:val="004B4AE4"/>
    <w:rsid w:val="004B4CF1"/>
    <w:rsid w:val="004B4EF2"/>
    <w:rsid w:val="004B5306"/>
    <w:rsid w:val="004B54FE"/>
    <w:rsid w:val="004B57DF"/>
    <w:rsid w:val="004B6671"/>
    <w:rsid w:val="004B66E4"/>
    <w:rsid w:val="004B6B71"/>
    <w:rsid w:val="004B755B"/>
    <w:rsid w:val="004B78E9"/>
    <w:rsid w:val="004B78F1"/>
    <w:rsid w:val="004C016A"/>
    <w:rsid w:val="004C0373"/>
    <w:rsid w:val="004C037A"/>
    <w:rsid w:val="004C092E"/>
    <w:rsid w:val="004C0CEE"/>
    <w:rsid w:val="004C1256"/>
    <w:rsid w:val="004C2018"/>
    <w:rsid w:val="004C2118"/>
    <w:rsid w:val="004C225A"/>
    <w:rsid w:val="004C291D"/>
    <w:rsid w:val="004C2A81"/>
    <w:rsid w:val="004C2AD7"/>
    <w:rsid w:val="004C2BC9"/>
    <w:rsid w:val="004C2D23"/>
    <w:rsid w:val="004C34A0"/>
    <w:rsid w:val="004C37D5"/>
    <w:rsid w:val="004C39E8"/>
    <w:rsid w:val="004C3E4D"/>
    <w:rsid w:val="004C42F7"/>
    <w:rsid w:val="004C4C11"/>
    <w:rsid w:val="004C526C"/>
    <w:rsid w:val="004C5BF4"/>
    <w:rsid w:val="004C61D2"/>
    <w:rsid w:val="004C61D3"/>
    <w:rsid w:val="004C66EE"/>
    <w:rsid w:val="004C6763"/>
    <w:rsid w:val="004C6B23"/>
    <w:rsid w:val="004C777B"/>
    <w:rsid w:val="004C7CDE"/>
    <w:rsid w:val="004C7FCA"/>
    <w:rsid w:val="004D2347"/>
    <w:rsid w:val="004D2C7E"/>
    <w:rsid w:val="004D3500"/>
    <w:rsid w:val="004D4101"/>
    <w:rsid w:val="004D451D"/>
    <w:rsid w:val="004D4ACB"/>
    <w:rsid w:val="004D4CAD"/>
    <w:rsid w:val="004D4F48"/>
    <w:rsid w:val="004D568B"/>
    <w:rsid w:val="004D588D"/>
    <w:rsid w:val="004D64C9"/>
    <w:rsid w:val="004D769F"/>
    <w:rsid w:val="004D7F24"/>
    <w:rsid w:val="004E002D"/>
    <w:rsid w:val="004E004B"/>
    <w:rsid w:val="004E116C"/>
    <w:rsid w:val="004E18A0"/>
    <w:rsid w:val="004E1A39"/>
    <w:rsid w:val="004E24EA"/>
    <w:rsid w:val="004E25EA"/>
    <w:rsid w:val="004E29DE"/>
    <w:rsid w:val="004E2A6B"/>
    <w:rsid w:val="004E2AFB"/>
    <w:rsid w:val="004E426D"/>
    <w:rsid w:val="004E5CC0"/>
    <w:rsid w:val="004E5E93"/>
    <w:rsid w:val="004E6003"/>
    <w:rsid w:val="004E6406"/>
    <w:rsid w:val="004E76D7"/>
    <w:rsid w:val="004E7A9A"/>
    <w:rsid w:val="004E7F13"/>
    <w:rsid w:val="004F0405"/>
    <w:rsid w:val="004F09AE"/>
    <w:rsid w:val="004F1486"/>
    <w:rsid w:val="004F1704"/>
    <w:rsid w:val="004F303F"/>
    <w:rsid w:val="004F3162"/>
    <w:rsid w:val="004F34EE"/>
    <w:rsid w:val="004F37DD"/>
    <w:rsid w:val="004F4038"/>
    <w:rsid w:val="004F4082"/>
    <w:rsid w:val="004F46B8"/>
    <w:rsid w:val="004F4AEF"/>
    <w:rsid w:val="004F4E99"/>
    <w:rsid w:val="004F5B59"/>
    <w:rsid w:val="004F6076"/>
    <w:rsid w:val="004F6183"/>
    <w:rsid w:val="004F6906"/>
    <w:rsid w:val="004F6A95"/>
    <w:rsid w:val="004F7076"/>
    <w:rsid w:val="004F7803"/>
    <w:rsid w:val="004F7886"/>
    <w:rsid w:val="004F7B8D"/>
    <w:rsid w:val="004F7EBE"/>
    <w:rsid w:val="00500765"/>
    <w:rsid w:val="00501AEF"/>
    <w:rsid w:val="00501BBF"/>
    <w:rsid w:val="00502610"/>
    <w:rsid w:val="0050275F"/>
    <w:rsid w:val="005028F6"/>
    <w:rsid w:val="00502A73"/>
    <w:rsid w:val="00502BA6"/>
    <w:rsid w:val="005033D9"/>
    <w:rsid w:val="005035C3"/>
    <w:rsid w:val="00504CCE"/>
    <w:rsid w:val="005057D3"/>
    <w:rsid w:val="005057FB"/>
    <w:rsid w:val="00505882"/>
    <w:rsid w:val="00505C33"/>
    <w:rsid w:val="00505CDB"/>
    <w:rsid w:val="00505ECB"/>
    <w:rsid w:val="005064A9"/>
    <w:rsid w:val="00507B85"/>
    <w:rsid w:val="00510022"/>
    <w:rsid w:val="005103F0"/>
    <w:rsid w:val="005106E8"/>
    <w:rsid w:val="00510B2A"/>
    <w:rsid w:val="00510C84"/>
    <w:rsid w:val="00511DF4"/>
    <w:rsid w:val="00511E02"/>
    <w:rsid w:val="0051269D"/>
    <w:rsid w:val="0051317F"/>
    <w:rsid w:val="0051364D"/>
    <w:rsid w:val="00514318"/>
    <w:rsid w:val="00514859"/>
    <w:rsid w:val="005148F9"/>
    <w:rsid w:val="005156D0"/>
    <w:rsid w:val="00515BC4"/>
    <w:rsid w:val="00516FA7"/>
    <w:rsid w:val="00517083"/>
    <w:rsid w:val="005177CB"/>
    <w:rsid w:val="005200F1"/>
    <w:rsid w:val="0052035F"/>
    <w:rsid w:val="00520743"/>
    <w:rsid w:val="005209CE"/>
    <w:rsid w:val="00520B1D"/>
    <w:rsid w:val="00520B39"/>
    <w:rsid w:val="0052174B"/>
    <w:rsid w:val="00521B4C"/>
    <w:rsid w:val="00521B5A"/>
    <w:rsid w:val="00521D45"/>
    <w:rsid w:val="00521DF7"/>
    <w:rsid w:val="00521EC6"/>
    <w:rsid w:val="005221F3"/>
    <w:rsid w:val="005223B9"/>
    <w:rsid w:val="00522744"/>
    <w:rsid w:val="00523038"/>
    <w:rsid w:val="005235CD"/>
    <w:rsid w:val="005237B0"/>
    <w:rsid w:val="00523A08"/>
    <w:rsid w:val="00523EBA"/>
    <w:rsid w:val="00524823"/>
    <w:rsid w:val="00524A12"/>
    <w:rsid w:val="00524DD4"/>
    <w:rsid w:val="00525298"/>
    <w:rsid w:val="00527394"/>
    <w:rsid w:val="00527C16"/>
    <w:rsid w:val="00527CA8"/>
    <w:rsid w:val="005304A8"/>
    <w:rsid w:val="005305BD"/>
    <w:rsid w:val="00530EDF"/>
    <w:rsid w:val="00531222"/>
    <w:rsid w:val="005312F4"/>
    <w:rsid w:val="0053146F"/>
    <w:rsid w:val="00531894"/>
    <w:rsid w:val="005318FA"/>
    <w:rsid w:val="00531932"/>
    <w:rsid w:val="00531F9D"/>
    <w:rsid w:val="00534968"/>
    <w:rsid w:val="00534B01"/>
    <w:rsid w:val="005351CF"/>
    <w:rsid w:val="00535D31"/>
    <w:rsid w:val="00535EEF"/>
    <w:rsid w:val="0053619F"/>
    <w:rsid w:val="0053680A"/>
    <w:rsid w:val="00536BDE"/>
    <w:rsid w:val="00536EFE"/>
    <w:rsid w:val="00537008"/>
    <w:rsid w:val="005371D9"/>
    <w:rsid w:val="00537598"/>
    <w:rsid w:val="005412B1"/>
    <w:rsid w:val="00541555"/>
    <w:rsid w:val="00541B75"/>
    <w:rsid w:val="0054227B"/>
    <w:rsid w:val="00542563"/>
    <w:rsid w:val="00542777"/>
    <w:rsid w:val="00544005"/>
    <w:rsid w:val="00544178"/>
    <w:rsid w:val="00544682"/>
    <w:rsid w:val="00544981"/>
    <w:rsid w:val="00544A35"/>
    <w:rsid w:val="00544C0C"/>
    <w:rsid w:val="00544D30"/>
    <w:rsid w:val="00544FB8"/>
    <w:rsid w:val="005452CA"/>
    <w:rsid w:val="0054532E"/>
    <w:rsid w:val="00545C3A"/>
    <w:rsid w:val="00546230"/>
    <w:rsid w:val="00546295"/>
    <w:rsid w:val="00546631"/>
    <w:rsid w:val="00546842"/>
    <w:rsid w:val="00546A1D"/>
    <w:rsid w:val="00546F1C"/>
    <w:rsid w:val="00546F74"/>
    <w:rsid w:val="00547074"/>
    <w:rsid w:val="00547266"/>
    <w:rsid w:val="00547779"/>
    <w:rsid w:val="005479EE"/>
    <w:rsid w:val="00547E1D"/>
    <w:rsid w:val="00550EA4"/>
    <w:rsid w:val="005513BC"/>
    <w:rsid w:val="00551B0F"/>
    <w:rsid w:val="005520B0"/>
    <w:rsid w:val="0055284F"/>
    <w:rsid w:val="00552B95"/>
    <w:rsid w:val="00553116"/>
    <w:rsid w:val="00553743"/>
    <w:rsid w:val="00553806"/>
    <w:rsid w:val="005539FE"/>
    <w:rsid w:val="005541FC"/>
    <w:rsid w:val="00554335"/>
    <w:rsid w:val="00554361"/>
    <w:rsid w:val="005543DF"/>
    <w:rsid w:val="005544E6"/>
    <w:rsid w:val="0055495F"/>
    <w:rsid w:val="005552FC"/>
    <w:rsid w:val="005554AB"/>
    <w:rsid w:val="005554C6"/>
    <w:rsid w:val="0055563C"/>
    <w:rsid w:val="005559BA"/>
    <w:rsid w:val="00555C20"/>
    <w:rsid w:val="005568AE"/>
    <w:rsid w:val="00556AE0"/>
    <w:rsid w:val="00560473"/>
    <w:rsid w:val="00560D8B"/>
    <w:rsid w:val="00560ED7"/>
    <w:rsid w:val="005614BC"/>
    <w:rsid w:val="005622EA"/>
    <w:rsid w:val="0056240E"/>
    <w:rsid w:val="00563455"/>
    <w:rsid w:val="00563C8E"/>
    <w:rsid w:val="0056426D"/>
    <w:rsid w:val="00564331"/>
    <w:rsid w:val="00564DA5"/>
    <w:rsid w:val="00565EB9"/>
    <w:rsid w:val="0056654A"/>
    <w:rsid w:val="00566794"/>
    <w:rsid w:val="00566E36"/>
    <w:rsid w:val="00566FD1"/>
    <w:rsid w:val="00567841"/>
    <w:rsid w:val="00567A6C"/>
    <w:rsid w:val="00567D4E"/>
    <w:rsid w:val="00571140"/>
    <w:rsid w:val="00571AA9"/>
    <w:rsid w:val="00571FA1"/>
    <w:rsid w:val="00572244"/>
    <w:rsid w:val="005723BA"/>
    <w:rsid w:val="0057276D"/>
    <w:rsid w:val="00572CF1"/>
    <w:rsid w:val="00572F4D"/>
    <w:rsid w:val="005732F2"/>
    <w:rsid w:val="0057348E"/>
    <w:rsid w:val="0057429A"/>
    <w:rsid w:val="00574496"/>
    <w:rsid w:val="00574589"/>
    <w:rsid w:val="005749B0"/>
    <w:rsid w:val="005754EA"/>
    <w:rsid w:val="00575BFA"/>
    <w:rsid w:val="00575F03"/>
    <w:rsid w:val="0057692E"/>
    <w:rsid w:val="0057693D"/>
    <w:rsid w:val="00576DF9"/>
    <w:rsid w:val="005770AD"/>
    <w:rsid w:val="00580486"/>
    <w:rsid w:val="0058059D"/>
    <w:rsid w:val="005805E4"/>
    <w:rsid w:val="00580AB3"/>
    <w:rsid w:val="00580DE5"/>
    <w:rsid w:val="0058150C"/>
    <w:rsid w:val="0058157E"/>
    <w:rsid w:val="00581B24"/>
    <w:rsid w:val="0058255B"/>
    <w:rsid w:val="00582B08"/>
    <w:rsid w:val="00582F2F"/>
    <w:rsid w:val="005837D6"/>
    <w:rsid w:val="00583D6A"/>
    <w:rsid w:val="005847A1"/>
    <w:rsid w:val="00584B02"/>
    <w:rsid w:val="00585589"/>
    <w:rsid w:val="0058624E"/>
    <w:rsid w:val="00586448"/>
    <w:rsid w:val="0058688A"/>
    <w:rsid w:val="005868B7"/>
    <w:rsid w:val="00586A06"/>
    <w:rsid w:val="00586D8C"/>
    <w:rsid w:val="00586E9B"/>
    <w:rsid w:val="00586FE3"/>
    <w:rsid w:val="00590013"/>
    <w:rsid w:val="00590236"/>
    <w:rsid w:val="00591DFC"/>
    <w:rsid w:val="00591E01"/>
    <w:rsid w:val="00591EAE"/>
    <w:rsid w:val="005920B7"/>
    <w:rsid w:val="00592DA1"/>
    <w:rsid w:val="00592E0F"/>
    <w:rsid w:val="00592EB2"/>
    <w:rsid w:val="00593C0E"/>
    <w:rsid w:val="0059434B"/>
    <w:rsid w:val="00594A98"/>
    <w:rsid w:val="00594AE1"/>
    <w:rsid w:val="00594EC0"/>
    <w:rsid w:val="00595193"/>
    <w:rsid w:val="00595754"/>
    <w:rsid w:val="00595BEE"/>
    <w:rsid w:val="00595EEE"/>
    <w:rsid w:val="00596AA3"/>
    <w:rsid w:val="00596F2F"/>
    <w:rsid w:val="00597F6C"/>
    <w:rsid w:val="005A02DE"/>
    <w:rsid w:val="005A0614"/>
    <w:rsid w:val="005A06CB"/>
    <w:rsid w:val="005A082C"/>
    <w:rsid w:val="005A0E4E"/>
    <w:rsid w:val="005A1406"/>
    <w:rsid w:val="005A1838"/>
    <w:rsid w:val="005A1A66"/>
    <w:rsid w:val="005A206C"/>
    <w:rsid w:val="005A22D6"/>
    <w:rsid w:val="005A4375"/>
    <w:rsid w:val="005A4C56"/>
    <w:rsid w:val="005A4F25"/>
    <w:rsid w:val="005A5410"/>
    <w:rsid w:val="005A65C8"/>
    <w:rsid w:val="005A6700"/>
    <w:rsid w:val="005A6B65"/>
    <w:rsid w:val="005A6C03"/>
    <w:rsid w:val="005A7C49"/>
    <w:rsid w:val="005A7D98"/>
    <w:rsid w:val="005B017D"/>
    <w:rsid w:val="005B1369"/>
    <w:rsid w:val="005B181B"/>
    <w:rsid w:val="005B1B8B"/>
    <w:rsid w:val="005B1F6B"/>
    <w:rsid w:val="005B2270"/>
    <w:rsid w:val="005B2945"/>
    <w:rsid w:val="005B3054"/>
    <w:rsid w:val="005B31B5"/>
    <w:rsid w:val="005B36D1"/>
    <w:rsid w:val="005B37A3"/>
    <w:rsid w:val="005B425C"/>
    <w:rsid w:val="005B43C6"/>
    <w:rsid w:val="005B4484"/>
    <w:rsid w:val="005B4CE2"/>
    <w:rsid w:val="005B4E0A"/>
    <w:rsid w:val="005B503E"/>
    <w:rsid w:val="005B51A7"/>
    <w:rsid w:val="005B53CE"/>
    <w:rsid w:val="005B5437"/>
    <w:rsid w:val="005B5973"/>
    <w:rsid w:val="005B64EA"/>
    <w:rsid w:val="005B6A26"/>
    <w:rsid w:val="005B6BDB"/>
    <w:rsid w:val="005B7442"/>
    <w:rsid w:val="005B7D14"/>
    <w:rsid w:val="005C04DD"/>
    <w:rsid w:val="005C097D"/>
    <w:rsid w:val="005C0F45"/>
    <w:rsid w:val="005C13FE"/>
    <w:rsid w:val="005C1649"/>
    <w:rsid w:val="005C16E6"/>
    <w:rsid w:val="005C181E"/>
    <w:rsid w:val="005C1B3E"/>
    <w:rsid w:val="005C2A80"/>
    <w:rsid w:val="005C2C3D"/>
    <w:rsid w:val="005C32B0"/>
    <w:rsid w:val="005C345C"/>
    <w:rsid w:val="005C3487"/>
    <w:rsid w:val="005C3CF3"/>
    <w:rsid w:val="005C444C"/>
    <w:rsid w:val="005C46E7"/>
    <w:rsid w:val="005C47F1"/>
    <w:rsid w:val="005C4F97"/>
    <w:rsid w:val="005C50D1"/>
    <w:rsid w:val="005C55B1"/>
    <w:rsid w:val="005C5757"/>
    <w:rsid w:val="005C5780"/>
    <w:rsid w:val="005C5BDC"/>
    <w:rsid w:val="005C6289"/>
    <w:rsid w:val="005C7286"/>
    <w:rsid w:val="005C7FBB"/>
    <w:rsid w:val="005D021F"/>
    <w:rsid w:val="005D041A"/>
    <w:rsid w:val="005D10FF"/>
    <w:rsid w:val="005D2014"/>
    <w:rsid w:val="005D2550"/>
    <w:rsid w:val="005D31E7"/>
    <w:rsid w:val="005D338C"/>
    <w:rsid w:val="005D3613"/>
    <w:rsid w:val="005D3DFA"/>
    <w:rsid w:val="005D3FBD"/>
    <w:rsid w:val="005D482C"/>
    <w:rsid w:val="005D4964"/>
    <w:rsid w:val="005D49BF"/>
    <w:rsid w:val="005D49E0"/>
    <w:rsid w:val="005D4E98"/>
    <w:rsid w:val="005D5593"/>
    <w:rsid w:val="005D5A6F"/>
    <w:rsid w:val="005D605E"/>
    <w:rsid w:val="005D67A1"/>
    <w:rsid w:val="005D67CB"/>
    <w:rsid w:val="005D6AA4"/>
    <w:rsid w:val="005D770F"/>
    <w:rsid w:val="005E083C"/>
    <w:rsid w:val="005E0AED"/>
    <w:rsid w:val="005E162A"/>
    <w:rsid w:val="005E2D50"/>
    <w:rsid w:val="005E382C"/>
    <w:rsid w:val="005E404F"/>
    <w:rsid w:val="005E6054"/>
    <w:rsid w:val="005E6482"/>
    <w:rsid w:val="005E6954"/>
    <w:rsid w:val="005E6A42"/>
    <w:rsid w:val="005E6EE4"/>
    <w:rsid w:val="005E755A"/>
    <w:rsid w:val="005E762E"/>
    <w:rsid w:val="005E79CE"/>
    <w:rsid w:val="005E7CD9"/>
    <w:rsid w:val="005F0047"/>
    <w:rsid w:val="005F039F"/>
    <w:rsid w:val="005F042B"/>
    <w:rsid w:val="005F082E"/>
    <w:rsid w:val="005F19D1"/>
    <w:rsid w:val="005F1EEB"/>
    <w:rsid w:val="005F2058"/>
    <w:rsid w:val="005F20AF"/>
    <w:rsid w:val="005F2258"/>
    <w:rsid w:val="005F2CD9"/>
    <w:rsid w:val="005F2FD3"/>
    <w:rsid w:val="005F30B6"/>
    <w:rsid w:val="005F3206"/>
    <w:rsid w:val="005F395F"/>
    <w:rsid w:val="005F3AC9"/>
    <w:rsid w:val="005F41D2"/>
    <w:rsid w:val="005F474B"/>
    <w:rsid w:val="005F4836"/>
    <w:rsid w:val="005F496E"/>
    <w:rsid w:val="005F53DF"/>
    <w:rsid w:val="005F6108"/>
    <w:rsid w:val="005F6283"/>
    <w:rsid w:val="005F6ABD"/>
    <w:rsid w:val="005F6C21"/>
    <w:rsid w:val="005F6E6D"/>
    <w:rsid w:val="005F75D4"/>
    <w:rsid w:val="005F778B"/>
    <w:rsid w:val="005F7982"/>
    <w:rsid w:val="005F7BB4"/>
    <w:rsid w:val="005F7F31"/>
    <w:rsid w:val="0060023D"/>
    <w:rsid w:val="006004D5"/>
    <w:rsid w:val="00600A0B"/>
    <w:rsid w:val="006014F8"/>
    <w:rsid w:val="00601DC0"/>
    <w:rsid w:val="00601E21"/>
    <w:rsid w:val="0060229E"/>
    <w:rsid w:val="006023EA"/>
    <w:rsid w:val="00602537"/>
    <w:rsid w:val="00602868"/>
    <w:rsid w:val="006035ED"/>
    <w:rsid w:val="00603790"/>
    <w:rsid w:val="00603FAA"/>
    <w:rsid w:val="00604134"/>
    <w:rsid w:val="00604E37"/>
    <w:rsid w:val="006050F6"/>
    <w:rsid w:val="006055B0"/>
    <w:rsid w:val="006057F4"/>
    <w:rsid w:val="006060D9"/>
    <w:rsid w:val="00606351"/>
    <w:rsid w:val="006067A3"/>
    <w:rsid w:val="00606CC6"/>
    <w:rsid w:val="00606FE5"/>
    <w:rsid w:val="00607A11"/>
    <w:rsid w:val="00610101"/>
    <w:rsid w:val="00610AAA"/>
    <w:rsid w:val="00610BAE"/>
    <w:rsid w:val="00610D7E"/>
    <w:rsid w:val="00610FAA"/>
    <w:rsid w:val="00611753"/>
    <w:rsid w:val="00611D77"/>
    <w:rsid w:val="00612495"/>
    <w:rsid w:val="00612A81"/>
    <w:rsid w:val="00612FF5"/>
    <w:rsid w:val="00613E1C"/>
    <w:rsid w:val="0061470A"/>
    <w:rsid w:val="00614BBD"/>
    <w:rsid w:val="00614F69"/>
    <w:rsid w:val="00615B75"/>
    <w:rsid w:val="00615DEB"/>
    <w:rsid w:val="006160D4"/>
    <w:rsid w:val="00616586"/>
    <w:rsid w:val="0061658A"/>
    <w:rsid w:val="00616B0E"/>
    <w:rsid w:val="00616FA4"/>
    <w:rsid w:val="00617411"/>
    <w:rsid w:val="00617897"/>
    <w:rsid w:val="00617901"/>
    <w:rsid w:val="00617B48"/>
    <w:rsid w:val="00620777"/>
    <w:rsid w:val="00620DC9"/>
    <w:rsid w:val="00620FE5"/>
    <w:rsid w:val="00621082"/>
    <w:rsid w:val="0062110B"/>
    <w:rsid w:val="0062182F"/>
    <w:rsid w:val="00621EC6"/>
    <w:rsid w:val="00621EF6"/>
    <w:rsid w:val="00622D13"/>
    <w:rsid w:val="00622DDE"/>
    <w:rsid w:val="00622E15"/>
    <w:rsid w:val="006239EC"/>
    <w:rsid w:val="00623ADD"/>
    <w:rsid w:val="00623B57"/>
    <w:rsid w:val="00624381"/>
    <w:rsid w:val="00624BEA"/>
    <w:rsid w:val="0062515B"/>
    <w:rsid w:val="0062542B"/>
    <w:rsid w:val="00626FE5"/>
    <w:rsid w:val="00627F08"/>
    <w:rsid w:val="0063053D"/>
    <w:rsid w:val="00630689"/>
    <w:rsid w:val="00630ABB"/>
    <w:rsid w:val="00630CF4"/>
    <w:rsid w:val="006311D6"/>
    <w:rsid w:val="0063154E"/>
    <w:rsid w:val="00631C22"/>
    <w:rsid w:val="00631CD0"/>
    <w:rsid w:val="006323F2"/>
    <w:rsid w:val="00632C4B"/>
    <w:rsid w:val="00632FF0"/>
    <w:rsid w:val="006340BD"/>
    <w:rsid w:val="00634615"/>
    <w:rsid w:val="00634854"/>
    <w:rsid w:val="00634A4D"/>
    <w:rsid w:val="00634CCC"/>
    <w:rsid w:val="00634E92"/>
    <w:rsid w:val="00635098"/>
    <w:rsid w:val="006359C8"/>
    <w:rsid w:val="0063671F"/>
    <w:rsid w:val="00636ABB"/>
    <w:rsid w:val="00636E2A"/>
    <w:rsid w:val="00637AA2"/>
    <w:rsid w:val="00637CF2"/>
    <w:rsid w:val="006402AC"/>
    <w:rsid w:val="00640751"/>
    <w:rsid w:val="00640ADE"/>
    <w:rsid w:val="00640C39"/>
    <w:rsid w:val="006419A7"/>
    <w:rsid w:val="006422C5"/>
    <w:rsid w:val="00642357"/>
    <w:rsid w:val="0064356A"/>
    <w:rsid w:val="006437C7"/>
    <w:rsid w:val="00643AC9"/>
    <w:rsid w:val="00643CB5"/>
    <w:rsid w:val="00643E06"/>
    <w:rsid w:val="00643FA0"/>
    <w:rsid w:val="006442CA"/>
    <w:rsid w:val="00644384"/>
    <w:rsid w:val="006449AF"/>
    <w:rsid w:val="00644CA4"/>
    <w:rsid w:val="00644DBA"/>
    <w:rsid w:val="006452DA"/>
    <w:rsid w:val="006452E9"/>
    <w:rsid w:val="00645321"/>
    <w:rsid w:val="0064546E"/>
    <w:rsid w:val="00645865"/>
    <w:rsid w:val="00646068"/>
    <w:rsid w:val="006460B4"/>
    <w:rsid w:val="00646338"/>
    <w:rsid w:val="0064658A"/>
    <w:rsid w:val="006477C0"/>
    <w:rsid w:val="00650296"/>
    <w:rsid w:val="006504CA"/>
    <w:rsid w:val="0065095A"/>
    <w:rsid w:val="00650C16"/>
    <w:rsid w:val="00650FB0"/>
    <w:rsid w:val="006514CC"/>
    <w:rsid w:val="00651556"/>
    <w:rsid w:val="00651C70"/>
    <w:rsid w:val="00652402"/>
    <w:rsid w:val="0065259D"/>
    <w:rsid w:val="00653749"/>
    <w:rsid w:val="00653ADE"/>
    <w:rsid w:val="00653C13"/>
    <w:rsid w:val="0065407A"/>
    <w:rsid w:val="00654276"/>
    <w:rsid w:val="0065587C"/>
    <w:rsid w:val="00655C1D"/>
    <w:rsid w:val="00657C90"/>
    <w:rsid w:val="00657E79"/>
    <w:rsid w:val="006607AD"/>
    <w:rsid w:val="00660803"/>
    <w:rsid w:val="00660BB1"/>
    <w:rsid w:val="00660F17"/>
    <w:rsid w:val="0066191C"/>
    <w:rsid w:val="0066205D"/>
    <w:rsid w:val="006628F9"/>
    <w:rsid w:val="006629CA"/>
    <w:rsid w:val="00662C7A"/>
    <w:rsid w:val="00662D09"/>
    <w:rsid w:val="00662F9B"/>
    <w:rsid w:val="00663175"/>
    <w:rsid w:val="006631A8"/>
    <w:rsid w:val="006632ED"/>
    <w:rsid w:val="00663451"/>
    <w:rsid w:val="00663E2F"/>
    <w:rsid w:val="00663E49"/>
    <w:rsid w:val="00663FD2"/>
    <w:rsid w:val="0066443E"/>
    <w:rsid w:val="00664716"/>
    <w:rsid w:val="00664B5C"/>
    <w:rsid w:val="0066547E"/>
    <w:rsid w:val="006657FA"/>
    <w:rsid w:val="00665B77"/>
    <w:rsid w:val="00665E5E"/>
    <w:rsid w:val="00666850"/>
    <w:rsid w:val="006670CC"/>
    <w:rsid w:val="00667464"/>
    <w:rsid w:val="00667781"/>
    <w:rsid w:val="006679EC"/>
    <w:rsid w:val="00667A39"/>
    <w:rsid w:val="00670077"/>
    <w:rsid w:val="0067023C"/>
    <w:rsid w:val="00670597"/>
    <w:rsid w:val="006707BE"/>
    <w:rsid w:val="00670994"/>
    <w:rsid w:val="00670CF6"/>
    <w:rsid w:val="006714B8"/>
    <w:rsid w:val="00671CD4"/>
    <w:rsid w:val="006726F5"/>
    <w:rsid w:val="00672E01"/>
    <w:rsid w:val="00672E30"/>
    <w:rsid w:val="00673B35"/>
    <w:rsid w:val="00673CD3"/>
    <w:rsid w:val="0067437C"/>
    <w:rsid w:val="00675007"/>
    <w:rsid w:val="0067574C"/>
    <w:rsid w:val="006758BE"/>
    <w:rsid w:val="00675C4B"/>
    <w:rsid w:val="00676182"/>
    <w:rsid w:val="00676228"/>
    <w:rsid w:val="006766C2"/>
    <w:rsid w:val="00676871"/>
    <w:rsid w:val="00676D74"/>
    <w:rsid w:val="00677FD1"/>
    <w:rsid w:val="006802DE"/>
    <w:rsid w:val="006803C3"/>
    <w:rsid w:val="00680A9E"/>
    <w:rsid w:val="00680AAB"/>
    <w:rsid w:val="00680EB9"/>
    <w:rsid w:val="0068156A"/>
    <w:rsid w:val="00681620"/>
    <w:rsid w:val="006819FE"/>
    <w:rsid w:val="00681D86"/>
    <w:rsid w:val="00682780"/>
    <w:rsid w:val="00682E38"/>
    <w:rsid w:val="0068306C"/>
    <w:rsid w:val="00683B03"/>
    <w:rsid w:val="00683CD7"/>
    <w:rsid w:val="00683CF7"/>
    <w:rsid w:val="006846AD"/>
    <w:rsid w:val="006847F4"/>
    <w:rsid w:val="0068491B"/>
    <w:rsid w:val="00684A61"/>
    <w:rsid w:val="0068554C"/>
    <w:rsid w:val="00685A37"/>
    <w:rsid w:val="00685B55"/>
    <w:rsid w:val="00685D85"/>
    <w:rsid w:val="00685DD1"/>
    <w:rsid w:val="0068639A"/>
    <w:rsid w:val="006863D1"/>
    <w:rsid w:val="00686612"/>
    <w:rsid w:val="00686DEF"/>
    <w:rsid w:val="00687852"/>
    <w:rsid w:val="00687A04"/>
    <w:rsid w:val="00687DF5"/>
    <w:rsid w:val="00687E69"/>
    <w:rsid w:val="006909A7"/>
    <w:rsid w:val="00690CD3"/>
    <w:rsid w:val="0069148B"/>
    <w:rsid w:val="00692554"/>
    <w:rsid w:val="006927E6"/>
    <w:rsid w:val="0069366E"/>
    <w:rsid w:val="006944E1"/>
    <w:rsid w:val="00694940"/>
    <w:rsid w:val="006953E4"/>
    <w:rsid w:val="00695B1F"/>
    <w:rsid w:val="00695CD9"/>
    <w:rsid w:val="00696213"/>
    <w:rsid w:val="00696290"/>
    <w:rsid w:val="00696B9A"/>
    <w:rsid w:val="00697038"/>
    <w:rsid w:val="00697771"/>
    <w:rsid w:val="006A04B1"/>
    <w:rsid w:val="006A075E"/>
    <w:rsid w:val="006A07F8"/>
    <w:rsid w:val="006A0A0D"/>
    <w:rsid w:val="006A1210"/>
    <w:rsid w:val="006A12DF"/>
    <w:rsid w:val="006A1778"/>
    <w:rsid w:val="006A1947"/>
    <w:rsid w:val="006A1C92"/>
    <w:rsid w:val="006A22F7"/>
    <w:rsid w:val="006A2493"/>
    <w:rsid w:val="006A2A30"/>
    <w:rsid w:val="006A2CA7"/>
    <w:rsid w:val="006A3464"/>
    <w:rsid w:val="006A3CCF"/>
    <w:rsid w:val="006A3E10"/>
    <w:rsid w:val="006A5B0E"/>
    <w:rsid w:val="006A64FB"/>
    <w:rsid w:val="006A67CA"/>
    <w:rsid w:val="006A78FB"/>
    <w:rsid w:val="006A7F2B"/>
    <w:rsid w:val="006B0316"/>
    <w:rsid w:val="006B0C5B"/>
    <w:rsid w:val="006B164B"/>
    <w:rsid w:val="006B1674"/>
    <w:rsid w:val="006B22B8"/>
    <w:rsid w:val="006B3190"/>
    <w:rsid w:val="006B36C2"/>
    <w:rsid w:val="006B37AC"/>
    <w:rsid w:val="006B4524"/>
    <w:rsid w:val="006B4651"/>
    <w:rsid w:val="006B4A4A"/>
    <w:rsid w:val="006B4B25"/>
    <w:rsid w:val="006B50B8"/>
    <w:rsid w:val="006B59EF"/>
    <w:rsid w:val="006B5CEF"/>
    <w:rsid w:val="006B6E54"/>
    <w:rsid w:val="006B752D"/>
    <w:rsid w:val="006B7A06"/>
    <w:rsid w:val="006B7B92"/>
    <w:rsid w:val="006C00D6"/>
    <w:rsid w:val="006C059F"/>
    <w:rsid w:val="006C0935"/>
    <w:rsid w:val="006C0AFE"/>
    <w:rsid w:val="006C0C3D"/>
    <w:rsid w:val="006C18C7"/>
    <w:rsid w:val="006C19DC"/>
    <w:rsid w:val="006C21C5"/>
    <w:rsid w:val="006C272B"/>
    <w:rsid w:val="006C2773"/>
    <w:rsid w:val="006C2ECA"/>
    <w:rsid w:val="006C358D"/>
    <w:rsid w:val="006C3D9C"/>
    <w:rsid w:val="006C4418"/>
    <w:rsid w:val="006C4665"/>
    <w:rsid w:val="006C4869"/>
    <w:rsid w:val="006C4C9F"/>
    <w:rsid w:val="006C5A8C"/>
    <w:rsid w:val="006C5D4D"/>
    <w:rsid w:val="006C5E4A"/>
    <w:rsid w:val="006C71AF"/>
    <w:rsid w:val="006C7218"/>
    <w:rsid w:val="006C770C"/>
    <w:rsid w:val="006C7808"/>
    <w:rsid w:val="006C7A03"/>
    <w:rsid w:val="006D0255"/>
    <w:rsid w:val="006D02E4"/>
    <w:rsid w:val="006D0578"/>
    <w:rsid w:val="006D0760"/>
    <w:rsid w:val="006D09F0"/>
    <w:rsid w:val="006D0B32"/>
    <w:rsid w:val="006D18A6"/>
    <w:rsid w:val="006D1E18"/>
    <w:rsid w:val="006D261A"/>
    <w:rsid w:val="006D2AE5"/>
    <w:rsid w:val="006D3613"/>
    <w:rsid w:val="006D3774"/>
    <w:rsid w:val="006D398E"/>
    <w:rsid w:val="006D415D"/>
    <w:rsid w:val="006D4774"/>
    <w:rsid w:val="006D4794"/>
    <w:rsid w:val="006D486C"/>
    <w:rsid w:val="006D50D9"/>
    <w:rsid w:val="006D523F"/>
    <w:rsid w:val="006D5E7C"/>
    <w:rsid w:val="006D5F77"/>
    <w:rsid w:val="006D6252"/>
    <w:rsid w:val="006D6290"/>
    <w:rsid w:val="006D6F1D"/>
    <w:rsid w:val="006D7E54"/>
    <w:rsid w:val="006E02C6"/>
    <w:rsid w:val="006E02FF"/>
    <w:rsid w:val="006E045B"/>
    <w:rsid w:val="006E05F2"/>
    <w:rsid w:val="006E0993"/>
    <w:rsid w:val="006E0A02"/>
    <w:rsid w:val="006E111B"/>
    <w:rsid w:val="006E134B"/>
    <w:rsid w:val="006E151D"/>
    <w:rsid w:val="006E157A"/>
    <w:rsid w:val="006E1D06"/>
    <w:rsid w:val="006E2175"/>
    <w:rsid w:val="006E2B18"/>
    <w:rsid w:val="006E2EFA"/>
    <w:rsid w:val="006E30DE"/>
    <w:rsid w:val="006E3882"/>
    <w:rsid w:val="006E3ABA"/>
    <w:rsid w:val="006E4482"/>
    <w:rsid w:val="006E48FE"/>
    <w:rsid w:val="006E52D4"/>
    <w:rsid w:val="006E5748"/>
    <w:rsid w:val="006E5D8D"/>
    <w:rsid w:val="006E64FF"/>
    <w:rsid w:val="006E71F6"/>
    <w:rsid w:val="006E72EC"/>
    <w:rsid w:val="006E739B"/>
    <w:rsid w:val="006E750E"/>
    <w:rsid w:val="006E7531"/>
    <w:rsid w:val="006F04B5"/>
    <w:rsid w:val="006F0D09"/>
    <w:rsid w:val="006F1765"/>
    <w:rsid w:val="006F1B5B"/>
    <w:rsid w:val="006F1F24"/>
    <w:rsid w:val="006F2765"/>
    <w:rsid w:val="006F27A1"/>
    <w:rsid w:val="006F2BA1"/>
    <w:rsid w:val="006F311F"/>
    <w:rsid w:val="006F387C"/>
    <w:rsid w:val="006F40E4"/>
    <w:rsid w:val="006F43A3"/>
    <w:rsid w:val="006F464B"/>
    <w:rsid w:val="006F534F"/>
    <w:rsid w:val="006F562A"/>
    <w:rsid w:val="006F582F"/>
    <w:rsid w:val="006F5F71"/>
    <w:rsid w:val="006F62E3"/>
    <w:rsid w:val="006F6CAC"/>
    <w:rsid w:val="006F6E70"/>
    <w:rsid w:val="006F6EF4"/>
    <w:rsid w:val="006F711F"/>
    <w:rsid w:val="006F792D"/>
    <w:rsid w:val="006F7BBA"/>
    <w:rsid w:val="00700050"/>
    <w:rsid w:val="007000F9"/>
    <w:rsid w:val="00701E58"/>
    <w:rsid w:val="00703111"/>
    <w:rsid w:val="007032EA"/>
    <w:rsid w:val="00703685"/>
    <w:rsid w:val="007036BE"/>
    <w:rsid w:val="00703D90"/>
    <w:rsid w:val="00704283"/>
    <w:rsid w:val="00704912"/>
    <w:rsid w:val="00704FAE"/>
    <w:rsid w:val="007052DE"/>
    <w:rsid w:val="00705A1D"/>
    <w:rsid w:val="007069AC"/>
    <w:rsid w:val="00706A18"/>
    <w:rsid w:val="00706BDD"/>
    <w:rsid w:val="00706D71"/>
    <w:rsid w:val="0070705A"/>
    <w:rsid w:val="007071B1"/>
    <w:rsid w:val="00707301"/>
    <w:rsid w:val="00707798"/>
    <w:rsid w:val="00707989"/>
    <w:rsid w:val="00707A6C"/>
    <w:rsid w:val="00710201"/>
    <w:rsid w:val="00710D3A"/>
    <w:rsid w:val="0071106C"/>
    <w:rsid w:val="0071157B"/>
    <w:rsid w:val="00711F86"/>
    <w:rsid w:val="00712032"/>
    <w:rsid w:val="00712920"/>
    <w:rsid w:val="00713141"/>
    <w:rsid w:val="007144B3"/>
    <w:rsid w:val="00714552"/>
    <w:rsid w:val="0071522B"/>
    <w:rsid w:val="00715864"/>
    <w:rsid w:val="007158F5"/>
    <w:rsid w:val="00715B94"/>
    <w:rsid w:val="00715C3A"/>
    <w:rsid w:val="00715E57"/>
    <w:rsid w:val="007165AF"/>
    <w:rsid w:val="0071677A"/>
    <w:rsid w:val="00716854"/>
    <w:rsid w:val="00717A52"/>
    <w:rsid w:val="00717C6D"/>
    <w:rsid w:val="00720880"/>
    <w:rsid w:val="00721046"/>
    <w:rsid w:val="007210F0"/>
    <w:rsid w:val="007216BC"/>
    <w:rsid w:val="00721960"/>
    <w:rsid w:val="00722308"/>
    <w:rsid w:val="00722A57"/>
    <w:rsid w:val="007242EA"/>
    <w:rsid w:val="00724899"/>
    <w:rsid w:val="00724A17"/>
    <w:rsid w:val="00724A63"/>
    <w:rsid w:val="00724B30"/>
    <w:rsid w:val="00724CA5"/>
    <w:rsid w:val="0072508E"/>
    <w:rsid w:val="007251D2"/>
    <w:rsid w:val="0072655D"/>
    <w:rsid w:val="007267FD"/>
    <w:rsid w:val="00726983"/>
    <w:rsid w:val="00726D98"/>
    <w:rsid w:val="007275CA"/>
    <w:rsid w:val="00732702"/>
    <w:rsid w:val="00732C0D"/>
    <w:rsid w:val="007335C7"/>
    <w:rsid w:val="00733C8A"/>
    <w:rsid w:val="007343F0"/>
    <w:rsid w:val="00734451"/>
    <w:rsid w:val="0073489A"/>
    <w:rsid w:val="007351A7"/>
    <w:rsid w:val="00735862"/>
    <w:rsid w:val="00735C35"/>
    <w:rsid w:val="00736038"/>
    <w:rsid w:val="007360A3"/>
    <w:rsid w:val="007367B4"/>
    <w:rsid w:val="00736898"/>
    <w:rsid w:val="007372EC"/>
    <w:rsid w:val="0073756A"/>
    <w:rsid w:val="00737819"/>
    <w:rsid w:val="007408A5"/>
    <w:rsid w:val="00740A95"/>
    <w:rsid w:val="00741B93"/>
    <w:rsid w:val="00741D04"/>
    <w:rsid w:val="007421C9"/>
    <w:rsid w:val="0074237C"/>
    <w:rsid w:val="007424E9"/>
    <w:rsid w:val="00742528"/>
    <w:rsid w:val="00743012"/>
    <w:rsid w:val="00743397"/>
    <w:rsid w:val="00743E92"/>
    <w:rsid w:val="00744307"/>
    <w:rsid w:val="0074499F"/>
    <w:rsid w:val="00745153"/>
    <w:rsid w:val="00745950"/>
    <w:rsid w:val="00745D7F"/>
    <w:rsid w:val="0074621E"/>
    <w:rsid w:val="0074625C"/>
    <w:rsid w:val="0074671E"/>
    <w:rsid w:val="00746A9B"/>
    <w:rsid w:val="00746B7C"/>
    <w:rsid w:val="00747466"/>
    <w:rsid w:val="007477D4"/>
    <w:rsid w:val="00747D03"/>
    <w:rsid w:val="00747DC3"/>
    <w:rsid w:val="00747E0E"/>
    <w:rsid w:val="00750747"/>
    <w:rsid w:val="00750809"/>
    <w:rsid w:val="00751611"/>
    <w:rsid w:val="00751646"/>
    <w:rsid w:val="00751837"/>
    <w:rsid w:val="00752006"/>
    <w:rsid w:val="00752067"/>
    <w:rsid w:val="00752364"/>
    <w:rsid w:val="00752BF2"/>
    <w:rsid w:val="00753A47"/>
    <w:rsid w:val="00753ACB"/>
    <w:rsid w:val="0075423C"/>
    <w:rsid w:val="00754E57"/>
    <w:rsid w:val="007555BE"/>
    <w:rsid w:val="00755B01"/>
    <w:rsid w:val="00755BDF"/>
    <w:rsid w:val="00755D5F"/>
    <w:rsid w:val="007568E4"/>
    <w:rsid w:val="00756DEC"/>
    <w:rsid w:val="00757312"/>
    <w:rsid w:val="00757FCE"/>
    <w:rsid w:val="007608A5"/>
    <w:rsid w:val="00760C92"/>
    <w:rsid w:val="00760FB6"/>
    <w:rsid w:val="007623F7"/>
    <w:rsid w:val="00762843"/>
    <w:rsid w:val="0076292F"/>
    <w:rsid w:val="0076365B"/>
    <w:rsid w:val="007638BD"/>
    <w:rsid w:val="00763C02"/>
    <w:rsid w:val="00763FA5"/>
    <w:rsid w:val="007647E2"/>
    <w:rsid w:val="007653E0"/>
    <w:rsid w:val="00765CB8"/>
    <w:rsid w:val="00765E5C"/>
    <w:rsid w:val="00765E92"/>
    <w:rsid w:val="00765F86"/>
    <w:rsid w:val="0076697B"/>
    <w:rsid w:val="00766AAF"/>
    <w:rsid w:val="00767B7A"/>
    <w:rsid w:val="00767DD5"/>
    <w:rsid w:val="007706C6"/>
    <w:rsid w:val="00770B9E"/>
    <w:rsid w:val="00770C47"/>
    <w:rsid w:val="00771E35"/>
    <w:rsid w:val="00772650"/>
    <w:rsid w:val="00772A10"/>
    <w:rsid w:val="00772BAE"/>
    <w:rsid w:val="00772D1A"/>
    <w:rsid w:val="00772FA3"/>
    <w:rsid w:val="00773C66"/>
    <w:rsid w:val="00773D9B"/>
    <w:rsid w:val="00774A1E"/>
    <w:rsid w:val="00774AD4"/>
    <w:rsid w:val="00774BA0"/>
    <w:rsid w:val="00774CE1"/>
    <w:rsid w:val="00775968"/>
    <w:rsid w:val="00775C7B"/>
    <w:rsid w:val="00775D0B"/>
    <w:rsid w:val="00776EBF"/>
    <w:rsid w:val="0077779E"/>
    <w:rsid w:val="00777B03"/>
    <w:rsid w:val="00777C64"/>
    <w:rsid w:val="00777D1F"/>
    <w:rsid w:val="00777E99"/>
    <w:rsid w:val="00780689"/>
    <w:rsid w:val="0078083E"/>
    <w:rsid w:val="00780FAB"/>
    <w:rsid w:val="00782151"/>
    <w:rsid w:val="0078250E"/>
    <w:rsid w:val="00782995"/>
    <w:rsid w:val="00782BA2"/>
    <w:rsid w:val="007833B5"/>
    <w:rsid w:val="007837DC"/>
    <w:rsid w:val="00783ABD"/>
    <w:rsid w:val="00783FD7"/>
    <w:rsid w:val="00784057"/>
    <w:rsid w:val="007840D7"/>
    <w:rsid w:val="007849B4"/>
    <w:rsid w:val="00784CA0"/>
    <w:rsid w:val="00785533"/>
    <w:rsid w:val="00785891"/>
    <w:rsid w:val="00785D6E"/>
    <w:rsid w:val="0078671F"/>
    <w:rsid w:val="00786D51"/>
    <w:rsid w:val="00786F2F"/>
    <w:rsid w:val="00787A70"/>
    <w:rsid w:val="0079100B"/>
    <w:rsid w:val="00791204"/>
    <w:rsid w:val="0079310B"/>
    <w:rsid w:val="00793117"/>
    <w:rsid w:val="00793154"/>
    <w:rsid w:val="00794414"/>
    <w:rsid w:val="00794F83"/>
    <w:rsid w:val="00795857"/>
    <w:rsid w:val="00795B3A"/>
    <w:rsid w:val="007962DB"/>
    <w:rsid w:val="00796D28"/>
    <w:rsid w:val="00797B09"/>
    <w:rsid w:val="00797F0D"/>
    <w:rsid w:val="00797FA9"/>
    <w:rsid w:val="007A01DF"/>
    <w:rsid w:val="007A0262"/>
    <w:rsid w:val="007A02E2"/>
    <w:rsid w:val="007A0E50"/>
    <w:rsid w:val="007A0F68"/>
    <w:rsid w:val="007A1E66"/>
    <w:rsid w:val="007A21A7"/>
    <w:rsid w:val="007A21B8"/>
    <w:rsid w:val="007A2590"/>
    <w:rsid w:val="007A2BC6"/>
    <w:rsid w:val="007A3B74"/>
    <w:rsid w:val="007A3D8A"/>
    <w:rsid w:val="007A4301"/>
    <w:rsid w:val="007A45E7"/>
    <w:rsid w:val="007A4CE5"/>
    <w:rsid w:val="007A525E"/>
    <w:rsid w:val="007A5382"/>
    <w:rsid w:val="007A53E1"/>
    <w:rsid w:val="007A5B06"/>
    <w:rsid w:val="007A6250"/>
    <w:rsid w:val="007A6FBF"/>
    <w:rsid w:val="007A71DB"/>
    <w:rsid w:val="007A7241"/>
    <w:rsid w:val="007A7AAA"/>
    <w:rsid w:val="007A7D35"/>
    <w:rsid w:val="007B022C"/>
    <w:rsid w:val="007B168F"/>
    <w:rsid w:val="007B1F1E"/>
    <w:rsid w:val="007B2573"/>
    <w:rsid w:val="007B2A98"/>
    <w:rsid w:val="007B2E30"/>
    <w:rsid w:val="007B38F4"/>
    <w:rsid w:val="007B3F3B"/>
    <w:rsid w:val="007B3FF2"/>
    <w:rsid w:val="007B4007"/>
    <w:rsid w:val="007B43F3"/>
    <w:rsid w:val="007B4CA1"/>
    <w:rsid w:val="007B5138"/>
    <w:rsid w:val="007B51A6"/>
    <w:rsid w:val="007B52A8"/>
    <w:rsid w:val="007B55F6"/>
    <w:rsid w:val="007B5730"/>
    <w:rsid w:val="007B5851"/>
    <w:rsid w:val="007B6502"/>
    <w:rsid w:val="007B6647"/>
    <w:rsid w:val="007B6823"/>
    <w:rsid w:val="007B69F2"/>
    <w:rsid w:val="007B6E57"/>
    <w:rsid w:val="007B7264"/>
    <w:rsid w:val="007B78BF"/>
    <w:rsid w:val="007B7F21"/>
    <w:rsid w:val="007C2659"/>
    <w:rsid w:val="007C3156"/>
    <w:rsid w:val="007C31BE"/>
    <w:rsid w:val="007C3660"/>
    <w:rsid w:val="007C3CF7"/>
    <w:rsid w:val="007C3D30"/>
    <w:rsid w:val="007C423E"/>
    <w:rsid w:val="007C4332"/>
    <w:rsid w:val="007C4746"/>
    <w:rsid w:val="007C4829"/>
    <w:rsid w:val="007C4F70"/>
    <w:rsid w:val="007C50BB"/>
    <w:rsid w:val="007C567B"/>
    <w:rsid w:val="007C5BD2"/>
    <w:rsid w:val="007C6A78"/>
    <w:rsid w:val="007C70A8"/>
    <w:rsid w:val="007D01B8"/>
    <w:rsid w:val="007D02DD"/>
    <w:rsid w:val="007D0E7A"/>
    <w:rsid w:val="007D10BA"/>
    <w:rsid w:val="007D12D6"/>
    <w:rsid w:val="007D1596"/>
    <w:rsid w:val="007D17AA"/>
    <w:rsid w:val="007D1D69"/>
    <w:rsid w:val="007D204C"/>
    <w:rsid w:val="007D219C"/>
    <w:rsid w:val="007D2521"/>
    <w:rsid w:val="007D2ABD"/>
    <w:rsid w:val="007D4327"/>
    <w:rsid w:val="007D5183"/>
    <w:rsid w:val="007D5C50"/>
    <w:rsid w:val="007D6B6B"/>
    <w:rsid w:val="007D6C6B"/>
    <w:rsid w:val="007D6D1C"/>
    <w:rsid w:val="007D6E6E"/>
    <w:rsid w:val="007D777C"/>
    <w:rsid w:val="007D7DA9"/>
    <w:rsid w:val="007E0C3E"/>
    <w:rsid w:val="007E0D79"/>
    <w:rsid w:val="007E0F93"/>
    <w:rsid w:val="007E11D4"/>
    <w:rsid w:val="007E13F3"/>
    <w:rsid w:val="007E19FC"/>
    <w:rsid w:val="007E23C8"/>
    <w:rsid w:val="007E2C7E"/>
    <w:rsid w:val="007E2FB6"/>
    <w:rsid w:val="007E35C4"/>
    <w:rsid w:val="007E3632"/>
    <w:rsid w:val="007E3750"/>
    <w:rsid w:val="007E3C83"/>
    <w:rsid w:val="007E3FC6"/>
    <w:rsid w:val="007E4832"/>
    <w:rsid w:val="007E4E87"/>
    <w:rsid w:val="007E61C1"/>
    <w:rsid w:val="007E6892"/>
    <w:rsid w:val="007E6EBB"/>
    <w:rsid w:val="007E75B5"/>
    <w:rsid w:val="007E78C8"/>
    <w:rsid w:val="007F0A14"/>
    <w:rsid w:val="007F0B66"/>
    <w:rsid w:val="007F0F30"/>
    <w:rsid w:val="007F1614"/>
    <w:rsid w:val="007F183E"/>
    <w:rsid w:val="007F1FB7"/>
    <w:rsid w:val="007F233C"/>
    <w:rsid w:val="007F2862"/>
    <w:rsid w:val="007F3481"/>
    <w:rsid w:val="007F38F3"/>
    <w:rsid w:val="007F3984"/>
    <w:rsid w:val="007F4013"/>
    <w:rsid w:val="007F418A"/>
    <w:rsid w:val="007F4814"/>
    <w:rsid w:val="007F4CE3"/>
    <w:rsid w:val="007F5134"/>
    <w:rsid w:val="007F6095"/>
    <w:rsid w:val="007F62D8"/>
    <w:rsid w:val="007F64A1"/>
    <w:rsid w:val="007F6849"/>
    <w:rsid w:val="007F686D"/>
    <w:rsid w:val="007F6932"/>
    <w:rsid w:val="007F6ED6"/>
    <w:rsid w:val="007F7081"/>
    <w:rsid w:val="007F7AB6"/>
    <w:rsid w:val="007F7F41"/>
    <w:rsid w:val="00800052"/>
    <w:rsid w:val="00800058"/>
    <w:rsid w:val="00802045"/>
    <w:rsid w:val="0080221E"/>
    <w:rsid w:val="0080229C"/>
    <w:rsid w:val="00802367"/>
    <w:rsid w:val="008028A8"/>
    <w:rsid w:val="00802BE9"/>
    <w:rsid w:val="00802FF6"/>
    <w:rsid w:val="008030C8"/>
    <w:rsid w:val="0080343E"/>
    <w:rsid w:val="0080367F"/>
    <w:rsid w:val="00803C41"/>
    <w:rsid w:val="00803DDA"/>
    <w:rsid w:val="00805307"/>
    <w:rsid w:val="008053D4"/>
    <w:rsid w:val="00805E75"/>
    <w:rsid w:val="00806B94"/>
    <w:rsid w:val="00806C1C"/>
    <w:rsid w:val="00806DFC"/>
    <w:rsid w:val="00806F50"/>
    <w:rsid w:val="00807971"/>
    <w:rsid w:val="008079B3"/>
    <w:rsid w:val="00807D03"/>
    <w:rsid w:val="00807D0D"/>
    <w:rsid w:val="008101B2"/>
    <w:rsid w:val="0081021E"/>
    <w:rsid w:val="008102FE"/>
    <w:rsid w:val="00810341"/>
    <w:rsid w:val="008103C0"/>
    <w:rsid w:val="008106B4"/>
    <w:rsid w:val="00810BA4"/>
    <w:rsid w:val="0081114D"/>
    <w:rsid w:val="00811656"/>
    <w:rsid w:val="008116A6"/>
    <w:rsid w:val="00811DA7"/>
    <w:rsid w:val="008127CF"/>
    <w:rsid w:val="00812F58"/>
    <w:rsid w:val="008131D4"/>
    <w:rsid w:val="008132D3"/>
    <w:rsid w:val="00813F6A"/>
    <w:rsid w:val="008143AF"/>
    <w:rsid w:val="00814609"/>
    <w:rsid w:val="00814876"/>
    <w:rsid w:val="008158EE"/>
    <w:rsid w:val="00815C9F"/>
    <w:rsid w:val="008173F4"/>
    <w:rsid w:val="0081781A"/>
    <w:rsid w:val="00820985"/>
    <w:rsid w:val="008212D4"/>
    <w:rsid w:val="00821881"/>
    <w:rsid w:val="00821A5E"/>
    <w:rsid w:val="00821B56"/>
    <w:rsid w:val="00821BD0"/>
    <w:rsid w:val="00821D74"/>
    <w:rsid w:val="00822268"/>
    <w:rsid w:val="00822851"/>
    <w:rsid w:val="008229C0"/>
    <w:rsid w:val="00822CDA"/>
    <w:rsid w:val="00822F68"/>
    <w:rsid w:val="008231F9"/>
    <w:rsid w:val="008232DE"/>
    <w:rsid w:val="00823E83"/>
    <w:rsid w:val="0082414A"/>
    <w:rsid w:val="00825115"/>
    <w:rsid w:val="00825A70"/>
    <w:rsid w:val="00825E2A"/>
    <w:rsid w:val="008266E2"/>
    <w:rsid w:val="00826A39"/>
    <w:rsid w:val="008270B9"/>
    <w:rsid w:val="0082767B"/>
    <w:rsid w:val="0083072E"/>
    <w:rsid w:val="00830A36"/>
    <w:rsid w:val="00830AE6"/>
    <w:rsid w:val="00830EB7"/>
    <w:rsid w:val="0083191E"/>
    <w:rsid w:val="008319EE"/>
    <w:rsid w:val="0083221E"/>
    <w:rsid w:val="00832229"/>
    <w:rsid w:val="00833469"/>
    <w:rsid w:val="00833FA7"/>
    <w:rsid w:val="008341DB"/>
    <w:rsid w:val="0083429E"/>
    <w:rsid w:val="0083431E"/>
    <w:rsid w:val="00834728"/>
    <w:rsid w:val="00834A2B"/>
    <w:rsid w:val="00834CFA"/>
    <w:rsid w:val="0083596B"/>
    <w:rsid w:val="00836099"/>
    <w:rsid w:val="00836560"/>
    <w:rsid w:val="00836740"/>
    <w:rsid w:val="008371FB"/>
    <w:rsid w:val="008379C4"/>
    <w:rsid w:val="008400EF"/>
    <w:rsid w:val="0084042A"/>
    <w:rsid w:val="0084043B"/>
    <w:rsid w:val="00840D1D"/>
    <w:rsid w:val="00841C48"/>
    <w:rsid w:val="00841E61"/>
    <w:rsid w:val="00841FDD"/>
    <w:rsid w:val="0084225C"/>
    <w:rsid w:val="008431CC"/>
    <w:rsid w:val="00843803"/>
    <w:rsid w:val="00843996"/>
    <w:rsid w:val="008439D5"/>
    <w:rsid w:val="00843D1E"/>
    <w:rsid w:val="00843F73"/>
    <w:rsid w:val="00844254"/>
    <w:rsid w:val="008442D3"/>
    <w:rsid w:val="00844D51"/>
    <w:rsid w:val="008450E3"/>
    <w:rsid w:val="008451F5"/>
    <w:rsid w:val="00845B89"/>
    <w:rsid w:val="00845C03"/>
    <w:rsid w:val="00845E36"/>
    <w:rsid w:val="00845E38"/>
    <w:rsid w:val="00846A2C"/>
    <w:rsid w:val="00846C81"/>
    <w:rsid w:val="00847DC2"/>
    <w:rsid w:val="00847F23"/>
    <w:rsid w:val="00850165"/>
    <w:rsid w:val="00850349"/>
    <w:rsid w:val="00850895"/>
    <w:rsid w:val="008509DD"/>
    <w:rsid w:val="008510D3"/>
    <w:rsid w:val="00851946"/>
    <w:rsid w:val="0085206A"/>
    <w:rsid w:val="00852374"/>
    <w:rsid w:val="00852B1E"/>
    <w:rsid w:val="00852C03"/>
    <w:rsid w:val="00853954"/>
    <w:rsid w:val="00853ED9"/>
    <w:rsid w:val="00854E2D"/>
    <w:rsid w:val="00855076"/>
    <w:rsid w:val="008553DC"/>
    <w:rsid w:val="008563CF"/>
    <w:rsid w:val="00856617"/>
    <w:rsid w:val="00857F65"/>
    <w:rsid w:val="00860964"/>
    <w:rsid w:val="008609A3"/>
    <w:rsid w:val="00860C93"/>
    <w:rsid w:val="00861026"/>
    <w:rsid w:val="008611F7"/>
    <w:rsid w:val="00861209"/>
    <w:rsid w:val="00861325"/>
    <w:rsid w:val="008615BA"/>
    <w:rsid w:val="00861C37"/>
    <w:rsid w:val="00862013"/>
    <w:rsid w:val="008627FB"/>
    <w:rsid w:val="00862922"/>
    <w:rsid w:val="00862B42"/>
    <w:rsid w:val="00862CE0"/>
    <w:rsid w:val="00863DF1"/>
    <w:rsid w:val="008641F9"/>
    <w:rsid w:val="00864284"/>
    <w:rsid w:val="00864553"/>
    <w:rsid w:val="00865010"/>
    <w:rsid w:val="00865C33"/>
    <w:rsid w:val="00866060"/>
    <w:rsid w:val="00866265"/>
    <w:rsid w:val="00866EF0"/>
    <w:rsid w:val="0086743F"/>
    <w:rsid w:val="00867CAA"/>
    <w:rsid w:val="00870444"/>
    <w:rsid w:val="00871801"/>
    <w:rsid w:val="008726ED"/>
    <w:rsid w:val="00873156"/>
    <w:rsid w:val="008744EE"/>
    <w:rsid w:val="008746A3"/>
    <w:rsid w:val="00874725"/>
    <w:rsid w:val="00874759"/>
    <w:rsid w:val="00874B0E"/>
    <w:rsid w:val="00874B37"/>
    <w:rsid w:val="008750FE"/>
    <w:rsid w:val="0087518B"/>
    <w:rsid w:val="00875320"/>
    <w:rsid w:val="00875BAE"/>
    <w:rsid w:val="00876255"/>
    <w:rsid w:val="008769B2"/>
    <w:rsid w:val="008770DE"/>
    <w:rsid w:val="00877AE8"/>
    <w:rsid w:val="00877E83"/>
    <w:rsid w:val="00877EF5"/>
    <w:rsid w:val="00877FE7"/>
    <w:rsid w:val="00880DDC"/>
    <w:rsid w:val="00881390"/>
    <w:rsid w:val="00881620"/>
    <w:rsid w:val="00881CE5"/>
    <w:rsid w:val="008828A7"/>
    <w:rsid w:val="00882A21"/>
    <w:rsid w:val="00882C34"/>
    <w:rsid w:val="00882F79"/>
    <w:rsid w:val="00882FFB"/>
    <w:rsid w:val="0088303F"/>
    <w:rsid w:val="00883483"/>
    <w:rsid w:val="008835F4"/>
    <w:rsid w:val="00883806"/>
    <w:rsid w:val="0088382F"/>
    <w:rsid w:val="00883C1D"/>
    <w:rsid w:val="00883D0B"/>
    <w:rsid w:val="008845B4"/>
    <w:rsid w:val="00884EDE"/>
    <w:rsid w:val="00885752"/>
    <w:rsid w:val="008857A4"/>
    <w:rsid w:val="00885ABA"/>
    <w:rsid w:val="00886259"/>
    <w:rsid w:val="008867BF"/>
    <w:rsid w:val="008869D5"/>
    <w:rsid w:val="00886E06"/>
    <w:rsid w:val="00887480"/>
    <w:rsid w:val="00887A7B"/>
    <w:rsid w:val="00887AF0"/>
    <w:rsid w:val="00887B75"/>
    <w:rsid w:val="008903E3"/>
    <w:rsid w:val="00890454"/>
    <w:rsid w:val="008910FA"/>
    <w:rsid w:val="0089138B"/>
    <w:rsid w:val="0089157E"/>
    <w:rsid w:val="00891A09"/>
    <w:rsid w:val="00891D0D"/>
    <w:rsid w:val="0089257F"/>
    <w:rsid w:val="0089360E"/>
    <w:rsid w:val="00894350"/>
    <w:rsid w:val="0089437E"/>
    <w:rsid w:val="00894473"/>
    <w:rsid w:val="00894626"/>
    <w:rsid w:val="0089518D"/>
    <w:rsid w:val="00896861"/>
    <w:rsid w:val="00897168"/>
    <w:rsid w:val="0089724A"/>
    <w:rsid w:val="008973B6"/>
    <w:rsid w:val="00897E38"/>
    <w:rsid w:val="00897F2A"/>
    <w:rsid w:val="008A0CC1"/>
    <w:rsid w:val="008A0E99"/>
    <w:rsid w:val="008A106C"/>
    <w:rsid w:val="008A1C7F"/>
    <w:rsid w:val="008A2072"/>
    <w:rsid w:val="008A232C"/>
    <w:rsid w:val="008A23DB"/>
    <w:rsid w:val="008A31DD"/>
    <w:rsid w:val="008A3929"/>
    <w:rsid w:val="008A3981"/>
    <w:rsid w:val="008A3D1F"/>
    <w:rsid w:val="008A3DE0"/>
    <w:rsid w:val="008A3E15"/>
    <w:rsid w:val="008A4381"/>
    <w:rsid w:val="008A48E8"/>
    <w:rsid w:val="008A4A49"/>
    <w:rsid w:val="008A4CF5"/>
    <w:rsid w:val="008A4D4D"/>
    <w:rsid w:val="008A4F0A"/>
    <w:rsid w:val="008A505C"/>
    <w:rsid w:val="008B0BE6"/>
    <w:rsid w:val="008B0F9A"/>
    <w:rsid w:val="008B172C"/>
    <w:rsid w:val="008B1884"/>
    <w:rsid w:val="008B1CF5"/>
    <w:rsid w:val="008B1D30"/>
    <w:rsid w:val="008B1F84"/>
    <w:rsid w:val="008B2B29"/>
    <w:rsid w:val="008B2F7C"/>
    <w:rsid w:val="008B3037"/>
    <w:rsid w:val="008B37BB"/>
    <w:rsid w:val="008B39DE"/>
    <w:rsid w:val="008B3BCD"/>
    <w:rsid w:val="008B4397"/>
    <w:rsid w:val="008B44C4"/>
    <w:rsid w:val="008B65B8"/>
    <w:rsid w:val="008B6723"/>
    <w:rsid w:val="008B6948"/>
    <w:rsid w:val="008B723F"/>
    <w:rsid w:val="008B7745"/>
    <w:rsid w:val="008B7A43"/>
    <w:rsid w:val="008B7C5A"/>
    <w:rsid w:val="008B7D45"/>
    <w:rsid w:val="008B7F4C"/>
    <w:rsid w:val="008C04B1"/>
    <w:rsid w:val="008C0983"/>
    <w:rsid w:val="008C0C41"/>
    <w:rsid w:val="008C15EA"/>
    <w:rsid w:val="008C19C5"/>
    <w:rsid w:val="008C2B8E"/>
    <w:rsid w:val="008C2D57"/>
    <w:rsid w:val="008C4230"/>
    <w:rsid w:val="008C6036"/>
    <w:rsid w:val="008C66CE"/>
    <w:rsid w:val="008C7189"/>
    <w:rsid w:val="008C7824"/>
    <w:rsid w:val="008C7F71"/>
    <w:rsid w:val="008D044D"/>
    <w:rsid w:val="008D0B9A"/>
    <w:rsid w:val="008D1B68"/>
    <w:rsid w:val="008D1CA3"/>
    <w:rsid w:val="008D232D"/>
    <w:rsid w:val="008D23CF"/>
    <w:rsid w:val="008D23D6"/>
    <w:rsid w:val="008D2697"/>
    <w:rsid w:val="008D2C2C"/>
    <w:rsid w:val="008D34C8"/>
    <w:rsid w:val="008D3664"/>
    <w:rsid w:val="008D480B"/>
    <w:rsid w:val="008D4E2E"/>
    <w:rsid w:val="008D5240"/>
    <w:rsid w:val="008D5AC0"/>
    <w:rsid w:val="008D6C8C"/>
    <w:rsid w:val="008D7575"/>
    <w:rsid w:val="008D7777"/>
    <w:rsid w:val="008D7C51"/>
    <w:rsid w:val="008D7E0A"/>
    <w:rsid w:val="008D7FE8"/>
    <w:rsid w:val="008E0EBE"/>
    <w:rsid w:val="008E10AE"/>
    <w:rsid w:val="008E13A3"/>
    <w:rsid w:val="008E1466"/>
    <w:rsid w:val="008E19CC"/>
    <w:rsid w:val="008E1DCF"/>
    <w:rsid w:val="008E257F"/>
    <w:rsid w:val="008E2639"/>
    <w:rsid w:val="008E2EE8"/>
    <w:rsid w:val="008E3D86"/>
    <w:rsid w:val="008E42B2"/>
    <w:rsid w:val="008E4E1C"/>
    <w:rsid w:val="008E5253"/>
    <w:rsid w:val="008E7064"/>
    <w:rsid w:val="008F0225"/>
    <w:rsid w:val="008F0DFE"/>
    <w:rsid w:val="008F13C9"/>
    <w:rsid w:val="008F184D"/>
    <w:rsid w:val="008F1866"/>
    <w:rsid w:val="008F1F85"/>
    <w:rsid w:val="008F2258"/>
    <w:rsid w:val="008F2A1D"/>
    <w:rsid w:val="008F4362"/>
    <w:rsid w:val="008F462A"/>
    <w:rsid w:val="008F480A"/>
    <w:rsid w:val="008F52EA"/>
    <w:rsid w:val="008F5652"/>
    <w:rsid w:val="008F5BE8"/>
    <w:rsid w:val="008F6051"/>
    <w:rsid w:val="008F7B8C"/>
    <w:rsid w:val="008F7BBD"/>
    <w:rsid w:val="009007ED"/>
    <w:rsid w:val="00900E2A"/>
    <w:rsid w:val="0090152F"/>
    <w:rsid w:val="00901EC7"/>
    <w:rsid w:val="00902BAF"/>
    <w:rsid w:val="00903059"/>
    <w:rsid w:val="00903260"/>
    <w:rsid w:val="0090374E"/>
    <w:rsid w:val="0090391E"/>
    <w:rsid w:val="009039A6"/>
    <w:rsid w:val="0090429A"/>
    <w:rsid w:val="009042D2"/>
    <w:rsid w:val="00904340"/>
    <w:rsid w:val="0090484E"/>
    <w:rsid w:val="009048F9"/>
    <w:rsid w:val="009049E9"/>
    <w:rsid w:val="0090526E"/>
    <w:rsid w:val="009057E3"/>
    <w:rsid w:val="00905BEC"/>
    <w:rsid w:val="0090632F"/>
    <w:rsid w:val="0090688B"/>
    <w:rsid w:val="00910274"/>
    <w:rsid w:val="009104F4"/>
    <w:rsid w:val="00910BF2"/>
    <w:rsid w:val="00910D10"/>
    <w:rsid w:val="00911CB0"/>
    <w:rsid w:val="00911EC5"/>
    <w:rsid w:val="009128C5"/>
    <w:rsid w:val="00912B7D"/>
    <w:rsid w:val="009133DA"/>
    <w:rsid w:val="00913798"/>
    <w:rsid w:val="00913961"/>
    <w:rsid w:val="00913D6B"/>
    <w:rsid w:val="00913FE4"/>
    <w:rsid w:val="00914343"/>
    <w:rsid w:val="009146D6"/>
    <w:rsid w:val="00914856"/>
    <w:rsid w:val="00916E4E"/>
    <w:rsid w:val="009172D5"/>
    <w:rsid w:val="00917397"/>
    <w:rsid w:val="0091768F"/>
    <w:rsid w:val="009178A9"/>
    <w:rsid w:val="00917A46"/>
    <w:rsid w:val="00917DFF"/>
    <w:rsid w:val="00920176"/>
    <w:rsid w:val="009205A9"/>
    <w:rsid w:val="00921D07"/>
    <w:rsid w:val="00921E1D"/>
    <w:rsid w:val="00921FB9"/>
    <w:rsid w:val="00922645"/>
    <w:rsid w:val="00923094"/>
    <w:rsid w:val="00923101"/>
    <w:rsid w:val="00923990"/>
    <w:rsid w:val="00924233"/>
    <w:rsid w:val="0092429B"/>
    <w:rsid w:val="00924474"/>
    <w:rsid w:val="009245D1"/>
    <w:rsid w:val="009249A7"/>
    <w:rsid w:val="009250FA"/>
    <w:rsid w:val="00925368"/>
    <w:rsid w:val="00925949"/>
    <w:rsid w:val="00925A42"/>
    <w:rsid w:val="009260B1"/>
    <w:rsid w:val="0092690B"/>
    <w:rsid w:val="00927125"/>
    <w:rsid w:val="009279CE"/>
    <w:rsid w:val="00927A93"/>
    <w:rsid w:val="009302C5"/>
    <w:rsid w:val="009303CE"/>
    <w:rsid w:val="009307A6"/>
    <w:rsid w:val="00931A82"/>
    <w:rsid w:val="00931D54"/>
    <w:rsid w:val="00931E17"/>
    <w:rsid w:val="0093235E"/>
    <w:rsid w:val="009328CC"/>
    <w:rsid w:val="00932B1F"/>
    <w:rsid w:val="00932C1B"/>
    <w:rsid w:val="0093336B"/>
    <w:rsid w:val="0093388E"/>
    <w:rsid w:val="00933E59"/>
    <w:rsid w:val="00933FE2"/>
    <w:rsid w:val="00934192"/>
    <w:rsid w:val="009344CD"/>
    <w:rsid w:val="009345E6"/>
    <w:rsid w:val="009354E2"/>
    <w:rsid w:val="00935B5A"/>
    <w:rsid w:val="00935BEA"/>
    <w:rsid w:val="00935E3A"/>
    <w:rsid w:val="009362B1"/>
    <w:rsid w:val="0093679E"/>
    <w:rsid w:val="00937635"/>
    <w:rsid w:val="009377A5"/>
    <w:rsid w:val="00937813"/>
    <w:rsid w:val="00937B95"/>
    <w:rsid w:val="00937C93"/>
    <w:rsid w:val="00940356"/>
    <w:rsid w:val="009403F3"/>
    <w:rsid w:val="009408D5"/>
    <w:rsid w:val="00941D2E"/>
    <w:rsid w:val="00941E2E"/>
    <w:rsid w:val="00942DAB"/>
    <w:rsid w:val="00943040"/>
    <w:rsid w:val="00943560"/>
    <w:rsid w:val="00943C66"/>
    <w:rsid w:val="00943E60"/>
    <w:rsid w:val="009448E2"/>
    <w:rsid w:val="00944CE2"/>
    <w:rsid w:val="00944F29"/>
    <w:rsid w:val="009454EE"/>
    <w:rsid w:val="0094590E"/>
    <w:rsid w:val="00946921"/>
    <w:rsid w:val="00946A24"/>
    <w:rsid w:val="00946A9B"/>
    <w:rsid w:val="00946AC4"/>
    <w:rsid w:val="0094730B"/>
    <w:rsid w:val="0094793D"/>
    <w:rsid w:val="009479F8"/>
    <w:rsid w:val="0095029B"/>
    <w:rsid w:val="0095044A"/>
    <w:rsid w:val="009509A0"/>
    <w:rsid w:val="00950AB9"/>
    <w:rsid w:val="009514B0"/>
    <w:rsid w:val="00951B6A"/>
    <w:rsid w:val="00951F9C"/>
    <w:rsid w:val="009520BF"/>
    <w:rsid w:val="009521D7"/>
    <w:rsid w:val="00952334"/>
    <w:rsid w:val="009532BD"/>
    <w:rsid w:val="0095362B"/>
    <w:rsid w:val="00953B00"/>
    <w:rsid w:val="009545B9"/>
    <w:rsid w:val="00954EE1"/>
    <w:rsid w:val="00954F24"/>
    <w:rsid w:val="009552A5"/>
    <w:rsid w:val="009555A1"/>
    <w:rsid w:val="00955646"/>
    <w:rsid w:val="00956825"/>
    <w:rsid w:val="00956F2F"/>
    <w:rsid w:val="0095702D"/>
    <w:rsid w:val="00957644"/>
    <w:rsid w:val="009577D7"/>
    <w:rsid w:val="00957930"/>
    <w:rsid w:val="00957A83"/>
    <w:rsid w:val="00960A80"/>
    <w:rsid w:val="00961048"/>
    <w:rsid w:val="0096240B"/>
    <w:rsid w:val="00963882"/>
    <w:rsid w:val="00963AE5"/>
    <w:rsid w:val="00963D65"/>
    <w:rsid w:val="0096499D"/>
    <w:rsid w:val="00964BCD"/>
    <w:rsid w:val="00964E78"/>
    <w:rsid w:val="0096518D"/>
    <w:rsid w:val="00965806"/>
    <w:rsid w:val="00965A02"/>
    <w:rsid w:val="00965B03"/>
    <w:rsid w:val="00965B45"/>
    <w:rsid w:val="009661FC"/>
    <w:rsid w:val="009668FE"/>
    <w:rsid w:val="00967504"/>
    <w:rsid w:val="009702F4"/>
    <w:rsid w:val="00970632"/>
    <w:rsid w:val="009710DF"/>
    <w:rsid w:val="00972857"/>
    <w:rsid w:val="00973066"/>
    <w:rsid w:val="009733BD"/>
    <w:rsid w:val="00973744"/>
    <w:rsid w:val="00973764"/>
    <w:rsid w:val="00973B55"/>
    <w:rsid w:val="00973E91"/>
    <w:rsid w:val="00974982"/>
    <w:rsid w:val="009753C0"/>
    <w:rsid w:val="009755CE"/>
    <w:rsid w:val="00975948"/>
    <w:rsid w:val="00975BDF"/>
    <w:rsid w:val="00975F7E"/>
    <w:rsid w:val="009760D0"/>
    <w:rsid w:val="009760EE"/>
    <w:rsid w:val="0097694A"/>
    <w:rsid w:val="0097699C"/>
    <w:rsid w:val="009769BB"/>
    <w:rsid w:val="009772C0"/>
    <w:rsid w:val="00977443"/>
    <w:rsid w:val="00977571"/>
    <w:rsid w:val="00980999"/>
    <w:rsid w:val="00980D0C"/>
    <w:rsid w:val="00980F3C"/>
    <w:rsid w:val="00982107"/>
    <w:rsid w:val="00982129"/>
    <w:rsid w:val="009825B0"/>
    <w:rsid w:val="009830BE"/>
    <w:rsid w:val="009836BF"/>
    <w:rsid w:val="00983C25"/>
    <w:rsid w:val="0098434C"/>
    <w:rsid w:val="00984752"/>
    <w:rsid w:val="00985EAC"/>
    <w:rsid w:val="00986A76"/>
    <w:rsid w:val="009871FF"/>
    <w:rsid w:val="00987817"/>
    <w:rsid w:val="00987E46"/>
    <w:rsid w:val="009903C0"/>
    <w:rsid w:val="009905EB"/>
    <w:rsid w:val="00990B51"/>
    <w:rsid w:val="00991657"/>
    <w:rsid w:val="0099176D"/>
    <w:rsid w:val="00991A1E"/>
    <w:rsid w:val="00991F94"/>
    <w:rsid w:val="0099283F"/>
    <w:rsid w:val="0099308E"/>
    <w:rsid w:val="00994CAE"/>
    <w:rsid w:val="00995998"/>
    <w:rsid w:val="00995D65"/>
    <w:rsid w:val="009961E7"/>
    <w:rsid w:val="0099650C"/>
    <w:rsid w:val="009972E0"/>
    <w:rsid w:val="00997A82"/>
    <w:rsid w:val="009A0092"/>
    <w:rsid w:val="009A0475"/>
    <w:rsid w:val="009A0831"/>
    <w:rsid w:val="009A0CB3"/>
    <w:rsid w:val="009A1AC5"/>
    <w:rsid w:val="009A1EA8"/>
    <w:rsid w:val="009A22FF"/>
    <w:rsid w:val="009A2C34"/>
    <w:rsid w:val="009A2E17"/>
    <w:rsid w:val="009A4754"/>
    <w:rsid w:val="009A4762"/>
    <w:rsid w:val="009A5295"/>
    <w:rsid w:val="009A5517"/>
    <w:rsid w:val="009A573D"/>
    <w:rsid w:val="009A5BBE"/>
    <w:rsid w:val="009A65EB"/>
    <w:rsid w:val="009A6858"/>
    <w:rsid w:val="009A6D8A"/>
    <w:rsid w:val="009A76BE"/>
    <w:rsid w:val="009B00A0"/>
    <w:rsid w:val="009B0E05"/>
    <w:rsid w:val="009B1919"/>
    <w:rsid w:val="009B1970"/>
    <w:rsid w:val="009B1FEA"/>
    <w:rsid w:val="009B23FB"/>
    <w:rsid w:val="009B270C"/>
    <w:rsid w:val="009B2CA0"/>
    <w:rsid w:val="009B2CCE"/>
    <w:rsid w:val="009B2E38"/>
    <w:rsid w:val="009B2E86"/>
    <w:rsid w:val="009B35CE"/>
    <w:rsid w:val="009B4620"/>
    <w:rsid w:val="009B5A3E"/>
    <w:rsid w:val="009B6B47"/>
    <w:rsid w:val="009B7687"/>
    <w:rsid w:val="009B76A8"/>
    <w:rsid w:val="009B7D0F"/>
    <w:rsid w:val="009C0408"/>
    <w:rsid w:val="009C067F"/>
    <w:rsid w:val="009C06D7"/>
    <w:rsid w:val="009C0B28"/>
    <w:rsid w:val="009C0BF1"/>
    <w:rsid w:val="009C1348"/>
    <w:rsid w:val="009C2FC0"/>
    <w:rsid w:val="009C31D0"/>
    <w:rsid w:val="009C36B1"/>
    <w:rsid w:val="009C36F1"/>
    <w:rsid w:val="009C3D09"/>
    <w:rsid w:val="009C4046"/>
    <w:rsid w:val="009C4561"/>
    <w:rsid w:val="009C4B18"/>
    <w:rsid w:val="009C670B"/>
    <w:rsid w:val="009C72C0"/>
    <w:rsid w:val="009C7749"/>
    <w:rsid w:val="009C7762"/>
    <w:rsid w:val="009C77EA"/>
    <w:rsid w:val="009C79F5"/>
    <w:rsid w:val="009C7E52"/>
    <w:rsid w:val="009D0ACC"/>
    <w:rsid w:val="009D113D"/>
    <w:rsid w:val="009D1217"/>
    <w:rsid w:val="009D1828"/>
    <w:rsid w:val="009D1943"/>
    <w:rsid w:val="009D1987"/>
    <w:rsid w:val="009D236B"/>
    <w:rsid w:val="009D28F1"/>
    <w:rsid w:val="009D2B4C"/>
    <w:rsid w:val="009D2F30"/>
    <w:rsid w:val="009D2FAC"/>
    <w:rsid w:val="009D3C34"/>
    <w:rsid w:val="009D4331"/>
    <w:rsid w:val="009D574A"/>
    <w:rsid w:val="009D60C0"/>
    <w:rsid w:val="009D6E7A"/>
    <w:rsid w:val="009E107B"/>
    <w:rsid w:val="009E1B7A"/>
    <w:rsid w:val="009E1C23"/>
    <w:rsid w:val="009E1D55"/>
    <w:rsid w:val="009E2857"/>
    <w:rsid w:val="009E28D6"/>
    <w:rsid w:val="009E2EB2"/>
    <w:rsid w:val="009E320E"/>
    <w:rsid w:val="009E3263"/>
    <w:rsid w:val="009E339C"/>
    <w:rsid w:val="009E3CD6"/>
    <w:rsid w:val="009E3D36"/>
    <w:rsid w:val="009E44B7"/>
    <w:rsid w:val="009E44D3"/>
    <w:rsid w:val="009E4DDC"/>
    <w:rsid w:val="009E5DF8"/>
    <w:rsid w:val="009E6694"/>
    <w:rsid w:val="009E70FE"/>
    <w:rsid w:val="009E7161"/>
    <w:rsid w:val="009E71BF"/>
    <w:rsid w:val="009E7978"/>
    <w:rsid w:val="009E7CDB"/>
    <w:rsid w:val="009E7D10"/>
    <w:rsid w:val="009F085A"/>
    <w:rsid w:val="009F0B1E"/>
    <w:rsid w:val="009F1621"/>
    <w:rsid w:val="009F19A2"/>
    <w:rsid w:val="009F1A2E"/>
    <w:rsid w:val="009F1FC2"/>
    <w:rsid w:val="009F2CAE"/>
    <w:rsid w:val="009F332C"/>
    <w:rsid w:val="009F40B8"/>
    <w:rsid w:val="009F4711"/>
    <w:rsid w:val="009F4E11"/>
    <w:rsid w:val="009F4E7E"/>
    <w:rsid w:val="009F6945"/>
    <w:rsid w:val="009F6A53"/>
    <w:rsid w:val="009F7127"/>
    <w:rsid w:val="009F773A"/>
    <w:rsid w:val="009F7956"/>
    <w:rsid w:val="009F7A0B"/>
    <w:rsid w:val="009F7DDA"/>
    <w:rsid w:val="009F7E7C"/>
    <w:rsid w:val="00A00CFC"/>
    <w:rsid w:val="00A019ED"/>
    <w:rsid w:val="00A01FC8"/>
    <w:rsid w:val="00A0258B"/>
    <w:rsid w:val="00A02876"/>
    <w:rsid w:val="00A03666"/>
    <w:rsid w:val="00A03F4D"/>
    <w:rsid w:val="00A0430B"/>
    <w:rsid w:val="00A04448"/>
    <w:rsid w:val="00A04D0A"/>
    <w:rsid w:val="00A0561D"/>
    <w:rsid w:val="00A05ADC"/>
    <w:rsid w:val="00A061CA"/>
    <w:rsid w:val="00A063BB"/>
    <w:rsid w:val="00A06B99"/>
    <w:rsid w:val="00A07145"/>
    <w:rsid w:val="00A07E39"/>
    <w:rsid w:val="00A07EB9"/>
    <w:rsid w:val="00A1027F"/>
    <w:rsid w:val="00A10ED4"/>
    <w:rsid w:val="00A10F41"/>
    <w:rsid w:val="00A1174D"/>
    <w:rsid w:val="00A1195F"/>
    <w:rsid w:val="00A11D07"/>
    <w:rsid w:val="00A121F3"/>
    <w:rsid w:val="00A125CA"/>
    <w:rsid w:val="00A126C6"/>
    <w:rsid w:val="00A12B7E"/>
    <w:rsid w:val="00A12C99"/>
    <w:rsid w:val="00A12E03"/>
    <w:rsid w:val="00A130B3"/>
    <w:rsid w:val="00A1341C"/>
    <w:rsid w:val="00A13811"/>
    <w:rsid w:val="00A14BF6"/>
    <w:rsid w:val="00A155B9"/>
    <w:rsid w:val="00A15A07"/>
    <w:rsid w:val="00A1632B"/>
    <w:rsid w:val="00A163CE"/>
    <w:rsid w:val="00A16BD6"/>
    <w:rsid w:val="00A17139"/>
    <w:rsid w:val="00A175B6"/>
    <w:rsid w:val="00A175F4"/>
    <w:rsid w:val="00A17FD5"/>
    <w:rsid w:val="00A20945"/>
    <w:rsid w:val="00A21F6E"/>
    <w:rsid w:val="00A21F98"/>
    <w:rsid w:val="00A222F9"/>
    <w:rsid w:val="00A22D16"/>
    <w:rsid w:val="00A22F08"/>
    <w:rsid w:val="00A23DF7"/>
    <w:rsid w:val="00A2441D"/>
    <w:rsid w:val="00A24BDB"/>
    <w:rsid w:val="00A24D04"/>
    <w:rsid w:val="00A2509C"/>
    <w:rsid w:val="00A25215"/>
    <w:rsid w:val="00A253A6"/>
    <w:rsid w:val="00A255F5"/>
    <w:rsid w:val="00A259E4"/>
    <w:rsid w:val="00A2684D"/>
    <w:rsid w:val="00A27593"/>
    <w:rsid w:val="00A30CB6"/>
    <w:rsid w:val="00A30FBA"/>
    <w:rsid w:val="00A3120E"/>
    <w:rsid w:val="00A3121E"/>
    <w:rsid w:val="00A3122F"/>
    <w:rsid w:val="00A315C4"/>
    <w:rsid w:val="00A31620"/>
    <w:rsid w:val="00A3189A"/>
    <w:rsid w:val="00A32036"/>
    <w:rsid w:val="00A326D9"/>
    <w:rsid w:val="00A32A02"/>
    <w:rsid w:val="00A3304D"/>
    <w:rsid w:val="00A3308F"/>
    <w:rsid w:val="00A330AF"/>
    <w:rsid w:val="00A331AD"/>
    <w:rsid w:val="00A338A2"/>
    <w:rsid w:val="00A33939"/>
    <w:rsid w:val="00A33D89"/>
    <w:rsid w:val="00A3568F"/>
    <w:rsid w:val="00A35E4B"/>
    <w:rsid w:val="00A35EE3"/>
    <w:rsid w:val="00A371F5"/>
    <w:rsid w:val="00A3763B"/>
    <w:rsid w:val="00A37692"/>
    <w:rsid w:val="00A37DD6"/>
    <w:rsid w:val="00A405FA"/>
    <w:rsid w:val="00A4173C"/>
    <w:rsid w:val="00A41F2F"/>
    <w:rsid w:val="00A4237C"/>
    <w:rsid w:val="00A4269E"/>
    <w:rsid w:val="00A42896"/>
    <w:rsid w:val="00A428C7"/>
    <w:rsid w:val="00A4292A"/>
    <w:rsid w:val="00A42C7E"/>
    <w:rsid w:val="00A42C91"/>
    <w:rsid w:val="00A4420D"/>
    <w:rsid w:val="00A4472A"/>
    <w:rsid w:val="00A44938"/>
    <w:rsid w:val="00A44F3D"/>
    <w:rsid w:val="00A44FC4"/>
    <w:rsid w:val="00A44FE3"/>
    <w:rsid w:val="00A459B2"/>
    <w:rsid w:val="00A45E83"/>
    <w:rsid w:val="00A46004"/>
    <w:rsid w:val="00A472B1"/>
    <w:rsid w:val="00A47394"/>
    <w:rsid w:val="00A47953"/>
    <w:rsid w:val="00A5082B"/>
    <w:rsid w:val="00A51261"/>
    <w:rsid w:val="00A516A5"/>
    <w:rsid w:val="00A518BE"/>
    <w:rsid w:val="00A52BAD"/>
    <w:rsid w:val="00A53A80"/>
    <w:rsid w:val="00A53E5B"/>
    <w:rsid w:val="00A53FEE"/>
    <w:rsid w:val="00A543AF"/>
    <w:rsid w:val="00A549D0"/>
    <w:rsid w:val="00A54A8F"/>
    <w:rsid w:val="00A54EA7"/>
    <w:rsid w:val="00A5636D"/>
    <w:rsid w:val="00A56393"/>
    <w:rsid w:val="00A56648"/>
    <w:rsid w:val="00A56A13"/>
    <w:rsid w:val="00A5735E"/>
    <w:rsid w:val="00A5769D"/>
    <w:rsid w:val="00A57A98"/>
    <w:rsid w:val="00A6006B"/>
    <w:rsid w:val="00A603B6"/>
    <w:rsid w:val="00A60A98"/>
    <w:rsid w:val="00A620CC"/>
    <w:rsid w:val="00A629B6"/>
    <w:rsid w:val="00A62B48"/>
    <w:rsid w:val="00A62E40"/>
    <w:rsid w:val="00A63243"/>
    <w:rsid w:val="00A634B6"/>
    <w:rsid w:val="00A63590"/>
    <w:rsid w:val="00A63768"/>
    <w:rsid w:val="00A63AEB"/>
    <w:rsid w:val="00A63DEF"/>
    <w:rsid w:val="00A64307"/>
    <w:rsid w:val="00A6435C"/>
    <w:rsid w:val="00A64CE5"/>
    <w:rsid w:val="00A6533B"/>
    <w:rsid w:val="00A656D4"/>
    <w:rsid w:val="00A65A22"/>
    <w:rsid w:val="00A664E5"/>
    <w:rsid w:val="00A66DBF"/>
    <w:rsid w:val="00A67194"/>
    <w:rsid w:val="00A67322"/>
    <w:rsid w:val="00A67BE3"/>
    <w:rsid w:val="00A67C79"/>
    <w:rsid w:val="00A70204"/>
    <w:rsid w:val="00A704A8"/>
    <w:rsid w:val="00A70708"/>
    <w:rsid w:val="00A70A8C"/>
    <w:rsid w:val="00A70D9C"/>
    <w:rsid w:val="00A711D5"/>
    <w:rsid w:val="00A711FE"/>
    <w:rsid w:val="00A71598"/>
    <w:rsid w:val="00A71800"/>
    <w:rsid w:val="00A71DFF"/>
    <w:rsid w:val="00A71F3A"/>
    <w:rsid w:val="00A71F3F"/>
    <w:rsid w:val="00A7213F"/>
    <w:rsid w:val="00A725BA"/>
    <w:rsid w:val="00A72CAC"/>
    <w:rsid w:val="00A72F4B"/>
    <w:rsid w:val="00A732A9"/>
    <w:rsid w:val="00A739C8"/>
    <w:rsid w:val="00A747C9"/>
    <w:rsid w:val="00A75086"/>
    <w:rsid w:val="00A75512"/>
    <w:rsid w:val="00A75C16"/>
    <w:rsid w:val="00A75C40"/>
    <w:rsid w:val="00A7603C"/>
    <w:rsid w:val="00A7611C"/>
    <w:rsid w:val="00A761D5"/>
    <w:rsid w:val="00A768AA"/>
    <w:rsid w:val="00A76E92"/>
    <w:rsid w:val="00A77011"/>
    <w:rsid w:val="00A771BF"/>
    <w:rsid w:val="00A776BA"/>
    <w:rsid w:val="00A77D38"/>
    <w:rsid w:val="00A80308"/>
    <w:rsid w:val="00A80541"/>
    <w:rsid w:val="00A80720"/>
    <w:rsid w:val="00A80B16"/>
    <w:rsid w:val="00A8111D"/>
    <w:rsid w:val="00A81A29"/>
    <w:rsid w:val="00A81F2F"/>
    <w:rsid w:val="00A82464"/>
    <w:rsid w:val="00A824EE"/>
    <w:rsid w:val="00A828E3"/>
    <w:rsid w:val="00A82FBB"/>
    <w:rsid w:val="00A834A8"/>
    <w:rsid w:val="00A843CF"/>
    <w:rsid w:val="00A853BF"/>
    <w:rsid w:val="00A859CD"/>
    <w:rsid w:val="00A85A19"/>
    <w:rsid w:val="00A86D8D"/>
    <w:rsid w:val="00A873F8"/>
    <w:rsid w:val="00A87428"/>
    <w:rsid w:val="00A878B6"/>
    <w:rsid w:val="00A87CE5"/>
    <w:rsid w:val="00A87DB4"/>
    <w:rsid w:val="00A901A9"/>
    <w:rsid w:val="00A9039C"/>
    <w:rsid w:val="00A91B92"/>
    <w:rsid w:val="00A91CD9"/>
    <w:rsid w:val="00A91DEA"/>
    <w:rsid w:val="00A92383"/>
    <w:rsid w:val="00A92511"/>
    <w:rsid w:val="00A927AD"/>
    <w:rsid w:val="00A93DBA"/>
    <w:rsid w:val="00A9472F"/>
    <w:rsid w:val="00A94943"/>
    <w:rsid w:val="00A94A34"/>
    <w:rsid w:val="00A95175"/>
    <w:rsid w:val="00A95E9D"/>
    <w:rsid w:val="00A97C50"/>
    <w:rsid w:val="00AA0012"/>
    <w:rsid w:val="00AA08BA"/>
    <w:rsid w:val="00AA0F66"/>
    <w:rsid w:val="00AA111E"/>
    <w:rsid w:val="00AA1511"/>
    <w:rsid w:val="00AA17BF"/>
    <w:rsid w:val="00AA1932"/>
    <w:rsid w:val="00AA2B6F"/>
    <w:rsid w:val="00AA2CF1"/>
    <w:rsid w:val="00AA3337"/>
    <w:rsid w:val="00AA3AE6"/>
    <w:rsid w:val="00AA4B8E"/>
    <w:rsid w:val="00AA4BA2"/>
    <w:rsid w:val="00AA5240"/>
    <w:rsid w:val="00AA579D"/>
    <w:rsid w:val="00AA5BC0"/>
    <w:rsid w:val="00AA68F4"/>
    <w:rsid w:val="00AA6B32"/>
    <w:rsid w:val="00AA6E70"/>
    <w:rsid w:val="00AA6E87"/>
    <w:rsid w:val="00AA752B"/>
    <w:rsid w:val="00AB04BE"/>
    <w:rsid w:val="00AB0504"/>
    <w:rsid w:val="00AB1619"/>
    <w:rsid w:val="00AB1909"/>
    <w:rsid w:val="00AB2338"/>
    <w:rsid w:val="00AB2551"/>
    <w:rsid w:val="00AB2A84"/>
    <w:rsid w:val="00AB2F6C"/>
    <w:rsid w:val="00AB3329"/>
    <w:rsid w:val="00AB36EB"/>
    <w:rsid w:val="00AB3A15"/>
    <w:rsid w:val="00AB3B1B"/>
    <w:rsid w:val="00AB3B63"/>
    <w:rsid w:val="00AB4064"/>
    <w:rsid w:val="00AB420F"/>
    <w:rsid w:val="00AB45AB"/>
    <w:rsid w:val="00AB4753"/>
    <w:rsid w:val="00AB4924"/>
    <w:rsid w:val="00AB4940"/>
    <w:rsid w:val="00AB5B14"/>
    <w:rsid w:val="00AB5B61"/>
    <w:rsid w:val="00AB6276"/>
    <w:rsid w:val="00AB6393"/>
    <w:rsid w:val="00AB643C"/>
    <w:rsid w:val="00AB677C"/>
    <w:rsid w:val="00AB6785"/>
    <w:rsid w:val="00AB7146"/>
    <w:rsid w:val="00AC087B"/>
    <w:rsid w:val="00AC1182"/>
    <w:rsid w:val="00AC1550"/>
    <w:rsid w:val="00AC187B"/>
    <w:rsid w:val="00AC2838"/>
    <w:rsid w:val="00AC2E01"/>
    <w:rsid w:val="00AC2E9B"/>
    <w:rsid w:val="00AC47D7"/>
    <w:rsid w:val="00AC4BF8"/>
    <w:rsid w:val="00AC4CBA"/>
    <w:rsid w:val="00AC4CF4"/>
    <w:rsid w:val="00AC4E25"/>
    <w:rsid w:val="00AC641C"/>
    <w:rsid w:val="00AC6737"/>
    <w:rsid w:val="00AC6910"/>
    <w:rsid w:val="00AC6D5A"/>
    <w:rsid w:val="00AC7086"/>
    <w:rsid w:val="00AC7303"/>
    <w:rsid w:val="00AC74E0"/>
    <w:rsid w:val="00AD001B"/>
    <w:rsid w:val="00AD0F92"/>
    <w:rsid w:val="00AD163D"/>
    <w:rsid w:val="00AD1BF2"/>
    <w:rsid w:val="00AD1E95"/>
    <w:rsid w:val="00AD25C0"/>
    <w:rsid w:val="00AD28AD"/>
    <w:rsid w:val="00AD2957"/>
    <w:rsid w:val="00AD2D31"/>
    <w:rsid w:val="00AD2E38"/>
    <w:rsid w:val="00AD3C01"/>
    <w:rsid w:val="00AD3EBB"/>
    <w:rsid w:val="00AD4360"/>
    <w:rsid w:val="00AD4714"/>
    <w:rsid w:val="00AD4866"/>
    <w:rsid w:val="00AD50D3"/>
    <w:rsid w:val="00AD526F"/>
    <w:rsid w:val="00AD5A6A"/>
    <w:rsid w:val="00AD68C4"/>
    <w:rsid w:val="00AD6BEA"/>
    <w:rsid w:val="00AD6CE8"/>
    <w:rsid w:val="00AD6DE3"/>
    <w:rsid w:val="00AD6FE0"/>
    <w:rsid w:val="00AD77DA"/>
    <w:rsid w:val="00AD786C"/>
    <w:rsid w:val="00AE0584"/>
    <w:rsid w:val="00AE0CF0"/>
    <w:rsid w:val="00AE0F81"/>
    <w:rsid w:val="00AE10D7"/>
    <w:rsid w:val="00AE1650"/>
    <w:rsid w:val="00AE1AA6"/>
    <w:rsid w:val="00AE1B12"/>
    <w:rsid w:val="00AE1DB5"/>
    <w:rsid w:val="00AE2150"/>
    <w:rsid w:val="00AE22F2"/>
    <w:rsid w:val="00AE2B9E"/>
    <w:rsid w:val="00AE2E8F"/>
    <w:rsid w:val="00AE2EDF"/>
    <w:rsid w:val="00AE373C"/>
    <w:rsid w:val="00AE37AA"/>
    <w:rsid w:val="00AE392D"/>
    <w:rsid w:val="00AE3CDB"/>
    <w:rsid w:val="00AE3CE0"/>
    <w:rsid w:val="00AE45F4"/>
    <w:rsid w:val="00AE4742"/>
    <w:rsid w:val="00AE4C41"/>
    <w:rsid w:val="00AE54F1"/>
    <w:rsid w:val="00AE558A"/>
    <w:rsid w:val="00AE5C21"/>
    <w:rsid w:val="00AE6A20"/>
    <w:rsid w:val="00AE6E68"/>
    <w:rsid w:val="00AE75A0"/>
    <w:rsid w:val="00AE77B6"/>
    <w:rsid w:val="00AE7AB3"/>
    <w:rsid w:val="00AF0445"/>
    <w:rsid w:val="00AF1259"/>
    <w:rsid w:val="00AF1931"/>
    <w:rsid w:val="00AF2BD6"/>
    <w:rsid w:val="00AF3D5B"/>
    <w:rsid w:val="00AF4C79"/>
    <w:rsid w:val="00AF4CA4"/>
    <w:rsid w:val="00AF4CF5"/>
    <w:rsid w:val="00AF4F42"/>
    <w:rsid w:val="00AF5BE3"/>
    <w:rsid w:val="00AF6369"/>
    <w:rsid w:val="00AF6BCC"/>
    <w:rsid w:val="00AF7044"/>
    <w:rsid w:val="00AF764A"/>
    <w:rsid w:val="00AF772D"/>
    <w:rsid w:val="00AF7B62"/>
    <w:rsid w:val="00B00893"/>
    <w:rsid w:val="00B01041"/>
    <w:rsid w:val="00B0190B"/>
    <w:rsid w:val="00B01996"/>
    <w:rsid w:val="00B01D8B"/>
    <w:rsid w:val="00B02962"/>
    <w:rsid w:val="00B02BCD"/>
    <w:rsid w:val="00B02C8F"/>
    <w:rsid w:val="00B0366A"/>
    <w:rsid w:val="00B039EC"/>
    <w:rsid w:val="00B03AD3"/>
    <w:rsid w:val="00B043AD"/>
    <w:rsid w:val="00B04BF7"/>
    <w:rsid w:val="00B04D1F"/>
    <w:rsid w:val="00B054F2"/>
    <w:rsid w:val="00B05866"/>
    <w:rsid w:val="00B05F29"/>
    <w:rsid w:val="00B06108"/>
    <w:rsid w:val="00B06819"/>
    <w:rsid w:val="00B06CD5"/>
    <w:rsid w:val="00B06F90"/>
    <w:rsid w:val="00B07018"/>
    <w:rsid w:val="00B0792C"/>
    <w:rsid w:val="00B0798B"/>
    <w:rsid w:val="00B07EE5"/>
    <w:rsid w:val="00B10F3D"/>
    <w:rsid w:val="00B1120A"/>
    <w:rsid w:val="00B112EF"/>
    <w:rsid w:val="00B1138A"/>
    <w:rsid w:val="00B1144E"/>
    <w:rsid w:val="00B11899"/>
    <w:rsid w:val="00B12F99"/>
    <w:rsid w:val="00B132A8"/>
    <w:rsid w:val="00B13362"/>
    <w:rsid w:val="00B136D5"/>
    <w:rsid w:val="00B13D6B"/>
    <w:rsid w:val="00B145E4"/>
    <w:rsid w:val="00B14C35"/>
    <w:rsid w:val="00B14D71"/>
    <w:rsid w:val="00B15166"/>
    <w:rsid w:val="00B15498"/>
    <w:rsid w:val="00B154E0"/>
    <w:rsid w:val="00B1556C"/>
    <w:rsid w:val="00B155C1"/>
    <w:rsid w:val="00B159A3"/>
    <w:rsid w:val="00B169C3"/>
    <w:rsid w:val="00B176BE"/>
    <w:rsid w:val="00B17D47"/>
    <w:rsid w:val="00B20AA9"/>
    <w:rsid w:val="00B20D69"/>
    <w:rsid w:val="00B21083"/>
    <w:rsid w:val="00B211B5"/>
    <w:rsid w:val="00B21694"/>
    <w:rsid w:val="00B217D5"/>
    <w:rsid w:val="00B219F1"/>
    <w:rsid w:val="00B21F90"/>
    <w:rsid w:val="00B22223"/>
    <w:rsid w:val="00B225B1"/>
    <w:rsid w:val="00B22B14"/>
    <w:rsid w:val="00B22E4D"/>
    <w:rsid w:val="00B23085"/>
    <w:rsid w:val="00B23D62"/>
    <w:rsid w:val="00B247E3"/>
    <w:rsid w:val="00B257A5"/>
    <w:rsid w:val="00B258B1"/>
    <w:rsid w:val="00B259E3"/>
    <w:rsid w:val="00B25A7D"/>
    <w:rsid w:val="00B26234"/>
    <w:rsid w:val="00B26257"/>
    <w:rsid w:val="00B26516"/>
    <w:rsid w:val="00B26538"/>
    <w:rsid w:val="00B26901"/>
    <w:rsid w:val="00B27111"/>
    <w:rsid w:val="00B273BF"/>
    <w:rsid w:val="00B273FE"/>
    <w:rsid w:val="00B277AB"/>
    <w:rsid w:val="00B27A05"/>
    <w:rsid w:val="00B30937"/>
    <w:rsid w:val="00B312BB"/>
    <w:rsid w:val="00B31741"/>
    <w:rsid w:val="00B3182E"/>
    <w:rsid w:val="00B32231"/>
    <w:rsid w:val="00B3276F"/>
    <w:rsid w:val="00B32F7D"/>
    <w:rsid w:val="00B335A4"/>
    <w:rsid w:val="00B34067"/>
    <w:rsid w:val="00B34843"/>
    <w:rsid w:val="00B354CF"/>
    <w:rsid w:val="00B35688"/>
    <w:rsid w:val="00B35D3C"/>
    <w:rsid w:val="00B366BD"/>
    <w:rsid w:val="00B369AD"/>
    <w:rsid w:val="00B3705B"/>
    <w:rsid w:val="00B3720B"/>
    <w:rsid w:val="00B37263"/>
    <w:rsid w:val="00B373AF"/>
    <w:rsid w:val="00B37658"/>
    <w:rsid w:val="00B377CD"/>
    <w:rsid w:val="00B379AA"/>
    <w:rsid w:val="00B37FB2"/>
    <w:rsid w:val="00B402DB"/>
    <w:rsid w:val="00B413ED"/>
    <w:rsid w:val="00B419D3"/>
    <w:rsid w:val="00B41A7D"/>
    <w:rsid w:val="00B41EA5"/>
    <w:rsid w:val="00B4223F"/>
    <w:rsid w:val="00B422BF"/>
    <w:rsid w:val="00B42C23"/>
    <w:rsid w:val="00B43657"/>
    <w:rsid w:val="00B43C72"/>
    <w:rsid w:val="00B4437B"/>
    <w:rsid w:val="00B44693"/>
    <w:rsid w:val="00B45284"/>
    <w:rsid w:val="00B45781"/>
    <w:rsid w:val="00B45C23"/>
    <w:rsid w:val="00B45DB7"/>
    <w:rsid w:val="00B45F34"/>
    <w:rsid w:val="00B468B0"/>
    <w:rsid w:val="00B46B7A"/>
    <w:rsid w:val="00B46BD2"/>
    <w:rsid w:val="00B46D4C"/>
    <w:rsid w:val="00B474B3"/>
    <w:rsid w:val="00B47871"/>
    <w:rsid w:val="00B47C81"/>
    <w:rsid w:val="00B50171"/>
    <w:rsid w:val="00B50274"/>
    <w:rsid w:val="00B5044D"/>
    <w:rsid w:val="00B505DB"/>
    <w:rsid w:val="00B50BB9"/>
    <w:rsid w:val="00B518F9"/>
    <w:rsid w:val="00B52848"/>
    <w:rsid w:val="00B52947"/>
    <w:rsid w:val="00B52A5D"/>
    <w:rsid w:val="00B53160"/>
    <w:rsid w:val="00B53188"/>
    <w:rsid w:val="00B5388D"/>
    <w:rsid w:val="00B54458"/>
    <w:rsid w:val="00B54497"/>
    <w:rsid w:val="00B54E98"/>
    <w:rsid w:val="00B55319"/>
    <w:rsid w:val="00B555CB"/>
    <w:rsid w:val="00B55F55"/>
    <w:rsid w:val="00B56297"/>
    <w:rsid w:val="00B56D6D"/>
    <w:rsid w:val="00B57233"/>
    <w:rsid w:val="00B57E48"/>
    <w:rsid w:val="00B60189"/>
    <w:rsid w:val="00B60406"/>
    <w:rsid w:val="00B60EA0"/>
    <w:rsid w:val="00B61202"/>
    <w:rsid w:val="00B615F0"/>
    <w:rsid w:val="00B619E8"/>
    <w:rsid w:val="00B61BE0"/>
    <w:rsid w:val="00B62626"/>
    <w:rsid w:val="00B62E4F"/>
    <w:rsid w:val="00B64450"/>
    <w:rsid w:val="00B644B6"/>
    <w:rsid w:val="00B64944"/>
    <w:rsid w:val="00B67409"/>
    <w:rsid w:val="00B6747C"/>
    <w:rsid w:val="00B67716"/>
    <w:rsid w:val="00B67756"/>
    <w:rsid w:val="00B6792A"/>
    <w:rsid w:val="00B67985"/>
    <w:rsid w:val="00B70180"/>
    <w:rsid w:val="00B70D25"/>
    <w:rsid w:val="00B714FB"/>
    <w:rsid w:val="00B71984"/>
    <w:rsid w:val="00B72184"/>
    <w:rsid w:val="00B723A3"/>
    <w:rsid w:val="00B73661"/>
    <w:rsid w:val="00B73677"/>
    <w:rsid w:val="00B73850"/>
    <w:rsid w:val="00B73BFE"/>
    <w:rsid w:val="00B73DAE"/>
    <w:rsid w:val="00B74582"/>
    <w:rsid w:val="00B74A2D"/>
    <w:rsid w:val="00B74F86"/>
    <w:rsid w:val="00B7540A"/>
    <w:rsid w:val="00B754F9"/>
    <w:rsid w:val="00B75DFB"/>
    <w:rsid w:val="00B7600C"/>
    <w:rsid w:val="00B764A8"/>
    <w:rsid w:val="00B76B74"/>
    <w:rsid w:val="00B76E80"/>
    <w:rsid w:val="00B76FD9"/>
    <w:rsid w:val="00B77348"/>
    <w:rsid w:val="00B77373"/>
    <w:rsid w:val="00B77695"/>
    <w:rsid w:val="00B777DD"/>
    <w:rsid w:val="00B77AF0"/>
    <w:rsid w:val="00B77D23"/>
    <w:rsid w:val="00B77DDF"/>
    <w:rsid w:val="00B80C68"/>
    <w:rsid w:val="00B81435"/>
    <w:rsid w:val="00B81689"/>
    <w:rsid w:val="00B81D7B"/>
    <w:rsid w:val="00B8271F"/>
    <w:rsid w:val="00B8319D"/>
    <w:rsid w:val="00B83779"/>
    <w:rsid w:val="00B83F9F"/>
    <w:rsid w:val="00B84373"/>
    <w:rsid w:val="00B84385"/>
    <w:rsid w:val="00B846FE"/>
    <w:rsid w:val="00B84BA2"/>
    <w:rsid w:val="00B84C91"/>
    <w:rsid w:val="00B8578D"/>
    <w:rsid w:val="00B85AEE"/>
    <w:rsid w:val="00B86176"/>
    <w:rsid w:val="00B866BB"/>
    <w:rsid w:val="00B86B96"/>
    <w:rsid w:val="00B873C9"/>
    <w:rsid w:val="00B87B7F"/>
    <w:rsid w:val="00B87DF3"/>
    <w:rsid w:val="00B900B9"/>
    <w:rsid w:val="00B9019C"/>
    <w:rsid w:val="00B9022E"/>
    <w:rsid w:val="00B9064E"/>
    <w:rsid w:val="00B90B64"/>
    <w:rsid w:val="00B90EAA"/>
    <w:rsid w:val="00B9140D"/>
    <w:rsid w:val="00B914CC"/>
    <w:rsid w:val="00B91676"/>
    <w:rsid w:val="00B9222E"/>
    <w:rsid w:val="00B92365"/>
    <w:rsid w:val="00B930AA"/>
    <w:rsid w:val="00B9327D"/>
    <w:rsid w:val="00B93406"/>
    <w:rsid w:val="00B938B1"/>
    <w:rsid w:val="00B9439C"/>
    <w:rsid w:val="00B944CB"/>
    <w:rsid w:val="00B954D0"/>
    <w:rsid w:val="00B95787"/>
    <w:rsid w:val="00B96545"/>
    <w:rsid w:val="00B96737"/>
    <w:rsid w:val="00B9677F"/>
    <w:rsid w:val="00B96D96"/>
    <w:rsid w:val="00B96DB0"/>
    <w:rsid w:val="00B970EF"/>
    <w:rsid w:val="00B972D6"/>
    <w:rsid w:val="00B9750B"/>
    <w:rsid w:val="00B976C4"/>
    <w:rsid w:val="00B97BF8"/>
    <w:rsid w:val="00B97D40"/>
    <w:rsid w:val="00B97FCC"/>
    <w:rsid w:val="00BA016E"/>
    <w:rsid w:val="00BA01AF"/>
    <w:rsid w:val="00BA0622"/>
    <w:rsid w:val="00BA0AE7"/>
    <w:rsid w:val="00BA0C4A"/>
    <w:rsid w:val="00BA11C4"/>
    <w:rsid w:val="00BA17D1"/>
    <w:rsid w:val="00BA1AD7"/>
    <w:rsid w:val="00BA22EB"/>
    <w:rsid w:val="00BA22FD"/>
    <w:rsid w:val="00BA25B8"/>
    <w:rsid w:val="00BA26EE"/>
    <w:rsid w:val="00BA2EBA"/>
    <w:rsid w:val="00BA30CD"/>
    <w:rsid w:val="00BA319B"/>
    <w:rsid w:val="00BA52D8"/>
    <w:rsid w:val="00BA532C"/>
    <w:rsid w:val="00BA5A42"/>
    <w:rsid w:val="00BA5D01"/>
    <w:rsid w:val="00BA5F70"/>
    <w:rsid w:val="00BA62E9"/>
    <w:rsid w:val="00BA6AF4"/>
    <w:rsid w:val="00BA6CAF"/>
    <w:rsid w:val="00BA6FCA"/>
    <w:rsid w:val="00BA7A0E"/>
    <w:rsid w:val="00BB1253"/>
    <w:rsid w:val="00BB180E"/>
    <w:rsid w:val="00BB1857"/>
    <w:rsid w:val="00BB2303"/>
    <w:rsid w:val="00BB2AED"/>
    <w:rsid w:val="00BB2E0C"/>
    <w:rsid w:val="00BB35D5"/>
    <w:rsid w:val="00BB3E05"/>
    <w:rsid w:val="00BB4215"/>
    <w:rsid w:val="00BB4488"/>
    <w:rsid w:val="00BB5199"/>
    <w:rsid w:val="00BB5762"/>
    <w:rsid w:val="00BB6984"/>
    <w:rsid w:val="00BB6989"/>
    <w:rsid w:val="00BB6A33"/>
    <w:rsid w:val="00BB7EC7"/>
    <w:rsid w:val="00BC0314"/>
    <w:rsid w:val="00BC0569"/>
    <w:rsid w:val="00BC0D19"/>
    <w:rsid w:val="00BC1917"/>
    <w:rsid w:val="00BC1B48"/>
    <w:rsid w:val="00BC23AD"/>
    <w:rsid w:val="00BC29D8"/>
    <w:rsid w:val="00BC2A20"/>
    <w:rsid w:val="00BC2D69"/>
    <w:rsid w:val="00BC3130"/>
    <w:rsid w:val="00BC3438"/>
    <w:rsid w:val="00BC3492"/>
    <w:rsid w:val="00BC36D1"/>
    <w:rsid w:val="00BC3769"/>
    <w:rsid w:val="00BC3852"/>
    <w:rsid w:val="00BC3F79"/>
    <w:rsid w:val="00BC41CD"/>
    <w:rsid w:val="00BC4381"/>
    <w:rsid w:val="00BC4802"/>
    <w:rsid w:val="00BC5372"/>
    <w:rsid w:val="00BC5958"/>
    <w:rsid w:val="00BC5F24"/>
    <w:rsid w:val="00BC6310"/>
    <w:rsid w:val="00BC6F97"/>
    <w:rsid w:val="00BC756D"/>
    <w:rsid w:val="00BC7D7E"/>
    <w:rsid w:val="00BD0563"/>
    <w:rsid w:val="00BD0FD3"/>
    <w:rsid w:val="00BD12D3"/>
    <w:rsid w:val="00BD134D"/>
    <w:rsid w:val="00BD1A5E"/>
    <w:rsid w:val="00BD1C45"/>
    <w:rsid w:val="00BD1CB1"/>
    <w:rsid w:val="00BD1EA5"/>
    <w:rsid w:val="00BD255D"/>
    <w:rsid w:val="00BD2611"/>
    <w:rsid w:val="00BD2817"/>
    <w:rsid w:val="00BD2A15"/>
    <w:rsid w:val="00BD2FA5"/>
    <w:rsid w:val="00BD5517"/>
    <w:rsid w:val="00BD58CB"/>
    <w:rsid w:val="00BD5F3C"/>
    <w:rsid w:val="00BD5F41"/>
    <w:rsid w:val="00BD619D"/>
    <w:rsid w:val="00BD62F9"/>
    <w:rsid w:val="00BD62FA"/>
    <w:rsid w:val="00BD630F"/>
    <w:rsid w:val="00BD668A"/>
    <w:rsid w:val="00BD6AA6"/>
    <w:rsid w:val="00BD72F8"/>
    <w:rsid w:val="00BD7D4D"/>
    <w:rsid w:val="00BE06C3"/>
    <w:rsid w:val="00BE1D49"/>
    <w:rsid w:val="00BE1EEB"/>
    <w:rsid w:val="00BE200E"/>
    <w:rsid w:val="00BE24E9"/>
    <w:rsid w:val="00BE2A1B"/>
    <w:rsid w:val="00BE3203"/>
    <w:rsid w:val="00BE43BC"/>
    <w:rsid w:val="00BE446D"/>
    <w:rsid w:val="00BE7253"/>
    <w:rsid w:val="00BE7318"/>
    <w:rsid w:val="00BE7641"/>
    <w:rsid w:val="00BE7BDD"/>
    <w:rsid w:val="00BE7CBF"/>
    <w:rsid w:val="00BF0264"/>
    <w:rsid w:val="00BF0634"/>
    <w:rsid w:val="00BF0792"/>
    <w:rsid w:val="00BF0CE9"/>
    <w:rsid w:val="00BF0DC6"/>
    <w:rsid w:val="00BF166B"/>
    <w:rsid w:val="00BF167F"/>
    <w:rsid w:val="00BF1B9D"/>
    <w:rsid w:val="00BF1BC5"/>
    <w:rsid w:val="00BF227B"/>
    <w:rsid w:val="00BF2986"/>
    <w:rsid w:val="00BF29A5"/>
    <w:rsid w:val="00BF2B84"/>
    <w:rsid w:val="00BF2DF0"/>
    <w:rsid w:val="00BF36A0"/>
    <w:rsid w:val="00BF3F5A"/>
    <w:rsid w:val="00BF3F6A"/>
    <w:rsid w:val="00BF4217"/>
    <w:rsid w:val="00BF4940"/>
    <w:rsid w:val="00BF4A10"/>
    <w:rsid w:val="00BF4B35"/>
    <w:rsid w:val="00BF5906"/>
    <w:rsid w:val="00BF59D0"/>
    <w:rsid w:val="00BF5A30"/>
    <w:rsid w:val="00BF61B5"/>
    <w:rsid w:val="00BF6A21"/>
    <w:rsid w:val="00BF7548"/>
    <w:rsid w:val="00BF791F"/>
    <w:rsid w:val="00BF7FE9"/>
    <w:rsid w:val="00C0076D"/>
    <w:rsid w:val="00C007E8"/>
    <w:rsid w:val="00C008AA"/>
    <w:rsid w:val="00C00BA5"/>
    <w:rsid w:val="00C0144F"/>
    <w:rsid w:val="00C01531"/>
    <w:rsid w:val="00C0174B"/>
    <w:rsid w:val="00C01AF1"/>
    <w:rsid w:val="00C01B63"/>
    <w:rsid w:val="00C01C79"/>
    <w:rsid w:val="00C0251C"/>
    <w:rsid w:val="00C028C9"/>
    <w:rsid w:val="00C02F86"/>
    <w:rsid w:val="00C03F02"/>
    <w:rsid w:val="00C03F39"/>
    <w:rsid w:val="00C04071"/>
    <w:rsid w:val="00C0535B"/>
    <w:rsid w:val="00C06244"/>
    <w:rsid w:val="00C074CA"/>
    <w:rsid w:val="00C07518"/>
    <w:rsid w:val="00C10C19"/>
    <w:rsid w:val="00C10FAE"/>
    <w:rsid w:val="00C11275"/>
    <w:rsid w:val="00C1152F"/>
    <w:rsid w:val="00C11CE7"/>
    <w:rsid w:val="00C12469"/>
    <w:rsid w:val="00C12566"/>
    <w:rsid w:val="00C128DA"/>
    <w:rsid w:val="00C13337"/>
    <w:rsid w:val="00C1363C"/>
    <w:rsid w:val="00C13824"/>
    <w:rsid w:val="00C13A26"/>
    <w:rsid w:val="00C13D94"/>
    <w:rsid w:val="00C143C3"/>
    <w:rsid w:val="00C14E0E"/>
    <w:rsid w:val="00C163F1"/>
    <w:rsid w:val="00C17A26"/>
    <w:rsid w:val="00C17CFF"/>
    <w:rsid w:val="00C20607"/>
    <w:rsid w:val="00C20803"/>
    <w:rsid w:val="00C20CF9"/>
    <w:rsid w:val="00C2189D"/>
    <w:rsid w:val="00C219A1"/>
    <w:rsid w:val="00C21D91"/>
    <w:rsid w:val="00C227D4"/>
    <w:rsid w:val="00C22B2F"/>
    <w:rsid w:val="00C23A20"/>
    <w:rsid w:val="00C23B70"/>
    <w:rsid w:val="00C23CD0"/>
    <w:rsid w:val="00C248A4"/>
    <w:rsid w:val="00C2522B"/>
    <w:rsid w:val="00C25546"/>
    <w:rsid w:val="00C263AD"/>
    <w:rsid w:val="00C26621"/>
    <w:rsid w:val="00C26A30"/>
    <w:rsid w:val="00C26BE0"/>
    <w:rsid w:val="00C26C22"/>
    <w:rsid w:val="00C27236"/>
    <w:rsid w:val="00C30374"/>
    <w:rsid w:val="00C30782"/>
    <w:rsid w:val="00C3222E"/>
    <w:rsid w:val="00C32628"/>
    <w:rsid w:val="00C3316B"/>
    <w:rsid w:val="00C335CD"/>
    <w:rsid w:val="00C338B2"/>
    <w:rsid w:val="00C33C07"/>
    <w:rsid w:val="00C33E03"/>
    <w:rsid w:val="00C34ABA"/>
    <w:rsid w:val="00C34DDE"/>
    <w:rsid w:val="00C35A0E"/>
    <w:rsid w:val="00C35EAB"/>
    <w:rsid w:val="00C35F27"/>
    <w:rsid w:val="00C377B4"/>
    <w:rsid w:val="00C37897"/>
    <w:rsid w:val="00C409A1"/>
    <w:rsid w:val="00C40D88"/>
    <w:rsid w:val="00C40DB0"/>
    <w:rsid w:val="00C41281"/>
    <w:rsid w:val="00C41297"/>
    <w:rsid w:val="00C41B19"/>
    <w:rsid w:val="00C41E0F"/>
    <w:rsid w:val="00C422ED"/>
    <w:rsid w:val="00C42E71"/>
    <w:rsid w:val="00C42E82"/>
    <w:rsid w:val="00C439E1"/>
    <w:rsid w:val="00C44860"/>
    <w:rsid w:val="00C44890"/>
    <w:rsid w:val="00C44C1E"/>
    <w:rsid w:val="00C44F37"/>
    <w:rsid w:val="00C45402"/>
    <w:rsid w:val="00C45453"/>
    <w:rsid w:val="00C461BE"/>
    <w:rsid w:val="00C462C4"/>
    <w:rsid w:val="00C4644C"/>
    <w:rsid w:val="00C464B4"/>
    <w:rsid w:val="00C46992"/>
    <w:rsid w:val="00C46A6A"/>
    <w:rsid w:val="00C46C6D"/>
    <w:rsid w:val="00C47D9D"/>
    <w:rsid w:val="00C50CC6"/>
    <w:rsid w:val="00C50D44"/>
    <w:rsid w:val="00C51387"/>
    <w:rsid w:val="00C51507"/>
    <w:rsid w:val="00C52B52"/>
    <w:rsid w:val="00C52C73"/>
    <w:rsid w:val="00C539A2"/>
    <w:rsid w:val="00C53ECF"/>
    <w:rsid w:val="00C544D9"/>
    <w:rsid w:val="00C54B76"/>
    <w:rsid w:val="00C54B81"/>
    <w:rsid w:val="00C55047"/>
    <w:rsid w:val="00C553C0"/>
    <w:rsid w:val="00C5579E"/>
    <w:rsid w:val="00C560E4"/>
    <w:rsid w:val="00C570E9"/>
    <w:rsid w:val="00C60231"/>
    <w:rsid w:val="00C607B7"/>
    <w:rsid w:val="00C61771"/>
    <w:rsid w:val="00C61AA1"/>
    <w:rsid w:val="00C6252D"/>
    <w:rsid w:val="00C62548"/>
    <w:rsid w:val="00C62996"/>
    <w:rsid w:val="00C62DFE"/>
    <w:rsid w:val="00C6352F"/>
    <w:rsid w:val="00C636D7"/>
    <w:rsid w:val="00C638C9"/>
    <w:rsid w:val="00C6391F"/>
    <w:rsid w:val="00C63A58"/>
    <w:rsid w:val="00C63B55"/>
    <w:rsid w:val="00C6479E"/>
    <w:rsid w:val="00C647C1"/>
    <w:rsid w:val="00C648DA"/>
    <w:rsid w:val="00C64E83"/>
    <w:rsid w:val="00C65228"/>
    <w:rsid w:val="00C65E67"/>
    <w:rsid w:val="00C661B7"/>
    <w:rsid w:val="00C66CCC"/>
    <w:rsid w:val="00C66D94"/>
    <w:rsid w:val="00C66FD5"/>
    <w:rsid w:val="00C67762"/>
    <w:rsid w:val="00C71189"/>
    <w:rsid w:val="00C74FAE"/>
    <w:rsid w:val="00C76B12"/>
    <w:rsid w:val="00C775A3"/>
    <w:rsid w:val="00C8016D"/>
    <w:rsid w:val="00C80460"/>
    <w:rsid w:val="00C807E8"/>
    <w:rsid w:val="00C80904"/>
    <w:rsid w:val="00C80C4F"/>
    <w:rsid w:val="00C810C5"/>
    <w:rsid w:val="00C814BF"/>
    <w:rsid w:val="00C821FC"/>
    <w:rsid w:val="00C822F2"/>
    <w:rsid w:val="00C824B2"/>
    <w:rsid w:val="00C82A34"/>
    <w:rsid w:val="00C82B13"/>
    <w:rsid w:val="00C82C4E"/>
    <w:rsid w:val="00C8300E"/>
    <w:rsid w:val="00C83201"/>
    <w:rsid w:val="00C835BE"/>
    <w:rsid w:val="00C836C0"/>
    <w:rsid w:val="00C83722"/>
    <w:rsid w:val="00C838C1"/>
    <w:rsid w:val="00C838F7"/>
    <w:rsid w:val="00C83C71"/>
    <w:rsid w:val="00C84160"/>
    <w:rsid w:val="00C84179"/>
    <w:rsid w:val="00C841BA"/>
    <w:rsid w:val="00C84C17"/>
    <w:rsid w:val="00C84C8E"/>
    <w:rsid w:val="00C84D06"/>
    <w:rsid w:val="00C84F65"/>
    <w:rsid w:val="00C8653E"/>
    <w:rsid w:val="00C8671B"/>
    <w:rsid w:val="00C871F0"/>
    <w:rsid w:val="00C8723D"/>
    <w:rsid w:val="00C8731E"/>
    <w:rsid w:val="00C876B8"/>
    <w:rsid w:val="00C9026B"/>
    <w:rsid w:val="00C90EA0"/>
    <w:rsid w:val="00C90F5D"/>
    <w:rsid w:val="00C9149E"/>
    <w:rsid w:val="00C91631"/>
    <w:rsid w:val="00C919A0"/>
    <w:rsid w:val="00C9209D"/>
    <w:rsid w:val="00C92253"/>
    <w:rsid w:val="00C9348D"/>
    <w:rsid w:val="00C93E12"/>
    <w:rsid w:val="00C941B4"/>
    <w:rsid w:val="00C941CA"/>
    <w:rsid w:val="00C942F4"/>
    <w:rsid w:val="00C9500F"/>
    <w:rsid w:val="00C950F4"/>
    <w:rsid w:val="00C9561F"/>
    <w:rsid w:val="00C95D8C"/>
    <w:rsid w:val="00C9603E"/>
    <w:rsid w:val="00C96060"/>
    <w:rsid w:val="00C96522"/>
    <w:rsid w:val="00C9654A"/>
    <w:rsid w:val="00C96559"/>
    <w:rsid w:val="00C96D47"/>
    <w:rsid w:val="00C96F01"/>
    <w:rsid w:val="00C97363"/>
    <w:rsid w:val="00C97D55"/>
    <w:rsid w:val="00C97EB2"/>
    <w:rsid w:val="00C97F9E"/>
    <w:rsid w:val="00CA0009"/>
    <w:rsid w:val="00CA0468"/>
    <w:rsid w:val="00CA0A15"/>
    <w:rsid w:val="00CA0E7B"/>
    <w:rsid w:val="00CA1BC7"/>
    <w:rsid w:val="00CA249F"/>
    <w:rsid w:val="00CA25C9"/>
    <w:rsid w:val="00CA2600"/>
    <w:rsid w:val="00CA2B91"/>
    <w:rsid w:val="00CA3786"/>
    <w:rsid w:val="00CA3D7A"/>
    <w:rsid w:val="00CA3E1E"/>
    <w:rsid w:val="00CA3E61"/>
    <w:rsid w:val="00CA44A2"/>
    <w:rsid w:val="00CA5198"/>
    <w:rsid w:val="00CA54C0"/>
    <w:rsid w:val="00CA57A0"/>
    <w:rsid w:val="00CA5D15"/>
    <w:rsid w:val="00CA5E28"/>
    <w:rsid w:val="00CA716A"/>
    <w:rsid w:val="00CA7EC1"/>
    <w:rsid w:val="00CB049C"/>
    <w:rsid w:val="00CB0D43"/>
    <w:rsid w:val="00CB108F"/>
    <w:rsid w:val="00CB1759"/>
    <w:rsid w:val="00CB1DEF"/>
    <w:rsid w:val="00CB28AD"/>
    <w:rsid w:val="00CB3188"/>
    <w:rsid w:val="00CB3488"/>
    <w:rsid w:val="00CB3931"/>
    <w:rsid w:val="00CB3939"/>
    <w:rsid w:val="00CB3E4A"/>
    <w:rsid w:val="00CB4091"/>
    <w:rsid w:val="00CB43C0"/>
    <w:rsid w:val="00CB4462"/>
    <w:rsid w:val="00CB4A00"/>
    <w:rsid w:val="00CB5195"/>
    <w:rsid w:val="00CB5300"/>
    <w:rsid w:val="00CB5344"/>
    <w:rsid w:val="00CB53FC"/>
    <w:rsid w:val="00CB5406"/>
    <w:rsid w:val="00CB570D"/>
    <w:rsid w:val="00CB62C0"/>
    <w:rsid w:val="00CB65F9"/>
    <w:rsid w:val="00CB75BF"/>
    <w:rsid w:val="00CB7B6F"/>
    <w:rsid w:val="00CB7D97"/>
    <w:rsid w:val="00CC0811"/>
    <w:rsid w:val="00CC0D61"/>
    <w:rsid w:val="00CC1A9C"/>
    <w:rsid w:val="00CC25C4"/>
    <w:rsid w:val="00CC2695"/>
    <w:rsid w:val="00CC2DD2"/>
    <w:rsid w:val="00CC462A"/>
    <w:rsid w:val="00CC4830"/>
    <w:rsid w:val="00CC5693"/>
    <w:rsid w:val="00CC56D7"/>
    <w:rsid w:val="00CC61B3"/>
    <w:rsid w:val="00CC63D2"/>
    <w:rsid w:val="00CC65DF"/>
    <w:rsid w:val="00CC6AD2"/>
    <w:rsid w:val="00CC6C4B"/>
    <w:rsid w:val="00CC700C"/>
    <w:rsid w:val="00CC7DBB"/>
    <w:rsid w:val="00CC7F40"/>
    <w:rsid w:val="00CD0199"/>
    <w:rsid w:val="00CD06F9"/>
    <w:rsid w:val="00CD1F89"/>
    <w:rsid w:val="00CD2426"/>
    <w:rsid w:val="00CD25B9"/>
    <w:rsid w:val="00CD2A16"/>
    <w:rsid w:val="00CD334C"/>
    <w:rsid w:val="00CD36F6"/>
    <w:rsid w:val="00CD3D3E"/>
    <w:rsid w:val="00CD3DDB"/>
    <w:rsid w:val="00CD3EE2"/>
    <w:rsid w:val="00CD4895"/>
    <w:rsid w:val="00CD4A8A"/>
    <w:rsid w:val="00CD4D42"/>
    <w:rsid w:val="00CD4FDC"/>
    <w:rsid w:val="00CD50A8"/>
    <w:rsid w:val="00CD519E"/>
    <w:rsid w:val="00CD596E"/>
    <w:rsid w:val="00CD5FC8"/>
    <w:rsid w:val="00CD62F7"/>
    <w:rsid w:val="00CD661C"/>
    <w:rsid w:val="00CD6C77"/>
    <w:rsid w:val="00CD73AC"/>
    <w:rsid w:val="00CE003D"/>
    <w:rsid w:val="00CE0AE1"/>
    <w:rsid w:val="00CE0B93"/>
    <w:rsid w:val="00CE0BF8"/>
    <w:rsid w:val="00CE0EC9"/>
    <w:rsid w:val="00CE13BA"/>
    <w:rsid w:val="00CE1862"/>
    <w:rsid w:val="00CE2406"/>
    <w:rsid w:val="00CE2B4F"/>
    <w:rsid w:val="00CE2E64"/>
    <w:rsid w:val="00CE31C6"/>
    <w:rsid w:val="00CE3307"/>
    <w:rsid w:val="00CE34BA"/>
    <w:rsid w:val="00CE3993"/>
    <w:rsid w:val="00CE400A"/>
    <w:rsid w:val="00CE4559"/>
    <w:rsid w:val="00CE49CC"/>
    <w:rsid w:val="00CE4EAC"/>
    <w:rsid w:val="00CE50D2"/>
    <w:rsid w:val="00CE533D"/>
    <w:rsid w:val="00CE5D33"/>
    <w:rsid w:val="00CE6184"/>
    <w:rsid w:val="00CE654E"/>
    <w:rsid w:val="00CE6A4D"/>
    <w:rsid w:val="00CE6B69"/>
    <w:rsid w:val="00CE721C"/>
    <w:rsid w:val="00CE7668"/>
    <w:rsid w:val="00CE7D48"/>
    <w:rsid w:val="00CF04E0"/>
    <w:rsid w:val="00CF0C95"/>
    <w:rsid w:val="00CF101D"/>
    <w:rsid w:val="00CF11D8"/>
    <w:rsid w:val="00CF1D46"/>
    <w:rsid w:val="00CF3283"/>
    <w:rsid w:val="00CF3434"/>
    <w:rsid w:val="00CF37F8"/>
    <w:rsid w:val="00CF38A7"/>
    <w:rsid w:val="00CF444E"/>
    <w:rsid w:val="00CF4664"/>
    <w:rsid w:val="00CF4900"/>
    <w:rsid w:val="00CF4A3C"/>
    <w:rsid w:val="00CF4DA3"/>
    <w:rsid w:val="00CF4E4C"/>
    <w:rsid w:val="00CF5F4C"/>
    <w:rsid w:val="00CF63AE"/>
    <w:rsid w:val="00CF6888"/>
    <w:rsid w:val="00CF68E3"/>
    <w:rsid w:val="00CF696B"/>
    <w:rsid w:val="00CF6FA9"/>
    <w:rsid w:val="00CF70C9"/>
    <w:rsid w:val="00CF75F0"/>
    <w:rsid w:val="00CF7ED9"/>
    <w:rsid w:val="00D000A8"/>
    <w:rsid w:val="00D0056E"/>
    <w:rsid w:val="00D00E94"/>
    <w:rsid w:val="00D0129F"/>
    <w:rsid w:val="00D01EB2"/>
    <w:rsid w:val="00D02199"/>
    <w:rsid w:val="00D022B8"/>
    <w:rsid w:val="00D02F6E"/>
    <w:rsid w:val="00D03059"/>
    <w:rsid w:val="00D03CC5"/>
    <w:rsid w:val="00D03FB6"/>
    <w:rsid w:val="00D04614"/>
    <w:rsid w:val="00D0494B"/>
    <w:rsid w:val="00D04ABE"/>
    <w:rsid w:val="00D04C84"/>
    <w:rsid w:val="00D05031"/>
    <w:rsid w:val="00D05131"/>
    <w:rsid w:val="00D053B5"/>
    <w:rsid w:val="00D05772"/>
    <w:rsid w:val="00D058B9"/>
    <w:rsid w:val="00D069E3"/>
    <w:rsid w:val="00D06DA1"/>
    <w:rsid w:val="00D0759E"/>
    <w:rsid w:val="00D0799C"/>
    <w:rsid w:val="00D105FD"/>
    <w:rsid w:val="00D1070E"/>
    <w:rsid w:val="00D11876"/>
    <w:rsid w:val="00D1202C"/>
    <w:rsid w:val="00D12E16"/>
    <w:rsid w:val="00D13208"/>
    <w:rsid w:val="00D14D07"/>
    <w:rsid w:val="00D14EBC"/>
    <w:rsid w:val="00D15319"/>
    <w:rsid w:val="00D15EFA"/>
    <w:rsid w:val="00D16300"/>
    <w:rsid w:val="00D16309"/>
    <w:rsid w:val="00D165E4"/>
    <w:rsid w:val="00D168A6"/>
    <w:rsid w:val="00D1696F"/>
    <w:rsid w:val="00D16B0E"/>
    <w:rsid w:val="00D16DC4"/>
    <w:rsid w:val="00D1729C"/>
    <w:rsid w:val="00D17333"/>
    <w:rsid w:val="00D17400"/>
    <w:rsid w:val="00D17815"/>
    <w:rsid w:val="00D200E0"/>
    <w:rsid w:val="00D20691"/>
    <w:rsid w:val="00D207E3"/>
    <w:rsid w:val="00D2084D"/>
    <w:rsid w:val="00D209AE"/>
    <w:rsid w:val="00D21469"/>
    <w:rsid w:val="00D222EB"/>
    <w:rsid w:val="00D22902"/>
    <w:rsid w:val="00D2336C"/>
    <w:rsid w:val="00D23395"/>
    <w:rsid w:val="00D2391C"/>
    <w:rsid w:val="00D248AA"/>
    <w:rsid w:val="00D24951"/>
    <w:rsid w:val="00D24C72"/>
    <w:rsid w:val="00D256D3"/>
    <w:rsid w:val="00D2578B"/>
    <w:rsid w:val="00D25E1D"/>
    <w:rsid w:val="00D26011"/>
    <w:rsid w:val="00D26322"/>
    <w:rsid w:val="00D263C6"/>
    <w:rsid w:val="00D26A06"/>
    <w:rsid w:val="00D26D95"/>
    <w:rsid w:val="00D27154"/>
    <w:rsid w:val="00D277AB"/>
    <w:rsid w:val="00D27D86"/>
    <w:rsid w:val="00D304D6"/>
    <w:rsid w:val="00D304DD"/>
    <w:rsid w:val="00D30C0A"/>
    <w:rsid w:val="00D30C1E"/>
    <w:rsid w:val="00D30F1F"/>
    <w:rsid w:val="00D317AB"/>
    <w:rsid w:val="00D31DFA"/>
    <w:rsid w:val="00D31E85"/>
    <w:rsid w:val="00D320D3"/>
    <w:rsid w:val="00D32788"/>
    <w:rsid w:val="00D333E7"/>
    <w:rsid w:val="00D3384A"/>
    <w:rsid w:val="00D338E9"/>
    <w:rsid w:val="00D33CC6"/>
    <w:rsid w:val="00D34526"/>
    <w:rsid w:val="00D3558A"/>
    <w:rsid w:val="00D3598C"/>
    <w:rsid w:val="00D35CDE"/>
    <w:rsid w:val="00D35DBE"/>
    <w:rsid w:val="00D35E02"/>
    <w:rsid w:val="00D36225"/>
    <w:rsid w:val="00D36296"/>
    <w:rsid w:val="00D3629B"/>
    <w:rsid w:val="00D37100"/>
    <w:rsid w:val="00D37278"/>
    <w:rsid w:val="00D405BB"/>
    <w:rsid w:val="00D40881"/>
    <w:rsid w:val="00D40AD8"/>
    <w:rsid w:val="00D4191E"/>
    <w:rsid w:val="00D424B8"/>
    <w:rsid w:val="00D4281B"/>
    <w:rsid w:val="00D429F3"/>
    <w:rsid w:val="00D42B8A"/>
    <w:rsid w:val="00D43070"/>
    <w:rsid w:val="00D43A18"/>
    <w:rsid w:val="00D43B08"/>
    <w:rsid w:val="00D4412A"/>
    <w:rsid w:val="00D4477C"/>
    <w:rsid w:val="00D44914"/>
    <w:rsid w:val="00D44C92"/>
    <w:rsid w:val="00D45683"/>
    <w:rsid w:val="00D46251"/>
    <w:rsid w:val="00D46A19"/>
    <w:rsid w:val="00D46D1F"/>
    <w:rsid w:val="00D47066"/>
    <w:rsid w:val="00D47579"/>
    <w:rsid w:val="00D47657"/>
    <w:rsid w:val="00D4767B"/>
    <w:rsid w:val="00D50363"/>
    <w:rsid w:val="00D51110"/>
    <w:rsid w:val="00D517A9"/>
    <w:rsid w:val="00D517E8"/>
    <w:rsid w:val="00D5190B"/>
    <w:rsid w:val="00D523FC"/>
    <w:rsid w:val="00D52920"/>
    <w:rsid w:val="00D52AA1"/>
    <w:rsid w:val="00D52BF7"/>
    <w:rsid w:val="00D52D2F"/>
    <w:rsid w:val="00D53426"/>
    <w:rsid w:val="00D53A38"/>
    <w:rsid w:val="00D53D2D"/>
    <w:rsid w:val="00D542D0"/>
    <w:rsid w:val="00D54490"/>
    <w:rsid w:val="00D54B05"/>
    <w:rsid w:val="00D55809"/>
    <w:rsid w:val="00D56958"/>
    <w:rsid w:val="00D57CAB"/>
    <w:rsid w:val="00D57E7F"/>
    <w:rsid w:val="00D605D1"/>
    <w:rsid w:val="00D609F2"/>
    <w:rsid w:val="00D6104D"/>
    <w:rsid w:val="00D612CC"/>
    <w:rsid w:val="00D61B07"/>
    <w:rsid w:val="00D61D57"/>
    <w:rsid w:val="00D61F03"/>
    <w:rsid w:val="00D61FE8"/>
    <w:rsid w:val="00D628B7"/>
    <w:rsid w:val="00D62CFB"/>
    <w:rsid w:val="00D6340E"/>
    <w:rsid w:val="00D646E7"/>
    <w:rsid w:val="00D64CAB"/>
    <w:rsid w:val="00D65902"/>
    <w:rsid w:val="00D65A4C"/>
    <w:rsid w:val="00D67533"/>
    <w:rsid w:val="00D679F8"/>
    <w:rsid w:val="00D67B15"/>
    <w:rsid w:val="00D67FBB"/>
    <w:rsid w:val="00D7007B"/>
    <w:rsid w:val="00D7042F"/>
    <w:rsid w:val="00D70A04"/>
    <w:rsid w:val="00D70A7F"/>
    <w:rsid w:val="00D71121"/>
    <w:rsid w:val="00D71BDD"/>
    <w:rsid w:val="00D71CC9"/>
    <w:rsid w:val="00D72566"/>
    <w:rsid w:val="00D7259A"/>
    <w:rsid w:val="00D7265E"/>
    <w:rsid w:val="00D72ACA"/>
    <w:rsid w:val="00D72E17"/>
    <w:rsid w:val="00D7396E"/>
    <w:rsid w:val="00D74157"/>
    <w:rsid w:val="00D74649"/>
    <w:rsid w:val="00D74D1D"/>
    <w:rsid w:val="00D74FFD"/>
    <w:rsid w:val="00D75A4E"/>
    <w:rsid w:val="00D75D78"/>
    <w:rsid w:val="00D769B7"/>
    <w:rsid w:val="00D76DC1"/>
    <w:rsid w:val="00D77313"/>
    <w:rsid w:val="00D77923"/>
    <w:rsid w:val="00D803DD"/>
    <w:rsid w:val="00D806AE"/>
    <w:rsid w:val="00D810C0"/>
    <w:rsid w:val="00D8180F"/>
    <w:rsid w:val="00D8201A"/>
    <w:rsid w:val="00D82CD1"/>
    <w:rsid w:val="00D82E5C"/>
    <w:rsid w:val="00D83094"/>
    <w:rsid w:val="00D83B68"/>
    <w:rsid w:val="00D83CDB"/>
    <w:rsid w:val="00D847F5"/>
    <w:rsid w:val="00D84F9D"/>
    <w:rsid w:val="00D85221"/>
    <w:rsid w:val="00D8609A"/>
    <w:rsid w:val="00D86507"/>
    <w:rsid w:val="00D86C65"/>
    <w:rsid w:val="00D871F7"/>
    <w:rsid w:val="00D874D5"/>
    <w:rsid w:val="00D875D4"/>
    <w:rsid w:val="00D87BBC"/>
    <w:rsid w:val="00D87F1F"/>
    <w:rsid w:val="00D90A0F"/>
    <w:rsid w:val="00D9122A"/>
    <w:rsid w:val="00D915AC"/>
    <w:rsid w:val="00D9168D"/>
    <w:rsid w:val="00D919D9"/>
    <w:rsid w:val="00D925CE"/>
    <w:rsid w:val="00D9270E"/>
    <w:rsid w:val="00D92B5D"/>
    <w:rsid w:val="00D92DDE"/>
    <w:rsid w:val="00D93305"/>
    <w:rsid w:val="00D943F9"/>
    <w:rsid w:val="00D94431"/>
    <w:rsid w:val="00D94A7E"/>
    <w:rsid w:val="00D954CF"/>
    <w:rsid w:val="00D95672"/>
    <w:rsid w:val="00D95BA6"/>
    <w:rsid w:val="00D95D0C"/>
    <w:rsid w:val="00D96E58"/>
    <w:rsid w:val="00D970D9"/>
    <w:rsid w:val="00D97231"/>
    <w:rsid w:val="00D9728D"/>
    <w:rsid w:val="00D9778F"/>
    <w:rsid w:val="00D97D94"/>
    <w:rsid w:val="00DA00C3"/>
    <w:rsid w:val="00DA053E"/>
    <w:rsid w:val="00DA06FE"/>
    <w:rsid w:val="00DA0794"/>
    <w:rsid w:val="00DA0E4C"/>
    <w:rsid w:val="00DA1C10"/>
    <w:rsid w:val="00DA26F9"/>
    <w:rsid w:val="00DA2C16"/>
    <w:rsid w:val="00DA30C3"/>
    <w:rsid w:val="00DA372B"/>
    <w:rsid w:val="00DA3C32"/>
    <w:rsid w:val="00DA5040"/>
    <w:rsid w:val="00DA52D5"/>
    <w:rsid w:val="00DA56E4"/>
    <w:rsid w:val="00DA599F"/>
    <w:rsid w:val="00DA5CEF"/>
    <w:rsid w:val="00DA5E26"/>
    <w:rsid w:val="00DA6222"/>
    <w:rsid w:val="00DA6522"/>
    <w:rsid w:val="00DA67A9"/>
    <w:rsid w:val="00DA7269"/>
    <w:rsid w:val="00DA7954"/>
    <w:rsid w:val="00DA7A1F"/>
    <w:rsid w:val="00DA7F9D"/>
    <w:rsid w:val="00DA7FBE"/>
    <w:rsid w:val="00DB052D"/>
    <w:rsid w:val="00DB0B2E"/>
    <w:rsid w:val="00DB0FEF"/>
    <w:rsid w:val="00DB19CC"/>
    <w:rsid w:val="00DB1B6E"/>
    <w:rsid w:val="00DB1D1D"/>
    <w:rsid w:val="00DB2156"/>
    <w:rsid w:val="00DB2230"/>
    <w:rsid w:val="00DB2698"/>
    <w:rsid w:val="00DB2DA7"/>
    <w:rsid w:val="00DB4293"/>
    <w:rsid w:val="00DB44B1"/>
    <w:rsid w:val="00DB45B6"/>
    <w:rsid w:val="00DB4F48"/>
    <w:rsid w:val="00DB55E4"/>
    <w:rsid w:val="00DB57DC"/>
    <w:rsid w:val="00DB6820"/>
    <w:rsid w:val="00DB6C07"/>
    <w:rsid w:val="00DB7BFE"/>
    <w:rsid w:val="00DB7F5E"/>
    <w:rsid w:val="00DC062B"/>
    <w:rsid w:val="00DC0E7B"/>
    <w:rsid w:val="00DC12C8"/>
    <w:rsid w:val="00DC14A7"/>
    <w:rsid w:val="00DC1591"/>
    <w:rsid w:val="00DC16F8"/>
    <w:rsid w:val="00DC2309"/>
    <w:rsid w:val="00DC2493"/>
    <w:rsid w:val="00DC30F7"/>
    <w:rsid w:val="00DC3E91"/>
    <w:rsid w:val="00DC4669"/>
    <w:rsid w:val="00DC489F"/>
    <w:rsid w:val="00DC5689"/>
    <w:rsid w:val="00DC63E1"/>
    <w:rsid w:val="00DC6B3F"/>
    <w:rsid w:val="00DC73E9"/>
    <w:rsid w:val="00DC7B52"/>
    <w:rsid w:val="00DC7F32"/>
    <w:rsid w:val="00DC7F84"/>
    <w:rsid w:val="00DD041D"/>
    <w:rsid w:val="00DD0CAE"/>
    <w:rsid w:val="00DD0D8E"/>
    <w:rsid w:val="00DD14EC"/>
    <w:rsid w:val="00DD1AEB"/>
    <w:rsid w:val="00DD1D58"/>
    <w:rsid w:val="00DD1E23"/>
    <w:rsid w:val="00DD2642"/>
    <w:rsid w:val="00DD2909"/>
    <w:rsid w:val="00DD29FB"/>
    <w:rsid w:val="00DD2C6D"/>
    <w:rsid w:val="00DD3024"/>
    <w:rsid w:val="00DD3189"/>
    <w:rsid w:val="00DD366F"/>
    <w:rsid w:val="00DD378F"/>
    <w:rsid w:val="00DD387E"/>
    <w:rsid w:val="00DD3969"/>
    <w:rsid w:val="00DD3C20"/>
    <w:rsid w:val="00DD4254"/>
    <w:rsid w:val="00DD43CA"/>
    <w:rsid w:val="00DD44B4"/>
    <w:rsid w:val="00DD45BE"/>
    <w:rsid w:val="00DD487B"/>
    <w:rsid w:val="00DD4BE8"/>
    <w:rsid w:val="00DD4E36"/>
    <w:rsid w:val="00DD5969"/>
    <w:rsid w:val="00DD5A89"/>
    <w:rsid w:val="00DD5E11"/>
    <w:rsid w:val="00DD5F64"/>
    <w:rsid w:val="00DD608F"/>
    <w:rsid w:val="00DD62CF"/>
    <w:rsid w:val="00DD6536"/>
    <w:rsid w:val="00DD66EB"/>
    <w:rsid w:val="00DD6C0D"/>
    <w:rsid w:val="00DD7193"/>
    <w:rsid w:val="00DD7971"/>
    <w:rsid w:val="00DD7BA5"/>
    <w:rsid w:val="00DE048B"/>
    <w:rsid w:val="00DE07B4"/>
    <w:rsid w:val="00DE0F06"/>
    <w:rsid w:val="00DE1428"/>
    <w:rsid w:val="00DE3538"/>
    <w:rsid w:val="00DE3BAE"/>
    <w:rsid w:val="00DE3F46"/>
    <w:rsid w:val="00DE424B"/>
    <w:rsid w:val="00DE4272"/>
    <w:rsid w:val="00DE4AA8"/>
    <w:rsid w:val="00DE4F3A"/>
    <w:rsid w:val="00DE5675"/>
    <w:rsid w:val="00DE5A97"/>
    <w:rsid w:val="00DE612B"/>
    <w:rsid w:val="00DE61E6"/>
    <w:rsid w:val="00DE61E9"/>
    <w:rsid w:val="00DE6AB6"/>
    <w:rsid w:val="00DE6E76"/>
    <w:rsid w:val="00DE70A6"/>
    <w:rsid w:val="00DF035A"/>
    <w:rsid w:val="00DF05F7"/>
    <w:rsid w:val="00DF0F5F"/>
    <w:rsid w:val="00DF0FED"/>
    <w:rsid w:val="00DF1BA8"/>
    <w:rsid w:val="00DF1CBF"/>
    <w:rsid w:val="00DF1E32"/>
    <w:rsid w:val="00DF25DB"/>
    <w:rsid w:val="00DF2DFF"/>
    <w:rsid w:val="00DF33D2"/>
    <w:rsid w:val="00DF3BB0"/>
    <w:rsid w:val="00DF4795"/>
    <w:rsid w:val="00DF5EE0"/>
    <w:rsid w:val="00DF6899"/>
    <w:rsid w:val="00DF724E"/>
    <w:rsid w:val="00DF7427"/>
    <w:rsid w:val="00DF79D1"/>
    <w:rsid w:val="00E00599"/>
    <w:rsid w:val="00E00AEA"/>
    <w:rsid w:val="00E00F16"/>
    <w:rsid w:val="00E0110E"/>
    <w:rsid w:val="00E01D96"/>
    <w:rsid w:val="00E026DB"/>
    <w:rsid w:val="00E02C57"/>
    <w:rsid w:val="00E02E70"/>
    <w:rsid w:val="00E03126"/>
    <w:rsid w:val="00E031CE"/>
    <w:rsid w:val="00E03B33"/>
    <w:rsid w:val="00E04BB9"/>
    <w:rsid w:val="00E04D23"/>
    <w:rsid w:val="00E05011"/>
    <w:rsid w:val="00E05284"/>
    <w:rsid w:val="00E05B40"/>
    <w:rsid w:val="00E05B4B"/>
    <w:rsid w:val="00E05DC7"/>
    <w:rsid w:val="00E0612E"/>
    <w:rsid w:val="00E063D0"/>
    <w:rsid w:val="00E06695"/>
    <w:rsid w:val="00E06E9C"/>
    <w:rsid w:val="00E07F47"/>
    <w:rsid w:val="00E10253"/>
    <w:rsid w:val="00E103C0"/>
    <w:rsid w:val="00E1125B"/>
    <w:rsid w:val="00E113E6"/>
    <w:rsid w:val="00E113F5"/>
    <w:rsid w:val="00E114E5"/>
    <w:rsid w:val="00E115E6"/>
    <w:rsid w:val="00E11B23"/>
    <w:rsid w:val="00E124B4"/>
    <w:rsid w:val="00E12ABC"/>
    <w:rsid w:val="00E14258"/>
    <w:rsid w:val="00E14EF6"/>
    <w:rsid w:val="00E153A5"/>
    <w:rsid w:val="00E153E6"/>
    <w:rsid w:val="00E156EA"/>
    <w:rsid w:val="00E15E19"/>
    <w:rsid w:val="00E16004"/>
    <w:rsid w:val="00E162D4"/>
    <w:rsid w:val="00E16CF6"/>
    <w:rsid w:val="00E16FDE"/>
    <w:rsid w:val="00E174F1"/>
    <w:rsid w:val="00E204E7"/>
    <w:rsid w:val="00E20BE1"/>
    <w:rsid w:val="00E20F8B"/>
    <w:rsid w:val="00E2118D"/>
    <w:rsid w:val="00E21571"/>
    <w:rsid w:val="00E21750"/>
    <w:rsid w:val="00E21F7B"/>
    <w:rsid w:val="00E22B80"/>
    <w:rsid w:val="00E2331E"/>
    <w:rsid w:val="00E235B7"/>
    <w:rsid w:val="00E23ED6"/>
    <w:rsid w:val="00E23EE0"/>
    <w:rsid w:val="00E243CF"/>
    <w:rsid w:val="00E249D6"/>
    <w:rsid w:val="00E24DC5"/>
    <w:rsid w:val="00E25248"/>
    <w:rsid w:val="00E25750"/>
    <w:rsid w:val="00E25ABC"/>
    <w:rsid w:val="00E25F6C"/>
    <w:rsid w:val="00E264E1"/>
    <w:rsid w:val="00E26D2C"/>
    <w:rsid w:val="00E26F31"/>
    <w:rsid w:val="00E2722A"/>
    <w:rsid w:val="00E27236"/>
    <w:rsid w:val="00E27E28"/>
    <w:rsid w:val="00E27EB3"/>
    <w:rsid w:val="00E3015E"/>
    <w:rsid w:val="00E31459"/>
    <w:rsid w:val="00E31B84"/>
    <w:rsid w:val="00E32109"/>
    <w:rsid w:val="00E32402"/>
    <w:rsid w:val="00E3240F"/>
    <w:rsid w:val="00E325CE"/>
    <w:rsid w:val="00E326C9"/>
    <w:rsid w:val="00E32F44"/>
    <w:rsid w:val="00E33993"/>
    <w:rsid w:val="00E33A99"/>
    <w:rsid w:val="00E34622"/>
    <w:rsid w:val="00E34775"/>
    <w:rsid w:val="00E34C16"/>
    <w:rsid w:val="00E365F7"/>
    <w:rsid w:val="00E366FF"/>
    <w:rsid w:val="00E36808"/>
    <w:rsid w:val="00E36AF4"/>
    <w:rsid w:val="00E36C18"/>
    <w:rsid w:val="00E36D20"/>
    <w:rsid w:val="00E372A0"/>
    <w:rsid w:val="00E375FE"/>
    <w:rsid w:val="00E37DC5"/>
    <w:rsid w:val="00E37F8E"/>
    <w:rsid w:val="00E40632"/>
    <w:rsid w:val="00E40636"/>
    <w:rsid w:val="00E406F4"/>
    <w:rsid w:val="00E40CFD"/>
    <w:rsid w:val="00E4161E"/>
    <w:rsid w:val="00E41D62"/>
    <w:rsid w:val="00E41EB3"/>
    <w:rsid w:val="00E423D6"/>
    <w:rsid w:val="00E42BFD"/>
    <w:rsid w:val="00E430FE"/>
    <w:rsid w:val="00E431CB"/>
    <w:rsid w:val="00E43BF7"/>
    <w:rsid w:val="00E43D96"/>
    <w:rsid w:val="00E442E3"/>
    <w:rsid w:val="00E44649"/>
    <w:rsid w:val="00E44EEA"/>
    <w:rsid w:val="00E457FA"/>
    <w:rsid w:val="00E459CC"/>
    <w:rsid w:val="00E45C23"/>
    <w:rsid w:val="00E461D3"/>
    <w:rsid w:val="00E468D2"/>
    <w:rsid w:val="00E47CF6"/>
    <w:rsid w:val="00E510AA"/>
    <w:rsid w:val="00E5130F"/>
    <w:rsid w:val="00E5248F"/>
    <w:rsid w:val="00E52562"/>
    <w:rsid w:val="00E529C9"/>
    <w:rsid w:val="00E5356E"/>
    <w:rsid w:val="00E538A9"/>
    <w:rsid w:val="00E53CA4"/>
    <w:rsid w:val="00E5434A"/>
    <w:rsid w:val="00E549BD"/>
    <w:rsid w:val="00E54E7F"/>
    <w:rsid w:val="00E54FE1"/>
    <w:rsid w:val="00E551DF"/>
    <w:rsid w:val="00E56264"/>
    <w:rsid w:val="00E56CF6"/>
    <w:rsid w:val="00E56FCD"/>
    <w:rsid w:val="00E570F4"/>
    <w:rsid w:val="00E577D3"/>
    <w:rsid w:val="00E5784B"/>
    <w:rsid w:val="00E579DD"/>
    <w:rsid w:val="00E6067B"/>
    <w:rsid w:val="00E60C00"/>
    <w:rsid w:val="00E61902"/>
    <w:rsid w:val="00E62308"/>
    <w:rsid w:val="00E6257E"/>
    <w:rsid w:val="00E62846"/>
    <w:rsid w:val="00E6290D"/>
    <w:rsid w:val="00E62AAF"/>
    <w:rsid w:val="00E62B9D"/>
    <w:rsid w:val="00E6341C"/>
    <w:rsid w:val="00E63A3C"/>
    <w:rsid w:val="00E63CE0"/>
    <w:rsid w:val="00E63EBC"/>
    <w:rsid w:val="00E64010"/>
    <w:rsid w:val="00E642E3"/>
    <w:rsid w:val="00E64AED"/>
    <w:rsid w:val="00E64DD2"/>
    <w:rsid w:val="00E65CB4"/>
    <w:rsid w:val="00E6604F"/>
    <w:rsid w:val="00E6621F"/>
    <w:rsid w:val="00E66A0D"/>
    <w:rsid w:val="00E673A3"/>
    <w:rsid w:val="00E67684"/>
    <w:rsid w:val="00E67817"/>
    <w:rsid w:val="00E67859"/>
    <w:rsid w:val="00E67889"/>
    <w:rsid w:val="00E67FC1"/>
    <w:rsid w:val="00E70444"/>
    <w:rsid w:val="00E70570"/>
    <w:rsid w:val="00E70849"/>
    <w:rsid w:val="00E70D30"/>
    <w:rsid w:val="00E71197"/>
    <w:rsid w:val="00E7123E"/>
    <w:rsid w:val="00E71F1B"/>
    <w:rsid w:val="00E724BC"/>
    <w:rsid w:val="00E7260A"/>
    <w:rsid w:val="00E72A44"/>
    <w:rsid w:val="00E72BFE"/>
    <w:rsid w:val="00E731B0"/>
    <w:rsid w:val="00E733D3"/>
    <w:rsid w:val="00E7347D"/>
    <w:rsid w:val="00E734CC"/>
    <w:rsid w:val="00E73E7A"/>
    <w:rsid w:val="00E740A3"/>
    <w:rsid w:val="00E7413B"/>
    <w:rsid w:val="00E744FC"/>
    <w:rsid w:val="00E745E3"/>
    <w:rsid w:val="00E751EE"/>
    <w:rsid w:val="00E75CDF"/>
    <w:rsid w:val="00E76F93"/>
    <w:rsid w:val="00E770A1"/>
    <w:rsid w:val="00E779F3"/>
    <w:rsid w:val="00E77DC3"/>
    <w:rsid w:val="00E77FF8"/>
    <w:rsid w:val="00E80208"/>
    <w:rsid w:val="00E8077F"/>
    <w:rsid w:val="00E807AC"/>
    <w:rsid w:val="00E80967"/>
    <w:rsid w:val="00E80981"/>
    <w:rsid w:val="00E81433"/>
    <w:rsid w:val="00E82437"/>
    <w:rsid w:val="00E82792"/>
    <w:rsid w:val="00E82BAF"/>
    <w:rsid w:val="00E831CA"/>
    <w:rsid w:val="00E8331F"/>
    <w:rsid w:val="00E83516"/>
    <w:rsid w:val="00E83BF0"/>
    <w:rsid w:val="00E845F5"/>
    <w:rsid w:val="00E846D7"/>
    <w:rsid w:val="00E847EB"/>
    <w:rsid w:val="00E8492A"/>
    <w:rsid w:val="00E85CA8"/>
    <w:rsid w:val="00E8610F"/>
    <w:rsid w:val="00E869E4"/>
    <w:rsid w:val="00E86ABC"/>
    <w:rsid w:val="00E86C1A"/>
    <w:rsid w:val="00E872BB"/>
    <w:rsid w:val="00E874D5"/>
    <w:rsid w:val="00E87592"/>
    <w:rsid w:val="00E87D04"/>
    <w:rsid w:val="00E90270"/>
    <w:rsid w:val="00E90765"/>
    <w:rsid w:val="00E908E6"/>
    <w:rsid w:val="00E90AE3"/>
    <w:rsid w:val="00E90B2B"/>
    <w:rsid w:val="00E90DDB"/>
    <w:rsid w:val="00E9112B"/>
    <w:rsid w:val="00E91493"/>
    <w:rsid w:val="00E919DE"/>
    <w:rsid w:val="00E91B46"/>
    <w:rsid w:val="00E92426"/>
    <w:rsid w:val="00E92909"/>
    <w:rsid w:val="00E93207"/>
    <w:rsid w:val="00E9334E"/>
    <w:rsid w:val="00E934E0"/>
    <w:rsid w:val="00E9361C"/>
    <w:rsid w:val="00E9392E"/>
    <w:rsid w:val="00E93D48"/>
    <w:rsid w:val="00E940AB"/>
    <w:rsid w:val="00E95EC6"/>
    <w:rsid w:val="00E96135"/>
    <w:rsid w:val="00E96162"/>
    <w:rsid w:val="00E96191"/>
    <w:rsid w:val="00E963A9"/>
    <w:rsid w:val="00E97DF2"/>
    <w:rsid w:val="00EA0BB7"/>
    <w:rsid w:val="00EA1032"/>
    <w:rsid w:val="00EA1136"/>
    <w:rsid w:val="00EA16DD"/>
    <w:rsid w:val="00EA181F"/>
    <w:rsid w:val="00EA1EEA"/>
    <w:rsid w:val="00EA2616"/>
    <w:rsid w:val="00EA2757"/>
    <w:rsid w:val="00EA2E8C"/>
    <w:rsid w:val="00EA2EA6"/>
    <w:rsid w:val="00EA3284"/>
    <w:rsid w:val="00EA392F"/>
    <w:rsid w:val="00EA3DC7"/>
    <w:rsid w:val="00EA41E3"/>
    <w:rsid w:val="00EA42B7"/>
    <w:rsid w:val="00EA42C6"/>
    <w:rsid w:val="00EA44F1"/>
    <w:rsid w:val="00EA477A"/>
    <w:rsid w:val="00EA48CE"/>
    <w:rsid w:val="00EA4B25"/>
    <w:rsid w:val="00EA5C10"/>
    <w:rsid w:val="00EA5D38"/>
    <w:rsid w:val="00EA5D5A"/>
    <w:rsid w:val="00EA5E6E"/>
    <w:rsid w:val="00EA6060"/>
    <w:rsid w:val="00EA64EB"/>
    <w:rsid w:val="00EA7BBC"/>
    <w:rsid w:val="00EA7DAE"/>
    <w:rsid w:val="00EA7E0B"/>
    <w:rsid w:val="00EB0485"/>
    <w:rsid w:val="00EB0F31"/>
    <w:rsid w:val="00EB1135"/>
    <w:rsid w:val="00EB1513"/>
    <w:rsid w:val="00EB1D1B"/>
    <w:rsid w:val="00EB1D8D"/>
    <w:rsid w:val="00EB1F16"/>
    <w:rsid w:val="00EB2078"/>
    <w:rsid w:val="00EB230C"/>
    <w:rsid w:val="00EB24D4"/>
    <w:rsid w:val="00EB3171"/>
    <w:rsid w:val="00EB3301"/>
    <w:rsid w:val="00EB38F7"/>
    <w:rsid w:val="00EB3A82"/>
    <w:rsid w:val="00EB4241"/>
    <w:rsid w:val="00EB42D2"/>
    <w:rsid w:val="00EB4494"/>
    <w:rsid w:val="00EB4F9E"/>
    <w:rsid w:val="00EB5E20"/>
    <w:rsid w:val="00EB5FB0"/>
    <w:rsid w:val="00EB732B"/>
    <w:rsid w:val="00EB744C"/>
    <w:rsid w:val="00EB7B66"/>
    <w:rsid w:val="00EC00D6"/>
    <w:rsid w:val="00EC015F"/>
    <w:rsid w:val="00EC04F6"/>
    <w:rsid w:val="00EC09DE"/>
    <w:rsid w:val="00EC0AF6"/>
    <w:rsid w:val="00EC0DEF"/>
    <w:rsid w:val="00EC0ED3"/>
    <w:rsid w:val="00EC1CA0"/>
    <w:rsid w:val="00EC2095"/>
    <w:rsid w:val="00EC20A5"/>
    <w:rsid w:val="00EC2612"/>
    <w:rsid w:val="00EC2E9C"/>
    <w:rsid w:val="00EC32C8"/>
    <w:rsid w:val="00EC3C3E"/>
    <w:rsid w:val="00EC434A"/>
    <w:rsid w:val="00EC47AF"/>
    <w:rsid w:val="00EC4925"/>
    <w:rsid w:val="00EC4BED"/>
    <w:rsid w:val="00EC4D79"/>
    <w:rsid w:val="00EC4DFE"/>
    <w:rsid w:val="00EC4FCD"/>
    <w:rsid w:val="00EC508B"/>
    <w:rsid w:val="00EC54E7"/>
    <w:rsid w:val="00EC5EE3"/>
    <w:rsid w:val="00EC6268"/>
    <w:rsid w:val="00EC64CF"/>
    <w:rsid w:val="00EC6842"/>
    <w:rsid w:val="00EC6BBA"/>
    <w:rsid w:val="00EC6DCC"/>
    <w:rsid w:val="00EC7E59"/>
    <w:rsid w:val="00ED0651"/>
    <w:rsid w:val="00ED09FD"/>
    <w:rsid w:val="00ED0E24"/>
    <w:rsid w:val="00ED129D"/>
    <w:rsid w:val="00ED18AE"/>
    <w:rsid w:val="00ED2457"/>
    <w:rsid w:val="00ED2D02"/>
    <w:rsid w:val="00ED3169"/>
    <w:rsid w:val="00ED336B"/>
    <w:rsid w:val="00ED3BAE"/>
    <w:rsid w:val="00ED3F8B"/>
    <w:rsid w:val="00ED5339"/>
    <w:rsid w:val="00ED548B"/>
    <w:rsid w:val="00ED65A6"/>
    <w:rsid w:val="00ED6AFF"/>
    <w:rsid w:val="00ED7002"/>
    <w:rsid w:val="00ED7003"/>
    <w:rsid w:val="00ED7605"/>
    <w:rsid w:val="00ED76E6"/>
    <w:rsid w:val="00ED7D3E"/>
    <w:rsid w:val="00ED7F71"/>
    <w:rsid w:val="00EE0415"/>
    <w:rsid w:val="00EE0AE4"/>
    <w:rsid w:val="00EE1A9B"/>
    <w:rsid w:val="00EE1B89"/>
    <w:rsid w:val="00EE1E16"/>
    <w:rsid w:val="00EE1E44"/>
    <w:rsid w:val="00EE2201"/>
    <w:rsid w:val="00EE24A9"/>
    <w:rsid w:val="00EE276B"/>
    <w:rsid w:val="00EE2CC0"/>
    <w:rsid w:val="00EE2DBF"/>
    <w:rsid w:val="00EE3DC3"/>
    <w:rsid w:val="00EE54A9"/>
    <w:rsid w:val="00EE5638"/>
    <w:rsid w:val="00EE6155"/>
    <w:rsid w:val="00EE6595"/>
    <w:rsid w:val="00EE72A7"/>
    <w:rsid w:val="00EE7982"/>
    <w:rsid w:val="00EE7DEF"/>
    <w:rsid w:val="00EE7F53"/>
    <w:rsid w:val="00EE7F64"/>
    <w:rsid w:val="00EF0B3B"/>
    <w:rsid w:val="00EF1D87"/>
    <w:rsid w:val="00EF1E5C"/>
    <w:rsid w:val="00EF2F36"/>
    <w:rsid w:val="00EF3318"/>
    <w:rsid w:val="00EF3813"/>
    <w:rsid w:val="00EF3F30"/>
    <w:rsid w:val="00EF45F3"/>
    <w:rsid w:val="00EF46D7"/>
    <w:rsid w:val="00EF55CA"/>
    <w:rsid w:val="00EF581C"/>
    <w:rsid w:val="00EF5D5D"/>
    <w:rsid w:val="00EF699B"/>
    <w:rsid w:val="00EF6C0B"/>
    <w:rsid w:val="00EF7159"/>
    <w:rsid w:val="00EF721A"/>
    <w:rsid w:val="00EF739E"/>
    <w:rsid w:val="00EF746D"/>
    <w:rsid w:val="00EF7D09"/>
    <w:rsid w:val="00F000F4"/>
    <w:rsid w:val="00F00685"/>
    <w:rsid w:val="00F0124C"/>
    <w:rsid w:val="00F01A01"/>
    <w:rsid w:val="00F02771"/>
    <w:rsid w:val="00F029AC"/>
    <w:rsid w:val="00F02E80"/>
    <w:rsid w:val="00F03EB3"/>
    <w:rsid w:val="00F0421C"/>
    <w:rsid w:val="00F04649"/>
    <w:rsid w:val="00F046E7"/>
    <w:rsid w:val="00F048B6"/>
    <w:rsid w:val="00F04CC4"/>
    <w:rsid w:val="00F05339"/>
    <w:rsid w:val="00F06234"/>
    <w:rsid w:val="00F066EA"/>
    <w:rsid w:val="00F069DA"/>
    <w:rsid w:val="00F0783E"/>
    <w:rsid w:val="00F10E03"/>
    <w:rsid w:val="00F1121E"/>
    <w:rsid w:val="00F116D3"/>
    <w:rsid w:val="00F11ABE"/>
    <w:rsid w:val="00F12431"/>
    <w:rsid w:val="00F12633"/>
    <w:rsid w:val="00F12699"/>
    <w:rsid w:val="00F1293A"/>
    <w:rsid w:val="00F12DA3"/>
    <w:rsid w:val="00F1300A"/>
    <w:rsid w:val="00F14CE3"/>
    <w:rsid w:val="00F1510D"/>
    <w:rsid w:val="00F15181"/>
    <w:rsid w:val="00F16231"/>
    <w:rsid w:val="00F16E3C"/>
    <w:rsid w:val="00F173E2"/>
    <w:rsid w:val="00F17A9F"/>
    <w:rsid w:val="00F17CFD"/>
    <w:rsid w:val="00F2003F"/>
    <w:rsid w:val="00F207C3"/>
    <w:rsid w:val="00F20DCF"/>
    <w:rsid w:val="00F20EA2"/>
    <w:rsid w:val="00F217C9"/>
    <w:rsid w:val="00F21D3E"/>
    <w:rsid w:val="00F2256D"/>
    <w:rsid w:val="00F22678"/>
    <w:rsid w:val="00F22739"/>
    <w:rsid w:val="00F22BBD"/>
    <w:rsid w:val="00F23215"/>
    <w:rsid w:val="00F2392C"/>
    <w:rsid w:val="00F23EF7"/>
    <w:rsid w:val="00F24049"/>
    <w:rsid w:val="00F24FCD"/>
    <w:rsid w:val="00F2579C"/>
    <w:rsid w:val="00F26470"/>
    <w:rsid w:val="00F2684C"/>
    <w:rsid w:val="00F2695A"/>
    <w:rsid w:val="00F30856"/>
    <w:rsid w:val="00F30892"/>
    <w:rsid w:val="00F30BAD"/>
    <w:rsid w:val="00F310B7"/>
    <w:rsid w:val="00F31299"/>
    <w:rsid w:val="00F313F1"/>
    <w:rsid w:val="00F31E16"/>
    <w:rsid w:val="00F32176"/>
    <w:rsid w:val="00F328C9"/>
    <w:rsid w:val="00F32E69"/>
    <w:rsid w:val="00F337DC"/>
    <w:rsid w:val="00F340A5"/>
    <w:rsid w:val="00F342E2"/>
    <w:rsid w:val="00F34658"/>
    <w:rsid w:val="00F3484F"/>
    <w:rsid w:val="00F348B2"/>
    <w:rsid w:val="00F356EC"/>
    <w:rsid w:val="00F35B59"/>
    <w:rsid w:val="00F3616F"/>
    <w:rsid w:val="00F368FF"/>
    <w:rsid w:val="00F37A78"/>
    <w:rsid w:val="00F37C52"/>
    <w:rsid w:val="00F40387"/>
    <w:rsid w:val="00F40877"/>
    <w:rsid w:val="00F4098A"/>
    <w:rsid w:val="00F40BF9"/>
    <w:rsid w:val="00F40C74"/>
    <w:rsid w:val="00F41208"/>
    <w:rsid w:val="00F412D3"/>
    <w:rsid w:val="00F41A9C"/>
    <w:rsid w:val="00F41D10"/>
    <w:rsid w:val="00F427A9"/>
    <w:rsid w:val="00F42839"/>
    <w:rsid w:val="00F4390C"/>
    <w:rsid w:val="00F440CB"/>
    <w:rsid w:val="00F44135"/>
    <w:rsid w:val="00F44901"/>
    <w:rsid w:val="00F44C45"/>
    <w:rsid w:val="00F44E6B"/>
    <w:rsid w:val="00F45289"/>
    <w:rsid w:val="00F45316"/>
    <w:rsid w:val="00F46341"/>
    <w:rsid w:val="00F46503"/>
    <w:rsid w:val="00F46BAD"/>
    <w:rsid w:val="00F46C42"/>
    <w:rsid w:val="00F4740F"/>
    <w:rsid w:val="00F4743C"/>
    <w:rsid w:val="00F477DC"/>
    <w:rsid w:val="00F478BA"/>
    <w:rsid w:val="00F47D55"/>
    <w:rsid w:val="00F5008C"/>
    <w:rsid w:val="00F5010A"/>
    <w:rsid w:val="00F50848"/>
    <w:rsid w:val="00F50872"/>
    <w:rsid w:val="00F50EF3"/>
    <w:rsid w:val="00F511EF"/>
    <w:rsid w:val="00F513DA"/>
    <w:rsid w:val="00F5221D"/>
    <w:rsid w:val="00F5271C"/>
    <w:rsid w:val="00F52D51"/>
    <w:rsid w:val="00F53190"/>
    <w:rsid w:val="00F5432C"/>
    <w:rsid w:val="00F5440E"/>
    <w:rsid w:val="00F54699"/>
    <w:rsid w:val="00F547DD"/>
    <w:rsid w:val="00F54904"/>
    <w:rsid w:val="00F54B91"/>
    <w:rsid w:val="00F550BD"/>
    <w:rsid w:val="00F550E6"/>
    <w:rsid w:val="00F55980"/>
    <w:rsid w:val="00F55A5D"/>
    <w:rsid w:val="00F56307"/>
    <w:rsid w:val="00F5638C"/>
    <w:rsid w:val="00F56517"/>
    <w:rsid w:val="00F5741B"/>
    <w:rsid w:val="00F5784C"/>
    <w:rsid w:val="00F57932"/>
    <w:rsid w:val="00F57E15"/>
    <w:rsid w:val="00F57EF8"/>
    <w:rsid w:val="00F61407"/>
    <w:rsid w:val="00F6174C"/>
    <w:rsid w:val="00F620D5"/>
    <w:rsid w:val="00F62D45"/>
    <w:rsid w:val="00F6396F"/>
    <w:rsid w:val="00F6408D"/>
    <w:rsid w:val="00F642E7"/>
    <w:rsid w:val="00F654C5"/>
    <w:rsid w:val="00F6568E"/>
    <w:rsid w:val="00F65B41"/>
    <w:rsid w:val="00F66A16"/>
    <w:rsid w:val="00F67325"/>
    <w:rsid w:val="00F67764"/>
    <w:rsid w:val="00F67A39"/>
    <w:rsid w:val="00F67A66"/>
    <w:rsid w:val="00F70661"/>
    <w:rsid w:val="00F7088F"/>
    <w:rsid w:val="00F71A5F"/>
    <w:rsid w:val="00F71BE9"/>
    <w:rsid w:val="00F71C56"/>
    <w:rsid w:val="00F71CA8"/>
    <w:rsid w:val="00F741DE"/>
    <w:rsid w:val="00F747C0"/>
    <w:rsid w:val="00F74C68"/>
    <w:rsid w:val="00F75708"/>
    <w:rsid w:val="00F75AAF"/>
    <w:rsid w:val="00F75F94"/>
    <w:rsid w:val="00F75FE7"/>
    <w:rsid w:val="00F76532"/>
    <w:rsid w:val="00F77BEC"/>
    <w:rsid w:val="00F77CC8"/>
    <w:rsid w:val="00F80A66"/>
    <w:rsid w:val="00F813D9"/>
    <w:rsid w:val="00F81471"/>
    <w:rsid w:val="00F81DE3"/>
    <w:rsid w:val="00F81E2E"/>
    <w:rsid w:val="00F81E8B"/>
    <w:rsid w:val="00F81F52"/>
    <w:rsid w:val="00F82045"/>
    <w:rsid w:val="00F821DB"/>
    <w:rsid w:val="00F8234F"/>
    <w:rsid w:val="00F824DB"/>
    <w:rsid w:val="00F82B15"/>
    <w:rsid w:val="00F830E2"/>
    <w:rsid w:val="00F8474B"/>
    <w:rsid w:val="00F84790"/>
    <w:rsid w:val="00F84FE7"/>
    <w:rsid w:val="00F8633B"/>
    <w:rsid w:val="00F87204"/>
    <w:rsid w:val="00F87358"/>
    <w:rsid w:val="00F87393"/>
    <w:rsid w:val="00F876AA"/>
    <w:rsid w:val="00F9046C"/>
    <w:rsid w:val="00F911AC"/>
    <w:rsid w:val="00F91DE4"/>
    <w:rsid w:val="00F92047"/>
    <w:rsid w:val="00F923AC"/>
    <w:rsid w:val="00F9252E"/>
    <w:rsid w:val="00F928AA"/>
    <w:rsid w:val="00F92EFB"/>
    <w:rsid w:val="00F931A2"/>
    <w:rsid w:val="00F934B4"/>
    <w:rsid w:val="00F93600"/>
    <w:rsid w:val="00F936D7"/>
    <w:rsid w:val="00F93951"/>
    <w:rsid w:val="00F93B97"/>
    <w:rsid w:val="00F93F26"/>
    <w:rsid w:val="00F9411C"/>
    <w:rsid w:val="00F94F7F"/>
    <w:rsid w:val="00F95050"/>
    <w:rsid w:val="00F95242"/>
    <w:rsid w:val="00F95707"/>
    <w:rsid w:val="00F95844"/>
    <w:rsid w:val="00F95971"/>
    <w:rsid w:val="00F963C6"/>
    <w:rsid w:val="00F969FE"/>
    <w:rsid w:val="00F97149"/>
    <w:rsid w:val="00F974A2"/>
    <w:rsid w:val="00F97A8F"/>
    <w:rsid w:val="00F97CDE"/>
    <w:rsid w:val="00F97D1E"/>
    <w:rsid w:val="00FA02BD"/>
    <w:rsid w:val="00FA0412"/>
    <w:rsid w:val="00FA061D"/>
    <w:rsid w:val="00FA18C1"/>
    <w:rsid w:val="00FA19A2"/>
    <w:rsid w:val="00FA2197"/>
    <w:rsid w:val="00FA250E"/>
    <w:rsid w:val="00FA2D7B"/>
    <w:rsid w:val="00FA2E6E"/>
    <w:rsid w:val="00FA36B2"/>
    <w:rsid w:val="00FA3871"/>
    <w:rsid w:val="00FA40AD"/>
    <w:rsid w:val="00FA40F5"/>
    <w:rsid w:val="00FA4310"/>
    <w:rsid w:val="00FA48EB"/>
    <w:rsid w:val="00FA548B"/>
    <w:rsid w:val="00FA5D25"/>
    <w:rsid w:val="00FA5EBC"/>
    <w:rsid w:val="00FA5FAB"/>
    <w:rsid w:val="00FA672D"/>
    <w:rsid w:val="00FA6BC1"/>
    <w:rsid w:val="00FA7050"/>
    <w:rsid w:val="00FA70CA"/>
    <w:rsid w:val="00FA737C"/>
    <w:rsid w:val="00FA7C41"/>
    <w:rsid w:val="00FB0148"/>
    <w:rsid w:val="00FB059B"/>
    <w:rsid w:val="00FB0DFD"/>
    <w:rsid w:val="00FB0FA4"/>
    <w:rsid w:val="00FB1831"/>
    <w:rsid w:val="00FB19D7"/>
    <w:rsid w:val="00FB1E37"/>
    <w:rsid w:val="00FB1F18"/>
    <w:rsid w:val="00FB2052"/>
    <w:rsid w:val="00FB2454"/>
    <w:rsid w:val="00FB36C6"/>
    <w:rsid w:val="00FB3932"/>
    <w:rsid w:val="00FB432F"/>
    <w:rsid w:val="00FB4706"/>
    <w:rsid w:val="00FB472E"/>
    <w:rsid w:val="00FB4887"/>
    <w:rsid w:val="00FB4DF6"/>
    <w:rsid w:val="00FB5179"/>
    <w:rsid w:val="00FB5266"/>
    <w:rsid w:val="00FB578D"/>
    <w:rsid w:val="00FB62B5"/>
    <w:rsid w:val="00FB671B"/>
    <w:rsid w:val="00FB6C0A"/>
    <w:rsid w:val="00FB7357"/>
    <w:rsid w:val="00FB784F"/>
    <w:rsid w:val="00FB7C7F"/>
    <w:rsid w:val="00FC06A1"/>
    <w:rsid w:val="00FC15BD"/>
    <w:rsid w:val="00FC167E"/>
    <w:rsid w:val="00FC1B49"/>
    <w:rsid w:val="00FC1B6A"/>
    <w:rsid w:val="00FC2058"/>
    <w:rsid w:val="00FC2B5B"/>
    <w:rsid w:val="00FC33DD"/>
    <w:rsid w:val="00FC36B3"/>
    <w:rsid w:val="00FC4C6A"/>
    <w:rsid w:val="00FC500B"/>
    <w:rsid w:val="00FC54A6"/>
    <w:rsid w:val="00FC565D"/>
    <w:rsid w:val="00FC588F"/>
    <w:rsid w:val="00FC5C80"/>
    <w:rsid w:val="00FC5D1E"/>
    <w:rsid w:val="00FC5E32"/>
    <w:rsid w:val="00FC601D"/>
    <w:rsid w:val="00FC6616"/>
    <w:rsid w:val="00FC66BD"/>
    <w:rsid w:val="00FC6AFD"/>
    <w:rsid w:val="00FC6C7F"/>
    <w:rsid w:val="00FC711F"/>
    <w:rsid w:val="00FC7D70"/>
    <w:rsid w:val="00FD03F6"/>
    <w:rsid w:val="00FD0763"/>
    <w:rsid w:val="00FD0991"/>
    <w:rsid w:val="00FD0D10"/>
    <w:rsid w:val="00FD1118"/>
    <w:rsid w:val="00FD1237"/>
    <w:rsid w:val="00FD14E1"/>
    <w:rsid w:val="00FD1C1B"/>
    <w:rsid w:val="00FD1CF7"/>
    <w:rsid w:val="00FD25B2"/>
    <w:rsid w:val="00FD2BA2"/>
    <w:rsid w:val="00FD2F08"/>
    <w:rsid w:val="00FD3085"/>
    <w:rsid w:val="00FD31BF"/>
    <w:rsid w:val="00FD3BAA"/>
    <w:rsid w:val="00FD41D8"/>
    <w:rsid w:val="00FD4404"/>
    <w:rsid w:val="00FD44C1"/>
    <w:rsid w:val="00FD5B1C"/>
    <w:rsid w:val="00FD5C0C"/>
    <w:rsid w:val="00FD633E"/>
    <w:rsid w:val="00FD6444"/>
    <w:rsid w:val="00FD6A03"/>
    <w:rsid w:val="00FD7120"/>
    <w:rsid w:val="00FD7A6B"/>
    <w:rsid w:val="00FE0042"/>
    <w:rsid w:val="00FE02DE"/>
    <w:rsid w:val="00FE0B10"/>
    <w:rsid w:val="00FE11B0"/>
    <w:rsid w:val="00FE1BF2"/>
    <w:rsid w:val="00FE252F"/>
    <w:rsid w:val="00FE2566"/>
    <w:rsid w:val="00FE298C"/>
    <w:rsid w:val="00FE33D5"/>
    <w:rsid w:val="00FE395F"/>
    <w:rsid w:val="00FE4036"/>
    <w:rsid w:val="00FE4CBE"/>
    <w:rsid w:val="00FE5178"/>
    <w:rsid w:val="00FE5272"/>
    <w:rsid w:val="00FE5307"/>
    <w:rsid w:val="00FE5603"/>
    <w:rsid w:val="00FE5A27"/>
    <w:rsid w:val="00FE5F23"/>
    <w:rsid w:val="00FE6024"/>
    <w:rsid w:val="00FE62A4"/>
    <w:rsid w:val="00FE643C"/>
    <w:rsid w:val="00FE66CA"/>
    <w:rsid w:val="00FE71F8"/>
    <w:rsid w:val="00FE7312"/>
    <w:rsid w:val="00FF12AE"/>
    <w:rsid w:val="00FF1883"/>
    <w:rsid w:val="00FF1AB1"/>
    <w:rsid w:val="00FF1DBD"/>
    <w:rsid w:val="00FF2B41"/>
    <w:rsid w:val="00FF3214"/>
    <w:rsid w:val="00FF327E"/>
    <w:rsid w:val="00FF350B"/>
    <w:rsid w:val="00FF3779"/>
    <w:rsid w:val="00FF3C08"/>
    <w:rsid w:val="00FF46D8"/>
    <w:rsid w:val="00FF5094"/>
    <w:rsid w:val="00FF5096"/>
    <w:rsid w:val="00FF5098"/>
    <w:rsid w:val="00FF5284"/>
    <w:rsid w:val="00FF52FE"/>
    <w:rsid w:val="00FF5982"/>
    <w:rsid w:val="00FF5BFA"/>
    <w:rsid w:val="00FF6337"/>
    <w:rsid w:val="00FF64BD"/>
    <w:rsid w:val="00FF66F5"/>
    <w:rsid w:val="00FF670C"/>
    <w:rsid w:val="00FF6939"/>
    <w:rsid w:val="00FF6DE3"/>
    <w:rsid w:val="00FF6DEC"/>
    <w:rsid w:val="00FF7395"/>
    <w:rsid w:val="00FF7C20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64C20"/>
  <w15:chartTrackingRefBased/>
  <w15:docId w15:val="{D9D7DF7A-9880-4568-9D51-E9129EA3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638C"/>
  </w:style>
  <w:style w:type="paragraph" w:customStyle="1" w:styleId="Blocks">
    <w:name w:val="Blocks"/>
    <w:aliases w:val="bb"/>
    <w:basedOn w:val="OPCParaBase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638C"/>
    <w:rPr>
      <w:i/>
    </w:rPr>
  </w:style>
  <w:style w:type="paragraph" w:customStyle="1" w:styleId="BoxList">
    <w:name w:val="BoxList"/>
    <w:aliases w:val="bl"/>
    <w:basedOn w:val="BoxText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uiPriority w:val="1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link w:val="TableiChar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638C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5638C"/>
  </w:style>
  <w:style w:type="paragraph" w:customStyle="1" w:styleId="TableHeading">
    <w:name w:val="TableHeading"/>
    <w:aliases w:val="th"/>
    <w:basedOn w:val="OPCParaBase"/>
    <w:next w:val="Tabletext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TabletextChar">
    <w:name w:val="Tabletext Char"/>
    <w:aliases w:val="tt Char"/>
    <w:basedOn w:val="DefaultParagraphFont"/>
    <w:link w:val="Tabletext"/>
    <w:rsid w:val="001724A1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0">
    <w:name w:val="tabletext"/>
    <w:basedOn w:val="Normal"/>
    <w:rsid w:val="009E3CD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a0">
    <w:name w:val="tablea"/>
    <w:basedOn w:val="Normal"/>
    <w:rsid w:val="009E3CD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efault">
    <w:name w:val="Default"/>
    <w:rsid w:val="00E845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i0">
    <w:name w:val="tablei"/>
    <w:basedOn w:val="Normal"/>
    <w:rsid w:val="001539E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B42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420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420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A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A7B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346C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674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6740"/>
    <w:rPr>
      <w:color w:val="605E5C"/>
      <w:shd w:val="clear" w:color="auto" w:fill="E1DFDD"/>
    </w:rPr>
  </w:style>
  <w:style w:type="paragraph" w:customStyle="1" w:styleId="OutlineNumbered1">
    <w:name w:val="Outline Numbered 1"/>
    <w:basedOn w:val="Normal"/>
    <w:link w:val="OutlineNumbered1Char"/>
    <w:rsid w:val="00310CE0"/>
    <w:pPr>
      <w:framePr w:hSpace="180" w:wrap="around" w:vAnchor="text" w:hAnchor="text" w:xAlign="right" w:y="1"/>
      <w:numPr>
        <w:numId w:val="2"/>
      </w:numPr>
      <w:suppressOverlap/>
    </w:pPr>
    <w:rPr>
      <w:rFonts w:eastAsia="Times New Roman" w:cs="Times New Roman"/>
      <w:sz w:val="20"/>
      <w:lang w:eastAsia="en-AU"/>
    </w:rPr>
  </w:style>
  <w:style w:type="character" w:customStyle="1" w:styleId="OutlineNumbered1Char">
    <w:name w:val="Outline Numbered 1 Char"/>
    <w:basedOn w:val="TabletextChar"/>
    <w:link w:val="OutlineNumbered1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OutlineNumbered2">
    <w:name w:val="Outline Numbered 2"/>
    <w:basedOn w:val="Normal"/>
    <w:link w:val="OutlineNumbered2Char"/>
    <w:rsid w:val="00310CE0"/>
    <w:pPr>
      <w:framePr w:hSpace="180" w:wrap="around" w:vAnchor="text" w:hAnchor="text" w:xAlign="right" w:y="1"/>
      <w:numPr>
        <w:ilvl w:val="1"/>
        <w:numId w:val="2"/>
      </w:numPr>
      <w:suppressOverlap/>
    </w:pPr>
    <w:rPr>
      <w:rFonts w:eastAsia="Times New Roman" w:cs="Times New Roman"/>
      <w:sz w:val="20"/>
      <w:lang w:eastAsia="en-AU"/>
    </w:rPr>
  </w:style>
  <w:style w:type="character" w:customStyle="1" w:styleId="OutlineNumbered2Char">
    <w:name w:val="Outline Numbered 2 Char"/>
    <w:basedOn w:val="TabletextChar"/>
    <w:link w:val="OutlineNumbered2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OutlineNumbered3">
    <w:name w:val="Outline Numbered 3"/>
    <w:basedOn w:val="Normal"/>
    <w:link w:val="OutlineNumbered3Char"/>
    <w:rsid w:val="00310CE0"/>
    <w:pPr>
      <w:framePr w:hSpace="180" w:wrap="around" w:vAnchor="text" w:hAnchor="text" w:xAlign="right" w:y="1"/>
      <w:numPr>
        <w:ilvl w:val="2"/>
        <w:numId w:val="2"/>
      </w:numPr>
      <w:suppressOverlap/>
    </w:pPr>
    <w:rPr>
      <w:rFonts w:eastAsia="Times New Roman" w:cs="Times New Roman"/>
      <w:sz w:val="20"/>
      <w:lang w:eastAsia="en-AU"/>
    </w:rPr>
  </w:style>
  <w:style w:type="character" w:customStyle="1" w:styleId="OutlineNumbered3Char">
    <w:name w:val="Outline Numbered 3 Char"/>
    <w:basedOn w:val="TabletextChar"/>
    <w:link w:val="OutlineNumbered3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Bullet">
    <w:name w:val="Bullet"/>
    <w:basedOn w:val="Normal"/>
    <w:link w:val="BulletChar"/>
    <w:rsid w:val="00310CE0"/>
    <w:pPr>
      <w:numPr>
        <w:numId w:val="3"/>
      </w:numPr>
    </w:pPr>
    <w:rPr>
      <w:rFonts w:eastAsia="Times New Roman" w:cs="Times New Roman"/>
      <w:sz w:val="20"/>
      <w:lang w:eastAsia="en-AU"/>
    </w:rPr>
  </w:style>
  <w:style w:type="character" w:customStyle="1" w:styleId="BulletChar">
    <w:name w:val="Bullet Char"/>
    <w:basedOn w:val="OutlineNumbered1Char"/>
    <w:link w:val="Bullet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Dash">
    <w:name w:val="Dash"/>
    <w:basedOn w:val="Normal"/>
    <w:link w:val="DashChar"/>
    <w:rsid w:val="00310CE0"/>
    <w:pPr>
      <w:numPr>
        <w:ilvl w:val="1"/>
        <w:numId w:val="3"/>
      </w:numPr>
    </w:pPr>
    <w:rPr>
      <w:rFonts w:eastAsia="Times New Roman" w:cs="Times New Roman"/>
      <w:sz w:val="20"/>
      <w:lang w:eastAsia="en-AU"/>
    </w:rPr>
  </w:style>
  <w:style w:type="character" w:customStyle="1" w:styleId="DashChar">
    <w:name w:val="Dash Char"/>
    <w:basedOn w:val="OutlineNumbered1Char"/>
    <w:link w:val="Dash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DoubleDot">
    <w:name w:val="Double Dot"/>
    <w:basedOn w:val="Normal"/>
    <w:link w:val="DoubleDotChar"/>
    <w:rsid w:val="00310CE0"/>
    <w:pPr>
      <w:numPr>
        <w:ilvl w:val="2"/>
        <w:numId w:val="3"/>
      </w:numPr>
    </w:pPr>
    <w:rPr>
      <w:rFonts w:eastAsia="Times New Roman" w:cs="Times New Roman"/>
      <w:sz w:val="20"/>
      <w:lang w:eastAsia="en-AU"/>
    </w:rPr>
  </w:style>
  <w:style w:type="character" w:customStyle="1" w:styleId="DoubleDotChar">
    <w:name w:val="Double Dot Char"/>
    <w:basedOn w:val="OutlineNumbered1Char"/>
    <w:link w:val="DoubleDot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numbered">
    <w:name w:val="Tabletext numbered"/>
    <w:basedOn w:val="Tabletext"/>
    <w:rsid w:val="00757FCE"/>
    <w:pPr>
      <w:numPr>
        <w:numId w:val="4"/>
      </w:numPr>
      <w:tabs>
        <w:tab w:val="num" w:pos="360"/>
      </w:tabs>
      <w:spacing w:line="240" w:lineRule="auto"/>
    </w:pPr>
  </w:style>
  <w:style w:type="table" w:customStyle="1" w:styleId="CurrencyTables">
    <w:name w:val="CurrencyTables"/>
    <w:basedOn w:val="TableNormal"/>
    <w:uiPriority w:val="99"/>
    <w:rsid w:val="00757FCE"/>
    <w:pPr>
      <w:spacing w:after="0" w:line="240" w:lineRule="auto"/>
    </w:pPr>
    <w:rPr>
      <w:rFonts w:ascii="Times New Roman" w:hAnsi="Times New Roman"/>
      <w:sz w:val="20"/>
      <w:szCs w:val="20"/>
    </w:rPr>
    <w:tblPr>
      <w:tblStyleRowBandSize w:val="1"/>
    </w:tblPr>
    <w:tblStylePr w:type="band1Horz">
      <w:tblPr/>
      <w:tcPr>
        <w:tcBorders>
          <w:bottom w:val="single" w:sz="4" w:space="0" w:color="auto"/>
        </w:tcBorders>
      </w:tcPr>
    </w:tblStylePr>
    <w:tblStylePr w:type="band2Horz">
      <w:tblPr/>
      <w:tcPr>
        <w:tcBorders>
          <w:bottom w:val="single" w:sz="4" w:space="0" w:color="auto"/>
        </w:tcBorders>
      </w:tcPr>
    </w:tblStylePr>
  </w:style>
  <w:style w:type="paragraph" w:styleId="Revision">
    <w:name w:val="Revision"/>
    <w:hidden/>
    <w:uiPriority w:val="99"/>
    <w:semiHidden/>
    <w:rsid w:val="00982107"/>
    <w:pPr>
      <w:spacing w:after="0" w:line="240" w:lineRule="auto"/>
    </w:pPr>
    <w:rPr>
      <w:rFonts w:ascii="Times New Roman" w:hAnsi="Times New Roman"/>
      <w:szCs w:val="20"/>
    </w:rPr>
  </w:style>
  <w:style w:type="paragraph" w:styleId="ListParagraph">
    <w:name w:val="List Paragraph"/>
    <w:basedOn w:val="Normal"/>
    <w:uiPriority w:val="34"/>
    <w:qFormat/>
    <w:rsid w:val="009E71BF"/>
    <w:pPr>
      <w:autoSpaceDE w:val="0"/>
      <w:autoSpaceDN w:val="0"/>
      <w:adjustRightInd w:val="0"/>
      <w:spacing w:line="240" w:lineRule="auto"/>
    </w:pPr>
    <w:rPr>
      <w:rFonts w:eastAsia="SimSun" w:cs="Times New Roman"/>
      <w:sz w:val="24"/>
      <w:szCs w:val="24"/>
    </w:rPr>
  </w:style>
  <w:style w:type="character" w:customStyle="1" w:styleId="TableiChar">
    <w:name w:val="Table(i) Char"/>
    <w:aliases w:val="taa Char"/>
    <w:basedOn w:val="DefaultParagraphFont"/>
    <w:link w:val="Tablei"/>
    <w:rsid w:val="00E62AAF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E642E3"/>
    <w:pPr>
      <w:spacing w:before="100" w:beforeAutospacing="1" w:after="100" w:afterAutospacing="1" w:line="240" w:lineRule="auto"/>
    </w:pPr>
    <w:rPr>
      <w:rFonts w:ascii="Calibri" w:hAnsi="Calibri" w:cs="Calibri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footer" Target="footer9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header" Target="header10.xml"/><Relationship Id="rId8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21" ma:contentTypeDescription="Create a new document." ma:contentTypeScope="" ma:versionID="6ce77a1c7edcfd829f749eb9f3a04d1e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9d818fa730222b30f58dd376f8e2166a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38c824-6e29-4496-8487-69f397e7ed29">
      <Value>41</Value>
      <Value>36</Value>
      <Value>1</Value>
      <Value>35</Value>
    </TaxCatchAll>
    <_dlc_DocId xmlns="fe39d773-a83d-4623-ae74-f25711a76616">S574FYTY5PW6-969949929-313</_dlc_DocId>
    <_dlc_DocIdUrl xmlns="fe39d773-a83d-4623-ae74-f25711a76616">
      <Url>https://austreasury.sharepoint.com/sites/leg-cord-function/_layouts/15/DocIdRedir.aspx?ID=S574FYTY5PW6-969949929-313</Url>
      <Description>S574FYTY5PW6-969949929-313</Description>
    </_dlc_DocIdUrl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Additional Documents</TermName>
          <TermId xmlns="http://schemas.microsoft.com/office/infopath/2007/PartnerControls">00485a83-454b-4661-806b-0c0b2f8c1787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Props1.xml><?xml version="1.0" encoding="utf-8"?>
<ds:datastoreItem xmlns:ds="http://schemas.openxmlformats.org/officeDocument/2006/customXml" ds:itemID="{2739113A-B0DA-420F-B4D6-351FEF9CA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30b813c2-29e2-43aa-bac2-1ed67b791ce7"/>
    <ds:schemaRef ds:uri="42f4cb5a-261c-4c59-b165-7132460581a3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ED328D-1F32-4543-B2E2-54A1FD4E04E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6EFCF73-E3B4-4C8D-B569-03A68689B0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706709-1D6A-4F13-A201-D751571D337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E7E8332-D403-46D8-8A55-3D8D18783CE9}">
  <ds:schemaRefs>
    <ds:schemaRef ds:uri="http://schemas.microsoft.com/sharepoint/v3"/>
    <ds:schemaRef ds:uri="http://purl.org/dc/dcmitype/"/>
    <ds:schemaRef ds:uri="http://purl.org/dc/elements/1.1/"/>
    <ds:schemaRef ds:uri="http://schemas.microsoft.com/office/2006/metadata/properties"/>
    <ds:schemaRef ds:uri="ff38c824-6e29-4496-8487-69f397e7ed29"/>
    <ds:schemaRef ds:uri="http://schemas.openxmlformats.org/package/2006/metadata/core-properties"/>
    <ds:schemaRef ds:uri="http://schemas.microsoft.com/office/2006/documentManagement/types"/>
    <ds:schemaRef ds:uri="9d5f6961-f429-4f6b-9e54-06d12bad4599"/>
    <ds:schemaRef ds:uri="http://schemas.microsoft.com/office/infopath/2007/PartnerControls"/>
    <ds:schemaRef ds:uri="http://www.w3.org/XML/1998/namespace"/>
    <ds:schemaRef ds:uri="a289cb20-8bb9-401f-8d7b-706fb1a2988d"/>
    <ds:schemaRef ds:uri="fe39d773-a83d-4623-ae74-f25711a76616"/>
    <ds:schemaRef ds:uri="http://purl.org/dc/terms/"/>
    <ds:schemaRef ds:uri="30b813c2-29e2-43aa-bac2-1ed67b791ce7"/>
    <ds:schemaRef ds:uri="42f4cb5a-261c-4c59-b165-7132460581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4294</TotalTime>
  <Pages>17</Pages>
  <Words>3189</Words>
  <Characters>18183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Lloyd, Madeleine</dc:creator>
  <cp:keywords/>
  <dc:description/>
  <cp:lastModifiedBy>Halse, Katie</cp:lastModifiedBy>
  <cp:revision>1876</cp:revision>
  <cp:lastPrinted>2023-04-04T02:02:00Z</cp:lastPrinted>
  <dcterms:created xsi:type="dcterms:W3CDTF">2023-02-20T08:48:00Z</dcterms:created>
  <dcterms:modified xsi:type="dcterms:W3CDTF">2023-04-11T01:07:00Z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Amendment [type] 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2017</vt:lpwstr>
  </property>
  <property fmtid="{D5CDD505-2E9C-101B-9397-08002B2CF9AE}" pid="10" name="ID">
    <vt:lpwstr> 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ContentTypeId">
    <vt:lpwstr>0x010100B569D256E75E71428C72445DFBB99E7A</vt:lpwstr>
  </property>
  <property fmtid="{D5CDD505-2E9C-101B-9397-08002B2CF9AE}" pid="14" name="TSYRecordClass">
    <vt:lpwstr>7;#TSY RA-9236 - Retain as national archives|c6a225b4-6b93-473e-bcbb-6bc6ab25b623</vt:lpwstr>
  </property>
  <property fmtid="{D5CDD505-2E9C-101B-9397-08002B2CF9AE}" pid="15" name="_dlc_DocIdItemGuid">
    <vt:lpwstr>19621e6f-0ac7-46c7-b294-e425683e5b2a</vt:lpwstr>
  </property>
  <property fmtid="{D5CDD505-2E9C-101B-9397-08002B2CF9AE}" pid="16" name="TSYTopic">
    <vt:lpwstr/>
  </property>
  <property fmtid="{D5CDD505-2E9C-101B-9397-08002B2CF9AE}" pid="17" name="Order">
    <vt:r8>5828700</vt:r8>
  </property>
  <property fmtid="{D5CDD505-2E9C-101B-9397-08002B2CF9AE}" pid="18" name="Topics">
    <vt:lpwstr/>
  </property>
  <property fmtid="{D5CDD505-2E9C-101B-9397-08002B2CF9AE}" pid="19" name="KWizComPasteProgress">
    <vt:lpwstr>movefinished</vt:lpwstr>
  </property>
  <property fmtid="{D5CDD505-2E9C-101B-9397-08002B2CF9AE}" pid="20" name="KWizComPasteSourceItemData">
    <vt:lpwstr>http://tweb/sites/rg/ldp|687b78b0-2ddd-4441-8a8b-c9638c2a1939|81077|DELETED</vt:lpwstr>
  </property>
  <property fmtid="{D5CDD505-2E9C-101B-9397-08002B2CF9AE}" pid="21" name="_dlc_DocIdPersistID ">
    <vt:lpwstr>0</vt:lpwstr>
  </property>
  <property fmtid="{D5CDD505-2E9C-101B-9397-08002B2CF9AE}" pid="22" name="_dlc_DocIdPersistID">
    <vt:lpwstr>1</vt:lpwstr>
  </property>
  <property fmtid="{D5CDD505-2E9C-101B-9397-08002B2CF9AE}" pid="23" name="eActivity">
    <vt:lpwstr>28;#Legislative measures|0d31ce10-0017-4a46-8d2d-ba60058cb6a2</vt:lpwstr>
  </property>
  <property fmtid="{D5CDD505-2E9C-101B-9397-08002B2CF9AE}" pid="24" name="k8424359e03846678cc4a99dd97e9705">
    <vt:lpwstr>Treasury Enterprise Terms|69519368-d55f-4403-adc0-7b3d464d5501</vt:lpwstr>
  </property>
  <property fmtid="{D5CDD505-2E9C-101B-9397-08002B2CF9AE}" pid="25" name="eTheme">
    <vt:lpwstr>1;#Law Design|318dd2d2-18da-4b8e-a458-14db2c1af95f</vt:lpwstr>
  </property>
  <property fmtid="{D5CDD505-2E9C-101B-9397-08002B2CF9AE}" pid="26" name="eTopic">
    <vt:lpwstr>77;#Currency|0908a5f2-16bd-4707-9ebb-8f1915958955</vt:lpwstr>
  </property>
  <property fmtid="{D5CDD505-2E9C-101B-9397-08002B2CF9AE}" pid="27" name="TSYStatus">
    <vt:lpwstr/>
  </property>
  <property fmtid="{D5CDD505-2E9C-101B-9397-08002B2CF9AE}" pid="28" name="MediaServiceImageTags">
    <vt:lpwstr/>
  </property>
  <property fmtid="{D5CDD505-2E9C-101B-9397-08002B2CF9AE}" pid="29" name="eDocumentType">
    <vt:lpwstr>68;#Legislation|bc5c492f-641e-4b74-8651-322acd553d0f</vt:lpwstr>
  </property>
  <property fmtid="{D5CDD505-2E9C-101B-9397-08002B2CF9AE}" pid="30" name="LMDivision">
    <vt:lpwstr>3;#Treasury Enterprise Terms|69519368-d55f-4403-adc0-7b3d464d5501</vt:lpwstr>
  </property>
  <property fmtid="{D5CDD505-2E9C-101B-9397-08002B2CF9AE}" pid="31" name="EmailAttachments">
    <vt:bool>false</vt:bool>
  </property>
  <property fmtid="{D5CDD505-2E9C-101B-9397-08002B2CF9AE}" pid="32" name="Activity">
    <vt:lpwstr>35;#Legislation management|cb630f2f-9155-496b-ad0f-d960eb1bf90c</vt:lpwstr>
  </property>
  <property fmtid="{D5CDD505-2E9C-101B-9397-08002B2CF9AE}" pid="33" name="Topic">
    <vt:lpwstr>36;#Legislation Coordination|58c6712e-e847-48f4-81ab-b25e2bbd3986</vt:lpwstr>
  </property>
  <property fmtid="{D5CDD505-2E9C-101B-9397-08002B2CF9AE}" pid="34" name="Document Type">
    <vt:lpwstr>41;#Additional Documents|00485a83-454b-4661-806b-0c0b2f8c1787</vt:lpwstr>
  </property>
</Properties>
</file>