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9103244"/>
    <w:bookmarkEnd w:id="0"/>
    <w:p w14:paraId="0F19041B" w14:textId="3ECA5131" w:rsidR="00715914" w:rsidRPr="005F1388" w:rsidRDefault="00D07451" w:rsidP="00715914">
      <w:pPr>
        <w:rPr>
          <w:sz w:val="28"/>
        </w:rPr>
      </w:pPr>
      <w:r>
        <w:object w:dxaOrig="2146" w:dyaOrig="1561" w14:anchorId="4BCE2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41081014" r:id="rId9"/>
        </w:object>
      </w:r>
    </w:p>
    <w:p w14:paraId="4DBF444B" w14:textId="77777777" w:rsidR="00715914" w:rsidRPr="00E500D4" w:rsidRDefault="00715914" w:rsidP="00715914">
      <w:pPr>
        <w:rPr>
          <w:sz w:val="19"/>
        </w:rPr>
      </w:pPr>
    </w:p>
    <w:p w14:paraId="3CF4C6C7" w14:textId="5086D998" w:rsidR="00085B9E" w:rsidRPr="00E500D4" w:rsidRDefault="00A73B60" w:rsidP="00085B9E">
      <w:pPr>
        <w:pStyle w:val="ShortT"/>
      </w:pPr>
      <w:r>
        <w:t>A New Tax System (</w:t>
      </w:r>
      <w:r w:rsidR="0051017B">
        <w:t>Goods and Services Tax</w:t>
      </w:r>
      <w:r>
        <w:t>)</w:t>
      </w:r>
      <w:r w:rsidR="0051017B">
        <w:t xml:space="preserve">: Waiver of Tax Invoice Requirement (Acquisitions by Recipients Using Electronic Purchasing Systems) Determination </w:t>
      </w:r>
      <w:r w:rsidR="0051017B" w:rsidRPr="00D90D49">
        <w:t>202</w:t>
      </w:r>
      <w:r w:rsidR="00DD4340">
        <w:t>3</w:t>
      </w:r>
    </w:p>
    <w:p w14:paraId="02B79B60" w14:textId="32F92731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A0A75">
        <w:rPr>
          <w:szCs w:val="22"/>
        </w:rPr>
        <w:t>Ben Kelly</w:t>
      </w:r>
      <w:r w:rsidRPr="00DA182D">
        <w:rPr>
          <w:szCs w:val="22"/>
        </w:rPr>
        <w:t xml:space="preserve">, </w:t>
      </w:r>
      <w:r w:rsidR="00EA0A75">
        <w:rPr>
          <w:szCs w:val="22"/>
        </w:rPr>
        <w:t>Deputy Commissioner of Taxation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A0A75">
        <w:rPr>
          <w:szCs w:val="22"/>
        </w:rPr>
        <w:t>determination</w:t>
      </w:r>
      <w:r w:rsidRPr="00DA182D">
        <w:rPr>
          <w:szCs w:val="22"/>
        </w:rPr>
        <w:t>.</w:t>
      </w:r>
    </w:p>
    <w:p w14:paraId="58D0620D" w14:textId="0A36ECE0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5B02C5">
        <w:rPr>
          <w:szCs w:val="22"/>
        </w:rPr>
        <w:tab/>
        <w:t>7 March 2023</w:t>
      </w:r>
    </w:p>
    <w:p w14:paraId="43D39DBA" w14:textId="6C816F0D" w:rsidR="00395F6A" w:rsidRDefault="00395F6A" w:rsidP="00395F6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71127">
        <w:rPr>
          <w:szCs w:val="22"/>
        </w:rPr>
        <w:t>Ben Kelly</w:t>
      </w:r>
    </w:p>
    <w:p w14:paraId="2856B719" w14:textId="77777777" w:rsidR="00395F6A" w:rsidRPr="008E0027" w:rsidRDefault="00395F6A" w:rsidP="00395F6A">
      <w:pPr>
        <w:pStyle w:val="SignCoverPageEnd"/>
        <w:ind w:right="91"/>
        <w:rPr>
          <w:sz w:val="22"/>
        </w:rPr>
      </w:pPr>
      <w:r w:rsidRPr="00C71127">
        <w:rPr>
          <w:szCs w:val="22"/>
        </w:rPr>
        <w:t>Deputy Commissioner of Taxation</w:t>
      </w:r>
    </w:p>
    <w:p w14:paraId="14F035BC" w14:textId="77777777" w:rsidR="00554826" w:rsidRDefault="00554826" w:rsidP="00554826"/>
    <w:p w14:paraId="5E4A3B5F" w14:textId="77777777" w:rsidR="00554826" w:rsidRPr="00ED79B6" w:rsidRDefault="00554826" w:rsidP="00554826"/>
    <w:p w14:paraId="60D48FB0" w14:textId="77777777" w:rsidR="00F6696E" w:rsidRDefault="00F6696E" w:rsidP="00F6696E"/>
    <w:p w14:paraId="55994D85" w14:textId="77777777"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53FC772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BF14AE7" w14:textId="26264F59" w:rsidR="005A050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5A050B">
        <w:rPr>
          <w:noProof/>
        </w:rPr>
        <w:t>1  Name</w:t>
      </w:r>
      <w:r w:rsidR="005A050B">
        <w:rPr>
          <w:noProof/>
        </w:rPr>
        <w:tab/>
      </w:r>
      <w:r w:rsidR="005A050B">
        <w:rPr>
          <w:noProof/>
        </w:rPr>
        <w:fldChar w:fldCharType="begin"/>
      </w:r>
      <w:r w:rsidR="005A050B">
        <w:rPr>
          <w:noProof/>
        </w:rPr>
        <w:instrText xml:space="preserve"> PAGEREF _Toc126851190 \h </w:instrText>
      </w:r>
      <w:r w:rsidR="005A050B">
        <w:rPr>
          <w:noProof/>
        </w:rPr>
      </w:r>
      <w:r w:rsidR="005A050B">
        <w:rPr>
          <w:noProof/>
        </w:rPr>
        <w:fldChar w:fldCharType="separate"/>
      </w:r>
      <w:r w:rsidR="005A050B">
        <w:rPr>
          <w:noProof/>
        </w:rPr>
        <w:t>1</w:t>
      </w:r>
      <w:r w:rsidR="005A050B">
        <w:rPr>
          <w:noProof/>
        </w:rPr>
        <w:fldChar w:fldCharType="end"/>
      </w:r>
    </w:p>
    <w:p w14:paraId="22D37A0E" w14:textId="2AEBCBAF" w:rsidR="005A050B" w:rsidRDefault="005A05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FE2190" w14:textId="611E21AC" w:rsidR="005A050B" w:rsidRDefault="005A05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15A46D0" w14:textId="51BA7B5F" w:rsidR="005A050B" w:rsidRDefault="005A05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F5B6791" w14:textId="719B9B58" w:rsidR="005A050B" w:rsidRDefault="005A05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0A0DC87" w14:textId="3C7B88F1" w:rsidR="005A050B" w:rsidRDefault="005A05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Waiver of the requirement to hold a tax invoice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38D906" w14:textId="479E7170" w:rsidR="005A050B" w:rsidRDefault="005A050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Document information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_Toc126851196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EA7493" w14:textId="1AAFC30F" w:rsidR="005A050B" w:rsidRPr="00EA7E65" w:rsidRDefault="005A050B">
      <w:pPr>
        <w:pStyle w:val="TOC6"/>
        <w:rPr>
          <w:rFonts w:asciiTheme="minorHAnsi" w:eastAsiaTheme="minorEastAsia" w:hAnsiTheme="minorHAnsi" w:cstheme="minorBidi"/>
          <w:b w:val="0"/>
          <w:bCs/>
          <w:noProof/>
          <w:kern w:val="0"/>
          <w:sz w:val="16"/>
          <w:szCs w:val="16"/>
        </w:rPr>
      </w:pPr>
      <w:r>
        <w:rPr>
          <w:noProof/>
        </w:rPr>
        <w:t>Schedule 1—Repeals</w:t>
      </w:r>
      <w:r w:rsidRPr="00EA7E65">
        <w:rPr>
          <w:b w:val="0"/>
          <w:bCs/>
          <w:noProof/>
          <w:sz w:val="18"/>
          <w:szCs w:val="14"/>
        </w:rPr>
        <w:tab/>
      </w:r>
      <w:r w:rsidRPr="00EA7E65">
        <w:rPr>
          <w:b w:val="0"/>
          <w:bCs/>
          <w:noProof/>
          <w:sz w:val="18"/>
          <w:szCs w:val="14"/>
        </w:rPr>
        <w:fldChar w:fldCharType="begin"/>
      </w:r>
      <w:r w:rsidRPr="00EA7E65">
        <w:rPr>
          <w:b w:val="0"/>
          <w:bCs/>
          <w:noProof/>
          <w:sz w:val="18"/>
          <w:szCs w:val="14"/>
        </w:rPr>
        <w:instrText xml:space="preserve"> PAGEREF _Toc126851197 \h </w:instrText>
      </w:r>
      <w:r w:rsidRPr="00EA7E65">
        <w:rPr>
          <w:b w:val="0"/>
          <w:bCs/>
          <w:noProof/>
          <w:sz w:val="18"/>
          <w:szCs w:val="14"/>
        </w:rPr>
      </w:r>
      <w:r w:rsidRPr="00EA7E65">
        <w:rPr>
          <w:b w:val="0"/>
          <w:bCs/>
          <w:noProof/>
          <w:sz w:val="18"/>
          <w:szCs w:val="14"/>
        </w:rPr>
        <w:fldChar w:fldCharType="separate"/>
      </w:r>
      <w:r w:rsidRPr="00EA7E65">
        <w:rPr>
          <w:b w:val="0"/>
          <w:bCs/>
          <w:noProof/>
          <w:sz w:val="18"/>
          <w:szCs w:val="14"/>
        </w:rPr>
        <w:t>3</w:t>
      </w:r>
      <w:r w:rsidRPr="00EA7E65">
        <w:rPr>
          <w:b w:val="0"/>
          <w:bCs/>
          <w:noProof/>
          <w:sz w:val="18"/>
          <w:szCs w:val="14"/>
        </w:rPr>
        <w:fldChar w:fldCharType="end"/>
      </w:r>
    </w:p>
    <w:p w14:paraId="36870A7D" w14:textId="41345EDB" w:rsidR="005A050B" w:rsidRPr="00EA7E65" w:rsidRDefault="005A050B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</w:rPr>
      </w:pPr>
      <w:r>
        <w:rPr>
          <w:noProof/>
        </w:rPr>
        <w:t>A New Tax System (Goods and Services Tax) Waiver of Tax Invoice Requirement (Acquisitions by Recipients Using Electronic Purchasing Systems) Legislative Instrument 2013</w:t>
      </w:r>
      <w:r w:rsidRPr="00EA7E65">
        <w:rPr>
          <w:i w:val="0"/>
          <w:iCs/>
          <w:noProof/>
          <w:sz w:val="18"/>
          <w:szCs w:val="18"/>
        </w:rPr>
        <w:tab/>
      </w:r>
      <w:r w:rsidRPr="00EA7E65">
        <w:rPr>
          <w:i w:val="0"/>
          <w:iCs/>
          <w:noProof/>
          <w:sz w:val="18"/>
          <w:szCs w:val="18"/>
        </w:rPr>
        <w:fldChar w:fldCharType="begin"/>
      </w:r>
      <w:r w:rsidRPr="00EA7E65">
        <w:rPr>
          <w:i w:val="0"/>
          <w:iCs/>
          <w:noProof/>
          <w:sz w:val="18"/>
          <w:szCs w:val="18"/>
        </w:rPr>
        <w:instrText xml:space="preserve"> PAGEREF _Toc126851198 \h </w:instrText>
      </w:r>
      <w:r w:rsidRPr="00EA7E65">
        <w:rPr>
          <w:i w:val="0"/>
          <w:iCs/>
          <w:noProof/>
          <w:sz w:val="18"/>
          <w:szCs w:val="18"/>
        </w:rPr>
      </w:r>
      <w:r w:rsidRPr="00EA7E65">
        <w:rPr>
          <w:i w:val="0"/>
          <w:iCs/>
          <w:noProof/>
          <w:sz w:val="18"/>
          <w:szCs w:val="18"/>
        </w:rPr>
        <w:fldChar w:fldCharType="separate"/>
      </w:r>
      <w:r w:rsidRPr="00EA7E65">
        <w:rPr>
          <w:i w:val="0"/>
          <w:iCs/>
          <w:noProof/>
          <w:sz w:val="18"/>
          <w:szCs w:val="18"/>
        </w:rPr>
        <w:t>3</w:t>
      </w:r>
      <w:r w:rsidRPr="00EA7E65">
        <w:rPr>
          <w:i w:val="0"/>
          <w:iCs/>
          <w:noProof/>
          <w:sz w:val="18"/>
          <w:szCs w:val="18"/>
        </w:rPr>
        <w:fldChar w:fldCharType="end"/>
      </w:r>
    </w:p>
    <w:p w14:paraId="6D1C5E34" w14:textId="75AA2424" w:rsidR="00F6696E" w:rsidRDefault="00B418CB" w:rsidP="00F6696E">
      <w:pPr>
        <w:outlineLvl w:val="0"/>
      </w:pPr>
      <w:r>
        <w:fldChar w:fldCharType="end"/>
      </w:r>
    </w:p>
    <w:p w14:paraId="7456D36B" w14:textId="77777777" w:rsidR="00F6696E" w:rsidRPr="00A802BC" w:rsidRDefault="00F6696E" w:rsidP="00F6696E">
      <w:pPr>
        <w:outlineLvl w:val="0"/>
        <w:rPr>
          <w:sz w:val="20"/>
        </w:rPr>
      </w:pPr>
    </w:p>
    <w:p w14:paraId="41F9AAAE" w14:textId="77777777"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EF7CF39" w14:textId="77777777" w:rsidR="00A80BC0" w:rsidRPr="00554826" w:rsidRDefault="00A80BC0" w:rsidP="00A80BC0">
      <w:pPr>
        <w:pStyle w:val="ActHead5"/>
      </w:pPr>
      <w:bookmarkStart w:id="1" w:name="_Toc126851190"/>
      <w:r w:rsidRPr="00554826">
        <w:lastRenderedPageBreak/>
        <w:t>1  Name</w:t>
      </w:r>
      <w:bookmarkEnd w:id="1"/>
    </w:p>
    <w:p w14:paraId="333FEA89" w14:textId="4CB60B54" w:rsidR="00554826" w:rsidRDefault="00A80BC0" w:rsidP="00A80BC0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r w:rsidR="00FA4E4C" w:rsidRPr="002660BF">
        <w:rPr>
          <w:i/>
          <w:iCs/>
        </w:rPr>
        <w:t>A New Tax System (</w:t>
      </w:r>
      <w:r w:rsidR="0051017B" w:rsidRPr="00647864">
        <w:rPr>
          <w:i/>
          <w:iCs/>
        </w:rPr>
        <w:t>Goods and Services Tax</w:t>
      </w:r>
      <w:r w:rsidR="00FA4E4C">
        <w:rPr>
          <w:i/>
          <w:iCs/>
        </w:rPr>
        <w:t>)</w:t>
      </w:r>
      <w:r w:rsidR="0051017B" w:rsidRPr="00647864">
        <w:rPr>
          <w:i/>
          <w:iCs/>
        </w:rPr>
        <w:t>: Waiver of Tax Invoice Requirement (Acquisitions by Recipients Using Electronic Purchasing Systems) Determination 202</w:t>
      </w:r>
      <w:r w:rsidR="00863287">
        <w:rPr>
          <w:i/>
          <w:iCs/>
        </w:rPr>
        <w:t>3</w:t>
      </w:r>
      <w:r w:rsidR="00085B9E" w:rsidRPr="00647864">
        <w:rPr>
          <w:i/>
          <w:iCs/>
        </w:rPr>
        <w:t>.</w:t>
      </w:r>
    </w:p>
    <w:p w14:paraId="15B07062" w14:textId="77777777" w:rsidR="00A80BC0" w:rsidRPr="00554826" w:rsidRDefault="00A80BC0" w:rsidP="00A80BC0">
      <w:pPr>
        <w:pStyle w:val="ActHead5"/>
      </w:pPr>
      <w:bookmarkStart w:id="2" w:name="_Toc126851191"/>
      <w:r w:rsidRPr="00554826">
        <w:t>2  Commencement</w:t>
      </w:r>
      <w:bookmarkEnd w:id="2"/>
    </w:p>
    <w:p w14:paraId="2CD41C4C" w14:textId="77777777" w:rsidR="00A80BC0" w:rsidRPr="003422B4" w:rsidRDefault="00A80BC0" w:rsidP="00A80BC0">
      <w:pPr>
        <w:pStyle w:val="subsection"/>
        <w:tabs>
          <w:tab w:val="clear" w:pos="1021"/>
          <w:tab w:val="right" w:pos="851"/>
        </w:tabs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99F0B2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43F0799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4B3E1F6" w14:textId="77777777" w:rsidR="003767E2" w:rsidRPr="003422B4" w:rsidRDefault="003767E2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4CC3F37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75DD9C" w14:textId="77777777" w:rsidR="003767E2" w:rsidRPr="003422B4" w:rsidRDefault="003767E2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C3B39D" w14:textId="77777777" w:rsidR="003767E2" w:rsidRPr="003422B4" w:rsidRDefault="003767E2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CE774F" w14:textId="77777777" w:rsidR="003767E2" w:rsidRPr="003422B4" w:rsidRDefault="003767E2" w:rsidP="00A02135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04E54D7B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609119" w14:textId="77777777" w:rsidR="003767E2" w:rsidRPr="003422B4" w:rsidRDefault="003767E2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AB36A2" w14:textId="77777777" w:rsidR="003767E2" w:rsidRPr="003422B4" w:rsidRDefault="003767E2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5BDACA" w14:textId="77777777" w:rsidR="003767E2" w:rsidRPr="003422B4" w:rsidRDefault="003767E2" w:rsidP="00A02135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33725CA8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DA0FD8" w14:textId="0B696D49" w:rsidR="003767E2" w:rsidRPr="00802F1A" w:rsidRDefault="003767E2" w:rsidP="00A02135">
            <w:pPr>
              <w:pStyle w:val="Tabletext"/>
            </w:pPr>
            <w:r w:rsidRPr="00802F1A">
              <w:t xml:space="preserve">1.  </w:t>
            </w:r>
            <w:r w:rsidR="00E317DF" w:rsidRPr="00802F1A">
              <w:t xml:space="preserve">The whole of this instrument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9EB919" w14:textId="7E8C9A11" w:rsidR="003767E2" w:rsidRPr="00802F1A" w:rsidRDefault="005611CD" w:rsidP="00A02135">
            <w:pPr>
              <w:pStyle w:val="Tabletext"/>
            </w:pPr>
            <w:r w:rsidRPr="00802F1A">
              <w:t>O</w:t>
            </w:r>
            <w:r w:rsidR="00294C41" w:rsidRPr="00802F1A">
              <w:t>n the day after</w:t>
            </w:r>
            <w:r w:rsidRPr="00802F1A">
              <w:t xml:space="preserve"> this instrument</w:t>
            </w:r>
            <w:r w:rsidR="00294C41" w:rsidRPr="00802F1A">
              <w:t xml:space="preserve"> is registered</w:t>
            </w:r>
            <w:r w:rsidRPr="00802F1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2FAFA7" w14:textId="4073E11A" w:rsidR="003767E2" w:rsidRPr="00B43C50" w:rsidRDefault="003767E2" w:rsidP="00A02135">
            <w:pPr>
              <w:pStyle w:val="Tabletext"/>
              <w:rPr>
                <w:i/>
              </w:rPr>
            </w:pPr>
          </w:p>
        </w:tc>
      </w:tr>
    </w:tbl>
    <w:p w14:paraId="45595B58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DF7E65D" w14:textId="77777777" w:rsidR="00A80BC0" w:rsidRPr="003422B4" w:rsidRDefault="00A80BC0" w:rsidP="00A80BC0">
      <w:pPr>
        <w:pStyle w:val="subsection"/>
        <w:tabs>
          <w:tab w:val="clear" w:pos="1021"/>
          <w:tab w:val="right" w:pos="851"/>
        </w:tabs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59FC6F3" w14:textId="77777777" w:rsidR="00A80BC0" w:rsidRPr="00554826" w:rsidRDefault="00A80BC0" w:rsidP="00A80BC0">
      <w:pPr>
        <w:pStyle w:val="ActHead5"/>
      </w:pPr>
      <w:bookmarkStart w:id="3" w:name="_Toc126851192"/>
      <w:r w:rsidRPr="00554826">
        <w:t>3  Authority</w:t>
      </w:r>
      <w:bookmarkEnd w:id="3"/>
    </w:p>
    <w:p w14:paraId="28DD524A" w14:textId="72CB17C2" w:rsidR="00554826" w:rsidRPr="009C2562" w:rsidRDefault="00A80BC0" w:rsidP="00A80BC0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>This instrument is</w:t>
      </w:r>
      <w:r w:rsidR="008E4AA8">
        <w:t xml:space="preserve"> </w:t>
      </w:r>
      <w:r w:rsidRPr="009C2562">
        <w:t xml:space="preserve">made under </w:t>
      </w:r>
      <w:r w:rsidR="00085B9E">
        <w:t xml:space="preserve">subsection 29-10(3) of the </w:t>
      </w:r>
      <w:r w:rsidR="002A45CF">
        <w:t>Act</w:t>
      </w:r>
      <w:r w:rsidR="00554826" w:rsidRPr="009C2562">
        <w:t>.</w:t>
      </w:r>
    </w:p>
    <w:p w14:paraId="4DAAA5E4" w14:textId="77777777" w:rsidR="00554826" w:rsidRPr="00554826" w:rsidRDefault="00554826" w:rsidP="00554826">
      <w:pPr>
        <w:pStyle w:val="ActHead5"/>
      </w:pPr>
      <w:bookmarkStart w:id="4" w:name="_Toc126851193"/>
      <w:r w:rsidRPr="00554826">
        <w:t>4  Definitions</w:t>
      </w:r>
      <w:bookmarkEnd w:id="4"/>
    </w:p>
    <w:p w14:paraId="3F121E95" w14:textId="77777777" w:rsidR="00802F1A" w:rsidRDefault="00802F1A" w:rsidP="00802F1A">
      <w:pPr>
        <w:pStyle w:val="notetext"/>
        <w:ind w:left="1701" w:hanging="567"/>
      </w:pPr>
      <w:r>
        <w:t>Note:</w:t>
      </w:r>
      <w:r>
        <w:tab/>
        <w:t>A number of expressions used in this instrument are defined in the Act, including the following:</w:t>
      </w:r>
    </w:p>
    <w:p w14:paraId="352C13D2" w14:textId="3D513444" w:rsidR="00802F1A" w:rsidRDefault="00802F1A" w:rsidP="00802F1A">
      <w:pPr>
        <w:pStyle w:val="notepara"/>
        <w:ind w:left="2127" w:hanging="426"/>
      </w:pPr>
      <w:r w:rsidRPr="009C2562">
        <w:t>(a)</w:t>
      </w:r>
      <w:r w:rsidRPr="009C2562">
        <w:tab/>
      </w:r>
      <w:r>
        <w:t>creditable acquisition;</w:t>
      </w:r>
    </w:p>
    <w:p w14:paraId="77012305" w14:textId="61CC8626" w:rsidR="00802F1A" w:rsidRDefault="00802F1A" w:rsidP="00802F1A">
      <w:pPr>
        <w:pStyle w:val="notepara"/>
        <w:ind w:left="2127" w:hanging="426"/>
      </w:pPr>
      <w:r w:rsidRPr="009C2562">
        <w:t>(</w:t>
      </w:r>
      <w:r>
        <w:t>b</w:t>
      </w:r>
      <w:r w:rsidRPr="009C2562">
        <w:t>)</w:t>
      </w:r>
      <w:r w:rsidRPr="009C2562">
        <w:tab/>
      </w:r>
      <w:r>
        <w:t>GST return</w:t>
      </w:r>
      <w:r w:rsidRPr="009C2562">
        <w:t>;</w:t>
      </w:r>
    </w:p>
    <w:p w14:paraId="5B14C624" w14:textId="77777777" w:rsidR="005A050B" w:rsidRDefault="00802F1A" w:rsidP="00802F1A">
      <w:pPr>
        <w:pStyle w:val="notepara"/>
        <w:ind w:left="2127" w:hanging="426"/>
      </w:pPr>
      <w:r w:rsidRPr="009C2562">
        <w:t>(</w:t>
      </w:r>
      <w:r>
        <w:t>c</w:t>
      </w:r>
      <w:r w:rsidRPr="009C2562">
        <w:t>)</w:t>
      </w:r>
      <w:r w:rsidRPr="009C2562">
        <w:tab/>
      </w:r>
      <w:r>
        <w:t>input tax credit</w:t>
      </w:r>
      <w:r w:rsidR="00526887">
        <w:t>;</w:t>
      </w:r>
    </w:p>
    <w:p w14:paraId="01A97ED1" w14:textId="44CBD770" w:rsidR="00802F1A" w:rsidRPr="009C2562" w:rsidRDefault="00526887" w:rsidP="00526887">
      <w:pPr>
        <w:pStyle w:val="notepara"/>
        <w:ind w:left="2127" w:hanging="426"/>
      </w:pPr>
      <w:r w:rsidRPr="009C2562">
        <w:t>(</w:t>
      </w:r>
      <w:r>
        <w:t>c</w:t>
      </w:r>
      <w:r w:rsidRPr="009C2562">
        <w:t>)</w:t>
      </w:r>
      <w:r w:rsidRPr="009C2562">
        <w:tab/>
      </w:r>
      <w:r>
        <w:t>recipient created tax invoice</w:t>
      </w:r>
      <w:r w:rsidR="00F36C0C">
        <w:t>.</w:t>
      </w:r>
    </w:p>
    <w:p w14:paraId="35F91B28" w14:textId="7DB1CB8E" w:rsidR="00A80BC0" w:rsidRPr="009C2562" w:rsidRDefault="00A80BC0" w:rsidP="00A80BC0">
      <w:pPr>
        <w:pStyle w:val="subsection"/>
        <w:tabs>
          <w:tab w:val="clear" w:pos="1021"/>
          <w:tab w:val="right" w:pos="851"/>
        </w:tabs>
      </w:pPr>
      <w:r w:rsidRPr="009C2562">
        <w:tab/>
      </w:r>
      <w:r w:rsidRPr="009C2562">
        <w:tab/>
        <w:t xml:space="preserve">In this </w:t>
      </w:r>
      <w:r>
        <w:t>determination</w:t>
      </w:r>
      <w:r w:rsidRPr="009C2562">
        <w:t>:</w:t>
      </w:r>
    </w:p>
    <w:p w14:paraId="693C0648" w14:textId="1FBD32E7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547FA8">
        <w:rPr>
          <w:i/>
        </w:rPr>
        <w:t>A New Tax System (Goods and Services Tax) Act 1999</w:t>
      </w:r>
      <w:r>
        <w:t>.</w:t>
      </w:r>
    </w:p>
    <w:p w14:paraId="3D64984C" w14:textId="77777777" w:rsidR="005A050B" w:rsidRDefault="009F1703" w:rsidP="00554826">
      <w:pPr>
        <w:pStyle w:val="Definition"/>
        <w:rPr>
          <w:bCs/>
          <w:iCs/>
        </w:rPr>
      </w:pPr>
      <w:r>
        <w:rPr>
          <w:b/>
          <w:i/>
        </w:rPr>
        <w:t xml:space="preserve">prescribed </w:t>
      </w:r>
      <w:r w:rsidR="00526887">
        <w:rPr>
          <w:b/>
          <w:i/>
        </w:rPr>
        <w:t>r</w:t>
      </w:r>
      <w:r w:rsidR="008D04FD">
        <w:rPr>
          <w:b/>
          <w:i/>
        </w:rPr>
        <w:t>ecipient</w:t>
      </w:r>
      <w:r w:rsidR="008D04FD" w:rsidRPr="00526887">
        <w:rPr>
          <w:bCs/>
          <w:iCs/>
        </w:rPr>
        <w:t xml:space="preserve"> </w:t>
      </w:r>
      <w:r w:rsidR="00526887">
        <w:rPr>
          <w:bCs/>
          <w:iCs/>
        </w:rPr>
        <w:t xml:space="preserve">means a </w:t>
      </w:r>
      <w:r w:rsidR="00526887" w:rsidRPr="00526887">
        <w:rPr>
          <w:bCs/>
          <w:iCs/>
        </w:rPr>
        <w:t>recipient of a taxable supply</w:t>
      </w:r>
      <w:r w:rsidR="00526887">
        <w:rPr>
          <w:bCs/>
          <w:iCs/>
        </w:rPr>
        <w:t xml:space="preserve"> </w:t>
      </w:r>
      <w:r w:rsidR="00526887" w:rsidRPr="008D04FD">
        <w:rPr>
          <w:bCs/>
          <w:iCs/>
        </w:rPr>
        <w:t xml:space="preserve">that </w:t>
      </w:r>
      <w:r w:rsidR="00526887">
        <w:rPr>
          <w:bCs/>
          <w:iCs/>
        </w:rPr>
        <w:t xml:space="preserve">can issue a </w:t>
      </w:r>
      <w:r w:rsidR="00526887" w:rsidRPr="00526887">
        <w:rPr>
          <w:bCs/>
          <w:iCs/>
        </w:rPr>
        <w:t>recipient created tax invoice</w:t>
      </w:r>
      <w:r w:rsidR="00F36C0C">
        <w:rPr>
          <w:bCs/>
          <w:iCs/>
        </w:rPr>
        <w:t xml:space="preserve"> </w:t>
      </w:r>
      <w:r w:rsidR="000357F1">
        <w:rPr>
          <w:bCs/>
          <w:iCs/>
        </w:rPr>
        <w:t>in accordance with</w:t>
      </w:r>
      <w:r w:rsidR="00F36C0C">
        <w:rPr>
          <w:bCs/>
          <w:iCs/>
        </w:rPr>
        <w:t xml:space="preserve"> </w:t>
      </w:r>
      <w:r w:rsidR="00D63962">
        <w:rPr>
          <w:bCs/>
          <w:iCs/>
        </w:rPr>
        <w:t xml:space="preserve">a determination made under </w:t>
      </w:r>
      <w:r w:rsidR="00F36C0C">
        <w:rPr>
          <w:bCs/>
          <w:iCs/>
        </w:rPr>
        <w:t>subsection 2</w:t>
      </w:r>
      <w:r w:rsidR="00B073CE">
        <w:rPr>
          <w:bCs/>
          <w:iCs/>
        </w:rPr>
        <w:t>9</w:t>
      </w:r>
      <w:r w:rsidR="00F36C0C">
        <w:rPr>
          <w:bCs/>
          <w:iCs/>
        </w:rPr>
        <w:t>-</w:t>
      </w:r>
      <w:r w:rsidR="00B073CE">
        <w:rPr>
          <w:bCs/>
          <w:iCs/>
        </w:rPr>
        <w:t>70</w:t>
      </w:r>
      <w:r w:rsidR="00F36C0C">
        <w:rPr>
          <w:bCs/>
          <w:iCs/>
        </w:rPr>
        <w:t>(3) of the Act</w:t>
      </w:r>
      <w:r w:rsidR="008D04FD" w:rsidRPr="008D04FD">
        <w:rPr>
          <w:bCs/>
          <w:iCs/>
        </w:rPr>
        <w:t>.</w:t>
      </w:r>
    </w:p>
    <w:p w14:paraId="212ADFEB" w14:textId="470246D8" w:rsidR="00A80BC0" w:rsidRPr="00554826" w:rsidRDefault="00A80BC0" w:rsidP="00A80BC0">
      <w:pPr>
        <w:pStyle w:val="ActHead5"/>
      </w:pPr>
      <w:bookmarkStart w:id="5" w:name="_Toc126851194"/>
      <w:bookmarkStart w:id="6" w:name="_Toc454512517"/>
      <w:r w:rsidRPr="00554826">
        <w:t>5  Schedules</w:t>
      </w:r>
      <w:bookmarkEnd w:id="5"/>
    </w:p>
    <w:p w14:paraId="04DCEEAD" w14:textId="77777777" w:rsidR="00A80BC0" w:rsidRDefault="00A80BC0" w:rsidP="00A80BC0">
      <w:pPr>
        <w:pStyle w:val="subsection"/>
        <w:tabs>
          <w:tab w:val="clear" w:pos="1021"/>
          <w:tab w:val="right" w:pos="851"/>
        </w:tabs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1FCD402" w14:textId="27619DEF" w:rsidR="00554826" w:rsidRDefault="00554826" w:rsidP="00554826">
      <w:pPr>
        <w:pStyle w:val="ActHead5"/>
      </w:pPr>
      <w:bookmarkStart w:id="7" w:name="_Toc126851195"/>
      <w:r w:rsidRPr="003A4E1C">
        <w:lastRenderedPageBreak/>
        <w:t xml:space="preserve">6  </w:t>
      </w:r>
      <w:bookmarkEnd w:id="6"/>
      <w:r w:rsidR="00FB69AA">
        <w:t>Waiver of the</w:t>
      </w:r>
      <w:r w:rsidR="00FB69AA" w:rsidRPr="00DB1922">
        <w:t xml:space="preserve"> requirement to hold a tax invoice</w:t>
      </w:r>
      <w:bookmarkEnd w:id="7"/>
    </w:p>
    <w:p w14:paraId="694610BF" w14:textId="7D58798C" w:rsidR="001A416E" w:rsidRPr="00AB64BA" w:rsidRDefault="001A416E" w:rsidP="001A416E">
      <w:pPr>
        <w:pStyle w:val="subsection"/>
        <w:tabs>
          <w:tab w:val="clear" w:pos="1021"/>
          <w:tab w:val="right" w:pos="851"/>
        </w:tabs>
      </w:pPr>
      <w:bookmarkStart w:id="8" w:name="_Hlk116042479"/>
      <w:r w:rsidRPr="00AB64BA">
        <w:tab/>
      </w:r>
      <w:bookmarkStart w:id="9" w:name="_Hlk118115603"/>
      <w:r w:rsidRPr="00AB64BA">
        <w:tab/>
        <w:t xml:space="preserve">For </w:t>
      </w:r>
      <w:bookmarkEnd w:id="9"/>
      <w:r w:rsidRPr="00AB64BA">
        <w:t xml:space="preserve">the purposes of attributing an input tax credit for a creditable acquisition to a tax period, a </w:t>
      </w:r>
      <w:r w:rsidR="009F1703">
        <w:t xml:space="preserve">prescribed </w:t>
      </w:r>
      <w:r w:rsidRPr="00AB64BA">
        <w:t>recipient is not required to hold a tax invoice under subsection 29-10(3) of the Act</w:t>
      </w:r>
      <w:r>
        <w:t xml:space="preserve"> if</w:t>
      </w:r>
      <w:r w:rsidRPr="00AB64BA">
        <w:t>:</w:t>
      </w:r>
    </w:p>
    <w:p w14:paraId="3FFD5A9C" w14:textId="463BF156" w:rsidR="001A416E" w:rsidRPr="00AB64BA" w:rsidRDefault="001A416E" w:rsidP="001A416E">
      <w:pPr>
        <w:pStyle w:val="paragraph"/>
        <w:tabs>
          <w:tab w:val="clear" w:pos="1531"/>
          <w:tab w:val="right" w:pos="1418"/>
        </w:tabs>
        <w:ind w:left="1701" w:hanging="1701"/>
      </w:pPr>
      <w:r w:rsidRPr="00AB64BA">
        <w:tab/>
        <w:t>(a)</w:t>
      </w:r>
      <w:r w:rsidRPr="00AB64BA">
        <w:tab/>
      </w:r>
      <w:r w:rsidR="00962305">
        <w:t>the</w:t>
      </w:r>
      <w:r w:rsidRPr="00AB64BA">
        <w:t xml:space="preserve"> creditable acquisition is made through an electronic purchasing system; and</w:t>
      </w:r>
    </w:p>
    <w:p w14:paraId="7589E9BC" w14:textId="0F88091D" w:rsidR="001A416E" w:rsidRPr="00AB64BA" w:rsidRDefault="001A416E" w:rsidP="001A416E">
      <w:pPr>
        <w:pStyle w:val="paragraph"/>
        <w:tabs>
          <w:tab w:val="clear" w:pos="1531"/>
          <w:tab w:val="right" w:pos="1418"/>
        </w:tabs>
        <w:ind w:left="1701" w:hanging="1701"/>
      </w:pPr>
      <w:r w:rsidRPr="00AB64BA">
        <w:tab/>
        <w:t>(b)</w:t>
      </w:r>
      <w:r w:rsidRPr="00AB64BA">
        <w:tab/>
        <w:t xml:space="preserve">at the time the </w:t>
      </w:r>
      <w:r w:rsidR="00B54138">
        <w:t xml:space="preserve">prescribed </w:t>
      </w:r>
      <w:r w:rsidRPr="00AB64BA">
        <w:t xml:space="preserve">recipient gives a GST return to the Commissioner for the tax period to which the input tax credit (or any part of the input tax credit) </w:t>
      </w:r>
      <w:r>
        <w:t>for</w:t>
      </w:r>
      <w:r w:rsidRPr="00AB64BA">
        <w:t xml:space="preserve"> the acquisition would otherwise be attributable, </w:t>
      </w:r>
      <w:r w:rsidR="00962305">
        <w:t xml:space="preserve">they </w:t>
      </w:r>
      <w:r w:rsidRPr="00AB64BA">
        <w:t>hold documents that meet the requirements in section 7.</w:t>
      </w:r>
    </w:p>
    <w:p w14:paraId="68018415" w14:textId="31C3398D" w:rsidR="00E317DF" w:rsidRPr="001A416E" w:rsidRDefault="00B90B34" w:rsidP="001A416E">
      <w:pPr>
        <w:pStyle w:val="ActHead5"/>
      </w:pPr>
      <w:bookmarkStart w:id="10" w:name="_Toc126851196"/>
      <w:bookmarkEnd w:id="8"/>
      <w:r>
        <w:t>7</w:t>
      </w:r>
      <w:r w:rsidRPr="003A4E1C">
        <w:t xml:space="preserve">  </w:t>
      </w:r>
      <w:r w:rsidR="00CA63F0" w:rsidRPr="001A416E">
        <w:t>Document information requirements</w:t>
      </w:r>
      <w:bookmarkEnd w:id="10"/>
    </w:p>
    <w:p w14:paraId="15063E91" w14:textId="285A9BC9" w:rsidR="00ED3BDB" w:rsidRPr="00093BFA" w:rsidRDefault="00ED3BDB" w:rsidP="00ED3BDB">
      <w:pPr>
        <w:pStyle w:val="subsection"/>
        <w:tabs>
          <w:tab w:val="clear" w:pos="1021"/>
          <w:tab w:val="right" w:pos="851"/>
        </w:tabs>
      </w:pPr>
      <w:r w:rsidRPr="00093BFA">
        <w:tab/>
      </w:r>
      <w:r w:rsidRPr="00093BFA">
        <w:tab/>
        <w:t>The requirements referred to in paragraph 6(b) are</w:t>
      </w:r>
      <w:r w:rsidR="009124A6">
        <w:t xml:space="preserve"> that</w:t>
      </w:r>
      <w:r w:rsidRPr="00093BFA">
        <w:t>:</w:t>
      </w:r>
    </w:p>
    <w:p w14:paraId="52F082F7" w14:textId="77777777" w:rsidR="005A050B" w:rsidRDefault="001A416E" w:rsidP="001A416E">
      <w:pPr>
        <w:pStyle w:val="paragraph"/>
        <w:tabs>
          <w:tab w:val="clear" w:pos="1531"/>
          <w:tab w:val="right" w:pos="1418"/>
        </w:tabs>
        <w:ind w:left="1701" w:hanging="1701"/>
      </w:pPr>
      <w:r w:rsidRPr="00093BFA">
        <w:tab/>
        <w:t>(a)</w:t>
      </w:r>
      <w:r w:rsidRPr="00093BFA">
        <w:tab/>
      </w:r>
      <w:r w:rsidR="009124A6">
        <w:t xml:space="preserve">one of </w:t>
      </w:r>
      <w:r w:rsidRPr="00093BFA">
        <w:t>the document</w:t>
      </w:r>
      <w:r w:rsidR="009124A6">
        <w:t>s</w:t>
      </w:r>
      <w:r w:rsidRPr="00093BFA">
        <w:t xml:space="preserve"> is a summary document of taxable supplies that has been produced by the electronic purchasing system;</w:t>
      </w:r>
    </w:p>
    <w:p w14:paraId="27D3FE5E" w14:textId="0C35924D" w:rsidR="001A416E" w:rsidRPr="00093BFA" w:rsidRDefault="001A416E" w:rsidP="001A416E">
      <w:pPr>
        <w:pStyle w:val="paragraph"/>
        <w:tabs>
          <w:tab w:val="clear" w:pos="1531"/>
          <w:tab w:val="right" w:pos="1418"/>
        </w:tabs>
        <w:ind w:left="1701" w:hanging="1701"/>
      </w:pPr>
      <w:r w:rsidRPr="00093BFA">
        <w:tab/>
        <w:t>(b)</w:t>
      </w:r>
      <w:r w:rsidRPr="00093BFA">
        <w:tab/>
        <w:t>the summary document refers to another document; and</w:t>
      </w:r>
    </w:p>
    <w:p w14:paraId="0AD231CC" w14:textId="2679C6CC" w:rsidR="001A416E" w:rsidRPr="00093BFA" w:rsidRDefault="001A416E" w:rsidP="001A416E">
      <w:pPr>
        <w:pStyle w:val="paragraph"/>
        <w:tabs>
          <w:tab w:val="clear" w:pos="1531"/>
          <w:tab w:val="right" w:pos="1418"/>
        </w:tabs>
        <w:ind w:left="1701" w:hanging="1701"/>
      </w:pPr>
      <w:r w:rsidRPr="00093BFA">
        <w:tab/>
        <w:t>(c)</w:t>
      </w:r>
      <w:r w:rsidRPr="00093BFA">
        <w:tab/>
        <w:t>reading both</w:t>
      </w:r>
      <w:r w:rsidR="00962305">
        <w:t xml:space="preserve"> of these</w:t>
      </w:r>
      <w:r w:rsidRPr="00093BFA">
        <w:t xml:space="preserve"> documents together, the information in paragraph</w:t>
      </w:r>
      <w:r w:rsidR="00D07451">
        <w:t> </w:t>
      </w:r>
      <w:r w:rsidRPr="00093BFA">
        <w:t>29</w:t>
      </w:r>
      <w:r w:rsidR="00D07451">
        <w:noBreakHyphen/>
      </w:r>
      <w:r w:rsidRPr="00093BFA">
        <w:t>70(1)(c) of the Act can be clearly ascertained.</w:t>
      </w:r>
    </w:p>
    <w:p w14:paraId="66B9E9FC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5526070" w14:textId="77777777" w:rsidR="00D6537E" w:rsidRPr="004E1307" w:rsidRDefault="004E1307" w:rsidP="00D6537E">
      <w:pPr>
        <w:pStyle w:val="ActHead6"/>
      </w:pPr>
      <w:bookmarkStart w:id="11" w:name="_Toc454512518"/>
      <w:bookmarkStart w:id="12" w:name="_Toc126851197"/>
      <w:r>
        <w:t xml:space="preserve">Schedule </w:t>
      </w:r>
      <w:r w:rsidR="00D6537E" w:rsidRPr="004E1307">
        <w:t>1—Repeals</w:t>
      </w:r>
      <w:bookmarkEnd w:id="11"/>
      <w:bookmarkEnd w:id="12"/>
    </w:p>
    <w:p w14:paraId="444A4DC7" w14:textId="6C0654DC" w:rsidR="00D6537E" w:rsidRPr="00D6537E" w:rsidRDefault="00547FA8" w:rsidP="003A4E1C">
      <w:pPr>
        <w:pStyle w:val="ActHead9"/>
        <w:ind w:left="0" w:firstLine="0"/>
      </w:pPr>
      <w:bookmarkStart w:id="13" w:name="_Toc454512519"/>
      <w:bookmarkStart w:id="14" w:name="_Toc126851198"/>
      <w:r w:rsidRPr="00547FA8">
        <w:t>A New Tax System (Goods and Services Tax) Waiver of Tax Invoice Requirement (Acquisitions by Recipients Using Electronic Purchasing Systems) Legislative Instrument 2013</w:t>
      </w:r>
      <w:bookmarkEnd w:id="13"/>
      <w:bookmarkEnd w:id="14"/>
    </w:p>
    <w:p w14:paraId="7196A1C2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3AC880D8" w14:textId="77777777" w:rsidR="004E1307" w:rsidRDefault="00D6537E" w:rsidP="00D6537E">
      <w:pPr>
        <w:pStyle w:val="Item"/>
      </w:pPr>
      <w:r>
        <w:t>Repeal the instrument</w:t>
      </w:r>
    </w:p>
    <w:p w14:paraId="3903B191" w14:textId="77777777" w:rsidR="00554826" w:rsidRPr="00554826" w:rsidRDefault="00554826" w:rsidP="00554826"/>
    <w:sectPr w:rsidR="00554826" w:rsidRPr="00554826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AFC0" w14:textId="77777777" w:rsidR="00C44F8D" w:rsidRDefault="00C44F8D" w:rsidP="00715914">
      <w:pPr>
        <w:spacing w:line="240" w:lineRule="auto"/>
      </w:pPr>
      <w:r>
        <w:separator/>
      </w:r>
    </w:p>
  </w:endnote>
  <w:endnote w:type="continuationSeparator" w:id="0">
    <w:p w14:paraId="3E5E794B" w14:textId="77777777" w:rsidR="00C44F8D" w:rsidRDefault="00C44F8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B6B7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37534A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0665A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7BFE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585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0A6FF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DB2B4F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72159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BD55EA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C87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56803EF3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04FE6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A19835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585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58DF6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73DAA4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FBCEEA" w14:textId="77777777" w:rsidR="0072147A" w:rsidRDefault="0072147A" w:rsidP="00A369E3">
          <w:pPr>
            <w:rPr>
              <w:sz w:val="18"/>
            </w:rPr>
          </w:pPr>
        </w:p>
      </w:tc>
    </w:tr>
  </w:tbl>
  <w:p w14:paraId="03BADD6F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3AC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0C95A45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D8D4C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682F1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E23EF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3CEF3C0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92B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C62327" w14:textId="77777777" w:rsidTr="00A87A58">
      <w:tc>
        <w:tcPr>
          <w:tcW w:w="365" w:type="pct"/>
        </w:tcPr>
        <w:p w14:paraId="2A54A70F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C99AF9D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1585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EF2C03F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0B20324" w14:textId="77777777" w:rsidTr="00A87A58">
      <w:tc>
        <w:tcPr>
          <w:tcW w:w="5000" w:type="pct"/>
          <w:gridSpan w:val="3"/>
        </w:tcPr>
        <w:p w14:paraId="693F692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82F4D3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861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572"/>
      <w:gridCol w:w="607"/>
    </w:tblGrid>
    <w:tr w:rsidR="00F6696E" w14:paraId="0FF14A48" w14:textId="77777777" w:rsidTr="00FF6260">
      <w:tc>
        <w:tcPr>
          <w:tcW w:w="682" w:type="pct"/>
        </w:tcPr>
        <w:p w14:paraId="505629AB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953" w:type="pct"/>
        </w:tcPr>
        <w:p w14:paraId="148969C1" w14:textId="496CC98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241A1">
            <w:rPr>
              <w:i/>
              <w:noProof/>
              <w:sz w:val="18"/>
            </w:rPr>
            <w:t>A New Tax System (Goods and Services Tax): Waiver of Tax Invoice Requirement (Acquisitions by Recipients Using Electronic Purchasing Systems)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6AAC26A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DEBD48A" w14:textId="77777777" w:rsidTr="00A87A58">
      <w:tc>
        <w:tcPr>
          <w:tcW w:w="5000" w:type="pct"/>
          <w:gridSpan w:val="3"/>
        </w:tcPr>
        <w:p w14:paraId="36BB63AE" w14:textId="77777777" w:rsidR="00F6696E" w:rsidRDefault="00F6696E" w:rsidP="000850AC">
          <w:pPr>
            <w:rPr>
              <w:sz w:val="18"/>
            </w:rPr>
          </w:pPr>
        </w:p>
      </w:tc>
    </w:tr>
  </w:tbl>
  <w:p w14:paraId="6B45932A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B4C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6521"/>
      <w:gridCol w:w="1367"/>
    </w:tblGrid>
    <w:tr w:rsidR="008C2EAC" w14:paraId="18065966" w14:textId="77777777" w:rsidTr="00FF6260">
      <w:tc>
        <w:tcPr>
          <w:tcW w:w="256" w:type="pct"/>
        </w:tcPr>
        <w:p w14:paraId="4F590A3E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922" w:type="pct"/>
        </w:tcPr>
        <w:p w14:paraId="25EACA57" w14:textId="33D5543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B02C5">
            <w:rPr>
              <w:i/>
              <w:noProof/>
              <w:sz w:val="18"/>
            </w:rPr>
            <w:t>A New Tax System (Goods and Services Tax): Waiver of Tax Invoice Requirement (Acquisitions by Recipients Using Electronic Purchasing Systems)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22" w:type="pct"/>
        </w:tcPr>
        <w:p w14:paraId="3B611F9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0C0706F" w14:textId="77777777" w:rsidTr="00A87A58">
      <w:tc>
        <w:tcPr>
          <w:tcW w:w="5000" w:type="pct"/>
          <w:gridSpan w:val="3"/>
        </w:tcPr>
        <w:p w14:paraId="46A05A99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1A6056D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6261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572"/>
      <w:gridCol w:w="607"/>
    </w:tblGrid>
    <w:tr w:rsidR="008C2EAC" w14:paraId="71D9687D" w14:textId="77777777" w:rsidTr="00FF6260">
      <w:tc>
        <w:tcPr>
          <w:tcW w:w="682" w:type="pct"/>
        </w:tcPr>
        <w:p w14:paraId="266CEF9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953" w:type="pct"/>
        </w:tcPr>
        <w:p w14:paraId="3C305137" w14:textId="6CCE099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241A1">
            <w:rPr>
              <w:i/>
              <w:noProof/>
              <w:sz w:val="18"/>
            </w:rPr>
            <w:t>A New Tax System (Goods and Services Tax): Waiver of Tax Invoice Requirement (Acquisitions by Recipients Using Electronic Purchasing Systems)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4A8914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29CDE570" w14:textId="77777777" w:rsidTr="00A87A58">
      <w:tc>
        <w:tcPr>
          <w:tcW w:w="5000" w:type="pct"/>
          <w:gridSpan w:val="3"/>
        </w:tcPr>
        <w:p w14:paraId="3C8A899B" w14:textId="77777777" w:rsidR="008C2EAC" w:rsidRDefault="008C2EAC" w:rsidP="000850AC">
          <w:pPr>
            <w:rPr>
              <w:sz w:val="18"/>
            </w:rPr>
          </w:pPr>
        </w:p>
      </w:tc>
    </w:tr>
  </w:tbl>
  <w:p w14:paraId="5AE7C34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0CCA" w14:textId="77777777" w:rsidR="00C44F8D" w:rsidRDefault="00C44F8D" w:rsidP="00715914">
      <w:pPr>
        <w:spacing w:line="240" w:lineRule="auto"/>
      </w:pPr>
      <w:r>
        <w:separator/>
      </w:r>
    </w:p>
  </w:footnote>
  <w:footnote w:type="continuationSeparator" w:id="0">
    <w:p w14:paraId="29E07303" w14:textId="77777777" w:rsidR="00C44F8D" w:rsidRDefault="00C44F8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197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471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B7FF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61E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4FE0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5B30" w14:textId="77777777" w:rsidR="004E1307" w:rsidRDefault="004E1307" w:rsidP="00715914">
    <w:pPr>
      <w:rPr>
        <w:sz w:val="20"/>
      </w:rPr>
    </w:pPr>
  </w:p>
  <w:p w14:paraId="48B91DF3" w14:textId="77777777" w:rsidR="004E1307" w:rsidRDefault="004E1307" w:rsidP="00715914">
    <w:pPr>
      <w:rPr>
        <w:sz w:val="20"/>
      </w:rPr>
    </w:pPr>
  </w:p>
  <w:p w14:paraId="00BEC122" w14:textId="77777777" w:rsidR="004E1307" w:rsidRPr="007A1328" w:rsidRDefault="004E1307" w:rsidP="00715914">
    <w:pPr>
      <w:rPr>
        <w:sz w:val="20"/>
      </w:rPr>
    </w:pPr>
  </w:p>
  <w:p w14:paraId="3103DE43" w14:textId="77777777" w:rsidR="004E1307" w:rsidRPr="007A1328" w:rsidRDefault="004E1307" w:rsidP="00715914">
    <w:pPr>
      <w:rPr>
        <w:b/>
        <w:sz w:val="24"/>
      </w:rPr>
    </w:pPr>
  </w:p>
  <w:p w14:paraId="7C7290EC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7756" w14:textId="77777777" w:rsidR="004E1307" w:rsidRPr="007A1328" w:rsidRDefault="004E1307" w:rsidP="00715914">
    <w:pPr>
      <w:jc w:val="right"/>
      <w:rPr>
        <w:sz w:val="20"/>
      </w:rPr>
    </w:pPr>
  </w:p>
  <w:p w14:paraId="1455FEE7" w14:textId="77777777" w:rsidR="004E1307" w:rsidRPr="007A1328" w:rsidRDefault="004E1307" w:rsidP="00715914">
    <w:pPr>
      <w:jc w:val="right"/>
      <w:rPr>
        <w:sz w:val="20"/>
      </w:rPr>
    </w:pPr>
  </w:p>
  <w:p w14:paraId="4220A388" w14:textId="77777777" w:rsidR="004E1307" w:rsidRPr="007A1328" w:rsidRDefault="004E1307" w:rsidP="00715914">
    <w:pPr>
      <w:jc w:val="right"/>
      <w:rPr>
        <w:sz w:val="20"/>
      </w:rPr>
    </w:pPr>
  </w:p>
  <w:p w14:paraId="792E7A69" w14:textId="77777777" w:rsidR="004E1307" w:rsidRPr="007A1328" w:rsidRDefault="004E1307" w:rsidP="00715914">
    <w:pPr>
      <w:jc w:val="right"/>
      <w:rPr>
        <w:b/>
        <w:sz w:val="24"/>
      </w:rPr>
    </w:pPr>
  </w:p>
  <w:p w14:paraId="071AFE77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57A0"/>
    <w:multiLevelType w:val="hybridMultilevel"/>
    <w:tmpl w:val="1430C19A"/>
    <w:lvl w:ilvl="0" w:tplc="5DBEC8D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45FFA"/>
    <w:multiLevelType w:val="hybridMultilevel"/>
    <w:tmpl w:val="1430C19A"/>
    <w:lvl w:ilvl="0" w:tplc="5DBEC8D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0A324592"/>
    <w:multiLevelType w:val="hybridMultilevel"/>
    <w:tmpl w:val="B51EB630"/>
    <w:lvl w:ilvl="0" w:tplc="C2AC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872616"/>
    <w:multiLevelType w:val="hybridMultilevel"/>
    <w:tmpl w:val="2D64B078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ACD9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B1F92"/>
    <w:multiLevelType w:val="hybridMultilevel"/>
    <w:tmpl w:val="2D64B078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ACD9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0FF"/>
    <w:multiLevelType w:val="hybridMultilevel"/>
    <w:tmpl w:val="58529836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68479BB"/>
    <w:multiLevelType w:val="hybridMultilevel"/>
    <w:tmpl w:val="1E5C32F0"/>
    <w:lvl w:ilvl="0" w:tplc="485EA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C4EA4"/>
    <w:multiLevelType w:val="hybridMultilevel"/>
    <w:tmpl w:val="C0E6AA06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D4BD3"/>
    <w:multiLevelType w:val="hybridMultilevel"/>
    <w:tmpl w:val="E9B0A4D0"/>
    <w:lvl w:ilvl="0" w:tplc="5FC6C772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2" w15:restartNumberingAfterBreak="0">
    <w:nsid w:val="663B26B4"/>
    <w:multiLevelType w:val="hybridMultilevel"/>
    <w:tmpl w:val="E9B0A4D0"/>
    <w:lvl w:ilvl="0" w:tplc="5FC6C772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3" w15:restartNumberingAfterBreak="0">
    <w:nsid w:val="70856680"/>
    <w:multiLevelType w:val="hybridMultilevel"/>
    <w:tmpl w:val="184A5824"/>
    <w:lvl w:ilvl="0" w:tplc="FF88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B24CA"/>
    <w:multiLevelType w:val="hybridMultilevel"/>
    <w:tmpl w:val="2DD803F4"/>
    <w:lvl w:ilvl="0" w:tplc="2BF26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717A8"/>
    <w:multiLevelType w:val="hybridMultilevel"/>
    <w:tmpl w:val="DBFE1EFA"/>
    <w:lvl w:ilvl="0" w:tplc="67EC50D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7E9E3C49"/>
    <w:multiLevelType w:val="hybridMultilevel"/>
    <w:tmpl w:val="1430C19A"/>
    <w:lvl w:ilvl="0" w:tplc="5DBEC8D4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0"/>
  </w:num>
  <w:num w:numId="15">
    <w:abstractNumId w:val="12"/>
  </w:num>
  <w:num w:numId="16">
    <w:abstractNumId w:val="25"/>
  </w:num>
  <w:num w:numId="17">
    <w:abstractNumId w:val="21"/>
  </w:num>
  <w:num w:numId="18">
    <w:abstractNumId w:val="16"/>
  </w:num>
  <w:num w:numId="19">
    <w:abstractNumId w:val="15"/>
  </w:num>
  <w:num w:numId="20">
    <w:abstractNumId w:val="17"/>
  </w:num>
  <w:num w:numId="21">
    <w:abstractNumId w:val="20"/>
  </w:num>
  <w:num w:numId="22">
    <w:abstractNumId w:val="24"/>
  </w:num>
  <w:num w:numId="23">
    <w:abstractNumId w:val="13"/>
  </w:num>
  <w:num w:numId="24">
    <w:abstractNumId w:val="22"/>
  </w:num>
  <w:num w:numId="25">
    <w:abstractNumId w:val="26"/>
  </w:num>
  <w:num w:numId="26">
    <w:abstractNumId w:val="2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3"/>
    <w:rsid w:val="00004174"/>
    <w:rsid w:val="00004470"/>
    <w:rsid w:val="000136AF"/>
    <w:rsid w:val="000258B1"/>
    <w:rsid w:val="00026D91"/>
    <w:rsid w:val="00032A07"/>
    <w:rsid w:val="000357F1"/>
    <w:rsid w:val="00040A89"/>
    <w:rsid w:val="000437C1"/>
    <w:rsid w:val="0004455A"/>
    <w:rsid w:val="0005365D"/>
    <w:rsid w:val="000614BF"/>
    <w:rsid w:val="0006709C"/>
    <w:rsid w:val="00074376"/>
    <w:rsid w:val="00085B9E"/>
    <w:rsid w:val="00093BFA"/>
    <w:rsid w:val="00096CEC"/>
    <w:rsid w:val="000978F5"/>
    <w:rsid w:val="00097DC7"/>
    <w:rsid w:val="000B01EF"/>
    <w:rsid w:val="000B15CD"/>
    <w:rsid w:val="000B35EB"/>
    <w:rsid w:val="000D00B7"/>
    <w:rsid w:val="000D05EF"/>
    <w:rsid w:val="000E2261"/>
    <w:rsid w:val="000E78B7"/>
    <w:rsid w:val="000F21C1"/>
    <w:rsid w:val="0010745C"/>
    <w:rsid w:val="00132CEB"/>
    <w:rsid w:val="001338FD"/>
    <w:rsid w:val="001339B0"/>
    <w:rsid w:val="00142B62"/>
    <w:rsid w:val="001441B7"/>
    <w:rsid w:val="001516CB"/>
    <w:rsid w:val="00152336"/>
    <w:rsid w:val="00153E8B"/>
    <w:rsid w:val="00157B8B"/>
    <w:rsid w:val="00166C2F"/>
    <w:rsid w:val="0017341E"/>
    <w:rsid w:val="0017353B"/>
    <w:rsid w:val="001809D7"/>
    <w:rsid w:val="001939E1"/>
    <w:rsid w:val="00194C3E"/>
    <w:rsid w:val="00195382"/>
    <w:rsid w:val="001A416E"/>
    <w:rsid w:val="001B2CB6"/>
    <w:rsid w:val="001C05AC"/>
    <w:rsid w:val="001C61C5"/>
    <w:rsid w:val="001C69C4"/>
    <w:rsid w:val="001D0A75"/>
    <w:rsid w:val="001D37EF"/>
    <w:rsid w:val="001E3590"/>
    <w:rsid w:val="001E7407"/>
    <w:rsid w:val="001F5D5E"/>
    <w:rsid w:val="001F6219"/>
    <w:rsid w:val="001F6CD4"/>
    <w:rsid w:val="00206C4D"/>
    <w:rsid w:val="00215AF1"/>
    <w:rsid w:val="00221F91"/>
    <w:rsid w:val="002222EB"/>
    <w:rsid w:val="002321E8"/>
    <w:rsid w:val="00232984"/>
    <w:rsid w:val="0024010F"/>
    <w:rsid w:val="00240749"/>
    <w:rsid w:val="00243018"/>
    <w:rsid w:val="002443C4"/>
    <w:rsid w:val="002564A4"/>
    <w:rsid w:val="0026736C"/>
    <w:rsid w:val="00281308"/>
    <w:rsid w:val="00284719"/>
    <w:rsid w:val="00294C41"/>
    <w:rsid w:val="00297ECB"/>
    <w:rsid w:val="002A2ED2"/>
    <w:rsid w:val="002A45CF"/>
    <w:rsid w:val="002A7BCF"/>
    <w:rsid w:val="002B0381"/>
    <w:rsid w:val="002C3FD1"/>
    <w:rsid w:val="002D043A"/>
    <w:rsid w:val="002D266B"/>
    <w:rsid w:val="002D6224"/>
    <w:rsid w:val="002F5BD2"/>
    <w:rsid w:val="00304F8B"/>
    <w:rsid w:val="00335BC6"/>
    <w:rsid w:val="003415D3"/>
    <w:rsid w:val="00344338"/>
    <w:rsid w:val="00344701"/>
    <w:rsid w:val="00345D03"/>
    <w:rsid w:val="00352B0F"/>
    <w:rsid w:val="00352DA3"/>
    <w:rsid w:val="00360459"/>
    <w:rsid w:val="003767E2"/>
    <w:rsid w:val="0038049F"/>
    <w:rsid w:val="00380E6F"/>
    <w:rsid w:val="00391984"/>
    <w:rsid w:val="00395F6A"/>
    <w:rsid w:val="003A1D0D"/>
    <w:rsid w:val="003A4E1C"/>
    <w:rsid w:val="003A7037"/>
    <w:rsid w:val="003B0B9C"/>
    <w:rsid w:val="003C6231"/>
    <w:rsid w:val="003C6FB6"/>
    <w:rsid w:val="003D0BFE"/>
    <w:rsid w:val="003D5700"/>
    <w:rsid w:val="003E1ED4"/>
    <w:rsid w:val="003E341B"/>
    <w:rsid w:val="003E41CC"/>
    <w:rsid w:val="003E4D00"/>
    <w:rsid w:val="004116CD"/>
    <w:rsid w:val="00417EB9"/>
    <w:rsid w:val="00424CA9"/>
    <w:rsid w:val="004276DF"/>
    <w:rsid w:val="00431E9B"/>
    <w:rsid w:val="004378F8"/>
    <w:rsid w:val="004379E3"/>
    <w:rsid w:val="0044015E"/>
    <w:rsid w:val="0044291A"/>
    <w:rsid w:val="004630E2"/>
    <w:rsid w:val="00467661"/>
    <w:rsid w:val="00472DBE"/>
    <w:rsid w:val="00474A19"/>
    <w:rsid w:val="00477830"/>
    <w:rsid w:val="00487764"/>
    <w:rsid w:val="00496F97"/>
    <w:rsid w:val="004A32BF"/>
    <w:rsid w:val="004B6C48"/>
    <w:rsid w:val="004C10CA"/>
    <w:rsid w:val="004C4E59"/>
    <w:rsid w:val="004C6809"/>
    <w:rsid w:val="004E063A"/>
    <w:rsid w:val="004E1307"/>
    <w:rsid w:val="004E363F"/>
    <w:rsid w:val="004E7BEC"/>
    <w:rsid w:val="00505D3D"/>
    <w:rsid w:val="00506AF6"/>
    <w:rsid w:val="0051017B"/>
    <w:rsid w:val="00516B8D"/>
    <w:rsid w:val="00526887"/>
    <w:rsid w:val="005303C8"/>
    <w:rsid w:val="00537FBC"/>
    <w:rsid w:val="00547FA8"/>
    <w:rsid w:val="00554826"/>
    <w:rsid w:val="005611CD"/>
    <w:rsid w:val="00562877"/>
    <w:rsid w:val="00584811"/>
    <w:rsid w:val="00585784"/>
    <w:rsid w:val="0059081D"/>
    <w:rsid w:val="00593AA6"/>
    <w:rsid w:val="00594161"/>
    <w:rsid w:val="00594749"/>
    <w:rsid w:val="005A050B"/>
    <w:rsid w:val="005A65D5"/>
    <w:rsid w:val="005B02C5"/>
    <w:rsid w:val="005B4067"/>
    <w:rsid w:val="005C2449"/>
    <w:rsid w:val="005C3F41"/>
    <w:rsid w:val="005D1D92"/>
    <w:rsid w:val="005D2D09"/>
    <w:rsid w:val="005D3B21"/>
    <w:rsid w:val="00600219"/>
    <w:rsid w:val="00604F2A"/>
    <w:rsid w:val="00614FB5"/>
    <w:rsid w:val="00620076"/>
    <w:rsid w:val="00627E0A"/>
    <w:rsid w:val="00647864"/>
    <w:rsid w:val="0065488B"/>
    <w:rsid w:val="0066208E"/>
    <w:rsid w:val="00667A7F"/>
    <w:rsid w:val="00670EA1"/>
    <w:rsid w:val="00676F9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6501"/>
    <w:rsid w:val="007715C9"/>
    <w:rsid w:val="00771613"/>
    <w:rsid w:val="00774EDD"/>
    <w:rsid w:val="007757EC"/>
    <w:rsid w:val="00783E89"/>
    <w:rsid w:val="00791A2E"/>
    <w:rsid w:val="00793915"/>
    <w:rsid w:val="00797151"/>
    <w:rsid w:val="007C2253"/>
    <w:rsid w:val="007D3745"/>
    <w:rsid w:val="007D7911"/>
    <w:rsid w:val="007E163D"/>
    <w:rsid w:val="007E1DFE"/>
    <w:rsid w:val="007E3992"/>
    <w:rsid w:val="007E667A"/>
    <w:rsid w:val="007F28C9"/>
    <w:rsid w:val="007F51B2"/>
    <w:rsid w:val="00802F1A"/>
    <w:rsid w:val="008040DD"/>
    <w:rsid w:val="008117E9"/>
    <w:rsid w:val="00824498"/>
    <w:rsid w:val="00826BD1"/>
    <w:rsid w:val="00854D0B"/>
    <w:rsid w:val="00856A31"/>
    <w:rsid w:val="00860B4E"/>
    <w:rsid w:val="00863287"/>
    <w:rsid w:val="00867B37"/>
    <w:rsid w:val="008754D0"/>
    <w:rsid w:val="00875D13"/>
    <w:rsid w:val="008777B8"/>
    <w:rsid w:val="008855C9"/>
    <w:rsid w:val="00886456"/>
    <w:rsid w:val="00896176"/>
    <w:rsid w:val="008A46E1"/>
    <w:rsid w:val="008A4F43"/>
    <w:rsid w:val="008B2706"/>
    <w:rsid w:val="008C2EAC"/>
    <w:rsid w:val="008D04FD"/>
    <w:rsid w:val="008D0EE0"/>
    <w:rsid w:val="008E0027"/>
    <w:rsid w:val="008E4AA8"/>
    <w:rsid w:val="008E5125"/>
    <w:rsid w:val="008E6067"/>
    <w:rsid w:val="008F54E7"/>
    <w:rsid w:val="00903422"/>
    <w:rsid w:val="00911130"/>
    <w:rsid w:val="009124A6"/>
    <w:rsid w:val="009166E2"/>
    <w:rsid w:val="009254C3"/>
    <w:rsid w:val="00932377"/>
    <w:rsid w:val="00941236"/>
    <w:rsid w:val="00943FD5"/>
    <w:rsid w:val="00947D5A"/>
    <w:rsid w:val="009532A5"/>
    <w:rsid w:val="009545BD"/>
    <w:rsid w:val="00962305"/>
    <w:rsid w:val="00964CF0"/>
    <w:rsid w:val="00977806"/>
    <w:rsid w:val="00982242"/>
    <w:rsid w:val="009868E9"/>
    <w:rsid w:val="009900A3"/>
    <w:rsid w:val="00996810"/>
    <w:rsid w:val="009C0BE5"/>
    <w:rsid w:val="009C3413"/>
    <w:rsid w:val="009E084B"/>
    <w:rsid w:val="009F1703"/>
    <w:rsid w:val="009F3881"/>
    <w:rsid w:val="00A0441E"/>
    <w:rsid w:val="00A12128"/>
    <w:rsid w:val="00A22C98"/>
    <w:rsid w:val="00A231E2"/>
    <w:rsid w:val="00A30FB1"/>
    <w:rsid w:val="00A369E3"/>
    <w:rsid w:val="00A528E1"/>
    <w:rsid w:val="00A57600"/>
    <w:rsid w:val="00A64912"/>
    <w:rsid w:val="00A70A74"/>
    <w:rsid w:val="00A73B60"/>
    <w:rsid w:val="00A75FE9"/>
    <w:rsid w:val="00A80BC0"/>
    <w:rsid w:val="00A84F2B"/>
    <w:rsid w:val="00AA205C"/>
    <w:rsid w:val="00AD53CC"/>
    <w:rsid w:val="00AD5641"/>
    <w:rsid w:val="00AF06CF"/>
    <w:rsid w:val="00AF2641"/>
    <w:rsid w:val="00AF7E00"/>
    <w:rsid w:val="00B073CE"/>
    <w:rsid w:val="00B07CDB"/>
    <w:rsid w:val="00B11331"/>
    <w:rsid w:val="00B16A31"/>
    <w:rsid w:val="00B17DFD"/>
    <w:rsid w:val="00B24104"/>
    <w:rsid w:val="00B25306"/>
    <w:rsid w:val="00B27831"/>
    <w:rsid w:val="00B308FE"/>
    <w:rsid w:val="00B33709"/>
    <w:rsid w:val="00B33B3C"/>
    <w:rsid w:val="00B35897"/>
    <w:rsid w:val="00B36392"/>
    <w:rsid w:val="00B40215"/>
    <w:rsid w:val="00B418CB"/>
    <w:rsid w:val="00B47444"/>
    <w:rsid w:val="00B47933"/>
    <w:rsid w:val="00B50ADC"/>
    <w:rsid w:val="00B54138"/>
    <w:rsid w:val="00B566B1"/>
    <w:rsid w:val="00B63834"/>
    <w:rsid w:val="00B75D72"/>
    <w:rsid w:val="00B80199"/>
    <w:rsid w:val="00B83204"/>
    <w:rsid w:val="00B856E7"/>
    <w:rsid w:val="00B90B34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BF429E"/>
    <w:rsid w:val="00C06798"/>
    <w:rsid w:val="00C103FF"/>
    <w:rsid w:val="00C15853"/>
    <w:rsid w:val="00C16619"/>
    <w:rsid w:val="00C25E7F"/>
    <w:rsid w:val="00C2746F"/>
    <w:rsid w:val="00C323D6"/>
    <w:rsid w:val="00C324A0"/>
    <w:rsid w:val="00C42BF8"/>
    <w:rsid w:val="00C44F8D"/>
    <w:rsid w:val="00C50043"/>
    <w:rsid w:val="00C67BE9"/>
    <w:rsid w:val="00C749CA"/>
    <w:rsid w:val="00C7573B"/>
    <w:rsid w:val="00C97A54"/>
    <w:rsid w:val="00CA5B23"/>
    <w:rsid w:val="00CA63F0"/>
    <w:rsid w:val="00CB442B"/>
    <w:rsid w:val="00CB602E"/>
    <w:rsid w:val="00CB78F4"/>
    <w:rsid w:val="00CB7E90"/>
    <w:rsid w:val="00CE051D"/>
    <w:rsid w:val="00CE1335"/>
    <w:rsid w:val="00CE493D"/>
    <w:rsid w:val="00CF07FA"/>
    <w:rsid w:val="00CF0BB2"/>
    <w:rsid w:val="00CF3EE8"/>
    <w:rsid w:val="00D07451"/>
    <w:rsid w:val="00D13147"/>
    <w:rsid w:val="00D13441"/>
    <w:rsid w:val="00D150E7"/>
    <w:rsid w:val="00D21524"/>
    <w:rsid w:val="00D30937"/>
    <w:rsid w:val="00D52DC2"/>
    <w:rsid w:val="00D53BCC"/>
    <w:rsid w:val="00D54C9E"/>
    <w:rsid w:val="00D63962"/>
    <w:rsid w:val="00D6537E"/>
    <w:rsid w:val="00D70DFB"/>
    <w:rsid w:val="00D766DF"/>
    <w:rsid w:val="00D77D7E"/>
    <w:rsid w:val="00D80D69"/>
    <w:rsid w:val="00D8206C"/>
    <w:rsid w:val="00D90B69"/>
    <w:rsid w:val="00D90D49"/>
    <w:rsid w:val="00D91F10"/>
    <w:rsid w:val="00D9650F"/>
    <w:rsid w:val="00DA186E"/>
    <w:rsid w:val="00DA4116"/>
    <w:rsid w:val="00DA7B09"/>
    <w:rsid w:val="00DB251C"/>
    <w:rsid w:val="00DB4630"/>
    <w:rsid w:val="00DC4F88"/>
    <w:rsid w:val="00DD1625"/>
    <w:rsid w:val="00DD3B99"/>
    <w:rsid w:val="00DD4340"/>
    <w:rsid w:val="00DE107C"/>
    <w:rsid w:val="00DF2388"/>
    <w:rsid w:val="00E05704"/>
    <w:rsid w:val="00E317DF"/>
    <w:rsid w:val="00E31848"/>
    <w:rsid w:val="00E338EF"/>
    <w:rsid w:val="00E43A86"/>
    <w:rsid w:val="00E544BB"/>
    <w:rsid w:val="00E74DC7"/>
    <w:rsid w:val="00E8075A"/>
    <w:rsid w:val="00E940D8"/>
    <w:rsid w:val="00E94D5E"/>
    <w:rsid w:val="00EA0A75"/>
    <w:rsid w:val="00EA7100"/>
    <w:rsid w:val="00EA7E65"/>
    <w:rsid w:val="00EA7F9F"/>
    <w:rsid w:val="00EB1274"/>
    <w:rsid w:val="00EB4C55"/>
    <w:rsid w:val="00EC5D9E"/>
    <w:rsid w:val="00ED2BB6"/>
    <w:rsid w:val="00ED34E1"/>
    <w:rsid w:val="00ED3B8D"/>
    <w:rsid w:val="00ED3BDB"/>
    <w:rsid w:val="00ED6CAC"/>
    <w:rsid w:val="00EE5E36"/>
    <w:rsid w:val="00EF2E3A"/>
    <w:rsid w:val="00F02C7C"/>
    <w:rsid w:val="00F072A7"/>
    <w:rsid w:val="00F078DC"/>
    <w:rsid w:val="00F241A1"/>
    <w:rsid w:val="00F32BA8"/>
    <w:rsid w:val="00F32EE0"/>
    <w:rsid w:val="00F349F1"/>
    <w:rsid w:val="00F36C0C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4E4C"/>
    <w:rsid w:val="00FB5A08"/>
    <w:rsid w:val="00FB69AA"/>
    <w:rsid w:val="00FC50EF"/>
    <w:rsid w:val="00FC62BE"/>
    <w:rsid w:val="00FC6A80"/>
    <w:rsid w:val="00FD62BB"/>
    <w:rsid w:val="00FE4688"/>
    <w:rsid w:val="00FF30BB"/>
    <w:rsid w:val="00FF570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CC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85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B9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B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B9E"/>
    <w:rPr>
      <w:b/>
      <w:bCs/>
    </w:rPr>
  </w:style>
  <w:style w:type="paragraph" w:styleId="Revision">
    <w:name w:val="Revision"/>
    <w:hidden/>
    <w:uiPriority w:val="99"/>
    <w:semiHidden/>
    <w:rsid w:val="005C244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6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0</TotalTime>
  <Pages>6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2023-03-23T01:50:00Z</dcterms:created>
  <dcterms:modified xsi:type="dcterms:W3CDTF">2023-03-23T01:50:00Z</dcterms:modified>
</cp:coreProperties>
</file>