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3DD5" w14:textId="2BCBD031" w:rsidR="00715914" w:rsidRPr="00F17CC6" w:rsidRDefault="008A6056" w:rsidP="00365E41">
      <w:pPr>
        <w:pStyle w:val="LDBodytext"/>
        <w:rPr>
          <w:sz w:val="28"/>
        </w:rPr>
      </w:pPr>
      <w:bookmarkStart w:id="0" w:name="_GoBack"/>
      <w:r w:rsidRPr="000E0A7C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3AA380E5" wp14:editId="085E9D28">
            <wp:extent cx="1247775" cy="914400"/>
            <wp:effectExtent l="0" t="0" r="9525" b="0"/>
            <wp:docPr id="2" name="Picture 2" descr="Commonwealth Coat of Arms" title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C9C35D" w14:textId="0CA5E8A9" w:rsidR="001D729F" w:rsidRPr="000A3524" w:rsidRDefault="00295AA2" w:rsidP="00996E26">
      <w:pPr>
        <w:pStyle w:val="LDTitle"/>
      </w:pPr>
      <w:bookmarkStart w:id="1" w:name="LIN"/>
      <w:r>
        <w:t>LIN</w:t>
      </w:r>
      <w:r w:rsidR="001D729F">
        <w:t xml:space="preserve"> </w:t>
      </w:r>
      <w:bookmarkEnd w:id="1"/>
      <w:r w:rsidR="0094090B">
        <w:t>23/008</w:t>
      </w:r>
    </w:p>
    <w:p w14:paraId="1B5875FE" w14:textId="6706F47B" w:rsidR="009228CB" w:rsidRPr="00996E26" w:rsidRDefault="00295AA2" w:rsidP="000B14AD">
      <w:pPr>
        <w:pStyle w:val="LDDescription"/>
      </w:pPr>
      <w:r>
        <w:t>Migr</w:t>
      </w:r>
      <w:r w:rsidR="00EE36E6">
        <w:t>ation (Designated APEC Economy</w:t>
      </w:r>
      <w:r>
        <w:t xml:space="preserve">) </w:t>
      </w:r>
      <w:r w:rsidR="00A63EE6">
        <w:t xml:space="preserve">Instrument </w:t>
      </w:r>
      <w:r>
        <w:t>(LIN</w:t>
      </w:r>
      <w:r w:rsidR="00B94239">
        <w:t> </w:t>
      </w:r>
      <w:r w:rsidR="0094090B">
        <w:t>23/008) 2023</w:t>
      </w:r>
    </w:p>
    <w:p w14:paraId="2BB35563" w14:textId="083BCB2D" w:rsidR="00365E41" w:rsidRDefault="00554826" w:rsidP="00AF3022">
      <w:pPr>
        <w:pStyle w:val="LDBodytext"/>
      </w:pPr>
      <w:r w:rsidRPr="009464C5">
        <w:t>I,</w:t>
      </w:r>
      <w:r w:rsidR="006C1C19">
        <w:t xml:space="preserve"> Andrew Giles</w:t>
      </w:r>
      <w:r w:rsidRPr="009464C5">
        <w:t xml:space="preserve">, </w:t>
      </w:r>
      <w:r w:rsidR="006C1C19">
        <w:t>Minister for Immigration, Citizenship and Multicultural Affairs</w:t>
      </w:r>
      <w:r w:rsidRPr="009464C5">
        <w:t xml:space="preserve">, </w:t>
      </w:r>
      <w:r w:rsidR="003B3646" w:rsidRPr="009464C5">
        <w:t xml:space="preserve">under </w:t>
      </w:r>
      <w:r w:rsidR="008A6056" w:rsidRPr="00AF3022">
        <w:t xml:space="preserve">the definition of </w:t>
      </w:r>
      <w:r w:rsidR="008A6056" w:rsidRPr="007E19E4">
        <w:rPr>
          <w:b/>
          <w:i/>
        </w:rPr>
        <w:t>designated APEC economy</w:t>
      </w:r>
      <w:r w:rsidR="008A6056" w:rsidRPr="00AF3022">
        <w:t xml:space="preserve"> in</w:t>
      </w:r>
      <w:r w:rsidR="008A6056">
        <w:t xml:space="preserve"> </w:t>
      </w:r>
      <w:r w:rsidR="006C1C19">
        <w:t>regulation 1.03</w:t>
      </w:r>
      <w:r w:rsidR="00BD08C0">
        <w:t xml:space="preserve"> </w:t>
      </w:r>
      <w:r w:rsidR="00F27438" w:rsidRPr="009464C5">
        <w:t>of the</w:t>
      </w:r>
      <w:r w:rsidR="006C1C19">
        <w:t xml:space="preserve"> </w:t>
      </w:r>
      <w:r w:rsidR="006C1C19">
        <w:rPr>
          <w:i/>
        </w:rPr>
        <w:t>Migration Regulations 1994</w:t>
      </w:r>
      <w:r w:rsidR="008A6056">
        <w:t>,</w:t>
      </w:r>
      <w:r w:rsidR="00AF3022">
        <w:rPr>
          <w:b/>
          <w:i/>
        </w:rPr>
        <w:t xml:space="preserve"> </w:t>
      </w:r>
      <w:r w:rsidR="00AF3022" w:rsidRPr="00AF3022">
        <w:t xml:space="preserve">specify each economy </w:t>
      </w:r>
      <w:r w:rsidR="008A6056">
        <w:t>mentioned</w:t>
      </w:r>
      <w:r w:rsidR="00AF3022" w:rsidRPr="00AF3022">
        <w:t xml:space="preserve"> in Schedule 1 as a designated APEC economy.</w:t>
      </w:r>
    </w:p>
    <w:p w14:paraId="2BA71B5A" w14:textId="13239C35" w:rsidR="00365E41" w:rsidRDefault="00365E41" w:rsidP="00365E41">
      <w:pPr>
        <w:pStyle w:val="LDBodytext"/>
      </w:pPr>
      <w:r>
        <w:t xml:space="preserve">This instrument </w:t>
      </w:r>
      <w:r w:rsidR="00B94239">
        <w:t xml:space="preserve">is taken to have </w:t>
      </w:r>
      <w:r>
        <w:t>commence</w:t>
      </w:r>
      <w:r w:rsidR="00B94239">
        <w:t>d</w:t>
      </w:r>
      <w:r>
        <w:t xml:space="preserve"> on </w:t>
      </w:r>
      <w:r w:rsidR="006C1C19">
        <w:t>2 October 2022.</w:t>
      </w:r>
    </w:p>
    <w:p w14:paraId="25D3735E" w14:textId="5EFAE4C4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271439">
        <w:rPr>
          <w:szCs w:val="22"/>
        </w:rPr>
        <w:t xml:space="preserve"> 30 January </w:t>
      </w:r>
      <w:r w:rsidR="0094090B">
        <w:rPr>
          <w:szCs w:val="22"/>
        </w:rPr>
        <w:t>2023</w:t>
      </w:r>
    </w:p>
    <w:p w14:paraId="3BFD9FFC" w14:textId="66919D9F" w:rsidR="003B3646" w:rsidRPr="000E7118" w:rsidRDefault="00271439" w:rsidP="000E7118">
      <w:pPr>
        <w:pStyle w:val="LDSign"/>
      </w:pPr>
      <w:r>
        <w:t>ANDREW GILES</w:t>
      </w:r>
    </w:p>
    <w:p w14:paraId="731A484A" w14:textId="77777777" w:rsidR="00D40F9C" w:rsidRDefault="00D40F9C" w:rsidP="00365E41">
      <w:pPr>
        <w:pStyle w:val="LDBodytext"/>
      </w:pPr>
      <w:r>
        <w:t>Minister for Immigration, Citizenship and Multicultural Affairs</w:t>
      </w:r>
    </w:p>
    <w:p w14:paraId="5254380B" w14:textId="77777777" w:rsidR="00AB369E" w:rsidRPr="00212FDE" w:rsidRDefault="00AB369E" w:rsidP="00212FDE">
      <w:pPr>
        <w:pStyle w:val="LDComment"/>
      </w:pPr>
    </w:p>
    <w:p w14:paraId="03F6CCE6" w14:textId="77777777" w:rsidR="00C74C7A" w:rsidRDefault="00A252F1" w:rsidP="00C74C7A">
      <w:pPr>
        <w:pStyle w:val="LDBodytext"/>
      </w:pPr>
      <w:r>
        <w:br w:type="page"/>
      </w:r>
    </w:p>
    <w:p w14:paraId="2E1F514C" w14:textId="32E5A28F" w:rsidR="00A252F1" w:rsidRDefault="00A252F1" w:rsidP="00C74C7A">
      <w:pPr>
        <w:pStyle w:val="LDSchedule"/>
      </w:pPr>
      <w:bookmarkStart w:id="2" w:name="_Toc31201296"/>
      <w:r>
        <w:lastRenderedPageBreak/>
        <w:t xml:space="preserve">Schedule </w:t>
      </w:r>
      <w:bookmarkStart w:id="3" w:name="SchedFirst"/>
      <w:r w:rsidR="004D4B19">
        <w:fldChar w:fldCharType="begin"/>
      </w:r>
      <w:r w:rsidR="004D4B19">
        <w:instrText xml:space="preserve"> SEQ SchedNo \* MERGEFORMAT </w:instrText>
      </w:r>
      <w:r w:rsidR="004D4B19">
        <w:fldChar w:fldCharType="separate"/>
      </w:r>
      <w:r w:rsidR="00691972">
        <w:rPr>
          <w:noProof/>
        </w:rPr>
        <w:t>1</w:t>
      </w:r>
      <w:r w:rsidR="004D4B19">
        <w:fldChar w:fldCharType="end"/>
      </w:r>
      <w:bookmarkEnd w:id="3"/>
      <w:r w:rsidR="00C74C7A">
        <w:tab/>
      </w:r>
      <w:bookmarkEnd w:id="2"/>
      <w:r w:rsidR="00D40F9C">
        <w:t xml:space="preserve">Designated APEC </w:t>
      </w:r>
      <w:r w:rsidR="008A6056">
        <w:t>e</w:t>
      </w:r>
      <w:r w:rsidR="00D40F9C">
        <w:t>conom</w:t>
      </w:r>
      <w:r w:rsidR="008A6056">
        <w:t>ies</w:t>
      </w:r>
    </w:p>
    <w:p w14:paraId="027E9DDD" w14:textId="07C4B3C1" w:rsidR="00692BFD" w:rsidRPr="00002584" w:rsidRDefault="00692BFD" w:rsidP="00002584">
      <w:pPr>
        <w:pStyle w:val="LDSchedClauseHead"/>
      </w:pPr>
    </w:p>
    <w:tbl>
      <w:tblPr>
        <w:tblW w:w="8363" w:type="dxa"/>
        <w:tblInd w:w="426" w:type="dxa"/>
        <w:tblLook w:val="04A0" w:firstRow="1" w:lastRow="0" w:firstColumn="1" w:lastColumn="0" w:noHBand="0" w:noVBand="1"/>
      </w:tblPr>
      <w:tblGrid>
        <w:gridCol w:w="813"/>
        <w:gridCol w:w="7550"/>
      </w:tblGrid>
      <w:tr w:rsidR="00002584" w14:paraId="0E84DCCA" w14:textId="77777777" w:rsidTr="00002584">
        <w:tc>
          <w:tcPr>
            <w:tcW w:w="813" w:type="dxa"/>
            <w:tcBorders>
              <w:bottom w:val="single" w:sz="4" w:space="0" w:color="auto"/>
            </w:tcBorders>
          </w:tcPr>
          <w:p w14:paraId="4E7AE52D" w14:textId="77777777" w:rsidR="00002584" w:rsidRDefault="00002584" w:rsidP="00692BFD">
            <w:pPr>
              <w:pStyle w:val="LDTableheading"/>
            </w:pPr>
            <w:r>
              <w:t>Item</w:t>
            </w:r>
          </w:p>
        </w:tc>
        <w:tc>
          <w:tcPr>
            <w:tcW w:w="7550" w:type="dxa"/>
            <w:tcBorders>
              <w:bottom w:val="single" w:sz="4" w:space="0" w:color="auto"/>
            </w:tcBorders>
          </w:tcPr>
          <w:p w14:paraId="5BB6CA89" w14:textId="4068EA4D" w:rsidR="00002584" w:rsidRDefault="004D5969" w:rsidP="00692BFD">
            <w:pPr>
              <w:pStyle w:val="LDTableheading"/>
            </w:pPr>
            <w:r>
              <w:t>APEC economy</w:t>
            </w:r>
          </w:p>
        </w:tc>
      </w:tr>
      <w:tr w:rsidR="00002584" w14:paraId="355431C7" w14:textId="77777777" w:rsidTr="00002584">
        <w:tc>
          <w:tcPr>
            <w:tcW w:w="813" w:type="dxa"/>
            <w:tcBorders>
              <w:top w:val="single" w:sz="4" w:space="0" w:color="auto"/>
            </w:tcBorders>
          </w:tcPr>
          <w:p w14:paraId="1A16DDE5" w14:textId="77777777" w:rsidR="00002584" w:rsidRDefault="00002584" w:rsidP="00692BFD">
            <w:pPr>
              <w:pStyle w:val="LDTabletext"/>
            </w:pPr>
            <w:r>
              <w:t>1</w:t>
            </w:r>
          </w:p>
        </w:tc>
        <w:tc>
          <w:tcPr>
            <w:tcW w:w="7550" w:type="dxa"/>
            <w:tcBorders>
              <w:top w:val="single" w:sz="4" w:space="0" w:color="auto"/>
            </w:tcBorders>
          </w:tcPr>
          <w:p w14:paraId="7A4B499E" w14:textId="77777777" w:rsidR="00002584" w:rsidRDefault="00002584" w:rsidP="00692BFD">
            <w:pPr>
              <w:pStyle w:val="LDTabletext"/>
            </w:pPr>
            <w:r>
              <w:t xml:space="preserve">Brunei Darussalam </w:t>
            </w:r>
          </w:p>
        </w:tc>
      </w:tr>
      <w:tr w:rsidR="00002584" w14:paraId="71011686" w14:textId="77777777" w:rsidTr="00002584">
        <w:tc>
          <w:tcPr>
            <w:tcW w:w="813" w:type="dxa"/>
          </w:tcPr>
          <w:p w14:paraId="7A067109" w14:textId="77777777" w:rsidR="00002584" w:rsidRDefault="00002584" w:rsidP="00692BFD">
            <w:pPr>
              <w:pStyle w:val="LDTabletext"/>
            </w:pPr>
            <w:r>
              <w:t>2</w:t>
            </w:r>
          </w:p>
        </w:tc>
        <w:tc>
          <w:tcPr>
            <w:tcW w:w="7550" w:type="dxa"/>
          </w:tcPr>
          <w:p w14:paraId="642B6CFD" w14:textId="77777777" w:rsidR="00002584" w:rsidRDefault="00002584" w:rsidP="00692BFD">
            <w:pPr>
              <w:pStyle w:val="LDTabletext"/>
            </w:pPr>
            <w:r>
              <w:t>Canada</w:t>
            </w:r>
          </w:p>
        </w:tc>
      </w:tr>
      <w:tr w:rsidR="00002584" w14:paraId="08E537BC" w14:textId="77777777" w:rsidTr="00002584">
        <w:tc>
          <w:tcPr>
            <w:tcW w:w="813" w:type="dxa"/>
          </w:tcPr>
          <w:p w14:paraId="51CA131B" w14:textId="77777777" w:rsidR="00002584" w:rsidRDefault="00002584" w:rsidP="00692BFD">
            <w:pPr>
              <w:pStyle w:val="LDTabletext"/>
            </w:pPr>
            <w:r>
              <w:t>3</w:t>
            </w:r>
          </w:p>
        </w:tc>
        <w:tc>
          <w:tcPr>
            <w:tcW w:w="7550" w:type="dxa"/>
          </w:tcPr>
          <w:p w14:paraId="504BD989" w14:textId="63A15F21" w:rsidR="00002584" w:rsidRDefault="00002584" w:rsidP="00692BFD">
            <w:pPr>
              <w:pStyle w:val="LDTabletext"/>
            </w:pPr>
            <w:r>
              <w:t xml:space="preserve">Chile </w:t>
            </w:r>
          </w:p>
        </w:tc>
      </w:tr>
      <w:tr w:rsidR="00877770" w14:paraId="195DDFB1" w14:textId="77777777" w:rsidTr="00002584">
        <w:tc>
          <w:tcPr>
            <w:tcW w:w="813" w:type="dxa"/>
          </w:tcPr>
          <w:p w14:paraId="5C97EE67" w14:textId="77777777" w:rsidR="00877770" w:rsidRDefault="00877770" w:rsidP="00877770">
            <w:pPr>
              <w:pStyle w:val="LDTabletext"/>
            </w:pPr>
            <w:r>
              <w:t>4</w:t>
            </w:r>
          </w:p>
        </w:tc>
        <w:tc>
          <w:tcPr>
            <w:tcW w:w="7550" w:type="dxa"/>
          </w:tcPr>
          <w:p w14:paraId="4BA1CDB8" w14:textId="694FEEC0" w:rsidR="00877770" w:rsidRDefault="00091977" w:rsidP="00877770">
            <w:pPr>
              <w:pStyle w:val="LDTabletext"/>
            </w:pPr>
            <w:r>
              <w:t>People’s Republic of China</w:t>
            </w:r>
          </w:p>
        </w:tc>
      </w:tr>
      <w:tr w:rsidR="00877770" w14:paraId="2BD75FCC" w14:textId="77777777" w:rsidTr="00002584">
        <w:tc>
          <w:tcPr>
            <w:tcW w:w="813" w:type="dxa"/>
          </w:tcPr>
          <w:p w14:paraId="415B4698" w14:textId="5802AC64" w:rsidR="00877770" w:rsidRDefault="00877770" w:rsidP="00877770">
            <w:pPr>
              <w:pStyle w:val="LDTabletext"/>
            </w:pPr>
            <w:r>
              <w:t>5</w:t>
            </w:r>
          </w:p>
        </w:tc>
        <w:tc>
          <w:tcPr>
            <w:tcW w:w="7550" w:type="dxa"/>
          </w:tcPr>
          <w:p w14:paraId="65AFFF05" w14:textId="4D44CEA1" w:rsidR="00877770" w:rsidRDefault="00877770" w:rsidP="00091977">
            <w:pPr>
              <w:pStyle w:val="LDTabletext"/>
            </w:pPr>
            <w:r>
              <w:t xml:space="preserve">Hong Kong </w:t>
            </w:r>
          </w:p>
        </w:tc>
      </w:tr>
      <w:tr w:rsidR="00877770" w14:paraId="420B99FB" w14:textId="77777777" w:rsidTr="00002584">
        <w:tc>
          <w:tcPr>
            <w:tcW w:w="813" w:type="dxa"/>
          </w:tcPr>
          <w:p w14:paraId="0082EE0E" w14:textId="03F5D361" w:rsidR="00877770" w:rsidRDefault="00877770" w:rsidP="00877770">
            <w:pPr>
              <w:pStyle w:val="LDTabletext"/>
            </w:pPr>
            <w:r>
              <w:t>6</w:t>
            </w:r>
          </w:p>
        </w:tc>
        <w:tc>
          <w:tcPr>
            <w:tcW w:w="7550" w:type="dxa"/>
          </w:tcPr>
          <w:p w14:paraId="39F33380" w14:textId="3DE895E1" w:rsidR="00877770" w:rsidRDefault="00877770" w:rsidP="00877770">
            <w:pPr>
              <w:pStyle w:val="LDTabletext"/>
            </w:pPr>
            <w:r>
              <w:t xml:space="preserve">Indonesia </w:t>
            </w:r>
          </w:p>
        </w:tc>
      </w:tr>
      <w:tr w:rsidR="00877770" w14:paraId="1D81C65E" w14:textId="77777777" w:rsidTr="00002584">
        <w:tc>
          <w:tcPr>
            <w:tcW w:w="813" w:type="dxa"/>
          </w:tcPr>
          <w:p w14:paraId="521F0760" w14:textId="409EC369" w:rsidR="00877770" w:rsidRDefault="00877770" w:rsidP="00877770">
            <w:pPr>
              <w:pStyle w:val="LDTabletext"/>
            </w:pPr>
            <w:r>
              <w:t>7</w:t>
            </w:r>
          </w:p>
        </w:tc>
        <w:tc>
          <w:tcPr>
            <w:tcW w:w="7550" w:type="dxa"/>
          </w:tcPr>
          <w:p w14:paraId="0B6ADBE0" w14:textId="77777777" w:rsidR="00877770" w:rsidRDefault="00877770" w:rsidP="00877770">
            <w:pPr>
              <w:pStyle w:val="LDTabletext"/>
            </w:pPr>
            <w:r>
              <w:t>Japan</w:t>
            </w:r>
          </w:p>
        </w:tc>
      </w:tr>
      <w:tr w:rsidR="00877770" w14:paraId="474CBCBB" w14:textId="77777777" w:rsidTr="00002584">
        <w:tc>
          <w:tcPr>
            <w:tcW w:w="813" w:type="dxa"/>
          </w:tcPr>
          <w:p w14:paraId="22B78B42" w14:textId="7AC5EB9C" w:rsidR="00877770" w:rsidRDefault="00877770" w:rsidP="00877770">
            <w:pPr>
              <w:pStyle w:val="LDTabletext"/>
            </w:pPr>
            <w:r>
              <w:t>8</w:t>
            </w:r>
          </w:p>
        </w:tc>
        <w:tc>
          <w:tcPr>
            <w:tcW w:w="7550" w:type="dxa"/>
          </w:tcPr>
          <w:p w14:paraId="766622AA" w14:textId="358EB0D5" w:rsidR="00877770" w:rsidRDefault="00091977" w:rsidP="00877770">
            <w:pPr>
              <w:pStyle w:val="LDTabletext"/>
            </w:pPr>
            <w:r>
              <w:t>The Republic of Korea</w:t>
            </w:r>
            <w:r w:rsidDel="00091977">
              <w:t xml:space="preserve"> </w:t>
            </w:r>
          </w:p>
        </w:tc>
      </w:tr>
      <w:tr w:rsidR="00091977" w14:paraId="6BE4DA70" w14:textId="77777777" w:rsidTr="00002584">
        <w:tc>
          <w:tcPr>
            <w:tcW w:w="813" w:type="dxa"/>
          </w:tcPr>
          <w:p w14:paraId="65F13E34" w14:textId="3E22B5F8" w:rsidR="00091977" w:rsidRDefault="00091977" w:rsidP="00091977">
            <w:pPr>
              <w:pStyle w:val="LDTabletext"/>
            </w:pPr>
            <w:r>
              <w:t>9</w:t>
            </w:r>
          </w:p>
        </w:tc>
        <w:tc>
          <w:tcPr>
            <w:tcW w:w="7550" w:type="dxa"/>
          </w:tcPr>
          <w:p w14:paraId="72EC3CC9" w14:textId="4891A7B9" w:rsidR="00091977" w:rsidRDefault="00091977" w:rsidP="00091977">
            <w:pPr>
              <w:pStyle w:val="LDTabletext"/>
            </w:pPr>
            <w:r>
              <w:t>Malaysia</w:t>
            </w:r>
          </w:p>
        </w:tc>
      </w:tr>
      <w:tr w:rsidR="00091977" w14:paraId="60E8780E" w14:textId="77777777" w:rsidTr="00002584">
        <w:tc>
          <w:tcPr>
            <w:tcW w:w="813" w:type="dxa"/>
          </w:tcPr>
          <w:p w14:paraId="459CD86C" w14:textId="16DC331C" w:rsidR="00091977" w:rsidRDefault="00091977" w:rsidP="00091977">
            <w:pPr>
              <w:pStyle w:val="LDTabletext"/>
            </w:pPr>
            <w:r>
              <w:t>10</w:t>
            </w:r>
          </w:p>
        </w:tc>
        <w:tc>
          <w:tcPr>
            <w:tcW w:w="7550" w:type="dxa"/>
          </w:tcPr>
          <w:p w14:paraId="2D278A11" w14:textId="055BBC43" w:rsidR="00091977" w:rsidRDefault="00091977" w:rsidP="00091977">
            <w:pPr>
              <w:pStyle w:val="LDTabletext"/>
            </w:pPr>
            <w:r>
              <w:t>Mexico</w:t>
            </w:r>
          </w:p>
        </w:tc>
      </w:tr>
      <w:tr w:rsidR="00091977" w14:paraId="71C8487C" w14:textId="77777777" w:rsidTr="00002584">
        <w:tc>
          <w:tcPr>
            <w:tcW w:w="813" w:type="dxa"/>
          </w:tcPr>
          <w:p w14:paraId="51528EAC" w14:textId="2B52143B" w:rsidR="00091977" w:rsidRDefault="00091977" w:rsidP="00091977">
            <w:pPr>
              <w:pStyle w:val="LDTabletext"/>
            </w:pPr>
            <w:r>
              <w:t>11</w:t>
            </w:r>
          </w:p>
        </w:tc>
        <w:tc>
          <w:tcPr>
            <w:tcW w:w="7550" w:type="dxa"/>
          </w:tcPr>
          <w:p w14:paraId="6738314D" w14:textId="32A80DC6" w:rsidR="00091977" w:rsidRDefault="00091977" w:rsidP="00091977">
            <w:pPr>
              <w:pStyle w:val="LDTabletext"/>
            </w:pPr>
            <w:r>
              <w:t>Papua New Guinea</w:t>
            </w:r>
          </w:p>
        </w:tc>
      </w:tr>
      <w:tr w:rsidR="00091977" w14:paraId="02E16F7B" w14:textId="77777777" w:rsidTr="00002584">
        <w:tc>
          <w:tcPr>
            <w:tcW w:w="813" w:type="dxa"/>
          </w:tcPr>
          <w:p w14:paraId="2B91C45E" w14:textId="742540DD" w:rsidR="00091977" w:rsidRDefault="00091977" w:rsidP="00091977">
            <w:pPr>
              <w:pStyle w:val="LDTabletext"/>
            </w:pPr>
            <w:r>
              <w:t>12</w:t>
            </w:r>
          </w:p>
        </w:tc>
        <w:tc>
          <w:tcPr>
            <w:tcW w:w="7550" w:type="dxa"/>
          </w:tcPr>
          <w:p w14:paraId="122725CA" w14:textId="5436599E" w:rsidR="00091977" w:rsidRDefault="00091977" w:rsidP="00091977">
            <w:pPr>
              <w:pStyle w:val="LDTabletext"/>
            </w:pPr>
            <w:r>
              <w:t>Peru</w:t>
            </w:r>
          </w:p>
        </w:tc>
      </w:tr>
      <w:tr w:rsidR="00091977" w14:paraId="06F7C31C" w14:textId="77777777" w:rsidTr="00002584">
        <w:tc>
          <w:tcPr>
            <w:tcW w:w="813" w:type="dxa"/>
          </w:tcPr>
          <w:p w14:paraId="1D7E84E6" w14:textId="77777777" w:rsidR="00091977" w:rsidRDefault="00091977" w:rsidP="00091977">
            <w:pPr>
              <w:pStyle w:val="LDTabletext"/>
            </w:pPr>
            <w:r>
              <w:t>13</w:t>
            </w:r>
          </w:p>
        </w:tc>
        <w:tc>
          <w:tcPr>
            <w:tcW w:w="7550" w:type="dxa"/>
          </w:tcPr>
          <w:p w14:paraId="19BD1C6A" w14:textId="34E12B37" w:rsidR="00091977" w:rsidRDefault="00091977" w:rsidP="00091977">
            <w:pPr>
              <w:pStyle w:val="LDTabletext"/>
            </w:pPr>
            <w:r>
              <w:t>The Republic of the Philippines</w:t>
            </w:r>
          </w:p>
        </w:tc>
      </w:tr>
      <w:tr w:rsidR="00091977" w14:paraId="6CBD9890" w14:textId="77777777" w:rsidTr="00002584">
        <w:tc>
          <w:tcPr>
            <w:tcW w:w="813" w:type="dxa"/>
          </w:tcPr>
          <w:p w14:paraId="6A04D047" w14:textId="77777777" w:rsidR="00091977" w:rsidRDefault="00091977" w:rsidP="00091977">
            <w:pPr>
              <w:pStyle w:val="LDTabletext"/>
            </w:pPr>
            <w:r>
              <w:t>14</w:t>
            </w:r>
          </w:p>
        </w:tc>
        <w:tc>
          <w:tcPr>
            <w:tcW w:w="7550" w:type="dxa"/>
          </w:tcPr>
          <w:p w14:paraId="55B71C18" w14:textId="3D43BC97" w:rsidR="00091977" w:rsidRDefault="00091977" w:rsidP="00091977">
            <w:pPr>
              <w:pStyle w:val="LDTabletext"/>
            </w:pPr>
            <w:r>
              <w:t xml:space="preserve">The Russian Federation </w:t>
            </w:r>
          </w:p>
        </w:tc>
      </w:tr>
      <w:tr w:rsidR="00091977" w14:paraId="75CABBE9" w14:textId="77777777" w:rsidTr="00002584">
        <w:tc>
          <w:tcPr>
            <w:tcW w:w="813" w:type="dxa"/>
          </w:tcPr>
          <w:p w14:paraId="4092AFF8" w14:textId="4418DBA3" w:rsidR="00091977" w:rsidRDefault="00091977" w:rsidP="00091977">
            <w:pPr>
              <w:pStyle w:val="LDTabletext"/>
            </w:pPr>
            <w:r>
              <w:t>15</w:t>
            </w:r>
          </w:p>
        </w:tc>
        <w:tc>
          <w:tcPr>
            <w:tcW w:w="7550" w:type="dxa"/>
          </w:tcPr>
          <w:p w14:paraId="5675870C" w14:textId="08AEE2DF" w:rsidR="00091977" w:rsidRDefault="00091977" w:rsidP="00091977">
            <w:pPr>
              <w:pStyle w:val="LDTabletext"/>
            </w:pPr>
            <w:r>
              <w:t xml:space="preserve">Singapore </w:t>
            </w:r>
          </w:p>
        </w:tc>
      </w:tr>
      <w:tr w:rsidR="00091977" w14:paraId="463F368A" w14:textId="77777777" w:rsidTr="00002584">
        <w:tc>
          <w:tcPr>
            <w:tcW w:w="813" w:type="dxa"/>
          </w:tcPr>
          <w:p w14:paraId="7D97D0B4" w14:textId="384232A5" w:rsidR="00091977" w:rsidRDefault="00091977" w:rsidP="00091977">
            <w:pPr>
              <w:pStyle w:val="LDTabletext"/>
            </w:pPr>
            <w:r>
              <w:t>16</w:t>
            </w:r>
          </w:p>
        </w:tc>
        <w:tc>
          <w:tcPr>
            <w:tcW w:w="7550" w:type="dxa"/>
          </w:tcPr>
          <w:p w14:paraId="442E7B5B" w14:textId="5E9DAF2B" w:rsidR="00091977" w:rsidRDefault="00091977" w:rsidP="00091977">
            <w:pPr>
              <w:pStyle w:val="LDTabletext"/>
            </w:pPr>
            <w:r>
              <w:t>Taiwan</w:t>
            </w:r>
          </w:p>
        </w:tc>
      </w:tr>
      <w:tr w:rsidR="00091977" w14:paraId="5A9B43E3" w14:textId="77777777" w:rsidTr="00002584">
        <w:tc>
          <w:tcPr>
            <w:tcW w:w="813" w:type="dxa"/>
          </w:tcPr>
          <w:p w14:paraId="021C15DE" w14:textId="6255EC8B" w:rsidR="00091977" w:rsidRDefault="00091977" w:rsidP="00091977">
            <w:pPr>
              <w:pStyle w:val="LDTabletext"/>
            </w:pPr>
            <w:r>
              <w:t>17</w:t>
            </w:r>
          </w:p>
        </w:tc>
        <w:tc>
          <w:tcPr>
            <w:tcW w:w="7550" w:type="dxa"/>
          </w:tcPr>
          <w:p w14:paraId="0A7F8EF0" w14:textId="343D18F8" w:rsidR="00091977" w:rsidRDefault="00091977" w:rsidP="00091977">
            <w:pPr>
              <w:pStyle w:val="LDTabletext"/>
            </w:pPr>
            <w:r>
              <w:t>Thailand</w:t>
            </w:r>
          </w:p>
        </w:tc>
      </w:tr>
      <w:tr w:rsidR="00091977" w14:paraId="6850E2E2" w14:textId="77777777" w:rsidTr="00696353">
        <w:tc>
          <w:tcPr>
            <w:tcW w:w="813" w:type="dxa"/>
          </w:tcPr>
          <w:p w14:paraId="11883CDE" w14:textId="26F3AA07" w:rsidR="00091977" w:rsidRDefault="00091977" w:rsidP="00091977">
            <w:pPr>
              <w:pStyle w:val="LDTabletext"/>
            </w:pPr>
            <w:r>
              <w:t>18</w:t>
            </w:r>
          </w:p>
        </w:tc>
        <w:tc>
          <w:tcPr>
            <w:tcW w:w="7550" w:type="dxa"/>
          </w:tcPr>
          <w:p w14:paraId="3293B9EF" w14:textId="2B2A945F" w:rsidR="00091977" w:rsidRDefault="00091977" w:rsidP="00091977">
            <w:pPr>
              <w:pStyle w:val="LDTabletext"/>
            </w:pPr>
            <w:r>
              <w:t>The United States of America</w:t>
            </w:r>
          </w:p>
        </w:tc>
      </w:tr>
      <w:tr w:rsidR="00091977" w14:paraId="6D6DE2A4" w14:textId="77777777" w:rsidTr="00696353">
        <w:tc>
          <w:tcPr>
            <w:tcW w:w="813" w:type="dxa"/>
          </w:tcPr>
          <w:p w14:paraId="021CE8DF" w14:textId="1B8AD269" w:rsidR="00091977" w:rsidRDefault="00091977" w:rsidP="00091977">
            <w:pPr>
              <w:pStyle w:val="LDTabletext"/>
            </w:pPr>
            <w:r>
              <w:t>19</w:t>
            </w:r>
          </w:p>
        </w:tc>
        <w:tc>
          <w:tcPr>
            <w:tcW w:w="7550" w:type="dxa"/>
          </w:tcPr>
          <w:p w14:paraId="2A1E74A7" w14:textId="2D0E99DE" w:rsidR="00091977" w:rsidRDefault="00091977" w:rsidP="00091977">
            <w:pPr>
              <w:pStyle w:val="LDTabletext"/>
            </w:pPr>
            <w:r>
              <w:t xml:space="preserve">Vietnam </w:t>
            </w:r>
          </w:p>
        </w:tc>
      </w:tr>
    </w:tbl>
    <w:p w14:paraId="34FBCAE5" w14:textId="7448D0DF" w:rsidR="00CA6B5B" w:rsidRDefault="00CA6B5B" w:rsidP="00C562C7">
      <w:pPr>
        <w:pStyle w:val="LDLine"/>
      </w:pPr>
    </w:p>
    <w:p w14:paraId="66A8DD27" w14:textId="77777777" w:rsidR="00CA6B5B" w:rsidRPr="00CA6B5B" w:rsidRDefault="00CA6B5B" w:rsidP="00CA6B5B"/>
    <w:p w14:paraId="632CE8ED" w14:textId="77777777" w:rsidR="00CA6B5B" w:rsidRPr="00CA6B5B" w:rsidRDefault="00CA6B5B" w:rsidP="00CA6B5B"/>
    <w:p w14:paraId="4B1A0BD2" w14:textId="77777777" w:rsidR="00CA6B5B" w:rsidRPr="00CA6B5B" w:rsidRDefault="00CA6B5B" w:rsidP="00CA6B5B"/>
    <w:p w14:paraId="73738178" w14:textId="77777777" w:rsidR="00CA6B5B" w:rsidRPr="00CA6B5B" w:rsidRDefault="00CA6B5B" w:rsidP="00CA6B5B"/>
    <w:p w14:paraId="3956DEF6" w14:textId="77777777" w:rsidR="00CA6B5B" w:rsidRPr="00CA6B5B" w:rsidRDefault="00CA6B5B" w:rsidP="00CA6B5B"/>
    <w:p w14:paraId="24F5BC9C" w14:textId="77777777" w:rsidR="00CA6B5B" w:rsidRPr="00CA6B5B" w:rsidRDefault="00CA6B5B" w:rsidP="00CA6B5B"/>
    <w:p w14:paraId="0BBF0B7B" w14:textId="77777777" w:rsidR="00CA6B5B" w:rsidRPr="00CA6B5B" w:rsidRDefault="00CA6B5B" w:rsidP="00CA6B5B"/>
    <w:p w14:paraId="10478B23" w14:textId="77777777" w:rsidR="00CA6B5B" w:rsidRPr="00CA6B5B" w:rsidRDefault="00CA6B5B" w:rsidP="00CA6B5B"/>
    <w:p w14:paraId="6AC025EB" w14:textId="77777777" w:rsidR="00CA6B5B" w:rsidRPr="00CA6B5B" w:rsidRDefault="00CA6B5B" w:rsidP="00CA6B5B"/>
    <w:p w14:paraId="669DD382" w14:textId="77777777" w:rsidR="00CA6B5B" w:rsidRPr="00CA6B5B" w:rsidRDefault="00CA6B5B" w:rsidP="00CA6B5B"/>
    <w:p w14:paraId="4B312F64" w14:textId="77777777" w:rsidR="00CA6B5B" w:rsidRPr="00CA6B5B" w:rsidRDefault="00CA6B5B" w:rsidP="00CA6B5B"/>
    <w:p w14:paraId="02C30B96" w14:textId="77777777" w:rsidR="00CA6B5B" w:rsidRPr="00CA6B5B" w:rsidRDefault="00CA6B5B" w:rsidP="00CA6B5B"/>
    <w:p w14:paraId="2881E065" w14:textId="4ADE5C2B" w:rsidR="00CA6B5B" w:rsidRDefault="00CA6B5B" w:rsidP="00CA6B5B"/>
    <w:p w14:paraId="4F82B61C" w14:textId="091DC0EF" w:rsidR="00CA6B5B" w:rsidRDefault="00CA6B5B" w:rsidP="00CA6B5B"/>
    <w:p w14:paraId="557F4FFD" w14:textId="11FD81B3" w:rsidR="00C562C7" w:rsidRPr="00CA6B5B" w:rsidRDefault="00CA6B5B" w:rsidP="00CA6B5B">
      <w:pPr>
        <w:tabs>
          <w:tab w:val="left" w:pos="2205"/>
        </w:tabs>
      </w:pPr>
      <w:r>
        <w:tab/>
      </w:r>
    </w:p>
    <w:sectPr w:rsidR="00C562C7" w:rsidRPr="00CA6B5B" w:rsidSect="00456EE9">
      <w:headerReference w:type="default" r:id="rId13"/>
      <w:footerReference w:type="default" r:id="rId14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AAFD8" w14:textId="77777777" w:rsidR="00127A1B" w:rsidRDefault="00127A1B" w:rsidP="00715914">
      <w:pPr>
        <w:spacing w:line="240" w:lineRule="auto"/>
      </w:pPr>
      <w:r>
        <w:separator/>
      </w:r>
    </w:p>
    <w:p w14:paraId="2538D101" w14:textId="77777777" w:rsidR="00127A1B" w:rsidRDefault="00127A1B"/>
    <w:p w14:paraId="0FB6DD8C" w14:textId="77777777" w:rsidR="00127A1B" w:rsidRDefault="00127A1B"/>
  </w:endnote>
  <w:endnote w:type="continuationSeparator" w:id="0">
    <w:p w14:paraId="2FE3BB8E" w14:textId="77777777" w:rsidR="00127A1B" w:rsidRDefault="00127A1B" w:rsidP="00715914">
      <w:pPr>
        <w:spacing w:line="240" w:lineRule="auto"/>
      </w:pPr>
      <w:r>
        <w:continuationSeparator/>
      </w:r>
    </w:p>
    <w:p w14:paraId="4E9F033D" w14:textId="77777777" w:rsidR="00127A1B" w:rsidRDefault="00127A1B"/>
    <w:p w14:paraId="454C0E08" w14:textId="77777777" w:rsidR="00127A1B" w:rsidRDefault="00127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46E1" w14:textId="3085641E" w:rsidR="00B714F2" w:rsidRPr="00420BB6" w:rsidRDefault="00532AE1" w:rsidP="00494305">
    <w:pPr>
      <w:pStyle w:val="LDFooter"/>
      <w:tabs>
        <w:tab w:val="right" w:pos="9639"/>
      </w:tabs>
      <w:rPr>
        <w:i/>
      </w:rPr>
    </w:pPr>
    <w:r w:rsidRPr="00532AE1">
      <w:rPr>
        <w:i/>
      </w:rPr>
      <w:t xml:space="preserve">Migration (Designated APEC Economy) </w:t>
    </w:r>
    <w:r w:rsidR="00551276">
      <w:rPr>
        <w:i/>
      </w:rPr>
      <w:t>Instrument (LIN </w:t>
    </w:r>
    <w:r w:rsidR="0094090B">
      <w:rPr>
        <w:i/>
      </w:rPr>
      <w:t>23/008) 2023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E43D40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3759C" w14:textId="77777777" w:rsidR="00127A1B" w:rsidRDefault="00127A1B" w:rsidP="00715914">
      <w:pPr>
        <w:spacing w:line="240" w:lineRule="auto"/>
      </w:pPr>
      <w:r>
        <w:separator/>
      </w:r>
    </w:p>
    <w:p w14:paraId="5BA3BBCF" w14:textId="77777777" w:rsidR="00127A1B" w:rsidRDefault="00127A1B"/>
    <w:p w14:paraId="3368E1BF" w14:textId="77777777" w:rsidR="00127A1B" w:rsidRDefault="00127A1B"/>
  </w:footnote>
  <w:footnote w:type="continuationSeparator" w:id="0">
    <w:p w14:paraId="49087DF8" w14:textId="77777777" w:rsidR="00127A1B" w:rsidRDefault="00127A1B" w:rsidP="00715914">
      <w:pPr>
        <w:spacing w:line="240" w:lineRule="auto"/>
      </w:pPr>
      <w:r>
        <w:continuationSeparator/>
      </w:r>
    </w:p>
    <w:p w14:paraId="65D5771F" w14:textId="77777777" w:rsidR="00127A1B" w:rsidRDefault="00127A1B"/>
    <w:p w14:paraId="4947CCE8" w14:textId="77777777" w:rsidR="00127A1B" w:rsidRDefault="00127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D920C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1B"/>
    <w:rsid w:val="00000F86"/>
    <w:rsid w:val="00002584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1977"/>
    <w:rsid w:val="000978F5"/>
    <w:rsid w:val="000A3524"/>
    <w:rsid w:val="000A3E46"/>
    <w:rsid w:val="000A7608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1871"/>
    <w:rsid w:val="001031F5"/>
    <w:rsid w:val="0010745C"/>
    <w:rsid w:val="0011242F"/>
    <w:rsid w:val="001244DA"/>
    <w:rsid w:val="00127A1B"/>
    <w:rsid w:val="00132CEB"/>
    <w:rsid w:val="001339B0"/>
    <w:rsid w:val="00134429"/>
    <w:rsid w:val="00142B62"/>
    <w:rsid w:val="001441B7"/>
    <w:rsid w:val="001446F7"/>
    <w:rsid w:val="00146ACA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1439"/>
    <w:rsid w:val="0027325B"/>
    <w:rsid w:val="00281308"/>
    <w:rsid w:val="00281AEE"/>
    <w:rsid w:val="00284719"/>
    <w:rsid w:val="00295AA2"/>
    <w:rsid w:val="00297ECB"/>
    <w:rsid w:val="002A2A4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F5727"/>
    <w:rsid w:val="00301F6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0BB6"/>
    <w:rsid w:val="00424CA9"/>
    <w:rsid w:val="004276DF"/>
    <w:rsid w:val="00431E9B"/>
    <w:rsid w:val="004379E3"/>
    <w:rsid w:val="0044015E"/>
    <w:rsid w:val="0044291A"/>
    <w:rsid w:val="00447809"/>
    <w:rsid w:val="00456EE9"/>
    <w:rsid w:val="00457979"/>
    <w:rsid w:val="00466ACE"/>
    <w:rsid w:val="00467661"/>
    <w:rsid w:val="00472DBE"/>
    <w:rsid w:val="00474A19"/>
    <w:rsid w:val="00477830"/>
    <w:rsid w:val="00480BB0"/>
    <w:rsid w:val="0048728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D596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2AE1"/>
    <w:rsid w:val="00537FBC"/>
    <w:rsid w:val="00541EBC"/>
    <w:rsid w:val="00543F95"/>
    <w:rsid w:val="00551276"/>
    <w:rsid w:val="00551D2E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B7D03"/>
    <w:rsid w:val="005C2C89"/>
    <w:rsid w:val="005C2D26"/>
    <w:rsid w:val="005C3F41"/>
    <w:rsid w:val="005C48B1"/>
    <w:rsid w:val="005D1D92"/>
    <w:rsid w:val="005D2D09"/>
    <w:rsid w:val="005E5CAB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1972"/>
    <w:rsid w:val="0069207B"/>
    <w:rsid w:val="00692BFD"/>
    <w:rsid w:val="006934E2"/>
    <w:rsid w:val="0069408C"/>
    <w:rsid w:val="00694E6D"/>
    <w:rsid w:val="00695A3E"/>
    <w:rsid w:val="00696353"/>
    <w:rsid w:val="006A154F"/>
    <w:rsid w:val="006A437B"/>
    <w:rsid w:val="006B5789"/>
    <w:rsid w:val="006C1C1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77770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6056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090B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C215C"/>
    <w:rsid w:val="009C3413"/>
    <w:rsid w:val="009D0C05"/>
    <w:rsid w:val="009D26B1"/>
    <w:rsid w:val="009F13F4"/>
    <w:rsid w:val="009F49B2"/>
    <w:rsid w:val="009F69F1"/>
    <w:rsid w:val="00A0428A"/>
    <w:rsid w:val="00A0441E"/>
    <w:rsid w:val="00A06CA5"/>
    <w:rsid w:val="00A12128"/>
    <w:rsid w:val="00A127E7"/>
    <w:rsid w:val="00A22C98"/>
    <w:rsid w:val="00A231E2"/>
    <w:rsid w:val="00A252F1"/>
    <w:rsid w:val="00A369E3"/>
    <w:rsid w:val="00A50F70"/>
    <w:rsid w:val="00A57600"/>
    <w:rsid w:val="00A63EE6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369E"/>
    <w:rsid w:val="00AC7166"/>
    <w:rsid w:val="00AD53CC"/>
    <w:rsid w:val="00AD5641"/>
    <w:rsid w:val="00AD7A13"/>
    <w:rsid w:val="00AE6A5E"/>
    <w:rsid w:val="00AF06CF"/>
    <w:rsid w:val="00AF3022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5DCD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4239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3299E"/>
    <w:rsid w:val="00C42BF8"/>
    <w:rsid w:val="00C50043"/>
    <w:rsid w:val="00C54816"/>
    <w:rsid w:val="00C562C7"/>
    <w:rsid w:val="00C73B6F"/>
    <w:rsid w:val="00C74C7A"/>
    <w:rsid w:val="00C7573B"/>
    <w:rsid w:val="00C96D4F"/>
    <w:rsid w:val="00C97A54"/>
    <w:rsid w:val="00CA5B23"/>
    <w:rsid w:val="00CA6B5B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40F9C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DF5CCF"/>
    <w:rsid w:val="00E05704"/>
    <w:rsid w:val="00E05CB5"/>
    <w:rsid w:val="00E13901"/>
    <w:rsid w:val="00E14961"/>
    <w:rsid w:val="00E23301"/>
    <w:rsid w:val="00E33196"/>
    <w:rsid w:val="00E338EF"/>
    <w:rsid w:val="00E43D40"/>
    <w:rsid w:val="00E544BB"/>
    <w:rsid w:val="00E5722B"/>
    <w:rsid w:val="00E6260D"/>
    <w:rsid w:val="00E71B81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36E6"/>
    <w:rsid w:val="00EE5E36"/>
    <w:rsid w:val="00EE6F8E"/>
    <w:rsid w:val="00EF2E3A"/>
    <w:rsid w:val="00F02C7C"/>
    <w:rsid w:val="00F04B55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2D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051D1B"/>
  <w15:docId w15:val="{46C13451-1468-4D7C-81AF-DE813C08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7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7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77DR\AppData\Local\Microsoft\Windows\INetCache\Content.Outlook\F0F5CERT\LD%20short%20instrument%20template%20210209A%20(0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microsoft.com/office/2006/metadata/properties"/>
    <ds:schemaRef ds:uri="http://purl.org/dc/elements/1.1/"/>
    <ds:schemaRef ds:uri="9D0E1668-83BF-4573-8A8D-7850E6D93E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1D594A-3EA9-4C49-881D-3FC4214D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short instrument template 210209A (004)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LEE</dc:creator>
  <cp:lastModifiedBy>Carrie Coleman</cp:lastModifiedBy>
  <cp:revision>3</cp:revision>
  <cp:lastPrinted>2023-01-10T23:25:00Z</cp:lastPrinted>
  <dcterms:created xsi:type="dcterms:W3CDTF">2023-01-31T21:10:00Z</dcterms:created>
  <dcterms:modified xsi:type="dcterms:W3CDTF">2023-01-31T21:11:00Z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