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7D63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A527E24" wp14:editId="4A527E2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27D64" w14:textId="77777777" w:rsidR="0048364F" w:rsidRDefault="0048364F" w:rsidP="0048364F">
      <w:pPr>
        <w:rPr>
          <w:sz w:val="19"/>
        </w:rPr>
      </w:pPr>
    </w:p>
    <w:p w14:paraId="4A527D65" w14:textId="30ACF368" w:rsidR="0048364F" w:rsidRDefault="00BB6F8D" w:rsidP="0048364F">
      <w:pPr>
        <w:pStyle w:val="ShortT"/>
      </w:pPr>
      <w:r w:rsidRPr="00BB6F8D">
        <w:t>Autonomous Sanctions (Designated Persons and Entities and Declared Persons</w:t>
      </w:r>
      <w:r w:rsidR="00E26047">
        <w:t>—</w:t>
      </w:r>
      <w:r w:rsidRPr="00BB6F8D">
        <w:t xml:space="preserve">Thematic Sanctions) Amendment (No. 1) Instrument </w:t>
      </w:r>
      <w:r w:rsidR="00480B63" w:rsidRPr="00BB6F8D">
        <w:t>202</w:t>
      </w:r>
      <w:r w:rsidR="00480B63">
        <w:t>3</w:t>
      </w:r>
    </w:p>
    <w:p w14:paraId="4A527D66" w14:textId="77777777" w:rsidR="009E7270" w:rsidRPr="00001A63" w:rsidRDefault="009E7270" w:rsidP="009E7270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Penny Wong</w:t>
      </w:r>
      <w:r w:rsidRPr="00001A63">
        <w:rPr>
          <w:szCs w:val="22"/>
        </w:rPr>
        <w:t xml:space="preserve">, </w:t>
      </w:r>
      <w:r>
        <w:rPr>
          <w:szCs w:val="22"/>
        </w:rPr>
        <w:t>Minister for Foreign Affairs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instrument</w:t>
      </w:r>
      <w:r w:rsidRPr="00001A63">
        <w:rPr>
          <w:szCs w:val="22"/>
        </w:rPr>
        <w:t>.</w:t>
      </w:r>
    </w:p>
    <w:p w14:paraId="4A527D67" w14:textId="471BC72E" w:rsidR="009E7270" w:rsidRPr="00001A63" w:rsidRDefault="009E7270" w:rsidP="009E7270">
      <w:pPr>
        <w:keepNext/>
        <w:spacing w:before="300" w:line="240" w:lineRule="atLeast"/>
        <w:ind w:right="397"/>
        <w:jc w:val="both"/>
        <w:rPr>
          <w:szCs w:val="22"/>
        </w:rPr>
      </w:pPr>
      <w:r w:rsidRPr="0010438E">
        <w:rPr>
          <w:szCs w:val="22"/>
        </w:rPr>
        <w:t>Dated</w:t>
      </w:r>
      <w:r w:rsidRPr="0010438E">
        <w:rPr>
          <w:szCs w:val="22"/>
        </w:rPr>
        <w:tab/>
      </w:r>
      <w:r w:rsidRPr="0010438E">
        <w:rPr>
          <w:szCs w:val="22"/>
        </w:rPr>
        <w:tab/>
      </w:r>
      <w:r w:rsidRPr="0010438E">
        <w:rPr>
          <w:szCs w:val="22"/>
        </w:rPr>
        <w:tab/>
      </w:r>
      <w:r w:rsidR="00746C3E">
        <w:rPr>
          <w:szCs w:val="22"/>
        </w:rPr>
        <w:t xml:space="preserve">31 January </w:t>
      </w:r>
      <w:r w:rsidR="00A70C40" w:rsidRPr="0010438E">
        <w:rPr>
          <w:szCs w:val="22"/>
        </w:rPr>
        <w:t>2023</w:t>
      </w:r>
    </w:p>
    <w:p w14:paraId="4A527D68" w14:textId="620179D9" w:rsidR="009E7270" w:rsidRPr="00001A63" w:rsidRDefault="009E7270" w:rsidP="009E727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Penny Wong</w:t>
      </w:r>
    </w:p>
    <w:p w14:paraId="4A527D69" w14:textId="77777777" w:rsidR="009E7270" w:rsidRPr="001F2C7F" w:rsidRDefault="009E7270" w:rsidP="009E7270">
      <w:pPr>
        <w:pStyle w:val="SignCoverPageEnd"/>
        <w:rPr>
          <w:szCs w:val="22"/>
        </w:rPr>
      </w:pPr>
      <w:r>
        <w:rPr>
          <w:szCs w:val="22"/>
        </w:rPr>
        <w:t>Minister for Foreign Affairs</w:t>
      </w:r>
    </w:p>
    <w:p w14:paraId="4A527D6A" w14:textId="77777777" w:rsidR="009E7270" w:rsidRDefault="009E7270" w:rsidP="009E7270"/>
    <w:p w14:paraId="4A527D6B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480A5A">
        <w:rPr>
          <w:rStyle w:val="CharAmSchNo"/>
        </w:rPr>
        <w:t xml:space="preserve"> </w:t>
      </w:r>
      <w:r w:rsidRPr="00480A5A">
        <w:rPr>
          <w:rStyle w:val="CharAmSchText"/>
        </w:rPr>
        <w:t xml:space="preserve"> </w:t>
      </w:r>
    </w:p>
    <w:p w14:paraId="4A527D6C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480A5A">
        <w:rPr>
          <w:rStyle w:val="CharAmPartNo"/>
        </w:rPr>
        <w:t xml:space="preserve"> </w:t>
      </w:r>
      <w:r w:rsidRPr="00480A5A">
        <w:rPr>
          <w:rStyle w:val="CharAmPartText"/>
        </w:rPr>
        <w:t xml:space="preserve"> </w:t>
      </w:r>
    </w:p>
    <w:p w14:paraId="4A527D6D" w14:textId="77777777" w:rsidR="0048364F" w:rsidRDefault="0048364F" w:rsidP="0048364F">
      <w:pPr>
        <w:sectPr w:rsidR="0048364F" w:rsidSect="00E973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A527D6E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A527D6F" w14:textId="717B6F1C" w:rsidR="00480A5A" w:rsidRDefault="00480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80A5A">
        <w:rPr>
          <w:noProof/>
        </w:rPr>
        <w:tab/>
      </w:r>
      <w:r w:rsidRPr="00480A5A">
        <w:rPr>
          <w:noProof/>
        </w:rPr>
        <w:fldChar w:fldCharType="begin"/>
      </w:r>
      <w:r w:rsidRPr="00480A5A">
        <w:rPr>
          <w:noProof/>
        </w:rPr>
        <w:instrText xml:space="preserve"> PAGEREF _Toc121256355 \h </w:instrText>
      </w:r>
      <w:r w:rsidRPr="00480A5A">
        <w:rPr>
          <w:noProof/>
        </w:rPr>
      </w:r>
      <w:r w:rsidRPr="00480A5A">
        <w:rPr>
          <w:noProof/>
        </w:rPr>
        <w:fldChar w:fldCharType="separate"/>
      </w:r>
      <w:r w:rsidR="00D135B1">
        <w:rPr>
          <w:noProof/>
        </w:rPr>
        <w:t>1</w:t>
      </w:r>
      <w:r w:rsidRPr="00480A5A">
        <w:rPr>
          <w:noProof/>
        </w:rPr>
        <w:fldChar w:fldCharType="end"/>
      </w:r>
    </w:p>
    <w:p w14:paraId="4A527D70" w14:textId="0875B348" w:rsidR="00480A5A" w:rsidRDefault="00480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80A5A">
        <w:rPr>
          <w:noProof/>
        </w:rPr>
        <w:tab/>
      </w:r>
      <w:r w:rsidRPr="00480A5A">
        <w:rPr>
          <w:noProof/>
        </w:rPr>
        <w:fldChar w:fldCharType="begin"/>
      </w:r>
      <w:r w:rsidRPr="00480A5A">
        <w:rPr>
          <w:noProof/>
        </w:rPr>
        <w:instrText xml:space="preserve"> PAGEREF _Toc121256356 \h </w:instrText>
      </w:r>
      <w:r w:rsidRPr="00480A5A">
        <w:rPr>
          <w:noProof/>
        </w:rPr>
      </w:r>
      <w:r w:rsidRPr="00480A5A">
        <w:rPr>
          <w:noProof/>
        </w:rPr>
        <w:fldChar w:fldCharType="separate"/>
      </w:r>
      <w:r w:rsidR="00D135B1">
        <w:rPr>
          <w:noProof/>
        </w:rPr>
        <w:t>1</w:t>
      </w:r>
      <w:r w:rsidRPr="00480A5A">
        <w:rPr>
          <w:noProof/>
        </w:rPr>
        <w:fldChar w:fldCharType="end"/>
      </w:r>
    </w:p>
    <w:p w14:paraId="4A527D71" w14:textId="03ACC4F8" w:rsidR="00480A5A" w:rsidRDefault="00480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80A5A">
        <w:rPr>
          <w:noProof/>
        </w:rPr>
        <w:tab/>
      </w:r>
      <w:r w:rsidRPr="00480A5A">
        <w:rPr>
          <w:noProof/>
        </w:rPr>
        <w:fldChar w:fldCharType="begin"/>
      </w:r>
      <w:r w:rsidRPr="00480A5A">
        <w:rPr>
          <w:noProof/>
        </w:rPr>
        <w:instrText xml:space="preserve"> PAGEREF _Toc121256357 \h </w:instrText>
      </w:r>
      <w:r w:rsidRPr="00480A5A">
        <w:rPr>
          <w:noProof/>
        </w:rPr>
      </w:r>
      <w:r w:rsidRPr="00480A5A">
        <w:rPr>
          <w:noProof/>
        </w:rPr>
        <w:fldChar w:fldCharType="separate"/>
      </w:r>
      <w:r w:rsidR="00D135B1">
        <w:rPr>
          <w:noProof/>
        </w:rPr>
        <w:t>1</w:t>
      </w:r>
      <w:r w:rsidRPr="00480A5A">
        <w:rPr>
          <w:noProof/>
        </w:rPr>
        <w:fldChar w:fldCharType="end"/>
      </w:r>
    </w:p>
    <w:p w14:paraId="4A527D72" w14:textId="10142C72" w:rsidR="00480A5A" w:rsidRDefault="00480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80A5A">
        <w:rPr>
          <w:noProof/>
        </w:rPr>
        <w:tab/>
      </w:r>
      <w:r w:rsidRPr="00480A5A">
        <w:rPr>
          <w:noProof/>
        </w:rPr>
        <w:fldChar w:fldCharType="begin"/>
      </w:r>
      <w:r w:rsidRPr="00480A5A">
        <w:rPr>
          <w:noProof/>
        </w:rPr>
        <w:instrText xml:space="preserve"> PAGEREF _Toc121256358 \h </w:instrText>
      </w:r>
      <w:r w:rsidRPr="00480A5A">
        <w:rPr>
          <w:noProof/>
        </w:rPr>
      </w:r>
      <w:r w:rsidRPr="00480A5A">
        <w:rPr>
          <w:noProof/>
        </w:rPr>
        <w:fldChar w:fldCharType="separate"/>
      </w:r>
      <w:r w:rsidR="00D135B1">
        <w:rPr>
          <w:noProof/>
        </w:rPr>
        <w:t>1</w:t>
      </w:r>
      <w:r w:rsidRPr="00480A5A">
        <w:rPr>
          <w:noProof/>
        </w:rPr>
        <w:fldChar w:fldCharType="end"/>
      </w:r>
    </w:p>
    <w:p w14:paraId="4A527D73" w14:textId="38E951AA" w:rsidR="00480A5A" w:rsidRDefault="00480A5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80A5A">
        <w:rPr>
          <w:b w:val="0"/>
          <w:noProof/>
          <w:sz w:val="18"/>
        </w:rPr>
        <w:tab/>
      </w:r>
      <w:r w:rsidRPr="00480A5A">
        <w:rPr>
          <w:b w:val="0"/>
          <w:noProof/>
          <w:sz w:val="18"/>
        </w:rPr>
        <w:fldChar w:fldCharType="begin"/>
      </w:r>
      <w:r w:rsidRPr="00480A5A">
        <w:rPr>
          <w:b w:val="0"/>
          <w:noProof/>
          <w:sz w:val="18"/>
        </w:rPr>
        <w:instrText xml:space="preserve"> PAGEREF _Toc121256359 \h </w:instrText>
      </w:r>
      <w:r w:rsidRPr="00480A5A">
        <w:rPr>
          <w:b w:val="0"/>
          <w:noProof/>
          <w:sz w:val="18"/>
        </w:rPr>
      </w:r>
      <w:r w:rsidRPr="00480A5A">
        <w:rPr>
          <w:b w:val="0"/>
          <w:noProof/>
          <w:sz w:val="18"/>
        </w:rPr>
        <w:fldChar w:fldCharType="separate"/>
      </w:r>
      <w:r w:rsidR="00D135B1">
        <w:rPr>
          <w:b w:val="0"/>
          <w:noProof/>
          <w:sz w:val="18"/>
        </w:rPr>
        <w:t>2</w:t>
      </w:r>
      <w:r w:rsidRPr="00480A5A">
        <w:rPr>
          <w:b w:val="0"/>
          <w:noProof/>
          <w:sz w:val="18"/>
        </w:rPr>
        <w:fldChar w:fldCharType="end"/>
      </w:r>
    </w:p>
    <w:p w14:paraId="4A527D74" w14:textId="0720421A" w:rsidR="00480A5A" w:rsidRDefault="00480A5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D4B4D">
        <w:rPr>
          <w:noProof/>
          <w:shd w:val="clear" w:color="auto" w:fill="FFFFFF"/>
        </w:rPr>
        <w:t>Autonomous Sanctions (Designated Persons and Entities and Declared Persons—Thematic Sanctions) Instrument 2022</w:t>
      </w:r>
      <w:r w:rsidRPr="00480A5A">
        <w:rPr>
          <w:i w:val="0"/>
          <w:noProof/>
          <w:sz w:val="18"/>
        </w:rPr>
        <w:tab/>
      </w:r>
      <w:r w:rsidRPr="00480A5A">
        <w:rPr>
          <w:i w:val="0"/>
          <w:noProof/>
          <w:sz w:val="18"/>
        </w:rPr>
        <w:fldChar w:fldCharType="begin"/>
      </w:r>
      <w:r w:rsidRPr="00480A5A">
        <w:rPr>
          <w:i w:val="0"/>
          <w:noProof/>
          <w:sz w:val="18"/>
        </w:rPr>
        <w:instrText xml:space="preserve"> PAGEREF _Toc121256360 \h </w:instrText>
      </w:r>
      <w:r w:rsidRPr="00480A5A">
        <w:rPr>
          <w:i w:val="0"/>
          <w:noProof/>
          <w:sz w:val="18"/>
        </w:rPr>
      </w:r>
      <w:r w:rsidRPr="00480A5A">
        <w:rPr>
          <w:i w:val="0"/>
          <w:noProof/>
          <w:sz w:val="18"/>
        </w:rPr>
        <w:fldChar w:fldCharType="separate"/>
      </w:r>
      <w:r w:rsidR="00D135B1">
        <w:rPr>
          <w:i w:val="0"/>
          <w:noProof/>
          <w:sz w:val="18"/>
        </w:rPr>
        <w:t>2</w:t>
      </w:r>
      <w:r w:rsidRPr="00480A5A">
        <w:rPr>
          <w:i w:val="0"/>
          <w:noProof/>
          <w:sz w:val="18"/>
        </w:rPr>
        <w:fldChar w:fldCharType="end"/>
      </w:r>
    </w:p>
    <w:p w14:paraId="4A527D75" w14:textId="77777777" w:rsidR="0048364F" w:rsidRPr="007A1328" w:rsidRDefault="00480A5A" w:rsidP="0048364F">
      <w:r>
        <w:fldChar w:fldCharType="end"/>
      </w:r>
    </w:p>
    <w:p w14:paraId="4A527D76" w14:textId="77777777" w:rsidR="0048364F" w:rsidRDefault="0048364F" w:rsidP="0048364F">
      <w:pPr>
        <w:sectPr w:rsidR="0048364F" w:rsidSect="007F48E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A527D77" w14:textId="77777777" w:rsidR="0048364F" w:rsidRDefault="0048364F" w:rsidP="0048364F">
      <w:pPr>
        <w:pStyle w:val="ActHead5"/>
      </w:pPr>
      <w:bookmarkStart w:id="0" w:name="_Toc121256355"/>
      <w:r w:rsidRPr="00480A5A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4A527D78" w14:textId="41F95EEA" w:rsidR="0048364F" w:rsidRDefault="0048364F" w:rsidP="0048364F">
      <w:pPr>
        <w:pStyle w:val="subsection"/>
      </w:pPr>
      <w:r>
        <w:tab/>
      </w:r>
      <w:r>
        <w:tab/>
      </w:r>
      <w:r w:rsidR="00BB6F8D">
        <w:t>This instrument is</w:t>
      </w:r>
      <w:r>
        <w:t xml:space="preserve"> the </w:t>
      </w:r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D135B1">
        <w:rPr>
          <w:i/>
          <w:noProof/>
        </w:rPr>
        <w:t>Autonomous Sanctions (Designated Persons and Entities and Declared Persons—Thematic Sanctions) Amendment (No. 1) Instrument 2023</w:t>
      </w:r>
      <w:r w:rsidR="00414ADE" w:rsidRPr="00414ADE">
        <w:rPr>
          <w:i/>
        </w:rPr>
        <w:fldChar w:fldCharType="end"/>
      </w:r>
      <w:r>
        <w:t>.</w:t>
      </w:r>
    </w:p>
    <w:p w14:paraId="4A527D79" w14:textId="77777777" w:rsidR="004F676E" w:rsidRDefault="0048364F" w:rsidP="005452CC">
      <w:pPr>
        <w:pStyle w:val="ActHead5"/>
      </w:pPr>
      <w:bookmarkStart w:id="1" w:name="_Toc121256356"/>
      <w:r w:rsidRPr="00480A5A">
        <w:rPr>
          <w:rStyle w:val="CharSectno"/>
        </w:rPr>
        <w:t>2</w:t>
      </w:r>
      <w:r>
        <w:t xml:space="preserve">  Commencement</w:t>
      </w:r>
      <w:bookmarkEnd w:id="1"/>
    </w:p>
    <w:p w14:paraId="4A527D7A" w14:textId="77777777" w:rsidR="005452CC" w:rsidRDefault="005452CC" w:rsidP="009E7270">
      <w:pPr>
        <w:pStyle w:val="subsection"/>
      </w:pPr>
      <w:r>
        <w:tab/>
        <w:t>(1)</w:t>
      </w:r>
      <w:r>
        <w:tab/>
        <w:t xml:space="preserve">Each provision of </w:t>
      </w:r>
      <w:r w:rsidR="00BB6F8D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4A527D7B" w14:textId="77777777" w:rsidR="005452CC" w:rsidRDefault="005452CC" w:rsidP="009E727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4A527D7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A527D7C" w14:textId="77777777" w:rsidR="005452CC" w:rsidRPr="00416235" w:rsidRDefault="005452CC" w:rsidP="009E7270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4A527D8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527D7E" w14:textId="77777777" w:rsidR="005452CC" w:rsidRPr="00416235" w:rsidRDefault="005452CC" w:rsidP="009E727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527D7F" w14:textId="77777777" w:rsidR="005452CC" w:rsidRPr="00416235" w:rsidRDefault="005452CC" w:rsidP="009E727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527D80" w14:textId="77777777" w:rsidR="005452CC" w:rsidRPr="00416235" w:rsidRDefault="005452CC" w:rsidP="009E7270">
            <w:pPr>
              <w:pStyle w:val="TableHeading"/>
            </w:pPr>
            <w:r w:rsidRPr="00416235">
              <w:t>Column 3</w:t>
            </w:r>
          </w:p>
        </w:tc>
      </w:tr>
      <w:tr w:rsidR="005452CC" w14:paraId="4A527D8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527D82" w14:textId="77777777" w:rsidR="005452CC" w:rsidRPr="00416235" w:rsidRDefault="005452CC" w:rsidP="009E727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527D83" w14:textId="77777777" w:rsidR="005452CC" w:rsidRPr="00416235" w:rsidRDefault="005452CC" w:rsidP="009E727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527D84" w14:textId="77777777" w:rsidR="005452CC" w:rsidRPr="00416235" w:rsidRDefault="005452CC" w:rsidP="009E7270">
            <w:pPr>
              <w:pStyle w:val="TableHeading"/>
            </w:pPr>
            <w:r w:rsidRPr="00416235">
              <w:t>Date/Details</w:t>
            </w:r>
          </w:p>
        </w:tc>
      </w:tr>
      <w:tr w:rsidR="005452CC" w14:paraId="4A527D8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A527D86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BB6F8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A527D87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BB6F8D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527D88" w14:textId="77777777" w:rsidR="005452CC" w:rsidRDefault="005452CC">
            <w:pPr>
              <w:pStyle w:val="Tabletext"/>
            </w:pPr>
          </w:p>
        </w:tc>
      </w:tr>
    </w:tbl>
    <w:p w14:paraId="4A527D8A" w14:textId="77777777" w:rsidR="005452CC" w:rsidRPr="001E6DD6" w:rsidRDefault="005452CC" w:rsidP="009E7270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BB6F8D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BB6F8D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4A527D8B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BB6F8D">
        <w:t>this instrument</w:t>
      </w:r>
      <w:r w:rsidRPr="005F477A">
        <w:t xml:space="preserve">. Information may be inserted in this column, or information in it may be edited, in any published version of </w:t>
      </w:r>
      <w:r w:rsidR="00BB6F8D">
        <w:t>this instrument</w:t>
      </w:r>
      <w:r w:rsidRPr="005F477A">
        <w:t>.</w:t>
      </w:r>
    </w:p>
    <w:p w14:paraId="4A527D8C" w14:textId="77777777" w:rsidR="00BF6650" w:rsidRDefault="00BF6650" w:rsidP="00BF6650">
      <w:pPr>
        <w:pStyle w:val="ActHead5"/>
      </w:pPr>
      <w:bookmarkStart w:id="2" w:name="_Toc121256357"/>
      <w:r w:rsidRPr="00480A5A">
        <w:rPr>
          <w:rStyle w:val="CharSectno"/>
        </w:rPr>
        <w:t>3</w:t>
      </w:r>
      <w:r>
        <w:t xml:space="preserve">  Authority</w:t>
      </w:r>
      <w:bookmarkEnd w:id="2"/>
    </w:p>
    <w:p w14:paraId="4A527D8D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BB6F8D">
        <w:t>This instrument is</w:t>
      </w:r>
      <w:r>
        <w:t xml:space="preserve"> made under </w:t>
      </w:r>
      <w:r w:rsidR="00480A5A">
        <w:t>regulation 6</w:t>
      </w:r>
      <w:r w:rsidR="009E7270">
        <w:t xml:space="preserve">A of the </w:t>
      </w:r>
      <w:r w:rsidR="009E7270" w:rsidRPr="009E7270">
        <w:rPr>
          <w:i/>
        </w:rPr>
        <w:t>Autonomous Sanctions Regulations 2011</w:t>
      </w:r>
      <w:r w:rsidR="00546FA3" w:rsidRPr="00036E24">
        <w:t>.</w:t>
      </w:r>
    </w:p>
    <w:p w14:paraId="4A527D8E" w14:textId="77777777" w:rsidR="00557C7A" w:rsidRDefault="00BF6650" w:rsidP="00557C7A">
      <w:pPr>
        <w:pStyle w:val="ActHead5"/>
      </w:pPr>
      <w:bookmarkStart w:id="3" w:name="_Toc121256358"/>
      <w:r w:rsidRPr="00480A5A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</w:p>
    <w:p w14:paraId="4A527D8F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BB6F8D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BB6F8D">
        <w:t>this instrument</w:t>
      </w:r>
      <w:r w:rsidR="00083F48" w:rsidRPr="00083F48">
        <w:t xml:space="preserve"> has effect according to its terms.</w:t>
      </w:r>
    </w:p>
    <w:p w14:paraId="4A527D90" w14:textId="77777777" w:rsidR="0048364F" w:rsidRDefault="00480A5A" w:rsidP="009C5989">
      <w:pPr>
        <w:pStyle w:val="ActHead6"/>
        <w:pageBreakBefore/>
      </w:pPr>
      <w:bookmarkStart w:id="4" w:name="_Toc121256359"/>
      <w:r w:rsidRPr="00480A5A">
        <w:rPr>
          <w:rStyle w:val="CharAmSchNo"/>
        </w:rPr>
        <w:lastRenderedPageBreak/>
        <w:t>Schedule 1</w:t>
      </w:r>
      <w:r w:rsidR="0048364F">
        <w:t>—</w:t>
      </w:r>
      <w:r w:rsidR="00460499" w:rsidRPr="00480A5A">
        <w:rPr>
          <w:rStyle w:val="CharAmSchText"/>
        </w:rPr>
        <w:t>Amendments</w:t>
      </w:r>
      <w:bookmarkEnd w:id="4"/>
    </w:p>
    <w:p w14:paraId="4A527D91" w14:textId="77777777" w:rsidR="0004044E" w:rsidRDefault="0004044E" w:rsidP="0004044E">
      <w:pPr>
        <w:pStyle w:val="Header"/>
      </w:pPr>
      <w:r w:rsidRPr="00480A5A">
        <w:rPr>
          <w:rStyle w:val="CharAmPartNo"/>
        </w:rPr>
        <w:t xml:space="preserve"> </w:t>
      </w:r>
      <w:r w:rsidRPr="00480A5A">
        <w:rPr>
          <w:rStyle w:val="CharAmPartText"/>
        </w:rPr>
        <w:t xml:space="preserve"> </w:t>
      </w:r>
    </w:p>
    <w:p w14:paraId="4A527D92" w14:textId="77777777" w:rsidR="0084172C" w:rsidRDefault="009E7270" w:rsidP="009E7270">
      <w:pPr>
        <w:pStyle w:val="ActHead9"/>
        <w:rPr>
          <w:shd w:val="clear" w:color="auto" w:fill="FFFFFF"/>
        </w:rPr>
      </w:pPr>
      <w:bookmarkStart w:id="5" w:name="_Toc121256360"/>
      <w:r>
        <w:rPr>
          <w:shd w:val="clear" w:color="auto" w:fill="FFFFFF"/>
        </w:rPr>
        <w:t>Autonomous Sanctions (Designated Persons and Entities and Declared Persons—Thematic Sanctions) Instrument 2022</w:t>
      </w:r>
      <w:bookmarkEnd w:id="5"/>
    </w:p>
    <w:p w14:paraId="6CA6164B" w14:textId="77777777" w:rsidR="00AD3E21" w:rsidRDefault="00AD3E21" w:rsidP="00AD3E21">
      <w:pPr>
        <w:pStyle w:val="ItemHead"/>
      </w:pPr>
      <w:r>
        <w:t xml:space="preserve">1  </w:t>
      </w:r>
      <w:r w:rsidRPr="009E7270">
        <w:t xml:space="preserve">In the appropriate position in clause 1 of </w:t>
      </w:r>
      <w:r>
        <w:t>Schedule 1</w:t>
      </w:r>
      <w:r w:rsidRPr="009E7270">
        <w:t xml:space="preserve"> (table)</w:t>
      </w:r>
    </w:p>
    <w:p w14:paraId="3AB23CA6" w14:textId="77777777" w:rsidR="00AD3E21" w:rsidRDefault="00AD3E21" w:rsidP="00AD3E21">
      <w:pPr>
        <w:pStyle w:val="Item"/>
      </w:pPr>
      <w:r>
        <w:t>Insert:</w:t>
      </w:r>
    </w:p>
    <w:p w14:paraId="62CD7A74" w14:textId="77777777" w:rsidR="00AD3E21" w:rsidRPr="0043164D" w:rsidRDefault="00AD3E21" w:rsidP="00AD3E21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AD3E21" w:rsidRPr="0062099F" w14:paraId="40375836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FDF9F49" w14:textId="77777777" w:rsidR="00AD3E21" w:rsidRPr="0062099F" w:rsidRDefault="00AD3E21" w:rsidP="007355C4">
            <w:pPr>
              <w:pStyle w:val="Tabletext"/>
            </w:pPr>
            <w:r>
              <w:t>39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0EEA9FB" w14:textId="77777777" w:rsidR="00AD3E21" w:rsidRPr="0062099F" w:rsidRDefault="00AD3E21" w:rsidP="007355C4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EFBE2C5" w14:textId="77777777" w:rsidR="00AD3E21" w:rsidRPr="0062099F" w:rsidRDefault="00AD3E21" w:rsidP="007355C4">
            <w:pPr>
              <w:pStyle w:val="Tabletext"/>
            </w:pPr>
            <w:r>
              <w:t xml:space="preserve">Sayyed </w:t>
            </w:r>
            <w:proofErr w:type="spellStart"/>
            <w:r>
              <w:t>Abdolrahim</w:t>
            </w:r>
            <w:proofErr w:type="spellEnd"/>
            <w:r>
              <w:t xml:space="preserve"> MOUSAVI</w:t>
            </w:r>
          </w:p>
        </w:tc>
      </w:tr>
      <w:tr w:rsidR="00AD3E21" w:rsidRPr="0062099F" w14:paraId="21CDC8C2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63FF5BF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EC369F6" w14:textId="77777777" w:rsidR="00AD3E21" w:rsidRPr="0062099F" w:rsidRDefault="00AD3E21" w:rsidP="007355C4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9C510CF" w14:textId="77777777" w:rsidR="00AD3E21" w:rsidRDefault="00AD3E21" w:rsidP="007355C4">
            <w:pPr>
              <w:pStyle w:val="Tabletext"/>
            </w:pPr>
            <w:r>
              <w:t xml:space="preserve">Seyyed </w:t>
            </w:r>
            <w:proofErr w:type="spellStart"/>
            <w:r>
              <w:t>Abdolrahim</w:t>
            </w:r>
            <w:proofErr w:type="spellEnd"/>
            <w:r>
              <w:t xml:space="preserve"> MOUSAVI; </w:t>
            </w:r>
          </w:p>
          <w:p w14:paraId="08229438" w14:textId="77777777" w:rsidR="00AD3E21" w:rsidRDefault="00AD3E21" w:rsidP="007355C4">
            <w:pPr>
              <w:pStyle w:val="Tabletext"/>
            </w:pPr>
            <w:r>
              <w:t xml:space="preserve">Seyyed </w:t>
            </w:r>
            <w:proofErr w:type="spellStart"/>
            <w:r>
              <w:t>Abdol</w:t>
            </w:r>
            <w:proofErr w:type="spellEnd"/>
            <w:r>
              <w:t xml:space="preserve"> Rahim MOUSAVI; </w:t>
            </w:r>
          </w:p>
          <w:p w14:paraId="319CD29B" w14:textId="77777777" w:rsidR="00AD3E21" w:rsidRDefault="00AD3E21" w:rsidP="007355C4">
            <w:pPr>
              <w:pStyle w:val="Tabletext"/>
            </w:pPr>
            <w:r>
              <w:t xml:space="preserve">Seyyed Abdul Rahim MOUSAVI; </w:t>
            </w:r>
          </w:p>
          <w:p w14:paraId="684848DE" w14:textId="77777777" w:rsidR="00AD3E21" w:rsidRDefault="00AD3E21" w:rsidP="007355C4">
            <w:pPr>
              <w:pStyle w:val="Tabletext"/>
            </w:pPr>
            <w:r>
              <w:t>Seyyed Abdul-Rahim MOUSAVI;</w:t>
            </w:r>
          </w:p>
          <w:p w14:paraId="38204E35" w14:textId="77777777" w:rsidR="00AD3E21" w:rsidRDefault="00AD3E21" w:rsidP="007355C4">
            <w:pPr>
              <w:pStyle w:val="Tabletext"/>
            </w:pPr>
            <w:r>
              <w:t xml:space="preserve">Seyyed </w:t>
            </w:r>
            <w:proofErr w:type="spellStart"/>
            <w:r>
              <w:t>Adbolrahim</w:t>
            </w:r>
            <w:proofErr w:type="spellEnd"/>
            <w:r>
              <w:t xml:space="preserve"> MUSAVI;</w:t>
            </w:r>
          </w:p>
          <w:p w14:paraId="4A650DC3" w14:textId="77777777" w:rsidR="00AD3E21" w:rsidRPr="0062099F" w:rsidRDefault="00AD3E21" w:rsidP="007355C4">
            <w:pPr>
              <w:pStyle w:val="Tabletext"/>
            </w:pPr>
            <w:proofErr w:type="spellStart"/>
            <w:r>
              <w:t>Seyed</w:t>
            </w:r>
            <w:proofErr w:type="spellEnd"/>
            <w:r>
              <w:t xml:space="preserve"> </w:t>
            </w:r>
            <w:proofErr w:type="spellStart"/>
            <w:r>
              <w:t>Abdolrahim</w:t>
            </w:r>
            <w:proofErr w:type="spellEnd"/>
            <w:r>
              <w:t xml:space="preserve"> MOUSAVI</w:t>
            </w:r>
          </w:p>
        </w:tc>
      </w:tr>
      <w:tr w:rsidR="00AD3E21" w:rsidRPr="0062099F" w14:paraId="208F8A1B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E9B88ED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FE0CCC1" w14:textId="77777777" w:rsidR="00AD3E21" w:rsidRPr="0062099F" w:rsidRDefault="00AD3E21" w:rsidP="007355C4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E1BEE3D" w14:textId="77777777" w:rsidR="00AD3E21" w:rsidRPr="0062099F" w:rsidRDefault="00AD3E21" w:rsidP="007355C4">
            <w:pPr>
              <w:pStyle w:val="Tabletext"/>
            </w:pPr>
            <w:r>
              <w:t>a) 1959; b) 1960</w:t>
            </w:r>
          </w:p>
        </w:tc>
      </w:tr>
      <w:tr w:rsidR="00AD3E21" w:rsidRPr="0062099F" w14:paraId="107630A1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DB1EF85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E3EA69E" w14:textId="77777777" w:rsidR="00AD3E21" w:rsidRPr="0062099F" w:rsidRDefault="00AD3E21" w:rsidP="007355C4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48AEB6A" w14:textId="77777777" w:rsidR="00AD3E21" w:rsidRPr="0062099F" w:rsidRDefault="00AD3E21" w:rsidP="007355C4">
            <w:pPr>
              <w:pStyle w:val="Tabletext"/>
            </w:pPr>
            <w:r>
              <w:t>Iranian</w:t>
            </w:r>
          </w:p>
        </w:tc>
      </w:tr>
      <w:tr w:rsidR="00AD3E21" w:rsidRPr="0062099F" w14:paraId="631CAE6E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134525A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F481392" w14:textId="77777777" w:rsidR="00AD3E21" w:rsidRPr="0062099F" w:rsidRDefault="00AD3E21" w:rsidP="007355C4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B23AFD1" w14:textId="77777777" w:rsidR="00AD3E21" w:rsidRPr="00B47B41" w:rsidRDefault="00AD3E21" w:rsidP="007355C4">
            <w:pPr>
              <w:pStyle w:val="Tabletext"/>
              <w:rPr>
                <w:i/>
              </w:rPr>
            </w:pPr>
            <w:r>
              <w:rPr>
                <w:i/>
              </w:rPr>
              <w:t>Autonomous Sanctions (Designated Persons and Entities and Declared Persons—Thematic Sanctions) Amendment (No. 1) Instrument 2023</w:t>
            </w:r>
          </w:p>
        </w:tc>
      </w:tr>
      <w:tr w:rsidR="00AD3E21" w:rsidRPr="0062099F" w14:paraId="11158247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E5C9311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082DC9A" w14:textId="77777777" w:rsidR="00AD3E21" w:rsidRPr="0062099F" w:rsidRDefault="00AD3E21" w:rsidP="007355C4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755C939" w14:textId="77777777" w:rsidR="00AD3E21" w:rsidRPr="00BC294C" w:rsidRDefault="00AD3E21" w:rsidP="007355C4">
            <w:pPr>
              <w:pStyle w:val="Tabletext"/>
              <w:rPr>
                <w:iCs/>
              </w:rPr>
            </w:pPr>
            <w:r>
              <w:rPr>
                <w:iCs/>
              </w:rPr>
              <w:t>Major General, Commander-in-Chief of the Iranian Army</w:t>
            </w:r>
          </w:p>
        </w:tc>
      </w:tr>
      <w:tr w:rsidR="00AD3E21" w:rsidRPr="0062099F" w14:paraId="531C7944" w14:textId="77777777" w:rsidTr="007355C4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013386DC" w14:textId="77777777" w:rsidR="00AD3E21" w:rsidRPr="0062099F" w:rsidRDefault="00AD3E21" w:rsidP="007355C4">
            <w:pPr>
              <w:pStyle w:val="Tabletext"/>
            </w:pPr>
            <w:r>
              <w:t>40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30C947B7" w14:textId="77777777" w:rsidR="00AD3E21" w:rsidRPr="0062099F" w:rsidRDefault="00AD3E21" w:rsidP="007355C4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34D10E40" w14:textId="77777777" w:rsidR="00AD3E21" w:rsidRPr="0062099F" w:rsidRDefault="00AD3E21" w:rsidP="007355C4">
            <w:pPr>
              <w:pStyle w:val="Tabletext"/>
            </w:pPr>
            <w:proofErr w:type="spellStart"/>
            <w:r>
              <w:t>Kiyumars</w:t>
            </w:r>
            <w:proofErr w:type="spellEnd"/>
            <w:r>
              <w:t xml:space="preserve"> HEIDARI</w:t>
            </w:r>
          </w:p>
        </w:tc>
      </w:tr>
      <w:tr w:rsidR="00AD3E21" w:rsidRPr="0062099F" w14:paraId="7B4288F4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664F6E4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A604811" w14:textId="77777777" w:rsidR="00AD3E21" w:rsidRPr="0062099F" w:rsidRDefault="00AD3E21" w:rsidP="007355C4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AB999B5" w14:textId="77777777" w:rsidR="00AD3E21" w:rsidRDefault="00AD3E21" w:rsidP="007355C4">
            <w:pPr>
              <w:pStyle w:val="Tabletext"/>
            </w:pPr>
            <w:proofErr w:type="spellStart"/>
            <w:r>
              <w:t>Kioumars</w:t>
            </w:r>
            <w:proofErr w:type="spellEnd"/>
            <w:r>
              <w:t xml:space="preserve"> HEYDARI;</w:t>
            </w:r>
          </w:p>
          <w:p w14:paraId="0D4A6CF4" w14:textId="77777777" w:rsidR="00AD3E21" w:rsidRPr="0062099F" w:rsidRDefault="00AD3E21" w:rsidP="007355C4">
            <w:pPr>
              <w:pStyle w:val="Tabletext"/>
            </w:pPr>
            <w:proofErr w:type="spellStart"/>
            <w:r>
              <w:t>Kyomarth</w:t>
            </w:r>
            <w:proofErr w:type="spellEnd"/>
            <w:r>
              <w:t xml:space="preserve"> HEYDARI</w:t>
            </w:r>
          </w:p>
        </w:tc>
      </w:tr>
      <w:tr w:rsidR="00AD3E21" w:rsidRPr="0062099F" w14:paraId="740E3EBB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28D014F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6781987" w14:textId="77777777" w:rsidR="00AD3E21" w:rsidRPr="0062099F" w:rsidRDefault="00AD3E21" w:rsidP="007355C4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878241D" w14:textId="77777777" w:rsidR="00AD3E21" w:rsidRPr="0062099F" w:rsidRDefault="00AD3E21" w:rsidP="007355C4">
            <w:pPr>
              <w:pStyle w:val="Tabletext"/>
            </w:pPr>
            <w:r>
              <w:t>a) 1963; b) 1964</w:t>
            </w:r>
          </w:p>
        </w:tc>
      </w:tr>
      <w:tr w:rsidR="00AD3E21" w:rsidRPr="0062099F" w14:paraId="76369395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1896FBD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0907D66" w14:textId="77777777" w:rsidR="00AD3E21" w:rsidRPr="0062099F" w:rsidRDefault="00AD3E21" w:rsidP="007355C4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227A6CA" w14:textId="77777777" w:rsidR="00AD3E21" w:rsidRPr="0062099F" w:rsidRDefault="00AD3E21" w:rsidP="007355C4">
            <w:pPr>
              <w:pStyle w:val="Tabletext"/>
            </w:pPr>
            <w:r>
              <w:t>Iranian</w:t>
            </w:r>
          </w:p>
        </w:tc>
      </w:tr>
      <w:tr w:rsidR="00AD3E21" w:rsidRPr="0062099F" w14:paraId="5796E067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6C8B33E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C910B97" w14:textId="77777777" w:rsidR="00AD3E21" w:rsidRPr="0062099F" w:rsidRDefault="00AD3E21" w:rsidP="007355C4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376974A" w14:textId="77777777" w:rsidR="00AD3E21" w:rsidRPr="0062099F" w:rsidRDefault="00AD3E21" w:rsidP="007355C4">
            <w:pPr>
              <w:pStyle w:val="Tabletext"/>
            </w:pPr>
            <w:r w:rsidRPr="00B47B41">
              <w:rPr>
                <w:i/>
              </w:rPr>
              <w:t>Autonomous Sanctions (Designated Persons and Entities and Declared Persons—Thematic Sanctions) Amendment (No. 1) Instrument 202</w:t>
            </w:r>
            <w:r>
              <w:rPr>
                <w:i/>
              </w:rPr>
              <w:t>3</w:t>
            </w:r>
          </w:p>
        </w:tc>
      </w:tr>
      <w:tr w:rsidR="00AD3E21" w:rsidRPr="0062099F" w14:paraId="1F704194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22BA62F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F933FF3" w14:textId="77777777" w:rsidR="00AD3E21" w:rsidRPr="0062099F" w:rsidRDefault="00AD3E21" w:rsidP="007355C4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F09362C" w14:textId="77777777" w:rsidR="00AD3E21" w:rsidRPr="00BC294C" w:rsidRDefault="00AD3E21" w:rsidP="007355C4">
            <w:pPr>
              <w:pStyle w:val="Tabletext"/>
              <w:rPr>
                <w:iCs/>
              </w:rPr>
            </w:pPr>
            <w:r>
              <w:rPr>
                <w:iCs/>
              </w:rPr>
              <w:t>Brigadier-General, Commander of the Iranian Army’s Ground Forces</w:t>
            </w:r>
          </w:p>
        </w:tc>
      </w:tr>
      <w:tr w:rsidR="00AD3E21" w:rsidRPr="0062099F" w14:paraId="418A0C2D" w14:textId="77777777" w:rsidTr="007355C4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30908D87" w14:textId="77777777" w:rsidR="00AD3E21" w:rsidRPr="0062099F" w:rsidRDefault="00AD3E21" w:rsidP="007355C4">
            <w:pPr>
              <w:pStyle w:val="Tabletext"/>
            </w:pPr>
            <w:r>
              <w:t>41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349247D0" w14:textId="77777777" w:rsidR="00AD3E21" w:rsidRPr="0062099F" w:rsidRDefault="00AD3E21" w:rsidP="007355C4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6AD9D33F" w14:textId="77777777" w:rsidR="00AD3E21" w:rsidRPr="0062099F" w:rsidRDefault="00AD3E21" w:rsidP="007355C4">
            <w:pPr>
              <w:pStyle w:val="Tabletext"/>
            </w:pPr>
            <w:proofErr w:type="spellStart"/>
            <w:r>
              <w:t>Salar</w:t>
            </w:r>
            <w:proofErr w:type="spellEnd"/>
            <w:r>
              <w:t xml:space="preserve"> ABNOUSH</w:t>
            </w:r>
          </w:p>
        </w:tc>
      </w:tr>
      <w:tr w:rsidR="00AD3E21" w:rsidRPr="0062099F" w14:paraId="4A3D76CE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01F097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D77AD52" w14:textId="77777777" w:rsidR="00AD3E21" w:rsidRPr="0062099F" w:rsidRDefault="00AD3E21" w:rsidP="007355C4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340DBCF" w14:textId="77777777" w:rsidR="00AD3E21" w:rsidRPr="0062099F" w:rsidRDefault="00AD3E21" w:rsidP="007355C4">
            <w:pPr>
              <w:pStyle w:val="Tabletext"/>
            </w:pPr>
            <w:proofErr w:type="spellStart"/>
            <w:r>
              <w:t>Salar</w:t>
            </w:r>
            <w:proofErr w:type="spellEnd"/>
            <w:r>
              <w:t xml:space="preserve"> ABNOOSH</w:t>
            </w:r>
          </w:p>
        </w:tc>
      </w:tr>
      <w:tr w:rsidR="00AD3E21" w:rsidRPr="0062099F" w14:paraId="31839909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303982D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BF1B9EF" w14:textId="77777777" w:rsidR="00AD3E21" w:rsidRPr="0062099F" w:rsidRDefault="00AD3E21" w:rsidP="007355C4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376D984" w14:textId="77777777" w:rsidR="00AD3E21" w:rsidRPr="0062099F" w:rsidRDefault="00AD3E21" w:rsidP="007355C4">
            <w:pPr>
              <w:pStyle w:val="Tabletext"/>
            </w:pPr>
            <w:r>
              <w:t>a) 2 May 1962; b) 5 May 1962</w:t>
            </w:r>
          </w:p>
        </w:tc>
      </w:tr>
      <w:tr w:rsidR="00AD3E21" w:rsidRPr="0062099F" w14:paraId="0D746F10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092C051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8E8B94B" w14:textId="77777777" w:rsidR="00AD3E21" w:rsidRPr="0062099F" w:rsidRDefault="00AD3E21" w:rsidP="007355C4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319523A" w14:textId="77777777" w:rsidR="00AD3E21" w:rsidRPr="0062099F" w:rsidRDefault="00AD3E21" w:rsidP="007355C4">
            <w:pPr>
              <w:pStyle w:val="Tabletext"/>
            </w:pPr>
            <w:r>
              <w:t>Iranian</w:t>
            </w:r>
          </w:p>
        </w:tc>
      </w:tr>
      <w:tr w:rsidR="00AD3E21" w:rsidRPr="0062099F" w14:paraId="5D5CFBB3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6D5732E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5B098A9" w14:textId="77777777" w:rsidR="00AD3E21" w:rsidRPr="0062099F" w:rsidRDefault="00AD3E21" w:rsidP="007355C4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2DD42EA" w14:textId="77777777" w:rsidR="00AD3E21" w:rsidRPr="0062099F" w:rsidRDefault="00AD3E21" w:rsidP="007355C4">
            <w:pPr>
              <w:pStyle w:val="Tabletext"/>
            </w:pPr>
            <w:r w:rsidRPr="00B47B41">
              <w:rPr>
                <w:i/>
              </w:rPr>
              <w:t>Autonomous Sanctions (Designated Persons and Entities and Declared Persons—Thematic Sanctions) Amendment (No. 1) Instrument 202</w:t>
            </w:r>
            <w:r>
              <w:rPr>
                <w:i/>
              </w:rPr>
              <w:t>3</w:t>
            </w:r>
          </w:p>
        </w:tc>
      </w:tr>
      <w:tr w:rsidR="00AD3E21" w:rsidRPr="0062099F" w14:paraId="7E7F0A66" w14:textId="77777777" w:rsidTr="007355C4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30E30F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8398E8" w14:textId="77777777" w:rsidR="00AD3E21" w:rsidRPr="0062099F" w:rsidRDefault="00AD3E21" w:rsidP="007355C4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8DC9AE" w14:textId="77777777" w:rsidR="00AD3E21" w:rsidRPr="00BC294C" w:rsidRDefault="00AD3E21" w:rsidP="007355C4">
            <w:pPr>
              <w:pStyle w:val="Tabletext"/>
              <w:rPr>
                <w:iCs/>
              </w:rPr>
            </w:pPr>
            <w:r>
              <w:rPr>
                <w:iCs/>
              </w:rPr>
              <w:t xml:space="preserve">Deputy Commander of the </w:t>
            </w:r>
            <w:proofErr w:type="spellStart"/>
            <w:r>
              <w:rPr>
                <w:iCs/>
              </w:rPr>
              <w:t>Basij</w:t>
            </w:r>
            <w:proofErr w:type="spellEnd"/>
            <w:r>
              <w:rPr>
                <w:iCs/>
              </w:rPr>
              <w:t xml:space="preserve"> Resistance Force</w:t>
            </w:r>
          </w:p>
        </w:tc>
      </w:tr>
      <w:tr w:rsidR="00AD3E21" w:rsidRPr="0062099F" w14:paraId="51F2FB20" w14:textId="77777777" w:rsidTr="007355C4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BEE45C" w14:textId="77777777" w:rsidR="00AD3E21" w:rsidRPr="0062099F" w:rsidRDefault="00AD3E21" w:rsidP="007355C4">
            <w:pPr>
              <w:pStyle w:val="Tabletext"/>
            </w:pPr>
            <w:r>
              <w:t>42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4BA09F" w14:textId="77777777" w:rsidR="00AD3E21" w:rsidRPr="0062099F" w:rsidRDefault="00AD3E21" w:rsidP="007355C4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5DCFA0" w14:textId="77777777" w:rsidR="00AD3E21" w:rsidRPr="00B47B41" w:rsidRDefault="00AD3E21" w:rsidP="007355C4">
            <w:pPr>
              <w:pStyle w:val="Tabletext"/>
              <w:rPr>
                <w:i/>
              </w:rPr>
            </w:pPr>
            <w:r>
              <w:t>Hossein MAROUFI</w:t>
            </w:r>
          </w:p>
        </w:tc>
      </w:tr>
      <w:tr w:rsidR="00AD3E21" w:rsidRPr="0062099F" w14:paraId="3AA852EC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198D7D5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F9D0516" w14:textId="77777777" w:rsidR="00AD3E21" w:rsidRPr="0062099F" w:rsidRDefault="00AD3E21" w:rsidP="007355C4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5D8D677" w14:textId="77777777" w:rsidR="00AD3E21" w:rsidRPr="00B47B41" w:rsidRDefault="00AD3E21" w:rsidP="007355C4">
            <w:pPr>
              <w:pStyle w:val="Tabletext"/>
              <w:rPr>
                <w:i/>
              </w:rPr>
            </w:pPr>
            <w:r>
              <w:t>a) 1965; b) 1966</w:t>
            </w:r>
          </w:p>
        </w:tc>
      </w:tr>
      <w:tr w:rsidR="00AD3E21" w:rsidRPr="0062099F" w14:paraId="19B1FC9E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681EA58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1081E2B" w14:textId="77777777" w:rsidR="00AD3E21" w:rsidRPr="0062099F" w:rsidRDefault="00AD3E21" w:rsidP="007355C4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F7A1630" w14:textId="77777777" w:rsidR="00AD3E21" w:rsidRPr="00B47B41" w:rsidRDefault="00AD3E21" w:rsidP="007355C4">
            <w:pPr>
              <w:pStyle w:val="Tabletext"/>
              <w:rPr>
                <w:i/>
              </w:rPr>
            </w:pPr>
            <w:r>
              <w:t>Iranian</w:t>
            </w:r>
          </w:p>
        </w:tc>
      </w:tr>
      <w:tr w:rsidR="00AD3E21" w:rsidRPr="0062099F" w14:paraId="509B4560" w14:textId="77777777" w:rsidTr="00AD3E21">
        <w:trPr>
          <w:cantSplit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C34F052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5F45918" w14:textId="77777777" w:rsidR="00AD3E21" w:rsidRDefault="00AD3E21" w:rsidP="00AD3E21">
            <w:pPr>
              <w:pStyle w:val="Tabletext"/>
              <w:keepNext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A0AEFB8" w14:textId="77777777" w:rsidR="00AD3E21" w:rsidRPr="0062099F" w:rsidRDefault="00AD3E21" w:rsidP="00AD3E21">
            <w:pPr>
              <w:pStyle w:val="Tabletext"/>
              <w:keepNext/>
            </w:pPr>
            <w:r>
              <w:rPr>
                <w:i/>
              </w:rPr>
              <w:t>Autonomous Sanctions (Designated Persons and Entities and Declared Persons—Thematic Sanctions) Amendment (No. 1) Instrument 2023</w:t>
            </w:r>
          </w:p>
        </w:tc>
      </w:tr>
      <w:tr w:rsidR="00AD3E21" w:rsidRPr="0062099F" w14:paraId="12D5857D" w14:textId="77777777" w:rsidTr="007355C4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C1646A" w14:textId="77777777" w:rsidR="00AD3E21" w:rsidRPr="0062099F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362FF7" w14:textId="77777777" w:rsidR="00AD3E21" w:rsidRPr="0062099F" w:rsidRDefault="00AD3E21" w:rsidP="007355C4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DB0180" w14:textId="77777777" w:rsidR="00AD3E21" w:rsidRDefault="00AD3E21" w:rsidP="007355C4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General, Deputy Coordinator of the </w:t>
            </w:r>
            <w:proofErr w:type="spellStart"/>
            <w:r>
              <w:rPr>
                <w:iCs/>
              </w:rPr>
              <w:t>Basij</w:t>
            </w:r>
            <w:proofErr w:type="spellEnd"/>
            <w:r>
              <w:rPr>
                <w:iCs/>
              </w:rPr>
              <w:t xml:space="preserve"> Resistance Force</w:t>
            </w:r>
          </w:p>
        </w:tc>
      </w:tr>
      <w:tr w:rsidR="00AD3E21" w:rsidRPr="0062099F" w14:paraId="763AF505" w14:textId="77777777" w:rsidTr="007355C4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6EB4CC" w14:textId="77777777" w:rsidR="00AD3E21" w:rsidRPr="0062099F" w:rsidRDefault="00AD3E21" w:rsidP="007355C4">
            <w:pPr>
              <w:pStyle w:val="Tabletext"/>
            </w:pPr>
            <w:r>
              <w:t>43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1ACC47" w14:textId="77777777" w:rsidR="00AD3E21" w:rsidRPr="0062099F" w:rsidRDefault="00AD3E21" w:rsidP="007355C4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1B954A" w14:textId="77777777" w:rsidR="00AD3E21" w:rsidRDefault="00AD3E21" w:rsidP="007355C4">
            <w:pPr>
              <w:pStyle w:val="Tabletext"/>
              <w:rPr>
                <w:i/>
              </w:rPr>
            </w:pPr>
            <w:proofErr w:type="spellStart"/>
            <w:r>
              <w:t>Qasem</w:t>
            </w:r>
            <w:proofErr w:type="spellEnd"/>
            <w:r>
              <w:t xml:space="preserve"> REZAEI</w:t>
            </w:r>
          </w:p>
        </w:tc>
      </w:tr>
      <w:tr w:rsidR="00AD3E21" w:rsidRPr="0062099F" w14:paraId="388EF55C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ED6C969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0F9A015" w14:textId="77777777" w:rsidR="00AD3E21" w:rsidRPr="0062099F" w:rsidRDefault="00AD3E21" w:rsidP="007355C4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37EFE6D" w14:textId="77777777" w:rsidR="00AD3E21" w:rsidRDefault="00AD3E21" w:rsidP="007355C4">
            <w:pPr>
              <w:pStyle w:val="Tabletext"/>
            </w:pPr>
            <w:proofErr w:type="spellStart"/>
            <w:r>
              <w:t>Ghasem</w:t>
            </w:r>
            <w:proofErr w:type="spellEnd"/>
            <w:r>
              <w:t xml:space="preserve"> REZAEI;</w:t>
            </w:r>
          </w:p>
          <w:p w14:paraId="59F3694C" w14:textId="77777777" w:rsidR="00AD3E21" w:rsidRDefault="00AD3E21" w:rsidP="007355C4">
            <w:pPr>
              <w:pStyle w:val="Tabletext"/>
            </w:pPr>
            <w:proofErr w:type="spellStart"/>
            <w:r>
              <w:t>Ghasem</w:t>
            </w:r>
            <w:proofErr w:type="spellEnd"/>
            <w:r>
              <w:t xml:space="preserve"> </w:t>
            </w:r>
            <w:proofErr w:type="spellStart"/>
            <w:r>
              <w:t>Rezayi</w:t>
            </w:r>
            <w:proofErr w:type="spellEnd"/>
            <w:r>
              <w:t xml:space="preserve"> REZA;</w:t>
            </w:r>
          </w:p>
          <w:p w14:paraId="6A1B704F" w14:textId="77777777" w:rsidR="00AD3E21" w:rsidRDefault="00AD3E21" w:rsidP="007355C4">
            <w:pPr>
              <w:pStyle w:val="Tabletext"/>
            </w:pPr>
            <w:proofErr w:type="spellStart"/>
            <w:r>
              <w:t>Qasim</w:t>
            </w:r>
            <w:proofErr w:type="spellEnd"/>
            <w:r>
              <w:t xml:space="preserve"> RZAI;</w:t>
            </w:r>
          </w:p>
          <w:p w14:paraId="39B06F86" w14:textId="77777777" w:rsidR="00AD3E21" w:rsidRDefault="00AD3E21" w:rsidP="007355C4">
            <w:pPr>
              <w:pStyle w:val="Tabletext"/>
            </w:pPr>
            <w:proofErr w:type="spellStart"/>
            <w:r>
              <w:t>Qassem</w:t>
            </w:r>
            <w:proofErr w:type="spellEnd"/>
            <w:r>
              <w:t xml:space="preserve"> REZAEI;</w:t>
            </w:r>
          </w:p>
          <w:p w14:paraId="40B345F1" w14:textId="77777777" w:rsidR="00AD3E21" w:rsidRPr="0062099F" w:rsidRDefault="00AD3E21" w:rsidP="007355C4">
            <w:pPr>
              <w:pStyle w:val="Tabletext"/>
            </w:pPr>
            <w:proofErr w:type="spellStart"/>
            <w:r>
              <w:t>Qassem</w:t>
            </w:r>
            <w:proofErr w:type="spellEnd"/>
            <w:r>
              <w:t xml:space="preserve"> REZAYEE</w:t>
            </w:r>
          </w:p>
        </w:tc>
      </w:tr>
      <w:tr w:rsidR="00AD3E21" w:rsidRPr="0062099F" w14:paraId="6464B49D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F6796D9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412E72A" w14:textId="77777777" w:rsidR="00AD3E21" w:rsidRPr="0062099F" w:rsidRDefault="00AD3E21" w:rsidP="007355C4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43AF20E" w14:textId="77777777" w:rsidR="00AD3E21" w:rsidRPr="0062099F" w:rsidRDefault="00AD3E21" w:rsidP="007355C4">
            <w:pPr>
              <w:pStyle w:val="Tabletext"/>
            </w:pPr>
            <w:r>
              <w:t>27 September 1961</w:t>
            </w:r>
          </w:p>
        </w:tc>
      </w:tr>
      <w:tr w:rsidR="00AD3E21" w:rsidRPr="0062099F" w14:paraId="09AB6AAC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671C75A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5F972C7" w14:textId="77777777" w:rsidR="00AD3E21" w:rsidRPr="0062099F" w:rsidRDefault="00AD3E21" w:rsidP="007355C4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DB52724" w14:textId="77777777" w:rsidR="00AD3E21" w:rsidRPr="0062099F" w:rsidRDefault="00AD3E21" w:rsidP="007355C4">
            <w:pPr>
              <w:pStyle w:val="Tabletext"/>
            </w:pPr>
            <w:r>
              <w:t>Iranian</w:t>
            </w:r>
          </w:p>
        </w:tc>
      </w:tr>
      <w:tr w:rsidR="00AD3E21" w:rsidRPr="0062099F" w14:paraId="7A0BBE3D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027ECC1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6B2584A" w14:textId="77777777" w:rsidR="00AD3E21" w:rsidRDefault="00AD3E21" w:rsidP="007355C4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2F20737" w14:textId="77777777" w:rsidR="00AD3E21" w:rsidRPr="0062099F" w:rsidRDefault="00AD3E21" w:rsidP="007355C4">
            <w:pPr>
              <w:pStyle w:val="Tabletext"/>
            </w:pPr>
            <w:r w:rsidRPr="00B47B41">
              <w:rPr>
                <w:i/>
              </w:rPr>
              <w:t>Autonomous Sanctions (Designated Persons and Entities and Declared Persons—Thematic Sanctions) Amendment (No. 1) Instrument 202</w:t>
            </w:r>
            <w:r>
              <w:rPr>
                <w:i/>
              </w:rPr>
              <w:t>3</w:t>
            </w:r>
          </w:p>
        </w:tc>
      </w:tr>
      <w:tr w:rsidR="00AD3E21" w:rsidRPr="0062099F" w14:paraId="5F8AA358" w14:textId="77777777" w:rsidTr="007355C4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8E34A1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85D1BC" w14:textId="77777777" w:rsidR="00AD3E21" w:rsidRPr="0062099F" w:rsidRDefault="00AD3E21" w:rsidP="007355C4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CC23EB" w14:textId="77777777" w:rsidR="00AD3E21" w:rsidRPr="00BC294C" w:rsidRDefault="00AD3E21" w:rsidP="007355C4">
            <w:pPr>
              <w:pStyle w:val="Tabletext"/>
              <w:rPr>
                <w:iCs/>
              </w:rPr>
            </w:pPr>
            <w:r>
              <w:rPr>
                <w:iCs/>
              </w:rPr>
              <w:t>Brigadier-General, Deputy Commander of Iran’s Law Enforcement Command</w:t>
            </w:r>
          </w:p>
        </w:tc>
      </w:tr>
      <w:tr w:rsidR="00AD3E21" w:rsidRPr="0062099F" w14:paraId="6BD1933C" w14:textId="77777777" w:rsidTr="007355C4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A950EA" w14:textId="77777777" w:rsidR="00AD3E21" w:rsidRDefault="00AD3E21" w:rsidP="007355C4">
            <w:pPr>
              <w:pStyle w:val="Tabletext"/>
            </w:pPr>
            <w:r>
              <w:t>44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921B11" w14:textId="77777777" w:rsidR="00AD3E21" w:rsidRPr="0062099F" w:rsidRDefault="00AD3E21" w:rsidP="007355C4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2530E5" w14:textId="77777777" w:rsidR="00AD3E21" w:rsidRPr="00B47B41" w:rsidRDefault="00AD3E21" w:rsidP="007355C4">
            <w:pPr>
              <w:pStyle w:val="Tabletext"/>
              <w:rPr>
                <w:i/>
              </w:rPr>
            </w:pPr>
            <w:r>
              <w:t>Ahmad SHAFAHI</w:t>
            </w:r>
          </w:p>
        </w:tc>
      </w:tr>
      <w:tr w:rsidR="00AD3E21" w:rsidRPr="0062099F" w14:paraId="4C096DA2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20A6107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33929AD" w14:textId="77777777" w:rsidR="00AD3E21" w:rsidRPr="0062099F" w:rsidRDefault="00AD3E21" w:rsidP="007355C4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300AD6A" w14:textId="77777777" w:rsidR="00AD3E21" w:rsidRPr="0062099F" w:rsidRDefault="00AD3E21" w:rsidP="007355C4">
            <w:pPr>
              <w:pStyle w:val="Tabletext"/>
            </w:pPr>
            <w:r>
              <w:t>Ahmad SHAFAI</w:t>
            </w:r>
          </w:p>
        </w:tc>
      </w:tr>
      <w:tr w:rsidR="00AD3E21" w:rsidRPr="0062099F" w14:paraId="4451264D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0BFCD8D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93D61B3" w14:textId="77777777" w:rsidR="00AD3E21" w:rsidRPr="0062099F" w:rsidRDefault="00AD3E21" w:rsidP="007355C4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2DA1B2B" w14:textId="77777777" w:rsidR="00AD3E21" w:rsidRPr="0062099F" w:rsidRDefault="00AD3E21" w:rsidP="007355C4">
            <w:pPr>
              <w:pStyle w:val="Tabletext"/>
            </w:pPr>
            <w:r>
              <w:t>21 May 1968</w:t>
            </w:r>
          </w:p>
        </w:tc>
      </w:tr>
      <w:tr w:rsidR="00AD3E21" w:rsidRPr="0062099F" w14:paraId="39382F48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8371E1A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58ACC3E" w14:textId="77777777" w:rsidR="00AD3E21" w:rsidRPr="0062099F" w:rsidRDefault="00AD3E21" w:rsidP="007355C4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8CA7004" w14:textId="77777777" w:rsidR="00AD3E21" w:rsidRPr="0062099F" w:rsidRDefault="00AD3E21" w:rsidP="007355C4">
            <w:pPr>
              <w:pStyle w:val="Tabletext"/>
            </w:pPr>
            <w:r>
              <w:t>Iranian</w:t>
            </w:r>
          </w:p>
        </w:tc>
      </w:tr>
      <w:tr w:rsidR="00AD3E21" w:rsidRPr="0062099F" w14:paraId="28C2E6F8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B7AB13A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CEDD044" w14:textId="77777777" w:rsidR="00AD3E21" w:rsidRDefault="00AD3E21" w:rsidP="007355C4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A5BA481" w14:textId="77777777" w:rsidR="00AD3E21" w:rsidRPr="0062099F" w:rsidRDefault="00AD3E21" w:rsidP="007355C4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1) Instrument 2023</w:t>
            </w:r>
          </w:p>
        </w:tc>
      </w:tr>
      <w:tr w:rsidR="00AD3E21" w:rsidRPr="0062099F" w14:paraId="5F8F2E72" w14:textId="77777777" w:rsidTr="007355C4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23868B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ED6327" w14:textId="77777777" w:rsidR="00AD3E21" w:rsidRPr="0062099F" w:rsidRDefault="00AD3E21" w:rsidP="007355C4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01B525" w14:textId="77777777" w:rsidR="00AD3E21" w:rsidRPr="00BC294C" w:rsidRDefault="00AD3E21" w:rsidP="007355C4">
            <w:pPr>
              <w:pStyle w:val="Tabletext"/>
              <w:rPr>
                <w:iCs/>
              </w:rPr>
            </w:pPr>
            <w:r>
              <w:rPr>
                <w:iCs/>
              </w:rPr>
              <w:t xml:space="preserve">Brigadier-General, Commander of the Salman Corps unit of the Islamic Revolutionary Guard Corps in </w:t>
            </w:r>
            <w:proofErr w:type="spellStart"/>
            <w:r>
              <w:rPr>
                <w:iCs/>
              </w:rPr>
              <w:t>Sistan</w:t>
            </w:r>
            <w:proofErr w:type="spellEnd"/>
            <w:r>
              <w:rPr>
                <w:iCs/>
              </w:rPr>
              <w:t xml:space="preserve"> and Baluchistan province</w:t>
            </w:r>
          </w:p>
        </w:tc>
      </w:tr>
      <w:tr w:rsidR="00AD3E21" w:rsidRPr="0062099F" w14:paraId="3C153AC6" w14:textId="77777777" w:rsidTr="007355C4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F5BBBC" w14:textId="77777777" w:rsidR="00AD3E21" w:rsidRDefault="00AD3E21" w:rsidP="007355C4">
            <w:pPr>
              <w:pStyle w:val="Tabletext"/>
            </w:pPr>
            <w:r>
              <w:t>45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2FD97C" w14:textId="77777777" w:rsidR="00AD3E21" w:rsidRPr="0062099F" w:rsidRDefault="00AD3E21" w:rsidP="007355C4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B7611B" w14:textId="77777777" w:rsidR="00AD3E21" w:rsidRDefault="00AD3E21" w:rsidP="007355C4">
            <w:pPr>
              <w:pStyle w:val="Tabletext"/>
              <w:rPr>
                <w:i/>
              </w:rPr>
            </w:pPr>
            <w:r>
              <w:t>Hossein Modarres KHIABANI</w:t>
            </w:r>
          </w:p>
        </w:tc>
      </w:tr>
      <w:tr w:rsidR="00AD3E21" w:rsidRPr="0062099F" w14:paraId="3C95470A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57CA256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96C8000" w14:textId="77777777" w:rsidR="00AD3E21" w:rsidRPr="0062099F" w:rsidRDefault="00AD3E21" w:rsidP="007355C4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2777A23" w14:textId="77777777" w:rsidR="00AD3E21" w:rsidRPr="0062099F" w:rsidRDefault="00AD3E21" w:rsidP="007355C4">
            <w:pPr>
              <w:pStyle w:val="Tabletext"/>
            </w:pPr>
            <w:r>
              <w:t>Hussein Modarres KHIABANI</w:t>
            </w:r>
          </w:p>
        </w:tc>
      </w:tr>
      <w:tr w:rsidR="00AD3E21" w:rsidRPr="0062099F" w14:paraId="1591A629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5D31890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E621332" w14:textId="77777777" w:rsidR="00AD3E21" w:rsidRPr="0062099F" w:rsidRDefault="00AD3E21" w:rsidP="007355C4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3873890" w14:textId="77777777" w:rsidR="00AD3E21" w:rsidRPr="0062099F" w:rsidRDefault="00AD3E21" w:rsidP="007355C4">
            <w:pPr>
              <w:pStyle w:val="Tabletext"/>
            </w:pPr>
            <w:r>
              <w:t>March 1968 to March 1969</w:t>
            </w:r>
          </w:p>
        </w:tc>
      </w:tr>
      <w:tr w:rsidR="00AD3E21" w:rsidRPr="0062099F" w14:paraId="55298AFA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FA02F11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F3A4D2F" w14:textId="77777777" w:rsidR="00AD3E21" w:rsidRPr="0062099F" w:rsidRDefault="00AD3E21" w:rsidP="007355C4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AAFCBC8" w14:textId="77777777" w:rsidR="00AD3E21" w:rsidRPr="0062099F" w:rsidRDefault="00AD3E21" w:rsidP="007355C4">
            <w:pPr>
              <w:pStyle w:val="Tabletext"/>
            </w:pPr>
            <w:r>
              <w:t>Iranian</w:t>
            </w:r>
          </w:p>
        </w:tc>
      </w:tr>
      <w:tr w:rsidR="00AD3E21" w:rsidRPr="0062099F" w14:paraId="7784FF5A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5C57210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2B59019" w14:textId="77777777" w:rsidR="00AD3E21" w:rsidRDefault="00AD3E21" w:rsidP="007355C4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A660971" w14:textId="77777777" w:rsidR="00AD3E21" w:rsidRPr="0062099F" w:rsidRDefault="00AD3E21" w:rsidP="007355C4">
            <w:pPr>
              <w:pStyle w:val="Tabletext"/>
            </w:pPr>
            <w:r w:rsidRPr="00B47B41">
              <w:rPr>
                <w:i/>
              </w:rPr>
              <w:t>Autonomous Sanctions (Designated Persons and Entities and Declared Persons—Thematic Sanctions) Amendment (No. 1) Instrument 202</w:t>
            </w:r>
            <w:r>
              <w:rPr>
                <w:i/>
              </w:rPr>
              <w:t>3</w:t>
            </w:r>
          </w:p>
        </w:tc>
      </w:tr>
      <w:tr w:rsidR="00AD3E21" w:rsidRPr="0062099F" w14:paraId="45282C41" w14:textId="77777777" w:rsidTr="007355C4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450E97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4D8A1A" w14:textId="77777777" w:rsidR="00AD3E21" w:rsidRPr="0062099F" w:rsidRDefault="00AD3E21" w:rsidP="007355C4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B7D9B8" w14:textId="77777777" w:rsidR="00AD3E21" w:rsidRPr="00BC294C" w:rsidRDefault="00AD3E21" w:rsidP="007355C4">
            <w:pPr>
              <w:pStyle w:val="Tabletext"/>
              <w:rPr>
                <w:iCs/>
              </w:rPr>
            </w:pPr>
            <w:r>
              <w:rPr>
                <w:iCs/>
              </w:rPr>
              <w:t xml:space="preserve">Former Governor of </w:t>
            </w:r>
            <w:proofErr w:type="spellStart"/>
            <w:r>
              <w:rPr>
                <w:iCs/>
              </w:rPr>
              <w:t>Sistan</w:t>
            </w:r>
            <w:proofErr w:type="spellEnd"/>
            <w:r>
              <w:rPr>
                <w:iCs/>
              </w:rPr>
              <w:t xml:space="preserve"> and Baluchistan province</w:t>
            </w:r>
          </w:p>
        </w:tc>
      </w:tr>
      <w:tr w:rsidR="00AD3E21" w:rsidRPr="0062099F" w14:paraId="564EBC09" w14:textId="77777777" w:rsidTr="007355C4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368D3C" w14:textId="77777777" w:rsidR="00AD3E21" w:rsidRDefault="00AD3E21" w:rsidP="007355C4">
            <w:pPr>
              <w:pStyle w:val="Tabletext"/>
            </w:pPr>
            <w:r>
              <w:t>46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D5058D" w14:textId="77777777" w:rsidR="00AD3E21" w:rsidRPr="0062099F" w:rsidRDefault="00AD3E21" w:rsidP="007355C4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42A207" w14:textId="77777777" w:rsidR="00AD3E21" w:rsidRPr="00B47B41" w:rsidRDefault="00AD3E21" w:rsidP="007355C4">
            <w:pPr>
              <w:pStyle w:val="Tabletext"/>
              <w:rPr>
                <w:i/>
              </w:rPr>
            </w:pPr>
            <w:r>
              <w:t>Hassan HASSANZADEH</w:t>
            </w:r>
          </w:p>
        </w:tc>
      </w:tr>
      <w:tr w:rsidR="00AD3E21" w:rsidRPr="0062099F" w14:paraId="32D6014E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59088C7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4DBF629" w14:textId="77777777" w:rsidR="00AD3E21" w:rsidRPr="0062099F" w:rsidRDefault="00AD3E21" w:rsidP="007355C4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57F61C0" w14:textId="77777777" w:rsidR="00AD3E21" w:rsidRPr="0062099F" w:rsidRDefault="00AD3E21" w:rsidP="007355C4">
            <w:pPr>
              <w:pStyle w:val="Tabletext"/>
            </w:pPr>
            <w:r>
              <w:t>Hasan HASSANZADEH</w:t>
            </w:r>
          </w:p>
        </w:tc>
      </w:tr>
      <w:tr w:rsidR="00AD3E21" w:rsidRPr="0062099F" w14:paraId="6636B1FC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6FCDF3B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E0CC8BA" w14:textId="77777777" w:rsidR="00AD3E21" w:rsidRPr="0062099F" w:rsidRDefault="00AD3E21" w:rsidP="007355C4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B7D6FCD" w14:textId="77777777" w:rsidR="00AD3E21" w:rsidRPr="0062099F" w:rsidRDefault="00AD3E21" w:rsidP="007355C4">
            <w:pPr>
              <w:pStyle w:val="Tabletext"/>
            </w:pPr>
            <w:r>
              <w:t>21 March 1957</w:t>
            </w:r>
          </w:p>
        </w:tc>
      </w:tr>
      <w:tr w:rsidR="00AD3E21" w:rsidRPr="0062099F" w14:paraId="3F086D40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B56F852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2815195" w14:textId="77777777" w:rsidR="00AD3E21" w:rsidRPr="0062099F" w:rsidRDefault="00AD3E21" w:rsidP="007355C4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6239B45" w14:textId="77777777" w:rsidR="00AD3E21" w:rsidRPr="0062099F" w:rsidRDefault="00AD3E21" w:rsidP="007355C4">
            <w:pPr>
              <w:pStyle w:val="Tabletext"/>
            </w:pPr>
            <w:r>
              <w:t>Iranian</w:t>
            </w:r>
          </w:p>
        </w:tc>
      </w:tr>
      <w:tr w:rsidR="00AD3E21" w:rsidRPr="0062099F" w14:paraId="40499839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153F928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D8A4341" w14:textId="77777777" w:rsidR="00AD3E21" w:rsidRDefault="00AD3E21" w:rsidP="007355C4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C42F8A4" w14:textId="77777777" w:rsidR="00AD3E21" w:rsidRPr="0062099F" w:rsidRDefault="00AD3E21" w:rsidP="007355C4">
            <w:pPr>
              <w:pStyle w:val="Tabletext"/>
            </w:pPr>
            <w:r w:rsidRPr="00B47B41">
              <w:rPr>
                <w:i/>
              </w:rPr>
              <w:t>Autonomous Sanctions (Designated Persons and Entities and Declared Persons—Thematic Sanctions) Amendment (No. 1) Instrument 202</w:t>
            </w:r>
            <w:r>
              <w:rPr>
                <w:i/>
              </w:rPr>
              <w:t>3</w:t>
            </w:r>
          </w:p>
        </w:tc>
      </w:tr>
      <w:tr w:rsidR="00AD3E21" w:rsidRPr="0062099F" w14:paraId="1B9B71AC" w14:textId="77777777" w:rsidTr="007355C4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61AB15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ED1F71" w14:textId="77777777" w:rsidR="00AD3E21" w:rsidRPr="0062099F" w:rsidRDefault="00AD3E21" w:rsidP="007355C4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DC1196" w14:textId="77777777" w:rsidR="00AD3E21" w:rsidRPr="00BC294C" w:rsidRDefault="00AD3E21" w:rsidP="007355C4">
            <w:pPr>
              <w:pStyle w:val="Tabletext"/>
              <w:rPr>
                <w:iCs/>
              </w:rPr>
            </w:pPr>
            <w:r>
              <w:rPr>
                <w:iCs/>
              </w:rPr>
              <w:t>Brigadier-General, Commander of the Mohammad Rasulullah Corps unit of the Islamic Revolutionary Guard Corps in Tehran province</w:t>
            </w:r>
          </w:p>
        </w:tc>
      </w:tr>
      <w:tr w:rsidR="00AD3E21" w:rsidRPr="0062099F" w14:paraId="1F22440D" w14:textId="77777777" w:rsidTr="007355C4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64A695" w14:textId="77777777" w:rsidR="00AD3E21" w:rsidRDefault="00AD3E21" w:rsidP="007355C4">
            <w:pPr>
              <w:pStyle w:val="Tabletext"/>
            </w:pPr>
            <w:r>
              <w:t>47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576676" w14:textId="77777777" w:rsidR="00AD3E21" w:rsidRPr="0062099F" w:rsidRDefault="00AD3E21" w:rsidP="007355C4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02AFE2" w14:textId="77777777" w:rsidR="00AD3E21" w:rsidRPr="00B47B41" w:rsidRDefault="00AD3E21" w:rsidP="007355C4">
            <w:pPr>
              <w:pStyle w:val="Tabletext"/>
              <w:rPr>
                <w:i/>
              </w:rPr>
            </w:pPr>
            <w:r>
              <w:t>Hossein RAHIMI</w:t>
            </w:r>
          </w:p>
        </w:tc>
      </w:tr>
      <w:tr w:rsidR="00AD3E21" w:rsidRPr="0062099F" w14:paraId="644D1A01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0995D20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6964329" w14:textId="77777777" w:rsidR="00AD3E21" w:rsidRPr="0062099F" w:rsidRDefault="00AD3E21" w:rsidP="007355C4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D9B27A8" w14:textId="77777777" w:rsidR="00AD3E21" w:rsidRPr="0062099F" w:rsidRDefault="00AD3E21" w:rsidP="007355C4">
            <w:pPr>
              <w:pStyle w:val="Tabletext"/>
            </w:pPr>
            <w:r>
              <w:t>March 1963 to March 1964</w:t>
            </w:r>
          </w:p>
        </w:tc>
      </w:tr>
      <w:tr w:rsidR="00AD3E21" w:rsidRPr="0062099F" w14:paraId="2F91569B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CEB82DF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20899BF" w14:textId="77777777" w:rsidR="00AD3E21" w:rsidRPr="0062099F" w:rsidRDefault="00AD3E21" w:rsidP="007355C4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EFF3497" w14:textId="77777777" w:rsidR="00AD3E21" w:rsidRPr="0062099F" w:rsidRDefault="00AD3E21" w:rsidP="007355C4">
            <w:pPr>
              <w:pStyle w:val="Tabletext"/>
            </w:pPr>
            <w:r>
              <w:t>Iranian</w:t>
            </w:r>
          </w:p>
        </w:tc>
      </w:tr>
      <w:tr w:rsidR="00AD3E21" w:rsidRPr="0062099F" w14:paraId="0684400B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5B4324D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CFAA471" w14:textId="77777777" w:rsidR="00AD3E21" w:rsidRDefault="00AD3E21" w:rsidP="007355C4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6834F40" w14:textId="77777777" w:rsidR="00AD3E21" w:rsidRPr="0062099F" w:rsidRDefault="00AD3E21" w:rsidP="007355C4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1) Instrument 2023</w:t>
            </w:r>
          </w:p>
        </w:tc>
      </w:tr>
      <w:tr w:rsidR="00AD3E21" w:rsidRPr="0062099F" w14:paraId="7B74D31B" w14:textId="77777777" w:rsidTr="007355C4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9987CB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FB2727" w14:textId="77777777" w:rsidR="00AD3E21" w:rsidRPr="0062099F" w:rsidRDefault="00AD3E21" w:rsidP="007355C4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19C3AE" w14:textId="77777777" w:rsidR="00AD3E21" w:rsidRPr="00BC294C" w:rsidRDefault="00AD3E21" w:rsidP="007355C4">
            <w:pPr>
              <w:pStyle w:val="Tabletext"/>
              <w:rPr>
                <w:iCs/>
              </w:rPr>
            </w:pPr>
            <w:r>
              <w:rPr>
                <w:iCs/>
              </w:rPr>
              <w:t>Brigadier-General, Chief of the Law Enforcement Command in Tehran province</w:t>
            </w:r>
          </w:p>
        </w:tc>
      </w:tr>
      <w:tr w:rsidR="00AD3E21" w:rsidRPr="0062099F" w14:paraId="48391B5F" w14:textId="77777777" w:rsidTr="007355C4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D3BE66" w14:textId="77777777" w:rsidR="00AD3E21" w:rsidRDefault="00AD3E21" w:rsidP="007355C4">
            <w:pPr>
              <w:pStyle w:val="Tabletext"/>
            </w:pPr>
            <w:r>
              <w:t>48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3C382F" w14:textId="77777777" w:rsidR="00AD3E21" w:rsidRPr="0062099F" w:rsidRDefault="00AD3E21" w:rsidP="007355C4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44107B" w14:textId="77777777" w:rsidR="00AD3E21" w:rsidRDefault="00AD3E21" w:rsidP="007355C4">
            <w:pPr>
              <w:pStyle w:val="Tabletext"/>
              <w:rPr>
                <w:i/>
              </w:rPr>
            </w:pPr>
            <w:proofErr w:type="spellStart"/>
            <w:r>
              <w:t>Esmaeil</w:t>
            </w:r>
            <w:proofErr w:type="spellEnd"/>
            <w:r>
              <w:t xml:space="preserve"> </w:t>
            </w:r>
            <w:proofErr w:type="spellStart"/>
            <w:r>
              <w:t>Zarei</w:t>
            </w:r>
            <w:proofErr w:type="spellEnd"/>
            <w:r>
              <w:t xml:space="preserve"> KOUSHA</w:t>
            </w:r>
          </w:p>
        </w:tc>
      </w:tr>
      <w:tr w:rsidR="00AD3E21" w:rsidRPr="0062099F" w14:paraId="6F6F3644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1DBD970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A3173ED" w14:textId="77777777" w:rsidR="00AD3E21" w:rsidRPr="0062099F" w:rsidRDefault="00AD3E21" w:rsidP="007355C4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6394DEC" w14:textId="77777777" w:rsidR="00AD3E21" w:rsidRPr="0062099F" w:rsidRDefault="00AD3E21" w:rsidP="007355C4">
            <w:pPr>
              <w:pStyle w:val="Tabletext"/>
            </w:pPr>
            <w:r>
              <w:t>Ismail KOSHA</w:t>
            </w:r>
          </w:p>
        </w:tc>
      </w:tr>
      <w:tr w:rsidR="00AD3E21" w:rsidRPr="0062099F" w14:paraId="4ED2DF89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881BF40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492A722" w14:textId="77777777" w:rsidR="00AD3E21" w:rsidRPr="0062099F" w:rsidRDefault="00AD3E21" w:rsidP="007355C4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922959F" w14:textId="77777777" w:rsidR="00AD3E21" w:rsidRPr="0062099F" w:rsidRDefault="00AD3E21" w:rsidP="007355C4">
            <w:pPr>
              <w:pStyle w:val="Tabletext"/>
            </w:pPr>
            <w:r>
              <w:t>1978</w:t>
            </w:r>
          </w:p>
        </w:tc>
      </w:tr>
      <w:tr w:rsidR="00AD3E21" w:rsidRPr="0062099F" w14:paraId="35CD11D1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AD65E65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CEFF114" w14:textId="77777777" w:rsidR="00AD3E21" w:rsidRPr="0062099F" w:rsidRDefault="00AD3E21" w:rsidP="007355C4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C00626E" w14:textId="77777777" w:rsidR="00AD3E21" w:rsidRPr="0062099F" w:rsidRDefault="00AD3E21" w:rsidP="007355C4">
            <w:pPr>
              <w:pStyle w:val="Tabletext"/>
            </w:pPr>
            <w:r>
              <w:t>Iranian</w:t>
            </w:r>
          </w:p>
        </w:tc>
      </w:tr>
      <w:tr w:rsidR="00AD3E21" w:rsidRPr="0062099F" w14:paraId="5DC9D1C9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7316282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C9CD810" w14:textId="77777777" w:rsidR="00AD3E21" w:rsidRDefault="00AD3E21" w:rsidP="007355C4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819B88E" w14:textId="77777777" w:rsidR="00AD3E21" w:rsidRPr="0062099F" w:rsidRDefault="00AD3E21" w:rsidP="007355C4">
            <w:pPr>
              <w:pStyle w:val="Tabletext"/>
            </w:pPr>
            <w:r w:rsidRPr="00B47B41">
              <w:rPr>
                <w:i/>
              </w:rPr>
              <w:t>Autonomous Sanctions (Designated Persons and Entities and Declared Persons—Thematic Sanctions) Amendment (No. 1) Instrument 202</w:t>
            </w:r>
            <w:r>
              <w:rPr>
                <w:i/>
              </w:rPr>
              <w:t>3</w:t>
            </w:r>
          </w:p>
        </w:tc>
      </w:tr>
      <w:tr w:rsidR="00AD3E21" w:rsidRPr="0062099F" w14:paraId="5F56C190" w14:textId="77777777" w:rsidTr="007355C4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8200AF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610C4B" w14:textId="77777777" w:rsidR="00AD3E21" w:rsidRPr="0062099F" w:rsidRDefault="00AD3E21" w:rsidP="007355C4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218777" w14:textId="77777777" w:rsidR="00AD3E21" w:rsidRPr="00BC294C" w:rsidRDefault="00AD3E21" w:rsidP="007355C4">
            <w:pPr>
              <w:pStyle w:val="Tabletext"/>
              <w:rPr>
                <w:iCs/>
              </w:rPr>
            </w:pPr>
            <w:r>
              <w:rPr>
                <w:iCs/>
              </w:rPr>
              <w:t>Governor of Iran’s Kurdistan province</w:t>
            </w:r>
          </w:p>
        </w:tc>
      </w:tr>
      <w:tr w:rsidR="00AD3E21" w:rsidRPr="0062099F" w14:paraId="6D13964A" w14:textId="77777777" w:rsidTr="007355C4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4C8948" w14:textId="77777777" w:rsidR="00AD3E21" w:rsidRDefault="00AD3E21" w:rsidP="007355C4">
            <w:pPr>
              <w:pStyle w:val="Tabletext"/>
            </w:pPr>
            <w:r>
              <w:t>49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3B4C12" w14:textId="77777777" w:rsidR="00AD3E21" w:rsidRPr="0062099F" w:rsidRDefault="00AD3E21" w:rsidP="007355C4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E2423A" w14:textId="77777777" w:rsidR="00AD3E21" w:rsidRPr="00B47B41" w:rsidRDefault="00AD3E21" w:rsidP="007355C4">
            <w:pPr>
              <w:pStyle w:val="Tabletext"/>
              <w:rPr>
                <w:i/>
              </w:rPr>
            </w:pPr>
            <w:r>
              <w:t>Ali Reza MORADI</w:t>
            </w:r>
          </w:p>
        </w:tc>
      </w:tr>
      <w:tr w:rsidR="00AD3E21" w:rsidRPr="0062099F" w14:paraId="789CC0BB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3799264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9F1C366" w14:textId="77777777" w:rsidR="00AD3E21" w:rsidRPr="0062099F" w:rsidRDefault="00AD3E21" w:rsidP="007355C4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AE1D4F5" w14:textId="77777777" w:rsidR="00AD3E21" w:rsidRDefault="00AD3E21" w:rsidP="007355C4">
            <w:pPr>
              <w:pStyle w:val="Tabletext"/>
            </w:pPr>
            <w:r>
              <w:t>Ali-Reza MORADI;</w:t>
            </w:r>
          </w:p>
          <w:p w14:paraId="64B3779E" w14:textId="77777777" w:rsidR="00AD3E21" w:rsidRDefault="00AD3E21" w:rsidP="007355C4">
            <w:pPr>
              <w:pStyle w:val="Tabletext"/>
            </w:pPr>
            <w:r>
              <w:t>Alireza MORADI;</w:t>
            </w:r>
          </w:p>
          <w:p w14:paraId="5400E694" w14:textId="77777777" w:rsidR="00AD3E21" w:rsidRDefault="00AD3E21" w:rsidP="007355C4">
            <w:pPr>
              <w:pStyle w:val="Tabletext"/>
            </w:pPr>
            <w:r>
              <w:t>Ali Reza Moradi CHEGHAMARANI;</w:t>
            </w:r>
          </w:p>
          <w:p w14:paraId="419A911C" w14:textId="77777777" w:rsidR="00AD3E21" w:rsidRDefault="00AD3E21" w:rsidP="007355C4">
            <w:pPr>
              <w:pStyle w:val="Tabletext"/>
            </w:pPr>
            <w:r>
              <w:t>Alireza Moradi CHEGHA-MARANI;</w:t>
            </w:r>
          </w:p>
          <w:p w14:paraId="61BDB4BD" w14:textId="77777777" w:rsidR="00AD3E21" w:rsidRDefault="00AD3E21" w:rsidP="007355C4">
            <w:pPr>
              <w:pStyle w:val="Tabletext"/>
            </w:pPr>
            <w:r>
              <w:t>Alireza Moradi CHOGHAMARANI;</w:t>
            </w:r>
          </w:p>
          <w:p w14:paraId="45CBA122" w14:textId="77777777" w:rsidR="00AD3E21" w:rsidRDefault="00AD3E21" w:rsidP="007355C4">
            <w:pPr>
              <w:pStyle w:val="Tabletext"/>
            </w:pPr>
            <w:r>
              <w:t>Ali Reza Moradi CHEGHA-MARANI;</w:t>
            </w:r>
          </w:p>
          <w:p w14:paraId="2FF17376" w14:textId="77777777" w:rsidR="00AD3E21" w:rsidRDefault="00AD3E21" w:rsidP="007355C4">
            <w:pPr>
              <w:pStyle w:val="Tabletext"/>
            </w:pPr>
            <w:r>
              <w:t>Ali Reza Moradi CHOGHAMARANI;</w:t>
            </w:r>
          </w:p>
          <w:p w14:paraId="5CE75519" w14:textId="77777777" w:rsidR="00AD3E21" w:rsidRDefault="00AD3E21" w:rsidP="007355C4">
            <w:pPr>
              <w:pStyle w:val="Tabletext"/>
            </w:pPr>
            <w:r>
              <w:t>Ali Reza Moradi HAJIMRAD;</w:t>
            </w:r>
          </w:p>
          <w:p w14:paraId="31B89B1E" w14:textId="77777777" w:rsidR="00AD3E21" w:rsidRDefault="00AD3E21" w:rsidP="007355C4">
            <w:pPr>
              <w:pStyle w:val="Tabletext"/>
            </w:pPr>
            <w:r>
              <w:t>Ali Reza MORADICHOGHAMARANI;</w:t>
            </w:r>
          </w:p>
          <w:p w14:paraId="12238B1E" w14:textId="77777777" w:rsidR="00AD3E21" w:rsidRPr="0062099F" w:rsidRDefault="00AD3E21" w:rsidP="007355C4">
            <w:pPr>
              <w:pStyle w:val="Tabletext"/>
            </w:pPr>
            <w:r>
              <w:t xml:space="preserve">Ali Reza Hajji </w:t>
            </w:r>
            <w:proofErr w:type="spellStart"/>
            <w:r>
              <w:t>Morad</w:t>
            </w:r>
            <w:proofErr w:type="spellEnd"/>
            <w:r>
              <w:t xml:space="preserve"> CHOGHAMARANI</w:t>
            </w:r>
          </w:p>
        </w:tc>
      </w:tr>
      <w:tr w:rsidR="00AD3E21" w:rsidRPr="0062099F" w14:paraId="3CB19E9C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09AC709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CD27CE9" w14:textId="77777777" w:rsidR="00AD3E21" w:rsidRPr="0062099F" w:rsidRDefault="00AD3E21" w:rsidP="007355C4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20ECBE9" w14:textId="77777777" w:rsidR="00AD3E21" w:rsidRPr="0062099F" w:rsidRDefault="00AD3E21" w:rsidP="007355C4">
            <w:pPr>
              <w:pStyle w:val="Tabletext"/>
            </w:pPr>
            <w:r>
              <w:t>11 August 1962</w:t>
            </w:r>
          </w:p>
        </w:tc>
      </w:tr>
      <w:tr w:rsidR="00AD3E21" w:rsidRPr="0062099F" w14:paraId="496466B6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51E8EFB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05FF187" w14:textId="77777777" w:rsidR="00AD3E21" w:rsidRPr="0062099F" w:rsidRDefault="00AD3E21" w:rsidP="007355C4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BC18050" w14:textId="77777777" w:rsidR="00AD3E21" w:rsidRPr="0062099F" w:rsidRDefault="00AD3E21" w:rsidP="007355C4">
            <w:pPr>
              <w:pStyle w:val="Tabletext"/>
            </w:pPr>
            <w:r>
              <w:t>Iranian</w:t>
            </w:r>
          </w:p>
        </w:tc>
      </w:tr>
      <w:tr w:rsidR="00AD3E21" w:rsidRPr="0062099F" w14:paraId="5263DC13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BC540B1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94F8158" w14:textId="77777777" w:rsidR="00AD3E21" w:rsidRDefault="00AD3E21" w:rsidP="007355C4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A21EBE8" w14:textId="77777777" w:rsidR="00AD3E21" w:rsidRPr="0062099F" w:rsidRDefault="00AD3E21" w:rsidP="007355C4">
            <w:pPr>
              <w:pStyle w:val="Tabletext"/>
            </w:pPr>
            <w:r w:rsidRPr="00B47B41">
              <w:rPr>
                <w:i/>
              </w:rPr>
              <w:t>Autonomous Sanctions (Designated Persons and Entities and Declared Persons—Thematic Sanctions) Amendment (No. 1) Instrument 202</w:t>
            </w:r>
            <w:r>
              <w:rPr>
                <w:i/>
              </w:rPr>
              <w:t>3</w:t>
            </w:r>
          </w:p>
        </w:tc>
      </w:tr>
      <w:tr w:rsidR="00AD3E21" w:rsidRPr="0062099F" w14:paraId="4F1A6C47" w14:textId="77777777" w:rsidTr="007355C4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FEB8F7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0AC36E" w14:textId="77777777" w:rsidR="00AD3E21" w:rsidRPr="0062099F" w:rsidRDefault="00AD3E21" w:rsidP="007355C4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F83BC8" w14:textId="77777777" w:rsidR="00AD3E21" w:rsidRPr="00BC294C" w:rsidRDefault="00AD3E21" w:rsidP="007355C4">
            <w:pPr>
              <w:pStyle w:val="Tabletext"/>
              <w:rPr>
                <w:iCs/>
              </w:rPr>
            </w:pPr>
            <w:r>
              <w:rPr>
                <w:iCs/>
              </w:rPr>
              <w:t xml:space="preserve">Chief of the Law Enforcement Command in </w:t>
            </w:r>
            <w:proofErr w:type="spellStart"/>
            <w:r>
              <w:rPr>
                <w:iCs/>
              </w:rPr>
              <w:t>Sanandaj</w:t>
            </w:r>
            <w:proofErr w:type="spellEnd"/>
            <w:r>
              <w:rPr>
                <w:iCs/>
              </w:rPr>
              <w:t>, Kurdistan province</w:t>
            </w:r>
          </w:p>
        </w:tc>
      </w:tr>
      <w:tr w:rsidR="00AD3E21" w:rsidRPr="0062099F" w14:paraId="6BD6E07B" w14:textId="77777777" w:rsidTr="007355C4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B8CD1D" w14:textId="77777777" w:rsidR="00AD3E21" w:rsidRDefault="00AD3E21" w:rsidP="007355C4">
            <w:pPr>
              <w:pStyle w:val="Tabletext"/>
            </w:pPr>
            <w:r>
              <w:t>50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1ABE7" w14:textId="77777777" w:rsidR="00AD3E21" w:rsidRPr="0062099F" w:rsidRDefault="00AD3E21" w:rsidP="007355C4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4C72A5" w14:textId="77777777" w:rsidR="00AD3E21" w:rsidRPr="00B47B41" w:rsidRDefault="00AD3E21" w:rsidP="007355C4">
            <w:pPr>
              <w:pStyle w:val="Tabletext"/>
              <w:rPr>
                <w:i/>
              </w:rPr>
            </w:pPr>
            <w:r>
              <w:t>Manouchehr AMANOLLAHI</w:t>
            </w:r>
          </w:p>
        </w:tc>
      </w:tr>
      <w:tr w:rsidR="00AD3E21" w:rsidRPr="0062099F" w14:paraId="56926F97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D6EC5E5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DAABBBC" w14:textId="77777777" w:rsidR="00AD3E21" w:rsidRPr="0062099F" w:rsidRDefault="00AD3E21" w:rsidP="007355C4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9F0D118" w14:textId="77777777" w:rsidR="00AD3E21" w:rsidRPr="0062099F" w:rsidRDefault="00AD3E21" w:rsidP="007355C4">
            <w:pPr>
              <w:pStyle w:val="Tabletext"/>
            </w:pPr>
            <w:r>
              <w:t xml:space="preserve">Manouchehr </w:t>
            </w:r>
            <w:proofErr w:type="spellStart"/>
            <w:r>
              <w:t>Amanollahi</w:t>
            </w:r>
            <w:proofErr w:type="spellEnd"/>
            <w:r>
              <w:t xml:space="preserve"> BAHARVAND</w:t>
            </w:r>
          </w:p>
        </w:tc>
      </w:tr>
      <w:tr w:rsidR="00AD3E21" w:rsidRPr="0062099F" w14:paraId="5E1AE468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ACFE6F2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4DBABC1" w14:textId="77777777" w:rsidR="00AD3E21" w:rsidRPr="0062099F" w:rsidRDefault="00AD3E21" w:rsidP="007355C4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A58DCCA" w14:textId="77777777" w:rsidR="00AD3E21" w:rsidRPr="0062099F" w:rsidRDefault="00AD3E21" w:rsidP="007355C4">
            <w:pPr>
              <w:pStyle w:val="Tabletext"/>
            </w:pPr>
            <w:r>
              <w:t>March 1965 to March 1966</w:t>
            </w:r>
          </w:p>
        </w:tc>
      </w:tr>
      <w:tr w:rsidR="00AD3E21" w:rsidRPr="0062099F" w14:paraId="48189E18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8B95E5F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A662E45" w14:textId="77777777" w:rsidR="00AD3E21" w:rsidRPr="0062099F" w:rsidRDefault="00AD3E21" w:rsidP="007355C4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D09B2AF" w14:textId="77777777" w:rsidR="00AD3E21" w:rsidRPr="0062099F" w:rsidRDefault="00AD3E21" w:rsidP="007355C4">
            <w:pPr>
              <w:pStyle w:val="Tabletext"/>
            </w:pPr>
            <w:r>
              <w:t>Iranian</w:t>
            </w:r>
          </w:p>
        </w:tc>
      </w:tr>
      <w:tr w:rsidR="00AD3E21" w:rsidRPr="0062099F" w14:paraId="705FCFDD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375D33C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A35A0CF" w14:textId="77777777" w:rsidR="00AD3E21" w:rsidRDefault="00AD3E21" w:rsidP="007355C4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666C9FD" w14:textId="77777777" w:rsidR="00AD3E21" w:rsidRPr="0062099F" w:rsidRDefault="00AD3E21" w:rsidP="007355C4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1) Instrument 2023</w:t>
            </w:r>
          </w:p>
        </w:tc>
      </w:tr>
      <w:tr w:rsidR="00AD3E21" w:rsidRPr="0062099F" w14:paraId="4442C965" w14:textId="77777777" w:rsidTr="007355C4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B65323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A03750" w14:textId="77777777" w:rsidR="00AD3E21" w:rsidRPr="0062099F" w:rsidRDefault="00AD3E21" w:rsidP="007355C4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76CA7D" w14:textId="77777777" w:rsidR="00AD3E21" w:rsidRPr="00BC294C" w:rsidRDefault="00AD3E21" w:rsidP="007355C4">
            <w:pPr>
              <w:pStyle w:val="Tabletext"/>
              <w:rPr>
                <w:iCs/>
              </w:rPr>
            </w:pPr>
            <w:r>
              <w:rPr>
                <w:iCs/>
              </w:rPr>
              <w:t xml:space="preserve">Brigadier-General, Chief of the Law Enforcement Command in </w:t>
            </w:r>
            <w:proofErr w:type="spellStart"/>
            <w:r>
              <w:rPr>
                <w:iCs/>
              </w:rPr>
              <w:t>Chaharmahal</w:t>
            </w:r>
            <w:proofErr w:type="spellEnd"/>
            <w:r>
              <w:rPr>
                <w:iCs/>
              </w:rPr>
              <w:t xml:space="preserve"> and Bakhtiari province</w:t>
            </w:r>
          </w:p>
        </w:tc>
      </w:tr>
      <w:tr w:rsidR="00AD3E21" w:rsidRPr="0062099F" w14:paraId="7BF80C1E" w14:textId="77777777" w:rsidTr="007355C4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34F312" w14:textId="77777777" w:rsidR="00AD3E21" w:rsidRDefault="00AD3E21" w:rsidP="007355C4">
            <w:pPr>
              <w:pStyle w:val="Tabletext"/>
            </w:pPr>
            <w:r>
              <w:t>51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5DC909" w14:textId="77777777" w:rsidR="00AD3E21" w:rsidRPr="0062099F" w:rsidRDefault="00AD3E21" w:rsidP="007355C4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F653C1" w14:textId="77777777" w:rsidR="00AD3E21" w:rsidRDefault="00AD3E21" w:rsidP="007355C4">
            <w:pPr>
              <w:pStyle w:val="Tabletext"/>
              <w:rPr>
                <w:i/>
              </w:rPr>
            </w:pPr>
            <w:r>
              <w:t>Mohammad Taghi OSANLOO</w:t>
            </w:r>
          </w:p>
        </w:tc>
      </w:tr>
      <w:tr w:rsidR="00AD3E21" w:rsidRPr="0062099F" w14:paraId="30809B22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5F5E883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5E5CF1D" w14:textId="77777777" w:rsidR="00AD3E21" w:rsidRPr="0062099F" w:rsidRDefault="00AD3E21" w:rsidP="007355C4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C479089" w14:textId="77777777" w:rsidR="00AD3E21" w:rsidRPr="0062099F" w:rsidRDefault="00AD3E21" w:rsidP="007355C4">
            <w:pPr>
              <w:pStyle w:val="Tabletext"/>
            </w:pPr>
            <w:r>
              <w:t>Mohammad Taghi ASANLOO</w:t>
            </w:r>
          </w:p>
        </w:tc>
      </w:tr>
      <w:tr w:rsidR="00AD3E21" w:rsidRPr="0062099F" w14:paraId="5DDEB05B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0CC2624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2E01529" w14:textId="77777777" w:rsidR="00AD3E21" w:rsidRPr="0062099F" w:rsidRDefault="00AD3E21" w:rsidP="007355C4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99896D2" w14:textId="77777777" w:rsidR="00AD3E21" w:rsidRPr="0062099F" w:rsidRDefault="00AD3E21" w:rsidP="007355C4">
            <w:pPr>
              <w:pStyle w:val="Tabletext"/>
            </w:pPr>
            <w:r>
              <w:t>30 November 1962</w:t>
            </w:r>
          </w:p>
        </w:tc>
      </w:tr>
      <w:tr w:rsidR="00AD3E21" w:rsidRPr="0062099F" w14:paraId="1B34CC30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3208A7F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26DF224" w14:textId="77777777" w:rsidR="00AD3E21" w:rsidRPr="0062099F" w:rsidRDefault="00AD3E21" w:rsidP="007355C4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EEF3E45" w14:textId="77777777" w:rsidR="00AD3E21" w:rsidRPr="0062099F" w:rsidRDefault="00AD3E21" w:rsidP="007355C4">
            <w:pPr>
              <w:pStyle w:val="Tabletext"/>
            </w:pPr>
            <w:r>
              <w:t>Iranian</w:t>
            </w:r>
          </w:p>
        </w:tc>
      </w:tr>
      <w:tr w:rsidR="00AD3E21" w:rsidRPr="0062099F" w14:paraId="7763E6E5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38A0F39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276E9FA" w14:textId="77777777" w:rsidR="00AD3E21" w:rsidRDefault="00AD3E21" w:rsidP="007355C4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6FB07B7" w14:textId="77777777" w:rsidR="00AD3E21" w:rsidRPr="0062099F" w:rsidRDefault="00AD3E21" w:rsidP="007355C4">
            <w:pPr>
              <w:pStyle w:val="Tabletext"/>
            </w:pPr>
            <w:r w:rsidRPr="00B47B41">
              <w:rPr>
                <w:i/>
              </w:rPr>
              <w:t>Autonomous Sanctions (Designated Persons and Entities and Declared Persons—Thematic Sanctions) Amendment (No. 1) Instrument 202</w:t>
            </w:r>
            <w:r>
              <w:rPr>
                <w:i/>
              </w:rPr>
              <w:t>3</w:t>
            </w:r>
          </w:p>
        </w:tc>
      </w:tr>
      <w:tr w:rsidR="00AD3E21" w:rsidRPr="0062099F" w14:paraId="16C94EB3" w14:textId="77777777" w:rsidTr="007355C4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9DE337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2290EC" w14:textId="77777777" w:rsidR="00AD3E21" w:rsidRPr="0062099F" w:rsidRDefault="00AD3E21" w:rsidP="007355C4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1E5C57" w14:textId="77777777" w:rsidR="00AD3E21" w:rsidRPr="00BC294C" w:rsidRDefault="00AD3E21" w:rsidP="007355C4">
            <w:pPr>
              <w:pStyle w:val="Tabletext"/>
              <w:rPr>
                <w:iCs/>
              </w:rPr>
            </w:pPr>
            <w:r>
              <w:rPr>
                <w:iCs/>
              </w:rPr>
              <w:t xml:space="preserve">Brigadier-General, Commander of the </w:t>
            </w:r>
            <w:proofErr w:type="spellStart"/>
            <w:r>
              <w:rPr>
                <w:iCs/>
              </w:rPr>
              <w:t>Hamzeh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Seyed</w:t>
            </w:r>
            <w:proofErr w:type="spellEnd"/>
            <w:r>
              <w:rPr>
                <w:iCs/>
              </w:rPr>
              <w:t xml:space="preserve"> Al-</w:t>
            </w:r>
            <w:proofErr w:type="spellStart"/>
            <w:r>
              <w:rPr>
                <w:iCs/>
              </w:rPr>
              <w:t>Shohada</w:t>
            </w:r>
            <w:proofErr w:type="spellEnd"/>
            <w:r>
              <w:rPr>
                <w:iCs/>
              </w:rPr>
              <w:t xml:space="preserve"> regional headquarters of the Islamic Revolutionary Guard Corps</w:t>
            </w:r>
          </w:p>
        </w:tc>
      </w:tr>
      <w:tr w:rsidR="00AD3E21" w:rsidRPr="0062099F" w14:paraId="4E9C9F14" w14:textId="77777777" w:rsidTr="007355C4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DCDB61" w14:textId="77777777" w:rsidR="00AD3E21" w:rsidRDefault="00AD3E21" w:rsidP="007355C4">
            <w:pPr>
              <w:pStyle w:val="Tabletext"/>
            </w:pPr>
            <w:r>
              <w:t>52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D8F47B" w14:textId="77777777" w:rsidR="00AD3E21" w:rsidRPr="0062099F" w:rsidRDefault="00AD3E21" w:rsidP="007355C4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27B6CD" w14:textId="77777777" w:rsidR="00AD3E21" w:rsidRPr="00B47B41" w:rsidRDefault="00AD3E21" w:rsidP="007355C4">
            <w:pPr>
              <w:pStyle w:val="Tabletext"/>
              <w:rPr>
                <w:i/>
              </w:rPr>
            </w:pPr>
            <w:r>
              <w:t>Habib SHAHSAVARI</w:t>
            </w:r>
          </w:p>
        </w:tc>
      </w:tr>
      <w:tr w:rsidR="00AD3E21" w:rsidRPr="0062099F" w14:paraId="16AEF125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98F9C7A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572E8D5" w14:textId="77777777" w:rsidR="00AD3E21" w:rsidRPr="0062099F" w:rsidRDefault="00AD3E21" w:rsidP="007355C4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45B1E86" w14:textId="77777777" w:rsidR="00AD3E21" w:rsidRPr="0062099F" w:rsidRDefault="00AD3E21" w:rsidP="007355C4">
            <w:pPr>
              <w:pStyle w:val="Tabletext"/>
            </w:pPr>
            <w:r>
              <w:t>a) 1963; b) 1964</w:t>
            </w:r>
          </w:p>
        </w:tc>
      </w:tr>
      <w:tr w:rsidR="00AD3E21" w:rsidRPr="0062099F" w14:paraId="2BB2B163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065D296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D4C9C88" w14:textId="77777777" w:rsidR="00AD3E21" w:rsidRPr="0062099F" w:rsidRDefault="00AD3E21" w:rsidP="007355C4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F1DF7A8" w14:textId="77777777" w:rsidR="00AD3E21" w:rsidRPr="0062099F" w:rsidRDefault="00AD3E21" w:rsidP="007355C4">
            <w:pPr>
              <w:pStyle w:val="Tabletext"/>
            </w:pPr>
            <w:r>
              <w:t>Iranian</w:t>
            </w:r>
          </w:p>
        </w:tc>
      </w:tr>
      <w:tr w:rsidR="00AD3E21" w:rsidRPr="0062099F" w14:paraId="1A6C450B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14BF624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A2E6804" w14:textId="77777777" w:rsidR="00AD3E21" w:rsidRDefault="00AD3E21" w:rsidP="007355C4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1595059" w14:textId="77777777" w:rsidR="00AD3E21" w:rsidRPr="0062099F" w:rsidRDefault="00AD3E21" w:rsidP="007355C4">
            <w:pPr>
              <w:pStyle w:val="Tabletext"/>
            </w:pPr>
            <w:r w:rsidRPr="00B47B41">
              <w:rPr>
                <w:i/>
              </w:rPr>
              <w:t>Autonomous Sanctions (Designated Persons and Entities and Declared Persons—Thematic Sanctions) Amendment (No. 1) Instrument 202</w:t>
            </w:r>
            <w:r>
              <w:rPr>
                <w:i/>
              </w:rPr>
              <w:t>3</w:t>
            </w:r>
          </w:p>
        </w:tc>
      </w:tr>
      <w:tr w:rsidR="00AD3E21" w:rsidRPr="0062099F" w14:paraId="2ADD159B" w14:textId="77777777" w:rsidTr="007355C4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A18140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E84E50" w14:textId="77777777" w:rsidR="00AD3E21" w:rsidRPr="0062099F" w:rsidRDefault="00AD3E21" w:rsidP="007355C4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1139A4" w14:textId="77777777" w:rsidR="00AD3E21" w:rsidRPr="00BC294C" w:rsidRDefault="00AD3E21" w:rsidP="007355C4">
            <w:pPr>
              <w:pStyle w:val="Tabletext"/>
              <w:rPr>
                <w:iCs/>
              </w:rPr>
            </w:pPr>
            <w:r>
              <w:rPr>
                <w:iCs/>
              </w:rPr>
              <w:t xml:space="preserve">Brigadier-General, Commander of the </w:t>
            </w:r>
            <w:proofErr w:type="spellStart"/>
            <w:r>
              <w:rPr>
                <w:iCs/>
              </w:rPr>
              <w:t>Shohada</w:t>
            </w:r>
            <w:proofErr w:type="spellEnd"/>
            <w:r>
              <w:rPr>
                <w:iCs/>
              </w:rPr>
              <w:t xml:space="preserve"> Corps of the Islamic Revolutionary Guards Corps in West Azerbaijan province</w:t>
            </w:r>
          </w:p>
        </w:tc>
      </w:tr>
      <w:tr w:rsidR="00AD3E21" w:rsidRPr="0062099F" w14:paraId="352C58B3" w14:textId="77777777" w:rsidTr="007355C4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92AAA7" w14:textId="77777777" w:rsidR="00AD3E21" w:rsidRDefault="00AD3E21" w:rsidP="007355C4">
            <w:pPr>
              <w:pStyle w:val="Tabletext"/>
            </w:pPr>
            <w:r>
              <w:t>53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A9D695" w14:textId="77777777" w:rsidR="00AD3E21" w:rsidRPr="0062099F" w:rsidRDefault="00AD3E21" w:rsidP="007355C4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99ED2B" w14:textId="77777777" w:rsidR="00AD3E21" w:rsidRPr="00B47B41" w:rsidRDefault="00AD3E21" w:rsidP="007355C4">
            <w:pPr>
              <w:pStyle w:val="Tabletext"/>
              <w:rPr>
                <w:i/>
              </w:rPr>
            </w:pPr>
            <w:r>
              <w:t>Ali Akbar JAVIDAN</w:t>
            </w:r>
          </w:p>
        </w:tc>
      </w:tr>
      <w:tr w:rsidR="00AD3E21" w:rsidRPr="0062099F" w14:paraId="2F19C3B7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15388D9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CB59AAF" w14:textId="77777777" w:rsidR="00AD3E21" w:rsidRPr="0062099F" w:rsidRDefault="00AD3E21" w:rsidP="007355C4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DFC3212" w14:textId="77777777" w:rsidR="00AD3E21" w:rsidRPr="0062099F" w:rsidRDefault="00AD3E21" w:rsidP="007355C4">
            <w:pPr>
              <w:pStyle w:val="Tabletext"/>
            </w:pPr>
            <w:r>
              <w:t>21 March 1967</w:t>
            </w:r>
          </w:p>
        </w:tc>
      </w:tr>
      <w:tr w:rsidR="00AD3E21" w:rsidRPr="0062099F" w14:paraId="1D28FAB9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A7621E5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0FEFC92" w14:textId="77777777" w:rsidR="00AD3E21" w:rsidRPr="0062099F" w:rsidRDefault="00AD3E21" w:rsidP="007355C4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12C5797" w14:textId="77777777" w:rsidR="00AD3E21" w:rsidRPr="0062099F" w:rsidRDefault="00AD3E21" w:rsidP="007355C4">
            <w:pPr>
              <w:pStyle w:val="Tabletext"/>
            </w:pPr>
            <w:proofErr w:type="spellStart"/>
            <w:r>
              <w:t>Iraniana</w:t>
            </w:r>
            <w:proofErr w:type="spellEnd"/>
          </w:p>
        </w:tc>
      </w:tr>
      <w:tr w:rsidR="00AD3E21" w:rsidRPr="0062099F" w14:paraId="02E4B456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8274DE5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6E4227F" w14:textId="77777777" w:rsidR="00AD3E21" w:rsidRDefault="00AD3E21" w:rsidP="007355C4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90C2B45" w14:textId="77777777" w:rsidR="00AD3E21" w:rsidRPr="0062099F" w:rsidRDefault="00AD3E21" w:rsidP="007355C4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1) Instrument 2023</w:t>
            </w:r>
          </w:p>
        </w:tc>
      </w:tr>
      <w:tr w:rsidR="00AD3E21" w:rsidRPr="0062099F" w14:paraId="3A05439C" w14:textId="77777777" w:rsidTr="007355C4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E6F88C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D9DA45" w14:textId="77777777" w:rsidR="00AD3E21" w:rsidRPr="0062099F" w:rsidRDefault="00AD3E21" w:rsidP="007355C4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975785" w14:textId="77777777" w:rsidR="00AD3E21" w:rsidRPr="00BC294C" w:rsidRDefault="00AD3E21" w:rsidP="007355C4">
            <w:pPr>
              <w:pStyle w:val="Tabletext"/>
              <w:rPr>
                <w:iCs/>
              </w:rPr>
            </w:pPr>
            <w:r>
              <w:rPr>
                <w:iCs/>
              </w:rPr>
              <w:t>Brigadier-General, Chief of the Law Enforcement Command in Kermanshah province</w:t>
            </w:r>
          </w:p>
        </w:tc>
      </w:tr>
      <w:tr w:rsidR="00AD3E21" w:rsidRPr="0062099F" w14:paraId="7C1D2C01" w14:textId="77777777" w:rsidTr="007355C4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FF9DA5" w14:textId="77777777" w:rsidR="00AD3E21" w:rsidRDefault="00AD3E21" w:rsidP="007355C4">
            <w:pPr>
              <w:pStyle w:val="Tabletext"/>
            </w:pPr>
            <w:r>
              <w:t>54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4FCB50" w14:textId="77777777" w:rsidR="00AD3E21" w:rsidRPr="0062099F" w:rsidRDefault="00AD3E21" w:rsidP="007355C4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378604" w14:textId="77777777" w:rsidR="00AD3E21" w:rsidRDefault="00AD3E21" w:rsidP="007355C4">
            <w:pPr>
              <w:pStyle w:val="Tabletext"/>
              <w:rPr>
                <w:i/>
              </w:rPr>
            </w:pPr>
            <w:r>
              <w:t>Allah-Karam AZIZI</w:t>
            </w:r>
          </w:p>
        </w:tc>
      </w:tr>
      <w:tr w:rsidR="00AD3E21" w:rsidRPr="0062099F" w14:paraId="25806196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62E196E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1923634" w14:textId="77777777" w:rsidR="00AD3E21" w:rsidRPr="0062099F" w:rsidRDefault="00AD3E21" w:rsidP="007355C4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13626EE" w14:textId="77777777" w:rsidR="00AD3E21" w:rsidRPr="0062099F" w:rsidRDefault="00AD3E21" w:rsidP="007355C4">
            <w:pPr>
              <w:pStyle w:val="Tabletext"/>
            </w:pPr>
            <w:r>
              <w:t>Allah Karam AZIZI</w:t>
            </w:r>
          </w:p>
        </w:tc>
      </w:tr>
      <w:tr w:rsidR="00AD3E21" w:rsidRPr="0062099F" w14:paraId="4F8019D6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92C8B43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CE76607" w14:textId="77777777" w:rsidR="00AD3E21" w:rsidRPr="0062099F" w:rsidRDefault="00AD3E21" w:rsidP="007355C4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441E877" w14:textId="77777777" w:rsidR="00AD3E21" w:rsidRPr="0062099F" w:rsidRDefault="00AD3E21" w:rsidP="007355C4">
            <w:pPr>
              <w:pStyle w:val="Tabletext"/>
            </w:pPr>
            <w:r>
              <w:t>22 June 1976</w:t>
            </w:r>
          </w:p>
        </w:tc>
      </w:tr>
      <w:tr w:rsidR="00AD3E21" w:rsidRPr="0062099F" w14:paraId="22FBA913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06C0335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AC3C146" w14:textId="77777777" w:rsidR="00AD3E21" w:rsidRPr="0062099F" w:rsidRDefault="00AD3E21" w:rsidP="007355C4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2DA7D09" w14:textId="77777777" w:rsidR="00AD3E21" w:rsidRPr="0062099F" w:rsidRDefault="00AD3E21" w:rsidP="007355C4">
            <w:pPr>
              <w:pStyle w:val="Tabletext"/>
            </w:pPr>
            <w:r>
              <w:t>Iranian</w:t>
            </w:r>
          </w:p>
        </w:tc>
      </w:tr>
      <w:tr w:rsidR="00AD3E21" w:rsidRPr="0062099F" w14:paraId="17BF9065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B91F979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A1C59F2" w14:textId="77777777" w:rsidR="00AD3E21" w:rsidRDefault="00AD3E21" w:rsidP="007355C4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CB35B3A" w14:textId="77777777" w:rsidR="00AD3E21" w:rsidRPr="0062099F" w:rsidRDefault="00AD3E21" w:rsidP="007355C4">
            <w:pPr>
              <w:pStyle w:val="Tabletext"/>
            </w:pPr>
            <w:r w:rsidRPr="00B47B41">
              <w:rPr>
                <w:i/>
              </w:rPr>
              <w:t>Autonomous Sanctions (Designated Persons and Entities and Declared Persons—Thematic Sanctions) Amendment (No. 1) Instrument 202</w:t>
            </w:r>
            <w:r>
              <w:rPr>
                <w:i/>
              </w:rPr>
              <w:t>3</w:t>
            </w:r>
          </w:p>
        </w:tc>
      </w:tr>
      <w:tr w:rsidR="00AD3E21" w:rsidRPr="0062099F" w14:paraId="5A82DD0F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B1341BE" w14:textId="77777777" w:rsidR="00AD3E21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CCDE1B4" w14:textId="77777777" w:rsidR="00AD3E21" w:rsidRPr="0062099F" w:rsidRDefault="00AD3E21" w:rsidP="007355C4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1587B67" w14:textId="77777777" w:rsidR="00AD3E21" w:rsidRPr="00BC294C" w:rsidRDefault="00AD3E21" w:rsidP="007355C4">
            <w:pPr>
              <w:pStyle w:val="Tabletext"/>
              <w:rPr>
                <w:iCs/>
              </w:rPr>
            </w:pPr>
            <w:r>
              <w:rPr>
                <w:iCs/>
              </w:rPr>
              <w:t xml:space="preserve">Warden of Iran’s </w:t>
            </w:r>
            <w:proofErr w:type="spellStart"/>
            <w:r>
              <w:rPr>
                <w:iCs/>
              </w:rPr>
              <w:t>Rejaee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Shahr</w:t>
            </w:r>
            <w:proofErr w:type="spellEnd"/>
            <w:r>
              <w:rPr>
                <w:iCs/>
              </w:rPr>
              <w:t xml:space="preserve"> Prison</w:t>
            </w:r>
          </w:p>
        </w:tc>
      </w:tr>
    </w:tbl>
    <w:p w14:paraId="69675C97" w14:textId="77777777" w:rsidR="00AD3E21" w:rsidRDefault="00AD3E21" w:rsidP="00AD3E21">
      <w:pPr>
        <w:pStyle w:val="ItemHead"/>
      </w:pPr>
      <w:r>
        <w:t xml:space="preserve">2  </w:t>
      </w:r>
      <w:r w:rsidRPr="009E7270">
        <w:t>In the appropriate position in clause </w:t>
      </w:r>
      <w:r>
        <w:t>2</w:t>
      </w:r>
      <w:r w:rsidRPr="009E7270">
        <w:t xml:space="preserve"> of </w:t>
      </w:r>
      <w:r>
        <w:t>Schedule 1</w:t>
      </w:r>
      <w:r w:rsidRPr="009E7270">
        <w:t xml:space="preserve"> (table)</w:t>
      </w:r>
    </w:p>
    <w:p w14:paraId="3D580C62" w14:textId="77777777" w:rsidR="00AD3E21" w:rsidRDefault="00AD3E21" w:rsidP="00AD3E21">
      <w:pPr>
        <w:pStyle w:val="Item"/>
      </w:pPr>
      <w:r>
        <w:t>Insert:</w:t>
      </w:r>
    </w:p>
    <w:p w14:paraId="75DFEB48" w14:textId="77777777" w:rsidR="00AD3E21" w:rsidRPr="00510C82" w:rsidRDefault="00AD3E21" w:rsidP="00AD3E21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AD3E21" w:rsidRPr="0063687C" w14:paraId="7510B5BB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A5227A3" w14:textId="77777777" w:rsidR="00AD3E21" w:rsidRPr="0063687C" w:rsidRDefault="00AD3E21" w:rsidP="007355C4">
            <w:pPr>
              <w:pStyle w:val="Tabletext"/>
            </w:pPr>
            <w:r>
              <w:t>3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CC76312" w14:textId="77777777" w:rsidR="00AD3E21" w:rsidRPr="0063687C" w:rsidRDefault="00AD3E21" w:rsidP="007355C4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8306E9F" w14:textId="77777777" w:rsidR="00AD3E21" w:rsidRPr="0063687C" w:rsidRDefault="00AD3E21" w:rsidP="007355C4">
            <w:pPr>
              <w:pStyle w:val="Tabletext"/>
            </w:pPr>
            <w:proofErr w:type="spellStart"/>
            <w:r>
              <w:t>Basij</w:t>
            </w:r>
            <w:proofErr w:type="spellEnd"/>
            <w:r>
              <w:t xml:space="preserve"> Cooperative Foundation</w:t>
            </w:r>
          </w:p>
        </w:tc>
      </w:tr>
      <w:tr w:rsidR="00AD3E21" w:rsidRPr="0063687C" w14:paraId="06B384A5" w14:textId="77777777" w:rsidTr="007355C4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D18BD66" w14:textId="77777777" w:rsidR="00AD3E21" w:rsidRPr="0063687C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926AC46" w14:textId="77777777" w:rsidR="00AD3E21" w:rsidRPr="0063687C" w:rsidRDefault="00AD3E21" w:rsidP="007355C4">
            <w:pPr>
              <w:pStyle w:val="Tabletext"/>
            </w:pPr>
            <w:r w:rsidRPr="0063687C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BABD870" w14:textId="77777777" w:rsidR="00AD3E21" w:rsidRDefault="00AD3E21" w:rsidP="007355C4">
            <w:pPr>
              <w:pStyle w:val="Tabletext"/>
            </w:pPr>
            <w:r>
              <w:t xml:space="preserve">The </w:t>
            </w:r>
            <w:proofErr w:type="spellStart"/>
            <w:r>
              <w:t>Basij</w:t>
            </w:r>
            <w:proofErr w:type="spellEnd"/>
            <w:r>
              <w:t xml:space="preserve"> Cooperative Foundation;</w:t>
            </w:r>
          </w:p>
          <w:p w14:paraId="4A9B26D0" w14:textId="77777777" w:rsidR="00AD3E21" w:rsidRDefault="00AD3E21" w:rsidP="007355C4">
            <w:pPr>
              <w:pStyle w:val="Tabletext"/>
            </w:pPr>
            <w:proofErr w:type="spellStart"/>
            <w:r>
              <w:t>Boyad</w:t>
            </w:r>
            <w:proofErr w:type="spellEnd"/>
            <w:r>
              <w:t xml:space="preserve"> </w:t>
            </w:r>
            <w:proofErr w:type="spellStart"/>
            <w:r>
              <w:t>Taavon</w:t>
            </w:r>
            <w:proofErr w:type="spellEnd"/>
            <w:r>
              <w:t xml:space="preserve"> </w:t>
            </w:r>
            <w:proofErr w:type="spellStart"/>
            <w:r>
              <w:t>Basij</w:t>
            </w:r>
            <w:proofErr w:type="spellEnd"/>
            <w:r>
              <w:t>;</w:t>
            </w:r>
          </w:p>
          <w:p w14:paraId="3D2CE982" w14:textId="77777777" w:rsidR="00AD3E21" w:rsidRDefault="00AD3E21" w:rsidP="007355C4">
            <w:pPr>
              <w:pStyle w:val="Tabletext"/>
            </w:pPr>
            <w:r>
              <w:t xml:space="preserve">Bonyad-eh </w:t>
            </w:r>
            <w:proofErr w:type="spellStart"/>
            <w:r>
              <w:t>Ta’avon</w:t>
            </w:r>
            <w:proofErr w:type="spellEnd"/>
            <w:r>
              <w:t xml:space="preserve">-eh </w:t>
            </w:r>
            <w:proofErr w:type="spellStart"/>
            <w:r>
              <w:t>Basij</w:t>
            </w:r>
            <w:proofErr w:type="spellEnd"/>
            <w:r>
              <w:t>;</w:t>
            </w:r>
          </w:p>
          <w:p w14:paraId="7F06E1EF" w14:textId="77777777" w:rsidR="00AD3E21" w:rsidRDefault="00AD3E21" w:rsidP="007355C4">
            <w:pPr>
              <w:pStyle w:val="Tabletext"/>
            </w:pPr>
            <w:proofErr w:type="spellStart"/>
            <w:r>
              <w:t>Fondation</w:t>
            </w:r>
            <w:proofErr w:type="spellEnd"/>
            <w:r>
              <w:t xml:space="preserve"> </w:t>
            </w:r>
            <w:proofErr w:type="spellStart"/>
            <w:r>
              <w:t>coopérative</w:t>
            </w:r>
            <w:proofErr w:type="spellEnd"/>
            <w:r>
              <w:t xml:space="preserve"> </w:t>
            </w:r>
            <w:proofErr w:type="spellStart"/>
            <w:r>
              <w:t>Basij</w:t>
            </w:r>
            <w:proofErr w:type="spellEnd"/>
            <w:r>
              <w:t>;</w:t>
            </w:r>
          </w:p>
          <w:p w14:paraId="4616997E" w14:textId="77777777" w:rsidR="00AD3E21" w:rsidRDefault="00AD3E21" w:rsidP="007355C4">
            <w:pPr>
              <w:pStyle w:val="Tabletext"/>
            </w:pPr>
            <w:r>
              <w:t xml:space="preserve">La Fundación </w:t>
            </w:r>
            <w:proofErr w:type="spellStart"/>
            <w:r>
              <w:t>Cooperativa</w:t>
            </w:r>
            <w:proofErr w:type="spellEnd"/>
            <w:r>
              <w:t xml:space="preserve"> </w:t>
            </w:r>
            <w:proofErr w:type="spellStart"/>
            <w:r>
              <w:t>Basij</w:t>
            </w:r>
            <w:proofErr w:type="spellEnd"/>
            <w:r>
              <w:t>;</w:t>
            </w:r>
          </w:p>
          <w:p w14:paraId="6C0B406D" w14:textId="77777777" w:rsidR="00AD3E21" w:rsidRPr="0063687C" w:rsidRDefault="00AD3E21" w:rsidP="007355C4">
            <w:pPr>
              <w:pStyle w:val="Tabletext"/>
            </w:pPr>
            <w:r>
              <w:t xml:space="preserve">Die </w:t>
            </w:r>
            <w:proofErr w:type="spellStart"/>
            <w:r>
              <w:t>Basij</w:t>
            </w:r>
            <w:proofErr w:type="spellEnd"/>
            <w:r>
              <w:t xml:space="preserve"> Cooperative Foundation</w:t>
            </w:r>
          </w:p>
        </w:tc>
      </w:tr>
      <w:tr w:rsidR="00AD3E21" w:rsidRPr="0063687C" w14:paraId="4B0F0EF7" w14:textId="77777777" w:rsidTr="007355C4">
        <w:tc>
          <w:tcPr>
            <w:tcW w:w="98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FF468E9" w14:textId="77777777" w:rsidR="00AD3E21" w:rsidRPr="0063687C" w:rsidRDefault="00AD3E21" w:rsidP="007355C4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E698A9C" w14:textId="77777777" w:rsidR="00AD3E21" w:rsidRPr="0063687C" w:rsidRDefault="00AD3E21" w:rsidP="007355C4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1F765F4" w14:textId="77777777" w:rsidR="00AD3E21" w:rsidRPr="0063687C" w:rsidRDefault="00AD3E21" w:rsidP="007355C4">
            <w:pPr>
              <w:pStyle w:val="Tabletext"/>
              <w:rPr>
                <w:i/>
              </w:rPr>
            </w:pPr>
            <w:r w:rsidRPr="00B47B41">
              <w:rPr>
                <w:i/>
              </w:rPr>
              <w:t>Autonomous Sanctions (Designated Persons and Entities and Declared Persons—Thematic Sanctions) Amendment (No. 1) Instrument 202</w:t>
            </w:r>
            <w:r>
              <w:rPr>
                <w:i/>
              </w:rPr>
              <w:t>3</w:t>
            </w:r>
          </w:p>
        </w:tc>
      </w:tr>
    </w:tbl>
    <w:p w14:paraId="1BBE04F5" w14:textId="77777777" w:rsidR="00AD3E21" w:rsidRPr="00B077EC" w:rsidRDefault="00AD3E21" w:rsidP="00AD3E21">
      <w:pPr>
        <w:pStyle w:val="Tabletext"/>
      </w:pPr>
    </w:p>
    <w:p w14:paraId="4A527E23" w14:textId="77777777" w:rsidR="00F71439" w:rsidRPr="00B077EC" w:rsidRDefault="00F71439" w:rsidP="00AD3E21">
      <w:pPr>
        <w:pStyle w:val="ItemHead"/>
      </w:pPr>
    </w:p>
    <w:sectPr w:rsidR="00F71439" w:rsidRPr="00B077EC" w:rsidSect="007F48E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7E28" w14:textId="77777777" w:rsidR="009E7270" w:rsidRDefault="009E7270" w:rsidP="0048364F">
      <w:pPr>
        <w:spacing w:line="240" w:lineRule="auto"/>
      </w:pPr>
      <w:r>
        <w:separator/>
      </w:r>
    </w:p>
  </w:endnote>
  <w:endnote w:type="continuationSeparator" w:id="0">
    <w:p w14:paraId="4A527E29" w14:textId="77777777" w:rsidR="009E7270" w:rsidRDefault="009E727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2C" w14:textId="77777777" w:rsidR="009E7270" w:rsidRPr="005F1388" w:rsidRDefault="009E727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4A527E69" wp14:editId="4A527E6A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27E7F" w14:textId="23D9CB18" w:rsidR="009E7270" w:rsidRPr="00324EB0" w:rsidRDefault="009E7270" w:rsidP="009E72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135B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135B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135B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135B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27E6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alt="Sec-Footerevenpage" style="position:absolute;left:0;text-align:left;margin-left:0;margin-top:0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4A527E7F" w14:textId="23D9CB18" w:rsidR="009E7270" w:rsidRPr="00324EB0" w:rsidRDefault="009E7270" w:rsidP="009E727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135B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135B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135B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135B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6F6A51">
      <w:rPr>
        <w:i/>
        <w:noProof/>
        <w:sz w:val="18"/>
      </w:rPr>
      <w:t>I22ZC182.v02.docx</w:t>
    </w:r>
    <w:r w:rsidRPr="005F1388">
      <w:rPr>
        <w:i/>
        <w:sz w:val="18"/>
      </w:rPr>
      <w:t xml:space="preserve"> </w:t>
    </w:r>
    <w:r w:rsidR="006F6A51">
      <w:rPr>
        <w:i/>
        <w:noProof/>
        <w:sz w:val="18"/>
      </w:rPr>
      <w:t>7/12/2022 9:35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2D" w14:textId="77777777" w:rsidR="009E7270" w:rsidRDefault="009E7270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9E7270" w14:paraId="4A527E2F" w14:textId="77777777" w:rsidTr="009E7270">
      <w:tc>
        <w:tcPr>
          <w:tcW w:w="8472" w:type="dxa"/>
        </w:tcPr>
        <w:p w14:paraId="4A527E2E" w14:textId="703741C9" w:rsidR="009E7270" w:rsidRDefault="009E7270" w:rsidP="009E7270">
          <w:pPr>
            <w:rPr>
              <w:sz w:val="18"/>
            </w:rPr>
          </w:pPr>
        </w:p>
      </w:tc>
    </w:tr>
  </w:tbl>
  <w:p w14:paraId="4A527E30" w14:textId="12E3A6DF" w:rsidR="009E7270" w:rsidRPr="00E97334" w:rsidRDefault="009E7270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2" w14:textId="77777777" w:rsidR="009E7270" w:rsidRPr="00ED79B6" w:rsidRDefault="009E727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5" w14:textId="77777777" w:rsidR="009E7270" w:rsidRPr="00E33C1C" w:rsidRDefault="009E727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E7270" w14:paraId="4A527E39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527E36" w14:textId="77777777" w:rsidR="009E7270" w:rsidRDefault="009E7270" w:rsidP="009E72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27E37" w14:textId="7DBB39A9" w:rsidR="009E7270" w:rsidRDefault="009E7270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5B1">
            <w:rPr>
              <w:i/>
              <w:sz w:val="18"/>
            </w:rPr>
            <w:t>Autonomous Sanctions (Designated Persons and Entities and Declared Persons—Thematic Sanctions) Amendment (No. 1)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A527E38" w14:textId="77777777" w:rsidR="009E7270" w:rsidRDefault="009E7270" w:rsidP="009E7270">
          <w:pPr>
            <w:spacing w:line="0" w:lineRule="atLeast"/>
            <w:jc w:val="right"/>
            <w:rPr>
              <w:sz w:val="18"/>
            </w:rPr>
          </w:pPr>
        </w:p>
      </w:tc>
    </w:tr>
    <w:tr w:rsidR="009E7270" w14:paraId="4A527E3B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27E3A" w14:textId="77777777" w:rsidR="009E7270" w:rsidRDefault="006F6A51" w:rsidP="009E7270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I22ZC182.v02.docx</w:t>
          </w:r>
          <w:r w:rsidR="009E7270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7/12/2022 9:35 AM</w:t>
          </w:r>
        </w:p>
      </w:tc>
    </w:tr>
  </w:tbl>
  <w:p w14:paraId="4A527E3C" w14:textId="77777777" w:rsidR="009E7270" w:rsidRPr="00ED79B6" w:rsidRDefault="009E7270" w:rsidP="00A136F5">
    <w:pPr>
      <w:rPr>
        <w:i/>
        <w:sz w:val="18"/>
      </w:rPr>
    </w:pPr>
    <w:r w:rsidRPr="00263886">
      <w:rPr>
        <w:b/>
        <w:i/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4A527E71" wp14:editId="4A527E72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27E83" w14:textId="6FEADAFD" w:rsidR="009E7270" w:rsidRPr="00324EB0" w:rsidRDefault="009E7270" w:rsidP="009E72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135B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135B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135B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135B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27E7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alt="Sec-Footerevenpage" style="position:absolute;margin-left:0;margin-top:0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4A527E83" w14:textId="6FEADAFD" w:rsidR="009E7270" w:rsidRPr="00324EB0" w:rsidRDefault="009E7270" w:rsidP="009E727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135B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135B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135B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135B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D" w14:textId="77777777" w:rsidR="009E7270" w:rsidRPr="00E33C1C" w:rsidRDefault="009E727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E7270" w14:paraId="4A527E41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A527E3E" w14:textId="77777777" w:rsidR="009E7270" w:rsidRDefault="009E7270" w:rsidP="009E72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27E3F" w14:textId="1E1542C0" w:rsidR="009E7270" w:rsidRDefault="009E7270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5B1">
            <w:rPr>
              <w:i/>
              <w:sz w:val="18"/>
            </w:rPr>
            <w:t>Autonomous Sanctions (Designated Persons and Entities and Declared Persons—Thematic Sanctions) Amendment (No. 1)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527E40" w14:textId="678098DD" w:rsidR="009E7270" w:rsidRDefault="009E7270" w:rsidP="009E72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1C4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E7270" w14:paraId="4A527E43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27E42" w14:textId="32DA1065" w:rsidR="009E7270" w:rsidRDefault="009E7270" w:rsidP="009E7270">
          <w:pPr>
            <w:rPr>
              <w:sz w:val="18"/>
            </w:rPr>
          </w:pPr>
        </w:p>
      </w:tc>
    </w:tr>
  </w:tbl>
  <w:p w14:paraId="4A527E44" w14:textId="72B3BBD2" w:rsidR="009E7270" w:rsidRPr="00ED79B6" w:rsidRDefault="009E7270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4C" w14:textId="77777777" w:rsidR="009E7270" w:rsidRPr="00E33C1C" w:rsidRDefault="009E727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E7270" w14:paraId="4A527E5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527E4D" w14:textId="0EC5DEA3" w:rsidR="009E7270" w:rsidRDefault="009E7270" w:rsidP="009E72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1C4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27E4E" w14:textId="17544099" w:rsidR="009E7270" w:rsidRDefault="009E7270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5B1">
            <w:rPr>
              <w:i/>
              <w:sz w:val="18"/>
            </w:rPr>
            <w:t>Autonomous Sanctions (Designated Persons and Entities and Declared Persons—Thematic Sanctions) Amendment (No. 1)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A527E4F" w14:textId="77777777" w:rsidR="009E7270" w:rsidRDefault="009E7270" w:rsidP="009E7270">
          <w:pPr>
            <w:spacing w:line="0" w:lineRule="atLeast"/>
            <w:jc w:val="right"/>
            <w:rPr>
              <w:sz w:val="18"/>
            </w:rPr>
          </w:pPr>
        </w:p>
      </w:tc>
    </w:tr>
    <w:tr w:rsidR="009E7270" w14:paraId="4A527E5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27E51" w14:textId="3D141477" w:rsidR="009E7270" w:rsidRDefault="009E7270" w:rsidP="009E7270">
          <w:pPr>
            <w:jc w:val="right"/>
            <w:rPr>
              <w:sz w:val="18"/>
            </w:rPr>
          </w:pPr>
        </w:p>
      </w:tc>
    </w:tr>
  </w:tbl>
  <w:p w14:paraId="4A527E53" w14:textId="4661F099" w:rsidR="009E7270" w:rsidRPr="00ED79B6" w:rsidRDefault="009E7270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54" w14:textId="77777777" w:rsidR="009E7270" w:rsidRPr="00E33C1C" w:rsidRDefault="009E727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E7270" w14:paraId="4A527E58" w14:textId="77777777" w:rsidTr="009E727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527E55" w14:textId="77777777" w:rsidR="009E7270" w:rsidRDefault="009E7270" w:rsidP="009E72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27E56" w14:textId="0935211F" w:rsidR="009E7270" w:rsidRDefault="009E7270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5B1">
            <w:rPr>
              <w:i/>
              <w:sz w:val="18"/>
            </w:rPr>
            <w:t>Autonomous Sanctions (Designated Persons and Entities and Declared Persons—Thematic Sanctions) Amendment (No. 1)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527E57" w14:textId="6DF7A92A" w:rsidR="009E7270" w:rsidRDefault="009E7270" w:rsidP="009E72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1C4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E7270" w14:paraId="4A527E5A" w14:textId="77777777" w:rsidTr="009E727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27E59" w14:textId="689CD3D2" w:rsidR="009E7270" w:rsidRDefault="009E7270" w:rsidP="009E7270">
          <w:pPr>
            <w:rPr>
              <w:sz w:val="18"/>
            </w:rPr>
          </w:pPr>
        </w:p>
      </w:tc>
    </w:tr>
  </w:tbl>
  <w:p w14:paraId="4A527E5B" w14:textId="63770783" w:rsidR="009E7270" w:rsidRPr="00ED79B6" w:rsidRDefault="009E7270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5D" w14:textId="77777777" w:rsidR="009E7270" w:rsidRPr="00E33C1C" w:rsidRDefault="009E727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E7270" w14:paraId="4A527E6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527E5E" w14:textId="77777777" w:rsidR="009E7270" w:rsidRDefault="009E7270" w:rsidP="009E72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27E5F" w14:textId="14555F75" w:rsidR="009E7270" w:rsidRDefault="009E7270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5B1">
            <w:rPr>
              <w:i/>
              <w:sz w:val="18"/>
            </w:rPr>
            <w:t>Autonomous Sanctions (Designated Persons and Entities and Declared Persons—Thematic Sanctions) Amendment (No. 1)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527E60" w14:textId="77777777" w:rsidR="009E7270" w:rsidRDefault="009E7270" w:rsidP="009E72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E7270" w14:paraId="4A527E6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27E62" w14:textId="77777777" w:rsidR="009E7270" w:rsidRDefault="006F6A51" w:rsidP="009E7270">
          <w:pPr>
            <w:rPr>
              <w:sz w:val="18"/>
            </w:rPr>
          </w:pPr>
          <w:r>
            <w:rPr>
              <w:i/>
              <w:noProof/>
              <w:sz w:val="18"/>
            </w:rPr>
            <w:t>I22ZC182.v02.docx</w:t>
          </w:r>
          <w:r w:rsidR="009E7270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7/12/2022 9:35 AM</w:t>
          </w:r>
        </w:p>
      </w:tc>
    </w:tr>
  </w:tbl>
  <w:p w14:paraId="4A527E64" w14:textId="77777777" w:rsidR="009E7270" w:rsidRPr="00ED79B6" w:rsidRDefault="009E7270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27E26" w14:textId="77777777" w:rsidR="009E7270" w:rsidRDefault="009E7270" w:rsidP="0048364F">
      <w:pPr>
        <w:spacing w:line="240" w:lineRule="auto"/>
      </w:pPr>
      <w:r>
        <w:separator/>
      </w:r>
    </w:p>
  </w:footnote>
  <w:footnote w:type="continuationSeparator" w:id="0">
    <w:p w14:paraId="4A527E27" w14:textId="77777777" w:rsidR="009E7270" w:rsidRDefault="009E727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2A" w14:textId="77777777" w:rsidR="009E7270" w:rsidRPr="005F1388" w:rsidRDefault="009E7270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4A527E65" wp14:editId="4A527E6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27E7D" w14:textId="2DCB94C4" w:rsidR="009E7270" w:rsidRPr="00324EB0" w:rsidRDefault="009E7270" w:rsidP="009E72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135B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135B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135B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135B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27E6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4A527E7D" w14:textId="2DCB94C4" w:rsidR="009E7270" w:rsidRPr="00324EB0" w:rsidRDefault="009E7270" w:rsidP="009E727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135B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135B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135B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135B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2B" w14:textId="21B93EA8" w:rsidR="009E7270" w:rsidRPr="005F1388" w:rsidRDefault="009E727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1" w14:textId="77777777" w:rsidR="009E7270" w:rsidRPr="005F1388" w:rsidRDefault="009E727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3" w14:textId="77777777" w:rsidR="009E7270" w:rsidRPr="00ED79B6" w:rsidRDefault="009E7270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4A527E6D" wp14:editId="4A527E6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27E81" w14:textId="11CD0F58" w:rsidR="009E7270" w:rsidRPr="00324EB0" w:rsidRDefault="009E7270" w:rsidP="009E72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135B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135B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135B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135B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27E6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BKNTI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4A527E81" w14:textId="11CD0F58" w:rsidR="009E7270" w:rsidRPr="00324EB0" w:rsidRDefault="009E7270" w:rsidP="009E727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135B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135B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135B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135B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4" w14:textId="42856D63" w:rsidR="009E7270" w:rsidRPr="00ED79B6" w:rsidRDefault="009E727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45" w14:textId="77777777" w:rsidR="009E7270" w:rsidRPr="00ED79B6" w:rsidRDefault="009E727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46" w14:textId="2C504D82" w:rsidR="009E7270" w:rsidRPr="00A961C4" w:rsidRDefault="009E727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847E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847E6">
      <w:rPr>
        <w:noProof/>
        <w:sz w:val="20"/>
      </w:rPr>
      <w:t>Amendments</w:t>
    </w:r>
    <w:r>
      <w:rPr>
        <w:sz w:val="20"/>
      </w:rPr>
      <w:fldChar w:fldCharType="end"/>
    </w:r>
  </w:p>
  <w:p w14:paraId="4A527E47" w14:textId="521CC50C" w:rsidR="009E7270" w:rsidRPr="00A961C4" w:rsidRDefault="009E727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A527E48" w14:textId="77777777" w:rsidR="009E7270" w:rsidRPr="00A961C4" w:rsidRDefault="009E727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10F2" w14:textId="77777777" w:rsidR="00455918" w:rsidRDefault="00455918" w:rsidP="0048364F">
    <w:pPr>
      <w:jc w:val="right"/>
      <w:rPr>
        <w:sz w:val="20"/>
      </w:rPr>
    </w:pPr>
  </w:p>
  <w:p w14:paraId="2DD2A80A" w14:textId="77777777" w:rsidR="00455918" w:rsidRPr="00A961C4" w:rsidRDefault="00455918" w:rsidP="0048364F">
    <w:pPr>
      <w:jc w:val="right"/>
      <w:rPr>
        <w:sz w:val="20"/>
      </w:rPr>
    </w:pPr>
  </w:p>
  <w:p w14:paraId="4A527E4B" w14:textId="77777777" w:rsidR="009E7270" w:rsidRPr="00A961C4" w:rsidRDefault="009E727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5C" w14:textId="77777777" w:rsidR="009E7270" w:rsidRPr="00A961C4" w:rsidRDefault="009E727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F8D"/>
    <w:rsid w:val="00000263"/>
    <w:rsid w:val="000113BC"/>
    <w:rsid w:val="000136AF"/>
    <w:rsid w:val="00036E24"/>
    <w:rsid w:val="0004044E"/>
    <w:rsid w:val="00046F47"/>
    <w:rsid w:val="0005120E"/>
    <w:rsid w:val="000513E9"/>
    <w:rsid w:val="00054577"/>
    <w:rsid w:val="000614BF"/>
    <w:rsid w:val="0007169C"/>
    <w:rsid w:val="00077593"/>
    <w:rsid w:val="00083F48"/>
    <w:rsid w:val="000847E6"/>
    <w:rsid w:val="00093AD2"/>
    <w:rsid w:val="000A7DF9"/>
    <w:rsid w:val="000B59DD"/>
    <w:rsid w:val="000D05EF"/>
    <w:rsid w:val="000D1FD7"/>
    <w:rsid w:val="000D5485"/>
    <w:rsid w:val="000F21C1"/>
    <w:rsid w:val="000F7680"/>
    <w:rsid w:val="0010438E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A78AB"/>
    <w:rsid w:val="001B6456"/>
    <w:rsid w:val="001B7A5D"/>
    <w:rsid w:val="001C69C4"/>
    <w:rsid w:val="001D738F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3886"/>
    <w:rsid w:val="00285CDD"/>
    <w:rsid w:val="00291167"/>
    <w:rsid w:val="00297ECB"/>
    <w:rsid w:val="002C152A"/>
    <w:rsid w:val="002D043A"/>
    <w:rsid w:val="002E79A8"/>
    <w:rsid w:val="003131F6"/>
    <w:rsid w:val="0031713F"/>
    <w:rsid w:val="00321913"/>
    <w:rsid w:val="00324EE6"/>
    <w:rsid w:val="003316DC"/>
    <w:rsid w:val="00332E0D"/>
    <w:rsid w:val="00341299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4D81"/>
    <w:rsid w:val="004257BB"/>
    <w:rsid w:val="004261D9"/>
    <w:rsid w:val="0044291A"/>
    <w:rsid w:val="00455918"/>
    <w:rsid w:val="00460499"/>
    <w:rsid w:val="00474835"/>
    <w:rsid w:val="00480A5A"/>
    <w:rsid w:val="00480B63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44A"/>
    <w:rsid w:val="00593AA6"/>
    <w:rsid w:val="00594161"/>
    <w:rsid w:val="00594512"/>
    <w:rsid w:val="00594749"/>
    <w:rsid w:val="005A482B"/>
    <w:rsid w:val="005B4067"/>
    <w:rsid w:val="005B6ED2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6A51"/>
    <w:rsid w:val="00700B2C"/>
    <w:rsid w:val="00713084"/>
    <w:rsid w:val="007152F7"/>
    <w:rsid w:val="00720FC2"/>
    <w:rsid w:val="00731E00"/>
    <w:rsid w:val="00732E9D"/>
    <w:rsid w:val="0073491A"/>
    <w:rsid w:val="00736DDD"/>
    <w:rsid w:val="007440B7"/>
    <w:rsid w:val="00746C3E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604C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2590"/>
    <w:rsid w:val="008E4702"/>
    <w:rsid w:val="008E69AA"/>
    <w:rsid w:val="008E6FF8"/>
    <w:rsid w:val="008F4F1C"/>
    <w:rsid w:val="00907E46"/>
    <w:rsid w:val="00922764"/>
    <w:rsid w:val="00932377"/>
    <w:rsid w:val="009408EA"/>
    <w:rsid w:val="00943102"/>
    <w:rsid w:val="0094523D"/>
    <w:rsid w:val="009559E6"/>
    <w:rsid w:val="00976311"/>
    <w:rsid w:val="00976A63"/>
    <w:rsid w:val="00983419"/>
    <w:rsid w:val="00994821"/>
    <w:rsid w:val="009C1194"/>
    <w:rsid w:val="009C3431"/>
    <w:rsid w:val="009C5989"/>
    <w:rsid w:val="009D08DA"/>
    <w:rsid w:val="009E374C"/>
    <w:rsid w:val="009E7270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0C40"/>
    <w:rsid w:val="00A90EA8"/>
    <w:rsid w:val="00AA0343"/>
    <w:rsid w:val="00AA2A5C"/>
    <w:rsid w:val="00AB78E9"/>
    <w:rsid w:val="00AD3467"/>
    <w:rsid w:val="00AD3E21"/>
    <w:rsid w:val="00AD5641"/>
    <w:rsid w:val="00AD7252"/>
    <w:rsid w:val="00AE0F9B"/>
    <w:rsid w:val="00AE5860"/>
    <w:rsid w:val="00AF55FF"/>
    <w:rsid w:val="00B032D8"/>
    <w:rsid w:val="00B04019"/>
    <w:rsid w:val="00B077EC"/>
    <w:rsid w:val="00B33B3C"/>
    <w:rsid w:val="00B35998"/>
    <w:rsid w:val="00B40D74"/>
    <w:rsid w:val="00B47B41"/>
    <w:rsid w:val="00B52663"/>
    <w:rsid w:val="00B56DCB"/>
    <w:rsid w:val="00B770D2"/>
    <w:rsid w:val="00B94F68"/>
    <w:rsid w:val="00BA47A3"/>
    <w:rsid w:val="00BA5026"/>
    <w:rsid w:val="00BB6E79"/>
    <w:rsid w:val="00BB6F8D"/>
    <w:rsid w:val="00BC365C"/>
    <w:rsid w:val="00BE3B31"/>
    <w:rsid w:val="00BE719A"/>
    <w:rsid w:val="00BE720A"/>
    <w:rsid w:val="00BF6650"/>
    <w:rsid w:val="00C067E5"/>
    <w:rsid w:val="00C164CA"/>
    <w:rsid w:val="00C27E21"/>
    <w:rsid w:val="00C33015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135B1"/>
    <w:rsid w:val="00D20665"/>
    <w:rsid w:val="00D243A3"/>
    <w:rsid w:val="00D3200B"/>
    <w:rsid w:val="00D33440"/>
    <w:rsid w:val="00D501A6"/>
    <w:rsid w:val="00D52EFE"/>
    <w:rsid w:val="00D56A0D"/>
    <w:rsid w:val="00D5767F"/>
    <w:rsid w:val="00D63EF6"/>
    <w:rsid w:val="00D66518"/>
    <w:rsid w:val="00D70DFB"/>
    <w:rsid w:val="00D71EEA"/>
    <w:rsid w:val="00D7313A"/>
    <w:rsid w:val="00D735CD"/>
    <w:rsid w:val="00D766DF"/>
    <w:rsid w:val="00D95891"/>
    <w:rsid w:val="00DB1C4A"/>
    <w:rsid w:val="00DB5CB4"/>
    <w:rsid w:val="00DB67FE"/>
    <w:rsid w:val="00DE149E"/>
    <w:rsid w:val="00E05704"/>
    <w:rsid w:val="00E12F1A"/>
    <w:rsid w:val="00E15505"/>
    <w:rsid w:val="00E15561"/>
    <w:rsid w:val="00E17F6E"/>
    <w:rsid w:val="00E21CFB"/>
    <w:rsid w:val="00E22935"/>
    <w:rsid w:val="00E24581"/>
    <w:rsid w:val="00E26047"/>
    <w:rsid w:val="00E54292"/>
    <w:rsid w:val="00E60191"/>
    <w:rsid w:val="00E74DC7"/>
    <w:rsid w:val="00E87699"/>
    <w:rsid w:val="00E92E27"/>
    <w:rsid w:val="00E9586B"/>
    <w:rsid w:val="00E97334"/>
    <w:rsid w:val="00E97B40"/>
    <w:rsid w:val="00EA0D36"/>
    <w:rsid w:val="00EB1092"/>
    <w:rsid w:val="00ED4928"/>
    <w:rsid w:val="00EE3749"/>
    <w:rsid w:val="00EE6190"/>
    <w:rsid w:val="00EF26D5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13AD"/>
    <w:rsid w:val="00F71439"/>
    <w:rsid w:val="00F723BD"/>
    <w:rsid w:val="00F732EA"/>
    <w:rsid w:val="00F84CF5"/>
    <w:rsid w:val="00F8612E"/>
    <w:rsid w:val="00FA420B"/>
    <w:rsid w:val="00FD50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527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80A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A5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A5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0A5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0A5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0A5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0A5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0A5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80A5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80A5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80A5A"/>
  </w:style>
  <w:style w:type="paragraph" w:customStyle="1" w:styleId="OPCParaBase">
    <w:name w:val="OPCParaBase"/>
    <w:qFormat/>
    <w:rsid w:val="00480A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80A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80A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80A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80A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80A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80A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80A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80A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80A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80A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80A5A"/>
  </w:style>
  <w:style w:type="paragraph" w:customStyle="1" w:styleId="Blocks">
    <w:name w:val="Blocks"/>
    <w:aliases w:val="bb"/>
    <w:basedOn w:val="OPCParaBase"/>
    <w:qFormat/>
    <w:rsid w:val="00480A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80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80A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80A5A"/>
    <w:rPr>
      <w:i/>
    </w:rPr>
  </w:style>
  <w:style w:type="paragraph" w:customStyle="1" w:styleId="BoxList">
    <w:name w:val="BoxList"/>
    <w:aliases w:val="bl"/>
    <w:basedOn w:val="BoxText"/>
    <w:qFormat/>
    <w:rsid w:val="00480A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80A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80A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80A5A"/>
    <w:pPr>
      <w:ind w:left="1985" w:hanging="851"/>
    </w:pPr>
  </w:style>
  <w:style w:type="character" w:customStyle="1" w:styleId="CharAmPartNo">
    <w:name w:val="CharAmPartNo"/>
    <w:basedOn w:val="OPCCharBase"/>
    <w:qFormat/>
    <w:rsid w:val="00480A5A"/>
  </w:style>
  <w:style w:type="character" w:customStyle="1" w:styleId="CharAmPartText">
    <w:name w:val="CharAmPartText"/>
    <w:basedOn w:val="OPCCharBase"/>
    <w:qFormat/>
    <w:rsid w:val="00480A5A"/>
  </w:style>
  <w:style w:type="character" w:customStyle="1" w:styleId="CharAmSchNo">
    <w:name w:val="CharAmSchNo"/>
    <w:basedOn w:val="OPCCharBase"/>
    <w:qFormat/>
    <w:rsid w:val="00480A5A"/>
  </w:style>
  <w:style w:type="character" w:customStyle="1" w:styleId="CharAmSchText">
    <w:name w:val="CharAmSchText"/>
    <w:basedOn w:val="OPCCharBase"/>
    <w:qFormat/>
    <w:rsid w:val="00480A5A"/>
  </w:style>
  <w:style w:type="character" w:customStyle="1" w:styleId="CharBoldItalic">
    <w:name w:val="CharBoldItalic"/>
    <w:basedOn w:val="OPCCharBase"/>
    <w:uiPriority w:val="1"/>
    <w:qFormat/>
    <w:rsid w:val="00480A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480A5A"/>
  </w:style>
  <w:style w:type="character" w:customStyle="1" w:styleId="CharChapText">
    <w:name w:val="CharChapText"/>
    <w:basedOn w:val="OPCCharBase"/>
    <w:uiPriority w:val="1"/>
    <w:qFormat/>
    <w:rsid w:val="00480A5A"/>
  </w:style>
  <w:style w:type="character" w:customStyle="1" w:styleId="CharDivNo">
    <w:name w:val="CharDivNo"/>
    <w:basedOn w:val="OPCCharBase"/>
    <w:uiPriority w:val="1"/>
    <w:qFormat/>
    <w:rsid w:val="00480A5A"/>
  </w:style>
  <w:style w:type="character" w:customStyle="1" w:styleId="CharDivText">
    <w:name w:val="CharDivText"/>
    <w:basedOn w:val="OPCCharBase"/>
    <w:uiPriority w:val="1"/>
    <w:qFormat/>
    <w:rsid w:val="00480A5A"/>
  </w:style>
  <w:style w:type="character" w:customStyle="1" w:styleId="CharItalic">
    <w:name w:val="CharItalic"/>
    <w:basedOn w:val="OPCCharBase"/>
    <w:uiPriority w:val="1"/>
    <w:qFormat/>
    <w:rsid w:val="00480A5A"/>
    <w:rPr>
      <w:i/>
    </w:rPr>
  </w:style>
  <w:style w:type="character" w:customStyle="1" w:styleId="CharPartNo">
    <w:name w:val="CharPartNo"/>
    <w:basedOn w:val="OPCCharBase"/>
    <w:uiPriority w:val="1"/>
    <w:qFormat/>
    <w:rsid w:val="00480A5A"/>
  </w:style>
  <w:style w:type="character" w:customStyle="1" w:styleId="CharPartText">
    <w:name w:val="CharPartText"/>
    <w:basedOn w:val="OPCCharBase"/>
    <w:uiPriority w:val="1"/>
    <w:qFormat/>
    <w:rsid w:val="00480A5A"/>
  </w:style>
  <w:style w:type="character" w:customStyle="1" w:styleId="CharSectno">
    <w:name w:val="CharSectno"/>
    <w:basedOn w:val="OPCCharBase"/>
    <w:qFormat/>
    <w:rsid w:val="00480A5A"/>
  </w:style>
  <w:style w:type="character" w:customStyle="1" w:styleId="CharSubdNo">
    <w:name w:val="CharSubdNo"/>
    <w:basedOn w:val="OPCCharBase"/>
    <w:uiPriority w:val="1"/>
    <w:qFormat/>
    <w:rsid w:val="00480A5A"/>
  </w:style>
  <w:style w:type="character" w:customStyle="1" w:styleId="CharSubdText">
    <w:name w:val="CharSubdText"/>
    <w:basedOn w:val="OPCCharBase"/>
    <w:uiPriority w:val="1"/>
    <w:qFormat/>
    <w:rsid w:val="00480A5A"/>
  </w:style>
  <w:style w:type="paragraph" w:customStyle="1" w:styleId="CTA--">
    <w:name w:val="CTA --"/>
    <w:basedOn w:val="OPCParaBase"/>
    <w:next w:val="Normal"/>
    <w:rsid w:val="00480A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80A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80A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80A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80A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80A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80A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80A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80A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80A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80A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80A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80A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80A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80A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80A5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80A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80A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80A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80A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80A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80A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80A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80A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80A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80A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80A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80A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80A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80A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80A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80A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80A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80A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80A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80A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80A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80A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80A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80A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80A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80A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80A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80A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80A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80A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80A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80A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80A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80A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80A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80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80A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80A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80A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80A5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80A5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80A5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80A5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80A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80A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80A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80A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80A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80A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0A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0A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80A5A"/>
    <w:rPr>
      <w:sz w:val="16"/>
    </w:rPr>
  </w:style>
  <w:style w:type="table" w:customStyle="1" w:styleId="CFlag">
    <w:name w:val="CFlag"/>
    <w:basedOn w:val="TableNormal"/>
    <w:uiPriority w:val="99"/>
    <w:rsid w:val="00480A5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80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80A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0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80A5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80A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80A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80A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80A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80A5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80A5A"/>
    <w:pPr>
      <w:spacing w:before="120"/>
    </w:pPr>
  </w:style>
  <w:style w:type="paragraph" w:customStyle="1" w:styleId="CompiledActNo">
    <w:name w:val="CompiledActNo"/>
    <w:basedOn w:val="OPCParaBase"/>
    <w:next w:val="Normal"/>
    <w:rsid w:val="00480A5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80A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80A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80A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80A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80A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80A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80A5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80A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80A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80A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80A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80A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80A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80A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80A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0A5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80A5A"/>
  </w:style>
  <w:style w:type="character" w:customStyle="1" w:styleId="CharSubPartNoCASA">
    <w:name w:val="CharSubPartNo(CASA)"/>
    <w:basedOn w:val="OPCCharBase"/>
    <w:uiPriority w:val="1"/>
    <w:rsid w:val="00480A5A"/>
  </w:style>
  <w:style w:type="paragraph" w:customStyle="1" w:styleId="ENoteTTIndentHeadingSub">
    <w:name w:val="ENoteTTIndentHeadingSub"/>
    <w:aliases w:val="enTTHis"/>
    <w:basedOn w:val="OPCParaBase"/>
    <w:rsid w:val="00480A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80A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80A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80A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80A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80A5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80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80A5A"/>
    <w:rPr>
      <w:sz w:val="22"/>
    </w:rPr>
  </w:style>
  <w:style w:type="paragraph" w:customStyle="1" w:styleId="SOTextNote">
    <w:name w:val="SO TextNote"/>
    <w:aliases w:val="sont"/>
    <w:basedOn w:val="SOText"/>
    <w:qFormat/>
    <w:rsid w:val="00480A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80A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80A5A"/>
    <w:rPr>
      <w:sz w:val="22"/>
    </w:rPr>
  </w:style>
  <w:style w:type="paragraph" w:customStyle="1" w:styleId="FileName">
    <w:name w:val="FileName"/>
    <w:basedOn w:val="Normal"/>
    <w:rsid w:val="00480A5A"/>
  </w:style>
  <w:style w:type="paragraph" w:customStyle="1" w:styleId="TableHeading">
    <w:name w:val="TableHeading"/>
    <w:aliases w:val="th"/>
    <w:basedOn w:val="OPCParaBase"/>
    <w:next w:val="Tabletext"/>
    <w:rsid w:val="00480A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80A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80A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80A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80A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0A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0A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80A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80A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80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80A5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80A5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80A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80A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0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0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0A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80A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80A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80A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80A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80A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80A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80A5A"/>
  </w:style>
  <w:style w:type="character" w:customStyle="1" w:styleId="charlegsubtitle1">
    <w:name w:val="charlegsubtitle1"/>
    <w:basedOn w:val="DefaultParagraphFont"/>
    <w:rsid w:val="00480A5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80A5A"/>
    <w:pPr>
      <w:ind w:left="240" w:hanging="240"/>
    </w:pPr>
  </w:style>
  <w:style w:type="paragraph" w:styleId="Index2">
    <w:name w:val="index 2"/>
    <w:basedOn w:val="Normal"/>
    <w:next w:val="Normal"/>
    <w:autoRedefine/>
    <w:rsid w:val="00480A5A"/>
    <w:pPr>
      <w:ind w:left="480" w:hanging="240"/>
    </w:pPr>
  </w:style>
  <w:style w:type="paragraph" w:styleId="Index3">
    <w:name w:val="index 3"/>
    <w:basedOn w:val="Normal"/>
    <w:next w:val="Normal"/>
    <w:autoRedefine/>
    <w:rsid w:val="00480A5A"/>
    <w:pPr>
      <w:ind w:left="720" w:hanging="240"/>
    </w:pPr>
  </w:style>
  <w:style w:type="paragraph" w:styleId="Index4">
    <w:name w:val="index 4"/>
    <w:basedOn w:val="Normal"/>
    <w:next w:val="Normal"/>
    <w:autoRedefine/>
    <w:rsid w:val="00480A5A"/>
    <w:pPr>
      <w:ind w:left="960" w:hanging="240"/>
    </w:pPr>
  </w:style>
  <w:style w:type="paragraph" w:styleId="Index5">
    <w:name w:val="index 5"/>
    <w:basedOn w:val="Normal"/>
    <w:next w:val="Normal"/>
    <w:autoRedefine/>
    <w:rsid w:val="00480A5A"/>
    <w:pPr>
      <w:ind w:left="1200" w:hanging="240"/>
    </w:pPr>
  </w:style>
  <w:style w:type="paragraph" w:styleId="Index6">
    <w:name w:val="index 6"/>
    <w:basedOn w:val="Normal"/>
    <w:next w:val="Normal"/>
    <w:autoRedefine/>
    <w:rsid w:val="00480A5A"/>
    <w:pPr>
      <w:ind w:left="1440" w:hanging="240"/>
    </w:pPr>
  </w:style>
  <w:style w:type="paragraph" w:styleId="Index7">
    <w:name w:val="index 7"/>
    <w:basedOn w:val="Normal"/>
    <w:next w:val="Normal"/>
    <w:autoRedefine/>
    <w:rsid w:val="00480A5A"/>
    <w:pPr>
      <w:ind w:left="1680" w:hanging="240"/>
    </w:pPr>
  </w:style>
  <w:style w:type="paragraph" w:styleId="Index8">
    <w:name w:val="index 8"/>
    <w:basedOn w:val="Normal"/>
    <w:next w:val="Normal"/>
    <w:autoRedefine/>
    <w:rsid w:val="00480A5A"/>
    <w:pPr>
      <w:ind w:left="1920" w:hanging="240"/>
    </w:pPr>
  </w:style>
  <w:style w:type="paragraph" w:styleId="Index9">
    <w:name w:val="index 9"/>
    <w:basedOn w:val="Normal"/>
    <w:next w:val="Normal"/>
    <w:autoRedefine/>
    <w:rsid w:val="00480A5A"/>
    <w:pPr>
      <w:ind w:left="2160" w:hanging="240"/>
    </w:pPr>
  </w:style>
  <w:style w:type="paragraph" w:styleId="NormalIndent">
    <w:name w:val="Normal Indent"/>
    <w:basedOn w:val="Normal"/>
    <w:rsid w:val="00480A5A"/>
    <w:pPr>
      <w:ind w:left="720"/>
    </w:pPr>
  </w:style>
  <w:style w:type="paragraph" w:styleId="FootnoteText">
    <w:name w:val="footnote text"/>
    <w:basedOn w:val="Normal"/>
    <w:link w:val="FootnoteTextChar"/>
    <w:rsid w:val="00480A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80A5A"/>
  </w:style>
  <w:style w:type="paragraph" w:styleId="CommentText">
    <w:name w:val="annotation text"/>
    <w:basedOn w:val="Normal"/>
    <w:link w:val="CommentTextChar"/>
    <w:rsid w:val="00480A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0A5A"/>
  </w:style>
  <w:style w:type="paragraph" w:styleId="IndexHeading">
    <w:name w:val="index heading"/>
    <w:basedOn w:val="Normal"/>
    <w:next w:val="Index1"/>
    <w:rsid w:val="00480A5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80A5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80A5A"/>
    <w:pPr>
      <w:ind w:left="480" w:hanging="480"/>
    </w:pPr>
  </w:style>
  <w:style w:type="paragraph" w:styleId="EnvelopeAddress">
    <w:name w:val="envelope address"/>
    <w:basedOn w:val="Normal"/>
    <w:rsid w:val="00480A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80A5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80A5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80A5A"/>
    <w:rPr>
      <w:sz w:val="16"/>
      <w:szCs w:val="16"/>
    </w:rPr>
  </w:style>
  <w:style w:type="character" w:styleId="PageNumber">
    <w:name w:val="page number"/>
    <w:basedOn w:val="DefaultParagraphFont"/>
    <w:rsid w:val="00480A5A"/>
  </w:style>
  <w:style w:type="character" w:styleId="EndnoteReference">
    <w:name w:val="endnote reference"/>
    <w:basedOn w:val="DefaultParagraphFont"/>
    <w:rsid w:val="00480A5A"/>
    <w:rPr>
      <w:vertAlign w:val="superscript"/>
    </w:rPr>
  </w:style>
  <w:style w:type="paragraph" w:styleId="EndnoteText">
    <w:name w:val="endnote text"/>
    <w:basedOn w:val="Normal"/>
    <w:link w:val="EndnoteTextChar"/>
    <w:rsid w:val="00480A5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80A5A"/>
  </w:style>
  <w:style w:type="paragraph" w:styleId="TableofAuthorities">
    <w:name w:val="table of authorities"/>
    <w:basedOn w:val="Normal"/>
    <w:next w:val="Normal"/>
    <w:rsid w:val="00480A5A"/>
    <w:pPr>
      <w:ind w:left="240" w:hanging="240"/>
    </w:pPr>
  </w:style>
  <w:style w:type="paragraph" w:styleId="MacroText">
    <w:name w:val="macro"/>
    <w:link w:val="MacroTextChar"/>
    <w:rsid w:val="00480A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80A5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80A5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80A5A"/>
    <w:pPr>
      <w:ind w:left="283" w:hanging="283"/>
    </w:pPr>
  </w:style>
  <w:style w:type="paragraph" w:styleId="ListBullet">
    <w:name w:val="List Bullet"/>
    <w:basedOn w:val="Normal"/>
    <w:autoRedefine/>
    <w:rsid w:val="00480A5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80A5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80A5A"/>
    <w:pPr>
      <w:ind w:left="566" w:hanging="283"/>
    </w:pPr>
  </w:style>
  <w:style w:type="paragraph" w:styleId="List3">
    <w:name w:val="List 3"/>
    <w:basedOn w:val="Normal"/>
    <w:rsid w:val="00480A5A"/>
    <w:pPr>
      <w:ind w:left="849" w:hanging="283"/>
    </w:pPr>
  </w:style>
  <w:style w:type="paragraph" w:styleId="List4">
    <w:name w:val="List 4"/>
    <w:basedOn w:val="Normal"/>
    <w:rsid w:val="00480A5A"/>
    <w:pPr>
      <w:ind w:left="1132" w:hanging="283"/>
    </w:pPr>
  </w:style>
  <w:style w:type="paragraph" w:styleId="List5">
    <w:name w:val="List 5"/>
    <w:basedOn w:val="Normal"/>
    <w:rsid w:val="00480A5A"/>
    <w:pPr>
      <w:ind w:left="1415" w:hanging="283"/>
    </w:pPr>
  </w:style>
  <w:style w:type="paragraph" w:styleId="ListBullet2">
    <w:name w:val="List Bullet 2"/>
    <w:basedOn w:val="Normal"/>
    <w:autoRedefine/>
    <w:rsid w:val="00480A5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80A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80A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80A5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80A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80A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80A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80A5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80A5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80A5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80A5A"/>
    <w:pPr>
      <w:ind w:left="4252"/>
    </w:pPr>
  </w:style>
  <w:style w:type="character" w:customStyle="1" w:styleId="ClosingChar">
    <w:name w:val="Closing Char"/>
    <w:basedOn w:val="DefaultParagraphFont"/>
    <w:link w:val="Closing"/>
    <w:rsid w:val="00480A5A"/>
    <w:rPr>
      <w:sz w:val="22"/>
    </w:rPr>
  </w:style>
  <w:style w:type="paragraph" w:styleId="Signature">
    <w:name w:val="Signature"/>
    <w:basedOn w:val="Normal"/>
    <w:link w:val="SignatureChar"/>
    <w:rsid w:val="00480A5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80A5A"/>
    <w:rPr>
      <w:sz w:val="22"/>
    </w:rPr>
  </w:style>
  <w:style w:type="paragraph" w:styleId="BodyText">
    <w:name w:val="Body Text"/>
    <w:basedOn w:val="Normal"/>
    <w:link w:val="BodyTextChar"/>
    <w:rsid w:val="00480A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A5A"/>
    <w:rPr>
      <w:sz w:val="22"/>
    </w:rPr>
  </w:style>
  <w:style w:type="paragraph" w:styleId="BodyTextIndent">
    <w:name w:val="Body Text Indent"/>
    <w:basedOn w:val="Normal"/>
    <w:link w:val="BodyTextIndentChar"/>
    <w:rsid w:val="00480A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80A5A"/>
    <w:rPr>
      <w:sz w:val="22"/>
    </w:rPr>
  </w:style>
  <w:style w:type="paragraph" w:styleId="ListContinue">
    <w:name w:val="List Continue"/>
    <w:basedOn w:val="Normal"/>
    <w:rsid w:val="00480A5A"/>
    <w:pPr>
      <w:spacing w:after="120"/>
      <w:ind w:left="283"/>
    </w:pPr>
  </w:style>
  <w:style w:type="paragraph" w:styleId="ListContinue2">
    <w:name w:val="List Continue 2"/>
    <w:basedOn w:val="Normal"/>
    <w:rsid w:val="00480A5A"/>
    <w:pPr>
      <w:spacing w:after="120"/>
      <w:ind w:left="566"/>
    </w:pPr>
  </w:style>
  <w:style w:type="paragraph" w:styleId="ListContinue3">
    <w:name w:val="List Continue 3"/>
    <w:basedOn w:val="Normal"/>
    <w:rsid w:val="00480A5A"/>
    <w:pPr>
      <w:spacing w:after="120"/>
      <w:ind w:left="849"/>
    </w:pPr>
  </w:style>
  <w:style w:type="paragraph" w:styleId="ListContinue4">
    <w:name w:val="List Continue 4"/>
    <w:basedOn w:val="Normal"/>
    <w:rsid w:val="00480A5A"/>
    <w:pPr>
      <w:spacing w:after="120"/>
      <w:ind w:left="1132"/>
    </w:pPr>
  </w:style>
  <w:style w:type="paragraph" w:styleId="ListContinue5">
    <w:name w:val="List Continue 5"/>
    <w:basedOn w:val="Normal"/>
    <w:rsid w:val="00480A5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80A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80A5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80A5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80A5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80A5A"/>
  </w:style>
  <w:style w:type="character" w:customStyle="1" w:styleId="SalutationChar">
    <w:name w:val="Salutation Char"/>
    <w:basedOn w:val="DefaultParagraphFont"/>
    <w:link w:val="Salutation"/>
    <w:rsid w:val="00480A5A"/>
    <w:rPr>
      <w:sz w:val="22"/>
    </w:rPr>
  </w:style>
  <w:style w:type="paragraph" w:styleId="Date">
    <w:name w:val="Date"/>
    <w:basedOn w:val="Normal"/>
    <w:next w:val="Normal"/>
    <w:link w:val="DateChar"/>
    <w:rsid w:val="00480A5A"/>
  </w:style>
  <w:style w:type="character" w:customStyle="1" w:styleId="DateChar">
    <w:name w:val="Date Char"/>
    <w:basedOn w:val="DefaultParagraphFont"/>
    <w:link w:val="Date"/>
    <w:rsid w:val="00480A5A"/>
    <w:rPr>
      <w:sz w:val="22"/>
    </w:rPr>
  </w:style>
  <w:style w:type="paragraph" w:styleId="BodyTextFirstIndent">
    <w:name w:val="Body Text First Indent"/>
    <w:basedOn w:val="BodyText"/>
    <w:link w:val="BodyTextFirstIndentChar"/>
    <w:rsid w:val="00480A5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80A5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80A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80A5A"/>
    <w:rPr>
      <w:sz w:val="22"/>
    </w:rPr>
  </w:style>
  <w:style w:type="paragraph" w:styleId="BodyText2">
    <w:name w:val="Body Text 2"/>
    <w:basedOn w:val="Normal"/>
    <w:link w:val="BodyText2Char"/>
    <w:rsid w:val="00480A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0A5A"/>
    <w:rPr>
      <w:sz w:val="22"/>
    </w:rPr>
  </w:style>
  <w:style w:type="paragraph" w:styleId="BodyText3">
    <w:name w:val="Body Text 3"/>
    <w:basedOn w:val="Normal"/>
    <w:link w:val="BodyText3Char"/>
    <w:rsid w:val="00480A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0A5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80A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80A5A"/>
    <w:rPr>
      <w:sz w:val="22"/>
    </w:rPr>
  </w:style>
  <w:style w:type="paragraph" w:styleId="BodyTextIndent3">
    <w:name w:val="Body Text Indent 3"/>
    <w:basedOn w:val="Normal"/>
    <w:link w:val="BodyTextIndent3Char"/>
    <w:rsid w:val="00480A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0A5A"/>
    <w:rPr>
      <w:sz w:val="16"/>
      <w:szCs w:val="16"/>
    </w:rPr>
  </w:style>
  <w:style w:type="paragraph" w:styleId="BlockText">
    <w:name w:val="Block Text"/>
    <w:basedOn w:val="Normal"/>
    <w:rsid w:val="00480A5A"/>
    <w:pPr>
      <w:spacing w:after="120"/>
      <w:ind w:left="1440" w:right="1440"/>
    </w:pPr>
  </w:style>
  <w:style w:type="character" w:styleId="Hyperlink">
    <w:name w:val="Hyperlink"/>
    <w:basedOn w:val="DefaultParagraphFont"/>
    <w:rsid w:val="00480A5A"/>
    <w:rPr>
      <w:color w:val="0000FF"/>
      <w:u w:val="single"/>
    </w:rPr>
  </w:style>
  <w:style w:type="character" w:styleId="FollowedHyperlink">
    <w:name w:val="FollowedHyperlink"/>
    <w:basedOn w:val="DefaultParagraphFont"/>
    <w:rsid w:val="00480A5A"/>
    <w:rPr>
      <w:color w:val="800080"/>
      <w:u w:val="single"/>
    </w:rPr>
  </w:style>
  <w:style w:type="character" w:styleId="Strong">
    <w:name w:val="Strong"/>
    <w:basedOn w:val="DefaultParagraphFont"/>
    <w:qFormat/>
    <w:rsid w:val="00480A5A"/>
    <w:rPr>
      <w:b/>
      <w:bCs/>
    </w:rPr>
  </w:style>
  <w:style w:type="character" w:styleId="Emphasis">
    <w:name w:val="Emphasis"/>
    <w:basedOn w:val="DefaultParagraphFont"/>
    <w:qFormat/>
    <w:rsid w:val="00480A5A"/>
    <w:rPr>
      <w:i/>
      <w:iCs/>
    </w:rPr>
  </w:style>
  <w:style w:type="paragraph" w:styleId="DocumentMap">
    <w:name w:val="Document Map"/>
    <w:basedOn w:val="Normal"/>
    <w:link w:val="DocumentMapChar"/>
    <w:rsid w:val="00480A5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80A5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80A5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80A5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80A5A"/>
  </w:style>
  <w:style w:type="character" w:customStyle="1" w:styleId="E-mailSignatureChar">
    <w:name w:val="E-mail Signature Char"/>
    <w:basedOn w:val="DefaultParagraphFont"/>
    <w:link w:val="E-mailSignature"/>
    <w:rsid w:val="00480A5A"/>
    <w:rPr>
      <w:sz w:val="22"/>
    </w:rPr>
  </w:style>
  <w:style w:type="paragraph" w:styleId="NormalWeb">
    <w:name w:val="Normal (Web)"/>
    <w:basedOn w:val="Normal"/>
    <w:rsid w:val="00480A5A"/>
  </w:style>
  <w:style w:type="character" w:styleId="HTMLAcronym">
    <w:name w:val="HTML Acronym"/>
    <w:basedOn w:val="DefaultParagraphFont"/>
    <w:rsid w:val="00480A5A"/>
  </w:style>
  <w:style w:type="paragraph" w:styleId="HTMLAddress">
    <w:name w:val="HTML Address"/>
    <w:basedOn w:val="Normal"/>
    <w:link w:val="HTMLAddressChar"/>
    <w:rsid w:val="00480A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80A5A"/>
    <w:rPr>
      <w:i/>
      <w:iCs/>
      <w:sz w:val="22"/>
    </w:rPr>
  </w:style>
  <w:style w:type="character" w:styleId="HTMLCite">
    <w:name w:val="HTML Cite"/>
    <w:basedOn w:val="DefaultParagraphFont"/>
    <w:rsid w:val="00480A5A"/>
    <w:rPr>
      <w:i/>
      <w:iCs/>
    </w:rPr>
  </w:style>
  <w:style w:type="character" w:styleId="HTMLCode">
    <w:name w:val="HTML Code"/>
    <w:basedOn w:val="DefaultParagraphFont"/>
    <w:rsid w:val="00480A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80A5A"/>
    <w:rPr>
      <w:i/>
      <w:iCs/>
    </w:rPr>
  </w:style>
  <w:style w:type="character" w:styleId="HTMLKeyboard">
    <w:name w:val="HTML Keyboard"/>
    <w:basedOn w:val="DefaultParagraphFont"/>
    <w:rsid w:val="00480A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80A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80A5A"/>
    <w:rPr>
      <w:rFonts w:ascii="Courier New" w:hAnsi="Courier New" w:cs="Courier New"/>
    </w:rPr>
  </w:style>
  <w:style w:type="character" w:styleId="HTMLSample">
    <w:name w:val="HTML Sample"/>
    <w:basedOn w:val="DefaultParagraphFont"/>
    <w:rsid w:val="00480A5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80A5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80A5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80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0A5A"/>
    <w:rPr>
      <w:b/>
      <w:bCs/>
    </w:rPr>
  </w:style>
  <w:style w:type="numbering" w:styleId="1ai">
    <w:name w:val="Outline List 1"/>
    <w:basedOn w:val="NoList"/>
    <w:rsid w:val="00480A5A"/>
    <w:pPr>
      <w:numPr>
        <w:numId w:val="14"/>
      </w:numPr>
    </w:pPr>
  </w:style>
  <w:style w:type="numbering" w:styleId="111111">
    <w:name w:val="Outline List 2"/>
    <w:basedOn w:val="NoList"/>
    <w:rsid w:val="00480A5A"/>
    <w:pPr>
      <w:numPr>
        <w:numId w:val="15"/>
      </w:numPr>
    </w:pPr>
  </w:style>
  <w:style w:type="numbering" w:styleId="ArticleSection">
    <w:name w:val="Outline List 3"/>
    <w:basedOn w:val="NoList"/>
    <w:rsid w:val="00480A5A"/>
    <w:pPr>
      <w:numPr>
        <w:numId w:val="17"/>
      </w:numPr>
    </w:pPr>
  </w:style>
  <w:style w:type="table" w:styleId="TableSimple1">
    <w:name w:val="Table Simple 1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80A5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80A5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80A5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80A5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80A5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80A5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80A5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80A5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80A5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80A5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80A5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80A5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80A5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80A5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80A5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80A5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80A5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80A5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80A5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80A5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80A5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80A5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80A5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80A5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80A5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D913C7BEE45B51FFB3EE1962A6E" ma:contentTypeVersion="5" ma:contentTypeDescription="Create a new document." ma:contentTypeScope="" ma:versionID="0af8ff1ab7ed4463e7be465240ac37c8">
  <xsd:schema xmlns:xsd="http://www.w3.org/2001/XMLSchema" xmlns:xs="http://www.w3.org/2001/XMLSchema" xmlns:p="http://schemas.microsoft.com/office/2006/metadata/properties" xmlns:ns2="cc2678e8-03f8-43a5-8285-bb6cd15f03bc" xmlns:ns3="a77440a7-3e15-4442-a20d-4d8962ae3af5" targetNamespace="http://schemas.microsoft.com/office/2006/metadata/properties" ma:root="true" ma:fieldsID="067c53af0945f89787a2e70904ac6840" ns2:_="" ns3:_="">
    <xsd:import namespace="cc2678e8-03f8-43a5-8285-bb6cd15f03bc"/>
    <xsd:import namespace="a77440a7-3e15-4442-a20d-4d8962ae3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78e8-03f8-43a5-8285-bb6cd15f0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40a7-3e15-4442-a20d-4d8962ae3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2F61E-E91B-4640-929C-A1E3062C1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0A17C-2B36-4610-A419-1294A0F0C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678e8-03f8-43a5-8285-bb6cd15f03bc"/>
    <ds:schemaRef ds:uri="a77440a7-3e15-4442-a20d-4d8962ae3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1346</Words>
  <Characters>8296</Characters>
  <Application>Microsoft Office Word</Application>
  <DocSecurity>2</DocSecurity>
  <PresentationFormat/>
  <Lines>488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2017-04-26T01:27:00Z</cp:lastPrinted>
  <dcterms:created xsi:type="dcterms:W3CDTF">2022-12-06T22:36:00Z</dcterms:created>
  <dcterms:modified xsi:type="dcterms:W3CDTF">2023-01-31T09:56:00Z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Autonomous Sanctions (Designated Persons and Entities and Declared Persons—Thematic Sanctions) Amendment (No. 1) Instrument 2023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OPC66270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PC:D22/17080</vt:lpwstr>
  </property>
  <property fmtid="{D5CDD505-2E9C-101B-9397-08002B2CF9AE}" pid="16" name="PM_ProtectiveMarkingImage_Header">
    <vt:lpwstr>C:\Program Files (x86)\Common Files\janusNET Shared\janusSEAL\Images\DocumentSlashBlue.png</vt:lpwstr>
  </property>
  <property fmtid="{D5CDD505-2E9C-101B-9397-08002B2CF9AE}" pid="17" name="PM_Caveats_Count">
    <vt:lpwstr>0</vt:lpwstr>
  </property>
  <property fmtid="{D5CDD505-2E9C-101B-9397-08002B2CF9AE}" pid="18" name="PM_DisplayValueSecClassificationWithQualifier">
    <vt:lpwstr>OFFICIAL</vt:lpwstr>
  </property>
  <property fmtid="{D5CDD505-2E9C-101B-9397-08002B2CF9AE}" pid="19" name="PM_Qualifier">
    <vt:lpwstr/>
  </property>
  <property fmtid="{D5CDD505-2E9C-101B-9397-08002B2CF9AE}" pid="20" name="PM_SecurityClassification">
    <vt:lpwstr>OFFICIAL</vt:lpwstr>
  </property>
  <property fmtid="{D5CDD505-2E9C-101B-9397-08002B2CF9AE}" pid="21" name="PM_InsertionValue">
    <vt:lpwstr>OFFICIAL</vt:lpwstr>
  </property>
  <property fmtid="{D5CDD505-2E9C-101B-9397-08002B2CF9AE}" pid="22" name="PM_Originating_FileId">
    <vt:lpwstr>4A65D708FCA7494A984615907EB6D6F7</vt:lpwstr>
  </property>
  <property fmtid="{D5CDD505-2E9C-101B-9397-08002B2CF9AE}" pid="23" name="PM_ProtectiveMarkingValue_Footer">
    <vt:lpwstr>OFFICIAL</vt:lpwstr>
  </property>
  <property fmtid="{D5CDD505-2E9C-101B-9397-08002B2CF9AE}" pid="24" name="PM_Originator_Hash_SHA1">
    <vt:lpwstr>F0BFF2105AAC6DD2FAFCE75A892D8555122E2AB7</vt:lpwstr>
  </property>
  <property fmtid="{D5CDD505-2E9C-101B-9397-08002B2CF9AE}" pid="25" name="PM_OriginationTimeStamp">
    <vt:lpwstr>2023-01-31T09:56:23Z</vt:lpwstr>
  </property>
  <property fmtid="{D5CDD505-2E9C-101B-9397-08002B2CF9AE}" pid="26" name="PM_ProtectiveMarkingValue_Header">
    <vt:lpwstr>OFFICIAL</vt:lpwstr>
  </property>
  <property fmtid="{D5CDD505-2E9C-101B-9397-08002B2CF9AE}" pid="27" name="PM_ProtectiveMarkingImage_Footer">
    <vt:lpwstr>C:\Program Files (x86)\Common Files\janusNET Shared\janusSEAL\Images\DocumentSlashBlue.png</vt:lpwstr>
  </property>
  <property fmtid="{D5CDD505-2E9C-101B-9397-08002B2CF9AE}" pid="28" name="PM_Namespace">
    <vt:lpwstr>gov.au</vt:lpwstr>
  </property>
  <property fmtid="{D5CDD505-2E9C-101B-9397-08002B2CF9AE}" pid="29" name="PM_Version">
    <vt:lpwstr>2018.4</vt:lpwstr>
  </property>
  <property fmtid="{D5CDD505-2E9C-101B-9397-08002B2CF9AE}" pid="30" name="PM_Note">
    <vt:lpwstr/>
  </property>
  <property fmtid="{D5CDD505-2E9C-101B-9397-08002B2CF9AE}" pid="31" name="PM_Markers">
    <vt:lpwstr/>
  </property>
  <property fmtid="{D5CDD505-2E9C-101B-9397-08002B2CF9AE}" pid="32" name="PM_Display">
    <vt:lpwstr>OFFICIAL</vt:lpwstr>
  </property>
  <property fmtid="{D5CDD505-2E9C-101B-9397-08002B2CF9AE}" pid="33" name="PMUuid">
    <vt:lpwstr>ABBFF5E2-9674-55C9-B08D-C9980002FD58</vt:lpwstr>
  </property>
  <property fmtid="{D5CDD505-2E9C-101B-9397-08002B2CF9AE}" pid="34" name="PMUuidVer">
    <vt:lpwstr>2022.1</vt:lpwstr>
  </property>
  <property fmtid="{D5CDD505-2E9C-101B-9397-08002B2CF9AE}" pid="35" name="PM_Hash_Version">
    <vt:lpwstr>2018.0</vt:lpwstr>
  </property>
  <property fmtid="{D5CDD505-2E9C-101B-9397-08002B2CF9AE}" pid="36" name="PM_Hash_Salt_Prev">
    <vt:lpwstr>B5C169551384B6608B97DAD416503500</vt:lpwstr>
  </property>
  <property fmtid="{D5CDD505-2E9C-101B-9397-08002B2CF9AE}" pid="37" name="PM_Hash_Salt">
    <vt:lpwstr>58EA63C64CCC59DC2FE561674767FB37</vt:lpwstr>
  </property>
  <property fmtid="{D5CDD505-2E9C-101B-9397-08002B2CF9AE}" pid="38" name="PM_Hash_SHA1">
    <vt:lpwstr>E22C924AF13D0C01473AB60EDFD12CEA962D3922</vt:lpwstr>
  </property>
  <property fmtid="{D5CDD505-2E9C-101B-9397-08002B2CF9AE}" pid="39" name="PM_OriginatorUserAccountName_SHA256">
    <vt:lpwstr>74E7A39E21464B2139661FC71D6983B882ECFEBF94F3FFA83A39FBEDAC6BA718</vt:lpwstr>
  </property>
  <property fmtid="{D5CDD505-2E9C-101B-9397-08002B2CF9AE}" pid="40" name="PM_OriginatorDomainName_SHA256">
    <vt:lpwstr>6F3591835F3B2A8A025B00B5BA6418010DA3A17C9C26EA9C049FFD28039489A2</vt:lpwstr>
  </property>
  <property fmtid="{D5CDD505-2E9C-101B-9397-08002B2CF9AE}" pid="41" name="PM_MinimumSecurityClassification">
    <vt:lpwstr/>
  </property>
  <property fmtid="{D5CDD505-2E9C-101B-9397-08002B2CF9AE}" pid="42" name="PM_SecurityClassification_Prev">
    <vt:lpwstr>OFFICIAL</vt:lpwstr>
  </property>
  <property fmtid="{D5CDD505-2E9C-101B-9397-08002B2CF9AE}" pid="43" name="PM_Qualifier_Prev">
    <vt:lpwstr/>
  </property>
</Properties>
</file>