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1FD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1AD5B8" wp14:editId="5FA4A2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6E0D" w14:textId="77777777" w:rsidR="00F5638C" w:rsidRDefault="00F5638C" w:rsidP="00F5638C">
      <w:pPr>
        <w:rPr>
          <w:sz w:val="19"/>
        </w:rPr>
      </w:pPr>
    </w:p>
    <w:p w14:paraId="70FB8E42" w14:textId="441273D3" w:rsidR="00F5638C" w:rsidRDefault="000572DA" w:rsidP="00F5638C">
      <w:pPr>
        <w:pStyle w:val="ShortT"/>
      </w:pPr>
      <w:r w:rsidRPr="000572DA">
        <w:t xml:space="preserve">Australian Prudential Regulation Authority (Standing Acting Arrangements) </w:t>
      </w:r>
      <w:r>
        <w:t xml:space="preserve">Amendment </w:t>
      </w:r>
      <w:r w:rsidRPr="000572DA">
        <w:t xml:space="preserve">Appointment </w:t>
      </w:r>
      <w:r>
        <w:t xml:space="preserve">(No. 2) </w:t>
      </w:r>
      <w:r w:rsidRPr="000572DA">
        <w:t>202</w:t>
      </w:r>
      <w:r>
        <w:t>2</w:t>
      </w:r>
    </w:p>
    <w:p w14:paraId="7D8D7A41" w14:textId="1961D31D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572DA">
        <w:rPr>
          <w:szCs w:val="22"/>
        </w:rPr>
        <w:t>Jim Chalmers</w:t>
      </w:r>
      <w:r w:rsidRPr="00BC5754">
        <w:rPr>
          <w:szCs w:val="22"/>
        </w:rPr>
        <w:t xml:space="preserve">, </w:t>
      </w:r>
      <w:r w:rsidR="000572DA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0572DA">
        <w:rPr>
          <w:szCs w:val="22"/>
        </w:rPr>
        <w:t>appointments</w:t>
      </w:r>
      <w:r w:rsidRPr="00BC5754">
        <w:rPr>
          <w:szCs w:val="22"/>
        </w:rPr>
        <w:t>.</w:t>
      </w:r>
    </w:p>
    <w:p w14:paraId="3797FF55" w14:textId="4CA5B897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DA505F">
        <w:rPr>
          <w:szCs w:val="22"/>
        </w:rPr>
        <w:t xml:space="preserve">6 December </w:t>
      </w:r>
      <w:r w:rsidR="000572DA">
        <w:rPr>
          <w:szCs w:val="22"/>
        </w:rPr>
        <w:t>2022</w:t>
      </w:r>
    </w:p>
    <w:p w14:paraId="26754FF7" w14:textId="3E0BEDB5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D898A59" w14:textId="36E2330C" w:rsidR="00F5638C" w:rsidRPr="00BC5754" w:rsidRDefault="000572DA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208D6D72" w14:textId="6D5566A7" w:rsidR="00F5638C" w:rsidRPr="00BC5754" w:rsidRDefault="000572DA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6CAC84A7" w14:textId="77777777" w:rsidR="00F5638C" w:rsidRDefault="00F5638C" w:rsidP="00F5638C"/>
    <w:p w14:paraId="3169FD7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A2EAA4F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B4862E0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0624D6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277A1F" w14:textId="5B7EEAA5" w:rsidR="00E86952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6952">
        <w:fldChar w:fldCharType="begin"/>
      </w:r>
      <w:r>
        <w:instrText xml:space="preserve"> TOC \o "1-9" </w:instrText>
      </w:r>
      <w:r w:rsidRPr="00E86952">
        <w:fldChar w:fldCharType="separate"/>
      </w:r>
      <w:r w:rsidR="00E86952">
        <w:rPr>
          <w:noProof/>
        </w:rPr>
        <w:t>1  Name</w:t>
      </w:r>
      <w:r w:rsidR="00E86952">
        <w:rPr>
          <w:noProof/>
        </w:rPr>
        <w:tab/>
      </w:r>
      <w:r w:rsidR="00E86952">
        <w:rPr>
          <w:noProof/>
        </w:rPr>
        <w:tab/>
      </w:r>
      <w:r w:rsidR="00E86952" w:rsidRPr="00E86952">
        <w:rPr>
          <w:noProof/>
        </w:rPr>
        <w:fldChar w:fldCharType="begin"/>
      </w:r>
      <w:r w:rsidR="00E86952" w:rsidRPr="00E86952">
        <w:rPr>
          <w:noProof/>
        </w:rPr>
        <w:instrText xml:space="preserve"> PAGEREF _Toc118110554 \h </w:instrText>
      </w:r>
      <w:r w:rsidR="00E86952" w:rsidRPr="00E86952">
        <w:rPr>
          <w:noProof/>
        </w:rPr>
      </w:r>
      <w:r w:rsidR="00E86952" w:rsidRPr="00E86952">
        <w:rPr>
          <w:noProof/>
        </w:rPr>
        <w:fldChar w:fldCharType="separate"/>
      </w:r>
      <w:r w:rsidR="00B1035C">
        <w:rPr>
          <w:noProof/>
        </w:rPr>
        <w:t>1</w:t>
      </w:r>
      <w:r w:rsidR="00E86952" w:rsidRPr="00E86952">
        <w:rPr>
          <w:noProof/>
        </w:rPr>
        <w:fldChar w:fldCharType="end"/>
      </w:r>
    </w:p>
    <w:p w14:paraId="1884C09F" w14:textId="2BDFA1C2" w:rsidR="00E86952" w:rsidRDefault="00E8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86952">
        <w:rPr>
          <w:noProof/>
        </w:rPr>
        <w:fldChar w:fldCharType="begin"/>
      </w:r>
      <w:r w:rsidRPr="00E86952">
        <w:rPr>
          <w:noProof/>
        </w:rPr>
        <w:instrText xml:space="preserve"> PAGEREF _Toc118110555 \h </w:instrText>
      </w:r>
      <w:r w:rsidRPr="00E86952">
        <w:rPr>
          <w:noProof/>
        </w:rPr>
      </w:r>
      <w:r w:rsidRPr="00E86952">
        <w:rPr>
          <w:noProof/>
        </w:rPr>
        <w:fldChar w:fldCharType="separate"/>
      </w:r>
      <w:r w:rsidR="00B1035C">
        <w:rPr>
          <w:noProof/>
        </w:rPr>
        <w:t>1</w:t>
      </w:r>
      <w:r w:rsidRPr="00E86952">
        <w:rPr>
          <w:noProof/>
        </w:rPr>
        <w:fldChar w:fldCharType="end"/>
      </w:r>
    </w:p>
    <w:p w14:paraId="37DE4092" w14:textId="5E079782" w:rsidR="00E86952" w:rsidRDefault="00E8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86952">
        <w:rPr>
          <w:noProof/>
        </w:rPr>
        <w:fldChar w:fldCharType="begin"/>
      </w:r>
      <w:r w:rsidRPr="00E86952">
        <w:rPr>
          <w:noProof/>
        </w:rPr>
        <w:instrText xml:space="preserve"> PAGEREF _Toc118110556 \h </w:instrText>
      </w:r>
      <w:r w:rsidRPr="00E86952">
        <w:rPr>
          <w:noProof/>
        </w:rPr>
      </w:r>
      <w:r w:rsidRPr="00E86952">
        <w:rPr>
          <w:noProof/>
        </w:rPr>
        <w:fldChar w:fldCharType="separate"/>
      </w:r>
      <w:r w:rsidR="00B1035C">
        <w:rPr>
          <w:noProof/>
        </w:rPr>
        <w:t>1</w:t>
      </w:r>
      <w:r w:rsidRPr="00E86952">
        <w:rPr>
          <w:noProof/>
        </w:rPr>
        <w:fldChar w:fldCharType="end"/>
      </w:r>
    </w:p>
    <w:p w14:paraId="645FEC57" w14:textId="5EB0D63C" w:rsidR="00E86952" w:rsidRDefault="00E8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E86952">
        <w:rPr>
          <w:noProof/>
        </w:rPr>
        <w:fldChar w:fldCharType="begin"/>
      </w:r>
      <w:r w:rsidRPr="00E86952">
        <w:rPr>
          <w:noProof/>
        </w:rPr>
        <w:instrText xml:space="preserve"> PAGEREF _Toc118110557 \h </w:instrText>
      </w:r>
      <w:r w:rsidRPr="00E86952">
        <w:rPr>
          <w:noProof/>
        </w:rPr>
      </w:r>
      <w:r w:rsidRPr="00E86952">
        <w:rPr>
          <w:noProof/>
        </w:rPr>
        <w:fldChar w:fldCharType="separate"/>
      </w:r>
      <w:r w:rsidR="00B1035C">
        <w:rPr>
          <w:noProof/>
        </w:rPr>
        <w:t>1</w:t>
      </w:r>
      <w:r w:rsidRPr="00E86952">
        <w:rPr>
          <w:noProof/>
        </w:rPr>
        <w:fldChar w:fldCharType="end"/>
      </w:r>
    </w:p>
    <w:p w14:paraId="4EFAB480" w14:textId="45692B1F" w:rsidR="00E86952" w:rsidRDefault="00E869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86952">
        <w:rPr>
          <w:b w:val="0"/>
          <w:noProof/>
          <w:sz w:val="18"/>
        </w:rPr>
        <w:fldChar w:fldCharType="begin"/>
      </w:r>
      <w:r w:rsidRPr="00E86952">
        <w:rPr>
          <w:b w:val="0"/>
          <w:noProof/>
          <w:sz w:val="18"/>
        </w:rPr>
        <w:instrText xml:space="preserve"> PAGEREF _Toc118110558 \h </w:instrText>
      </w:r>
      <w:r w:rsidRPr="00E86952">
        <w:rPr>
          <w:b w:val="0"/>
          <w:noProof/>
          <w:sz w:val="18"/>
        </w:rPr>
      </w:r>
      <w:r w:rsidRPr="00E86952">
        <w:rPr>
          <w:b w:val="0"/>
          <w:noProof/>
          <w:sz w:val="18"/>
        </w:rPr>
        <w:fldChar w:fldCharType="separate"/>
      </w:r>
      <w:r w:rsidR="00B1035C">
        <w:rPr>
          <w:b w:val="0"/>
          <w:noProof/>
          <w:sz w:val="18"/>
        </w:rPr>
        <w:t>2</w:t>
      </w:r>
      <w:r w:rsidRPr="00E86952">
        <w:rPr>
          <w:b w:val="0"/>
          <w:noProof/>
          <w:sz w:val="18"/>
        </w:rPr>
        <w:fldChar w:fldCharType="end"/>
      </w:r>
    </w:p>
    <w:p w14:paraId="02EB65C0" w14:textId="43835283" w:rsidR="00E86952" w:rsidRPr="00E86952" w:rsidRDefault="00E869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Australian Prudential Regulation Authority (Standing Acting Arrangements) Appointment 2021</w:t>
      </w:r>
      <w:r>
        <w:rPr>
          <w:noProof/>
        </w:rPr>
        <w:tab/>
      </w:r>
      <w:r w:rsidRPr="00E86952">
        <w:rPr>
          <w:i w:val="0"/>
          <w:iCs/>
          <w:noProof/>
          <w:sz w:val="18"/>
        </w:rPr>
        <w:fldChar w:fldCharType="begin"/>
      </w:r>
      <w:r w:rsidRPr="00E86952">
        <w:rPr>
          <w:i w:val="0"/>
          <w:iCs/>
          <w:noProof/>
          <w:sz w:val="18"/>
        </w:rPr>
        <w:instrText xml:space="preserve"> PAGEREF _Toc118110559 \h </w:instrText>
      </w:r>
      <w:r w:rsidRPr="00E86952">
        <w:rPr>
          <w:i w:val="0"/>
          <w:iCs/>
          <w:noProof/>
          <w:sz w:val="18"/>
        </w:rPr>
      </w:r>
      <w:r w:rsidRPr="00E86952">
        <w:rPr>
          <w:i w:val="0"/>
          <w:iCs/>
          <w:noProof/>
          <w:sz w:val="18"/>
        </w:rPr>
        <w:fldChar w:fldCharType="separate"/>
      </w:r>
      <w:r w:rsidR="00B1035C">
        <w:rPr>
          <w:i w:val="0"/>
          <w:iCs/>
          <w:noProof/>
          <w:sz w:val="18"/>
        </w:rPr>
        <w:t>2</w:t>
      </w:r>
      <w:r w:rsidRPr="00E86952">
        <w:rPr>
          <w:i w:val="0"/>
          <w:iCs/>
          <w:noProof/>
          <w:sz w:val="18"/>
        </w:rPr>
        <w:fldChar w:fldCharType="end"/>
      </w:r>
    </w:p>
    <w:p w14:paraId="31D9FE85" w14:textId="1BAB22A9" w:rsidR="00F5638C" w:rsidRDefault="00F5638C" w:rsidP="00F5638C">
      <w:r w:rsidRPr="00E86952">
        <w:rPr>
          <w:sz w:val="18"/>
        </w:rPr>
        <w:fldChar w:fldCharType="end"/>
      </w:r>
    </w:p>
    <w:p w14:paraId="13061547" w14:textId="77777777" w:rsidR="00F5638C" w:rsidRPr="007A1328" w:rsidRDefault="00F5638C" w:rsidP="00F5638C"/>
    <w:p w14:paraId="6B6AF9EA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027DE6" w14:textId="77777777" w:rsidR="00F5638C" w:rsidRDefault="00F5638C" w:rsidP="00F5638C">
      <w:pPr>
        <w:pStyle w:val="ActHead5"/>
      </w:pPr>
      <w:bookmarkStart w:id="16" w:name="_Toc11811055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34A485A5" w14:textId="33223CE1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2DA" w:rsidRPr="000572DA">
        <w:rPr>
          <w:i/>
          <w:noProof/>
        </w:rPr>
        <w:t>Australian Prudential Regulation Authority (Standing Acting Arrangements) Amendment Appointment (No. 2) 2022</w:t>
      </w:r>
      <w:r>
        <w:t>.</w:t>
      </w:r>
    </w:p>
    <w:p w14:paraId="26A7E16A" w14:textId="77777777" w:rsidR="00F5638C" w:rsidRDefault="00F5638C" w:rsidP="00F5638C">
      <w:pPr>
        <w:pStyle w:val="ActHead5"/>
      </w:pPr>
      <w:bookmarkStart w:id="17" w:name="_Toc118110555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117F5B27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DD8B11F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3B0E0A0" w14:textId="77777777" w:rsidTr="000572D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0FD6D0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63AD4091" w14:textId="77777777" w:rsidTr="000572D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A625A6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FF551A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70B3C4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72CFE842" w14:textId="77777777" w:rsidTr="000572D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92D6C4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45D9C0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BF453D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95E119" w14:textId="77777777" w:rsidTr="000572D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1E02C5" w14:textId="6BD863B5" w:rsidR="00F5638C" w:rsidRDefault="000572DA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25D234D" w14:textId="1E9D4CBD" w:rsidR="00F5638C" w:rsidRDefault="000572DA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A1FEB62" w14:textId="77777777" w:rsidR="00F5638C" w:rsidRDefault="00F5638C" w:rsidP="00133D1C">
            <w:pPr>
              <w:pStyle w:val="Tabletext"/>
            </w:pPr>
          </w:p>
        </w:tc>
      </w:tr>
    </w:tbl>
    <w:p w14:paraId="71E9556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F7DF150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D9F5A03" w14:textId="77777777" w:rsidR="00F5638C" w:rsidRDefault="00F5638C" w:rsidP="00F5638C">
      <w:pPr>
        <w:pStyle w:val="subsection"/>
      </w:pPr>
    </w:p>
    <w:p w14:paraId="254CF7AA" w14:textId="77777777" w:rsidR="00F5638C" w:rsidRDefault="00F5638C" w:rsidP="00F5638C">
      <w:pPr>
        <w:pStyle w:val="ActHead5"/>
      </w:pPr>
      <w:bookmarkStart w:id="18" w:name="_Toc118110556"/>
      <w:proofErr w:type="gramStart"/>
      <w:r>
        <w:t>3  Authority</w:t>
      </w:r>
      <w:bookmarkEnd w:id="18"/>
      <w:proofErr w:type="gramEnd"/>
    </w:p>
    <w:p w14:paraId="14C5EEAE" w14:textId="69236E4F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2DA">
        <w:rPr>
          <w:i/>
        </w:rPr>
        <w:t>Australian Prudential Regulation Authority Act 1998</w:t>
      </w:r>
      <w:r>
        <w:rPr>
          <w:i/>
        </w:rPr>
        <w:t>.</w:t>
      </w:r>
    </w:p>
    <w:p w14:paraId="08624C5A" w14:textId="77777777" w:rsidR="00F5638C" w:rsidRDefault="00F5638C" w:rsidP="00F5638C">
      <w:pPr>
        <w:pStyle w:val="ActHead5"/>
      </w:pPr>
      <w:bookmarkStart w:id="19" w:name="_Toc118110557"/>
      <w:proofErr w:type="gramStart"/>
      <w:r>
        <w:t>4  Schedules</w:t>
      </w:r>
      <w:bookmarkEnd w:id="19"/>
      <w:proofErr w:type="gramEnd"/>
    </w:p>
    <w:p w14:paraId="3E17C29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0909636" w14:textId="77777777" w:rsidR="00F5638C" w:rsidRDefault="00F5638C" w:rsidP="00F5638C">
      <w:pPr>
        <w:pStyle w:val="ActHead6"/>
        <w:pageBreakBefore/>
      </w:pPr>
      <w:bookmarkStart w:id="20" w:name="_Toc11811055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35DF656B" w14:textId="77777777" w:rsidR="00F5638C" w:rsidRDefault="00F5638C" w:rsidP="00F5638C">
      <w:pPr>
        <w:pStyle w:val="Header"/>
      </w:pPr>
      <w:r>
        <w:t xml:space="preserve">  </w:t>
      </w:r>
    </w:p>
    <w:p w14:paraId="1D51CF36" w14:textId="456C2821" w:rsidR="000572DA" w:rsidRPr="000572DA" w:rsidRDefault="000572DA" w:rsidP="000572DA">
      <w:pPr>
        <w:pStyle w:val="ActHead9"/>
      </w:pPr>
      <w:bookmarkStart w:id="21" w:name="_Toc118110559"/>
      <w:r w:rsidRPr="000572DA">
        <w:t>Australian Prudential Regulation Authority (Standing Acting Arrangements) Appointment 2021</w:t>
      </w:r>
      <w:bookmarkEnd w:id="21"/>
    </w:p>
    <w:p w14:paraId="56427E81" w14:textId="5F41F36A" w:rsidR="00F5638C" w:rsidRDefault="00F5638C" w:rsidP="00F5638C">
      <w:pPr>
        <w:pStyle w:val="ItemHead"/>
      </w:pPr>
      <w:proofErr w:type="gramStart"/>
      <w:r>
        <w:t xml:space="preserve">1  </w:t>
      </w:r>
      <w:r w:rsidR="000572DA">
        <w:t>Paragraphs</w:t>
      </w:r>
      <w:proofErr w:type="gramEnd"/>
      <w:r w:rsidR="000572DA">
        <w:t xml:space="preserve"> 6(2)(b) and (c)</w:t>
      </w:r>
    </w:p>
    <w:p w14:paraId="4FFC0363" w14:textId="3BCD67CF" w:rsidR="00F5638C" w:rsidRDefault="000572DA" w:rsidP="00F5638C">
      <w:pPr>
        <w:pStyle w:val="Item"/>
      </w:pPr>
      <w:r>
        <w:t>Repeal the paragraphs, substitute:</w:t>
      </w:r>
    </w:p>
    <w:p w14:paraId="0049C1D8" w14:textId="666D5791" w:rsidR="000572DA" w:rsidRDefault="000572DA" w:rsidP="000572DA">
      <w:pPr>
        <w:pStyle w:val="paragraph"/>
      </w:pPr>
      <w:r>
        <w:tab/>
        <w:t>(b)</w:t>
      </w:r>
      <w:r>
        <w:tab/>
      </w:r>
      <w:r w:rsidRPr="000572DA">
        <w:t xml:space="preserve">Margaret </w:t>
      </w:r>
      <w:proofErr w:type="gramStart"/>
      <w:r w:rsidRPr="000572DA">
        <w:t>Cole;</w:t>
      </w:r>
      <w:proofErr w:type="gramEnd"/>
    </w:p>
    <w:p w14:paraId="0BC55189" w14:textId="67676D9F" w:rsidR="000572DA" w:rsidRDefault="000572DA" w:rsidP="000572DA">
      <w:pPr>
        <w:pStyle w:val="paragraph"/>
      </w:pPr>
      <w:r>
        <w:tab/>
        <w:t>(c)</w:t>
      </w:r>
      <w:r>
        <w:tab/>
      </w:r>
      <w:r w:rsidRPr="000572DA">
        <w:t xml:space="preserve">Therese McCarthy </w:t>
      </w:r>
      <w:proofErr w:type="gramStart"/>
      <w:r w:rsidRPr="000572DA">
        <w:t>Hockey</w:t>
      </w:r>
      <w:r>
        <w:t>;</w:t>
      </w:r>
      <w:proofErr w:type="gramEnd"/>
    </w:p>
    <w:p w14:paraId="05E54D33" w14:textId="17DA03F0" w:rsidR="000572DA" w:rsidRDefault="000572DA" w:rsidP="000572DA">
      <w:pPr>
        <w:pStyle w:val="paragraph"/>
      </w:pPr>
      <w:r>
        <w:tab/>
        <w:t>(d)</w:t>
      </w:r>
      <w:r>
        <w:tab/>
      </w:r>
      <w:r w:rsidRPr="000572DA">
        <w:t>Suzanne Smith</w:t>
      </w:r>
      <w:r>
        <w:t>.</w:t>
      </w:r>
    </w:p>
    <w:p w14:paraId="21D5D047" w14:textId="23B4A29D" w:rsidR="000572DA" w:rsidRDefault="00A0549A" w:rsidP="00A0549A">
      <w:pPr>
        <w:pStyle w:val="ItemHead"/>
      </w:pPr>
      <w:proofErr w:type="gramStart"/>
      <w:r>
        <w:t>2  Paragraph</w:t>
      </w:r>
      <w:proofErr w:type="gramEnd"/>
      <w:r>
        <w:t xml:space="preserve"> 7(2)(a)</w:t>
      </w:r>
    </w:p>
    <w:p w14:paraId="45F5410E" w14:textId="51412BE8" w:rsidR="00A0549A" w:rsidRDefault="00A0549A" w:rsidP="00A0549A">
      <w:pPr>
        <w:pStyle w:val="Item"/>
      </w:pPr>
      <w:r>
        <w:t>Repeal the paragraph, substitute:</w:t>
      </w:r>
    </w:p>
    <w:p w14:paraId="67262E1A" w14:textId="2226DC10" w:rsidR="00A0549A" w:rsidRDefault="00A0549A" w:rsidP="00A0549A">
      <w:pPr>
        <w:pStyle w:val="paragraph"/>
      </w:pPr>
      <w:r>
        <w:tab/>
        <w:t>(a)</w:t>
      </w:r>
      <w:r>
        <w:tab/>
      </w:r>
      <w:r w:rsidR="0068514C" w:rsidRPr="000572DA">
        <w:t xml:space="preserve">Therese McCarthy </w:t>
      </w:r>
      <w:proofErr w:type="gramStart"/>
      <w:r w:rsidR="0068514C" w:rsidRPr="000572DA">
        <w:t>Hockey</w:t>
      </w:r>
      <w:r w:rsidR="0068514C">
        <w:t>;</w:t>
      </w:r>
      <w:proofErr w:type="gramEnd"/>
    </w:p>
    <w:p w14:paraId="47D5134D" w14:textId="02568E08" w:rsidR="0068514C" w:rsidRPr="00A0549A" w:rsidRDefault="0068514C" w:rsidP="00A0549A">
      <w:pPr>
        <w:pStyle w:val="paragraph"/>
      </w:pPr>
      <w:r>
        <w:tab/>
        <w:t>(b)</w:t>
      </w:r>
      <w:r>
        <w:tab/>
      </w:r>
      <w:r w:rsidRPr="000572DA">
        <w:t>Suzanne Smith</w:t>
      </w:r>
      <w:r>
        <w:t>.</w:t>
      </w:r>
    </w:p>
    <w:sectPr w:rsidR="0068514C" w:rsidRPr="00A0549A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3119" w14:textId="77777777" w:rsidR="000572DA" w:rsidRDefault="000572DA" w:rsidP="00F5638C">
      <w:pPr>
        <w:spacing w:line="240" w:lineRule="auto"/>
      </w:pPr>
      <w:r>
        <w:separator/>
      </w:r>
    </w:p>
  </w:endnote>
  <w:endnote w:type="continuationSeparator" w:id="0">
    <w:p w14:paraId="68743DBF" w14:textId="77777777" w:rsidR="000572DA" w:rsidRDefault="000572DA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AEEB" w14:textId="34262332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6FE5" w14:textId="5E45E773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1345C655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8262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43C9" w14:textId="69684408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BDD9442" w14:textId="77777777" w:rsidTr="000572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3B5F25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DE236" w14:textId="3E2B8DC6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1035C">
            <w:rPr>
              <w:i/>
              <w:noProof/>
              <w:sz w:val="18"/>
            </w:rPr>
            <w:t>Australian Prudential Regulation Authority (Standing Acting Arrangements) Amendment Appointment (No. 2)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9C0E4E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B58942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76CA" w14:textId="32720CD2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70175E0" w14:textId="77777777" w:rsidTr="000572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0CCB66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3BB62" w14:textId="237C61DB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96A6B">
            <w:rPr>
              <w:i/>
              <w:noProof/>
              <w:sz w:val="18"/>
            </w:rPr>
            <w:t>Australian Prudential Regulation Authority (Standing Acting Arrangements) Amendment Appointment (No. 2)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E986257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3101A59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475F" w14:textId="7CD00ED1" w:rsidR="00A136F5" w:rsidRPr="00E33C1C" w:rsidRDefault="00496A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84D53C1" w14:textId="77777777" w:rsidTr="000572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1B5E5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6BD660" w14:textId="1805FD43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96A6B">
            <w:rPr>
              <w:i/>
              <w:noProof/>
              <w:sz w:val="18"/>
            </w:rPr>
            <w:t>Australian Prudential Regulation Authority (Standing Acting Arrangements) Amendment Appointment (No. 2)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0C05F5" w14:textId="77777777" w:rsidR="00A136F5" w:rsidRDefault="00496A6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D1DFEB3" w14:textId="77777777" w:rsidR="00A136F5" w:rsidRPr="00ED79B6" w:rsidRDefault="00496A6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0791" w14:textId="2E097FCE" w:rsidR="007A6863" w:rsidRPr="00E33C1C" w:rsidRDefault="00496A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6DD31C5" w14:textId="77777777" w:rsidTr="000572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BF94D" w14:textId="77777777" w:rsidR="007A6863" w:rsidRDefault="00496A6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7DE94" w14:textId="76E806DB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96A6B">
            <w:rPr>
              <w:i/>
              <w:noProof/>
              <w:sz w:val="18"/>
            </w:rPr>
            <w:t>Australian Prudential Regulation Authority (Standing Acting Arrangements) Amendment Appointment (No. 2)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22CB48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532A8D5D" w14:textId="77777777" w:rsidR="007A6863" w:rsidRPr="00ED79B6" w:rsidRDefault="00496A6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32D8" w14:textId="77777777" w:rsidR="00A136F5" w:rsidRPr="00E33C1C" w:rsidRDefault="00496A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04F2DC4" w14:textId="77777777" w:rsidTr="000572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0A6D9F" w14:textId="77777777" w:rsidR="00A136F5" w:rsidRDefault="00496A6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C4ED9" w14:textId="360778E1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35C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98564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CFF37BF" w14:textId="77777777" w:rsidR="00A136F5" w:rsidRPr="00ED79B6" w:rsidRDefault="00496A6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ADB" w14:textId="77777777" w:rsidR="000572DA" w:rsidRDefault="000572DA" w:rsidP="00F5638C">
      <w:pPr>
        <w:spacing w:line="240" w:lineRule="auto"/>
      </w:pPr>
      <w:r>
        <w:separator/>
      </w:r>
    </w:p>
  </w:footnote>
  <w:footnote w:type="continuationSeparator" w:id="0">
    <w:p w14:paraId="65F4E94E" w14:textId="77777777" w:rsidR="000572DA" w:rsidRDefault="000572DA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F8C" w14:textId="3C6048C8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AB7D" w14:textId="4A63A0C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61C6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E466" w14:textId="727A7123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0EF" w14:textId="02C619DC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69FF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6C86" w14:textId="2AA5650D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6A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6A6B">
      <w:rPr>
        <w:noProof/>
        <w:sz w:val="20"/>
      </w:rPr>
      <w:t>Amendments</w:t>
    </w:r>
    <w:r>
      <w:rPr>
        <w:sz w:val="20"/>
      </w:rPr>
      <w:fldChar w:fldCharType="end"/>
    </w:r>
  </w:p>
  <w:p w14:paraId="35CE2F8A" w14:textId="5ACE625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2029953" w14:textId="77777777" w:rsidR="0048364F" w:rsidRPr="00A961C4" w:rsidRDefault="00496A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1903F5C9" w14:textId="753BBAB1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7F8E614" w14:textId="7BB32210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29F60BD" w14:textId="77777777" w:rsidR="0048364F" w:rsidRPr="00A961C4" w:rsidRDefault="00496A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298C" w14:textId="77777777" w:rsidR="0048364F" w:rsidRPr="00A961C4" w:rsidRDefault="00496A6B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DA"/>
    <w:rsid w:val="000572DA"/>
    <w:rsid w:val="001F4B73"/>
    <w:rsid w:val="003058AA"/>
    <w:rsid w:val="003C1503"/>
    <w:rsid w:val="00496A6B"/>
    <w:rsid w:val="0068514C"/>
    <w:rsid w:val="00A0549A"/>
    <w:rsid w:val="00A25460"/>
    <w:rsid w:val="00AD7CAF"/>
    <w:rsid w:val="00B1035C"/>
    <w:rsid w:val="00C502AD"/>
    <w:rsid w:val="00C9209D"/>
    <w:rsid w:val="00C9500F"/>
    <w:rsid w:val="00DA505F"/>
    <w:rsid w:val="00E86952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A0E4BA"/>
  <w15:chartTrackingRefBased/>
  <w15:docId w15:val="{CE4B0554-7342-4E85-A0F3-1C3895B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2022RG-111-26291</_dlc_DocId>
    <_dlc_DocIdUrl xmlns="0f563589-9cf9-4143-b1eb-fb0534803d38">
      <Url>http://tweb/sites/rg/ldp/lmu/_layouts/15/DocIdRedir.aspx?ID=2022RG-111-26291</Url>
      <Description>2022RG-111-26291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615" ma:contentTypeDescription=" " ma:contentTypeScope="" ma:versionID="d4f28bb66957df18e86dd0ee3b681b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D90EF-A1D1-47D9-BB9C-FB0DA7504C84}">
  <ds:schemaRefs>
    <ds:schemaRef ds:uri="http://purl.org/dc/dcmitype/"/>
    <ds:schemaRef ds:uri="http://schemas.microsoft.com/sharepoint/v3"/>
    <ds:schemaRef ds:uri="0f563589-9cf9-4143-b1eb-fb0534803d38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office/2006/documentManagement/types"/>
    <ds:schemaRef ds:uri="9f7bc583-7cbe-45b9-a2bd-8bbb6543b37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56D24C-4DC4-440F-96C2-93032C8BB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25265-1EB8-482F-8850-FBEBAD9A244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89846DC-517F-4918-8CE9-BBF32CA27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96BA15-A411-4B5D-AF4E-D4717D8F22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221031-NI-TSY_47-0174-Appt-APRA-update standing acting arrangements.master</dc:title>
  <dc:subject/>
  <dc:creator>Leggett, Chris</dc:creator>
  <cp:keywords/>
  <dc:description/>
  <cp:lastModifiedBy>Halse, Katie</cp:lastModifiedBy>
  <cp:revision>2</cp:revision>
  <cp:lastPrinted>2022-12-05T03:48:00Z</cp:lastPrinted>
  <dcterms:created xsi:type="dcterms:W3CDTF">2022-12-06T05:21:00Z</dcterms:created>
  <dcterms:modified xsi:type="dcterms:W3CDTF">2022-12-06T05:21:00Z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45d2500d-70fc-4205-bce8-bfca3dff12c8</vt:lpwstr>
  </property>
  <property fmtid="{D5CDD505-2E9C-101B-9397-08002B2CF9AE}" pid="16" name="TSYTopic">
    <vt:lpwstr/>
  </property>
  <property fmtid="{D5CDD505-2E9C-101B-9397-08002B2CF9AE}" pid="17" name="Order">
    <vt:r8>2629100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