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EEBD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1CAEB9" wp14:editId="39A3E7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27B75" w14:textId="77777777" w:rsidR="00F5638C" w:rsidRDefault="00F5638C" w:rsidP="00F5638C">
      <w:pPr>
        <w:rPr>
          <w:sz w:val="19"/>
        </w:rPr>
      </w:pPr>
    </w:p>
    <w:p w14:paraId="0C673D8E" w14:textId="1D2065ED" w:rsidR="00F5638C" w:rsidRDefault="00580CD4" w:rsidP="00F5638C">
      <w:pPr>
        <w:pStyle w:val="ShortT"/>
      </w:pPr>
      <w:r w:rsidRPr="00580CD4">
        <w:t xml:space="preserve">Payment Times Reporting (Treasury) </w:t>
      </w:r>
      <w:r>
        <w:t xml:space="preserve">Amendment </w:t>
      </w:r>
      <w:r w:rsidRPr="00580CD4">
        <w:t>Delegation 202</w:t>
      </w:r>
      <w:r>
        <w:t>2</w:t>
      </w:r>
    </w:p>
    <w:p w14:paraId="6FB12269" w14:textId="5AE3AA19" w:rsidR="00F5638C" w:rsidRPr="00BC5754" w:rsidRDefault="00580CD4" w:rsidP="00F5638C">
      <w:pPr>
        <w:pStyle w:val="SignCoverPageStart"/>
        <w:spacing w:before="240"/>
        <w:rPr>
          <w:szCs w:val="22"/>
        </w:rPr>
      </w:pPr>
      <w:r w:rsidRPr="00580CD4">
        <w:rPr>
          <w:szCs w:val="22"/>
        </w:rPr>
        <w:t>I, Mary Jeffries, Payment Times Reporting Regulator, make the following delegations.</w:t>
      </w:r>
    </w:p>
    <w:p w14:paraId="79820E54" w14:textId="1EB9BD50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503A3F">
        <w:rPr>
          <w:szCs w:val="22"/>
        </w:rPr>
        <w:t>4 August</w:t>
      </w:r>
      <w:r w:rsidRPr="00BC5754">
        <w:rPr>
          <w:szCs w:val="22"/>
        </w:rPr>
        <w:tab/>
      </w:r>
      <w:r w:rsidR="00580CD4">
        <w:rPr>
          <w:szCs w:val="22"/>
        </w:rPr>
        <w:t>2022</w:t>
      </w:r>
    </w:p>
    <w:p w14:paraId="0DA58D84" w14:textId="70945F00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332C1C5" w14:textId="05E31291" w:rsidR="00F5638C" w:rsidRPr="00BC5754" w:rsidRDefault="00580CD4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80CD4">
        <w:rPr>
          <w:szCs w:val="22"/>
        </w:rPr>
        <w:t>Mary Jeffries</w:t>
      </w:r>
    </w:p>
    <w:p w14:paraId="50B88165" w14:textId="77777777" w:rsidR="00580CD4" w:rsidRPr="00580CD4" w:rsidRDefault="00580CD4" w:rsidP="00580CD4">
      <w:pPr>
        <w:pStyle w:val="SignCoverPageEnd"/>
        <w:rPr>
          <w:szCs w:val="22"/>
        </w:rPr>
      </w:pPr>
      <w:r w:rsidRPr="00580CD4">
        <w:rPr>
          <w:szCs w:val="22"/>
        </w:rPr>
        <w:t>Payment Times Reporting Regulator</w:t>
      </w:r>
    </w:p>
    <w:p w14:paraId="5148F2A1" w14:textId="77777777" w:rsidR="00580CD4" w:rsidRPr="00580CD4" w:rsidRDefault="00580CD4" w:rsidP="00580CD4">
      <w:pPr>
        <w:pStyle w:val="SignCoverPageEnd"/>
        <w:rPr>
          <w:szCs w:val="22"/>
        </w:rPr>
      </w:pPr>
      <w:r w:rsidRPr="00580CD4">
        <w:rPr>
          <w:szCs w:val="22"/>
        </w:rPr>
        <w:t>Assistant Secretary, Payment Performance Branch</w:t>
      </w:r>
    </w:p>
    <w:p w14:paraId="7690FCC0" w14:textId="77777777" w:rsidR="00580CD4" w:rsidRPr="00580CD4" w:rsidRDefault="00580CD4" w:rsidP="00580CD4">
      <w:pPr>
        <w:pStyle w:val="SignCoverPageEnd"/>
        <w:rPr>
          <w:szCs w:val="22"/>
        </w:rPr>
      </w:pPr>
      <w:r w:rsidRPr="00580CD4">
        <w:rPr>
          <w:szCs w:val="22"/>
        </w:rPr>
        <w:t>Small and Family Business Division</w:t>
      </w:r>
    </w:p>
    <w:p w14:paraId="6D405A9C" w14:textId="333D5207" w:rsidR="00F5638C" w:rsidRPr="00BC5754" w:rsidRDefault="00580CD4" w:rsidP="00580CD4">
      <w:pPr>
        <w:pStyle w:val="SignCoverPageEnd"/>
        <w:rPr>
          <w:szCs w:val="22"/>
        </w:rPr>
      </w:pPr>
      <w:r w:rsidRPr="00580CD4">
        <w:rPr>
          <w:szCs w:val="22"/>
        </w:rPr>
        <w:t>Department of the Treasury</w:t>
      </w:r>
    </w:p>
    <w:p w14:paraId="58E10DC7" w14:textId="77777777" w:rsidR="00F5638C" w:rsidRDefault="00F5638C" w:rsidP="00F5638C"/>
    <w:p w14:paraId="4CDA75EA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3EA7E0D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5F2B615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3FF2C2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205BD7B" w14:textId="1ADD9E17" w:rsidR="00216A97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6A97">
        <w:fldChar w:fldCharType="begin"/>
      </w:r>
      <w:r>
        <w:instrText xml:space="preserve"> TOC \o "1-9" </w:instrText>
      </w:r>
      <w:r w:rsidRPr="00216A97">
        <w:fldChar w:fldCharType="separate"/>
      </w:r>
      <w:r w:rsidR="00216A97">
        <w:rPr>
          <w:noProof/>
        </w:rPr>
        <w:t>1  Name</w:t>
      </w:r>
      <w:r w:rsidR="00216A97">
        <w:rPr>
          <w:noProof/>
        </w:rPr>
        <w:tab/>
      </w:r>
      <w:r w:rsidR="00216A97">
        <w:rPr>
          <w:noProof/>
        </w:rPr>
        <w:tab/>
      </w:r>
      <w:r w:rsidR="00216A97" w:rsidRPr="00216A97">
        <w:rPr>
          <w:noProof/>
        </w:rPr>
        <w:fldChar w:fldCharType="begin"/>
      </w:r>
      <w:r w:rsidR="00216A97" w:rsidRPr="00216A97">
        <w:rPr>
          <w:noProof/>
        </w:rPr>
        <w:instrText xml:space="preserve"> PAGEREF _Toc110350249 \h </w:instrText>
      </w:r>
      <w:r w:rsidR="00216A97" w:rsidRPr="00216A97">
        <w:rPr>
          <w:noProof/>
        </w:rPr>
      </w:r>
      <w:r w:rsidR="00216A97" w:rsidRPr="00216A97">
        <w:rPr>
          <w:noProof/>
        </w:rPr>
        <w:fldChar w:fldCharType="separate"/>
      </w:r>
      <w:r w:rsidR="00841AD2">
        <w:rPr>
          <w:noProof/>
        </w:rPr>
        <w:t>1</w:t>
      </w:r>
      <w:r w:rsidR="00216A97" w:rsidRPr="00216A97">
        <w:rPr>
          <w:noProof/>
        </w:rPr>
        <w:fldChar w:fldCharType="end"/>
      </w:r>
    </w:p>
    <w:p w14:paraId="2142E7DC" w14:textId="6F1DA5CE" w:rsidR="00216A97" w:rsidRDefault="00216A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216A97">
        <w:rPr>
          <w:noProof/>
        </w:rPr>
        <w:fldChar w:fldCharType="begin"/>
      </w:r>
      <w:r w:rsidRPr="00216A97">
        <w:rPr>
          <w:noProof/>
        </w:rPr>
        <w:instrText xml:space="preserve"> PAGEREF _Toc110350250 \h </w:instrText>
      </w:r>
      <w:r w:rsidRPr="00216A97">
        <w:rPr>
          <w:noProof/>
        </w:rPr>
      </w:r>
      <w:r w:rsidRPr="00216A97">
        <w:rPr>
          <w:noProof/>
        </w:rPr>
        <w:fldChar w:fldCharType="separate"/>
      </w:r>
      <w:r w:rsidR="00841AD2">
        <w:rPr>
          <w:noProof/>
        </w:rPr>
        <w:t>1</w:t>
      </w:r>
      <w:r w:rsidRPr="00216A97">
        <w:rPr>
          <w:noProof/>
        </w:rPr>
        <w:fldChar w:fldCharType="end"/>
      </w:r>
    </w:p>
    <w:p w14:paraId="1EC5A409" w14:textId="366141B6" w:rsidR="00216A97" w:rsidRDefault="00216A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216A97">
        <w:rPr>
          <w:noProof/>
        </w:rPr>
        <w:fldChar w:fldCharType="begin"/>
      </w:r>
      <w:r w:rsidRPr="00216A97">
        <w:rPr>
          <w:noProof/>
        </w:rPr>
        <w:instrText xml:space="preserve"> PAGEREF _Toc110350251 \h </w:instrText>
      </w:r>
      <w:r w:rsidRPr="00216A97">
        <w:rPr>
          <w:noProof/>
        </w:rPr>
      </w:r>
      <w:r w:rsidRPr="00216A97">
        <w:rPr>
          <w:noProof/>
        </w:rPr>
        <w:fldChar w:fldCharType="separate"/>
      </w:r>
      <w:r w:rsidR="00841AD2">
        <w:rPr>
          <w:noProof/>
        </w:rPr>
        <w:t>1</w:t>
      </w:r>
      <w:r w:rsidRPr="00216A97">
        <w:rPr>
          <w:noProof/>
        </w:rPr>
        <w:fldChar w:fldCharType="end"/>
      </w:r>
    </w:p>
    <w:p w14:paraId="1F32C131" w14:textId="6BDD32FE" w:rsidR="00216A97" w:rsidRDefault="00216A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216A97">
        <w:rPr>
          <w:noProof/>
        </w:rPr>
        <w:fldChar w:fldCharType="begin"/>
      </w:r>
      <w:r w:rsidRPr="00216A97">
        <w:rPr>
          <w:noProof/>
        </w:rPr>
        <w:instrText xml:space="preserve"> PAGEREF _Toc110350252 \h </w:instrText>
      </w:r>
      <w:r w:rsidRPr="00216A97">
        <w:rPr>
          <w:noProof/>
        </w:rPr>
      </w:r>
      <w:r w:rsidRPr="00216A97">
        <w:rPr>
          <w:noProof/>
        </w:rPr>
        <w:fldChar w:fldCharType="separate"/>
      </w:r>
      <w:r w:rsidR="00841AD2">
        <w:rPr>
          <w:noProof/>
        </w:rPr>
        <w:t>1</w:t>
      </w:r>
      <w:r w:rsidRPr="00216A97">
        <w:rPr>
          <w:noProof/>
        </w:rPr>
        <w:fldChar w:fldCharType="end"/>
      </w:r>
    </w:p>
    <w:p w14:paraId="792A390F" w14:textId="5B49672B" w:rsidR="00216A97" w:rsidRDefault="00216A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216A97">
        <w:rPr>
          <w:b w:val="0"/>
          <w:noProof/>
          <w:sz w:val="18"/>
        </w:rPr>
        <w:fldChar w:fldCharType="begin"/>
      </w:r>
      <w:r w:rsidRPr="00216A97">
        <w:rPr>
          <w:b w:val="0"/>
          <w:noProof/>
          <w:sz w:val="18"/>
        </w:rPr>
        <w:instrText xml:space="preserve"> PAGEREF _Toc110350253 \h </w:instrText>
      </w:r>
      <w:r w:rsidRPr="00216A97">
        <w:rPr>
          <w:b w:val="0"/>
          <w:noProof/>
          <w:sz w:val="18"/>
        </w:rPr>
      </w:r>
      <w:r w:rsidRPr="00216A97">
        <w:rPr>
          <w:b w:val="0"/>
          <w:noProof/>
          <w:sz w:val="18"/>
        </w:rPr>
        <w:fldChar w:fldCharType="separate"/>
      </w:r>
      <w:r w:rsidR="00841AD2">
        <w:rPr>
          <w:b w:val="0"/>
          <w:noProof/>
          <w:sz w:val="18"/>
        </w:rPr>
        <w:t>2</w:t>
      </w:r>
      <w:r w:rsidRPr="00216A97">
        <w:rPr>
          <w:b w:val="0"/>
          <w:noProof/>
          <w:sz w:val="18"/>
        </w:rPr>
        <w:fldChar w:fldCharType="end"/>
      </w:r>
    </w:p>
    <w:p w14:paraId="63DBE07E" w14:textId="098D0964" w:rsidR="00216A97" w:rsidRPr="00216A97" w:rsidRDefault="00216A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Payment Times Reporting (Treasury) Delegation 2021</w:t>
      </w:r>
      <w:r>
        <w:rPr>
          <w:noProof/>
        </w:rPr>
        <w:tab/>
      </w:r>
      <w:r w:rsidRPr="00216A97">
        <w:rPr>
          <w:i w:val="0"/>
          <w:iCs/>
          <w:noProof/>
          <w:sz w:val="18"/>
        </w:rPr>
        <w:fldChar w:fldCharType="begin"/>
      </w:r>
      <w:r w:rsidRPr="00216A97">
        <w:rPr>
          <w:i w:val="0"/>
          <w:iCs/>
          <w:noProof/>
          <w:sz w:val="18"/>
        </w:rPr>
        <w:instrText xml:space="preserve"> PAGEREF _Toc110350254 \h </w:instrText>
      </w:r>
      <w:r w:rsidRPr="00216A97">
        <w:rPr>
          <w:i w:val="0"/>
          <w:iCs/>
          <w:noProof/>
          <w:sz w:val="18"/>
        </w:rPr>
      </w:r>
      <w:r w:rsidRPr="00216A97">
        <w:rPr>
          <w:i w:val="0"/>
          <w:iCs/>
          <w:noProof/>
          <w:sz w:val="18"/>
        </w:rPr>
        <w:fldChar w:fldCharType="separate"/>
      </w:r>
      <w:r w:rsidR="00841AD2">
        <w:rPr>
          <w:i w:val="0"/>
          <w:iCs/>
          <w:noProof/>
          <w:sz w:val="18"/>
        </w:rPr>
        <w:t>2</w:t>
      </w:r>
      <w:r w:rsidRPr="00216A97">
        <w:rPr>
          <w:i w:val="0"/>
          <w:iCs/>
          <w:noProof/>
          <w:sz w:val="18"/>
        </w:rPr>
        <w:fldChar w:fldCharType="end"/>
      </w:r>
    </w:p>
    <w:p w14:paraId="037DA0DF" w14:textId="05403F48" w:rsidR="00F5638C" w:rsidRDefault="00F5638C" w:rsidP="00F5638C">
      <w:r w:rsidRPr="00216A97">
        <w:rPr>
          <w:sz w:val="18"/>
        </w:rPr>
        <w:fldChar w:fldCharType="end"/>
      </w:r>
    </w:p>
    <w:p w14:paraId="0591453C" w14:textId="77777777" w:rsidR="00F5638C" w:rsidRPr="007A1328" w:rsidRDefault="00F5638C" w:rsidP="00F5638C"/>
    <w:p w14:paraId="3119C772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505202E" w14:textId="77777777" w:rsidR="00F5638C" w:rsidRDefault="00F5638C" w:rsidP="00F5638C">
      <w:pPr>
        <w:pStyle w:val="ActHead5"/>
      </w:pPr>
      <w:bookmarkStart w:id="16" w:name="_Toc110350249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70B04E4A" w14:textId="7F4B10FF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580CD4" w:rsidRPr="00580CD4">
        <w:rPr>
          <w:i/>
          <w:noProof/>
        </w:rPr>
        <w:t>Payment Times Reporting (Treasury) Amendment Delegation 2022</w:t>
      </w:r>
      <w:r>
        <w:t>.</w:t>
      </w:r>
    </w:p>
    <w:p w14:paraId="36B854F6" w14:textId="77777777" w:rsidR="00F5638C" w:rsidRDefault="00F5638C" w:rsidP="00F5638C">
      <w:pPr>
        <w:pStyle w:val="ActHead5"/>
      </w:pPr>
      <w:bookmarkStart w:id="17" w:name="_Toc110350250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58A02061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207203A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6B86A30B" w14:textId="77777777" w:rsidTr="00580CD4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6C15A1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F34FB2D" w14:textId="77777777" w:rsidTr="00580CD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29C9DE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3220A5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31B08FF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156A8996" w14:textId="77777777" w:rsidTr="00580CD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94AD56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CA9ABA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9EAD48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14AB62C2" w14:textId="77777777" w:rsidTr="00580CD4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10C981" w14:textId="27A9222F" w:rsidR="00F5638C" w:rsidRDefault="00580CD4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D0F41B7" w14:textId="4F5D2B90" w:rsidR="00F5638C" w:rsidRDefault="00580CD4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D58D9E1" w14:textId="77777777" w:rsidR="00F5638C" w:rsidRDefault="00F5638C" w:rsidP="00133D1C">
            <w:pPr>
              <w:pStyle w:val="Tabletext"/>
            </w:pPr>
          </w:p>
        </w:tc>
      </w:tr>
    </w:tbl>
    <w:p w14:paraId="0DF87409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0F8842A8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0FDB1B6" w14:textId="77777777" w:rsidR="00F5638C" w:rsidRDefault="00F5638C" w:rsidP="00F5638C">
      <w:pPr>
        <w:pStyle w:val="ActHead5"/>
      </w:pPr>
      <w:bookmarkStart w:id="18" w:name="_Toc110350251"/>
      <w:proofErr w:type="gramStart"/>
      <w:r>
        <w:t>3  Authority</w:t>
      </w:r>
      <w:bookmarkEnd w:id="18"/>
      <w:proofErr w:type="gramEnd"/>
    </w:p>
    <w:p w14:paraId="3F9747CB" w14:textId="48ACE78B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580CD4" w:rsidRPr="00580CD4">
        <w:rPr>
          <w:i/>
        </w:rPr>
        <w:t>Payment Times Reporting Act 2020</w:t>
      </w:r>
      <w:r>
        <w:rPr>
          <w:i/>
        </w:rPr>
        <w:t>.</w:t>
      </w:r>
    </w:p>
    <w:p w14:paraId="29AA04D3" w14:textId="77777777" w:rsidR="00F5638C" w:rsidRDefault="00F5638C" w:rsidP="00F5638C">
      <w:pPr>
        <w:pStyle w:val="ActHead5"/>
      </w:pPr>
      <w:bookmarkStart w:id="19" w:name="_Toc110350252"/>
      <w:proofErr w:type="gramStart"/>
      <w:r>
        <w:t>4  Schedules</w:t>
      </w:r>
      <w:bookmarkEnd w:id="19"/>
      <w:proofErr w:type="gramEnd"/>
    </w:p>
    <w:p w14:paraId="7A87D077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47555FD0" w14:textId="77777777" w:rsidR="00F5638C" w:rsidRDefault="00F5638C" w:rsidP="00F5638C">
      <w:pPr>
        <w:pStyle w:val="ActHead6"/>
        <w:pageBreakBefore/>
      </w:pPr>
      <w:bookmarkStart w:id="20" w:name="_Toc110350253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31498EB2" w14:textId="77777777" w:rsidR="00F5638C" w:rsidRDefault="00F5638C" w:rsidP="00F5638C">
      <w:pPr>
        <w:pStyle w:val="Header"/>
      </w:pPr>
      <w:r>
        <w:t xml:space="preserve">  </w:t>
      </w:r>
    </w:p>
    <w:p w14:paraId="485FF787" w14:textId="77777777" w:rsidR="00580CD4" w:rsidRDefault="00580CD4" w:rsidP="00580CD4">
      <w:pPr>
        <w:pStyle w:val="ActHead9"/>
      </w:pPr>
      <w:bookmarkStart w:id="21" w:name="_Toc110350254"/>
      <w:r w:rsidRPr="00580CD4">
        <w:t>Payment Times Reporting (Treasury) Delegation 2021</w:t>
      </w:r>
      <w:bookmarkEnd w:id="21"/>
    </w:p>
    <w:p w14:paraId="6DF41E39" w14:textId="4771C355" w:rsidR="00F5638C" w:rsidRDefault="00F5638C" w:rsidP="00F5638C">
      <w:pPr>
        <w:pStyle w:val="ItemHead"/>
      </w:pPr>
      <w:proofErr w:type="gramStart"/>
      <w:r>
        <w:t xml:space="preserve">1  </w:t>
      </w:r>
      <w:r w:rsidR="00580CD4">
        <w:t>Schedule</w:t>
      </w:r>
      <w:proofErr w:type="gramEnd"/>
      <w:r w:rsidR="00580CD4">
        <w:t xml:space="preserve"> 1 (table item 1</w:t>
      </w:r>
      <w:r w:rsidR="0070254C">
        <w:t>, column headed “Delegates”</w:t>
      </w:r>
      <w:r w:rsidR="00580CD4">
        <w:t>)</w:t>
      </w:r>
    </w:p>
    <w:p w14:paraId="49386F8F" w14:textId="5E4DE384" w:rsidR="00F5638C" w:rsidRDefault="00580CD4" w:rsidP="00F5638C">
      <w:pPr>
        <w:pStyle w:val="Item"/>
      </w:pPr>
      <w:r>
        <w:t xml:space="preserve">Repeal the </w:t>
      </w:r>
      <w:r w:rsidR="0070254C">
        <w:t>cell</w:t>
      </w:r>
      <w:r>
        <w:t>, substitute:</w:t>
      </w:r>
    </w:p>
    <w:p w14:paraId="427CFDD6" w14:textId="19D5B778" w:rsidR="0070254C" w:rsidRPr="0070254C" w:rsidRDefault="0070254C" w:rsidP="0070254C">
      <w:pPr>
        <w:pStyle w:val="Tabletext"/>
      </w:pPr>
    </w:p>
    <w:tbl>
      <w:tblPr>
        <w:tblW w:w="130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305"/>
      </w:tblGrid>
      <w:tr w:rsidR="0070254C" w14:paraId="063820A1" w14:textId="77777777" w:rsidTr="0070254C">
        <w:tc>
          <w:tcPr>
            <w:tcW w:w="1305" w:type="dxa"/>
            <w:shd w:val="clear" w:color="auto" w:fill="auto"/>
          </w:tcPr>
          <w:p w14:paraId="18FDABDE" w14:textId="75925EE8" w:rsidR="0070254C" w:rsidRDefault="0070254C" w:rsidP="0070254C">
            <w:pPr>
              <w:pStyle w:val="Tablea"/>
            </w:pPr>
            <w:r w:rsidRPr="0070254C">
              <w:t>(a</w:t>
            </w:r>
            <w:r>
              <w:t xml:space="preserve">) </w:t>
            </w:r>
            <w:r w:rsidRPr="00F15BF2">
              <w:t>SES employee</w:t>
            </w:r>
          </w:p>
          <w:p w14:paraId="1F89D835" w14:textId="0B3E7CCF" w:rsidR="0070254C" w:rsidRPr="0070254C" w:rsidRDefault="0070254C" w:rsidP="0070254C">
            <w:pPr>
              <w:pStyle w:val="Tablea"/>
            </w:pPr>
            <w:r>
              <w:t>(b) EL2 employee</w:t>
            </w:r>
          </w:p>
        </w:tc>
      </w:tr>
    </w:tbl>
    <w:p w14:paraId="747407CF" w14:textId="77777777" w:rsidR="009B70A0" w:rsidRPr="009B70A0" w:rsidRDefault="009B70A0" w:rsidP="009B70A0">
      <w:pPr>
        <w:pStyle w:val="Tabletext"/>
      </w:pPr>
    </w:p>
    <w:p w14:paraId="638519D3" w14:textId="12D79B78" w:rsidR="0070254C" w:rsidRDefault="0070254C" w:rsidP="0070254C">
      <w:pPr>
        <w:pStyle w:val="ItemHead"/>
      </w:pPr>
      <w:proofErr w:type="gramStart"/>
      <w:r>
        <w:t>2  Schedule</w:t>
      </w:r>
      <w:proofErr w:type="gramEnd"/>
      <w:r>
        <w:t xml:space="preserve"> 1 (table item 2, column headed “Delegates”)</w:t>
      </w:r>
    </w:p>
    <w:p w14:paraId="218FD751" w14:textId="019EE537" w:rsidR="009B70A0" w:rsidRDefault="009B70A0" w:rsidP="009B70A0">
      <w:pPr>
        <w:pStyle w:val="Item"/>
      </w:pPr>
      <w:r>
        <w:t>Repeal the cell, substitute:</w:t>
      </w:r>
    </w:p>
    <w:p w14:paraId="17FA2B5D" w14:textId="77777777" w:rsidR="009B70A0" w:rsidRPr="0070254C" w:rsidRDefault="009B70A0" w:rsidP="009B70A0">
      <w:pPr>
        <w:pStyle w:val="Tabletext"/>
      </w:pPr>
    </w:p>
    <w:tbl>
      <w:tblPr>
        <w:tblW w:w="130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305"/>
      </w:tblGrid>
      <w:tr w:rsidR="009B70A0" w14:paraId="2CA21BF4" w14:textId="77777777" w:rsidTr="0055502E">
        <w:tc>
          <w:tcPr>
            <w:tcW w:w="1305" w:type="dxa"/>
            <w:shd w:val="clear" w:color="auto" w:fill="auto"/>
          </w:tcPr>
          <w:p w14:paraId="735E531E" w14:textId="77777777" w:rsidR="009B70A0" w:rsidRDefault="009B70A0" w:rsidP="0055502E">
            <w:pPr>
              <w:pStyle w:val="Tablea"/>
            </w:pPr>
            <w:r w:rsidRPr="0070254C">
              <w:t>(a</w:t>
            </w:r>
            <w:r>
              <w:t xml:space="preserve">) </w:t>
            </w:r>
            <w:r w:rsidRPr="00F15BF2">
              <w:t>SES employee</w:t>
            </w:r>
          </w:p>
          <w:p w14:paraId="04A798EB" w14:textId="77777777" w:rsidR="009B70A0" w:rsidRPr="0070254C" w:rsidRDefault="009B70A0" w:rsidP="0055502E">
            <w:pPr>
              <w:pStyle w:val="Tablea"/>
            </w:pPr>
            <w:r>
              <w:t>(b) EL2 employee</w:t>
            </w:r>
          </w:p>
        </w:tc>
      </w:tr>
    </w:tbl>
    <w:p w14:paraId="62173C66" w14:textId="77777777" w:rsidR="009B70A0" w:rsidRPr="009B70A0" w:rsidRDefault="009B70A0" w:rsidP="009B70A0">
      <w:pPr>
        <w:pStyle w:val="Tabletext"/>
      </w:pPr>
    </w:p>
    <w:sectPr w:rsidR="009B70A0" w:rsidRPr="009B70A0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EF0F" w14:textId="77777777" w:rsidR="00580CD4" w:rsidRDefault="00580CD4" w:rsidP="00F5638C">
      <w:pPr>
        <w:spacing w:line="240" w:lineRule="auto"/>
      </w:pPr>
      <w:r>
        <w:separator/>
      </w:r>
    </w:p>
  </w:endnote>
  <w:endnote w:type="continuationSeparator" w:id="0">
    <w:p w14:paraId="6E6353AF" w14:textId="77777777" w:rsidR="00580CD4" w:rsidRDefault="00580CD4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6D7F" w14:textId="1BAAC7F0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E43" w14:textId="03035963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A137572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AD96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EC35" w14:textId="2D4AD9A8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D443539" w14:textId="77777777" w:rsidTr="00580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4D896A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9D9162" w14:textId="2E5BD448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41AD2">
            <w:rPr>
              <w:i/>
              <w:noProof/>
              <w:sz w:val="18"/>
            </w:rPr>
            <w:t>Payment Times Reporting (Treasury) Amendment Delegation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DF2968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7C7B59D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DEAE" w14:textId="1AC88E4C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0CBFE769" w14:textId="77777777" w:rsidTr="00580C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88B24C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2CD577" w14:textId="17AAE69E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41AD2">
            <w:rPr>
              <w:i/>
              <w:noProof/>
              <w:sz w:val="18"/>
            </w:rPr>
            <w:t>Payment Times Reporting (Treasury) Amendment Delegation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06177D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0931F4ED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E22C" w14:textId="1494C20E" w:rsidR="00A136F5" w:rsidRPr="00E33C1C" w:rsidRDefault="00841A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D86BE81" w14:textId="77777777" w:rsidTr="00580C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0285D4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D4F9AC" w14:textId="64A40143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41AD2">
            <w:rPr>
              <w:i/>
              <w:noProof/>
              <w:sz w:val="18"/>
            </w:rPr>
            <w:t>Payment Times Reporting (Treasury) Amendment Delegation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7B054A" w14:textId="77777777" w:rsidR="00A136F5" w:rsidRDefault="00841AD2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AD1137F" w14:textId="77777777" w:rsidR="00A136F5" w:rsidRPr="00ED79B6" w:rsidRDefault="00841AD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EC4C" w14:textId="1C4CB3FD" w:rsidR="007A6863" w:rsidRPr="00E33C1C" w:rsidRDefault="00841AD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4B86B91" w14:textId="77777777" w:rsidTr="00580C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02FCAB" w14:textId="77777777" w:rsidR="007A6863" w:rsidRDefault="00841AD2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41CE3" w14:textId="01DEDC00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41AD2">
            <w:rPr>
              <w:i/>
              <w:noProof/>
              <w:sz w:val="18"/>
            </w:rPr>
            <w:t>Payment Times Reporting (Treasury) Amendment Delegation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F51877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60061B1E" w14:textId="77777777" w:rsidR="007A6863" w:rsidRPr="00ED79B6" w:rsidRDefault="00841AD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E584" w14:textId="77777777" w:rsidR="00A136F5" w:rsidRPr="00E33C1C" w:rsidRDefault="00841AD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1BF1108C" w14:textId="77777777" w:rsidTr="00580C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E4E8E6" w14:textId="77777777" w:rsidR="00A136F5" w:rsidRDefault="00841AD2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C78CCE" w14:textId="5DCC9C8D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41AD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719F17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4F553B3A" w14:textId="77777777" w:rsidR="00A136F5" w:rsidRPr="00ED79B6" w:rsidRDefault="00841AD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3E65" w14:textId="77777777" w:rsidR="00580CD4" w:rsidRDefault="00580CD4" w:rsidP="00F5638C">
      <w:pPr>
        <w:spacing w:line="240" w:lineRule="auto"/>
      </w:pPr>
      <w:r>
        <w:separator/>
      </w:r>
    </w:p>
  </w:footnote>
  <w:footnote w:type="continuationSeparator" w:id="0">
    <w:p w14:paraId="7055BBC3" w14:textId="77777777" w:rsidR="00580CD4" w:rsidRDefault="00580CD4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0153" w14:textId="02849623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5953" w14:textId="156A1517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D9BA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DA50" w14:textId="1E1FFC98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5136" w14:textId="65727145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894B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EDBA" w14:textId="17CC42E9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41AD2">
      <w:rPr>
        <w:b/>
        <w:sz w:val="20"/>
      </w:rPr>
      <w:fldChar w:fldCharType="separate"/>
    </w:r>
    <w:r w:rsidR="00841A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41AD2">
      <w:rPr>
        <w:sz w:val="20"/>
      </w:rPr>
      <w:fldChar w:fldCharType="separate"/>
    </w:r>
    <w:r w:rsidR="00841AD2">
      <w:rPr>
        <w:noProof/>
        <w:sz w:val="20"/>
      </w:rPr>
      <w:t>Amendments</w:t>
    </w:r>
    <w:r>
      <w:rPr>
        <w:sz w:val="20"/>
      </w:rPr>
      <w:fldChar w:fldCharType="end"/>
    </w:r>
  </w:p>
  <w:p w14:paraId="70E4F0AD" w14:textId="201FA9D9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F22392" w14:textId="77777777" w:rsidR="0048364F" w:rsidRPr="00A961C4" w:rsidRDefault="00841AD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5C06B14F" w14:textId="09DB2B89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7CD0A6E" w14:textId="273C2510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6015D28F" w14:textId="77777777" w:rsidR="0048364F" w:rsidRPr="00A961C4" w:rsidRDefault="00841AD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BF5B" w14:textId="77777777" w:rsidR="0048364F" w:rsidRPr="00A961C4" w:rsidRDefault="00841AD2" w:rsidP="0048364F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627C"/>
    <w:multiLevelType w:val="hybridMultilevel"/>
    <w:tmpl w:val="664616B2"/>
    <w:lvl w:ilvl="0" w:tplc="4664E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8701993"/>
    <w:multiLevelType w:val="hybridMultilevel"/>
    <w:tmpl w:val="EA8E1288"/>
    <w:lvl w:ilvl="0" w:tplc="D90669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D4"/>
    <w:rsid w:val="00216A97"/>
    <w:rsid w:val="003058AA"/>
    <w:rsid w:val="003C1503"/>
    <w:rsid w:val="00503A3F"/>
    <w:rsid w:val="00580CD4"/>
    <w:rsid w:val="0070254C"/>
    <w:rsid w:val="00826350"/>
    <w:rsid w:val="008365A5"/>
    <w:rsid w:val="00841AD2"/>
    <w:rsid w:val="009B70A0"/>
    <w:rsid w:val="00AD7CAF"/>
    <w:rsid w:val="00B62AF6"/>
    <w:rsid w:val="00C502AD"/>
    <w:rsid w:val="00C70544"/>
    <w:rsid w:val="00C9209D"/>
    <w:rsid w:val="00C9500F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F5A818"/>
  <w15:chartTrackingRefBased/>
  <w15:docId w15:val="{FB28B582-BE8D-4EC2-8331-9852E930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80CD4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002">
          <w:marLeft w:val="0"/>
          <w:marRight w:val="397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2022RG-111-25225</_dlc_DocId>
    <_dlc_DocIdUrl xmlns="0f563589-9cf9-4143-b1eb-fb0534803d38">
      <Url>http://tweb/sites/rg/ldp/lmu/_layouts/15/DocIdRedir.aspx?ID=2022RG-111-25225</Url>
      <Description>2022RG-111-25225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8662" ma:contentTypeDescription=" " ma:contentTypeScope="" ma:versionID="76f152d3d10ab0e71dbf27ce81fcd94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476D4-55ED-48CD-8AF1-7DBA5860F189}">
  <ds:schemaRefs>
    <ds:schemaRef ds:uri="http://purl.org/dc/terms/"/>
    <ds:schemaRef ds:uri="9f7bc583-7cbe-45b9-a2bd-8bbb6543b37e"/>
    <ds:schemaRef ds:uri="http://schemas.microsoft.com/office/2006/documentManagement/types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15D75-F23E-4137-B2E5-7B0868FB2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D1209-B055-48F7-8C30-370D3ECB0AD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113DE4D-D18B-4DCC-AEAC-DE5DF278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2FBC36-7258-4A57-A953-9FBC191FC0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</TotalTime>
  <Pages>6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220802-NI-TSY_47_0095-Payment Times Reporting Amndts Delegations.master</dc:title>
  <dc:subject/>
  <dc:creator>Leggett, Chris</dc:creator>
  <cp:keywords/>
  <dc:description/>
  <cp:lastModifiedBy>Halse, Katie</cp:lastModifiedBy>
  <cp:revision>2</cp:revision>
  <cp:lastPrinted>2022-08-03T07:37:00Z</cp:lastPrinted>
  <dcterms:created xsi:type="dcterms:W3CDTF">2022-08-04T23:00:00Z</dcterms:created>
  <dcterms:modified xsi:type="dcterms:W3CDTF">2022-08-04T23:00:00Z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6bdbc555-8546-435f-84ef-18943c75a870</vt:lpwstr>
  </property>
  <property fmtid="{D5CDD505-2E9C-101B-9397-08002B2CF9AE}" pid="16" name="TSYTopic">
    <vt:lpwstr/>
  </property>
  <property fmtid="{D5CDD505-2E9C-101B-9397-08002B2CF9AE}" pid="17" name="Order">
    <vt:r8>2522500</vt:r8>
  </property>
  <property fmtid="{D5CDD505-2E9C-101B-9397-08002B2CF9AE}" pid="18" name="oae75e2df9d943898d59cb03ca0993c5">
    <vt:lpwstr/>
  </property>
  <property fmtid="{D5CDD505-2E9C-101B-9397-08002B2CF9AE}" pid="19" name="Topics">
    <vt:lpwstr/>
  </property>
</Properties>
</file>