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ECCF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442690D" wp14:editId="30A040DC">
            <wp:extent cx="1503328" cy="1105200"/>
            <wp:effectExtent l="0" t="0" r="1905" b="0"/>
            <wp:docPr id="1" name="Picture 1" descr="Commonwealth of Australia Coat of Arm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&#10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FA4C8" w14:textId="77777777" w:rsidR="00FA06CA" w:rsidRPr="00E500D4" w:rsidRDefault="00FA06CA" w:rsidP="00FA06CA">
      <w:pPr>
        <w:rPr>
          <w:sz w:val="19"/>
        </w:rPr>
      </w:pPr>
    </w:p>
    <w:p w14:paraId="30214F92" w14:textId="1B99D093" w:rsidR="00FA06CA" w:rsidRPr="00E500D4" w:rsidRDefault="00444956" w:rsidP="00FA06CA">
      <w:pPr>
        <w:pStyle w:val="ShortT"/>
      </w:pPr>
      <w:r>
        <w:t>Productivity Commission</w:t>
      </w:r>
      <w:r w:rsidR="00FA06CA" w:rsidRPr="004F6CA9">
        <w:t xml:space="preserve"> </w:t>
      </w:r>
      <w:r>
        <w:t>(Leave for Full-time Members) Delegation</w:t>
      </w:r>
      <w:r w:rsidR="00D40834">
        <w:t>s</w:t>
      </w:r>
      <w:r w:rsidR="00FA06CA" w:rsidRPr="004F6CA9">
        <w:t xml:space="preserve"> </w:t>
      </w:r>
      <w:r>
        <w:t>2022</w:t>
      </w:r>
    </w:p>
    <w:p w14:paraId="08F64F63" w14:textId="01CFCA8A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D40834">
        <w:rPr>
          <w:szCs w:val="22"/>
        </w:rPr>
        <w:t>Dr James Edward Chalmers</w:t>
      </w:r>
      <w:r w:rsidRPr="00BC5754">
        <w:rPr>
          <w:szCs w:val="22"/>
        </w:rPr>
        <w:t xml:space="preserve">, </w:t>
      </w:r>
      <w:r w:rsidR="00444956">
        <w:rPr>
          <w:szCs w:val="22"/>
        </w:rPr>
        <w:t>Treasurer</w:t>
      </w:r>
      <w:r w:rsidRPr="00BC5754">
        <w:rPr>
          <w:szCs w:val="22"/>
        </w:rPr>
        <w:t xml:space="preserve">, make the following </w:t>
      </w:r>
      <w:r w:rsidR="00444956">
        <w:rPr>
          <w:szCs w:val="22"/>
        </w:rPr>
        <w:t>delegations and authorisations</w:t>
      </w:r>
      <w:r w:rsidRPr="00BC5754">
        <w:rPr>
          <w:szCs w:val="22"/>
        </w:rPr>
        <w:t>.</w:t>
      </w:r>
    </w:p>
    <w:p w14:paraId="6C504E0C" w14:textId="391E0241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811C1A">
        <w:rPr>
          <w:szCs w:val="22"/>
        </w:rPr>
        <w:t xml:space="preserve">9 June </w:t>
      </w:r>
      <w:r w:rsidR="00444956">
        <w:rPr>
          <w:szCs w:val="22"/>
        </w:rPr>
        <w:t>2022</w:t>
      </w:r>
    </w:p>
    <w:p w14:paraId="472A3154" w14:textId="1565EEBD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8B33B8F" w14:textId="1CCB4B12" w:rsidR="00FA06CA" w:rsidRPr="00BC5754" w:rsidRDefault="00D40834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James Edward Chalmers</w:t>
      </w:r>
    </w:p>
    <w:p w14:paraId="4F00A0D5" w14:textId="72FFD47F" w:rsidR="00FA06CA" w:rsidRPr="00BC5754" w:rsidRDefault="00D40834" w:rsidP="00FA06CA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6626FAF2" w14:textId="77777777" w:rsidR="00FA06CA" w:rsidRPr="00BC5754" w:rsidRDefault="00FA06CA" w:rsidP="00FA06CA">
      <w:pPr>
        <w:rPr>
          <w:rStyle w:val="CharAmSchNo"/>
        </w:rPr>
      </w:pPr>
    </w:p>
    <w:p w14:paraId="00760184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4A24D222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019E5080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3182FDE4" w14:textId="77777777" w:rsidR="00FA06CA" w:rsidRDefault="00FA06CA" w:rsidP="00FA06CA">
      <w:pPr>
        <w:sectPr w:rsidR="00FA06CA" w:rsidSect="00FA1E52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952E0EF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5864943" w14:textId="6563E353" w:rsidR="00357ABC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57ABC">
        <w:fldChar w:fldCharType="begin"/>
      </w:r>
      <w:r>
        <w:instrText xml:space="preserve"> TOC \o "1-9" </w:instrText>
      </w:r>
      <w:r w:rsidRPr="00357ABC">
        <w:fldChar w:fldCharType="separate"/>
      </w:r>
      <w:r w:rsidR="00357ABC">
        <w:rPr>
          <w:noProof/>
        </w:rPr>
        <w:t>Part 1—Preliminary</w:t>
      </w:r>
      <w:r w:rsidR="00357ABC">
        <w:rPr>
          <w:noProof/>
        </w:rPr>
        <w:tab/>
      </w:r>
      <w:r w:rsidR="00357ABC" w:rsidRPr="00357ABC">
        <w:rPr>
          <w:b w:val="0"/>
          <w:noProof/>
          <w:sz w:val="18"/>
        </w:rPr>
        <w:fldChar w:fldCharType="begin"/>
      </w:r>
      <w:r w:rsidR="00357ABC" w:rsidRPr="00357ABC">
        <w:rPr>
          <w:b w:val="0"/>
          <w:noProof/>
          <w:sz w:val="18"/>
        </w:rPr>
        <w:instrText xml:space="preserve"> PAGEREF _Toc103943210 \h </w:instrText>
      </w:r>
      <w:r w:rsidR="00357ABC" w:rsidRPr="00357ABC">
        <w:rPr>
          <w:b w:val="0"/>
          <w:noProof/>
          <w:sz w:val="18"/>
        </w:rPr>
      </w:r>
      <w:r w:rsidR="00357ABC" w:rsidRPr="00357ABC">
        <w:rPr>
          <w:b w:val="0"/>
          <w:noProof/>
          <w:sz w:val="18"/>
        </w:rPr>
        <w:fldChar w:fldCharType="separate"/>
      </w:r>
      <w:r w:rsidR="007A41D8">
        <w:rPr>
          <w:b w:val="0"/>
          <w:noProof/>
          <w:sz w:val="18"/>
        </w:rPr>
        <w:t>1</w:t>
      </w:r>
      <w:r w:rsidR="00357ABC" w:rsidRPr="00357ABC">
        <w:rPr>
          <w:b w:val="0"/>
          <w:noProof/>
          <w:sz w:val="18"/>
        </w:rPr>
        <w:fldChar w:fldCharType="end"/>
      </w:r>
    </w:p>
    <w:p w14:paraId="3BB58C78" w14:textId="700AEA97" w:rsidR="00357ABC" w:rsidRDefault="00357A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357ABC">
        <w:rPr>
          <w:noProof/>
        </w:rPr>
        <w:fldChar w:fldCharType="begin"/>
      </w:r>
      <w:r w:rsidRPr="00357ABC">
        <w:rPr>
          <w:noProof/>
        </w:rPr>
        <w:instrText xml:space="preserve"> PAGEREF _Toc103943211 \h </w:instrText>
      </w:r>
      <w:r w:rsidRPr="00357ABC">
        <w:rPr>
          <w:noProof/>
        </w:rPr>
      </w:r>
      <w:r w:rsidRPr="00357ABC">
        <w:rPr>
          <w:noProof/>
        </w:rPr>
        <w:fldChar w:fldCharType="separate"/>
      </w:r>
      <w:r w:rsidR="007A41D8">
        <w:rPr>
          <w:noProof/>
        </w:rPr>
        <w:t>1</w:t>
      </w:r>
      <w:r w:rsidRPr="00357ABC">
        <w:rPr>
          <w:noProof/>
        </w:rPr>
        <w:fldChar w:fldCharType="end"/>
      </w:r>
    </w:p>
    <w:p w14:paraId="3EDABE9F" w14:textId="5E4B876B" w:rsidR="00357ABC" w:rsidRDefault="00357A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357ABC">
        <w:rPr>
          <w:noProof/>
        </w:rPr>
        <w:fldChar w:fldCharType="begin"/>
      </w:r>
      <w:r w:rsidRPr="00357ABC">
        <w:rPr>
          <w:noProof/>
        </w:rPr>
        <w:instrText xml:space="preserve"> PAGEREF _Toc103943212 \h </w:instrText>
      </w:r>
      <w:r w:rsidRPr="00357ABC">
        <w:rPr>
          <w:noProof/>
        </w:rPr>
      </w:r>
      <w:r w:rsidRPr="00357ABC">
        <w:rPr>
          <w:noProof/>
        </w:rPr>
        <w:fldChar w:fldCharType="separate"/>
      </w:r>
      <w:r w:rsidR="007A41D8">
        <w:rPr>
          <w:noProof/>
        </w:rPr>
        <w:t>1</w:t>
      </w:r>
      <w:r w:rsidRPr="00357ABC">
        <w:rPr>
          <w:noProof/>
        </w:rPr>
        <w:fldChar w:fldCharType="end"/>
      </w:r>
    </w:p>
    <w:p w14:paraId="68CFAA3C" w14:textId="46324DDF" w:rsidR="00357ABC" w:rsidRDefault="00357A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357ABC">
        <w:rPr>
          <w:noProof/>
        </w:rPr>
        <w:fldChar w:fldCharType="begin"/>
      </w:r>
      <w:r w:rsidRPr="00357ABC">
        <w:rPr>
          <w:noProof/>
        </w:rPr>
        <w:instrText xml:space="preserve"> PAGEREF _Toc103943213 \h </w:instrText>
      </w:r>
      <w:r w:rsidRPr="00357ABC">
        <w:rPr>
          <w:noProof/>
        </w:rPr>
      </w:r>
      <w:r w:rsidRPr="00357ABC">
        <w:rPr>
          <w:noProof/>
        </w:rPr>
        <w:fldChar w:fldCharType="separate"/>
      </w:r>
      <w:r w:rsidR="007A41D8">
        <w:rPr>
          <w:noProof/>
        </w:rPr>
        <w:t>1</w:t>
      </w:r>
      <w:r w:rsidRPr="00357ABC">
        <w:rPr>
          <w:noProof/>
        </w:rPr>
        <w:fldChar w:fldCharType="end"/>
      </w:r>
    </w:p>
    <w:p w14:paraId="01C29CC9" w14:textId="0C54A6E8" w:rsidR="00357ABC" w:rsidRDefault="00357A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357ABC">
        <w:rPr>
          <w:noProof/>
        </w:rPr>
        <w:fldChar w:fldCharType="begin"/>
      </w:r>
      <w:r w:rsidRPr="00357ABC">
        <w:rPr>
          <w:noProof/>
        </w:rPr>
        <w:instrText xml:space="preserve"> PAGEREF _Toc103943214 \h </w:instrText>
      </w:r>
      <w:r w:rsidRPr="00357ABC">
        <w:rPr>
          <w:noProof/>
        </w:rPr>
      </w:r>
      <w:r w:rsidRPr="00357ABC">
        <w:rPr>
          <w:noProof/>
        </w:rPr>
        <w:fldChar w:fldCharType="separate"/>
      </w:r>
      <w:r w:rsidR="007A41D8">
        <w:rPr>
          <w:noProof/>
        </w:rPr>
        <w:t>1</w:t>
      </w:r>
      <w:r w:rsidRPr="00357ABC">
        <w:rPr>
          <w:noProof/>
        </w:rPr>
        <w:fldChar w:fldCharType="end"/>
      </w:r>
    </w:p>
    <w:p w14:paraId="22058E75" w14:textId="0D363F3D" w:rsidR="00357ABC" w:rsidRDefault="00357AB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2—Delegations</w:t>
      </w:r>
      <w:r>
        <w:rPr>
          <w:noProof/>
        </w:rPr>
        <w:tab/>
      </w:r>
      <w:r w:rsidRPr="00357ABC">
        <w:rPr>
          <w:b w:val="0"/>
          <w:noProof/>
          <w:sz w:val="18"/>
        </w:rPr>
        <w:fldChar w:fldCharType="begin"/>
      </w:r>
      <w:r w:rsidRPr="00357ABC">
        <w:rPr>
          <w:b w:val="0"/>
          <w:noProof/>
          <w:sz w:val="18"/>
        </w:rPr>
        <w:instrText xml:space="preserve"> PAGEREF _Toc103943215 \h </w:instrText>
      </w:r>
      <w:r w:rsidRPr="00357ABC">
        <w:rPr>
          <w:b w:val="0"/>
          <w:noProof/>
          <w:sz w:val="18"/>
        </w:rPr>
      </w:r>
      <w:r w:rsidRPr="00357ABC">
        <w:rPr>
          <w:b w:val="0"/>
          <w:noProof/>
          <w:sz w:val="18"/>
        </w:rPr>
        <w:fldChar w:fldCharType="separate"/>
      </w:r>
      <w:r w:rsidR="007A41D8">
        <w:rPr>
          <w:b w:val="0"/>
          <w:noProof/>
          <w:sz w:val="18"/>
        </w:rPr>
        <w:t>2</w:t>
      </w:r>
      <w:r w:rsidRPr="00357ABC">
        <w:rPr>
          <w:b w:val="0"/>
          <w:noProof/>
          <w:sz w:val="18"/>
        </w:rPr>
        <w:fldChar w:fldCharType="end"/>
      </w:r>
    </w:p>
    <w:p w14:paraId="4A36E444" w14:textId="1F353893" w:rsidR="00357ABC" w:rsidRDefault="00357A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Delegation to grant a leave of absence to full-time members</w:t>
      </w:r>
      <w:r>
        <w:rPr>
          <w:noProof/>
        </w:rPr>
        <w:tab/>
      </w:r>
      <w:r w:rsidRPr="00357ABC">
        <w:rPr>
          <w:noProof/>
        </w:rPr>
        <w:fldChar w:fldCharType="begin"/>
      </w:r>
      <w:r w:rsidRPr="00357ABC">
        <w:rPr>
          <w:noProof/>
        </w:rPr>
        <w:instrText xml:space="preserve"> PAGEREF _Toc103943216 \h </w:instrText>
      </w:r>
      <w:r w:rsidRPr="00357ABC">
        <w:rPr>
          <w:noProof/>
        </w:rPr>
      </w:r>
      <w:r w:rsidRPr="00357ABC">
        <w:rPr>
          <w:noProof/>
        </w:rPr>
        <w:fldChar w:fldCharType="separate"/>
      </w:r>
      <w:r w:rsidR="007A41D8">
        <w:rPr>
          <w:noProof/>
        </w:rPr>
        <w:t>2</w:t>
      </w:r>
      <w:r w:rsidRPr="00357ABC">
        <w:rPr>
          <w:noProof/>
        </w:rPr>
        <w:fldChar w:fldCharType="end"/>
      </w:r>
    </w:p>
    <w:p w14:paraId="36DFD34E" w14:textId="361DDEA5" w:rsidR="00357ABC" w:rsidRPr="00357ABC" w:rsidRDefault="00357ABC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6  Authorisation to approve full-time member taking recreation leave</w:t>
      </w:r>
      <w:r>
        <w:rPr>
          <w:noProof/>
        </w:rPr>
        <w:tab/>
      </w:r>
      <w:r w:rsidRPr="00357ABC">
        <w:rPr>
          <w:noProof/>
        </w:rPr>
        <w:fldChar w:fldCharType="begin"/>
      </w:r>
      <w:r w:rsidRPr="00357ABC">
        <w:rPr>
          <w:noProof/>
        </w:rPr>
        <w:instrText xml:space="preserve"> PAGEREF _Toc103943217 \h </w:instrText>
      </w:r>
      <w:r w:rsidRPr="00357ABC">
        <w:rPr>
          <w:noProof/>
        </w:rPr>
      </w:r>
      <w:r w:rsidRPr="00357ABC">
        <w:rPr>
          <w:noProof/>
        </w:rPr>
        <w:fldChar w:fldCharType="separate"/>
      </w:r>
      <w:r w:rsidR="007A41D8">
        <w:rPr>
          <w:noProof/>
        </w:rPr>
        <w:t>2</w:t>
      </w:r>
      <w:r w:rsidRPr="00357ABC">
        <w:rPr>
          <w:noProof/>
        </w:rPr>
        <w:fldChar w:fldCharType="end"/>
      </w:r>
    </w:p>
    <w:p w14:paraId="230DD9EE" w14:textId="43BA1F91" w:rsidR="00FA06CA" w:rsidRDefault="00FA06CA" w:rsidP="00FA06CA">
      <w:r w:rsidRPr="00357ABC">
        <w:rPr>
          <w:sz w:val="18"/>
        </w:rPr>
        <w:fldChar w:fldCharType="end"/>
      </w:r>
    </w:p>
    <w:p w14:paraId="656E4B83" w14:textId="77777777" w:rsidR="00FA06CA" w:rsidRDefault="00FA06CA" w:rsidP="00FA06CA">
      <w:pPr>
        <w:sectPr w:rsidR="00FA06CA" w:rsidSect="002430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C068817" w14:textId="11622311" w:rsidR="00D40834" w:rsidRPr="00D40834" w:rsidRDefault="00D40834" w:rsidP="00D40834">
      <w:pPr>
        <w:pStyle w:val="ActHead2"/>
        <w:pageBreakBefore/>
        <w:rPr>
          <w:lang w:eastAsia="en-US"/>
        </w:rPr>
      </w:pPr>
      <w:bookmarkStart w:id="16" w:name="_Toc103943210"/>
      <w:r w:rsidRPr="00D40834">
        <w:rPr>
          <w:rStyle w:val="CharPartNo"/>
        </w:rPr>
        <w:lastRenderedPageBreak/>
        <w:t>Part 1</w:t>
      </w:r>
      <w:r>
        <w:t>—</w:t>
      </w:r>
      <w:r w:rsidRPr="00D40834">
        <w:rPr>
          <w:rStyle w:val="CharPartText"/>
        </w:rPr>
        <w:t>Preliminary</w:t>
      </w:r>
    </w:p>
    <w:bookmarkEnd w:id="16"/>
    <w:p w14:paraId="503D6773" w14:textId="77777777" w:rsidR="00FA06CA" w:rsidRDefault="00FA06CA" w:rsidP="00FA06CA">
      <w:pPr>
        <w:pStyle w:val="Header"/>
      </w:pPr>
      <w:r>
        <w:t xml:space="preserve">  </w:t>
      </w:r>
    </w:p>
    <w:p w14:paraId="5EB67CCB" w14:textId="77777777" w:rsidR="00FA06CA" w:rsidRDefault="00FA06CA" w:rsidP="00FA06CA">
      <w:pPr>
        <w:pStyle w:val="ActHead5"/>
      </w:pPr>
      <w:bookmarkStart w:id="17" w:name="_Toc103943211"/>
      <w:proofErr w:type="gramStart"/>
      <w:r w:rsidRPr="00C2746F">
        <w:rPr>
          <w:rStyle w:val="CharSectno"/>
        </w:rPr>
        <w:t>1</w:t>
      </w:r>
      <w:r>
        <w:t xml:space="preserve">  Name</w:t>
      </w:r>
      <w:bookmarkEnd w:id="17"/>
      <w:proofErr w:type="gramEnd"/>
    </w:p>
    <w:p w14:paraId="19DE65AB" w14:textId="5B87F27D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444956" w:rsidRPr="00444956">
        <w:rPr>
          <w:i/>
          <w:noProof/>
        </w:rPr>
        <w:t>Productivity Commission (Leave for Full-time Members) Delegation</w:t>
      </w:r>
      <w:r w:rsidR="00D40834">
        <w:rPr>
          <w:i/>
          <w:noProof/>
        </w:rPr>
        <w:t>s</w:t>
      </w:r>
      <w:r w:rsidR="00444956" w:rsidRPr="00444956">
        <w:rPr>
          <w:i/>
          <w:noProof/>
        </w:rPr>
        <w:t xml:space="preserve"> 2022</w:t>
      </w:r>
      <w:r w:rsidRPr="009A038B">
        <w:t>.</w:t>
      </w:r>
    </w:p>
    <w:p w14:paraId="03EF1682" w14:textId="77777777" w:rsidR="00FA06CA" w:rsidRDefault="00FA06CA" w:rsidP="00FA06CA">
      <w:pPr>
        <w:pStyle w:val="ActHead5"/>
      </w:pPr>
      <w:bookmarkStart w:id="18" w:name="_Toc103943212"/>
      <w:proofErr w:type="gramStart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  <w:proofErr w:type="gramEnd"/>
    </w:p>
    <w:p w14:paraId="063F3459" w14:textId="10C945BB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444956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41C7F9DF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6919AFCC" w14:textId="77777777" w:rsidTr="0044495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FC9BB0D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72294A66" w14:textId="77777777" w:rsidTr="0044495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7A094B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C33019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193594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54BFF707" w14:textId="77777777" w:rsidTr="0044495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1830E1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17EB18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A3033C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5E47F019" w14:textId="77777777" w:rsidTr="0044495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74A666" w14:textId="582E73BF" w:rsidR="00FA06CA" w:rsidRDefault="00FA06CA" w:rsidP="0048252E">
            <w:pPr>
              <w:pStyle w:val="Tabletext"/>
            </w:pPr>
            <w:r>
              <w:t xml:space="preserve">1.  </w:t>
            </w:r>
            <w:r w:rsidR="0044495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D20959D" w14:textId="77777777" w:rsidR="00FA06CA" w:rsidRDefault="00FA06CA" w:rsidP="0048252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18537F" w14:textId="77777777" w:rsidR="00FA06CA" w:rsidRDefault="00FA06CA" w:rsidP="0048252E">
            <w:pPr>
              <w:pStyle w:val="Tabletext"/>
            </w:pPr>
          </w:p>
        </w:tc>
      </w:tr>
    </w:tbl>
    <w:p w14:paraId="5ECD137F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7C71E1DA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7F25105" w14:textId="77777777" w:rsidR="00FA06CA" w:rsidRDefault="00FA06CA" w:rsidP="00FA06CA">
      <w:pPr>
        <w:pStyle w:val="ActHead5"/>
      </w:pPr>
      <w:bookmarkStart w:id="19" w:name="_Toc103943213"/>
      <w:proofErr w:type="gramStart"/>
      <w:r w:rsidRPr="00C2746F">
        <w:rPr>
          <w:rStyle w:val="CharSectno"/>
        </w:rPr>
        <w:t>3</w:t>
      </w:r>
      <w:r>
        <w:t xml:space="preserve">  Authority</w:t>
      </w:r>
      <w:bookmarkEnd w:id="19"/>
      <w:proofErr w:type="gramEnd"/>
    </w:p>
    <w:p w14:paraId="661B0B26" w14:textId="0807567E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444956">
        <w:rPr>
          <w:i/>
        </w:rPr>
        <w:t>Productivity Commission Act 1998</w:t>
      </w:r>
      <w:r w:rsidRPr="003C6231">
        <w:t>.</w:t>
      </w:r>
    </w:p>
    <w:p w14:paraId="3687A4F2" w14:textId="4F4C8D51" w:rsidR="00FA06CA" w:rsidRPr="00444956" w:rsidRDefault="00FA06CA" w:rsidP="00FA06CA">
      <w:pPr>
        <w:pStyle w:val="ActHead5"/>
      </w:pPr>
      <w:bookmarkStart w:id="20" w:name="_Toc103943214"/>
      <w:proofErr w:type="gramStart"/>
      <w:r w:rsidRPr="00AE1A82">
        <w:rPr>
          <w:rStyle w:val="CharSectno"/>
        </w:rPr>
        <w:t>4</w:t>
      </w:r>
      <w:r>
        <w:t xml:space="preserve">  </w:t>
      </w:r>
      <w:r w:rsidR="00444956">
        <w:t>Definitions</w:t>
      </w:r>
      <w:bookmarkEnd w:id="20"/>
      <w:proofErr w:type="gramEnd"/>
    </w:p>
    <w:p w14:paraId="1BF4020F" w14:textId="77777777" w:rsidR="00401B70" w:rsidRDefault="00401B70" w:rsidP="00401B70">
      <w:pPr>
        <w:pStyle w:val="notemargin"/>
      </w:pPr>
      <w:r>
        <w:t>Note:</w:t>
      </w:r>
      <w:r>
        <w:tab/>
        <w:t xml:space="preserve">Paragraph 13(1)(b) of the </w:t>
      </w:r>
      <w:r w:rsidRPr="00103DC8">
        <w:rPr>
          <w:i/>
          <w:iCs/>
        </w:rPr>
        <w:t>Legislation Act 2003</w:t>
      </w:r>
      <w:r>
        <w:t xml:space="preserve"> has the effect that expressions have the same meaning in this instrument as in the </w:t>
      </w:r>
      <w:r w:rsidRPr="00103DC8">
        <w:rPr>
          <w:i/>
          <w:iCs/>
        </w:rPr>
        <w:t>Productivity Commission Act 1998</w:t>
      </w:r>
      <w:r>
        <w:t xml:space="preserve"> as in force from time to time.</w:t>
      </w:r>
    </w:p>
    <w:p w14:paraId="7AFFC9B2" w14:textId="77777777" w:rsidR="00401B70" w:rsidRDefault="00401B70" w:rsidP="00401B70">
      <w:pPr>
        <w:pStyle w:val="subsection"/>
      </w:pPr>
      <w:r>
        <w:tab/>
      </w:r>
      <w:r>
        <w:tab/>
        <w:t>In this instrument:</w:t>
      </w:r>
    </w:p>
    <w:p w14:paraId="3AB0221F" w14:textId="77777777" w:rsidR="00401B70" w:rsidRPr="00103DC8" w:rsidRDefault="00401B70" w:rsidP="00401B70">
      <w:pPr>
        <w:pStyle w:val="Definition"/>
      </w:pPr>
      <w:r w:rsidRPr="00103DC8">
        <w:rPr>
          <w:b/>
          <w:bCs/>
          <w:i/>
          <w:iCs/>
        </w:rPr>
        <w:t>the Act</w:t>
      </w:r>
      <w:r w:rsidRPr="00103DC8">
        <w:t xml:space="preserve"> means the </w:t>
      </w:r>
      <w:r w:rsidRPr="00103DC8">
        <w:rPr>
          <w:i/>
          <w:iCs/>
        </w:rPr>
        <w:t>Productivity Commission Act 1998</w:t>
      </w:r>
      <w:r w:rsidRPr="00103DC8">
        <w:t>.</w:t>
      </w:r>
    </w:p>
    <w:p w14:paraId="0CCFA039" w14:textId="4019A185" w:rsidR="00FA06CA" w:rsidRPr="003C65FF" w:rsidRDefault="003C65FF" w:rsidP="003C65FF">
      <w:pPr>
        <w:pStyle w:val="ActHead2"/>
        <w:pageBreakBefore/>
        <w:rPr>
          <w:lang w:eastAsia="en-US"/>
        </w:rPr>
      </w:pPr>
      <w:bookmarkStart w:id="21" w:name="_Toc103943215"/>
      <w:r w:rsidRPr="003C65FF">
        <w:rPr>
          <w:rStyle w:val="CharPartNo"/>
        </w:rPr>
        <w:lastRenderedPageBreak/>
        <w:t>Part 2</w:t>
      </w:r>
      <w:r>
        <w:t>—</w:t>
      </w:r>
      <w:r w:rsidRPr="003C65FF">
        <w:rPr>
          <w:rStyle w:val="CharPartText"/>
        </w:rPr>
        <w:t>Delegations</w:t>
      </w:r>
      <w:bookmarkEnd w:id="21"/>
    </w:p>
    <w:p w14:paraId="6DB69491" w14:textId="77777777" w:rsidR="003C65FF" w:rsidRDefault="003C65FF" w:rsidP="003C65FF">
      <w:pPr>
        <w:pStyle w:val="Header"/>
      </w:pPr>
      <w:r>
        <w:t xml:space="preserve">  </w:t>
      </w:r>
    </w:p>
    <w:p w14:paraId="4E6DE34F" w14:textId="16EE17AF" w:rsidR="003C65FF" w:rsidRDefault="00C92342" w:rsidP="00C92342">
      <w:pPr>
        <w:pStyle w:val="ActHead5"/>
      </w:pPr>
      <w:bookmarkStart w:id="22" w:name="_Toc103943216"/>
      <w:proofErr w:type="gramStart"/>
      <w:r w:rsidRPr="00C92342">
        <w:rPr>
          <w:rStyle w:val="CharSectno"/>
        </w:rPr>
        <w:t>5</w:t>
      </w:r>
      <w:r>
        <w:t xml:space="preserve">  Delegation</w:t>
      </w:r>
      <w:proofErr w:type="gramEnd"/>
      <w:r>
        <w:t xml:space="preserve"> to grant a leave of absence to full-time members</w:t>
      </w:r>
      <w:bookmarkEnd w:id="22"/>
    </w:p>
    <w:p w14:paraId="2C90AD7B" w14:textId="04433ADD" w:rsidR="00C92342" w:rsidRPr="00302005" w:rsidRDefault="00C92342" w:rsidP="00C92342">
      <w:pPr>
        <w:pStyle w:val="subsection"/>
      </w:pPr>
      <w:r w:rsidRPr="00302005">
        <w:tab/>
        <w:t>(1)</w:t>
      </w:r>
      <w:r w:rsidRPr="00302005">
        <w:tab/>
      </w:r>
      <w:r w:rsidR="00B82514">
        <w:t xml:space="preserve">Under subsection 29(3) of the Act, the Chair of the Commission is delegated the </w:t>
      </w:r>
      <w:r w:rsidRPr="00302005">
        <w:t xml:space="preserve">Minister’s power under </w:t>
      </w:r>
      <w:r w:rsidR="00B82514">
        <w:t>subsection 29(3)</w:t>
      </w:r>
      <w:r w:rsidRPr="00302005">
        <w:t xml:space="preserve"> of the</w:t>
      </w:r>
      <w:r w:rsidR="00B82514">
        <w:t xml:space="preserve"> </w:t>
      </w:r>
      <w:r w:rsidR="00B82514" w:rsidRPr="00B82514">
        <w:t>Act</w:t>
      </w:r>
      <w:r w:rsidRPr="00302005">
        <w:t>, to grant a full</w:t>
      </w:r>
      <w:r>
        <w:noBreakHyphen/>
      </w:r>
      <w:r w:rsidRPr="00302005">
        <w:t xml:space="preserve">time member of </w:t>
      </w:r>
      <w:r w:rsidR="001D3FB9">
        <w:t xml:space="preserve">the </w:t>
      </w:r>
      <w:r w:rsidR="00B82514">
        <w:t>Commission</w:t>
      </w:r>
      <w:r w:rsidRPr="00302005">
        <w:t xml:space="preserve"> a leave of absence, other than recreation leave, and determine the terms and conditions on which that leave is granted</w:t>
      </w:r>
      <w:r w:rsidR="00503189">
        <w:t>.</w:t>
      </w:r>
    </w:p>
    <w:p w14:paraId="04E29E95" w14:textId="2703321C" w:rsidR="00C92342" w:rsidRDefault="00C92342" w:rsidP="00C92342">
      <w:pPr>
        <w:pStyle w:val="subsection"/>
      </w:pPr>
      <w:r w:rsidRPr="00302005">
        <w:tab/>
        <w:t>(2)</w:t>
      </w:r>
      <w:r w:rsidRPr="00302005">
        <w:tab/>
        <w:t xml:space="preserve">The </w:t>
      </w:r>
      <w:r w:rsidR="00503189">
        <w:t>delegation</w:t>
      </w:r>
      <w:r w:rsidRPr="00302005">
        <w:t xml:space="preserve"> in subsection (1) must </w:t>
      </w:r>
      <w:r w:rsidRPr="00302005">
        <w:rPr>
          <w:i/>
          <w:iCs/>
        </w:rPr>
        <w:t>not</w:t>
      </w:r>
      <w:r w:rsidRPr="00302005">
        <w:t xml:space="preserve"> be exercised to grant more than 20</w:t>
      </w:r>
      <w:r w:rsidR="00503189">
        <w:t> </w:t>
      </w:r>
      <w:r w:rsidRPr="00302005">
        <w:t>days of leave, for any one member, in relation to any 12</w:t>
      </w:r>
      <w:r>
        <w:noBreakHyphen/>
      </w:r>
      <w:r w:rsidRPr="00302005">
        <w:t>month period.</w:t>
      </w:r>
    </w:p>
    <w:p w14:paraId="40A6290C" w14:textId="73FFA8F4" w:rsidR="00A5752A" w:rsidRDefault="00A5752A" w:rsidP="00A5752A">
      <w:pPr>
        <w:pStyle w:val="ActHead5"/>
      </w:pPr>
      <w:bookmarkStart w:id="23" w:name="_Toc103943217"/>
      <w:proofErr w:type="gramStart"/>
      <w:r w:rsidRPr="00A5752A">
        <w:rPr>
          <w:rStyle w:val="CharSectno"/>
        </w:rPr>
        <w:t>6</w:t>
      </w:r>
      <w:r>
        <w:t xml:space="preserve">  Auth</w:t>
      </w:r>
      <w:r w:rsidR="00C55EDE">
        <w:t>orisation</w:t>
      </w:r>
      <w:proofErr w:type="gramEnd"/>
      <w:r w:rsidR="00C55EDE">
        <w:t xml:space="preserve"> to approve </w:t>
      </w:r>
      <w:r w:rsidR="008B6D96">
        <w:t>full-time member</w:t>
      </w:r>
      <w:r w:rsidR="00C55EDE">
        <w:t xml:space="preserve"> taking recreation leave</w:t>
      </w:r>
      <w:bookmarkEnd w:id="23"/>
    </w:p>
    <w:p w14:paraId="53F9AF25" w14:textId="59ECF7D4" w:rsidR="00C55EDE" w:rsidRDefault="00C55EDE" w:rsidP="00C55EDE">
      <w:pPr>
        <w:pStyle w:val="subsection"/>
      </w:pPr>
      <w:r>
        <w:tab/>
        <w:t>(1)</w:t>
      </w:r>
      <w:r>
        <w:tab/>
        <w:t>The Chair of the Commission</w:t>
      </w:r>
      <w:r w:rsidRPr="00E5636A">
        <w:t xml:space="preserve"> is authorised to exercise the Minister’s power</w:t>
      </w:r>
      <w:r>
        <w:t xml:space="preserve"> under subsection 9(3AC) of the </w:t>
      </w:r>
      <w:r w:rsidRPr="003E596E">
        <w:rPr>
          <w:i/>
          <w:iCs/>
        </w:rPr>
        <w:t>Remuneration Tribunal Act</w:t>
      </w:r>
      <w:r>
        <w:rPr>
          <w:i/>
          <w:iCs/>
        </w:rPr>
        <w:t> </w:t>
      </w:r>
      <w:r w:rsidRPr="003E596E">
        <w:rPr>
          <w:i/>
          <w:iCs/>
        </w:rPr>
        <w:t>1973</w:t>
      </w:r>
      <w:r>
        <w:t xml:space="preserve"> and section 13 of the </w:t>
      </w:r>
      <w:r w:rsidRPr="003E596E">
        <w:rPr>
          <w:i/>
          <w:iCs/>
        </w:rPr>
        <w:t>Remuneration Tribunal (Recreation Leave for Holders of Relevant Offices) Determination 2018</w:t>
      </w:r>
      <w:r>
        <w:t>, for and behalf of the Minister, to approve a full</w:t>
      </w:r>
      <w:r>
        <w:noBreakHyphen/>
        <w:t>time member of the Commission taking recreation leave.</w:t>
      </w:r>
    </w:p>
    <w:p w14:paraId="519B6B3F" w14:textId="631F6713" w:rsidR="00C55EDE" w:rsidRDefault="00C55EDE" w:rsidP="00C55EDE">
      <w:pPr>
        <w:pStyle w:val="subsection"/>
      </w:pPr>
      <w:r>
        <w:tab/>
      </w:r>
      <w:r w:rsidRPr="00E5636A">
        <w:t>(2)</w:t>
      </w:r>
      <w:r w:rsidRPr="00E5636A">
        <w:tab/>
        <w:t xml:space="preserve">The authorisation in subsection (1) must </w:t>
      </w:r>
      <w:r w:rsidRPr="00E5636A">
        <w:rPr>
          <w:i/>
          <w:iCs/>
        </w:rPr>
        <w:t>not</w:t>
      </w:r>
      <w:r w:rsidRPr="00E5636A">
        <w:t xml:space="preserve"> be exercised to </w:t>
      </w:r>
      <w:r>
        <w:t>approve recreation leave that is greater than the applicant’s accrued entitlement on the day the request for approval to take recreation leave is made.</w:t>
      </w:r>
    </w:p>
    <w:sectPr w:rsidR="00C55EDE" w:rsidSect="0024301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B141" w14:textId="77777777" w:rsidR="00870940" w:rsidRDefault="00870940" w:rsidP="00FA06CA">
      <w:pPr>
        <w:spacing w:line="240" w:lineRule="auto"/>
      </w:pPr>
      <w:r>
        <w:separator/>
      </w:r>
    </w:p>
  </w:endnote>
  <w:endnote w:type="continuationSeparator" w:id="0">
    <w:p w14:paraId="410E05A1" w14:textId="77777777" w:rsidR="00870940" w:rsidRDefault="00870940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6955" w14:textId="642F22EA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7C2AC27C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BE0F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19B4" w14:textId="5E35A6CC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16E1C826" w14:textId="77777777" w:rsidTr="003C65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C10E85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56CF2C" w14:textId="6D1E380E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A41D8">
            <w:rPr>
              <w:i/>
              <w:noProof/>
              <w:sz w:val="18"/>
            </w:rPr>
            <w:t>Productivity Commission (Leave for Full-time Members) Delegations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569011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238BAD2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101B" w14:textId="04D06765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05B04E9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C4C3F5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F9E7A46" w14:textId="3AC3EAC1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F6921">
            <w:rPr>
              <w:i/>
              <w:noProof/>
              <w:sz w:val="18"/>
            </w:rPr>
            <w:t>Productivity Commission (Leave for Full-time Members) Delegations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C5BB53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365902F5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26A1" w14:textId="49A87666" w:rsidR="007500C8" w:rsidRPr="00E33C1C" w:rsidRDefault="008709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8D59AFE" w14:textId="77777777" w:rsidTr="003C65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9FA111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F2D3F4" w14:textId="44E75D9B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F6921">
            <w:rPr>
              <w:i/>
              <w:noProof/>
              <w:sz w:val="18"/>
            </w:rPr>
            <w:t>Productivity Commission (Leave for Full-time Members) Delegations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BA1C20" w14:textId="77777777" w:rsidR="007500C8" w:rsidRDefault="00870940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CCEFFE2" w14:textId="77777777" w:rsidR="007500C8" w:rsidRPr="00ED79B6" w:rsidRDefault="00870940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DB54" w14:textId="645F351F" w:rsidR="00472DBE" w:rsidRPr="00E33C1C" w:rsidRDefault="008709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26286453"/>
    <w:bookmarkStart w:id="29" w:name="_Hlk26286454"/>
    <w:bookmarkStart w:id="30" w:name="_Hlk26286457"/>
    <w:bookmarkStart w:id="31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24F0B5B5" w14:textId="77777777" w:rsidTr="003C65FF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07F91311" w14:textId="77777777" w:rsidR="00472DBE" w:rsidRDefault="00870940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795D15B7" w14:textId="5CCB784B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F6921">
            <w:rPr>
              <w:i/>
              <w:noProof/>
              <w:sz w:val="18"/>
            </w:rPr>
            <w:t>Productivity Commission (Leave for Full-time Members) Delegations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03170392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8"/>
    <w:bookmarkEnd w:id="29"/>
    <w:bookmarkEnd w:id="30"/>
    <w:bookmarkEnd w:id="31"/>
  </w:tbl>
  <w:p w14:paraId="66A8C90D" w14:textId="77777777" w:rsidR="00472DBE" w:rsidRPr="00ED79B6" w:rsidRDefault="00870940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F4ED" w14:textId="77777777" w:rsidR="007500C8" w:rsidRPr="00E33C1C" w:rsidRDefault="0087094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4" w:name="_Hlk26286455"/>
    <w:bookmarkStart w:id="3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20BFD570" w14:textId="77777777" w:rsidTr="003C65FF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5084F041" w14:textId="77777777" w:rsidR="007500C8" w:rsidRDefault="00870940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1701C462" w14:textId="35D7089F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41D8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39D7A41E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</w:tbl>
  <w:p w14:paraId="64F21461" w14:textId="77777777" w:rsidR="007500C8" w:rsidRPr="00ED79B6" w:rsidRDefault="00870940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6538" w14:textId="77777777" w:rsidR="00870940" w:rsidRDefault="00870940" w:rsidP="00FA06CA">
      <w:pPr>
        <w:spacing w:line="240" w:lineRule="auto"/>
      </w:pPr>
      <w:r>
        <w:separator/>
      </w:r>
    </w:p>
  </w:footnote>
  <w:footnote w:type="continuationSeparator" w:id="0">
    <w:p w14:paraId="686C21AA" w14:textId="77777777" w:rsidR="00870940" w:rsidRDefault="00870940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F301" w14:textId="14528785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DEC5" w14:textId="3C2A1ABD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543C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6CCA" w14:textId="15F37EDB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23EF" w14:textId="5525B590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8535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C618" w14:textId="4C9E613F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CC571F1" w14:textId="0026D19C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F6921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F6921">
      <w:rPr>
        <w:noProof/>
        <w:sz w:val="20"/>
      </w:rPr>
      <w:t>Delegations</w:t>
    </w:r>
    <w:r>
      <w:rPr>
        <w:sz w:val="20"/>
      </w:rPr>
      <w:fldChar w:fldCharType="end"/>
    </w:r>
  </w:p>
  <w:p w14:paraId="2DB1019E" w14:textId="75C882A6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A97E6C8" w14:textId="77777777" w:rsidR="00715914" w:rsidRPr="007A1328" w:rsidRDefault="00870940" w:rsidP="00715914">
    <w:pPr>
      <w:rPr>
        <w:b/>
        <w:sz w:val="24"/>
      </w:rPr>
    </w:pPr>
  </w:p>
  <w:p w14:paraId="307D8570" w14:textId="14322584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A41D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F6921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4" w:name="_Hlk26286447"/>
  <w:bookmarkStart w:id="25" w:name="_Hlk26286448"/>
  <w:bookmarkStart w:id="26" w:name="_Hlk26286451"/>
  <w:bookmarkStart w:id="27" w:name="_Hlk26286452"/>
  <w:p w14:paraId="4FDDFFAF" w14:textId="19668351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2A6CA0C" w14:textId="4DDF2BCE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CF6921">
      <w:rPr>
        <w:sz w:val="20"/>
      </w:rPr>
      <w:fldChar w:fldCharType="separate"/>
    </w:r>
    <w:r w:rsidR="00CF6921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F6921">
      <w:rPr>
        <w:b/>
        <w:sz w:val="20"/>
      </w:rPr>
      <w:fldChar w:fldCharType="separate"/>
    </w:r>
    <w:r w:rsidR="00CF6921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23A1F04C" w14:textId="7ADA95CB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68C6775" w14:textId="77777777" w:rsidR="00715914" w:rsidRPr="007A1328" w:rsidRDefault="00870940" w:rsidP="00715914">
    <w:pPr>
      <w:jc w:val="right"/>
      <w:rPr>
        <w:b/>
        <w:sz w:val="24"/>
      </w:rPr>
    </w:pPr>
  </w:p>
  <w:p w14:paraId="2369B0CC" w14:textId="6AB5CC67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A41D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F6921">
      <w:rPr>
        <w:noProof/>
        <w:sz w:val="24"/>
      </w:rPr>
      <w:t>1</w:t>
    </w:r>
    <w:r w:rsidRPr="007A1328">
      <w:rPr>
        <w:sz w:val="24"/>
      </w:rPr>
      <w:fldChar w:fldCharType="end"/>
    </w:r>
    <w:bookmarkEnd w:id="24"/>
    <w:bookmarkEnd w:id="25"/>
    <w:bookmarkEnd w:id="26"/>
    <w:bookmarkEnd w:id="27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67BB" w14:textId="77777777" w:rsidR="00715914" w:rsidRPr="007A1328" w:rsidRDefault="00870940" w:rsidP="00715914">
    <w:bookmarkStart w:id="32" w:name="_Hlk26286449"/>
    <w:bookmarkStart w:id="33" w:name="_Hlk26286450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56"/>
    <w:rsid w:val="00067C14"/>
    <w:rsid w:val="001D3FB9"/>
    <w:rsid w:val="00212141"/>
    <w:rsid w:val="00357ABC"/>
    <w:rsid w:val="003C65FF"/>
    <w:rsid w:val="00401B70"/>
    <w:rsid w:val="00444956"/>
    <w:rsid w:val="00455FF7"/>
    <w:rsid w:val="00503189"/>
    <w:rsid w:val="00636078"/>
    <w:rsid w:val="007A41D8"/>
    <w:rsid w:val="00811C1A"/>
    <w:rsid w:val="00870940"/>
    <w:rsid w:val="008B6D96"/>
    <w:rsid w:val="00A5752A"/>
    <w:rsid w:val="00B82514"/>
    <w:rsid w:val="00C20509"/>
    <w:rsid w:val="00C22E4B"/>
    <w:rsid w:val="00C55EDE"/>
    <w:rsid w:val="00C9209D"/>
    <w:rsid w:val="00C92342"/>
    <w:rsid w:val="00C9500F"/>
    <w:rsid w:val="00CC51B3"/>
    <w:rsid w:val="00CF6921"/>
    <w:rsid w:val="00D40834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72AAD"/>
  <w15:chartTrackingRefBased/>
  <w15:docId w15:val="{88461D6E-7BC0-41EB-AB7C-A3C01C72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2022RG-111-24867</_dlc_DocId>
    <_dlc_DocIdUrl xmlns="0f563589-9cf9-4143-b1eb-fb0534803d38">
      <Url>http://tweb/sites/rg/ldp/lmu/_layouts/15/DocIdRedir.aspx?ID=2022RG-111-24867</Url>
      <Description>2022RG-111-24867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7438" ma:contentTypeDescription=" " ma:contentTypeScope="" ma:versionID="42a9488f74d6488b9e25f344b87f88d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4354-E8AD-4C5D-9271-F495350C103A}">
  <ds:schemaRefs>
    <ds:schemaRef ds:uri="http://schemas.microsoft.com/office/2006/metadata/properties"/>
    <ds:schemaRef ds:uri="http://schemas.microsoft.com/office/infopath/2007/PartnerControls"/>
    <ds:schemaRef ds:uri="9f7bc583-7cbe-45b9-a2bd-8bbb6543b37e"/>
    <ds:schemaRef ds:uri="http://schemas.microsoft.com/sharepoint/v4"/>
    <ds:schemaRef ds:uri="0f563589-9cf9-4143-b1eb-fb0534803d38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89BA14-CF30-4E72-AC5B-7DDEED31A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EB503E-B4AC-4CF2-9D1B-53705126A7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25CF72-2401-4DED-A67C-086C2175BE9E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B131404-9ABA-4F49-AD93-E9A8E5CB3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159</TotalTime>
  <Pages>6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220520-NI-TSY_46_1150-PC FT member leave.master</dc:title>
  <dc:subject/>
  <dc:creator>Leggett, Chris</dc:creator>
  <cp:keywords/>
  <dc:description/>
  <cp:lastModifiedBy>Edwards, Sarah</cp:lastModifiedBy>
  <cp:revision>18</cp:revision>
  <cp:lastPrinted>2022-06-03T01:12:00Z</cp:lastPrinted>
  <dcterms:created xsi:type="dcterms:W3CDTF">2022-05-19T22:41:00Z</dcterms:created>
  <dcterms:modified xsi:type="dcterms:W3CDTF">2022-06-15T03:40:00Z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49cb4f7b-6533-4a2c-856e-7905889f0a38</vt:lpwstr>
  </property>
  <property fmtid="{D5CDD505-2E9C-101B-9397-08002B2CF9AE}" pid="17" name="TSYTopic">
    <vt:lpwstr/>
  </property>
  <property fmtid="{D5CDD505-2E9C-101B-9397-08002B2CF9AE}" pid="18" name="Order">
    <vt:r8>2486700</vt:r8>
  </property>
  <property fmtid="{D5CDD505-2E9C-101B-9397-08002B2CF9AE}" pid="19" name="oae75e2df9d943898d59cb03ca0993c5">
    <vt:lpwstr/>
  </property>
  <property fmtid="{D5CDD505-2E9C-101B-9397-08002B2CF9AE}" pid="20" name="Topics">
    <vt:lpwstr/>
  </property>
</Properties>
</file>