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A3FD8" w14:textId="77777777" w:rsidR="0048364F" w:rsidRPr="00707E0E" w:rsidRDefault="00193461" w:rsidP="0020300C">
      <w:pPr>
        <w:rPr>
          <w:sz w:val="28"/>
        </w:rPr>
      </w:pPr>
      <w:r w:rsidRPr="00707E0E">
        <w:rPr>
          <w:noProof/>
          <w:lang w:eastAsia="en-AU"/>
        </w:rPr>
        <w:drawing>
          <wp:inline distT="0" distB="0" distL="0" distR="0" wp14:anchorId="6FE4438A" wp14:editId="22FFEC9C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00BB9" w14:textId="77777777" w:rsidR="0048364F" w:rsidRPr="00707E0E" w:rsidRDefault="0048364F" w:rsidP="0048364F">
      <w:pPr>
        <w:rPr>
          <w:sz w:val="19"/>
        </w:rPr>
      </w:pPr>
    </w:p>
    <w:p w14:paraId="409E9245" w14:textId="77777777" w:rsidR="0048364F" w:rsidRPr="00707E0E" w:rsidRDefault="00926EBC" w:rsidP="0048364F">
      <w:pPr>
        <w:pStyle w:val="ShortT"/>
      </w:pPr>
      <w:r w:rsidRPr="00707E0E">
        <w:t>Biosecurity Amendment (</w:t>
      </w:r>
      <w:r w:rsidR="00B27BFE" w:rsidRPr="00707E0E">
        <w:t>202</w:t>
      </w:r>
      <w:r w:rsidR="005C32CE" w:rsidRPr="00707E0E">
        <w:t>2</w:t>
      </w:r>
      <w:r w:rsidR="00B27BFE" w:rsidRPr="00707E0E">
        <w:t xml:space="preserve"> Measures No. 1</w:t>
      </w:r>
      <w:r w:rsidRPr="00707E0E">
        <w:t xml:space="preserve">) </w:t>
      </w:r>
      <w:r w:rsidR="0009668F" w:rsidRPr="00707E0E">
        <w:t>Regulations 2</w:t>
      </w:r>
      <w:r w:rsidRPr="00707E0E">
        <w:t>02</w:t>
      </w:r>
      <w:r w:rsidR="005C32CE" w:rsidRPr="00707E0E">
        <w:t>2</w:t>
      </w:r>
    </w:p>
    <w:p w14:paraId="1E5E47A5" w14:textId="77777777" w:rsidR="00926EBC" w:rsidRPr="00707E0E" w:rsidRDefault="00926EBC" w:rsidP="00856C0D">
      <w:pPr>
        <w:pStyle w:val="SignCoverPageStart"/>
        <w:spacing w:before="240"/>
        <w:rPr>
          <w:szCs w:val="22"/>
        </w:rPr>
      </w:pPr>
      <w:r w:rsidRPr="00707E0E">
        <w:rPr>
          <w:szCs w:val="22"/>
        </w:rPr>
        <w:t>I, General the Honourable David Hurley AC DSC (Retd), Governor</w:t>
      </w:r>
      <w:r w:rsidR="00670351" w:rsidRPr="00707E0E">
        <w:rPr>
          <w:szCs w:val="22"/>
        </w:rPr>
        <w:noBreakHyphen/>
      </w:r>
      <w:r w:rsidRPr="00707E0E">
        <w:rPr>
          <w:szCs w:val="22"/>
        </w:rPr>
        <w:t>General of the Commonwealth of Australia, acting with the advice of the Federal Executive Council, make the following regulations.</w:t>
      </w:r>
    </w:p>
    <w:p w14:paraId="21EF51F8" w14:textId="43203270" w:rsidR="00926EBC" w:rsidRPr="00707E0E" w:rsidRDefault="00926EBC" w:rsidP="00856C0D">
      <w:pPr>
        <w:keepNext/>
        <w:spacing w:before="720" w:line="240" w:lineRule="atLeast"/>
        <w:ind w:right="397"/>
        <w:jc w:val="both"/>
        <w:rPr>
          <w:szCs w:val="22"/>
        </w:rPr>
      </w:pPr>
      <w:r w:rsidRPr="00707E0E">
        <w:rPr>
          <w:szCs w:val="22"/>
        </w:rPr>
        <w:t xml:space="preserve">Dated </w:t>
      </w:r>
      <w:r w:rsidRPr="00707E0E">
        <w:rPr>
          <w:szCs w:val="22"/>
        </w:rPr>
        <w:tab/>
      </w:r>
      <w:r w:rsidR="00707E0E" w:rsidRPr="00707E0E">
        <w:rPr>
          <w:szCs w:val="22"/>
        </w:rPr>
        <w:t>15 December</w:t>
      </w:r>
      <w:r w:rsidRPr="00707E0E">
        <w:rPr>
          <w:szCs w:val="22"/>
        </w:rPr>
        <w:tab/>
      </w:r>
      <w:r w:rsidRPr="00707E0E">
        <w:rPr>
          <w:szCs w:val="22"/>
        </w:rPr>
        <w:tab/>
      </w:r>
      <w:r w:rsidRPr="00707E0E">
        <w:rPr>
          <w:szCs w:val="22"/>
        </w:rPr>
        <w:tab/>
      </w:r>
      <w:r w:rsidRPr="00707E0E">
        <w:rPr>
          <w:szCs w:val="22"/>
        </w:rPr>
        <w:fldChar w:fldCharType="begin"/>
      </w:r>
      <w:r w:rsidRPr="00707E0E">
        <w:rPr>
          <w:szCs w:val="22"/>
        </w:rPr>
        <w:instrText xml:space="preserve"> DOCPROPERTY  DateMade </w:instrText>
      </w:r>
      <w:r w:rsidRPr="00707E0E">
        <w:rPr>
          <w:szCs w:val="22"/>
        </w:rPr>
        <w:fldChar w:fldCharType="separate"/>
      </w:r>
      <w:r w:rsidR="00FE7C4A" w:rsidRPr="00707E0E">
        <w:rPr>
          <w:szCs w:val="22"/>
        </w:rPr>
        <w:t>2022</w:t>
      </w:r>
      <w:r w:rsidRPr="00707E0E">
        <w:rPr>
          <w:szCs w:val="22"/>
        </w:rPr>
        <w:fldChar w:fldCharType="end"/>
      </w:r>
    </w:p>
    <w:p w14:paraId="453BC0FD" w14:textId="393F8350" w:rsidR="00707E0E" w:rsidRPr="00707E0E" w:rsidRDefault="00707E0E" w:rsidP="00856C0D">
      <w:pPr>
        <w:keepNext/>
        <w:spacing w:before="720" w:line="240" w:lineRule="atLeast"/>
        <w:ind w:right="397"/>
        <w:jc w:val="both"/>
        <w:rPr>
          <w:szCs w:val="22"/>
        </w:rPr>
      </w:pPr>
    </w:p>
    <w:p w14:paraId="549D638F" w14:textId="77777777" w:rsidR="00707E0E" w:rsidRPr="00707E0E" w:rsidRDefault="00707E0E" w:rsidP="00856C0D">
      <w:pPr>
        <w:keepNext/>
        <w:spacing w:before="720" w:line="240" w:lineRule="atLeast"/>
        <w:ind w:right="397"/>
        <w:jc w:val="both"/>
        <w:rPr>
          <w:szCs w:val="22"/>
        </w:rPr>
      </w:pPr>
    </w:p>
    <w:p w14:paraId="52843EC4" w14:textId="6700720E" w:rsidR="00707E0E" w:rsidRPr="00707E0E" w:rsidRDefault="00707E0E" w:rsidP="00707E0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07E0E">
        <w:rPr>
          <w:szCs w:val="22"/>
        </w:rPr>
        <w:t>David Hurley</w:t>
      </w:r>
    </w:p>
    <w:p w14:paraId="75286671" w14:textId="357E8A16" w:rsidR="00926EBC" w:rsidRPr="00707E0E" w:rsidRDefault="00926EBC" w:rsidP="00707E0E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07E0E">
        <w:rPr>
          <w:szCs w:val="22"/>
        </w:rPr>
        <w:t>David Hurley</w:t>
      </w:r>
    </w:p>
    <w:p w14:paraId="29EEE49A" w14:textId="77777777" w:rsidR="00926EBC" w:rsidRPr="00707E0E" w:rsidRDefault="00926EBC" w:rsidP="00856C0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07E0E">
        <w:rPr>
          <w:szCs w:val="22"/>
        </w:rPr>
        <w:t>Governor</w:t>
      </w:r>
      <w:r w:rsidR="00670351" w:rsidRPr="00707E0E">
        <w:rPr>
          <w:szCs w:val="22"/>
        </w:rPr>
        <w:noBreakHyphen/>
      </w:r>
      <w:r w:rsidRPr="00707E0E">
        <w:rPr>
          <w:szCs w:val="22"/>
        </w:rPr>
        <w:t>General</w:t>
      </w:r>
    </w:p>
    <w:p w14:paraId="4CC4C2FC" w14:textId="77777777" w:rsidR="00926EBC" w:rsidRPr="00707E0E" w:rsidRDefault="00926EBC" w:rsidP="00856C0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07E0E">
        <w:rPr>
          <w:szCs w:val="22"/>
        </w:rPr>
        <w:t>By His Excellency’s Command</w:t>
      </w:r>
    </w:p>
    <w:p w14:paraId="7A53A41F" w14:textId="77777777" w:rsidR="00707E0E" w:rsidRPr="00707E0E" w:rsidRDefault="00707E0E" w:rsidP="00707E0E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707E0E">
        <w:rPr>
          <w:szCs w:val="22"/>
        </w:rPr>
        <w:t>Murray Watt</w:t>
      </w:r>
    </w:p>
    <w:p w14:paraId="33790BA0" w14:textId="28951502" w:rsidR="001031B3" w:rsidRPr="00707E0E" w:rsidRDefault="001031B3" w:rsidP="00707E0E">
      <w:pPr>
        <w:keepNext/>
        <w:tabs>
          <w:tab w:val="left" w:pos="3402"/>
        </w:tabs>
        <w:spacing w:line="300" w:lineRule="atLeast"/>
        <w:ind w:right="397"/>
        <w:rPr>
          <w:szCs w:val="22"/>
        </w:rPr>
      </w:pPr>
      <w:r w:rsidRPr="00707E0E">
        <w:rPr>
          <w:szCs w:val="22"/>
        </w:rPr>
        <w:t>Murray Watt</w:t>
      </w:r>
    </w:p>
    <w:p w14:paraId="45BFB6F1" w14:textId="77777777" w:rsidR="001031B3" w:rsidRPr="00707E0E" w:rsidRDefault="001031B3" w:rsidP="001031B3">
      <w:pPr>
        <w:pStyle w:val="SignCoverPageEnd"/>
        <w:rPr>
          <w:szCs w:val="22"/>
        </w:rPr>
      </w:pPr>
      <w:r w:rsidRPr="00707E0E">
        <w:rPr>
          <w:szCs w:val="22"/>
        </w:rPr>
        <w:t>Minister for Agriculture, Fisheries and Forestry</w:t>
      </w:r>
    </w:p>
    <w:p w14:paraId="66DA0FC5" w14:textId="77777777" w:rsidR="00926EBC" w:rsidRPr="00707E0E" w:rsidRDefault="00926EBC" w:rsidP="00856C0D"/>
    <w:p w14:paraId="569BD8B3" w14:textId="77777777" w:rsidR="00926EBC" w:rsidRPr="00707E0E" w:rsidRDefault="00926EBC" w:rsidP="00856C0D"/>
    <w:p w14:paraId="33D52697" w14:textId="77777777" w:rsidR="00926EBC" w:rsidRPr="00707E0E" w:rsidRDefault="00926EBC" w:rsidP="00856C0D"/>
    <w:p w14:paraId="13364759" w14:textId="77777777" w:rsidR="0048364F" w:rsidRPr="00707E0E" w:rsidRDefault="0048364F" w:rsidP="0048364F">
      <w:pPr>
        <w:pStyle w:val="Header"/>
        <w:tabs>
          <w:tab w:val="clear" w:pos="4150"/>
          <w:tab w:val="clear" w:pos="8307"/>
        </w:tabs>
      </w:pPr>
      <w:r w:rsidRPr="00707E0E">
        <w:rPr>
          <w:rStyle w:val="CharAmSchNo"/>
        </w:rPr>
        <w:t xml:space="preserve"> </w:t>
      </w:r>
      <w:r w:rsidRPr="00707E0E">
        <w:rPr>
          <w:rStyle w:val="CharAmSchText"/>
        </w:rPr>
        <w:t xml:space="preserve"> </w:t>
      </w:r>
    </w:p>
    <w:p w14:paraId="245BE8AA" w14:textId="77777777" w:rsidR="0048364F" w:rsidRPr="00707E0E" w:rsidRDefault="0048364F" w:rsidP="0048364F">
      <w:pPr>
        <w:pStyle w:val="Header"/>
        <w:tabs>
          <w:tab w:val="clear" w:pos="4150"/>
          <w:tab w:val="clear" w:pos="8307"/>
        </w:tabs>
      </w:pPr>
      <w:r w:rsidRPr="00707E0E">
        <w:rPr>
          <w:rStyle w:val="CharAmPartNo"/>
        </w:rPr>
        <w:t xml:space="preserve"> </w:t>
      </w:r>
      <w:r w:rsidRPr="00707E0E">
        <w:rPr>
          <w:rStyle w:val="CharAmPartText"/>
        </w:rPr>
        <w:t xml:space="preserve"> </w:t>
      </w:r>
    </w:p>
    <w:p w14:paraId="74F99899" w14:textId="77777777" w:rsidR="0048364F" w:rsidRPr="00707E0E" w:rsidRDefault="0048364F" w:rsidP="0048364F">
      <w:pPr>
        <w:sectPr w:rsidR="0048364F" w:rsidRPr="00707E0E" w:rsidSect="0004708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660136E" w14:textId="77777777" w:rsidR="00220A0C" w:rsidRPr="00707E0E" w:rsidRDefault="0048364F" w:rsidP="0048364F">
      <w:pPr>
        <w:outlineLvl w:val="0"/>
        <w:rPr>
          <w:sz w:val="36"/>
        </w:rPr>
      </w:pPr>
      <w:r w:rsidRPr="00707E0E">
        <w:rPr>
          <w:sz w:val="36"/>
        </w:rPr>
        <w:lastRenderedPageBreak/>
        <w:t>Contents</w:t>
      </w:r>
    </w:p>
    <w:p w14:paraId="4ED62187" w14:textId="202ED685" w:rsidR="00670351" w:rsidRPr="00707E0E" w:rsidRDefault="006703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07E0E">
        <w:fldChar w:fldCharType="begin"/>
      </w:r>
      <w:r w:rsidRPr="00707E0E">
        <w:instrText xml:space="preserve"> TOC \o "1-9" </w:instrText>
      </w:r>
      <w:r w:rsidRPr="00707E0E">
        <w:fldChar w:fldCharType="separate"/>
      </w:r>
      <w:r w:rsidRPr="00707E0E">
        <w:rPr>
          <w:noProof/>
        </w:rPr>
        <w:t>1</w:t>
      </w:r>
      <w:r w:rsidRPr="00707E0E">
        <w:rPr>
          <w:noProof/>
        </w:rPr>
        <w:tab/>
        <w:t>Name</w:t>
      </w:r>
      <w:r w:rsidRPr="00707E0E">
        <w:rPr>
          <w:noProof/>
        </w:rPr>
        <w:tab/>
      </w:r>
      <w:r w:rsidRPr="00707E0E">
        <w:rPr>
          <w:noProof/>
        </w:rPr>
        <w:fldChar w:fldCharType="begin"/>
      </w:r>
      <w:r w:rsidRPr="00707E0E">
        <w:rPr>
          <w:noProof/>
        </w:rPr>
        <w:instrText xml:space="preserve"> PAGEREF _Toc94170520 \h </w:instrText>
      </w:r>
      <w:r w:rsidRPr="00707E0E">
        <w:rPr>
          <w:noProof/>
        </w:rPr>
      </w:r>
      <w:r w:rsidRPr="00707E0E">
        <w:rPr>
          <w:noProof/>
        </w:rPr>
        <w:fldChar w:fldCharType="separate"/>
      </w:r>
      <w:r w:rsidR="004C0B84">
        <w:rPr>
          <w:noProof/>
        </w:rPr>
        <w:t>1</w:t>
      </w:r>
      <w:r w:rsidRPr="00707E0E">
        <w:rPr>
          <w:noProof/>
        </w:rPr>
        <w:fldChar w:fldCharType="end"/>
      </w:r>
    </w:p>
    <w:p w14:paraId="07D10539" w14:textId="55A64741" w:rsidR="00670351" w:rsidRPr="00707E0E" w:rsidRDefault="006703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07E0E">
        <w:rPr>
          <w:noProof/>
        </w:rPr>
        <w:t>2</w:t>
      </w:r>
      <w:r w:rsidRPr="00707E0E">
        <w:rPr>
          <w:noProof/>
        </w:rPr>
        <w:tab/>
        <w:t>Commencement</w:t>
      </w:r>
      <w:r w:rsidRPr="00707E0E">
        <w:rPr>
          <w:noProof/>
        </w:rPr>
        <w:tab/>
      </w:r>
      <w:r w:rsidRPr="00707E0E">
        <w:rPr>
          <w:noProof/>
        </w:rPr>
        <w:fldChar w:fldCharType="begin"/>
      </w:r>
      <w:r w:rsidRPr="00707E0E">
        <w:rPr>
          <w:noProof/>
        </w:rPr>
        <w:instrText xml:space="preserve"> PAGEREF _Toc94170521 \h </w:instrText>
      </w:r>
      <w:r w:rsidRPr="00707E0E">
        <w:rPr>
          <w:noProof/>
        </w:rPr>
      </w:r>
      <w:r w:rsidRPr="00707E0E">
        <w:rPr>
          <w:noProof/>
        </w:rPr>
        <w:fldChar w:fldCharType="separate"/>
      </w:r>
      <w:r w:rsidR="004C0B84">
        <w:rPr>
          <w:noProof/>
        </w:rPr>
        <w:t>1</w:t>
      </w:r>
      <w:r w:rsidRPr="00707E0E">
        <w:rPr>
          <w:noProof/>
        </w:rPr>
        <w:fldChar w:fldCharType="end"/>
      </w:r>
    </w:p>
    <w:p w14:paraId="78C212A0" w14:textId="4AA12C30" w:rsidR="00670351" w:rsidRPr="00707E0E" w:rsidRDefault="006703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07E0E">
        <w:rPr>
          <w:noProof/>
        </w:rPr>
        <w:t>3</w:t>
      </w:r>
      <w:r w:rsidRPr="00707E0E">
        <w:rPr>
          <w:noProof/>
        </w:rPr>
        <w:tab/>
        <w:t>Authority</w:t>
      </w:r>
      <w:r w:rsidRPr="00707E0E">
        <w:rPr>
          <w:noProof/>
        </w:rPr>
        <w:tab/>
      </w:r>
      <w:r w:rsidRPr="00707E0E">
        <w:rPr>
          <w:noProof/>
        </w:rPr>
        <w:fldChar w:fldCharType="begin"/>
      </w:r>
      <w:r w:rsidRPr="00707E0E">
        <w:rPr>
          <w:noProof/>
        </w:rPr>
        <w:instrText xml:space="preserve"> PAGEREF _Toc94170522 \h </w:instrText>
      </w:r>
      <w:r w:rsidRPr="00707E0E">
        <w:rPr>
          <w:noProof/>
        </w:rPr>
      </w:r>
      <w:r w:rsidRPr="00707E0E">
        <w:rPr>
          <w:noProof/>
        </w:rPr>
        <w:fldChar w:fldCharType="separate"/>
      </w:r>
      <w:r w:rsidR="004C0B84">
        <w:rPr>
          <w:noProof/>
        </w:rPr>
        <w:t>1</w:t>
      </w:r>
      <w:r w:rsidRPr="00707E0E">
        <w:rPr>
          <w:noProof/>
        </w:rPr>
        <w:fldChar w:fldCharType="end"/>
      </w:r>
    </w:p>
    <w:p w14:paraId="485189CC" w14:textId="555F3C96" w:rsidR="00670351" w:rsidRPr="00707E0E" w:rsidRDefault="0067035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07E0E">
        <w:rPr>
          <w:noProof/>
        </w:rPr>
        <w:t>4</w:t>
      </w:r>
      <w:r w:rsidRPr="00707E0E">
        <w:rPr>
          <w:noProof/>
        </w:rPr>
        <w:tab/>
        <w:t>Schedules</w:t>
      </w:r>
      <w:r w:rsidRPr="00707E0E">
        <w:rPr>
          <w:noProof/>
        </w:rPr>
        <w:tab/>
      </w:r>
      <w:r w:rsidRPr="00707E0E">
        <w:rPr>
          <w:noProof/>
        </w:rPr>
        <w:fldChar w:fldCharType="begin"/>
      </w:r>
      <w:r w:rsidRPr="00707E0E">
        <w:rPr>
          <w:noProof/>
        </w:rPr>
        <w:instrText xml:space="preserve"> PAGEREF _Toc94170523 \h </w:instrText>
      </w:r>
      <w:r w:rsidRPr="00707E0E">
        <w:rPr>
          <w:noProof/>
        </w:rPr>
      </w:r>
      <w:r w:rsidRPr="00707E0E">
        <w:rPr>
          <w:noProof/>
        </w:rPr>
        <w:fldChar w:fldCharType="separate"/>
      </w:r>
      <w:r w:rsidR="004C0B84">
        <w:rPr>
          <w:noProof/>
        </w:rPr>
        <w:t>1</w:t>
      </w:r>
      <w:r w:rsidRPr="00707E0E">
        <w:rPr>
          <w:noProof/>
        </w:rPr>
        <w:fldChar w:fldCharType="end"/>
      </w:r>
    </w:p>
    <w:p w14:paraId="7B2032BE" w14:textId="4F203E12" w:rsidR="00670351" w:rsidRPr="00707E0E" w:rsidRDefault="0067035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07E0E">
        <w:rPr>
          <w:noProof/>
        </w:rPr>
        <w:t>Schedule 1—Amendments</w:t>
      </w:r>
      <w:r w:rsidRPr="00707E0E">
        <w:rPr>
          <w:b w:val="0"/>
          <w:noProof/>
          <w:sz w:val="18"/>
        </w:rPr>
        <w:tab/>
      </w:r>
      <w:r w:rsidRPr="00707E0E">
        <w:rPr>
          <w:b w:val="0"/>
          <w:noProof/>
          <w:sz w:val="18"/>
        </w:rPr>
        <w:fldChar w:fldCharType="begin"/>
      </w:r>
      <w:r w:rsidRPr="00707E0E">
        <w:rPr>
          <w:b w:val="0"/>
          <w:noProof/>
          <w:sz w:val="18"/>
        </w:rPr>
        <w:instrText xml:space="preserve"> PAGEREF _Toc94170524 \h </w:instrText>
      </w:r>
      <w:r w:rsidRPr="00707E0E">
        <w:rPr>
          <w:b w:val="0"/>
          <w:noProof/>
          <w:sz w:val="18"/>
        </w:rPr>
      </w:r>
      <w:r w:rsidRPr="00707E0E">
        <w:rPr>
          <w:b w:val="0"/>
          <w:noProof/>
          <w:sz w:val="18"/>
        </w:rPr>
        <w:fldChar w:fldCharType="separate"/>
      </w:r>
      <w:r w:rsidR="004C0B84">
        <w:rPr>
          <w:b w:val="0"/>
          <w:noProof/>
          <w:sz w:val="18"/>
        </w:rPr>
        <w:t>2</w:t>
      </w:r>
      <w:r w:rsidRPr="00707E0E">
        <w:rPr>
          <w:b w:val="0"/>
          <w:noProof/>
          <w:sz w:val="18"/>
        </w:rPr>
        <w:fldChar w:fldCharType="end"/>
      </w:r>
    </w:p>
    <w:p w14:paraId="1D47A8D9" w14:textId="6DEDACED" w:rsidR="00670351" w:rsidRPr="00707E0E" w:rsidRDefault="0067035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07E0E">
        <w:rPr>
          <w:noProof/>
        </w:rPr>
        <w:t>Biosecurity Regulation 2016</w:t>
      </w:r>
      <w:r w:rsidRPr="00707E0E">
        <w:rPr>
          <w:i w:val="0"/>
          <w:noProof/>
          <w:sz w:val="18"/>
        </w:rPr>
        <w:tab/>
      </w:r>
      <w:r w:rsidRPr="00707E0E">
        <w:rPr>
          <w:i w:val="0"/>
          <w:noProof/>
          <w:sz w:val="18"/>
        </w:rPr>
        <w:fldChar w:fldCharType="begin"/>
      </w:r>
      <w:r w:rsidRPr="00707E0E">
        <w:rPr>
          <w:i w:val="0"/>
          <w:noProof/>
          <w:sz w:val="18"/>
        </w:rPr>
        <w:instrText xml:space="preserve"> PAGEREF _Toc94170525 \h </w:instrText>
      </w:r>
      <w:r w:rsidRPr="00707E0E">
        <w:rPr>
          <w:i w:val="0"/>
          <w:noProof/>
          <w:sz w:val="18"/>
        </w:rPr>
      </w:r>
      <w:r w:rsidRPr="00707E0E">
        <w:rPr>
          <w:i w:val="0"/>
          <w:noProof/>
          <w:sz w:val="18"/>
        </w:rPr>
        <w:fldChar w:fldCharType="separate"/>
      </w:r>
      <w:r w:rsidR="004C0B84">
        <w:rPr>
          <w:i w:val="0"/>
          <w:noProof/>
          <w:sz w:val="18"/>
        </w:rPr>
        <w:t>2</w:t>
      </w:r>
      <w:r w:rsidRPr="00707E0E">
        <w:rPr>
          <w:i w:val="0"/>
          <w:noProof/>
          <w:sz w:val="18"/>
        </w:rPr>
        <w:fldChar w:fldCharType="end"/>
      </w:r>
    </w:p>
    <w:p w14:paraId="61255031" w14:textId="77777777" w:rsidR="0048364F" w:rsidRPr="00707E0E" w:rsidRDefault="00670351" w:rsidP="0048364F">
      <w:r w:rsidRPr="00707E0E">
        <w:fldChar w:fldCharType="end"/>
      </w:r>
    </w:p>
    <w:p w14:paraId="6F824CF4" w14:textId="77777777" w:rsidR="0048364F" w:rsidRPr="00707E0E" w:rsidRDefault="0048364F" w:rsidP="0048364F">
      <w:pPr>
        <w:sectPr w:rsidR="0048364F" w:rsidRPr="00707E0E" w:rsidSect="00047085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bookmarkStart w:id="0" w:name="_GoBack"/>
      <w:bookmarkEnd w:id="0"/>
    </w:p>
    <w:p w14:paraId="74CF0EB8" w14:textId="77777777" w:rsidR="0048364F" w:rsidRPr="00707E0E" w:rsidRDefault="0048364F" w:rsidP="0048364F">
      <w:pPr>
        <w:pStyle w:val="ActHead5"/>
      </w:pPr>
      <w:bookmarkStart w:id="1" w:name="_Toc94170520"/>
      <w:r w:rsidRPr="00707E0E">
        <w:rPr>
          <w:rStyle w:val="CharSectno"/>
        </w:rPr>
        <w:lastRenderedPageBreak/>
        <w:t>1</w:t>
      </w:r>
      <w:r w:rsidRPr="00707E0E">
        <w:t xml:space="preserve">  </w:t>
      </w:r>
      <w:r w:rsidR="004F676E" w:rsidRPr="00707E0E">
        <w:t>Name</w:t>
      </w:r>
      <w:bookmarkEnd w:id="1"/>
    </w:p>
    <w:p w14:paraId="4674A034" w14:textId="77777777" w:rsidR="0048364F" w:rsidRPr="00707E0E" w:rsidRDefault="0048364F" w:rsidP="0048364F">
      <w:pPr>
        <w:pStyle w:val="subsection"/>
      </w:pPr>
      <w:r w:rsidRPr="00707E0E">
        <w:tab/>
      </w:r>
      <w:r w:rsidRPr="00707E0E">
        <w:tab/>
      </w:r>
      <w:r w:rsidR="00926EBC" w:rsidRPr="00707E0E">
        <w:t>This instrument is</w:t>
      </w:r>
      <w:r w:rsidRPr="00707E0E">
        <w:t xml:space="preserve"> the </w:t>
      </w:r>
      <w:r w:rsidR="00926EBC" w:rsidRPr="00707E0E">
        <w:rPr>
          <w:i/>
        </w:rPr>
        <w:t>Biosecurity Amendment (</w:t>
      </w:r>
      <w:r w:rsidR="00B27BFE" w:rsidRPr="00707E0E">
        <w:rPr>
          <w:i/>
        </w:rPr>
        <w:t>202</w:t>
      </w:r>
      <w:r w:rsidR="005C32CE" w:rsidRPr="00707E0E">
        <w:rPr>
          <w:i/>
        </w:rPr>
        <w:t>2</w:t>
      </w:r>
      <w:r w:rsidR="00B27BFE" w:rsidRPr="00707E0E">
        <w:rPr>
          <w:i/>
        </w:rPr>
        <w:t xml:space="preserve"> Measures No. 1</w:t>
      </w:r>
      <w:r w:rsidR="00926EBC" w:rsidRPr="00707E0E">
        <w:rPr>
          <w:i/>
        </w:rPr>
        <w:t xml:space="preserve">) </w:t>
      </w:r>
      <w:r w:rsidR="0009668F" w:rsidRPr="00707E0E">
        <w:rPr>
          <w:i/>
        </w:rPr>
        <w:t>Regulations 2</w:t>
      </w:r>
      <w:r w:rsidR="00926EBC" w:rsidRPr="00707E0E">
        <w:rPr>
          <w:i/>
        </w:rPr>
        <w:t>02</w:t>
      </w:r>
      <w:r w:rsidR="005C32CE" w:rsidRPr="00707E0E">
        <w:rPr>
          <w:i/>
        </w:rPr>
        <w:t>2</w:t>
      </w:r>
      <w:r w:rsidRPr="00707E0E">
        <w:t>.</w:t>
      </w:r>
    </w:p>
    <w:p w14:paraId="0332D25F" w14:textId="77777777" w:rsidR="004F676E" w:rsidRPr="00707E0E" w:rsidRDefault="0048364F" w:rsidP="005452CC">
      <w:pPr>
        <w:pStyle w:val="ActHead5"/>
      </w:pPr>
      <w:bookmarkStart w:id="2" w:name="_Toc94170521"/>
      <w:r w:rsidRPr="00707E0E">
        <w:rPr>
          <w:rStyle w:val="CharSectno"/>
        </w:rPr>
        <w:t>2</w:t>
      </w:r>
      <w:r w:rsidRPr="00707E0E">
        <w:t xml:space="preserve">  Commencement</w:t>
      </w:r>
      <w:bookmarkEnd w:id="2"/>
    </w:p>
    <w:p w14:paraId="4FBD3411" w14:textId="77777777" w:rsidR="005452CC" w:rsidRPr="00707E0E" w:rsidRDefault="005452CC" w:rsidP="00856C0D">
      <w:pPr>
        <w:pStyle w:val="subsection"/>
      </w:pPr>
      <w:r w:rsidRPr="00707E0E">
        <w:tab/>
        <w:t>(1)</w:t>
      </w:r>
      <w:r w:rsidRPr="00707E0E">
        <w:tab/>
        <w:t xml:space="preserve">Each provision of </w:t>
      </w:r>
      <w:r w:rsidR="00926EBC" w:rsidRPr="00707E0E">
        <w:t>this instrument</w:t>
      </w:r>
      <w:r w:rsidRPr="00707E0E">
        <w:t xml:space="preserve"> specified in column 1 of the table commences, or is taken to have commenced, in accordance with column 2 of the table. Any other statement in column 2 has effect according to its terms.</w:t>
      </w:r>
    </w:p>
    <w:p w14:paraId="28835ACE" w14:textId="77777777" w:rsidR="005452CC" w:rsidRPr="00707E0E" w:rsidRDefault="005452CC" w:rsidP="00856C0D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07E0E" w14:paraId="6099BDD1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23F4728" w14:textId="77777777" w:rsidR="005452CC" w:rsidRPr="00707E0E" w:rsidRDefault="005452CC" w:rsidP="00856C0D">
            <w:pPr>
              <w:pStyle w:val="TableHeading"/>
            </w:pPr>
            <w:r w:rsidRPr="00707E0E">
              <w:t>Commencement information</w:t>
            </w:r>
          </w:p>
        </w:tc>
      </w:tr>
      <w:tr w:rsidR="005452CC" w:rsidRPr="00707E0E" w14:paraId="75A6E18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513F789" w14:textId="77777777" w:rsidR="005452CC" w:rsidRPr="00707E0E" w:rsidRDefault="005452CC" w:rsidP="00856C0D">
            <w:pPr>
              <w:pStyle w:val="TableHeading"/>
            </w:pPr>
            <w:r w:rsidRPr="00707E0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A0BF8DE" w14:textId="77777777" w:rsidR="005452CC" w:rsidRPr="00707E0E" w:rsidRDefault="005452CC" w:rsidP="00856C0D">
            <w:pPr>
              <w:pStyle w:val="TableHeading"/>
            </w:pPr>
            <w:r w:rsidRPr="00707E0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8573C08" w14:textId="77777777" w:rsidR="005452CC" w:rsidRPr="00707E0E" w:rsidRDefault="005452CC" w:rsidP="00856C0D">
            <w:pPr>
              <w:pStyle w:val="TableHeading"/>
            </w:pPr>
            <w:r w:rsidRPr="00707E0E">
              <w:t>Column 3</w:t>
            </w:r>
          </w:p>
        </w:tc>
      </w:tr>
      <w:tr w:rsidR="005452CC" w:rsidRPr="00707E0E" w14:paraId="23E8F3B2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E2639EE" w14:textId="77777777" w:rsidR="005452CC" w:rsidRPr="00707E0E" w:rsidRDefault="005452CC" w:rsidP="00856C0D">
            <w:pPr>
              <w:pStyle w:val="TableHeading"/>
            </w:pPr>
            <w:r w:rsidRPr="00707E0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B89231F" w14:textId="77777777" w:rsidR="005452CC" w:rsidRPr="00707E0E" w:rsidRDefault="005452CC" w:rsidP="00856C0D">
            <w:pPr>
              <w:pStyle w:val="TableHeading"/>
            </w:pPr>
            <w:r w:rsidRPr="00707E0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71536EE" w14:textId="77777777" w:rsidR="005452CC" w:rsidRPr="00707E0E" w:rsidRDefault="005452CC" w:rsidP="00856C0D">
            <w:pPr>
              <w:pStyle w:val="TableHeading"/>
            </w:pPr>
            <w:r w:rsidRPr="00707E0E">
              <w:t>Date/Details</w:t>
            </w:r>
          </w:p>
        </w:tc>
      </w:tr>
      <w:tr w:rsidR="005452CC" w:rsidRPr="00707E0E" w14:paraId="3B0C11B2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AD9C616" w14:textId="77777777" w:rsidR="005452CC" w:rsidRPr="00707E0E" w:rsidRDefault="005452CC" w:rsidP="00AD7252">
            <w:pPr>
              <w:pStyle w:val="Tabletext"/>
            </w:pPr>
            <w:r w:rsidRPr="00707E0E">
              <w:t xml:space="preserve">1.  </w:t>
            </w:r>
            <w:r w:rsidR="00AD7252" w:rsidRPr="00707E0E">
              <w:t xml:space="preserve">The whole of </w:t>
            </w:r>
            <w:r w:rsidR="00926EBC" w:rsidRPr="00707E0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F910C56" w14:textId="77777777" w:rsidR="00AD00DE" w:rsidRPr="00707E0E" w:rsidRDefault="005452CC" w:rsidP="005452CC">
            <w:pPr>
              <w:pStyle w:val="Tabletext"/>
            </w:pPr>
            <w:r w:rsidRPr="00707E0E">
              <w:t xml:space="preserve">The </w:t>
            </w:r>
            <w:r w:rsidR="00AD00DE" w:rsidRPr="00707E0E">
              <w:t>later of:</w:t>
            </w:r>
          </w:p>
          <w:p w14:paraId="0A9330FD" w14:textId="77777777" w:rsidR="005452CC" w:rsidRPr="00707E0E" w:rsidRDefault="00AD00DE" w:rsidP="00AD00DE">
            <w:pPr>
              <w:pStyle w:val="Tablea"/>
            </w:pPr>
            <w:r w:rsidRPr="00707E0E">
              <w:t xml:space="preserve">(a) </w:t>
            </w:r>
            <w:r w:rsidR="0009668F" w:rsidRPr="00707E0E">
              <w:t xml:space="preserve">the </w:t>
            </w:r>
            <w:r w:rsidR="005452CC" w:rsidRPr="00707E0E">
              <w:t xml:space="preserve">day after </w:t>
            </w:r>
            <w:r w:rsidR="00926EBC" w:rsidRPr="00707E0E">
              <w:t>this instrument is</w:t>
            </w:r>
            <w:r w:rsidR="005452CC" w:rsidRPr="00707E0E">
              <w:t xml:space="preserve"> registered</w:t>
            </w:r>
            <w:r w:rsidRPr="00707E0E">
              <w:t>; and</w:t>
            </w:r>
          </w:p>
          <w:p w14:paraId="4BCB030C" w14:textId="77777777" w:rsidR="00AD00DE" w:rsidRPr="00707E0E" w:rsidRDefault="00AD00DE" w:rsidP="00AD00DE">
            <w:pPr>
              <w:pStyle w:val="Tablea"/>
            </w:pPr>
            <w:r w:rsidRPr="00707E0E">
              <w:t xml:space="preserve">(b) </w:t>
            </w:r>
            <w:r w:rsidR="0009668F" w:rsidRPr="00707E0E">
              <w:t>the day on which Schedule </w:t>
            </w:r>
            <w:r w:rsidR="001031B3" w:rsidRPr="00707E0E">
              <w:t>5</w:t>
            </w:r>
            <w:r w:rsidR="0009668F" w:rsidRPr="00707E0E">
              <w:t xml:space="preserve"> to the </w:t>
            </w:r>
            <w:r w:rsidR="001031B3" w:rsidRPr="00707E0E">
              <w:rPr>
                <w:i/>
              </w:rPr>
              <w:t>Biosecurity Amendment (Strengthening Biosecurity) Act 2022</w:t>
            </w:r>
            <w:r w:rsidR="0009668F" w:rsidRPr="00707E0E">
              <w:rPr>
                <w:i/>
              </w:rPr>
              <w:t xml:space="preserve"> </w:t>
            </w:r>
            <w:r w:rsidR="0009668F" w:rsidRPr="00707E0E">
              <w:t>commences.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E1CEE7" w14:textId="77777777" w:rsidR="005452CC" w:rsidRDefault="00145334">
            <w:pPr>
              <w:pStyle w:val="Tabletext"/>
            </w:pPr>
            <w:r>
              <w:t>20 December 2022</w:t>
            </w:r>
          </w:p>
          <w:p w14:paraId="4640B27C" w14:textId="29A034C5" w:rsidR="00145334" w:rsidRPr="00707E0E" w:rsidRDefault="00145334">
            <w:pPr>
              <w:pStyle w:val="Tabletext"/>
            </w:pPr>
            <w:r>
              <w:t>(paragraph (a))</w:t>
            </w:r>
          </w:p>
        </w:tc>
      </w:tr>
    </w:tbl>
    <w:p w14:paraId="590F9A8D" w14:textId="77777777" w:rsidR="005452CC" w:rsidRPr="00707E0E" w:rsidRDefault="005452CC" w:rsidP="00856C0D">
      <w:pPr>
        <w:pStyle w:val="notetext"/>
      </w:pPr>
      <w:r w:rsidRPr="00707E0E">
        <w:rPr>
          <w:snapToGrid w:val="0"/>
          <w:lang w:eastAsia="en-US"/>
        </w:rPr>
        <w:t>Note:</w:t>
      </w:r>
      <w:r w:rsidRPr="00707E0E">
        <w:rPr>
          <w:snapToGrid w:val="0"/>
          <w:lang w:eastAsia="en-US"/>
        </w:rPr>
        <w:tab/>
        <w:t xml:space="preserve">This table relates only to the provisions of </w:t>
      </w:r>
      <w:r w:rsidR="00926EBC" w:rsidRPr="00707E0E">
        <w:rPr>
          <w:snapToGrid w:val="0"/>
          <w:lang w:eastAsia="en-US"/>
        </w:rPr>
        <w:t>this instrument</w:t>
      </w:r>
      <w:r w:rsidRPr="00707E0E">
        <w:t xml:space="preserve"> </w:t>
      </w:r>
      <w:r w:rsidRPr="00707E0E">
        <w:rPr>
          <w:snapToGrid w:val="0"/>
          <w:lang w:eastAsia="en-US"/>
        </w:rPr>
        <w:t xml:space="preserve">as originally made. It will not be amended to deal with any later amendments of </w:t>
      </w:r>
      <w:r w:rsidR="00926EBC" w:rsidRPr="00707E0E">
        <w:rPr>
          <w:snapToGrid w:val="0"/>
          <w:lang w:eastAsia="en-US"/>
        </w:rPr>
        <w:t>this instrument</w:t>
      </w:r>
      <w:r w:rsidRPr="00707E0E">
        <w:rPr>
          <w:snapToGrid w:val="0"/>
          <w:lang w:eastAsia="en-US"/>
        </w:rPr>
        <w:t>.</w:t>
      </w:r>
    </w:p>
    <w:p w14:paraId="46A8F89A" w14:textId="77777777" w:rsidR="005452CC" w:rsidRPr="00707E0E" w:rsidRDefault="005452CC" w:rsidP="004F676E">
      <w:pPr>
        <w:pStyle w:val="subsection"/>
      </w:pPr>
      <w:r w:rsidRPr="00707E0E">
        <w:tab/>
        <w:t>(2)</w:t>
      </w:r>
      <w:r w:rsidRPr="00707E0E">
        <w:tab/>
        <w:t xml:space="preserve">Any information in column 3 of the table is not part of </w:t>
      </w:r>
      <w:r w:rsidR="00926EBC" w:rsidRPr="00707E0E">
        <w:t>this instrument</w:t>
      </w:r>
      <w:r w:rsidRPr="00707E0E">
        <w:t xml:space="preserve">. Information may be inserted in this column, or information in it may be edited, in any published version of </w:t>
      </w:r>
      <w:r w:rsidR="00926EBC" w:rsidRPr="00707E0E">
        <w:t>this instrument</w:t>
      </w:r>
      <w:r w:rsidRPr="00707E0E">
        <w:t>.</w:t>
      </w:r>
    </w:p>
    <w:p w14:paraId="5B55FC91" w14:textId="77777777" w:rsidR="00BF6650" w:rsidRPr="00707E0E" w:rsidRDefault="00BF6650" w:rsidP="00BF6650">
      <w:pPr>
        <w:pStyle w:val="ActHead5"/>
      </w:pPr>
      <w:bookmarkStart w:id="3" w:name="_Toc94170522"/>
      <w:r w:rsidRPr="00707E0E">
        <w:rPr>
          <w:rStyle w:val="CharSectno"/>
        </w:rPr>
        <w:t>3</w:t>
      </w:r>
      <w:r w:rsidRPr="00707E0E">
        <w:t xml:space="preserve">  Authority</w:t>
      </w:r>
      <w:bookmarkEnd w:id="3"/>
    </w:p>
    <w:p w14:paraId="0CC7319A" w14:textId="77777777" w:rsidR="00BF6650" w:rsidRPr="00707E0E" w:rsidRDefault="00BF6650" w:rsidP="00BF6650">
      <w:pPr>
        <w:pStyle w:val="subsection"/>
      </w:pPr>
      <w:r w:rsidRPr="00707E0E">
        <w:tab/>
      </w:r>
      <w:r w:rsidRPr="00707E0E">
        <w:tab/>
      </w:r>
      <w:r w:rsidR="00926EBC" w:rsidRPr="00707E0E">
        <w:t>This instrument is</w:t>
      </w:r>
      <w:r w:rsidRPr="00707E0E">
        <w:t xml:space="preserve"> made under the </w:t>
      </w:r>
      <w:r w:rsidR="00926EBC" w:rsidRPr="00707E0E">
        <w:rPr>
          <w:i/>
        </w:rPr>
        <w:t>Biosecurity Act 2015</w:t>
      </w:r>
      <w:r w:rsidR="00546FA3" w:rsidRPr="00707E0E">
        <w:t>.</w:t>
      </w:r>
    </w:p>
    <w:p w14:paraId="50C69C23" w14:textId="77777777" w:rsidR="00557C7A" w:rsidRPr="00707E0E" w:rsidRDefault="00BF6650" w:rsidP="00557C7A">
      <w:pPr>
        <w:pStyle w:val="ActHead5"/>
      </w:pPr>
      <w:bookmarkStart w:id="4" w:name="_Toc94170523"/>
      <w:r w:rsidRPr="00707E0E">
        <w:rPr>
          <w:rStyle w:val="CharSectno"/>
        </w:rPr>
        <w:t>4</w:t>
      </w:r>
      <w:r w:rsidR="00557C7A" w:rsidRPr="00707E0E">
        <w:t xml:space="preserve">  </w:t>
      </w:r>
      <w:r w:rsidR="00083F48" w:rsidRPr="00707E0E">
        <w:t>Schedules</w:t>
      </w:r>
      <w:bookmarkEnd w:id="4"/>
    </w:p>
    <w:p w14:paraId="6E60D795" w14:textId="77777777" w:rsidR="00557C7A" w:rsidRPr="00707E0E" w:rsidRDefault="00557C7A" w:rsidP="00557C7A">
      <w:pPr>
        <w:pStyle w:val="subsection"/>
      </w:pPr>
      <w:r w:rsidRPr="00707E0E">
        <w:tab/>
      </w:r>
      <w:r w:rsidRPr="00707E0E">
        <w:tab/>
      </w:r>
      <w:r w:rsidR="00083F48" w:rsidRPr="00707E0E">
        <w:t xml:space="preserve">Each </w:t>
      </w:r>
      <w:r w:rsidR="00160BD7" w:rsidRPr="00707E0E">
        <w:t>instrument</w:t>
      </w:r>
      <w:r w:rsidR="00083F48" w:rsidRPr="00707E0E">
        <w:t xml:space="preserve"> that is specified in a Schedule to </w:t>
      </w:r>
      <w:r w:rsidR="00926EBC" w:rsidRPr="00707E0E">
        <w:t>this instrument</w:t>
      </w:r>
      <w:r w:rsidR="00083F48" w:rsidRPr="00707E0E">
        <w:t xml:space="preserve"> is amended or repealed as set out in the applicable items in the Schedule concerned, and any other item in a Schedule to </w:t>
      </w:r>
      <w:r w:rsidR="00926EBC" w:rsidRPr="00707E0E">
        <w:t>this instrument</w:t>
      </w:r>
      <w:r w:rsidR="00083F48" w:rsidRPr="00707E0E">
        <w:t xml:space="preserve"> has effect according to its terms.</w:t>
      </w:r>
    </w:p>
    <w:p w14:paraId="143B6C69" w14:textId="77777777" w:rsidR="0048364F" w:rsidRPr="00707E0E" w:rsidRDefault="0009668F" w:rsidP="009C5989">
      <w:pPr>
        <w:pStyle w:val="ActHead6"/>
        <w:pageBreakBefore/>
      </w:pPr>
      <w:bookmarkStart w:id="5" w:name="_Toc94170524"/>
      <w:bookmarkStart w:id="6" w:name="opcAmSched"/>
      <w:bookmarkStart w:id="7" w:name="opcCurrentFind"/>
      <w:r w:rsidRPr="00707E0E">
        <w:rPr>
          <w:rStyle w:val="CharAmSchNo"/>
        </w:rPr>
        <w:lastRenderedPageBreak/>
        <w:t>Schedule 1</w:t>
      </w:r>
      <w:r w:rsidR="0048364F" w:rsidRPr="00707E0E">
        <w:t>—</w:t>
      </w:r>
      <w:r w:rsidR="00460499" w:rsidRPr="00707E0E">
        <w:rPr>
          <w:rStyle w:val="CharAmSchText"/>
        </w:rPr>
        <w:t>Amendments</w:t>
      </w:r>
      <w:bookmarkEnd w:id="5"/>
    </w:p>
    <w:bookmarkEnd w:id="6"/>
    <w:bookmarkEnd w:id="7"/>
    <w:p w14:paraId="46BAC698" w14:textId="77777777" w:rsidR="0004044E" w:rsidRPr="00707E0E" w:rsidRDefault="0004044E" w:rsidP="0004044E">
      <w:pPr>
        <w:pStyle w:val="Header"/>
      </w:pPr>
      <w:r w:rsidRPr="00707E0E">
        <w:rPr>
          <w:rStyle w:val="CharAmPartNo"/>
        </w:rPr>
        <w:t xml:space="preserve"> </w:t>
      </w:r>
      <w:r w:rsidRPr="00707E0E">
        <w:rPr>
          <w:rStyle w:val="CharAmPartText"/>
        </w:rPr>
        <w:t xml:space="preserve"> </w:t>
      </w:r>
    </w:p>
    <w:p w14:paraId="066195E1" w14:textId="77777777" w:rsidR="0084172C" w:rsidRPr="00707E0E" w:rsidRDefault="00926EBC" w:rsidP="00EA0D36">
      <w:pPr>
        <w:pStyle w:val="ActHead9"/>
      </w:pPr>
      <w:bookmarkStart w:id="8" w:name="_Toc94170525"/>
      <w:r w:rsidRPr="00707E0E">
        <w:t>Biosecurity Regulation 2016</w:t>
      </w:r>
      <w:bookmarkEnd w:id="8"/>
    </w:p>
    <w:p w14:paraId="68BF985A" w14:textId="77777777" w:rsidR="00281271" w:rsidRPr="00707E0E" w:rsidRDefault="00B27BFE" w:rsidP="00281271">
      <w:pPr>
        <w:pStyle w:val="ItemHead"/>
      </w:pPr>
      <w:r w:rsidRPr="00707E0E">
        <w:t>1</w:t>
      </w:r>
      <w:r w:rsidR="00281271" w:rsidRPr="00707E0E">
        <w:t xml:space="preserve">  </w:t>
      </w:r>
      <w:r w:rsidR="002A1B32" w:rsidRPr="00707E0E">
        <w:t>Section 5</w:t>
      </w:r>
      <w:r w:rsidR="00281271" w:rsidRPr="00707E0E">
        <w:t xml:space="preserve"> (definition of </w:t>
      </w:r>
      <w:r w:rsidR="00281271" w:rsidRPr="00707E0E">
        <w:rPr>
          <w:i/>
        </w:rPr>
        <w:t>health certificate</w:t>
      </w:r>
      <w:r w:rsidR="00281271" w:rsidRPr="00707E0E">
        <w:t>)</w:t>
      </w:r>
    </w:p>
    <w:p w14:paraId="194496B4" w14:textId="77777777" w:rsidR="00281271" w:rsidRPr="00707E0E" w:rsidRDefault="00281271" w:rsidP="00281271">
      <w:pPr>
        <w:pStyle w:val="Item"/>
      </w:pPr>
      <w:r w:rsidRPr="00707E0E">
        <w:t>Omit “</w:t>
      </w:r>
      <w:r w:rsidRPr="00707E0E">
        <w:rPr>
          <w:i/>
        </w:rPr>
        <w:t>Biosecurity (Prohibited and Conditionally Non</w:t>
      </w:r>
      <w:r w:rsidR="00670351" w:rsidRPr="00707E0E">
        <w:rPr>
          <w:i/>
        </w:rPr>
        <w:noBreakHyphen/>
      </w:r>
      <w:r w:rsidRPr="00707E0E">
        <w:rPr>
          <w:i/>
        </w:rPr>
        <w:t xml:space="preserve">prohibited Goods) </w:t>
      </w:r>
      <w:r w:rsidR="002A1B32" w:rsidRPr="00707E0E">
        <w:rPr>
          <w:i/>
        </w:rPr>
        <w:t>Determination 2</w:t>
      </w:r>
      <w:r w:rsidRPr="00707E0E">
        <w:rPr>
          <w:i/>
        </w:rPr>
        <w:t>016</w:t>
      </w:r>
      <w:r w:rsidRPr="00707E0E">
        <w:t>”, substitute “</w:t>
      </w:r>
      <w:r w:rsidR="00B27BFE" w:rsidRPr="00707E0E">
        <w:rPr>
          <w:i/>
          <w:iCs/>
          <w:color w:val="000000"/>
          <w:szCs w:val="22"/>
          <w:shd w:val="clear" w:color="auto" w:fill="FFFFFF"/>
        </w:rPr>
        <w:t>Biosecurity (Conditionally Non</w:t>
      </w:r>
      <w:r w:rsidR="00670351" w:rsidRPr="00707E0E">
        <w:rPr>
          <w:i/>
          <w:iCs/>
          <w:color w:val="000000"/>
          <w:szCs w:val="22"/>
          <w:shd w:val="clear" w:color="auto" w:fill="FFFFFF"/>
        </w:rPr>
        <w:noBreakHyphen/>
      </w:r>
      <w:r w:rsidR="00B27BFE" w:rsidRPr="00707E0E">
        <w:rPr>
          <w:i/>
          <w:iCs/>
          <w:color w:val="000000"/>
          <w:szCs w:val="22"/>
          <w:shd w:val="clear" w:color="auto" w:fill="FFFFFF"/>
        </w:rPr>
        <w:t xml:space="preserve">prohibited Goods) </w:t>
      </w:r>
      <w:r w:rsidR="002A1B32" w:rsidRPr="00707E0E">
        <w:rPr>
          <w:i/>
          <w:iCs/>
          <w:color w:val="000000"/>
          <w:szCs w:val="22"/>
          <w:shd w:val="clear" w:color="auto" w:fill="FFFFFF"/>
        </w:rPr>
        <w:t>Determination 2</w:t>
      </w:r>
      <w:r w:rsidR="00B27BFE" w:rsidRPr="00707E0E">
        <w:rPr>
          <w:i/>
          <w:iCs/>
          <w:color w:val="000000"/>
          <w:szCs w:val="22"/>
          <w:shd w:val="clear" w:color="auto" w:fill="FFFFFF"/>
        </w:rPr>
        <w:t>021</w:t>
      </w:r>
      <w:r w:rsidRPr="00707E0E">
        <w:t>”.</w:t>
      </w:r>
    </w:p>
    <w:p w14:paraId="77564158" w14:textId="77777777" w:rsidR="00926EBC" w:rsidRPr="00707E0E" w:rsidRDefault="00B27BFE" w:rsidP="00916EB8">
      <w:pPr>
        <w:pStyle w:val="ItemHead"/>
      </w:pPr>
      <w:r w:rsidRPr="00707E0E">
        <w:t>2</w:t>
      </w:r>
      <w:r w:rsidR="00916EB8" w:rsidRPr="00707E0E">
        <w:t xml:space="preserve">  After </w:t>
      </w:r>
      <w:r w:rsidR="0009668F" w:rsidRPr="00707E0E">
        <w:t>subsection 4</w:t>
      </w:r>
      <w:r w:rsidR="00916EB8" w:rsidRPr="00707E0E">
        <w:t>4(1)</w:t>
      </w:r>
    </w:p>
    <w:p w14:paraId="4315B186" w14:textId="77777777" w:rsidR="00916EB8" w:rsidRPr="00707E0E" w:rsidRDefault="00916EB8" w:rsidP="00916EB8">
      <w:pPr>
        <w:pStyle w:val="Item"/>
      </w:pPr>
      <w:r w:rsidRPr="00707E0E">
        <w:t>Insert:</w:t>
      </w:r>
    </w:p>
    <w:p w14:paraId="32483287" w14:textId="77777777" w:rsidR="00856C0D" w:rsidRPr="00707E0E" w:rsidRDefault="00856C0D" w:rsidP="00856C0D">
      <w:pPr>
        <w:pStyle w:val="subsection"/>
      </w:pPr>
      <w:r w:rsidRPr="00707E0E">
        <w:tab/>
        <w:t>(1A)</w:t>
      </w:r>
      <w:r w:rsidRPr="00707E0E">
        <w:tab/>
        <w:t xml:space="preserve">Before </w:t>
      </w:r>
      <w:r w:rsidR="00AD00DE" w:rsidRPr="00707E0E">
        <w:t xml:space="preserve">the Director of Biosecurity </w:t>
      </w:r>
      <w:r w:rsidR="008E3AE8" w:rsidRPr="00707E0E">
        <w:t>vari</w:t>
      </w:r>
      <w:r w:rsidR="00AD00DE" w:rsidRPr="00707E0E">
        <w:t>es</w:t>
      </w:r>
      <w:r w:rsidR="008E3AE8" w:rsidRPr="00707E0E">
        <w:t xml:space="preserve"> or revok</w:t>
      </w:r>
      <w:r w:rsidR="00AD00DE" w:rsidRPr="00707E0E">
        <w:t>es</w:t>
      </w:r>
      <w:r w:rsidR="008E3AE8" w:rsidRPr="00707E0E">
        <w:t xml:space="preserve"> a condition of</w:t>
      </w:r>
      <w:r w:rsidR="006F5903" w:rsidRPr="00707E0E">
        <w:t xml:space="preserve"> a permit</w:t>
      </w:r>
      <w:r w:rsidR="008E3AE8" w:rsidRPr="00707E0E">
        <w:t>, or impos</w:t>
      </w:r>
      <w:r w:rsidR="00AD00DE" w:rsidRPr="00707E0E">
        <w:t>es</w:t>
      </w:r>
      <w:r w:rsidR="008E3AE8" w:rsidRPr="00707E0E">
        <w:t xml:space="preserve"> a further condition on</w:t>
      </w:r>
      <w:r w:rsidR="006F5903" w:rsidRPr="00707E0E">
        <w:t xml:space="preserve"> a permit</w:t>
      </w:r>
      <w:r w:rsidR="008E3AE8" w:rsidRPr="00707E0E">
        <w:t>, granted under section 179 of the Act</w:t>
      </w:r>
      <w:r w:rsidRPr="00707E0E">
        <w:t>:</w:t>
      </w:r>
    </w:p>
    <w:p w14:paraId="16C73E83" w14:textId="77777777" w:rsidR="00856C0D" w:rsidRPr="00707E0E" w:rsidRDefault="00856C0D" w:rsidP="00856C0D">
      <w:pPr>
        <w:pStyle w:val="paragraph"/>
      </w:pPr>
      <w:r w:rsidRPr="00707E0E">
        <w:tab/>
        <w:t>(a)</w:t>
      </w:r>
      <w:r w:rsidRPr="00707E0E">
        <w:tab/>
        <w:t xml:space="preserve">a risk assessment must be conducted </w:t>
      </w:r>
      <w:r w:rsidR="00916EB8" w:rsidRPr="00707E0E">
        <w:t xml:space="preserve">by a biosecurity worker </w:t>
      </w:r>
      <w:r w:rsidRPr="00707E0E">
        <w:t>in relation to the goods</w:t>
      </w:r>
      <w:r w:rsidR="00916EB8" w:rsidRPr="00707E0E">
        <w:t xml:space="preserve"> to which the permit relates</w:t>
      </w:r>
      <w:r w:rsidRPr="00707E0E">
        <w:t>; and</w:t>
      </w:r>
    </w:p>
    <w:p w14:paraId="74B5D66B" w14:textId="77777777" w:rsidR="00856C0D" w:rsidRPr="00707E0E" w:rsidRDefault="00856C0D" w:rsidP="00856C0D">
      <w:pPr>
        <w:pStyle w:val="paragraph"/>
      </w:pPr>
      <w:r w:rsidRPr="00707E0E">
        <w:tab/>
        <w:t>(b)</w:t>
      </w:r>
      <w:r w:rsidRPr="00707E0E">
        <w:tab/>
        <w:t>the Director of Biosecurity must be satisfied that the ALOP for Australia was applied in the conduct of the risk assessment.</w:t>
      </w:r>
    </w:p>
    <w:p w14:paraId="7EEFB4DD" w14:textId="77777777" w:rsidR="00856C0D" w:rsidRPr="00707E0E" w:rsidRDefault="008E3AE8" w:rsidP="008E3AE8">
      <w:pPr>
        <w:pStyle w:val="notetext"/>
      </w:pPr>
      <w:r w:rsidRPr="00707E0E">
        <w:t>Note:</w:t>
      </w:r>
      <w:r w:rsidRPr="00707E0E">
        <w:tab/>
      </w:r>
      <w:r w:rsidRPr="00707E0E">
        <w:rPr>
          <w:b/>
          <w:i/>
        </w:rPr>
        <w:t>ALOP</w:t>
      </w:r>
      <w:r w:rsidRPr="00707E0E">
        <w:t xml:space="preserve"> (short for Appropriate Level of Protection) has the meaning given by section 5 of the Act.</w:t>
      </w:r>
    </w:p>
    <w:p w14:paraId="4CFA7500" w14:textId="77777777" w:rsidR="00924BC7" w:rsidRPr="00707E0E" w:rsidRDefault="00B27BFE" w:rsidP="00924BC7">
      <w:pPr>
        <w:pStyle w:val="ItemHead"/>
      </w:pPr>
      <w:r w:rsidRPr="00707E0E">
        <w:t>3</w:t>
      </w:r>
      <w:r w:rsidR="00924BC7" w:rsidRPr="00707E0E">
        <w:t xml:space="preserve">  Before paragraph 44(2)(a)</w:t>
      </w:r>
    </w:p>
    <w:p w14:paraId="3F675E70" w14:textId="77777777" w:rsidR="00924BC7" w:rsidRPr="00707E0E" w:rsidRDefault="00924BC7" w:rsidP="00924BC7">
      <w:pPr>
        <w:pStyle w:val="Item"/>
      </w:pPr>
      <w:r w:rsidRPr="00707E0E">
        <w:t>Insert:</w:t>
      </w:r>
    </w:p>
    <w:p w14:paraId="7B9EB591" w14:textId="77777777" w:rsidR="00924BC7" w:rsidRPr="00707E0E" w:rsidRDefault="00924BC7" w:rsidP="00924BC7">
      <w:pPr>
        <w:pStyle w:val="paragraph"/>
      </w:pPr>
      <w:r w:rsidRPr="00707E0E">
        <w:tab/>
        <w:t>(aa)</w:t>
      </w:r>
      <w:r w:rsidRPr="00707E0E">
        <w:tab/>
        <w:t>the risk assessment that was conducted in relation to the goods to which the permit relates; and</w:t>
      </w:r>
    </w:p>
    <w:p w14:paraId="12A87570" w14:textId="77777777" w:rsidR="00924BC7" w:rsidRPr="00707E0E" w:rsidRDefault="00B27BFE" w:rsidP="00924BC7">
      <w:pPr>
        <w:pStyle w:val="ItemHead"/>
      </w:pPr>
      <w:r w:rsidRPr="00707E0E">
        <w:t>4</w:t>
      </w:r>
      <w:r w:rsidR="00924BC7" w:rsidRPr="00707E0E">
        <w:t xml:space="preserve">  Before paragraph 44(3)(a)</w:t>
      </w:r>
    </w:p>
    <w:p w14:paraId="63AE039B" w14:textId="77777777" w:rsidR="00924BC7" w:rsidRPr="00707E0E" w:rsidRDefault="00924BC7" w:rsidP="00924BC7">
      <w:pPr>
        <w:pStyle w:val="Item"/>
      </w:pPr>
      <w:r w:rsidRPr="00707E0E">
        <w:t>Insert:</w:t>
      </w:r>
    </w:p>
    <w:p w14:paraId="25CD3ACF" w14:textId="77777777" w:rsidR="00924BC7" w:rsidRPr="00707E0E" w:rsidRDefault="00924BC7" w:rsidP="00924BC7">
      <w:pPr>
        <w:pStyle w:val="paragraph"/>
      </w:pPr>
      <w:r w:rsidRPr="00707E0E">
        <w:tab/>
        <w:t>(aa)</w:t>
      </w:r>
      <w:r w:rsidRPr="00707E0E">
        <w:tab/>
        <w:t>the risk assessment that was conducted in relation to the goods to which the permit relates; and</w:t>
      </w:r>
    </w:p>
    <w:p w14:paraId="4D55E772" w14:textId="77777777" w:rsidR="008E3AE8" w:rsidRPr="00707E0E" w:rsidRDefault="00B27BFE" w:rsidP="008E3AE8">
      <w:pPr>
        <w:pStyle w:val="ItemHead"/>
      </w:pPr>
      <w:r w:rsidRPr="00707E0E">
        <w:t>5</w:t>
      </w:r>
      <w:r w:rsidR="008E3AE8" w:rsidRPr="00707E0E">
        <w:t xml:space="preserve">  </w:t>
      </w:r>
      <w:r w:rsidR="0009668F" w:rsidRPr="00707E0E">
        <w:t>Subsection 4</w:t>
      </w:r>
      <w:r w:rsidR="008E3AE8" w:rsidRPr="00707E0E">
        <w:t>4(4)</w:t>
      </w:r>
    </w:p>
    <w:p w14:paraId="739CEEDB" w14:textId="77777777" w:rsidR="008E3AE8" w:rsidRPr="00707E0E" w:rsidRDefault="008E3AE8" w:rsidP="008E3AE8">
      <w:pPr>
        <w:pStyle w:val="Item"/>
      </w:pPr>
      <w:r w:rsidRPr="00707E0E">
        <w:t>Repeal the subsection.</w:t>
      </w:r>
    </w:p>
    <w:p w14:paraId="66843DB8" w14:textId="77777777" w:rsidR="00924BC7" w:rsidRPr="00707E0E" w:rsidRDefault="00B27BFE" w:rsidP="00924BC7">
      <w:pPr>
        <w:pStyle w:val="ItemHead"/>
      </w:pPr>
      <w:r w:rsidRPr="00707E0E">
        <w:t>6</w:t>
      </w:r>
      <w:r w:rsidR="00924BC7" w:rsidRPr="00707E0E">
        <w:t xml:space="preserve">  After </w:t>
      </w:r>
      <w:r w:rsidR="0009668F" w:rsidRPr="00707E0E">
        <w:t>subsection 4</w:t>
      </w:r>
      <w:r w:rsidR="00924BC7" w:rsidRPr="00707E0E">
        <w:t>5(1)</w:t>
      </w:r>
    </w:p>
    <w:p w14:paraId="7A40A6EA" w14:textId="77777777" w:rsidR="00924BC7" w:rsidRPr="00707E0E" w:rsidRDefault="00924BC7" w:rsidP="00924BC7">
      <w:pPr>
        <w:pStyle w:val="Item"/>
      </w:pPr>
      <w:r w:rsidRPr="00707E0E">
        <w:t>Insert:</w:t>
      </w:r>
    </w:p>
    <w:p w14:paraId="1D504E81" w14:textId="77777777" w:rsidR="00924BC7" w:rsidRPr="00707E0E" w:rsidRDefault="00924BC7" w:rsidP="00924BC7">
      <w:pPr>
        <w:pStyle w:val="subsection"/>
      </w:pPr>
      <w:r w:rsidRPr="00707E0E">
        <w:tab/>
        <w:t>(1A)</w:t>
      </w:r>
      <w:r w:rsidRPr="00707E0E">
        <w:tab/>
        <w:t xml:space="preserve">Before </w:t>
      </w:r>
      <w:r w:rsidR="00AD00DE" w:rsidRPr="00707E0E">
        <w:t xml:space="preserve">the Director of Biosecurity </w:t>
      </w:r>
      <w:r w:rsidRPr="00707E0E">
        <w:t>vari</w:t>
      </w:r>
      <w:r w:rsidR="00AD00DE" w:rsidRPr="00707E0E">
        <w:t>es</w:t>
      </w:r>
      <w:r w:rsidRPr="00707E0E">
        <w:t>, suspend</w:t>
      </w:r>
      <w:r w:rsidR="00AD00DE" w:rsidRPr="00707E0E">
        <w:t>s</w:t>
      </w:r>
      <w:r w:rsidRPr="00707E0E">
        <w:t xml:space="preserve"> or revok</w:t>
      </w:r>
      <w:r w:rsidR="00AD00DE" w:rsidRPr="00707E0E">
        <w:t>es</w:t>
      </w:r>
      <w:r w:rsidRPr="00707E0E">
        <w:t xml:space="preserve"> a permit granted under section 179 of the Act:</w:t>
      </w:r>
    </w:p>
    <w:p w14:paraId="2CE06921" w14:textId="77777777" w:rsidR="00924BC7" w:rsidRPr="00707E0E" w:rsidRDefault="00924BC7" w:rsidP="00924BC7">
      <w:pPr>
        <w:pStyle w:val="paragraph"/>
      </w:pPr>
      <w:r w:rsidRPr="00707E0E">
        <w:tab/>
        <w:t>(a)</w:t>
      </w:r>
      <w:r w:rsidRPr="00707E0E">
        <w:tab/>
        <w:t>a risk assessment must be conducted by a biosecurity worker in relation to the goods to which the permit relates; and</w:t>
      </w:r>
    </w:p>
    <w:p w14:paraId="382DEEA8" w14:textId="77777777" w:rsidR="00924BC7" w:rsidRPr="00707E0E" w:rsidRDefault="00924BC7" w:rsidP="00924BC7">
      <w:pPr>
        <w:pStyle w:val="paragraph"/>
      </w:pPr>
      <w:r w:rsidRPr="00707E0E">
        <w:tab/>
        <w:t>(b)</w:t>
      </w:r>
      <w:r w:rsidRPr="00707E0E">
        <w:tab/>
        <w:t>the Director of Biosecurity must be satisfied that the ALOP for Australia was applied in the conduct of the risk assessment.</w:t>
      </w:r>
    </w:p>
    <w:p w14:paraId="55296A70" w14:textId="77777777" w:rsidR="00924BC7" w:rsidRPr="00707E0E" w:rsidRDefault="00924BC7" w:rsidP="00924BC7">
      <w:pPr>
        <w:pStyle w:val="notetext"/>
      </w:pPr>
      <w:r w:rsidRPr="00707E0E">
        <w:t>Note:</w:t>
      </w:r>
      <w:r w:rsidRPr="00707E0E">
        <w:tab/>
      </w:r>
      <w:r w:rsidRPr="00707E0E">
        <w:rPr>
          <w:b/>
          <w:i/>
        </w:rPr>
        <w:t>ALOP</w:t>
      </w:r>
      <w:r w:rsidRPr="00707E0E">
        <w:t xml:space="preserve"> (short for Appropriate Level of Protection) has the meaning given by section 5 of the Act.</w:t>
      </w:r>
    </w:p>
    <w:p w14:paraId="30E52880" w14:textId="77777777" w:rsidR="00924BC7" w:rsidRPr="00707E0E" w:rsidRDefault="00B27BFE" w:rsidP="00924BC7">
      <w:pPr>
        <w:pStyle w:val="ItemHead"/>
      </w:pPr>
      <w:r w:rsidRPr="00707E0E">
        <w:t>7</w:t>
      </w:r>
      <w:r w:rsidR="00924BC7" w:rsidRPr="00707E0E">
        <w:t xml:space="preserve">  Before paragraph 45(2)(a)</w:t>
      </w:r>
    </w:p>
    <w:p w14:paraId="624F79DC" w14:textId="77777777" w:rsidR="00924BC7" w:rsidRPr="00707E0E" w:rsidRDefault="00924BC7" w:rsidP="00924BC7">
      <w:pPr>
        <w:pStyle w:val="Item"/>
      </w:pPr>
      <w:r w:rsidRPr="00707E0E">
        <w:t>Insert:</w:t>
      </w:r>
    </w:p>
    <w:p w14:paraId="1E02D214" w14:textId="77777777" w:rsidR="00924BC7" w:rsidRPr="00707E0E" w:rsidRDefault="00924BC7" w:rsidP="00924BC7">
      <w:pPr>
        <w:pStyle w:val="paragraph"/>
      </w:pPr>
      <w:r w:rsidRPr="00707E0E">
        <w:lastRenderedPageBreak/>
        <w:tab/>
        <w:t>(aa)</w:t>
      </w:r>
      <w:r w:rsidRPr="00707E0E">
        <w:tab/>
        <w:t>the risk assessment that was conducted in relation to the goods to which the permit relates; and</w:t>
      </w:r>
    </w:p>
    <w:p w14:paraId="6D4204FB" w14:textId="77777777" w:rsidR="00924BC7" w:rsidRPr="00707E0E" w:rsidRDefault="00B27BFE" w:rsidP="00924BC7">
      <w:pPr>
        <w:pStyle w:val="ItemHead"/>
      </w:pPr>
      <w:r w:rsidRPr="00707E0E">
        <w:t>8</w:t>
      </w:r>
      <w:r w:rsidR="00924BC7" w:rsidRPr="00707E0E">
        <w:t xml:space="preserve">  </w:t>
      </w:r>
      <w:r w:rsidR="0009668F" w:rsidRPr="00707E0E">
        <w:t>Subsection 4</w:t>
      </w:r>
      <w:r w:rsidR="00924BC7" w:rsidRPr="00707E0E">
        <w:t>5(</w:t>
      </w:r>
      <w:r w:rsidR="00E122B9" w:rsidRPr="00707E0E">
        <w:t>3</w:t>
      </w:r>
      <w:r w:rsidR="00924BC7" w:rsidRPr="00707E0E">
        <w:t>)</w:t>
      </w:r>
    </w:p>
    <w:p w14:paraId="18C60879" w14:textId="77777777" w:rsidR="00924BC7" w:rsidRPr="00707E0E" w:rsidRDefault="00924BC7" w:rsidP="00924BC7">
      <w:pPr>
        <w:pStyle w:val="Item"/>
      </w:pPr>
      <w:r w:rsidRPr="00707E0E">
        <w:t>Repeal the subsection.</w:t>
      </w:r>
    </w:p>
    <w:p w14:paraId="003FC408" w14:textId="77777777" w:rsidR="00924BC7" w:rsidRPr="00707E0E" w:rsidRDefault="00B27BFE" w:rsidP="00924BC7">
      <w:pPr>
        <w:pStyle w:val="ItemHead"/>
      </w:pPr>
      <w:r w:rsidRPr="00707E0E">
        <w:t>9</w:t>
      </w:r>
      <w:r w:rsidR="00924BC7" w:rsidRPr="00707E0E">
        <w:t xml:space="preserve">  In the appropriate position in </w:t>
      </w:r>
      <w:r w:rsidR="0009668F" w:rsidRPr="00707E0E">
        <w:t>Chapter 1</w:t>
      </w:r>
      <w:r w:rsidR="00924BC7" w:rsidRPr="00707E0E">
        <w:t>0</w:t>
      </w:r>
    </w:p>
    <w:p w14:paraId="2950119E" w14:textId="77777777" w:rsidR="00924BC7" w:rsidRPr="00707E0E" w:rsidRDefault="00924BC7" w:rsidP="00924BC7">
      <w:pPr>
        <w:pStyle w:val="Item"/>
      </w:pPr>
      <w:r w:rsidRPr="00707E0E">
        <w:t>Insert:</w:t>
      </w:r>
    </w:p>
    <w:p w14:paraId="7FC0A267" w14:textId="77777777" w:rsidR="008E3AE8" w:rsidRPr="00707E0E" w:rsidRDefault="00924BC7" w:rsidP="00924BC7">
      <w:pPr>
        <w:pStyle w:val="ActHead5"/>
        <w:rPr>
          <w:i/>
        </w:rPr>
      </w:pPr>
      <w:bookmarkStart w:id="9" w:name="_Toc94170526"/>
      <w:r w:rsidRPr="00707E0E">
        <w:rPr>
          <w:rStyle w:val="CharSectno"/>
        </w:rPr>
        <w:t>12</w:t>
      </w:r>
      <w:r w:rsidR="001031B3" w:rsidRPr="00707E0E">
        <w:rPr>
          <w:rStyle w:val="CharSectno"/>
        </w:rPr>
        <w:t>3</w:t>
      </w:r>
      <w:r w:rsidRPr="00707E0E">
        <w:t xml:space="preserve">  Amendments made by the </w:t>
      </w:r>
      <w:r w:rsidR="00B27BFE" w:rsidRPr="00707E0E">
        <w:rPr>
          <w:i/>
        </w:rPr>
        <w:t>Biosecurity Amendment (202</w:t>
      </w:r>
      <w:r w:rsidR="005C32CE" w:rsidRPr="00707E0E">
        <w:rPr>
          <w:i/>
        </w:rPr>
        <w:t>2</w:t>
      </w:r>
      <w:r w:rsidR="00B27BFE" w:rsidRPr="00707E0E">
        <w:rPr>
          <w:i/>
        </w:rPr>
        <w:t xml:space="preserve"> Measures No. 1) Regulations 202</w:t>
      </w:r>
      <w:r w:rsidR="005C32CE" w:rsidRPr="00707E0E">
        <w:rPr>
          <w:i/>
        </w:rPr>
        <w:t>2</w:t>
      </w:r>
      <w:bookmarkEnd w:id="9"/>
    </w:p>
    <w:p w14:paraId="1C234700" w14:textId="77777777" w:rsidR="00924BC7" w:rsidRPr="00707E0E" w:rsidRDefault="00924BC7" w:rsidP="00924BC7">
      <w:pPr>
        <w:pStyle w:val="subsection"/>
      </w:pPr>
      <w:r w:rsidRPr="00707E0E">
        <w:tab/>
        <w:t>(1)</w:t>
      </w:r>
      <w:r w:rsidRPr="00707E0E">
        <w:tab/>
        <w:t xml:space="preserve">The amendments of </w:t>
      </w:r>
      <w:r w:rsidR="0009668F" w:rsidRPr="00707E0E">
        <w:t>section 4</w:t>
      </w:r>
      <w:r w:rsidRPr="00707E0E">
        <w:t xml:space="preserve">4 made by </w:t>
      </w:r>
      <w:r w:rsidR="0009668F" w:rsidRPr="00707E0E">
        <w:t>Schedule 1</w:t>
      </w:r>
      <w:r w:rsidRPr="00707E0E">
        <w:t xml:space="preserve"> to the </w:t>
      </w:r>
      <w:r w:rsidR="005C32CE" w:rsidRPr="00707E0E">
        <w:rPr>
          <w:i/>
        </w:rPr>
        <w:t>Biosecurity Amendment (2022 Measures No. 1) Regulations 2022</w:t>
      </w:r>
      <w:r w:rsidRPr="00707E0E">
        <w:t xml:space="preserve"> apply in relation to the variation or revo</w:t>
      </w:r>
      <w:r w:rsidR="00AD00DE" w:rsidRPr="00707E0E">
        <w:t>cation of</w:t>
      </w:r>
      <w:r w:rsidRPr="00707E0E">
        <w:t xml:space="preserve"> a condition of a permit</w:t>
      </w:r>
      <w:r w:rsidR="00AD00DE" w:rsidRPr="00707E0E">
        <w:t>, or the imposition of a further condition on a permit, on or after the commencement of this section (whether the permit was granted before, on or after that commencement).</w:t>
      </w:r>
    </w:p>
    <w:p w14:paraId="10678EF7" w14:textId="77777777" w:rsidR="00AD00DE" w:rsidRPr="00670351" w:rsidRDefault="00AD00DE" w:rsidP="00AD00DE">
      <w:pPr>
        <w:pStyle w:val="subsection"/>
      </w:pPr>
      <w:r w:rsidRPr="00707E0E">
        <w:tab/>
        <w:t>(2)</w:t>
      </w:r>
      <w:r w:rsidRPr="00707E0E">
        <w:tab/>
        <w:t xml:space="preserve">The amendments of </w:t>
      </w:r>
      <w:r w:rsidR="0009668F" w:rsidRPr="00707E0E">
        <w:t>section 4</w:t>
      </w:r>
      <w:r w:rsidRPr="00707E0E">
        <w:t xml:space="preserve">5 made by </w:t>
      </w:r>
      <w:r w:rsidR="0009668F" w:rsidRPr="00707E0E">
        <w:t>Schedule 1</w:t>
      </w:r>
      <w:r w:rsidRPr="00707E0E">
        <w:t xml:space="preserve"> to the </w:t>
      </w:r>
      <w:r w:rsidR="005C32CE" w:rsidRPr="00707E0E">
        <w:rPr>
          <w:i/>
        </w:rPr>
        <w:t>Biosecurity Amendment (2022 Measures No. 1) Regulations 2022</w:t>
      </w:r>
      <w:r w:rsidRPr="00707E0E">
        <w:t xml:space="preserve"> </w:t>
      </w:r>
      <w:bookmarkStart w:id="10" w:name="opcCurrentPosition"/>
      <w:bookmarkEnd w:id="10"/>
      <w:r w:rsidRPr="00707E0E">
        <w:t>apply in relation to the variation, suspension or revocation of a permit on or after the commencement of this section (whether the permit was granted before, on or after that commencement).</w:t>
      </w:r>
    </w:p>
    <w:sectPr w:rsidR="00AD00DE" w:rsidRPr="00670351" w:rsidSect="00047085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44D32" w14:textId="77777777" w:rsidR="00856C0D" w:rsidRDefault="00856C0D" w:rsidP="0048364F">
      <w:pPr>
        <w:spacing w:line="240" w:lineRule="auto"/>
      </w:pPr>
      <w:r>
        <w:separator/>
      </w:r>
    </w:p>
  </w:endnote>
  <w:endnote w:type="continuationSeparator" w:id="0">
    <w:p w14:paraId="2338C464" w14:textId="77777777" w:rsidR="00856C0D" w:rsidRDefault="00856C0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4C503" w14:textId="77777777" w:rsidR="00856C0D" w:rsidRPr="00047085" w:rsidRDefault="00047085" w:rsidP="0004708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47085">
      <w:rPr>
        <w:i/>
        <w:sz w:val="18"/>
      </w:rPr>
      <w:t>OPC65510 - 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E2577" w14:textId="77777777" w:rsidR="00856C0D" w:rsidRDefault="00856C0D" w:rsidP="00E97334"/>
  <w:p w14:paraId="4EB01A13" w14:textId="77777777" w:rsidR="00856C0D" w:rsidRPr="00047085" w:rsidRDefault="00047085" w:rsidP="00047085">
    <w:pPr>
      <w:rPr>
        <w:rFonts w:cs="Times New Roman"/>
        <w:i/>
        <w:sz w:val="18"/>
      </w:rPr>
    </w:pPr>
    <w:r w:rsidRPr="00047085">
      <w:rPr>
        <w:rFonts w:cs="Times New Roman"/>
        <w:i/>
        <w:sz w:val="18"/>
      </w:rPr>
      <w:t>OPC65510 - 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26DDF" w14:textId="77777777" w:rsidR="00856C0D" w:rsidRPr="00047085" w:rsidRDefault="00047085" w:rsidP="0004708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47085">
      <w:rPr>
        <w:i/>
        <w:sz w:val="18"/>
      </w:rPr>
      <w:t>OPC65510 - C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5B7BA" w14:textId="77777777" w:rsidR="00856C0D" w:rsidRPr="00E33C1C" w:rsidRDefault="00856C0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56C0D" w14:paraId="29F07FFA" w14:textId="77777777" w:rsidTr="00EC46D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964292" w14:textId="77777777" w:rsidR="00856C0D" w:rsidRDefault="00856C0D" w:rsidP="00856C0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984B960" w14:textId="6360D9F3" w:rsidR="00856C0D" w:rsidRDefault="00856C0D" w:rsidP="00856C0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5334">
            <w:rPr>
              <w:i/>
              <w:sz w:val="18"/>
            </w:rPr>
            <w:t>Biosecurity Amendment (2022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3C865A7" w14:textId="77777777" w:rsidR="00856C0D" w:rsidRDefault="00856C0D" w:rsidP="00856C0D">
          <w:pPr>
            <w:spacing w:line="0" w:lineRule="atLeast"/>
            <w:jc w:val="right"/>
            <w:rPr>
              <w:sz w:val="18"/>
            </w:rPr>
          </w:pPr>
        </w:p>
      </w:tc>
    </w:tr>
  </w:tbl>
  <w:p w14:paraId="0A6A582A" w14:textId="77777777" w:rsidR="00856C0D" w:rsidRPr="00047085" w:rsidRDefault="00047085" w:rsidP="00047085">
    <w:pPr>
      <w:rPr>
        <w:rFonts w:cs="Times New Roman"/>
        <w:i/>
        <w:sz w:val="18"/>
      </w:rPr>
    </w:pPr>
    <w:r w:rsidRPr="00047085">
      <w:rPr>
        <w:rFonts w:cs="Times New Roman"/>
        <w:i/>
        <w:sz w:val="18"/>
      </w:rPr>
      <w:t>OPC65510 - C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253B2" w14:textId="77777777" w:rsidR="00856C0D" w:rsidRPr="00E33C1C" w:rsidRDefault="00856C0D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856C0D" w14:paraId="7E3F2B0F" w14:textId="77777777" w:rsidTr="00EC46D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A818B7C" w14:textId="77777777" w:rsidR="00856C0D" w:rsidRDefault="00856C0D" w:rsidP="00856C0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D0FA40" w14:textId="3FB5075D" w:rsidR="00856C0D" w:rsidRDefault="00856C0D" w:rsidP="00856C0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5334">
            <w:rPr>
              <w:i/>
              <w:sz w:val="18"/>
            </w:rPr>
            <w:t>Biosecurity Amendment (2022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A1D39CC" w14:textId="77777777" w:rsidR="00856C0D" w:rsidRDefault="00856C0D" w:rsidP="00856C0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863EA7D" w14:textId="77777777" w:rsidR="00856C0D" w:rsidRPr="00047085" w:rsidRDefault="00047085" w:rsidP="00047085">
    <w:pPr>
      <w:rPr>
        <w:rFonts w:cs="Times New Roman"/>
        <w:i/>
        <w:sz w:val="18"/>
      </w:rPr>
    </w:pPr>
    <w:r w:rsidRPr="00047085">
      <w:rPr>
        <w:rFonts w:cs="Times New Roman"/>
        <w:i/>
        <w:sz w:val="18"/>
      </w:rPr>
      <w:t>OPC65510 - C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A304A" w14:textId="77777777" w:rsidR="00856C0D" w:rsidRPr="00E33C1C" w:rsidRDefault="00856C0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56C0D" w14:paraId="3B8A3A0D" w14:textId="77777777" w:rsidTr="00EC46D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9B4A2A" w14:textId="77777777" w:rsidR="00856C0D" w:rsidRDefault="00856C0D" w:rsidP="00856C0D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7931CF" w14:textId="2F7AECDC" w:rsidR="00856C0D" w:rsidRDefault="00856C0D" w:rsidP="00856C0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5334">
            <w:rPr>
              <w:i/>
              <w:sz w:val="18"/>
            </w:rPr>
            <w:t>Biosecurity Amendment (2022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B78921D" w14:textId="77777777" w:rsidR="00856C0D" w:rsidRDefault="00856C0D" w:rsidP="00856C0D">
          <w:pPr>
            <w:spacing w:line="0" w:lineRule="atLeast"/>
            <w:jc w:val="right"/>
            <w:rPr>
              <w:sz w:val="18"/>
            </w:rPr>
          </w:pPr>
        </w:p>
      </w:tc>
    </w:tr>
  </w:tbl>
  <w:p w14:paraId="40E1E48E" w14:textId="77777777" w:rsidR="00856C0D" w:rsidRPr="00047085" w:rsidRDefault="00047085" w:rsidP="00047085">
    <w:pPr>
      <w:rPr>
        <w:rFonts w:cs="Times New Roman"/>
        <w:i/>
        <w:sz w:val="18"/>
      </w:rPr>
    </w:pPr>
    <w:r w:rsidRPr="00047085">
      <w:rPr>
        <w:rFonts w:cs="Times New Roman"/>
        <w:i/>
        <w:sz w:val="18"/>
      </w:rPr>
      <w:t>OPC65510 - C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DB330" w14:textId="77777777" w:rsidR="00856C0D" w:rsidRPr="00E33C1C" w:rsidRDefault="00856C0D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56C0D" w14:paraId="5E02D0AA" w14:textId="77777777" w:rsidTr="00856C0D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90024A2" w14:textId="77777777" w:rsidR="00856C0D" w:rsidRDefault="00856C0D" w:rsidP="00856C0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58A3FC8" w14:textId="5EC03B1F" w:rsidR="00856C0D" w:rsidRDefault="00856C0D" w:rsidP="00856C0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5334">
            <w:rPr>
              <w:i/>
              <w:sz w:val="18"/>
            </w:rPr>
            <w:t>Biosecurity Amendment (2022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3BDA8D5" w14:textId="77777777" w:rsidR="00856C0D" w:rsidRDefault="00856C0D" w:rsidP="00856C0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D0BE911" w14:textId="77777777" w:rsidR="00856C0D" w:rsidRPr="00047085" w:rsidRDefault="00047085" w:rsidP="00047085">
    <w:pPr>
      <w:rPr>
        <w:rFonts w:cs="Times New Roman"/>
        <w:i/>
        <w:sz w:val="18"/>
      </w:rPr>
    </w:pPr>
    <w:r w:rsidRPr="00047085">
      <w:rPr>
        <w:rFonts w:cs="Times New Roman"/>
        <w:i/>
        <w:sz w:val="18"/>
      </w:rPr>
      <w:t>OPC65510 - C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9178C" w14:textId="77777777" w:rsidR="00856C0D" w:rsidRPr="00E33C1C" w:rsidRDefault="00856C0D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856C0D" w14:paraId="644246B4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CA919D1" w14:textId="77777777" w:rsidR="00856C0D" w:rsidRDefault="00856C0D" w:rsidP="00856C0D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505D75" w14:textId="5FCBA138" w:rsidR="00856C0D" w:rsidRDefault="00856C0D" w:rsidP="00856C0D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45334">
            <w:rPr>
              <w:i/>
              <w:sz w:val="18"/>
            </w:rPr>
            <w:t>Biosecurity Amendment (2022 Measures No. 1) Regulations 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C1E5F7E" w14:textId="77777777" w:rsidR="00856C0D" w:rsidRDefault="00856C0D" w:rsidP="00856C0D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9F50D0" w14:textId="77777777" w:rsidR="00856C0D" w:rsidRPr="00047085" w:rsidRDefault="00047085" w:rsidP="00047085">
    <w:pPr>
      <w:rPr>
        <w:rFonts w:cs="Times New Roman"/>
        <w:i/>
        <w:sz w:val="18"/>
      </w:rPr>
    </w:pPr>
    <w:r w:rsidRPr="00047085">
      <w:rPr>
        <w:rFonts w:cs="Times New Roman"/>
        <w:i/>
        <w:sz w:val="18"/>
      </w:rPr>
      <w:t>OPC65510 - 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32070" w14:textId="77777777" w:rsidR="00856C0D" w:rsidRDefault="00856C0D" w:rsidP="0048364F">
      <w:pPr>
        <w:spacing w:line="240" w:lineRule="auto"/>
      </w:pPr>
      <w:r>
        <w:separator/>
      </w:r>
    </w:p>
  </w:footnote>
  <w:footnote w:type="continuationSeparator" w:id="0">
    <w:p w14:paraId="38D9E8A8" w14:textId="77777777" w:rsidR="00856C0D" w:rsidRDefault="00856C0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50981" w14:textId="77777777" w:rsidR="00856C0D" w:rsidRPr="005F1388" w:rsidRDefault="00856C0D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74DAB" w14:textId="77777777" w:rsidR="00856C0D" w:rsidRPr="005F1388" w:rsidRDefault="00856C0D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7EDC0" w14:textId="77777777" w:rsidR="00856C0D" w:rsidRPr="005F1388" w:rsidRDefault="00856C0D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2BDA5" w14:textId="77777777" w:rsidR="00856C0D" w:rsidRPr="00ED79B6" w:rsidRDefault="00856C0D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84FEB" w14:textId="77777777" w:rsidR="00856C0D" w:rsidRPr="00ED79B6" w:rsidRDefault="00856C0D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0E397" w14:textId="77777777" w:rsidR="00856C0D" w:rsidRPr="00ED79B6" w:rsidRDefault="00856C0D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3828A" w14:textId="05A285D7" w:rsidR="00856C0D" w:rsidRPr="00A961C4" w:rsidRDefault="00856C0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145334">
      <w:rPr>
        <w:b/>
        <w:sz w:val="20"/>
      </w:rPr>
      <w:fldChar w:fldCharType="separate"/>
    </w:r>
    <w:r w:rsidR="004C0B8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145334">
      <w:rPr>
        <w:sz w:val="20"/>
      </w:rPr>
      <w:fldChar w:fldCharType="separate"/>
    </w:r>
    <w:r w:rsidR="004C0B84">
      <w:rPr>
        <w:noProof/>
        <w:sz w:val="20"/>
      </w:rPr>
      <w:t>Amendments</w:t>
    </w:r>
    <w:r>
      <w:rPr>
        <w:sz w:val="20"/>
      </w:rPr>
      <w:fldChar w:fldCharType="end"/>
    </w:r>
  </w:p>
  <w:p w14:paraId="7B93DC32" w14:textId="076B066C" w:rsidR="00856C0D" w:rsidRPr="00A961C4" w:rsidRDefault="00856C0D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27351DD" w14:textId="77777777" w:rsidR="00856C0D" w:rsidRPr="00A961C4" w:rsidRDefault="00856C0D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B3482" w14:textId="729C9306" w:rsidR="00856C0D" w:rsidRPr="00A961C4" w:rsidRDefault="00856C0D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4C0B84">
      <w:rPr>
        <w:sz w:val="20"/>
      </w:rPr>
      <w:fldChar w:fldCharType="separate"/>
    </w:r>
    <w:r w:rsidR="004C0B84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C0B84">
      <w:rPr>
        <w:b/>
        <w:sz w:val="20"/>
      </w:rPr>
      <w:fldChar w:fldCharType="separate"/>
    </w:r>
    <w:r w:rsidR="004C0B8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1A8A2D01" w14:textId="2B8472EE" w:rsidR="00856C0D" w:rsidRPr="00A961C4" w:rsidRDefault="00856C0D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1ED47AB" w14:textId="77777777" w:rsidR="00856C0D" w:rsidRPr="00A961C4" w:rsidRDefault="00856C0D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D6706" w14:textId="77777777" w:rsidR="00856C0D" w:rsidRPr="00A961C4" w:rsidRDefault="00856C0D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EBC"/>
    <w:rsid w:val="00000263"/>
    <w:rsid w:val="000113BC"/>
    <w:rsid w:val="000136AF"/>
    <w:rsid w:val="00036E24"/>
    <w:rsid w:val="0004044E"/>
    <w:rsid w:val="00046F47"/>
    <w:rsid w:val="00047085"/>
    <w:rsid w:val="0005120E"/>
    <w:rsid w:val="00054577"/>
    <w:rsid w:val="000614BF"/>
    <w:rsid w:val="0007169C"/>
    <w:rsid w:val="00077593"/>
    <w:rsid w:val="00083F48"/>
    <w:rsid w:val="0009668F"/>
    <w:rsid w:val="000A7DF9"/>
    <w:rsid w:val="000D05EF"/>
    <w:rsid w:val="000D5485"/>
    <w:rsid w:val="000F21C1"/>
    <w:rsid w:val="001031B3"/>
    <w:rsid w:val="00105D72"/>
    <w:rsid w:val="0010745C"/>
    <w:rsid w:val="00117277"/>
    <w:rsid w:val="00141139"/>
    <w:rsid w:val="00142E7A"/>
    <w:rsid w:val="00145334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2C97"/>
    <w:rsid w:val="00223E4A"/>
    <w:rsid w:val="002302EA"/>
    <w:rsid w:val="00240749"/>
    <w:rsid w:val="0024255A"/>
    <w:rsid w:val="002468D7"/>
    <w:rsid w:val="00281271"/>
    <w:rsid w:val="00285CDD"/>
    <w:rsid w:val="00291167"/>
    <w:rsid w:val="00297ECB"/>
    <w:rsid w:val="002A1B32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32578"/>
    <w:rsid w:val="0044291A"/>
    <w:rsid w:val="00446163"/>
    <w:rsid w:val="00460499"/>
    <w:rsid w:val="00474835"/>
    <w:rsid w:val="004819C7"/>
    <w:rsid w:val="0048364F"/>
    <w:rsid w:val="00490F2E"/>
    <w:rsid w:val="00496DB3"/>
    <w:rsid w:val="00496F97"/>
    <w:rsid w:val="004A53EA"/>
    <w:rsid w:val="004C0B84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2CE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0351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6F5903"/>
    <w:rsid w:val="00700B2C"/>
    <w:rsid w:val="00707E0E"/>
    <w:rsid w:val="00713084"/>
    <w:rsid w:val="007155FD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377"/>
    <w:rsid w:val="007D45C1"/>
    <w:rsid w:val="007E7D4A"/>
    <w:rsid w:val="007F48ED"/>
    <w:rsid w:val="007F7947"/>
    <w:rsid w:val="00812F45"/>
    <w:rsid w:val="00823B55"/>
    <w:rsid w:val="0084172C"/>
    <w:rsid w:val="00856A31"/>
    <w:rsid w:val="00856C0D"/>
    <w:rsid w:val="00865375"/>
    <w:rsid w:val="008754D0"/>
    <w:rsid w:val="00877D48"/>
    <w:rsid w:val="008816F0"/>
    <w:rsid w:val="0088345B"/>
    <w:rsid w:val="008A16A5"/>
    <w:rsid w:val="008B5D42"/>
    <w:rsid w:val="008C2B5D"/>
    <w:rsid w:val="008D0EE0"/>
    <w:rsid w:val="008D5B99"/>
    <w:rsid w:val="008D7A27"/>
    <w:rsid w:val="008E3AE8"/>
    <w:rsid w:val="008E4702"/>
    <w:rsid w:val="008E69AA"/>
    <w:rsid w:val="008F4F1C"/>
    <w:rsid w:val="00916EB8"/>
    <w:rsid w:val="00922764"/>
    <w:rsid w:val="00924BC7"/>
    <w:rsid w:val="00926EBC"/>
    <w:rsid w:val="00932377"/>
    <w:rsid w:val="00934E4E"/>
    <w:rsid w:val="009408EA"/>
    <w:rsid w:val="00943102"/>
    <w:rsid w:val="0094523D"/>
    <w:rsid w:val="009559E6"/>
    <w:rsid w:val="00976A63"/>
    <w:rsid w:val="00983419"/>
    <w:rsid w:val="00994821"/>
    <w:rsid w:val="009C3431"/>
    <w:rsid w:val="009C5989"/>
    <w:rsid w:val="009D08DA"/>
    <w:rsid w:val="00A06860"/>
    <w:rsid w:val="00A136F5"/>
    <w:rsid w:val="00A231E2"/>
    <w:rsid w:val="00A2550D"/>
    <w:rsid w:val="00A34480"/>
    <w:rsid w:val="00A4169B"/>
    <w:rsid w:val="00A445F2"/>
    <w:rsid w:val="00A50D55"/>
    <w:rsid w:val="00A5165B"/>
    <w:rsid w:val="00A52FDA"/>
    <w:rsid w:val="00A64912"/>
    <w:rsid w:val="00A70A74"/>
    <w:rsid w:val="00A83F06"/>
    <w:rsid w:val="00A871AB"/>
    <w:rsid w:val="00A90EA8"/>
    <w:rsid w:val="00AA0343"/>
    <w:rsid w:val="00AA2A5C"/>
    <w:rsid w:val="00AB78E9"/>
    <w:rsid w:val="00AC68D3"/>
    <w:rsid w:val="00AD00DE"/>
    <w:rsid w:val="00AD26AA"/>
    <w:rsid w:val="00AD3467"/>
    <w:rsid w:val="00AD5641"/>
    <w:rsid w:val="00AD7252"/>
    <w:rsid w:val="00AE0F9B"/>
    <w:rsid w:val="00AF55FF"/>
    <w:rsid w:val="00B032D8"/>
    <w:rsid w:val="00B27BFE"/>
    <w:rsid w:val="00B33B3C"/>
    <w:rsid w:val="00B40D74"/>
    <w:rsid w:val="00B4536C"/>
    <w:rsid w:val="00B466A6"/>
    <w:rsid w:val="00B52663"/>
    <w:rsid w:val="00B56DCB"/>
    <w:rsid w:val="00B770D2"/>
    <w:rsid w:val="00B94AF6"/>
    <w:rsid w:val="00B94F68"/>
    <w:rsid w:val="00BA47A3"/>
    <w:rsid w:val="00BA5026"/>
    <w:rsid w:val="00BA6CBA"/>
    <w:rsid w:val="00BB6E79"/>
    <w:rsid w:val="00BE3B31"/>
    <w:rsid w:val="00BE719A"/>
    <w:rsid w:val="00BE720A"/>
    <w:rsid w:val="00BF6650"/>
    <w:rsid w:val="00C067E5"/>
    <w:rsid w:val="00C164CA"/>
    <w:rsid w:val="00C405DC"/>
    <w:rsid w:val="00C42BF8"/>
    <w:rsid w:val="00C460AE"/>
    <w:rsid w:val="00C50043"/>
    <w:rsid w:val="00C50A0F"/>
    <w:rsid w:val="00C5792D"/>
    <w:rsid w:val="00C7573B"/>
    <w:rsid w:val="00C76CF3"/>
    <w:rsid w:val="00CA7844"/>
    <w:rsid w:val="00CB58EF"/>
    <w:rsid w:val="00CE7D64"/>
    <w:rsid w:val="00CF0BB2"/>
    <w:rsid w:val="00CF7478"/>
    <w:rsid w:val="00D13441"/>
    <w:rsid w:val="00D20665"/>
    <w:rsid w:val="00D243A3"/>
    <w:rsid w:val="00D3200B"/>
    <w:rsid w:val="00D33440"/>
    <w:rsid w:val="00D47BA5"/>
    <w:rsid w:val="00D508EF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5CB4"/>
    <w:rsid w:val="00DC64B5"/>
    <w:rsid w:val="00DE149E"/>
    <w:rsid w:val="00E05704"/>
    <w:rsid w:val="00E122B9"/>
    <w:rsid w:val="00E12F1A"/>
    <w:rsid w:val="00E15561"/>
    <w:rsid w:val="00E21CFB"/>
    <w:rsid w:val="00E22243"/>
    <w:rsid w:val="00E22935"/>
    <w:rsid w:val="00E54292"/>
    <w:rsid w:val="00E60191"/>
    <w:rsid w:val="00E74DC7"/>
    <w:rsid w:val="00E87699"/>
    <w:rsid w:val="00E92E27"/>
    <w:rsid w:val="00E93848"/>
    <w:rsid w:val="00E9586B"/>
    <w:rsid w:val="00E97334"/>
    <w:rsid w:val="00EA0D36"/>
    <w:rsid w:val="00EC46D8"/>
    <w:rsid w:val="00ED4928"/>
    <w:rsid w:val="00EE3749"/>
    <w:rsid w:val="00EE6190"/>
    <w:rsid w:val="00EF2E3A"/>
    <w:rsid w:val="00EF6402"/>
    <w:rsid w:val="00F025DF"/>
    <w:rsid w:val="00F04160"/>
    <w:rsid w:val="00F047E2"/>
    <w:rsid w:val="00F04D57"/>
    <w:rsid w:val="00F078DC"/>
    <w:rsid w:val="00F13E86"/>
    <w:rsid w:val="00F32FCB"/>
    <w:rsid w:val="00F420A1"/>
    <w:rsid w:val="00F6709F"/>
    <w:rsid w:val="00F677A9"/>
    <w:rsid w:val="00F723BD"/>
    <w:rsid w:val="00F732EA"/>
    <w:rsid w:val="00F84CF5"/>
    <w:rsid w:val="00F8612E"/>
    <w:rsid w:val="00FA420B"/>
    <w:rsid w:val="00FE0781"/>
    <w:rsid w:val="00FE7C4A"/>
    <w:rsid w:val="00FF2E1E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4F7072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670351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0351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0351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0351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0351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0351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0351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70351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70351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70351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70351"/>
  </w:style>
  <w:style w:type="paragraph" w:customStyle="1" w:styleId="OPCParaBase">
    <w:name w:val="OPCParaBase"/>
    <w:qFormat/>
    <w:rsid w:val="00670351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70351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70351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70351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70351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70351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70351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70351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70351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70351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70351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70351"/>
  </w:style>
  <w:style w:type="paragraph" w:customStyle="1" w:styleId="Blocks">
    <w:name w:val="Blocks"/>
    <w:aliases w:val="bb"/>
    <w:basedOn w:val="OPCParaBase"/>
    <w:qFormat/>
    <w:rsid w:val="00670351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703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70351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70351"/>
    <w:rPr>
      <w:i/>
    </w:rPr>
  </w:style>
  <w:style w:type="paragraph" w:customStyle="1" w:styleId="BoxList">
    <w:name w:val="BoxList"/>
    <w:aliases w:val="bl"/>
    <w:basedOn w:val="BoxText"/>
    <w:qFormat/>
    <w:rsid w:val="00670351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70351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70351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70351"/>
    <w:pPr>
      <w:ind w:left="1985" w:hanging="851"/>
    </w:pPr>
  </w:style>
  <w:style w:type="character" w:customStyle="1" w:styleId="CharAmPartNo">
    <w:name w:val="CharAmPartNo"/>
    <w:basedOn w:val="OPCCharBase"/>
    <w:qFormat/>
    <w:rsid w:val="00670351"/>
  </w:style>
  <w:style w:type="character" w:customStyle="1" w:styleId="CharAmPartText">
    <w:name w:val="CharAmPartText"/>
    <w:basedOn w:val="OPCCharBase"/>
    <w:qFormat/>
    <w:rsid w:val="00670351"/>
  </w:style>
  <w:style w:type="character" w:customStyle="1" w:styleId="CharAmSchNo">
    <w:name w:val="CharAmSchNo"/>
    <w:basedOn w:val="OPCCharBase"/>
    <w:qFormat/>
    <w:rsid w:val="00670351"/>
  </w:style>
  <w:style w:type="character" w:customStyle="1" w:styleId="CharAmSchText">
    <w:name w:val="CharAmSchText"/>
    <w:basedOn w:val="OPCCharBase"/>
    <w:qFormat/>
    <w:rsid w:val="00670351"/>
  </w:style>
  <w:style w:type="character" w:customStyle="1" w:styleId="CharBoldItalic">
    <w:name w:val="CharBoldItalic"/>
    <w:basedOn w:val="OPCCharBase"/>
    <w:uiPriority w:val="1"/>
    <w:qFormat/>
    <w:rsid w:val="00670351"/>
    <w:rPr>
      <w:b/>
      <w:i/>
    </w:rPr>
  </w:style>
  <w:style w:type="character" w:customStyle="1" w:styleId="CharChapNo">
    <w:name w:val="CharChapNo"/>
    <w:basedOn w:val="OPCCharBase"/>
    <w:uiPriority w:val="1"/>
    <w:qFormat/>
    <w:rsid w:val="00670351"/>
  </w:style>
  <w:style w:type="character" w:customStyle="1" w:styleId="CharChapText">
    <w:name w:val="CharChapText"/>
    <w:basedOn w:val="OPCCharBase"/>
    <w:uiPriority w:val="1"/>
    <w:qFormat/>
    <w:rsid w:val="00670351"/>
  </w:style>
  <w:style w:type="character" w:customStyle="1" w:styleId="CharDivNo">
    <w:name w:val="CharDivNo"/>
    <w:basedOn w:val="OPCCharBase"/>
    <w:uiPriority w:val="1"/>
    <w:qFormat/>
    <w:rsid w:val="00670351"/>
  </w:style>
  <w:style w:type="character" w:customStyle="1" w:styleId="CharDivText">
    <w:name w:val="CharDivText"/>
    <w:basedOn w:val="OPCCharBase"/>
    <w:uiPriority w:val="1"/>
    <w:qFormat/>
    <w:rsid w:val="00670351"/>
  </w:style>
  <w:style w:type="character" w:customStyle="1" w:styleId="CharItalic">
    <w:name w:val="CharItalic"/>
    <w:basedOn w:val="OPCCharBase"/>
    <w:uiPriority w:val="1"/>
    <w:qFormat/>
    <w:rsid w:val="00670351"/>
    <w:rPr>
      <w:i/>
    </w:rPr>
  </w:style>
  <w:style w:type="character" w:customStyle="1" w:styleId="CharPartNo">
    <w:name w:val="CharPartNo"/>
    <w:basedOn w:val="OPCCharBase"/>
    <w:uiPriority w:val="1"/>
    <w:qFormat/>
    <w:rsid w:val="00670351"/>
  </w:style>
  <w:style w:type="character" w:customStyle="1" w:styleId="CharPartText">
    <w:name w:val="CharPartText"/>
    <w:basedOn w:val="OPCCharBase"/>
    <w:uiPriority w:val="1"/>
    <w:qFormat/>
    <w:rsid w:val="00670351"/>
  </w:style>
  <w:style w:type="character" w:customStyle="1" w:styleId="CharSectno">
    <w:name w:val="CharSectno"/>
    <w:basedOn w:val="OPCCharBase"/>
    <w:qFormat/>
    <w:rsid w:val="00670351"/>
  </w:style>
  <w:style w:type="character" w:customStyle="1" w:styleId="CharSubdNo">
    <w:name w:val="CharSubdNo"/>
    <w:basedOn w:val="OPCCharBase"/>
    <w:uiPriority w:val="1"/>
    <w:qFormat/>
    <w:rsid w:val="00670351"/>
  </w:style>
  <w:style w:type="character" w:customStyle="1" w:styleId="CharSubdText">
    <w:name w:val="CharSubdText"/>
    <w:basedOn w:val="OPCCharBase"/>
    <w:uiPriority w:val="1"/>
    <w:qFormat/>
    <w:rsid w:val="00670351"/>
  </w:style>
  <w:style w:type="paragraph" w:customStyle="1" w:styleId="CTA--">
    <w:name w:val="CTA --"/>
    <w:basedOn w:val="OPCParaBase"/>
    <w:next w:val="Normal"/>
    <w:rsid w:val="00670351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0351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0351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0351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70351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70351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70351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70351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70351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70351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70351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70351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70351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70351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70351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70351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7035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70351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7035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7035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70351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70351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70351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70351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link w:val="ItemChar"/>
    <w:rsid w:val="00670351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670351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70351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70351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70351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70351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70351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70351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70351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70351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7035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67035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7035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70351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70351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70351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70351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70351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70351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70351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70351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70351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70351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70351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70351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70351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70351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703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70351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7035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70351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70351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70351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70351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70351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70351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70351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70351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70351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70351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70351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7035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7035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7035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7035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7035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70351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70351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70351"/>
    <w:rPr>
      <w:sz w:val="16"/>
    </w:rPr>
  </w:style>
  <w:style w:type="table" w:customStyle="1" w:styleId="CFlag">
    <w:name w:val="CFlag"/>
    <w:basedOn w:val="TableNormal"/>
    <w:uiPriority w:val="99"/>
    <w:rsid w:val="0067035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703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703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0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70351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7035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70351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7035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70351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70351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70351"/>
    <w:pPr>
      <w:spacing w:before="120"/>
    </w:pPr>
  </w:style>
  <w:style w:type="paragraph" w:customStyle="1" w:styleId="CompiledActNo">
    <w:name w:val="CompiledActNo"/>
    <w:basedOn w:val="OPCParaBase"/>
    <w:next w:val="Normal"/>
    <w:rsid w:val="00670351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7035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70351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70351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70351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70351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70351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70351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70351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7035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7035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70351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70351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70351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70351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70351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70351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70351"/>
  </w:style>
  <w:style w:type="character" w:customStyle="1" w:styleId="CharSubPartNoCASA">
    <w:name w:val="CharSubPartNo(CASA)"/>
    <w:basedOn w:val="OPCCharBase"/>
    <w:uiPriority w:val="1"/>
    <w:rsid w:val="00670351"/>
  </w:style>
  <w:style w:type="paragraph" w:customStyle="1" w:styleId="ENoteTTIndentHeadingSub">
    <w:name w:val="ENoteTTIndentHeadingSub"/>
    <w:aliases w:val="enTTHis"/>
    <w:basedOn w:val="OPCParaBase"/>
    <w:rsid w:val="00670351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70351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70351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70351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70351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70351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703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70351"/>
    <w:rPr>
      <w:sz w:val="22"/>
    </w:rPr>
  </w:style>
  <w:style w:type="paragraph" w:customStyle="1" w:styleId="SOTextNote">
    <w:name w:val="SO TextNote"/>
    <w:aliases w:val="sont"/>
    <w:basedOn w:val="SOText"/>
    <w:qFormat/>
    <w:rsid w:val="00670351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70351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70351"/>
    <w:rPr>
      <w:sz w:val="22"/>
    </w:rPr>
  </w:style>
  <w:style w:type="paragraph" w:customStyle="1" w:styleId="FileName">
    <w:name w:val="FileName"/>
    <w:basedOn w:val="Normal"/>
    <w:rsid w:val="00670351"/>
  </w:style>
  <w:style w:type="paragraph" w:customStyle="1" w:styleId="TableHeading">
    <w:name w:val="TableHeading"/>
    <w:aliases w:val="th"/>
    <w:basedOn w:val="OPCParaBase"/>
    <w:next w:val="Tabletext"/>
    <w:rsid w:val="00670351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70351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70351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70351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70351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7035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7035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70351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70351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70351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70351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70351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70351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70351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703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703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70351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7035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70351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70351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70351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7035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7035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70351"/>
  </w:style>
  <w:style w:type="character" w:customStyle="1" w:styleId="charlegsubtitle1">
    <w:name w:val="charlegsubtitle1"/>
    <w:basedOn w:val="DefaultParagraphFont"/>
    <w:rsid w:val="00670351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70351"/>
    <w:pPr>
      <w:ind w:left="240" w:hanging="240"/>
    </w:pPr>
  </w:style>
  <w:style w:type="paragraph" w:styleId="Index2">
    <w:name w:val="index 2"/>
    <w:basedOn w:val="Normal"/>
    <w:next w:val="Normal"/>
    <w:autoRedefine/>
    <w:rsid w:val="00670351"/>
    <w:pPr>
      <w:ind w:left="480" w:hanging="240"/>
    </w:pPr>
  </w:style>
  <w:style w:type="paragraph" w:styleId="Index3">
    <w:name w:val="index 3"/>
    <w:basedOn w:val="Normal"/>
    <w:next w:val="Normal"/>
    <w:autoRedefine/>
    <w:rsid w:val="00670351"/>
    <w:pPr>
      <w:ind w:left="720" w:hanging="240"/>
    </w:pPr>
  </w:style>
  <w:style w:type="paragraph" w:styleId="Index4">
    <w:name w:val="index 4"/>
    <w:basedOn w:val="Normal"/>
    <w:next w:val="Normal"/>
    <w:autoRedefine/>
    <w:rsid w:val="00670351"/>
    <w:pPr>
      <w:ind w:left="960" w:hanging="240"/>
    </w:pPr>
  </w:style>
  <w:style w:type="paragraph" w:styleId="Index5">
    <w:name w:val="index 5"/>
    <w:basedOn w:val="Normal"/>
    <w:next w:val="Normal"/>
    <w:autoRedefine/>
    <w:rsid w:val="00670351"/>
    <w:pPr>
      <w:ind w:left="1200" w:hanging="240"/>
    </w:pPr>
  </w:style>
  <w:style w:type="paragraph" w:styleId="Index6">
    <w:name w:val="index 6"/>
    <w:basedOn w:val="Normal"/>
    <w:next w:val="Normal"/>
    <w:autoRedefine/>
    <w:rsid w:val="00670351"/>
    <w:pPr>
      <w:ind w:left="1440" w:hanging="240"/>
    </w:pPr>
  </w:style>
  <w:style w:type="paragraph" w:styleId="Index7">
    <w:name w:val="index 7"/>
    <w:basedOn w:val="Normal"/>
    <w:next w:val="Normal"/>
    <w:autoRedefine/>
    <w:rsid w:val="00670351"/>
    <w:pPr>
      <w:ind w:left="1680" w:hanging="240"/>
    </w:pPr>
  </w:style>
  <w:style w:type="paragraph" w:styleId="Index8">
    <w:name w:val="index 8"/>
    <w:basedOn w:val="Normal"/>
    <w:next w:val="Normal"/>
    <w:autoRedefine/>
    <w:rsid w:val="00670351"/>
    <w:pPr>
      <w:ind w:left="1920" w:hanging="240"/>
    </w:pPr>
  </w:style>
  <w:style w:type="paragraph" w:styleId="Index9">
    <w:name w:val="index 9"/>
    <w:basedOn w:val="Normal"/>
    <w:next w:val="Normal"/>
    <w:autoRedefine/>
    <w:rsid w:val="00670351"/>
    <w:pPr>
      <w:ind w:left="2160" w:hanging="240"/>
    </w:pPr>
  </w:style>
  <w:style w:type="paragraph" w:styleId="NormalIndent">
    <w:name w:val="Normal Indent"/>
    <w:basedOn w:val="Normal"/>
    <w:rsid w:val="00670351"/>
    <w:pPr>
      <w:ind w:left="720"/>
    </w:pPr>
  </w:style>
  <w:style w:type="paragraph" w:styleId="FootnoteText">
    <w:name w:val="footnote text"/>
    <w:basedOn w:val="Normal"/>
    <w:link w:val="FootnoteTextChar"/>
    <w:rsid w:val="00670351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70351"/>
  </w:style>
  <w:style w:type="paragraph" w:styleId="CommentText">
    <w:name w:val="annotation text"/>
    <w:basedOn w:val="Normal"/>
    <w:link w:val="CommentTextChar"/>
    <w:rsid w:val="0067035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70351"/>
  </w:style>
  <w:style w:type="paragraph" w:styleId="IndexHeading">
    <w:name w:val="index heading"/>
    <w:basedOn w:val="Normal"/>
    <w:next w:val="Index1"/>
    <w:rsid w:val="0067035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70351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70351"/>
    <w:pPr>
      <w:ind w:left="480" w:hanging="480"/>
    </w:pPr>
  </w:style>
  <w:style w:type="paragraph" w:styleId="EnvelopeAddress">
    <w:name w:val="envelope address"/>
    <w:basedOn w:val="Normal"/>
    <w:rsid w:val="0067035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70351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70351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70351"/>
    <w:rPr>
      <w:sz w:val="16"/>
      <w:szCs w:val="16"/>
    </w:rPr>
  </w:style>
  <w:style w:type="character" w:styleId="PageNumber">
    <w:name w:val="page number"/>
    <w:basedOn w:val="DefaultParagraphFont"/>
    <w:rsid w:val="00670351"/>
  </w:style>
  <w:style w:type="character" w:styleId="EndnoteReference">
    <w:name w:val="endnote reference"/>
    <w:basedOn w:val="DefaultParagraphFont"/>
    <w:rsid w:val="00670351"/>
    <w:rPr>
      <w:vertAlign w:val="superscript"/>
    </w:rPr>
  </w:style>
  <w:style w:type="paragraph" w:styleId="EndnoteText">
    <w:name w:val="endnote text"/>
    <w:basedOn w:val="Normal"/>
    <w:link w:val="EndnoteTextChar"/>
    <w:rsid w:val="00670351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70351"/>
  </w:style>
  <w:style w:type="paragraph" w:styleId="TableofAuthorities">
    <w:name w:val="table of authorities"/>
    <w:basedOn w:val="Normal"/>
    <w:next w:val="Normal"/>
    <w:rsid w:val="00670351"/>
    <w:pPr>
      <w:ind w:left="240" w:hanging="240"/>
    </w:pPr>
  </w:style>
  <w:style w:type="paragraph" w:styleId="MacroText">
    <w:name w:val="macro"/>
    <w:link w:val="MacroTextChar"/>
    <w:rsid w:val="006703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70351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70351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70351"/>
    <w:pPr>
      <w:ind w:left="283" w:hanging="283"/>
    </w:pPr>
  </w:style>
  <w:style w:type="paragraph" w:styleId="ListBullet">
    <w:name w:val="List Bullet"/>
    <w:basedOn w:val="Normal"/>
    <w:autoRedefine/>
    <w:rsid w:val="00670351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70351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70351"/>
    <w:pPr>
      <w:ind w:left="566" w:hanging="283"/>
    </w:pPr>
  </w:style>
  <w:style w:type="paragraph" w:styleId="List3">
    <w:name w:val="List 3"/>
    <w:basedOn w:val="Normal"/>
    <w:rsid w:val="00670351"/>
    <w:pPr>
      <w:ind w:left="849" w:hanging="283"/>
    </w:pPr>
  </w:style>
  <w:style w:type="paragraph" w:styleId="List4">
    <w:name w:val="List 4"/>
    <w:basedOn w:val="Normal"/>
    <w:rsid w:val="00670351"/>
    <w:pPr>
      <w:ind w:left="1132" w:hanging="283"/>
    </w:pPr>
  </w:style>
  <w:style w:type="paragraph" w:styleId="List5">
    <w:name w:val="List 5"/>
    <w:basedOn w:val="Normal"/>
    <w:rsid w:val="00670351"/>
    <w:pPr>
      <w:ind w:left="1415" w:hanging="283"/>
    </w:pPr>
  </w:style>
  <w:style w:type="paragraph" w:styleId="ListBullet2">
    <w:name w:val="List Bullet 2"/>
    <w:basedOn w:val="Normal"/>
    <w:autoRedefine/>
    <w:rsid w:val="00670351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7035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7035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70351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7035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7035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7035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70351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70351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70351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70351"/>
    <w:pPr>
      <w:ind w:left="4252"/>
    </w:pPr>
  </w:style>
  <w:style w:type="character" w:customStyle="1" w:styleId="ClosingChar">
    <w:name w:val="Closing Char"/>
    <w:basedOn w:val="DefaultParagraphFont"/>
    <w:link w:val="Closing"/>
    <w:rsid w:val="00670351"/>
    <w:rPr>
      <w:sz w:val="22"/>
    </w:rPr>
  </w:style>
  <w:style w:type="paragraph" w:styleId="Signature">
    <w:name w:val="Signature"/>
    <w:basedOn w:val="Normal"/>
    <w:link w:val="SignatureChar"/>
    <w:rsid w:val="00670351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70351"/>
    <w:rPr>
      <w:sz w:val="22"/>
    </w:rPr>
  </w:style>
  <w:style w:type="paragraph" w:styleId="BodyText">
    <w:name w:val="Body Text"/>
    <w:basedOn w:val="Normal"/>
    <w:link w:val="BodyTextChar"/>
    <w:rsid w:val="0067035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70351"/>
    <w:rPr>
      <w:sz w:val="22"/>
    </w:rPr>
  </w:style>
  <w:style w:type="paragraph" w:styleId="BodyTextIndent">
    <w:name w:val="Body Text Indent"/>
    <w:basedOn w:val="Normal"/>
    <w:link w:val="BodyTextIndentChar"/>
    <w:rsid w:val="0067035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70351"/>
    <w:rPr>
      <w:sz w:val="22"/>
    </w:rPr>
  </w:style>
  <w:style w:type="paragraph" w:styleId="ListContinue">
    <w:name w:val="List Continue"/>
    <w:basedOn w:val="Normal"/>
    <w:rsid w:val="00670351"/>
    <w:pPr>
      <w:spacing w:after="120"/>
      <w:ind w:left="283"/>
    </w:pPr>
  </w:style>
  <w:style w:type="paragraph" w:styleId="ListContinue2">
    <w:name w:val="List Continue 2"/>
    <w:basedOn w:val="Normal"/>
    <w:rsid w:val="00670351"/>
    <w:pPr>
      <w:spacing w:after="120"/>
      <w:ind w:left="566"/>
    </w:pPr>
  </w:style>
  <w:style w:type="paragraph" w:styleId="ListContinue3">
    <w:name w:val="List Continue 3"/>
    <w:basedOn w:val="Normal"/>
    <w:rsid w:val="00670351"/>
    <w:pPr>
      <w:spacing w:after="120"/>
      <w:ind w:left="849"/>
    </w:pPr>
  </w:style>
  <w:style w:type="paragraph" w:styleId="ListContinue4">
    <w:name w:val="List Continue 4"/>
    <w:basedOn w:val="Normal"/>
    <w:rsid w:val="00670351"/>
    <w:pPr>
      <w:spacing w:after="120"/>
      <w:ind w:left="1132"/>
    </w:pPr>
  </w:style>
  <w:style w:type="paragraph" w:styleId="ListContinue5">
    <w:name w:val="List Continue 5"/>
    <w:basedOn w:val="Normal"/>
    <w:rsid w:val="00670351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703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70351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7035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70351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70351"/>
  </w:style>
  <w:style w:type="character" w:customStyle="1" w:styleId="SalutationChar">
    <w:name w:val="Salutation Char"/>
    <w:basedOn w:val="DefaultParagraphFont"/>
    <w:link w:val="Salutation"/>
    <w:rsid w:val="00670351"/>
    <w:rPr>
      <w:sz w:val="22"/>
    </w:rPr>
  </w:style>
  <w:style w:type="paragraph" w:styleId="Date">
    <w:name w:val="Date"/>
    <w:basedOn w:val="Normal"/>
    <w:next w:val="Normal"/>
    <w:link w:val="DateChar"/>
    <w:rsid w:val="00670351"/>
  </w:style>
  <w:style w:type="character" w:customStyle="1" w:styleId="DateChar">
    <w:name w:val="Date Char"/>
    <w:basedOn w:val="DefaultParagraphFont"/>
    <w:link w:val="Date"/>
    <w:rsid w:val="00670351"/>
    <w:rPr>
      <w:sz w:val="22"/>
    </w:rPr>
  </w:style>
  <w:style w:type="paragraph" w:styleId="BodyTextFirstIndent">
    <w:name w:val="Body Text First Indent"/>
    <w:basedOn w:val="BodyText"/>
    <w:link w:val="BodyTextFirstIndentChar"/>
    <w:rsid w:val="00670351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70351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7035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70351"/>
    <w:rPr>
      <w:sz w:val="22"/>
    </w:rPr>
  </w:style>
  <w:style w:type="paragraph" w:styleId="BodyText2">
    <w:name w:val="Body Text 2"/>
    <w:basedOn w:val="Normal"/>
    <w:link w:val="BodyText2Char"/>
    <w:rsid w:val="006703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70351"/>
    <w:rPr>
      <w:sz w:val="22"/>
    </w:rPr>
  </w:style>
  <w:style w:type="paragraph" w:styleId="BodyText3">
    <w:name w:val="Body Text 3"/>
    <w:basedOn w:val="Normal"/>
    <w:link w:val="BodyText3Char"/>
    <w:rsid w:val="006703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70351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7035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70351"/>
    <w:rPr>
      <w:sz w:val="22"/>
    </w:rPr>
  </w:style>
  <w:style w:type="paragraph" w:styleId="BodyTextIndent3">
    <w:name w:val="Body Text Indent 3"/>
    <w:basedOn w:val="Normal"/>
    <w:link w:val="BodyTextIndent3Char"/>
    <w:rsid w:val="0067035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70351"/>
    <w:rPr>
      <w:sz w:val="16"/>
      <w:szCs w:val="16"/>
    </w:rPr>
  </w:style>
  <w:style w:type="paragraph" w:styleId="BlockText">
    <w:name w:val="Block Text"/>
    <w:basedOn w:val="Normal"/>
    <w:rsid w:val="00670351"/>
    <w:pPr>
      <w:spacing w:after="120"/>
      <w:ind w:left="1440" w:right="1440"/>
    </w:pPr>
  </w:style>
  <w:style w:type="character" w:styleId="Hyperlink">
    <w:name w:val="Hyperlink"/>
    <w:basedOn w:val="DefaultParagraphFont"/>
    <w:rsid w:val="00670351"/>
    <w:rPr>
      <w:color w:val="0000FF"/>
      <w:u w:val="single"/>
    </w:rPr>
  </w:style>
  <w:style w:type="character" w:styleId="FollowedHyperlink">
    <w:name w:val="FollowedHyperlink"/>
    <w:basedOn w:val="DefaultParagraphFont"/>
    <w:rsid w:val="00670351"/>
    <w:rPr>
      <w:color w:val="800080"/>
      <w:u w:val="single"/>
    </w:rPr>
  </w:style>
  <w:style w:type="character" w:styleId="Strong">
    <w:name w:val="Strong"/>
    <w:basedOn w:val="DefaultParagraphFont"/>
    <w:qFormat/>
    <w:rsid w:val="00670351"/>
    <w:rPr>
      <w:b/>
      <w:bCs/>
    </w:rPr>
  </w:style>
  <w:style w:type="character" w:styleId="Emphasis">
    <w:name w:val="Emphasis"/>
    <w:basedOn w:val="DefaultParagraphFont"/>
    <w:qFormat/>
    <w:rsid w:val="00670351"/>
    <w:rPr>
      <w:i/>
      <w:iCs/>
    </w:rPr>
  </w:style>
  <w:style w:type="paragraph" w:styleId="DocumentMap">
    <w:name w:val="Document Map"/>
    <w:basedOn w:val="Normal"/>
    <w:link w:val="DocumentMapChar"/>
    <w:rsid w:val="0067035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70351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7035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70351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70351"/>
  </w:style>
  <w:style w:type="character" w:customStyle="1" w:styleId="E-mailSignatureChar">
    <w:name w:val="E-mail Signature Char"/>
    <w:basedOn w:val="DefaultParagraphFont"/>
    <w:link w:val="E-mailSignature"/>
    <w:rsid w:val="00670351"/>
    <w:rPr>
      <w:sz w:val="22"/>
    </w:rPr>
  </w:style>
  <w:style w:type="paragraph" w:styleId="NormalWeb">
    <w:name w:val="Normal (Web)"/>
    <w:basedOn w:val="Normal"/>
    <w:rsid w:val="00670351"/>
  </w:style>
  <w:style w:type="character" w:styleId="HTMLAcronym">
    <w:name w:val="HTML Acronym"/>
    <w:basedOn w:val="DefaultParagraphFont"/>
    <w:rsid w:val="00670351"/>
  </w:style>
  <w:style w:type="paragraph" w:styleId="HTMLAddress">
    <w:name w:val="HTML Address"/>
    <w:basedOn w:val="Normal"/>
    <w:link w:val="HTMLAddressChar"/>
    <w:rsid w:val="00670351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70351"/>
    <w:rPr>
      <w:i/>
      <w:iCs/>
      <w:sz w:val="22"/>
    </w:rPr>
  </w:style>
  <w:style w:type="character" w:styleId="HTMLCite">
    <w:name w:val="HTML Cite"/>
    <w:basedOn w:val="DefaultParagraphFont"/>
    <w:rsid w:val="00670351"/>
    <w:rPr>
      <w:i/>
      <w:iCs/>
    </w:rPr>
  </w:style>
  <w:style w:type="character" w:styleId="HTMLCode">
    <w:name w:val="HTML Code"/>
    <w:basedOn w:val="DefaultParagraphFont"/>
    <w:rsid w:val="0067035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70351"/>
    <w:rPr>
      <w:i/>
      <w:iCs/>
    </w:rPr>
  </w:style>
  <w:style w:type="character" w:styleId="HTMLKeyboard">
    <w:name w:val="HTML Keyboard"/>
    <w:basedOn w:val="DefaultParagraphFont"/>
    <w:rsid w:val="0067035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7035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70351"/>
    <w:rPr>
      <w:rFonts w:ascii="Courier New" w:hAnsi="Courier New" w:cs="Courier New"/>
    </w:rPr>
  </w:style>
  <w:style w:type="character" w:styleId="HTMLSample">
    <w:name w:val="HTML Sample"/>
    <w:basedOn w:val="DefaultParagraphFont"/>
    <w:rsid w:val="0067035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7035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70351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70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0351"/>
    <w:rPr>
      <w:b/>
      <w:bCs/>
    </w:rPr>
  </w:style>
  <w:style w:type="numbering" w:styleId="1ai">
    <w:name w:val="Outline List 1"/>
    <w:basedOn w:val="NoList"/>
    <w:rsid w:val="00670351"/>
    <w:pPr>
      <w:numPr>
        <w:numId w:val="14"/>
      </w:numPr>
    </w:pPr>
  </w:style>
  <w:style w:type="numbering" w:styleId="111111">
    <w:name w:val="Outline List 2"/>
    <w:basedOn w:val="NoList"/>
    <w:rsid w:val="00670351"/>
    <w:pPr>
      <w:numPr>
        <w:numId w:val="15"/>
      </w:numPr>
    </w:pPr>
  </w:style>
  <w:style w:type="numbering" w:styleId="ArticleSection">
    <w:name w:val="Outline List 3"/>
    <w:basedOn w:val="NoList"/>
    <w:rsid w:val="00670351"/>
    <w:pPr>
      <w:numPr>
        <w:numId w:val="17"/>
      </w:numPr>
    </w:pPr>
  </w:style>
  <w:style w:type="table" w:styleId="TableSimple1">
    <w:name w:val="Table Simple 1"/>
    <w:basedOn w:val="TableNormal"/>
    <w:rsid w:val="00670351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70351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7035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7035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7035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70351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70351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70351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70351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70351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70351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70351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70351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70351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70351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7035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70351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70351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70351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7035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7035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70351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70351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70351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70351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70351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70351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7035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7035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70351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70351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70351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70351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70351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70351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70351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70351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70351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70351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70351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70351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70351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70351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70351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856C0D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DefaultParagraphFont"/>
    <w:link w:val="ItemHead"/>
    <w:locked/>
    <w:rsid w:val="00856C0D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ItemChar">
    <w:name w:val="Item Char"/>
    <w:aliases w:val="i Char"/>
    <w:basedOn w:val="DefaultParagraphFont"/>
    <w:link w:val="Item"/>
    <w:rsid w:val="00856C0D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3793A28-4B36-4A53-B8B3-9364F950833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3A5B21DF7C67B949BF39A787400F4418" ma:contentTypeVersion="" ma:contentTypeDescription="PDMS Document Site Content Type" ma:contentTypeScope="" ma:versionID="302f2141c85a1fb92d8a327585224e30">
  <xsd:schema xmlns:xsd="http://www.w3.org/2001/XMLSchema" xmlns:xs="http://www.w3.org/2001/XMLSchema" xmlns:p="http://schemas.microsoft.com/office/2006/metadata/properties" xmlns:ns2="33793A28-4B36-4A53-B8B3-9364F9508333" targetNamespace="http://schemas.microsoft.com/office/2006/metadata/properties" ma:root="true" ma:fieldsID="9229f6401ee56690a38939517838fa57" ns2:_="">
    <xsd:import namespace="33793A28-4B36-4A53-B8B3-9364F950833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93A28-4B36-4A53-B8B3-9364F950833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74C19E-6FC1-418E-9A59-9A1D724BCD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3C7E22-6DCD-4F54-98C7-5ABBD11F195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3793A28-4B36-4A53-B8B3-9364F950833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453358F-28A2-451A-962E-2192D87B6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93A28-4B36-4A53-B8B3-9364F9508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7</Pages>
  <Words>809</Words>
  <Characters>3993</Characters>
  <Application>Microsoft Office Word</Application>
  <DocSecurity>0</DocSecurity>
  <PresentationFormat/>
  <Lines>332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2022-12-19T00:01:00Z</dcterms:created>
  <dcterms:modified xsi:type="dcterms:W3CDTF">2022-12-19T00:03:00Z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Amendment (2022 Measures No. 1) Regulations 2022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2022</vt:lpwstr>
  </property>
  <property fmtid="{D5CDD505-2E9C-101B-9397-08002B2CF9AE}" pid="10" name="ID">
    <vt:lpwstr>OPC65510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C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0x010100266966F133664895A6EE3632470D45F5003A5B21DF7C67B949BF39A787400F4418</vt:lpwstr>
  </property>
</Properties>
</file>