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06F5" w14:textId="77777777" w:rsidR="0048364F" w:rsidRPr="00C44285" w:rsidRDefault="00193461" w:rsidP="0020300C">
      <w:pPr>
        <w:rPr>
          <w:sz w:val="28"/>
        </w:rPr>
      </w:pPr>
      <w:r w:rsidRPr="00C44285">
        <w:rPr>
          <w:noProof/>
          <w:lang w:eastAsia="en-AU"/>
        </w:rPr>
        <w:drawing>
          <wp:inline distT="0" distB="0" distL="0" distR="0" wp14:anchorId="68568B22" wp14:editId="5B248C8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FC5A9" w14:textId="77777777" w:rsidR="0048364F" w:rsidRPr="00C44285" w:rsidRDefault="0048364F" w:rsidP="0048364F">
      <w:pPr>
        <w:rPr>
          <w:sz w:val="19"/>
        </w:rPr>
      </w:pPr>
    </w:p>
    <w:p w14:paraId="54EECA5F" w14:textId="77777777" w:rsidR="0048364F" w:rsidRPr="00C44285" w:rsidRDefault="00A63A8B" w:rsidP="0048364F">
      <w:pPr>
        <w:pStyle w:val="ShortT"/>
      </w:pPr>
      <w:r w:rsidRPr="00C44285">
        <w:t>Treasury Laws Amendment (</w:t>
      </w:r>
      <w:r w:rsidR="009520D6" w:rsidRPr="00C44285">
        <w:t>Miscellaneous</w:t>
      </w:r>
      <w:r w:rsidRPr="00C44285">
        <w:t xml:space="preserve"> and Technical Amendments) </w:t>
      </w:r>
      <w:r w:rsidR="009520D6" w:rsidRPr="00C44285">
        <w:t>Regulations 2</w:t>
      </w:r>
      <w:r w:rsidRPr="00C44285">
        <w:t>022</w:t>
      </w:r>
    </w:p>
    <w:p w14:paraId="67D68084" w14:textId="77777777" w:rsidR="00B06C98" w:rsidRPr="00C44285" w:rsidRDefault="00B06C98" w:rsidP="00425135">
      <w:pPr>
        <w:pStyle w:val="SignCoverPageStart"/>
        <w:spacing w:before="240"/>
        <w:rPr>
          <w:szCs w:val="22"/>
        </w:rPr>
      </w:pPr>
      <w:r w:rsidRPr="00C44285">
        <w:rPr>
          <w:szCs w:val="22"/>
        </w:rPr>
        <w:t>I, General the Honourable David Hurley AC DSC (</w:t>
      </w:r>
      <w:proofErr w:type="spellStart"/>
      <w:r w:rsidRPr="00C44285">
        <w:rPr>
          <w:szCs w:val="22"/>
        </w:rPr>
        <w:t>Retd</w:t>
      </w:r>
      <w:proofErr w:type="spellEnd"/>
      <w:r w:rsidRPr="00C44285">
        <w:rPr>
          <w:szCs w:val="22"/>
        </w:rPr>
        <w:t>), Governor</w:t>
      </w:r>
      <w:r w:rsidR="00C44285">
        <w:rPr>
          <w:szCs w:val="22"/>
        </w:rPr>
        <w:noBreakHyphen/>
      </w:r>
      <w:r w:rsidRPr="00C44285">
        <w:rPr>
          <w:szCs w:val="22"/>
        </w:rPr>
        <w:t>General of the Commonwealth of Australia, acting with the advice of the Federal Executive Council, make the following regulations.</w:t>
      </w:r>
    </w:p>
    <w:p w14:paraId="2B0D3846" w14:textId="09FBE20D" w:rsidR="00B06C98" w:rsidRPr="00C44285" w:rsidRDefault="00B06C98" w:rsidP="00425135">
      <w:pPr>
        <w:keepNext/>
        <w:spacing w:before="720" w:line="240" w:lineRule="atLeast"/>
        <w:ind w:right="397"/>
        <w:jc w:val="both"/>
        <w:rPr>
          <w:szCs w:val="22"/>
        </w:rPr>
      </w:pPr>
      <w:r w:rsidRPr="00C44285">
        <w:rPr>
          <w:szCs w:val="22"/>
        </w:rPr>
        <w:t xml:space="preserve">Dated </w:t>
      </w:r>
      <w:r w:rsidRPr="00C44285">
        <w:rPr>
          <w:szCs w:val="22"/>
        </w:rPr>
        <w:tab/>
      </w:r>
      <w:r w:rsidRPr="00C44285">
        <w:rPr>
          <w:szCs w:val="22"/>
        </w:rPr>
        <w:tab/>
      </w:r>
      <w:r w:rsidR="00F13CEF">
        <w:rPr>
          <w:szCs w:val="22"/>
        </w:rPr>
        <w:t xml:space="preserve">8 December </w:t>
      </w:r>
      <w:r w:rsidRPr="00C44285">
        <w:rPr>
          <w:szCs w:val="22"/>
        </w:rPr>
        <w:fldChar w:fldCharType="begin"/>
      </w:r>
      <w:r w:rsidRPr="00C44285">
        <w:rPr>
          <w:szCs w:val="22"/>
        </w:rPr>
        <w:instrText xml:space="preserve"> DOCPROPERTY  DateMade </w:instrText>
      </w:r>
      <w:r w:rsidRPr="00C44285">
        <w:rPr>
          <w:szCs w:val="22"/>
        </w:rPr>
        <w:fldChar w:fldCharType="separate"/>
      </w:r>
      <w:r w:rsidR="00CB1A9A">
        <w:rPr>
          <w:szCs w:val="22"/>
        </w:rPr>
        <w:t>2022</w:t>
      </w:r>
      <w:r w:rsidRPr="00C44285">
        <w:rPr>
          <w:szCs w:val="22"/>
        </w:rPr>
        <w:fldChar w:fldCharType="end"/>
      </w:r>
    </w:p>
    <w:p w14:paraId="3534939F" w14:textId="77777777" w:rsidR="00B06C98" w:rsidRPr="00C44285" w:rsidRDefault="00B06C98" w:rsidP="00425135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44285">
        <w:rPr>
          <w:szCs w:val="22"/>
        </w:rPr>
        <w:t>David Hurley</w:t>
      </w:r>
    </w:p>
    <w:p w14:paraId="3D100B76" w14:textId="77777777" w:rsidR="00B06C98" w:rsidRPr="00C44285" w:rsidRDefault="00B06C98" w:rsidP="00425135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44285">
        <w:rPr>
          <w:szCs w:val="22"/>
        </w:rPr>
        <w:t>Governor</w:t>
      </w:r>
      <w:r w:rsidR="00C44285">
        <w:rPr>
          <w:szCs w:val="22"/>
        </w:rPr>
        <w:noBreakHyphen/>
      </w:r>
      <w:r w:rsidRPr="00C44285">
        <w:rPr>
          <w:szCs w:val="22"/>
        </w:rPr>
        <w:t>General</w:t>
      </w:r>
    </w:p>
    <w:p w14:paraId="2B947965" w14:textId="77777777" w:rsidR="00B06C98" w:rsidRPr="00C44285" w:rsidRDefault="00B06C98" w:rsidP="00425135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44285">
        <w:rPr>
          <w:szCs w:val="22"/>
        </w:rPr>
        <w:t>By His Excellency’s Command</w:t>
      </w:r>
    </w:p>
    <w:p w14:paraId="7A01F520" w14:textId="77777777" w:rsidR="00B06C98" w:rsidRPr="00C44285" w:rsidRDefault="00B06C98" w:rsidP="0042513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44285">
        <w:rPr>
          <w:szCs w:val="22"/>
        </w:rPr>
        <w:t>Stephen Jones</w:t>
      </w:r>
    </w:p>
    <w:p w14:paraId="3825B9DF" w14:textId="77777777" w:rsidR="00B06C98" w:rsidRPr="00C44285" w:rsidRDefault="00B06C98" w:rsidP="00B06C98">
      <w:pPr>
        <w:pStyle w:val="SignCoverPageEnd"/>
        <w:rPr>
          <w:szCs w:val="22"/>
        </w:rPr>
      </w:pPr>
      <w:r w:rsidRPr="00C44285">
        <w:rPr>
          <w:szCs w:val="22"/>
        </w:rPr>
        <w:t>Assistant Treasurer</w:t>
      </w:r>
      <w:r w:rsidRPr="00C44285">
        <w:rPr>
          <w:szCs w:val="22"/>
        </w:rPr>
        <w:br/>
        <w:t>Minister for Financial Services</w:t>
      </w:r>
    </w:p>
    <w:p w14:paraId="1A58738F" w14:textId="77777777" w:rsidR="00B06C98" w:rsidRPr="00C44285" w:rsidRDefault="00B06C98" w:rsidP="00425135"/>
    <w:p w14:paraId="4E55FCBB" w14:textId="77777777" w:rsidR="00B06C98" w:rsidRPr="00C44285" w:rsidRDefault="00B06C98" w:rsidP="00425135"/>
    <w:p w14:paraId="53CD6C39" w14:textId="77777777" w:rsidR="00B06C98" w:rsidRPr="00C44285" w:rsidRDefault="00B06C98" w:rsidP="00425135"/>
    <w:p w14:paraId="0ABD9BD4" w14:textId="77777777" w:rsidR="0048364F" w:rsidRPr="00B806B9" w:rsidRDefault="0048364F" w:rsidP="0048364F">
      <w:pPr>
        <w:pStyle w:val="Header"/>
        <w:tabs>
          <w:tab w:val="clear" w:pos="4150"/>
          <w:tab w:val="clear" w:pos="8307"/>
        </w:tabs>
      </w:pPr>
      <w:r w:rsidRPr="00B806B9">
        <w:rPr>
          <w:rStyle w:val="CharAmSchNo"/>
        </w:rPr>
        <w:t xml:space="preserve"> </w:t>
      </w:r>
      <w:r w:rsidRPr="00B806B9">
        <w:rPr>
          <w:rStyle w:val="CharAmSchText"/>
        </w:rPr>
        <w:t xml:space="preserve"> </w:t>
      </w:r>
    </w:p>
    <w:p w14:paraId="270FD4AE" w14:textId="77777777" w:rsidR="0048364F" w:rsidRPr="00B806B9" w:rsidRDefault="0048364F" w:rsidP="0048364F">
      <w:pPr>
        <w:pStyle w:val="Header"/>
        <w:tabs>
          <w:tab w:val="clear" w:pos="4150"/>
          <w:tab w:val="clear" w:pos="8307"/>
        </w:tabs>
      </w:pPr>
      <w:r w:rsidRPr="00B806B9">
        <w:rPr>
          <w:rStyle w:val="CharAmPartNo"/>
        </w:rPr>
        <w:t xml:space="preserve"> </w:t>
      </w:r>
      <w:r w:rsidRPr="00B806B9">
        <w:rPr>
          <w:rStyle w:val="CharAmPartText"/>
        </w:rPr>
        <w:t xml:space="preserve"> </w:t>
      </w:r>
    </w:p>
    <w:p w14:paraId="255EE7B0" w14:textId="77777777" w:rsidR="0048364F" w:rsidRPr="00C44285" w:rsidRDefault="0048364F" w:rsidP="0048364F">
      <w:pPr>
        <w:sectPr w:rsidR="0048364F" w:rsidRPr="00C44285" w:rsidSect="00BB5C9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4EB018F" w14:textId="77777777" w:rsidR="00220A0C" w:rsidRPr="00C44285" w:rsidRDefault="0048364F" w:rsidP="0048364F">
      <w:pPr>
        <w:outlineLvl w:val="0"/>
        <w:rPr>
          <w:sz w:val="36"/>
        </w:rPr>
      </w:pPr>
      <w:r w:rsidRPr="00C44285">
        <w:rPr>
          <w:sz w:val="36"/>
        </w:rPr>
        <w:lastRenderedPageBreak/>
        <w:t>Contents</w:t>
      </w:r>
    </w:p>
    <w:p w14:paraId="06A7B4C0" w14:textId="6363A3AB" w:rsidR="00C44285" w:rsidRPr="00C44285" w:rsidRDefault="00C44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fldChar w:fldCharType="begin"/>
      </w:r>
      <w:r w:rsidRPr="00C44285">
        <w:instrText xml:space="preserve"> TOC \o "1-9" </w:instrText>
      </w:r>
      <w:r w:rsidRPr="00C44285">
        <w:fldChar w:fldCharType="separate"/>
      </w:r>
      <w:r w:rsidRPr="00C44285">
        <w:rPr>
          <w:noProof/>
        </w:rPr>
        <w:t>1</w:t>
      </w:r>
      <w:r w:rsidRPr="00C44285">
        <w:rPr>
          <w:noProof/>
        </w:rPr>
        <w:tab/>
        <w:t>Name</w:t>
      </w:r>
      <w:r w:rsidRPr="00C44285">
        <w:rPr>
          <w:noProof/>
        </w:rPr>
        <w:tab/>
      </w:r>
      <w:r w:rsidRPr="00C44285">
        <w:rPr>
          <w:noProof/>
        </w:rPr>
        <w:fldChar w:fldCharType="begin"/>
      </w:r>
      <w:r w:rsidRPr="00C44285">
        <w:rPr>
          <w:noProof/>
        </w:rPr>
        <w:instrText xml:space="preserve"> PAGEREF _Toc118697493 \h </w:instrText>
      </w:r>
      <w:r w:rsidRPr="00C44285">
        <w:rPr>
          <w:noProof/>
        </w:rPr>
      </w:r>
      <w:r w:rsidRPr="00C44285">
        <w:rPr>
          <w:noProof/>
        </w:rPr>
        <w:fldChar w:fldCharType="separate"/>
      </w:r>
      <w:r w:rsidR="003663EC">
        <w:rPr>
          <w:noProof/>
        </w:rPr>
        <w:t>1</w:t>
      </w:r>
      <w:r w:rsidRPr="00C44285">
        <w:rPr>
          <w:noProof/>
        </w:rPr>
        <w:fldChar w:fldCharType="end"/>
      </w:r>
    </w:p>
    <w:p w14:paraId="6ACDEF82" w14:textId="64A5142C" w:rsidR="00C44285" w:rsidRPr="00C44285" w:rsidRDefault="00C44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2</w:t>
      </w:r>
      <w:r w:rsidRPr="00C44285">
        <w:rPr>
          <w:noProof/>
        </w:rPr>
        <w:tab/>
        <w:t>Commencement</w:t>
      </w:r>
      <w:r w:rsidRPr="00C44285">
        <w:rPr>
          <w:noProof/>
        </w:rPr>
        <w:tab/>
      </w:r>
      <w:r w:rsidRPr="00C44285">
        <w:rPr>
          <w:noProof/>
        </w:rPr>
        <w:fldChar w:fldCharType="begin"/>
      </w:r>
      <w:r w:rsidRPr="00C44285">
        <w:rPr>
          <w:noProof/>
        </w:rPr>
        <w:instrText xml:space="preserve"> PAGEREF _Toc118697494 \h </w:instrText>
      </w:r>
      <w:r w:rsidRPr="00C44285">
        <w:rPr>
          <w:noProof/>
        </w:rPr>
      </w:r>
      <w:r w:rsidRPr="00C44285">
        <w:rPr>
          <w:noProof/>
        </w:rPr>
        <w:fldChar w:fldCharType="separate"/>
      </w:r>
      <w:r w:rsidR="003663EC">
        <w:rPr>
          <w:noProof/>
        </w:rPr>
        <w:t>1</w:t>
      </w:r>
      <w:r w:rsidRPr="00C44285">
        <w:rPr>
          <w:noProof/>
        </w:rPr>
        <w:fldChar w:fldCharType="end"/>
      </w:r>
    </w:p>
    <w:p w14:paraId="796A2C2F" w14:textId="2AEF3CE7" w:rsidR="00C44285" w:rsidRPr="00C44285" w:rsidRDefault="00C44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3</w:t>
      </w:r>
      <w:r w:rsidRPr="00C44285">
        <w:rPr>
          <w:noProof/>
        </w:rPr>
        <w:tab/>
        <w:t>Authority</w:t>
      </w:r>
      <w:r w:rsidRPr="00C44285">
        <w:rPr>
          <w:noProof/>
        </w:rPr>
        <w:tab/>
      </w:r>
      <w:r w:rsidRPr="00C44285">
        <w:rPr>
          <w:noProof/>
        </w:rPr>
        <w:fldChar w:fldCharType="begin"/>
      </w:r>
      <w:r w:rsidRPr="00C44285">
        <w:rPr>
          <w:noProof/>
        </w:rPr>
        <w:instrText xml:space="preserve"> PAGEREF _Toc118697495 \h </w:instrText>
      </w:r>
      <w:r w:rsidRPr="00C44285">
        <w:rPr>
          <w:noProof/>
        </w:rPr>
      </w:r>
      <w:r w:rsidRPr="00C44285">
        <w:rPr>
          <w:noProof/>
        </w:rPr>
        <w:fldChar w:fldCharType="separate"/>
      </w:r>
      <w:r w:rsidR="003663EC">
        <w:rPr>
          <w:noProof/>
        </w:rPr>
        <w:t>1</w:t>
      </w:r>
      <w:r w:rsidRPr="00C44285">
        <w:rPr>
          <w:noProof/>
        </w:rPr>
        <w:fldChar w:fldCharType="end"/>
      </w:r>
    </w:p>
    <w:p w14:paraId="792DFEE2" w14:textId="1E8DAE29" w:rsidR="00C44285" w:rsidRPr="00C44285" w:rsidRDefault="00C4428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4</w:t>
      </w:r>
      <w:r w:rsidRPr="00C44285">
        <w:rPr>
          <w:noProof/>
        </w:rPr>
        <w:tab/>
        <w:t>Schedules</w:t>
      </w:r>
      <w:r w:rsidRPr="00C44285">
        <w:rPr>
          <w:noProof/>
        </w:rPr>
        <w:tab/>
      </w:r>
      <w:r w:rsidRPr="00C44285">
        <w:rPr>
          <w:noProof/>
        </w:rPr>
        <w:fldChar w:fldCharType="begin"/>
      </w:r>
      <w:r w:rsidRPr="00C44285">
        <w:rPr>
          <w:noProof/>
        </w:rPr>
        <w:instrText xml:space="preserve"> PAGEREF _Toc118697496 \h </w:instrText>
      </w:r>
      <w:r w:rsidRPr="00C44285">
        <w:rPr>
          <w:noProof/>
        </w:rPr>
      </w:r>
      <w:r w:rsidRPr="00C44285">
        <w:rPr>
          <w:noProof/>
        </w:rPr>
        <w:fldChar w:fldCharType="separate"/>
      </w:r>
      <w:r w:rsidR="003663EC">
        <w:rPr>
          <w:noProof/>
        </w:rPr>
        <w:t>1</w:t>
      </w:r>
      <w:r w:rsidRPr="00C44285">
        <w:rPr>
          <w:noProof/>
        </w:rPr>
        <w:fldChar w:fldCharType="end"/>
      </w:r>
    </w:p>
    <w:p w14:paraId="74980F05" w14:textId="2A321096" w:rsidR="00C44285" w:rsidRPr="00C44285" w:rsidRDefault="00C4428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44285">
        <w:rPr>
          <w:noProof/>
        </w:rPr>
        <w:t>Schedule 1—Amendments</w:t>
      </w:r>
      <w:r w:rsidRPr="00C44285">
        <w:rPr>
          <w:b w:val="0"/>
          <w:noProof/>
          <w:sz w:val="18"/>
        </w:rPr>
        <w:tab/>
      </w:r>
      <w:r w:rsidRPr="00C44285">
        <w:rPr>
          <w:b w:val="0"/>
          <w:noProof/>
          <w:sz w:val="18"/>
        </w:rPr>
        <w:fldChar w:fldCharType="begin"/>
      </w:r>
      <w:r w:rsidRPr="00C44285">
        <w:rPr>
          <w:b w:val="0"/>
          <w:noProof/>
          <w:sz w:val="18"/>
        </w:rPr>
        <w:instrText xml:space="preserve"> PAGEREF _Toc118697497 \h </w:instrText>
      </w:r>
      <w:r w:rsidRPr="00C44285">
        <w:rPr>
          <w:b w:val="0"/>
          <w:noProof/>
          <w:sz w:val="18"/>
        </w:rPr>
      </w:r>
      <w:r w:rsidRPr="00C44285">
        <w:rPr>
          <w:b w:val="0"/>
          <w:noProof/>
          <w:sz w:val="18"/>
        </w:rPr>
        <w:fldChar w:fldCharType="separate"/>
      </w:r>
      <w:r w:rsidR="003663EC">
        <w:rPr>
          <w:b w:val="0"/>
          <w:noProof/>
          <w:sz w:val="18"/>
        </w:rPr>
        <w:t>2</w:t>
      </w:r>
      <w:r w:rsidRPr="00C44285">
        <w:rPr>
          <w:b w:val="0"/>
          <w:noProof/>
          <w:sz w:val="18"/>
        </w:rPr>
        <w:fldChar w:fldCharType="end"/>
      </w:r>
    </w:p>
    <w:p w14:paraId="08853AD1" w14:textId="3780BC5C" w:rsidR="00C44285" w:rsidRPr="00C44285" w:rsidRDefault="00C4428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Part 1—Amendments commencing day after registration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_Toc118697498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2</w:t>
      </w:r>
      <w:r w:rsidRPr="00C44285">
        <w:rPr>
          <w:noProof/>
          <w:sz w:val="18"/>
        </w:rPr>
        <w:fldChar w:fldCharType="end"/>
      </w:r>
    </w:p>
    <w:p w14:paraId="7A2E0B1C" w14:textId="4ADE4EA0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1—Takeovers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_Toc118697499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2</w:t>
      </w:r>
      <w:r w:rsidRPr="00C44285">
        <w:rPr>
          <w:noProof/>
          <w:sz w:val="18"/>
        </w:rPr>
        <w:fldChar w:fldCharType="end"/>
      </w:r>
    </w:p>
    <w:p w14:paraId="536D314C" w14:textId="071A3085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_Toc118697500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2</w:t>
      </w:r>
      <w:r w:rsidRPr="00C44285">
        <w:rPr>
          <w:i w:val="0"/>
          <w:noProof/>
          <w:sz w:val="18"/>
        </w:rPr>
        <w:fldChar w:fldCharType="end"/>
      </w:r>
    </w:p>
    <w:p w14:paraId="1F0921D4" w14:textId="08F972C1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2—Trustee companies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_Toc118697501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2</w:t>
      </w:r>
      <w:r w:rsidRPr="00C44285">
        <w:rPr>
          <w:noProof/>
          <w:sz w:val="18"/>
        </w:rPr>
        <w:fldChar w:fldCharType="end"/>
      </w:r>
    </w:p>
    <w:p w14:paraId="3C63871A" w14:textId="6BC681AB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_Toc118697502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2</w:t>
      </w:r>
      <w:r w:rsidRPr="00C44285">
        <w:rPr>
          <w:i w:val="0"/>
          <w:noProof/>
          <w:sz w:val="18"/>
        </w:rPr>
        <w:fldChar w:fldCharType="end"/>
      </w:r>
    </w:p>
    <w:p w14:paraId="5142B60E" w14:textId="1E0555F8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3—Service of contravention notice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_Toc118697503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2</w:t>
      </w:r>
      <w:r w:rsidRPr="00C44285">
        <w:rPr>
          <w:noProof/>
          <w:sz w:val="18"/>
        </w:rPr>
        <w:fldChar w:fldCharType="end"/>
      </w:r>
    </w:p>
    <w:p w14:paraId="074F071D" w14:textId="52C4B8C4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Superannuation Industry (Supervision) Regulations 1994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_Toc118697504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2</w:t>
      </w:r>
      <w:r w:rsidRPr="00C44285">
        <w:rPr>
          <w:i w:val="0"/>
          <w:noProof/>
          <w:sz w:val="18"/>
        </w:rPr>
        <w:fldChar w:fldCharType="end"/>
      </w:r>
    </w:p>
    <w:p w14:paraId="7DD096B5" w14:textId="40C56689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4—Payment to a KiwiSaver scheme provider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_Toc118697505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2</w:t>
      </w:r>
      <w:r w:rsidRPr="00C44285">
        <w:rPr>
          <w:noProof/>
          <w:sz w:val="18"/>
        </w:rPr>
        <w:fldChar w:fldCharType="end"/>
      </w:r>
    </w:p>
    <w:p w14:paraId="4632A047" w14:textId="1BB92810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Superannuation (Unclaimed Money and Lost Members) Regulations 2019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_Toc118697506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2</w:t>
      </w:r>
      <w:r w:rsidRPr="00C44285">
        <w:rPr>
          <w:i w:val="0"/>
          <w:noProof/>
          <w:sz w:val="18"/>
        </w:rPr>
        <w:fldChar w:fldCharType="end"/>
      </w:r>
    </w:p>
    <w:p w14:paraId="1F3BADD2" w14:textId="7D9C9542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5—Prescribing public sector superannuation schemes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_Toc118697507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2</w:t>
      </w:r>
      <w:r w:rsidRPr="00C44285">
        <w:rPr>
          <w:noProof/>
          <w:sz w:val="18"/>
        </w:rPr>
        <w:fldChar w:fldCharType="end"/>
      </w:r>
    </w:p>
    <w:p w14:paraId="4F880597" w14:textId="3A09ABAB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Superannuation (Unclaimed Money and Lost Members) Regulations 2019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_Toc118697508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2</w:t>
      </w:r>
      <w:r w:rsidRPr="00C44285">
        <w:rPr>
          <w:i w:val="0"/>
          <w:noProof/>
          <w:sz w:val="18"/>
        </w:rPr>
        <w:fldChar w:fldCharType="end"/>
      </w:r>
    </w:p>
    <w:p w14:paraId="304B4374" w14:textId="7967D67B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6—Continuous disclosure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_Toc118697510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3</w:t>
      </w:r>
      <w:r w:rsidRPr="00C44285">
        <w:rPr>
          <w:noProof/>
          <w:sz w:val="18"/>
        </w:rPr>
        <w:fldChar w:fldCharType="end"/>
      </w:r>
    </w:p>
    <w:p w14:paraId="52678B90" w14:textId="46D1826F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_Toc118697511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3</w:t>
      </w:r>
      <w:r w:rsidRPr="00C44285">
        <w:rPr>
          <w:i w:val="0"/>
          <w:noProof/>
          <w:sz w:val="18"/>
        </w:rPr>
        <w:fldChar w:fldCharType="end"/>
      </w:r>
    </w:p>
    <w:p w14:paraId="6961E5A8" w14:textId="1B0916AA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7—Foreign Acquisitions and Takeovers Regulation 2015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_Toc118697512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4</w:t>
      </w:r>
      <w:r w:rsidRPr="00C44285">
        <w:rPr>
          <w:noProof/>
          <w:sz w:val="18"/>
        </w:rPr>
        <w:fldChar w:fldCharType="end"/>
      </w:r>
    </w:p>
    <w:p w14:paraId="6BB44FC5" w14:textId="7E91D0FB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Foreign Acquisitions and Takeovers Regulation 2015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_Toc118697513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4</w:t>
      </w:r>
      <w:r w:rsidRPr="00C44285">
        <w:rPr>
          <w:i w:val="0"/>
          <w:noProof/>
          <w:sz w:val="18"/>
        </w:rPr>
        <w:fldChar w:fldCharType="end"/>
      </w:r>
    </w:p>
    <w:p w14:paraId="7F652E6D" w14:textId="33F36214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8—Correcting cross</w:t>
      </w:r>
      <w:r>
        <w:rPr>
          <w:noProof/>
        </w:rPr>
        <w:noBreakHyphen/>
      </w:r>
      <w:r w:rsidRPr="00C44285">
        <w:rPr>
          <w:noProof/>
        </w:rPr>
        <w:t>reference in the Income Tax Assessment (1997 Act) Regulations 2021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_Toc118697514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4</w:t>
      </w:r>
      <w:r w:rsidRPr="00C44285">
        <w:rPr>
          <w:noProof/>
          <w:sz w:val="18"/>
        </w:rPr>
        <w:fldChar w:fldCharType="end"/>
      </w:r>
    </w:p>
    <w:p w14:paraId="67B30128" w14:textId="60D10C1C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Income Tax Assessment (1997 Act) Regulations 2021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_Toc118697515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4</w:t>
      </w:r>
      <w:r w:rsidRPr="00C44285">
        <w:rPr>
          <w:i w:val="0"/>
          <w:noProof/>
          <w:sz w:val="18"/>
        </w:rPr>
        <w:fldChar w:fldCharType="end"/>
      </w:r>
    </w:p>
    <w:p w14:paraId="59405B95" w14:textId="47E5172A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9—Renumbering regulation of the Corporations Regulations 2001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_Toc118697516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4</w:t>
      </w:r>
      <w:r w:rsidRPr="00C44285">
        <w:rPr>
          <w:noProof/>
          <w:sz w:val="18"/>
        </w:rPr>
        <w:fldChar w:fldCharType="end"/>
      </w:r>
    </w:p>
    <w:p w14:paraId="15064D3B" w14:textId="06A4ED86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_Toc118697517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4</w:t>
      </w:r>
      <w:r w:rsidRPr="00C44285">
        <w:rPr>
          <w:i w:val="0"/>
          <w:noProof/>
          <w:sz w:val="18"/>
        </w:rPr>
        <w:fldChar w:fldCharType="end"/>
      </w:r>
    </w:p>
    <w:p w14:paraId="2DCD8BB4" w14:textId="22E01929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10—Court order copies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_Toc118697518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4</w:t>
      </w:r>
      <w:r w:rsidRPr="00C44285">
        <w:rPr>
          <w:noProof/>
          <w:sz w:val="18"/>
        </w:rPr>
        <w:fldChar w:fldCharType="end"/>
      </w:r>
      <w:bookmarkStart w:id="0" w:name="_GoBack"/>
      <w:bookmarkEnd w:id="0"/>
    </w:p>
    <w:p w14:paraId="417545DE" w14:textId="3A5D7F32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_Toc118697519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4</w:t>
      </w:r>
      <w:r w:rsidRPr="00C44285">
        <w:rPr>
          <w:i w:val="0"/>
          <w:noProof/>
          <w:sz w:val="18"/>
        </w:rPr>
        <w:fldChar w:fldCharType="end"/>
      </w:r>
    </w:p>
    <w:p w14:paraId="4B062872" w14:textId="1347B48B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11—Repealing a subregulation of the Corporations Regulations 2001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_Toc118697520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4</w:t>
      </w:r>
      <w:r w:rsidRPr="00C44285">
        <w:rPr>
          <w:noProof/>
          <w:sz w:val="18"/>
        </w:rPr>
        <w:fldChar w:fldCharType="end"/>
      </w:r>
    </w:p>
    <w:p w14:paraId="464A6C3D" w14:textId="5335379D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_Toc118697521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4</w:t>
      </w:r>
      <w:r w:rsidRPr="00C44285">
        <w:rPr>
          <w:i w:val="0"/>
          <w:noProof/>
          <w:sz w:val="18"/>
        </w:rPr>
        <w:fldChar w:fldCharType="end"/>
      </w:r>
    </w:p>
    <w:p w14:paraId="30273D4C" w14:textId="07F0F08E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12—Consideration for acquisitions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_Toc118697522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5</w:t>
      </w:r>
      <w:r w:rsidRPr="00C44285">
        <w:rPr>
          <w:noProof/>
          <w:sz w:val="18"/>
        </w:rPr>
        <w:fldChar w:fldCharType="end"/>
      </w:r>
    </w:p>
    <w:p w14:paraId="6C675DFB" w14:textId="2FFA2B7E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Foreign Acquisitions and Takeovers Regulation 2015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_Toc118697523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5</w:t>
      </w:r>
      <w:r w:rsidRPr="00C44285">
        <w:rPr>
          <w:i w:val="0"/>
          <w:noProof/>
          <w:sz w:val="18"/>
        </w:rPr>
        <w:fldChar w:fldCharType="end"/>
      </w:r>
    </w:p>
    <w:p w14:paraId="548D4A10" w14:textId="1CC63426" w:rsidR="00C44285" w:rsidRPr="00C44285" w:rsidRDefault="00C44285">
      <w:pPr>
        <w:pStyle w:val="TOC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Division 13—Employee share schemes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_Toc118697525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5</w:t>
      </w:r>
      <w:r w:rsidRPr="00C44285">
        <w:rPr>
          <w:noProof/>
          <w:sz w:val="18"/>
        </w:rPr>
        <w:fldChar w:fldCharType="end"/>
      </w:r>
    </w:p>
    <w:p w14:paraId="4B5F2699" w14:textId="688CC9DD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Corporations Regulations 2001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_Toc118697526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5</w:t>
      </w:r>
      <w:r w:rsidRPr="00C44285">
        <w:rPr>
          <w:i w:val="0"/>
          <w:noProof/>
          <w:sz w:val="18"/>
        </w:rPr>
        <w:fldChar w:fldCharType="end"/>
      </w:r>
    </w:p>
    <w:p w14:paraId="1C588CCF" w14:textId="4D71F00D" w:rsidR="00C44285" w:rsidRPr="00C44285" w:rsidRDefault="00C4428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44285">
        <w:rPr>
          <w:noProof/>
        </w:rPr>
        <w:t>Part 2</w:t>
      </w:r>
      <w:r w:rsidRPr="00C44285">
        <w:rPr>
          <w:rFonts w:cs="Arial"/>
          <w:noProof/>
        </w:rPr>
        <w:t>—</w:t>
      </w:r>
      <w:r w:rsidRPr="00C44285">
        <w:rPr>
          <w:noProof/>
        </w:rPr>
        <w:t>Amendments with other commencements</w:t>
      </w:r>
      <w:r w:rsidRPr="00C44285">
        <w:rPr>
          <w:noProof/>
          <w:sz w:val="18"/>
        </w:rPr>
        <w:tab/>
      </w:r>
      <w:r w:rsidRPr="00C44285">
        <w:rPr>
          <w:noProof/>
          <w:sz w:val="18"/>
        </w:rPr>
        <w:fldChar w:fldCharType="begin"/>
      </w:r>
      <w:r w:rsidRPr="00C44285">
        <w:rPr>
          <w:noProof/>
          <w:sz w:val="18"/>
        </w:rPr>
        <w:instrText xml:space="preserve"> PAGEREF _Toc118697527 \h </w:instrText>
      </w:r>
      <w:r w:rsidRPr="00C44285">
        <w:rPr>
          <w:noProof/>
          <w:sz w:val="18"/>
        </w:rPr>
      </w:r>
      <w:r w:rsidRPr="00C44285">
        <w:rPr>
          <w:noProof/>
          <w:sz w:val="18"/>
        </w:rPr>
        <w:fldChar w:fldCharType="separate"/>
      </w:r>
      <w:r w:rsidR="003663EC">
        <w:rPr>
          <w:noProof/>
          <w:sz w:val="18"/>
        </w:rPr>
        <w:t>6</w:t>
      </w:r>
      <w:r w:rsidRPr="00C44285">
        <w:rPr>
          <w:noProof/>
          <w:sz w:val="18"/>
        </w:rPr>
        <w:fldChar w:fldCharType="end"/>
      </w:r>
    </w:p>
    <w:p w14:paraId="0C1E90C8" w14:textId="2166CFD8" w:rsidR="00C44285" w:rsidRPr="00C44285" w:rsidRDefault="00C4428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44285">
        <w:rPr>
          <w:noProof/>
        </w:rPr>
        <w:t>National Consumer Credit Protection Regulations 2010</w:t>
      </w:r>
      <w:r w:rsidRPr="00C44285">
        <w:rPr>
          <w:i w:val="0"/>
          <w:noProof/>
          <w:sz w:val="18"/>
        </w:rPr>
        <w:tab/>
      </w:r>
      <w:r w:rsidRPr="00C44285">
        <w:rPr>
          <w:i w:val="0"/>
          <w:noProof/>
          <w:sz w:val="18"/>
        </w:rPr>
        <w:fldChar w:fldCharType="begin"/>
      </w:r>
      <w:r w:rsidRPr="00C44285">
        <w:rPr>
          <w:i w:val="0"/>
          <w:noProof/>
          <w:sz w:val="18"/>
        </w:rPr>
        <w:instrText xml:space="preserve"> PAGEREF _Toc118697528 \h </w:instrText>
      </w:r>
      <w:r w:rsidRPr="00C44285">
        <w:rPr>
          <w:i w:val="0"/>
          <w:noProof/>
          <w:sz w:val="18"/>
        </w:rPr>
      </w:r>
      <w:r w:rsidRPr="00C44285">
        <w:rPr>
          <w:i w:val="0"/>
          <w:noProof/>
          <w:sz w:val="18"/>
        </w:rPr>
        <w:fldChar w:fldCharType="separate"/>
      </w:r>
      <w:r w:rsidR="003663EC">
        <w:rPr>
          <w:i w:val="0"/>
          <w:noProof/>
          <w:sz w:val="18"/>
        </w:rPr>
        <w:t>6</w:t>
      </w:r>
      <w:r w:rsidRPr="00C44285">
        <w:rPr>
          <w:i w:val="0"/>
          <w:noProof/>
          <w:sz w:val="18"/>
        </w:rPr>
        <w:fldChar w:fldCharType="end"/>
      </w:r>
    </w:p>
    <w:p w14:paraId="0BA5093F" w14:textId="77777777" w:rsidR="0048364F" w:rsidRPr="00C44285" w:rsidRDefault="00C44285" w:rsidP="0048364F">
      <w:r w:rsidRPr="00C44285">
        <w:fldChar w:fldCharType="end"/>
      </w:r>
    </w:p>
    <w:p w14:paraId="55607F64" w14:textId="77777777" w:rsidR="0048364F" w:rsidRPr="00C44285" w:rsidRDefault="0048364F" w:rsidP="0048364F">
      <w:pPr>
        <w:sectPr w:rsidR="0048364F" w:rsidRPr="00C44285" w:rsidSect="00BB5C9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04006F" w14:textId="77777777" w:rsidR="0048364F" w:rsidRPr="00C44285" w:rsidRDefault="0048364F" w:rsidP="0048364F">
      <w:pPr>
        <w:pStyle w:val="ActHead5"/>
      </w:pPr>
      <w:bookmarkStart w:id="1" w:name="_Toc118697493"/>
      <w:r w:rsidRPr="00B806B9">
        <w:rPr>
          <w:rStyle w:val="CharSectno"/>
        </w:rPr>
        <w:lastRenderedPageBreak/>
        <w:t>1</w:t>
      </w:r>
      <w:r w:rsidRPr="00C44285">
        <w:t xml:space="preserve">  </w:t>
      </w:r>
      <w:r w:rsidR="004F676E" w:rsidRPr="00C44285">
        <w:t>Name</w:t>
      </w:r>
      <w:bookmarkEnd w:id="1"/>
    </w:p>
    <w:p w14:paraId="1E918BC0" w14:textId="77777777" w:rsidR="0048364F" w:rsidRPr="00C44285" w:rsidRDefault="0048364F" w:rsidP="0048364F">
      <w:pPr>
        <w:pStyle w:val="subsection"/>
      </w:pPr>
      <w:r w:rsidRPr="00C44285">
        <w:tab/>
      </w:r>
      <w:r w:rsidRPr="00C44285">
        <w:tab/>
      </w:r>
      <w:r w:rsidR="00A63A8B" w:rsidRPr="00C44285">
        <w:t>This instrument is</w:t>
      </w:r>
      <w:r w:rsidRPr="00C44285">
        <w:t xml:space="preserve"> the </w:t>
      </w:r>
      <w:r w:rsidR="00A63A8B" w:rsidRPr="00C44285">
        <w:rPr>
          <w:i/>
        </w:rPr>
        <w:t>Treasury Laws Amendment (</w:t>
      </w:r>
      <w:r w:rsidR="009520D6" w:rsidRPr="00C44285">
        <w:rPr>
          <w:i/>
        </w:rPr>
        <w:t>Miscellaneous</w:t>
      </w:r>
      <w:r w:rsidR="00A63A8B" w:rsidRPr="00C44285">
        <w:rPr>
          <w:i/>
        </w:rPr>
        <w:t xml:space="preserve"> and Technical Amendments) </w:t>
      </w:r>
      <w:r w:rsidR="009520D6" w:rsidRPr="00C44285">
        <w:rPr>
          <w:i/>
        </w:rPr>
        <w:t>Regulations 2</w:t>
      </w:r>
      <w:r w:rsidR="00A63A8B" w:rsidRPr="00C44285">
        <w:rPr>
          <w:i/>
        </w:rPr>
        <w:t>022</w:t>
      </w:r>
      <w:r w:rsidRPr="00C44285">
        <w:t>.</w:t>
      </w:r>
    </w:p>
    <w:p w14:paraId="50AB0E1B" w14:textId="77777777" w:rsidR="004F676E" w:rsidRPr="00C44285" w:rsidRDefault="0048364F" w:rsidP="005452CC">
      <w:pPr>
        <w:pStyle w:val="ActHead5"/>
      </w:pPr>
      <w:bookmarkStart w:id="2" w:name="_Toc118697494"/>
      <w:r w:rsidRPr="00B806B9">
        <w:rPr>
          <w:rStyle w:val="CharSectno"/>
        </w:rPr>
        <w:t>2</w:t>
      </w:r>
      <w:r w:rsidRPr="00C44285">
        <w:t xml:space="preserve">  Commencement</w:t>
      </w:r>
      <w:bookmarkEnd w:id="2"/>
    </w:p>
    <w:p w14:paraId="4D48F4FA" w14:textId="77777777" w:rsidR="005452CC" w:rsidRPr="00C44285" w:rsidRDefault="005452CC" w:rsidP="00583DAB">
      <w:pPr>
        <w:pStyle w:val="subsection"/>
      </w:pPr>
      <w:r w:rsidRPr="00C44285">
        <w:tab/>
        <w:t>(1)</w:t>
      </w:r>
      <w:r w:rsidRPr="00C44285">
        <w:tab/>
        <w:t xml:space="preserve">Each provision of </w:t>
      </w:r>
      <w:r w:rsidR="00A63A8B" w:rsidRPr="00C44285">
        <w:t>this instrument</w:t>
      </w:r>
      <w:r w:rsidRPr="00C44285">
        <w:t xml:space="preserve"> specified in column 1 of the table commences, or is taken to have commenced, in accordance with column 2 of the table. Any other statement in column 2 has effect according to its terms.</w:t>
      </w:r>
    </w:p>
    <w:p w14:paraId="02EB0C7E" w14:textId="77777777" w:rsidR="005452CC" w:rsidRPr="00C44285" w:rsidRDefault="005452CC" w:rsidP="00583DAB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44285" w14:paraId="697DF3CC" w14:textId="77777777" w:rsidTr="00BD6DB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E4ADFF2" w14:textId="77777777" w:rsidR="005452CC" w:rsidRPr="00C44285" w:rsidRDefault="005452CC" w:rsidP="00583DAB">
            <w:pPr>
              <w:pStyle w:val="TableHeading"/>
            </w:pPr>
            <w:r w:rsidRPr="00C44285">
              <w:t>Commencement information</w:t>
            </w:r>
          </w:p>
        </w:tc>
      </w:tr>
      <w:tr w:rsidR="005452CC" w:rsidRPr="00C44285" w14:paraId="7BA61C1D" w14:textId="77777777" w:rsidTr="00BD6DB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FFEC263" w14:textId="77777777" w:rsidR="005452CC" w:rsidRPr="00C44285" w:rsidRDefault="005452CC" w:rsidP="00583DAB">
            <w:pPr>
              <w:pStyle w:val="TableHeading"/>
            </w:pPr>
            <w:r w:rsidRPr="00C4428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740B50" w14:textId="77777777" w:rsidR="005452CC" w:rsidRPr="00C44285" w:rsidRDefault="005452CC" w:rsidP="00583DAB">
            <w:pPr>
              <w:pStyle w:val="TableHeading"/>
            </w:pPr>
            <w:r w:rsidRPr="00C4428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DE2AA24" w14:textId="77777777" w:rsidR="005452CC" w:rsidRPr="00C44285" w:rsidRDefault="005452CC" w:rsidP="00583DAB">
            <w:pPr>
              <w:pStyle w:val="TableHeading"/>
            </w:pPr>
            <w:r w:rsidRPr="00C44285">
              <w:t>Column 3</w:t>
            </w:r>
          </w:p>
        </w:tc>
      </w:tr>
      <w:tr w:rsidR="005452CC" w:rsidRPr="00C44285" w14:paraId="530A08CB" w14:textId="77777777" w:rsidTr="00BD6DB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E917A40" w14:textId="77777777" w:rsidR="005452CC" w:rsidRPr="00C44285" w:rsidRDefault="005452CC" w:rsidP="00583DAB">
            <w:pPr>
              <w:pStyle w:val="TableHeading"/>
            </w:pPr>
            <w:r w:rsidRPr="00C4428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E0BAA84" w14:textId="77777777" w:rsidR="005452CC" w:rsidRPr="00C44285" w:rsidRDefault="005452CC" w:rsidP="00583DAB">
            <w:pPr>
              <w:pStyle w:val="TableHeading"/>
            </w:pPr>
            <w:r w:rsidRPr="00C4428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994572" w14:textId="77777777" w:rsidR="005452CC" w:rsidRPr="00C44285" w:rsidRDefault="005452CC" w:rsidP="00583DAB">
            <w:pPr>
              <w:pStyle w:val="TableHeading"/>
            </w:pPr>
            <w:r w:rsidRPr="00C44285">
              <w:t>Date/Details</w:t>
            </w:r>
          </w:p>
        </w:tc>
      </w:tr>
      <w:tr w:rsidR="005452CC" w:rsidRPr="00C44285" w14:paraId="25D892FB" w14:textId="77777777" w:rsidTr="00BD6DBF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300408B" w14:textId="77777777" w:rsidR="005452CC" w:rsidRPr="00C44285" w:rsidRDefault="00483445" w:rsidP="00AD7252">
            <w:pPr>
              <w:pStyle w:val="Tabletext"/>
            </w:pPr>
            <w:r w:rsidRPr="00C44285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7BB8E471" w14:textId="77777777" w:rsidR="005452CC" w:rsidRPr="00C44285" w:rsidRDefault="005452CC" w:rsidP="005452CC">
            <w:pPr>
              <w:pStyle w:val="Tabletext"/>
            </w:pPr>
            <w:r w:rsidRPr="00C44285">
              <w:t xml:space="preserve">The day after </w:t>
            </w:r>
            <w:r w:rsidR="00A63A8B" w:rsidRPr="00C44285">
              <w:t>this instrument is</w:t>
            </w:r>
            <w:r w:rsidRPr="00C4428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F20BBFB" w14:textId="4BA3AA7A" w:rsidR="005452CC" w:rsidRPr="00C44285" w:rsidRDefault="00B63AFC">
            <w:pPr>
              <w:pStyle w:val="Tabletext"/>
            </w:pPr>
            <w:r>
              <w:t>13 December 2022</w:t>
            </w:r>
          </w:p>
        </w:tc>
      </w:tr>
      <w:tr w:rsidR="00483445" w:rsidRPr="00C44285" w14:paraId="771124B1" w14:textId="77777777" w:rsidTr="00BD6DBF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008B7856" w14:textId="77777777" w:rsidR="00483445" w:rsidRPr="00C44285" w:rsidRDefault="00483445" w:rsidP="00AD7252">
            <w:pPr>
              <w:pStyle w:val="Tabletext"/>
            </w:pPr>
            <w:r w:rsidRPr="00C44285">
              <w:t xml:space="preserve">2. </w:t>
            </w:r>
            <w:r w:rsidR="005C675D" w:rsidRPr="00C44285">
              <w:t xml:space="preserve"> </w:t>
            </w:r>
            <w:r w:rsidR="009520D6" w:rsidRPr="00C44285">
              <w:t>Schedule 1</w:t>
            </w:r>
            <w:r w:rsidRPr="00C44285">
              <w:t xml:space="preserve">, </w:t>
            </w:r>
            <w:r w:rsidR="00775A62" w:rsidRPr="00C44285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019423DC" w14:textId="77777777" w:rsidR="00483445" w:rsidRPr="00C44285" w:rsidRDefault="00483445" w:rsidP="005452CC">
            <w:pPr>
              <w:pStyle w:val="Tabletext"/>
            </w:pPr>
            <w:r w:rsidRPr="00C44285">
              <w:t>The day after this instrument is registered.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2B304D45" w14:textId="2DE585DE" w:rsidR="00483445" w:rsidRPr="00C44285" w:rsidRDefault="00B63AFC">
            <w:pPr>
              <w:pStyle w:val="Tabletext"/>
            </w:pPr>
            <w:r>
              <w:t>13 December 2022</w:t>
            </w:r>
          </w:p>
        </w:tc>
      </w:tr>
      <w:tr w:rsidR="00BC305B" w:rsidRPr="00C44285" w14:paraId="24286BA8" w14:textId="77777777" w:rsidTr="00BD6DBF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7B99CF0" w14:textId="77777777" w:rsidR="00BC305B" w:rsidRPr="00C44285" w:rsidRDefault="00A76525" w:rsidP="00583DAB">
            <w:pPr>
              <w:pStyle w:val="Tabletext"/>
            </w:pPr>
            <w:r w:rsidRPr="00C44285">
              <w:t>3</w:t>
            </w:r>
            <w:r w:rsidR="00BC305B" w:rsidRPr="00C44285">
              <w:t xml:space="preserve">.  </w:t>
            </w:r>
            <w:r w:rsidR="009520D6" w:rsidRPr="00C44285">
              <w:t>Schedule 1</w:t>
            </w:r>
            <w:r w:rsidR="00BC305B" w:rsidRPr="00C44285">
              <w:t xml:space="preserve">, </w:t>
            </w:r>
            <w:r w:rsidR="00775A62" w:rsidRPr="00C44285">
              <w:t>Part 2</w:t>
            </w:r>
            <w:r w:rsidR="00BD6DBF" w:rsidRPr="00C44285">
              <w:t>.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6C6845E" w14:textId="77777777" w:rsidR="00BC305B" w:rsidRPr="00C44285" w:rsidRDefault="00BC305B" w:rsidP="00583DAB">
            <w:pPr>
              <w:pStyle w:val="Tabletext"/>
            </w:pPr>
            <w:r w:rsidRPr="00C44285">
              <w:t>The day after the end of the period of 3 months beginning on the day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8D0FA8B" w14:textId="59B203A0" w:rsidR="00BC305B" w:rsidRPr="00C44285" w:rsidRDefault="00B63AFC" w:rsidP="00583DAB">
            <w:pPr>
              <w:pStyle w:val="Tabletext"/>
            </w:pPr>
            <w:r>
              <w:t>12 March 2023</w:t>
            </w:r>
          </w:p>
        </w:tc>
      </w:tr>
    </w:tbl>
    <w:p w14:paraId="3DB6D89C" w14:textId="77777777" w:rsidR="005452CC" w:rsidRPr="00C44285" w:rsidRDefault="005452CC" w:rsidP="00583DAB">
      <w:pPr>
        <w:pStyle w:val="notetext"/>
      </w:pPr>
      <w:r w:rsidRPr="00C44285">
        <w:rPr>
          <w:snapToGrid w:val="0"/>
          <w:lang w:eastAsia="en-US"/>
        </w:rPr>
        <w:t>Note:</w:t>
      </w:r>
      <w:r w:rsidRPr="00C44285">
        <w:rPr>
          <w:snapToGrid w:val="0"/>
          <w:lang w:eastAsia="en-US"/>
        </w:rPr>
        <w:tab/>
        <w:t xml:space="preserve">This table relates only to the provisions of </w:t>
      </w:r>
      <w:r w:rsidR="00A63A8B" w:rsidRPr="00C44285">
        <w:rPr>
          <w:snapToGrid w:val="0"/>
          <w:lang w:eastAsia="en-US"/>
        </w:rPr>
        <w:t>this instrument</w:t>
      </w:r>
      <w:r w:rsidRPr="00C44285">
        <w:t xml:space="preserve"> </w:t>
      </w:r>
      <w:r w:rsidRPr="00C44285">
        <w:rPr>
          <w:snapToGrid w:val="0"/>
          <w:lang w:eastAsia="en-US"/>
        </w:rPr>
        <w:t xml:space="preserve">as originally made. It will not be amended to deal with any later amendments of </w:t>
      </w:r>
      <w:r w:rsidR="00A63A8B" w:rsidRPr="00C44285">
        <w:rPr>
          <w:snapToGrid w:val="0"/>
          <w:lang w:eastAsia="en-US"/>
        </w:rPr>
        <w:t>this instrument</w:t>
      </w:r>
      <w:r w:rsidRPr="00C44285">
        <w:rPr>
          <w:snapToGrid w:val="0"/>
          <w:lang w:eastAsia="en-US"/>
        </w:rPr>
        <w:t>.</w:t>
      </w:r>
    </w:p>
    <w:p w14:paraId="2AA0A493" w14:textId="77777777" w:rsidR="005452CC" w:rsidRPr="00C44285" w:rsidRDefault="005452CC" w:rsidP="004F676E">
      <w:pPr>
        <w:pStyle w:val="subsection"/>
      </w:pPr>
      <w:r w:rsidRPr="00C44285">
        <w:tab/>
        <w:t>(2)</w:t>
      </w:r>
      <w:r w:rsidRPr="00C44285">
        <w:tab/>
        <w:t xml:space="preserve">Any information in column 3 of the table is not part of </w:t>
      </w:r>
      <w:r w:rsidR="00A63A8B" w:rsidRPr="00C44285">
        <w:t>this instrument</w:t>
      </w:r>
      <w:r w:rsidRPr="00C44285">
        <w:t xml:space="preserve">. Information may be inserted in this column, or information in it may be edited, in any published version of </w:t>
      </w:r>
      <w:r w:rsidR="00A63A8B" w:rsidRPr="00C44285">
        <w:t>this instrument</w:t>
      </w:r>
      <w:r w:rsidRPr="00C44285">
        <w:t>.</w:t>
      </w:r>
    </w:p>
    <w:p w14:paraId="6FD67550" w14:textId="77777777" w:rsidR="00BF6650" w:rsidRPr="00C44285" w:rsidRDefault="00BF6650" w:rsidP="00BF6650">
      <w:pPr>
        <w:pStyle w:val="ActHead5"/>
      </w:pPr>
      <w:bookmarkStart w:id="3" w:name="_Toc118697495"/>
      <w:r w:rsidRPr="00B806B9">
        <w:rPr>
          <w:rStyle w:val="CharSectno"/>
        </w:rPr>
        <w:t>3</w:t>
      </w:r>
      <w:r w:rsidRPr="00C44285">
        <w:t xml:space="preserve">  Authority</w:t>
      </w:r>
      <w:bookmarkEnd w:id="3"/>
    </w:p>
    <w:p w14:paraId="115F7D12" w14:textId="77777777" w:rsidR="00A63A8B" w:rsidRPr="00C44285" w:rsidRDefault="00BF6650" w:rsidP="00BF6650">
      <w:pPr>
        <w:pStyle w:val="subsection"/>
      </w:pPr>
      <w:r w:rsidRPr="00C44285">
        <w:tab/>
      </w:r>
      <w:r w:rsidRPr="00C44285">
        <w:tab/>
      </w:r>
      <w:r w:rsidR="00A63A8B" w:rsidRPr="00C44285">
        <w:t>This instrument is</w:t>
      </w:r>
      <w:r w:rsidRPr="00C44285">
        <w:t xml:space="preserve"> made under the</w:t>
      </w:r>
      <w:r w:rsidR="00A63A8B" w:rsidRPr="00C44285">
        <w:t xml:space="preserve"> following:</w:t>
      </w:r>
    </w:p>
    <w:p w14:paraId="174DCA86" w14:textId="77777777" w:rsidR="00C24F4C" w:rsidRPr="00C44285" w:rsidRDefault="00A63A8B" w:rsidP="00A63A8B">
      <w:pPr>
        <w:pStyle w:val="paragraph"/>
      </w:pPr>
      <w:r w:rsidRPr="00C44285">
        <w:tab/>
        <w:t>(a)</w:t>
      </w:r>
      <w:r w:rsidRPr="00C44285">
        <w:tab/>
      </w:r>
      <w:r w:rsidR="00620802" w:rsidRPr="00C44285">
        <w:t xml:space="preserve">the </w:t>
      </w:r>
      <w:r w:rsidR="00C24F4C" w:rsidRPr="00C44285">
        <w:rPr>
          <w:i/>
        </w:rPr>
        <w:t>Corporations Act 2001</w:t>
      </w:r>
      <w:r w:rsidR="00C24F4C" w:rsidRPr="00C44285">
        <w:t>;</w:t>
      </w:r>
    </w:p>
    <w:p w14:paraId="1E5F25E3" w14:textId="77777777" w:rsidR="00620802" w:rsidRPr="00C44285" w:rsidRDefault="00C24F4C" w:rsidP="00A63A8B">
      <w:pPr>
        <w:pStyle w:val="paragraph"/>
      </w:pPr>
      <w:r w:rsidRPr="00C44285">
        <w:tab/>
        <w:t>(b)</w:t>
      </w:r>
      <w:r w:rsidRPr="00C44285">
        <w:tab/>
      </w:r>
      <w:r w:rsidR="00620802" w:rsidRPr="00C44285">
        <w:t xml:space="preserve">the </w:t>
      </w:r>
      <w:r w:rsidR="00620802" w:rsidRPr="00C44285">
        <w:rPr>
          <w:i/>
        </w:rPr>
        <w:t>Foreign Acquisitions and Takeover</w:t>
      </w:r>
      <w:r w:rsidR="00F275ED" w:rsidRPr="00C44285">
        <w:rPr>
          <w:i/>
        </w:rPr>
        <w:t>s</w:t>
      </w:r>
      <w:r w:rsidR="00620802" w:rsidRPr="00C44285">
        <w:rPr>
          <w:i/>
        </w:rPr>
        <w:t xml:space="preserve"> Act 1975</w:t>
      </w:r>
      <w:r w:rsidR="00620802" w:rsidRPr="00C44285">
        <w:t>;</w:t>
      </w:r>
    </w:p>
    <w:p w14:paraId="433D3993" w14:textId="77777777" w:rsidR="00620802" w:rsidRPr="00C44285" w:rsidRDefault="00620802" w:rsidP="00A63A8B">
      <w:pPr>
        <w:pStyle w:val="paragraph"/>
      </w:pPr>
      <w:r w:rsidRPr="00C44285">
        <w:tab/>
        <w:t>(c)</w:t>
      </w:r>
      <w:r w:rsidRPr="00C44285">
        <w:tab/>
        <w:t xml:space="preserve">the </w:t>
      </w:r>
      <w:r w:rsidRPr="00C44285">
        <w:rPr>
          <w:i/>
        </w:rPr>
        <w:t>Income Tax Assessment Act 1997</w:t>
      </w:r>
      <w:r w:rsidRPr="00C44285">
        <w:t>;</w:t>
      </w:r>
    </w:p>
    <w:p w14:paraId="1ED69A84" w14:textId="77777777" w:rsidR="00620802" w:rsidRPr="00C44285" w:rsidRDefault="00620802" w:rsidP="00A63A8B">
      <w:pPr>
        <w:pStyle w:val="paragraph"/>
      </w:pPr>
      <w:r w:rsidRPr="00C44285">
        <w:tab/>
        <w:t>(d)</w:t>
      </w:r>
      <w:r w:rsidRPr="00C44285">
        <w:tab/>
        <w:t xml:space="preserve">the </w:t>
      </w:r>
      <w:r w:rsidRPr="00C44285">
        <w:rPr>
          <w:i/>
        </w:rPr>
        <w:t>National Consumer Credit Protection Act 2009</w:t>
      </w:r>
      <w:r w:rsidRPr="00C44285">
        <w:t>;</w:t>
      </w:r>
    </w:p>
    <w:p w14:paraId="29F272D3" w14:textId="77777777" w:rsidR="009520D6" w:rsidRPr="00C44285" w:rsidRDefault="00620802" w:rsidP="00A63A8B">
      <w:pPr>
        <w:pStyle w:val="paragraph"/>
      </w:pPr>
      <w:r w:rsidRPr="00C44285">
        <w:tab/>
        <w:t>(e)</w:t>
      </w:r>
      <w:r w:rsidRPr="00C44285">
        <w:tab/>
      </w:r>
      <w:r w:rsidR="009520D6" w:rsidRPr="00C44285">
        <w:t xml:space="preserve">the </w:t>
      </w:r>
      <w:r w:rsidR="009520D6" w:rsidRPr="00C44285">
        <w:rPr>
          <w:i/>
        </w:rPr>
        <w:t>Superannuation Industry (Supervision) Act 1993</w:t>
      </w:r>
      <w:r w:rsidR="009520D6" w:rsidRPr="00C44285">
        <w:t>;</w:t>
      </w:r>
    </w:p>
    <w:p w14:paraId="552BDD52" w14:textId="77777777" w:rsidR="009520D6" w:rsidRPr="00C44285" w:rsidRDefault="009520D6" w:rsidP="009520D6">
      <w:pPr>
        <w:pStyle w:val="paragraph"/>
      </w:pPr>
      <w:r w:rsidRPr="00C44285">
        <w:tab/>
        <w:t>(f)</w:t>
      </w:r>
      <w:r w:rsidRPr="00C44285">
        <w:tab/>
        <w:t xml:space="preserve">the </w:t>
      </w:r>
      <w:r w:rsidRPr="00C44285">
        <w:rPr>
          <w:i/>
        </w:rPr>
        <w:t>Superannuation (Unclaimed Money and Lost Members) Act 1999</w:t>
      </w:r>
      <w:r w:rsidRPr="00C44285">
        <w:t>.</w:t>
      </w:r>
    </w:p>
    <w:p w14:paraId="0ED6765F" w14:textId="77777777" w:rsidR="00557C7A" w:rsidRPr="00C44285" w:rsidRDefault="00BF6650" w:rsidP="00557C7A">
      <w:pPr>
        <w:pStyle w:val="ActHead5"/>
      </w:pPr>
      <w:bookmarkStart w:id="4" w:name="_Toc118697496"/>
      <w:r w:rsidRPr="00B806B9">
        <w:rPr>
          <w:rStyle w:val="CharSectno"/>
        </w:rPr>
        <w:t>4</w:t>
      </w:r>
      <w:r w:rsidR="00557C7A" w:rsidRPr="00C44285">
        <w:t xml:space="preserve">  </w:t>
      </w:r>
      <w:r w:rsidR="00083F48" w:rsidRPr="00C44285">
        <w:t>Schedules</w:t>
      </w:r>
      <w:bookmarkEnd w:id="4"/>
    </w:p>
    <w:p w14:paraId="5487DD59" w14:textId="77777777" w:rsidR="00557C7A" w:rsidRPr="00C44285" w:rsidRDefault="00557C7A" w:rsidP="00557C7A">
      <w:pPr>
        <w:pStyle w:val="subsection"/>
      </w:pPr>
      <w:r w:rsidRPr="00C44285">
        <w:tab/>
      </w:r>
      <w:r w:rsidRPr="00C44285">
        <w:tab/>
      </w:r>
      <w:r w:rsidR="00083F48" w:rsidRPr="00C44285">
        <w:t xml:space="preserve">Each </w:t>
      </w:r>
      <w:r w:rsidR="00160BD7" w:rsidRPr="00C44285">
        <w:t>instrument</w:t>
      </w:r>
      <w:r w:rsidR="00083F48" w:rsidRPr="00C44285">
        <w:t xml:space="preserve"> that is specified in a Schedule to </w:t>
      </w:r>
      <w:r w:rsidR="00A63A8B" w:rsidRPr="00C44285">
        <w:t>this instrument</w:t>
      </w:r>
      <w:r w:rsidR="00083F48" w:rsidRPr="00C44285">
        <w:t xml:space="preserve"> is amended or repealed as set out in the applicable items in the Schedule concerned, and any other item in a Schedule to </w:t>
      </w:r>
      <w:r w:rsidR="00A63A8B" w:rsidRPr="00C44285">
        <w:t>this instrument</w:t>
      </w:r>
      <w:r w:rsidR="00083F48" w:rsidRPr="00C44285">
        <w:t xml:space="preserve"> has effect according to its terms.</w:t>
      </w:r>
    </w:p>
    <w:p w14:paraId="7B437A11" w14:textId="77777777" w:rsidR="0048364F" w:rsidRPr="00C44285" w:rsidRDefault="009520D6" w:rsidP="009C5989">
      <w:pPr>
        <w:pStyle w:val="ActHead6"/>
        <w:pageBreakBefore/>
      </w:pPr>
      <w:bookmarkStart w:id="5" w:name="_Toc118697497"/>
      <w:r w:rsidRPr="00B806B9">
        <w:rPr>
          <w:rStyle w:val="CharAmSchNo"/>
        </w:rPr>
        <w:lastRenderedPageBreak/>
        <w:t>Schedule 1</w:t>
      </w:r>
      <w:r w:rsidR="0048364F" w:rsidRPr="00C44285">
        <w:t>—</w:t>
      </w:r>
      <w:r w:rsidR="00460499" w:rsidRPr="00B806B9">
        <w:rPr>
          <w:rStyle w:val="CharAmSchText"/>
        </w:rPr>
        <w:t>Amendments</w:t>
      </w:r>
      <w:bookmarkEnd w:id="5"/>
    </w:p>
    <w:p w14:paraId="66AEDD1A" w14:textId="77777777" w:rsidR="0084172C" w:rsidRPr="00C44285" w:rsidRDefault="00775A62" w:rsidP="00E1727A">
      <w:pPr>
        <w:pStyle w:val="ActHead7"/>
      </w:pPr>
      <w:bookmarkStart w:id="6" w:name="_Toc118697498"/>
      <w:r w:rsidRPr="00B806B9">
        <w:rPr>
          <w:rStyle w:val="CharAmPartNo"/>
        </w:rPr>
        <w:t>Part 1</w:t>
      </w:r>
      <w:r w:rsidR="00E1727A" w:rsidRPr="00C44285">
        <w:t>—</w:t>
      </w:r>
      <w:r w:rsidR="00E1727A" w:rsidRPr="00B806B9">
        <w:rPr>
          <w:rStyle w:val="CharAmPartText"/>
        </w:rPr>
        <w:t>Amendments commencing day after registration</w:t>
      </w:r>
      <w:bookmarkEnd w:id="6"/>
    </w:p>
    <w:p w14:paraId="5D652342" w14:textId="77777777" w:rsidR="00295952" w:rsidRPr="00C44285" w:rsidRDefault="00425135" w:rsidP="00037AB6">
      <w:pPr>
        <w:pStyle w:val="ActHead8"/>
      </w:pPr>
      <w:bookmarkStart w:id="7" w:name="_Toc118697499"/>
      <w:r w:rsidRPr="00C44285">
        <w:t>Division 1</w:t>
      </w:r>
      <w:r w:rsidR="00037AB6" w:rsidRPr="00C44285">
        <w:t>—Takeovers</w:t>
      </w:r>
      <w:bookmarkEnd w:id="7"/>
    </w:p>
    <w:p w14:paraId="0C067BA3" w14:textId="77777777" w:rsidR="00ED52F3" w:rsidRPr="00C44285" w:rsidRDefault="00ED52F3" w:rsidP="00ED52F3">
      <w:pPr>
        <w:pStyle w:val="ActHead9"/>
      </w:pPr>
      <w:bookmarkStart w:id="8" w:name="_Toc118697500"/>
      <w:r w:rsidRPr="00C44285">
        <w:t xml:space="preserve">Corporations </w:t>
      </w:r>
      <w:r w:rsidR="009520D6" w:rsidRPr="00C44285">
        <w:t>Regulations 2</w:t>
      </w:r>
      <w:r w:rsidRPr="00C44285">
        <w:t>001</w:t>
      </w:r>
      <w:bookmarkEnd w:id="8"/>
    </w:p>
    <w:p w14:paraId="6FC1DBD4" w14:textId="77777777" w:rsidR="00ED52F3" w:rsidRPr="00C44285" w:rsidRDefault="00BD6DBF" w:rsidP="00ED52F3">
      <w:pPr>
        <w:pStyle w:val="ItemHead"/>
      </w:pPr>
      <w:r w:rsidRPr="00C44285">
        <w:t>1</w:t>
      </w:r>
      <w:r w:rsidR="00ED52F3" w:rsidRPr="00C44285">
        <w:t xml:space="preserve">  Part 6.5</w:t>
      </w:r>
    </w:p>
    <w:p w14:paraId="7B1B3605" w14:textId="77777777" w:rsidR="00ED52F3" w:rsidRPr="00C44285" w:rsidRDefault="00ED52F3" w:rsidP="00ED52F3">
      <w:pPr>
        <w:pStyle w:val="Item"/>
      </w:pPr>
      <w:r w:rsidRPr="00C44285">
        <w:t>Repeal the Part.</w:t>
      </w:r>
    </w:p>
    <w:p w14:paraId="5DF44E22" w14:textId="77777777" w:rsidR="00ED52F3" w:rsidRPr="00C44285" w:rsidRDefault="00BD6DBF" w:rsidP="00ED52F3">
      <w:pPr>
        <w:pStyle w:val="ItemHead"/>
      </w:pPr>
      <w:r w:rsidRPr="00C44285">
        <w:t>2</w:t>
      </w:r>
      <w:r w:rsidR="00ED52F3" w:rsidRPr="00C44285">
        <w:t xml:space="preserve">  </w:t>
      </w:r>
      <w:r w:rsidR="00775A62" w:rsidRPr="00C44285">
        <w:t>Division 4</w:t>
      </w:r>
      <w:r w:rsidR="00ED52F3" w:rsidRPr="00C44285">
        <w:t xml:space="preserve">0 of </w:t>
      </w:r>
      <w:r w:rsidR="00775A62" w:rsidRPr="00C44285">
        <w:t>Part 1</w:t>
      </w:r>
      <w:r w:rsidR="00ED52F3" w:rsidRPr="00C44285">
        <w:t>0.2</w:t>
      </w:r>
    </w:p>
    <w:p w14:paraId="006652FC" w14:textId="77777777" w:rsidR="00ED52F3" w:rsidRPr="00C44285" w:rsidRDefault="00ED52F3" w:rsidP="00ED52F3">
      <w:pPr>
        <w:pStyle w:val="Item"/>
      </w:pPr>
      <w:r w:rsidRPr="00C44285">
        <w:t>Repeal the Division.</w:t>
      </w:r>
    </w:p>
    <w:p w14:paraId="708A3ED9" w14:textId="77777777" w:rsidR="00295952" w:rsidRPr="00C44285" w:rsidRDefault="00425135" w:rsidP="000D0AB8">
      <w:pPr>
        <w:pStyle w:val="ActHead8"/>
      </w:pPr>
      <w:bookmarkStart w:id="9" w:name="_Toc118697501"/>
      <w:r w:rsidRPr="00C44285">
        <w:t>Division 2</w:t>
      </w:r>
      <w:r w:rsidR="000D0AB8" w:rsidRPr="00C44285">
        <w:t>—Trustee companies</w:t>
      </w:r>
      <w:bookmarkEnd w:id="9"/>
    </w:p>
    <w:p w14:paraId="0299F89C" w14:textId="77777777" w:rsidR="000D0AB8" w:rsidRPr="00C44285" w:rsidRDefault="000D0AB8" w:rsidP="000D0AB8">
      <w:pPr>
        <w:pStyle w:val="ActHead9"/>
      </w:pPr>
      <w:bookmarkStart w:id="10" w:name="_Toc118697502"/>
      <w:r w:rsidRPr="00C44285">
        <w:t xml:space="preserve">Corporations </w:t>
      </w:r>
      <w:r w:rsidR="009520D6" w:rsidRPr="00C44285">
        <w:t>Regulations 2</w:t>
      </w:r>
      <w:r w:rsidRPr="00C44285">
        <w:t>001</w:t>
      </w:r>
      <w:bookmarkEnd w:id="10"/>
    </w:p>
    <w:p w14:paraId="67E31837" w14:textId="77777777" w:rsidR="000D0AB8" w:rsidRPr="00C44285" w:rsidRDefault="00BD6DBF" w:rsidP="000D0AB8">
      <w:pPr>
        <w:pStyle w:val="ItemHead"/>
      </w:pPr>
      <w:r w:rsidRPr="00C44285">
        <w:t>3</w:t>
      </w:r>
      <w:r w:rsidR="000D0AB8" w:rsidRPr="00C44285">
        <w:t xml:space="preserve">  Schedule 8AA (note to Schedule heading)</w:t>
      </w:r>
    </w:p>
    <w:p w14:paraId="0E24E1E2" w14:textId="77777777" w:rsidR="000D0AB8" w:rsidRPr="00C44285" w:rsidRDefault="000D0AB8" w:rsidP="000D0AB8">
      <w:pPr>
        <w:pStyle w:val="Item"/>
      </w:pPr>
      <w:r w:rsidRPr="00C44285">
        <w:t>Repeal the note, substitute:</w:t>
      </w:r>
    </w:p>
    <w:p w14:paraId="37FA54CC" w14:textId="77777777" w:rsidR="000D0AB8" w:rsidRPr="00C44285" w:rsidRDefault="000D0AB8" w:rsidP="000D0AB8">
      <w:pPr>
        <w:pStyle w:val="notemargin"/>
      </w:pPr>
      <w:r w:rsidRPr="00C44285">
        <w:t>(regulation 5D.1.01A)</w:t>
      </w:r>
    </w:p>
    <w:p w14:paraId="1993EAB5" w14:textId="77777777" w:rsidR="00295952" w:rsidRPr="00C44285" w:rsidRDefault="00775A62" w:rsidP="00F7429E">
      <w:pPr>
        <w:pStyle w:val="ActHead8"/>
      </w:pPr>
      <w:bookmarkStart w:id="11" w:name="_Toc118697503"/>
      <w:r w:rsidRPr="00C44285">
        <w:t>Division 3</w:t>
      </w:r>
      <w:r w:rsidR="00F7429E" w:rsidRPr="00C44285">
        <w:t>—Service of contravention notice</w:t>
      </w:r>
      <w:bookmarkEnd w:id="11"/>
    </w:p>
    <w:p w14:paraId="5A9FD800" w14:textId="77777777" w:rsidR="00F7429E" w:rsidRPr="00C44285" w:rsidRDefault="00F7429E" w:rsidP="00F7429E">
      <w:pPr>
        <w:pStyle w:val="ActHead9"/>
      </w:pPr>
      <w:bookmarkStart w:id="12" w:name="_Toc118697504"/>
      <w:r w:rsidRPr="00C44285">
        <w:t>Superannuation Industry (Supervision) Regulations 1994</w:t>
      </w:r>
      <w:bookmarkEnd w:id="12"/>
    </w:p>
    <w:p w14:paraId="412E6552" w14:textId="77777777" w:rsidR="00F7429E" w:rsidRPr="00C44285" w:rsidRDefault="00BD6DBF" w:rsidP="00F7429E">
      <w:pPr>
        <w:pStyle w:val="ItemHead"/>
      </w:pPr>
      <w:r w:rsidRPr="00C44285">
        <w:t>4</w:t>
      </w:r>
      <w:r w:rsidR="00F7429E" w:rsidRPr="00C44285">
        <w:t xml:space="preserve">  </w:t>
      </w:r>
      <w:r w:rsidR="00583DAB" w:rsidRPr="00C44285">
        <w:t>Regulation 1</w:t>
      </w:r>
      <w:r w:rsidR="00F7429E" w:rsidRPr="00C44285">
        <w:t>1.02A</w:t>
      </w:r>
    </w:p>
    <w:p w14:paraId="2BF1D527" w14:textId="77777777" w:rsidR="00F7429E" w:rsidRPr="00C44285" w:rsidRDefault="00F7429E" w:rsidP="00F7429E">
      <w:pPr>
        <w:pStyle w:val="Item"/>
      </w:pPr>
      <w:r w:rsidRPr="00C44285">
        <w:t>Repeal the regulation.</w:t>
      </w:r>
    </w:p>
    <w:p w14:paraId="778B1540" w14:textId="77777777" w:rsidR="00F7429E" w:rsidRPr="00C44285" w:rsidRDefault="00775A62" w:rsidP="00F7429E">
      <w:pPr>
        <w:pStyle w:val="ActHead8"/>
      </w:pPr>
      <w:bookmarkStart w:id="13" w:name="_Toc118697505"/>
      <w:r w:rsidRPr="00C44285">
        <w:t>Division 4</w:t>
      </w:r>
      <w:r w:rsidR="00F7429E" w:rsidRPr="00C44285">
        <w:t>—Payment to a KiwiSaver scheme provider</w:t>
      </w:r>
      <w:bookmarkEnd w:id="13"/>
    </w:p>
    <w:p w14:paraId="2DBB4185" w14:textId="77777777" w:rsidR="00F7429E" w:rsidRPr="00C44285" w:rsidRDefault="00F7429E" w:rsidP="00F7429E">
      <w:pPr>
        <w:pStyle w:val="ActHead9"/>
      </w:pPr>
      <w:bookmarkStart w:id="14" w:name="_Toc118697506"/>
      <w:r w:rsidRPr="00C44285">
        <w:t xml:space="preserve">Superannuation (Unclaimed Money and Lost Members) </w:t>
      </w:r>
      <w:r w:rsidR="009520D6" w:rsidRPr="00C44285">
        <w:t>Regulations 2</w:t>
      </w:r>
      <w:r w:rsidRPr="00C44285">
        <w:t>019</w:t>
      </w:r>
      <w:bookmarkEnd w:id="14"/>
    </w:p>
    <w:p w14:paraId="03CD5C2B" w14:textId="77777777" w:rsidR="00F7429E" w:rsidRPr="00C44285" w:rsidRDefault="00BD6DBF" w:rsidP="00F7429E">
      <w:pPr>
        <w:pStyle w:val="ItemHead"/>
      </w:pPr>
      <w:r w:rsidRPr="00C44285">
        <w:t>5</w:t>
      </w:r>
      <w:r w:rsidR="00F7429E" w:rsidRPr="00C44285">
        <w:t xml:space="preserve">  Subsection 20(1)</w:t>
      </w:r>
    </w:p>
    <w:p w14:paraId="785590B8" w14:textId="77777777" w:rsidR="00F7429E" w:rsidRPr="00C44285" w:rsidRDefault="00F7429E" w:rsidP="00F7429E">
      <w:pPr>
        <w:pStyle w:val="Item"/>
      </w:pPr>
      <w:r w:rsidRPr="00C44285">
        <w:t>After “21E(2)(aa)(iii)”, insert “, 22B(2)(aa)(iii)”.</w:t>
      </w:r>
    </w:p>
    <w:p w14:paraId="059DDE68" w14:textId="77777777" w:rsidR="00F7429E" w:rsidRPr="00C44285" w:rsidRDefault="00775A62" w:rsidP="00F7429E">
      <w:pPr>
        <w:pStyle w:val="ActHead8"/>
      </w:pPr>
      <w:bookmarkStart w:id="15" w:name="_Toc118697507"/>
      <w:r w:rsidRPr="00C44285">
        <w:t>Division 5</w:t>
      </w:r>
      <w:r w:rsidR="00F7429E" w:rsidRPr="00C44285">
        <w:t>—Prescribing public sector superannuation schemes</w:t>
      </w:r>
      <w:bookmarkEnd w:id="15"/>
    </w:p>
    <w:p w14:paraId="1469DD21" w14:textId="77777777" w:rsidR="00F7429E" w:rsidRPr="00C44285" w:rsidRDefault="00F7429E" w:rsidP="00F7429E">
      <w:pPr>
        <w:pStyle w:val="ActHead9"/>
      </w:pPr>
      <w:bookmarkStart w:id="16" w:name="_Toc118697508"/>
      <w:r w:rsidRPr="00C44285">
        <w:t xml:space="preserve">Superannuation (Unclaimed Money and Lost Members) </w:t>
      </w:r>
      <w:r w:rsidR="009520D6" w:rsidRPr="00C44285">
        <w:t>Regulations 2</w:t>
      </w:r>
      <w:r w:rsidRPr="00C44285">
        <w:t>019</w:t>
      </w:r>
      <w:bookmarkEnd w:id="16"/>
    </w:p>
    <w:p w14:paraId="3C54E7F2" w14:textId="77777777" w:rsidR="00553BF1" w:rsidRPr="00C44285" w:rsidRDefault="00BD6DBF" w:rsidP="00553BF1">
      <w:pPr>
        <w:pStyle w:val="ItemHead"/>
      </w:pPr>
      <w:r w:rsidRPr="00C44285">
        <w:t>6</w:t>
      </w:r>
      <w:r w:rsidR="00553BF1" w:rsidRPr="00C44285">
        <w:t xml:space="preserve">  </w:t>
      </w:r>
      <w:r w:rsidR="00425135" w:rsidRPr="00C44285">
        <w:t>Section 1</w:t>
      </w:r>
      <w:r w:rsidR="00553BF1" w:rsidRPr="00C44285">
        <w:t xml:space="preserve">5 (after table </w:t>
      </w:r>
      <w:r w:rsidR="00425135" w:rsidRPr="00C44285">
        <w:t>item 1</w:t>
      </w:r>
      <w:r w:rsidR="00553BF1" w:rsidRPr="00C44285">
        <w:t>0)</w:t>
      </w:r>
    </w:p>
    <w:p w14:paraId="20530828" w14:textId="77777777" w:rsidR="00553BF1" w:rsidRPr="00C44285" w:rsidRDefault="00553BF1" w:rsidP="00553BF1">
      <w:pPr>
        <w:pStyle w:val="Item"/>
      </w:pPr>
      <w:r w:rsidRPr="00C44285">
        <w:t>Insert:</w:t>
      </w:r>
    </w:p>
    <w:p w14:paraId="2C6CA6D2" w14:textId="77777777" w:rsidR="00553BF1" w:rsidRPr="00C44285" w:rsidRDefault="00553BF1" w:rsidP="00553BF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3"/>
        <w:gridCol w:w="3134"/>
        <w:gridCol w:w="4612"/>
      </w:tblGrid>
      <w:tr w:rsidR="00553BF1" w:rsidRPr="00C44285" w14:paraId="75A4B480" w14:textId="77777777" w:rsidTr="00553BF1">
        <w:tc>
          <w:tcPr>
            <w:tcW w:w="459" w:type="pct"/>
            <w:shd w:val="clear" w:color="auto" w:fill="auto"/>
          </w:tcPr>
          <w:p w14:paraId="5F489A48" w14:textId="77777777" w:rsidR="00553BF1" w:rsidRPr="00C44285" w:rsidRDefault="00553BF1" w:rsidP="00425135">
            <w:pPr>
              <w:pStyle w:val="Tabletext"/>
            </w:pPr>
            <w:r w:rsidRPr="00C44285">
              <w:t>10A</w:t>
            </w:r>
          </w:p>
        </w:tc>
        <w:tc>
          <w:tcPr>
            <w:tcW w:w="1837" w:type="pct"/>
            <w:shd w:val="clear" w:color="auto" w:fill="auto"/>
          </w:tcPr>
          <w:p w14:paraId="7F53ADBE" w14:textId="77777777" w:rsidR="00553BF1" w:rsidRPr="00C44285" w:rsidRDefault="00553BF1" w:rsidP="00425135">
            <w:pPr>
              <w:pStyle w:val="Tabletext"/>
            </w:pPr>
            <w:r w:rsidRPr="00C44285">
              <w:t>Gold State Super Scheme</w:t>
            </w:r>
          </w:p>
        </w:tc>
        <w:tc>
          <w:tcPr>
            <w:tcW w:w="2704" w:type="pct"/>
            <w:shd w:val="clear" w:color="auto" w:fill="auto"/>
          </w:tcPr>
          <w:p w14:paraId="483D6050" w14:textId="77777777" w:rsidR="00553BF1" w:rsidRPr="00C44285" w:rsidRDefault="00553BF1" w:rsidP="00425135">
            <w:pPr>
              <w:pStyle w:val="Tabletext"/>
            </w:pPr>
            <w:r w:rsidRPr="00C44285">
              <w:rPr>
                <w:i/>
              </w:rPr>
              <w:t>State Superannuation Act 2000</w:t>
            </w:r>
            <w:r w:rsidRPr="00C44285">
              <w:t xml:space="preserve"> (WA)</w:t>
            </w:r>
          </w:p>
        </w:tc>
      </w:tr>
    </w:tbl>
    <w:p w14:paraId="4AAD91BA" w14:textId="77777777" w:rsidR="00553BF1" w:rsidRPr="00C44285" w:rsidRDefault="00BD6DBF" w:rsidP="00553BF1">
      <w:pPr>
        <w:pStyle w:val="ItemHead"/>
      </w:pPr>
      <w:r w:rsidRPr="00C44285">
        <w:lastRenderedPageBreak/>
        <w:t>7</w:t>
      </w:r>
      <w:r w:rsidR="00553BF1" w:rsidRPr="00C44285">
        <w:t xml:space="preserve">  </w:t>
      </w:r>
      <w:r w:rsidR="00425135" w:rsidRPr="00C44285">
        <w:t>Section 1</w:t>
      </w:r>
      <w:r w:rsidR="00553BF1" w:rsidRPr="00C44285">
        <w:t xml:space="preserve">6 (after table </w:t>
      </w:r>
      <w:r w:rsidR="00425135" w:rsidRPr="00C44285">
        <w:t>item 9</w:t>
      </w:r>
      <w:r w:rsidR="00553BF1" w:rsidRPr="00C44285">
        <w:t>)</w:t>
      </w:r>
    </w:p>
    <w:p w14:paraId="7FBC76E4" w14:textId="77777777" w:rsidR="00553BF1" w:rsidRPr="00C44285" w:rsidRDefault="00553BF1" w:rsidP="00553BF1">
      <w:pPr>
        <w:pStyle w:val="Item"/>
      </w:pPr>
      <w:r w:rsidRPr="00C44285">
        <w:t>Insert:</w:t>
      </w:r>
    </w:p>
    <w:p w14:paraId="7C29FF5D" w14:textId="77777777" w:rsidR="00553BF1" w:rsidRPr="00C44285" w:rsidRDefault="00553BF1" w:rsidP="00553BF1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1"/>
        <w:gridCol w:w="3122"/>
        <w:gridCol w:w="4626"/>
      </w:tblGrid>
      <w:tr w:rsidR="00553BF1" w:rsidRPr="00C44285" w14:paraId="6B1D49CB" w14:textId="77777777" w:rsidTr="00553BF1">
        <w:tc>
          <w:tcPr>
            <w:tcW w:w="458" w:type="pct"/>
            <w:shd w:val="clear" w:color="auto" w:fill="auto"/>
          </w:tcPr>
          <w:p w14:paraId="72367A69" w14:textId="77777777" w:rsidR="00553BF1" w:rsidRPr="00C44285" w:rsidRDefault="00553BF1" w:rsidP="00425135">
            <w:pPr>
              <w:pStyle w:val="Tabletext"/>
            </w:pPr>
            <w:r w:rsidRPr="00C44285">
              <w:t>9A</w:t>
            </w:r>
          </w:p>
        </w:tc>
        <w:tc>
          <w:tcPr>
            <w:tcW w:w="1830" w:type="pct"/>
            <w:shd w:val="clear" w:color="auto" w:fill="auto"/>
          </w:tcPr>
          <w:p w14:paraId="2F02F014" w14:textId="77777777" w:rsidR="00553BF1" w:rsidRPr="00C44285" w:rsidRDefault="00553BF1" w:rsidP="00425135">
            <w:pPr>
              <w:pStyle w:val="Tabletext"/>
            </w:pPr>
            <w:r w:rsidRPr="00C44285">
              <w:t>Gold State Super Scheme</w:t>
            </w:r>
          </w:p>
        </w:tc>
        <w:tc>
          <w:tcPr>
            <w:tcW w:w="2712" w:type="pct"/>
            <w:shd w:val="clear" w:color="auto" w:fill="auto"/>
          </w:tcPr>
          <w:p w14:paraId="1EC0F254" w14:textId="77777777" w:rsidR="00553BF1" w:rsidRPr="00C44285" w:rsidRDefault="00553BF1" w:rsidP="00425135">
            <w:pPr>
              <w:pStyle w:val="Tabletext"/>
            </w:pPr>
            <w:r w:rsidRPr="00C44285">
              <w:rPr>
                <w:i/>
              </w:rPr>
              <w:t>State Superannuation Act 2000</w:t>
            </w:r>
            <w:r w:rsidRPr="00C44285">
              <w:t xml:space="preserve"> (WA)</w:t>
            </w:r>
          </w:p>
        </w:tc>
      </w:tr>
    </w:tbl>
    <w:p w14:paraId="5DA4E34F" w14:textId="77777777" w:rsidR="00F7429E" w:rsidRPr="00C44285" w:rsidRDefault="00BD6DBF" w:rsidP="00F7429E">
      <w:pPr>
        <w:pStyle w:val="ItemHead"/>
      </w:pPr>
      <w:r w:rsidRPr="00C44285">
        <w:t>8</w:t>
      </w:r>
      <w:r w:rsidR="00F7429E" w:rsidRPr="00C44285">
        <w:t xml:space="preserve">  </w:t>
      </w:r>
      <w:r w:rsidR="00425135" w:rsidRPr="00C44285">
        <w:t>Section 1</w:t>
      </w:r>
      <w:r w:rsidR="00F7429E" w:rsidRPr="00C44285">
        <w:t>6 (at the end of the table)</w:t>
      </w:r>
    </w:p>
    <w:p w14:paraId="19B14390" w14:textId="77777777" w:rsidR="00F7429E" w:rsidRPr="00C44285" w:rsidRDefault="00F7429E" w:rsidP="00F7429E">
      <w:pPr>
        <w:pStyle w:val="Item"/>
      </w:pPr>
      <w:r w:rsidRPr="00C44285">
        <w:t>Add:</w:t>
      </w:r>
    </w:p>
    <w:p w14:paraId="4079BA70" w14:textId="77777777" w:rsidR="00F7429E" w:rsidRPr="00C44285" w:rsidRDefault="00F7429E" w:rsidP="00F7429E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81"/>
        <w:gridCol w:w="3122"/>
        <w:gridCol w:w="4626"/>
      </w:tblGrid>
      <w:tr w:rsidR="00F7429E" w:rsidRPr="00C44285" w14:paraId="6E98A6C5" w14:textId="77777777" w:rsidTr="00583DAB">
        <w:tc>
          <w:tcPr>
            <w:tcW w:w="458" w:type="pct"/>
            <w:shd w:val="clear" w:color="auto" w:fill="auto"/>
          </w:tcPr>
          <w:p w14:paraId="18F22D56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11</w:t>
            </w:r>
          </w:p>
        </w:tc>
        <w:tc>
          <w:tcPr>
            <w:tcW w:w="1830" w:type="pct"/>
            <w:shd w:val="clear" w:color="auto" w:fill="auto"/>
          </w:tcPr>
          <w:p w14:paraId="1DC1FD22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Electricity Industry Superannuation Scheme</w:t>
            </w:r>
          </w:p>
        </w:tc>
        <w:tc>
          <w:tcPr>
            <w:tcW w:w="2712" w:type="pct"/>
            <w:shd w:val="clear" w:color="auto" w:fill="auto"/>
          </w:tcPr>
          <w:p w14:paraId="3618C05E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Electricity Corporations Act 1994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 xml:space="preserve"> (SA)</w:t>
            </w:r>
          </w:p>
        </w:tc>
      </w:tr>
    </w:tbl>
    <w:p w14:paraId="7142BE7D" w14:textId="77777777" w:rsidR="00F7429E" w:rsidRPr="00C44285" w:rsidRDefault="00BD6DBF" w:rsidP="00F7429E">
      <w:pPr>
        <w:pStyle w:val="ItemHead"/>
      </w:pPr>
      <w:r w:rsidRPr="00C44285">
        <w:t>9</w:t>
      </w:r>
      <w:r w:rsidR="00F7429E" w:rsidRPr="00C44285">
        <w:t xml:space="preserve">  After section 17</w:t>
      </w:r>
    </w:p>
    <w:p w14:paraId="2892A30B" w14:textId="77777777" w:rsidR="00F7429E" w:rsidRPr="00C44285" w:rsidRDefault="00F7429E" w:rsidP="00F7429E">
      <w:pPr>
        <w:pStyle w:val="Item"/>
      </w:pPr>
      <w:r w:rsidRPr="00C44285">
        <w:t>Insert:</w:t>
      </w:r>
    </w:p>
    <w:p w14:paraId="1C85AA8D" w14:textId="77777777" w:rsidR="00F7429E" w:rsidRPr="00C44285" w:rsidRDefault="00F7429E" w:rsidP="00F7429E">
      <w:pPr>
        <w:pStyle w:val="ActHead5"/>
      </w:pPr>
      <w:bookmarkStart w:id="17" w:name="_Toc118697509"/>
      <w:r w:rsidRPr="00B806B9">
        <w:rPr>
          <w:rStyle w:val="CharSectno"/>
        </w:rPr>
        <w:t>17A</w:t>
      </w:r>
      <w:r w:rsidRPr="00C44285">
        <w:t xml:space="preserve">  Voluntary payments to the Commissioner—prescribed schemes</w:t>
      </w:r>
      <w:bookmarkEnd w:id="17"/>
    </w:p>
    <w:p w14:paraId="4EEC969F" w14:textId="77777777" w:rsidR="00F7429E" w:rsidRPr="00C44285" w:rsidRDefault="00F7429E" w:rsidP="00F7429E">
      <w:pPr>
        <w:pStyle w:val="subsection"/>
      </w:pPr>
      <w:r w:rsidRPr="00C44285">
        <w:tab/>
      </w:r>
      <w:r w:rsidRPr="00C44285">
        <w:tab/>
        <w:t>For the purposes of section 22D of the Act, each public sector superannuation scheme mentioned in the table is prescribed.</w:t>
      </w:r>
    </w:p>
    <w:p w14:paraId="655B42D4" w14:textId="77777777" w:rsidR="00F7429E" w:rsidRPr="00C44285" w:rsidRDefault="00F7429E" w:rsidP="00F7429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94"/>
        <w:gridCol w:w="3111"/>
        <w:gridCol w:w="4624"/>
      </w:tblGrid>
      <w:tr w:rsidR="00F7429E" w:rsidRPr="00C44285" w14:paraId="4CC4B4E5" w14:textId="77777777" w:rsidTr="00583DA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91F9C86" w14:textId="77777777" w:rsidR="00F7429E" w:rsidRPr="00C44285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b/>
                <w:sz w:val="20"/>
                <w:lang w:eastAsia="en-AU"/>
              </w:rPr>
              <w:t>Prescribed public sector superannuation schemes</w:t>
            </w:r>
          </w:p>
        </w:tc>
      </w:tr>
      <w:tr w:rsidR="00F7429E" w:rsidRPr="00C44285" w14:paraId="12966A5F" w14:textId="77777777" w:rsidTr="00583DAB">
        <w:trPr>
          <w:tblHeader/>
        </w:trPr>
        <w:tc>
          <w:tcPr>
            <w:tcW w:w="46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15C848B" w14:textId="77777777" w:rsidR="00F7429E" w:rsidRPr="00C44285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b/>
                <w:sz w:val="20"/>
                <w:lang w:eastAsia="en-AU"/>
              </w:rPr>
              <w:t>Item</w:t>
            </w:r>
          </w:p>
        </w:tc>
        <w:tc>
          <w:tcPr>
            <w:tcW w:w="1824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55589AF" w14:textId="77777777" w:rsidR="00F7429E" w:rsidRPr="00C44285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b/>
                <w:sz w:val="20"/>
                <w:lang w:eastAsia="en-AU"/>
              </w:rPr>
              <w:t>Scheme</w:t>
            </w:r>
          </w:p>
        </w:tc>
        <w:tc>
          <w:tcPr>
            <w:tcW w:w="271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D8FD975" w14:textId="77777777" w:rsidR="00F7429E" w:rsidRPr="00C44285" w:rsidRDefault="00F7429E" w:rsidP="00583DAB">
            <w:pPr>
              <w:keepNext/>
              <w:spacing w:before="60" w:line="240" w:lineRule="atLeast"/>
              <w:rPr>
                <w:rFonts w:eastAsia="Times New Roman" w:cs="Times New Roman"/>
                <w:b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b/>
                <w:sz w:val="20"/>
                <w:lang w:eastAsia="en-AU"/>
              </w:rPr>
              <w:t>Act or governing rules under which scheme is established</w:t>
            </w:r>
          </w:p>
        </w:tc>
      </w:tr>
      <w:tr w:rsidR="00F7429E" w:rsidRPr="00C44285" w14:paraId="3618CFD4" w14:textId="77777777" w:rsidTr="00583DAB"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</w:tcPr>
          <w:p w14:paraId="2F7B8492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1</w:t>
            </w:r>
          </w:p>
        </w:tc>
        <w:tc>
          <w:tcPr>
            <w:tcW w:w="1824" w:type="pct"/>
            <w:tcBorders>
              <w:top w:val="single" w:sz="12" w:space="0" w:color="auto"/>
            </w:tcBorders>
            <w:shd w:val="clear" w:color="auto" w:fill="auto"/>
          </w:tcPr>
          <w:p w14:paraId="3099A883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Electricity Industry Superannuation Scheme</w:t>
            </w:r>
          </w:p>
        </w:tc>
        <w:tc>
          <w:tcPr>
            <w:tcW w:w="2711" w:type="pct"/>
            <w:tcBorders>
              <w:top w:val="single" w:sz="12" w:space="0" w:color="auto"/>
            </w:tcBorders>
            <w:shd w:val="clear" w:color="auto" w:fill="auto"/>
          </w:tcPr>
          <w:p w14:paraId="11E26A68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Electricity Corporations Act 1994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 xml:space="preserve"> (SA)</w:t>
            </w:r>
          </w:p>
        </w:tc>
      </w:tr>
      <w:tr w:rsidR="00F7429E" w:rsidRPr="00C44285" w14:paraId="11F2DED5" w14:textId="77777777" w:rsidTr="00583DAB">
        <w:tc>
          <w:tcPr>
            <w:tcW w:w="465" w:type="pct"/>
            <w:shd w:val="clear" w:color="auto" w:fill="auto"/>
          </w:tcPr>
          <w:p w14:paraId="70E9CCC2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2</w:t>
            </w:r>
          </w:p>
        </w:tc>
        <w:tc>
          <w:tcPr>
            <w:tcW w:w="1824" w:type="pct"/>
            <w:shd w:val="clear" w:color="auto" w:fill="auto"/>
          </w:tcPr>
          <w:p w14:paraId="54611906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Tasmanian Ambulance Service Superannuation Scheme</w:t>
            </w:r>
          </w:p>
        </w:tc>
        <w:tc>
          <w:tcPr>
            <w:tcW w:w="2711" w:type="pct"/>
            <w:shd w:val="clear" w:color="auto" w:fill="auto"/>
          </w:tcPr>
          <w:p w14:paraId="2C09E069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Public Sector Superannuation Reform Act 2016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 xml:space="preserve"> (Tas.)</w:t>
            </w:r>
          </w:p>
        </w:tc>
      </w:tr>
      <w:tr w:rsidR="00F7429E" w:rsidRPr="00C44285" w14:paraId="66039069" w14:textId="77777777" w:rsidTr="00583DAB">
        <w:tc>
          <w:tcPr>
            <w:tcW w:w="465" w:type="pct"/>
            <w:shd w:val="clear" w:color="auto" w:fill="auto"/>
          </w:tcPr>
          <w:p w14:paraId="2D5B5E2F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3</w:t>
            </w:r>
          </w:p>
        </w:tc>
        <w:tc>
          <w:tcPr>
            <w:tcW w:w="1824" w:type="pct"/>
            <w:shd w:val="clear" w:color="auto" w:fill="auto"/>
          </w:tcPr>
          <w:p w14:paraId="2538EB85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State Fire Commission Superannuation Scheme</w:t>
            </w:r>
          </w:p>
        </w:tc>
        <w:tc>
          <w:tcPr>
            <w:tcW w:w="2711" w:type="pct"/>
            <w:shd w:val="clear" w:color="auto" w:fill="auto"/>
          </w:tcPr>
          <w:p w14:paraId="13B01ADF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Public Sector Superannuation Reform Act 2016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 xml:space="preserve"> (Tas.)</w:t>
            </w:r>
          </w:p>
        </w:tc>
      </w:tr>
      <w:tr w:rsidR="00F7429E" w:rsidRPr="00C44285" w14:paraId="57DEB861" w14:textId="77777777" w:rsidTr="00583DAB">
        <w:tc>
          <w:tcPr>
            <w:tcW w:w="465" w:type="pct"/>
            <w:shd w:val="clear" w:color="auto" w:fill="auto"/>
          </w:tcPr>
          <w:p w14:paraId="31C7FD36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4</w:t>
            </w:r>
          </w:p>
        </w:tc>
        <w:tc>
          <w:tcPr>
            <w:tcW w:w="1824" w:type="pct"/>
            <w:shd w:val="clear" w:color="auto" w:fill="auto"/>
          </w:tcPr>
          <w:p w14:paraId="6049DE20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Retirement Benefits Fund Contributory Scheme</w:t>
            </w:r>
          </w:p>
        </w:tc>
        <w:tc>
          <w:tcPr>
            <w:tcW w:w="2711" w:type="pct"/>
            <w:shd w:val="clear" w:color="auto" w:fill="auto"/>
          </w:tcPr>
          <w:p w14:paraId="0CDB65D8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i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Public Sector Superannuation Reform Act 2016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 xml:space="preserve"> (Tas.)</w:t>
            </w:r>
          </w:p>
        </w:tc>
      </w:tr>
      <w:tr w:rsidR="00F7429E" w:rsidRPr="00C44285" w14:paraId="5E4A353D" w14:textId="77777777" w:rsidTr="00583DAB">
        <w:tc>
          <w:tcPr>
            <w:tcW w:w="465" w:type="pct"/>
            <w:shd w:val="clear" w:color="auto" w:fill="auto"/>
          </w:tcPr>
          <w:p w14:paraId="165441D3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1824" w:type="pct"/>
            <w:shd w:val="clear" w:color="auto" w:fill="auto"/>
          </w:tcPr>
          <w:p w14:paraId="396DF44D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Northern Territory Government and Public Authorities’ Superannuation Scheme</w:t>
            </w:r>
          </w:p>
        </w:tc>
        <w:tc>
          <w:tcPr>
            <w:tcW w:w="2711" w:type="pct"/>
            <w:shd w:val="clear" w:color="auto" w:fill="auto"/>
          </w:tcPr>
          <w:p w14:paraId="4A41EDBD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i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Superannuation Act 1986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 xml:space="preserve"> (NT)</w:t>
            </w:r>
          </w:p>
        </w:tc>
      </w:tr>
      <w:tr w:rsidR="00F7429E" w:rsidRPr="00C44285" w14:paraId="4E96FD20" w14:textId="77777777" w:rsidTr="00583DAB">
        <w:tc>
          <w:tcPr>
            <w:tcW w:w="465" w:type="pct"/>
            <w:tcBorders>
              <w:bottom w:val="single" w:sz="2" w:space="0" w:color="auto"/>
            </w:tcBorders>
            <w:shd w:val="clear" w:color="auto" w:fill="auto"/>
          </w:tcPr>
          <w:p w14:paraId="5FE94D3C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1824" w:type="pct"/>
            <w:tcBorders>
              <w:bottom w:val="single" w:sz="2" w:space="0" w:color="auto"/>
            </w:tcBorders>
            <w:shd w:val="clear" w:color="auto" w:fill="auto"/>
          </w:tcPr>
          <w:p w14:paraId="1444DC1A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Northern Territory Supplementary Superannuation Scheme</w:t>
            </w:r>
          </w:p>
        </w:tc>
        <w:tc>
          <w:tcPr>
            <w:tcW w:w="2711" w:type="pct"/>
            <w:tcBorders>
              <w:bottom w:val="single" w:sz="2" w:space="0" w:color="auto"/>
            </w:tcBorders>
            <w:shd w:val="clear" w:color="auto" w:fill="auto"/>
          </w:tcPr>
          <w:p w14:paraId="30BC9B1A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i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i/>
                <w:sz w:val="20"/>
                <w:lang w:eastAsia="en-AU"/>
              </w:rPr>
              <w:t>Northern Territory Supplementary Superannuation Scheme Instrument</w:t>
            </w:r>
            <w:r w:rsidRPr="00C44285">
              <w:rPr>
                <w:rFonts w:eastAsia="Times New Roman" w:cs="Times New Roman"/>
                <w:sz w:val="20"/>
                <w:lang w:eastAsia="en-AU"/>
              </w:rPr>
              <w:t>, dated 4 January 1989 (NT)</w:t>
            </w:r>
          </w:p>
        </w:tc>
      </w:tr>
      <w:tr w:rsidR="00F7429E" w:rsidRPr="00C44285" w14:paraId="6825AFCB" w14:textId="77777777" w:rsidTr="00583DAB">
        <w:tc>
          <w:tcPr>
            <w:tcW w:w="465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17995CF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7</w:t>
            </w:r>
          </w:p>
        </w:tc>
        <w:tc>
          <w:tcPr>
            <w:tcW w:w="1824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74F03C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Northern Territory Police Supplementary Benefit Scheme</w:t>
            </w:r>
          </w:p>
        </w:tc>
        <w:tc>
          <w:tcPr>
            <w:tcW w:w="271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30CC98" w14:textId="77777777" w:rsidR="00F7429E" w:rsidRPr="00C44285" w:rsidRDefault="00F7429E" w:rsidP="00583DAB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C44285">
              <w:rPr>
                <w:rFonts w:eastAsia="Times New Roman" w:cs="Times New Roman"/>
                <w:sz w:val="20"/>
                <w:lang w:eastAsia="en-AU"/>
              </w:rPr>
              <w:t>Northern Territory Police Supplementary Benefit Scheme Trust Deed and Rules</w:t>
            </w:r>
          </w:p>
        </w:tc>
      </w:tr>
    </w:tbl>
    <w:p w14:paraId="08D5FC84" w14:textId="77777777" w:rsidR="00F7429E" w:rsidRPr="00C44285" w:rsidRDefault="00775A62" w:rsidP="00FD5C47">
      <w:pPr>
        <w:pStyle w:val="ActHead8"/>
      </w:pPr>
      <w:bookmarkStart w:id="18" w:name="_Toc118697510"/>
      <w:r w:rsidRPr="00C44285">
        <w:t>Division 6</w:t>
      </w:r>
      <w:r w:rsidR="00045BFD" w:rsidRPr="00C44285">
        <w:t>—</w:t>
      </w:r>
      <w:r w:rsidR="00FD5C47" w:rsidRPr="00C44285">
        <w:t>Continuous disclosure</w:t>
      </w:r>
      <w:bookmarkEnd w:id="18"/>
    </w:p>
    <w:p w14:paraId="14451631" w14:textId="77777777" w:rsidR="00FD5C47" w:rsidRPr="00C44285" w:rsidRDefault="00FD5C47" w:rsidP="00FD5C47">
      <w:pPr>
        <w:pStyle w:val="ActHead9"/>
      </w:pPr>
      <w:bookmarkStart w:id="19" w:name="_Toc118697511"/>
      <w:r w:rsidRPr="00C44285">
        <w:t xml:space="preserve">Corporations </w:t>
      </w:r>
      <w:r w:rsidR="009520D6" w:rsidRPr="00C44285">
        <w:t>Regulations 2</w:t>
      </w:r>
      <w:r w:rsidRPr="00C44285">
        <w:t>001</w:t>
      </w:r>
      <w:bookmarkEnd w:id="19"/>
    </w:p>
    <w:p w14:paraId="39711F28" w14:textId="77777777" w:rsidR="00FD5C47" w:rsidRPr="00C44285" w:rsidRDefault="00BD6DBF" w:rsidP="00FD5C47">
      <w:pPr>
        <w:pStyle w:val="ItemHead"/>
      </w:pPr>
      <w:r w:rsidRPr="00C44285">
        <w:t>10</w:t>
      </w:r>
      <w:r w:rsidR="00FD5C47" w:rsidRPr="00C44285">
        <w:t xml:space="preserve">  </w:t>
      </w:r>
      <w:r w:rsidR="00583DAB" w:rsidRPr="00C44285">
        <w:t>Regulation 1</w:t>
      </w:r>
      <w:r w:rsidR="00FD5C47" w:rsidRPr="00C44285">
        <w:t>.0.10</w:t>
      </w:r>
    </w:p>
    <w:p w14:paraId="43C514B4" w14:textId="77777777" w:rsidR="00FD5C47" w:rsidRPr="00C44285" w:rsidRDefault="00FD5C47" w:rsidP="00FD5C47">
      <w:pPr>
        <w:pStyle w:val="Item"/>
      </w:pPr>
      <w:r w:rsidRPr="00C44285">
        <w:t>Omit “section 1001B”, substitute “section 675 or 675A”.</w:t>
      </w:r>
    </w:p>
    <w:p w14:paraId="7AB808B1" w14:textId="77777777" w:rsidR="00BC305B" w:rsidRPr="00C44285" w:rsidRDefault="00583DAB" w:rsidP="00BC305B">
      <w:pPr>
        <w:pStyle w:val="ActHead8"/>
      </w:pPr>
      <w:bookmarkStart w:id="20" w:name="_Toc118697512"/>
      <w:r w:rsidRPr="00C44285">
        <w:lastRenderedPageBreak/>
        <w:t>Division 7</w:t>
      </w:r>
      <w:r w:rsidR="00BC305B" w:rsidRPr="00C44285">
        <w:t xml:space="preserve">—Foreign Acquisitions and Takeovers </w:t>
      </w:r>
      <w:r w:rsidR="00775A62" w:rsidRPr="00C44285">
        <w:t>Regulation 2</w:t>
      </w:r>
      <w:r w:rsidR="00BC305B" w:rsidRPr="00C44285">
        <w:t>015</w:t>
      </w:r>
      <w:bookmarkEnd w:id="20"/>
    </w:p>
    <w:p w14:paraId="01325D33" w14:textId="77777777" w:rsidR="00BC305B" w:rsidRPr="00C44285" w:rsidRDefault="00BC305B" w:rsidP="00BC305B">
      <w:pPr>
        <w:pStyle w:val="ActHead9"/>
      </w:pPr>
      <w:bookmarkStart w:id="21" w:name="_Toc118697513"/>
      <w:r w:rsidRPr="00C44285">
        <w:t xml:space="preserve">Foreign Acquisitions and Takeovers </w:t>
      </w:r>
      <w:r w:rsidR="00775A62" w:rsidRPr="00C44285">
        <w:t>Regulation 2</w:t>
      </w:r>
      <w:r w:rsidRPr="00C44285">
        <w:t>015</w:t>
      </w:r>
      <w:bookmarkEnd w:id="21"/>
    </w:p>
    <w:p w14:paraId="042E1A6A" w14:textId="77777777" w:rsidR="00BC305B" w:rsidRPr="00C44285" w:rsidRDefault="00BD6DBF" w:rsidP="00BC305B">
      <w:pPr>
        <w:pStyle w:val="ItemHead"/>
      </w:pPr>
      <w:r w:rsidRPr="00C44285">
        <w:t>11</w:t>
      </w:r>
      <w:r w:rsidR="00BC305B" w:rsidRPr="00C44285">
        <w:t xml:space="preserve">  </w:t>
      </w:r>
      <w:r w:rsidR="00775A62" w:rsidRPr="00C44285">
        <w:t>Section 5</w:t>
      </w:r>
      <w:r w:rsidR="00BC305B" w:rsidRPr="00C44285">
        <w:t xml:space="preserve"> (note to the definition of </w:t>
      </w:r>
      <w:r w:rsidR="00BC305B" w:rsidRPr="00C44285">
        <w:rPr>
          <w:i/>
        </w:rPr>
        <w:t>tenement</w:t>
      </w:r>
      <w:r w:rsidR="00BC305B" w:rsidRPr="00C44285">
        <w:t>)</w:t>
      </w:r>
    </w:p>
    <w:p w14:paraId="77B8006A" w14:textId="77777777" w:rsidR="00BC305B" w:rsidRPr="00C44285" w:rsidRDefault="00BC305B" w:rsidP="00BC305B">
      <w:pPr>
        <w:pStyle w:val="Item"/>
      </w:pPr>
      <w:r w:rsidRPr="00C44285">
        <w:t>Omit “in this section, and”, substitute “,”.</w:t>
      </w:r>
    </w:p>
    <w:p w14:paraId="68F4D8C6" w14:textId="77777777" w:rsidR="00BC305B" w:rsidRPr="00C44285" w:rsidRDefault="00BD6DBF" w:rsidP="00BC305B">
      <w:pPr>
        <w:pStyle w:val="ItemHead"/>
      </w:pPr>
      <w:r w:rsidRPr="00C44285">
        <w:t>12</w:t>
      </w:r>
      <w:r w:rsidR="00BC305B" w:rsidRPr="00C44285">
        <w:t xml:space="preserve">  </w:t>
      </w:r>
      <w:r w:rsidR="00425135" w:rsidRPr="00C44285">
        <w:t>Section 1</w:t>
      </w:r>
      <w:r w:rsidR="00BC305B" w:rsidRPr="00C44285">
        <w:t>6 (note)</w:t>
      </w:r>
    </w:p>
    <w:p w14:paraId="142D2509" w14:textId="77777777" w:rsidR="00BC305B" w:rsidRPr="00C44285" w:rsidRDefault="00BC305B" w:rsidP="00BC305B">
      <w:pPr>
        <w:pStyle w:val="Item"/>
      </w:pPr>
      <w:r w:rsidRPr="00C44285">
        <w:t>Repeal the note, substitute:</w:t>
      </w:r>
    </w:p>
    <w:p w14:paraId="22F27C79" w14:textId="77777777" w:rsidR="00BC305B" w:rsidRPr="00C44285" w:rsidRDefault="00BC305B" w:rsidP="00BC305B">
      <w:pPr>
        <w:pStyle w:val="notetext"/>
      </w:pPr>
      <w:r w:rsidRPr="00C44285">
        <w:t>Note:</w:t>
      </w:r>
      <w:r w:rsidRPr="00C44285">
        <w:tab/>
      </w:r>
      <w:r w:rsidR="00425135" w:rsidRPr="00C44285">
        <w:t>Section 1</w:t>
      </w:r>
      <w:r w:rsidRPr="00C44285">
        <w:t xml:space="preserve">6A of the Act defines </w:t>
      </w:r>
      <w:r w:rsidRPr="00C44285">
        <w:rPr>
          <w:b/>
          <w:i/>
        </w:rPr>
        <w:t>interest</w:t>
      </w:r>
      <w:r w:rsidRPr="00C44285">
        <w:t xml:space="preserve"> of a specified percentage in a business. </w:t>
      </w:r>
      <w:r w:rsidR="00425135" w:rsidRPr="00C44285">
        <w:t>Section 1</w:t>
      </w:r>
      <w:r w:rsidRPr="00C44285">
        <w:t xml:space="preserve">7 of the Act defines </w:t>
      </w:r>
      <w:r w:rsidRPr="00C44285">
        <w:rPr>
          <w:b/>
          <w:i/>
        </w:rPr>
        <w:t>interest</w:t>
      </w:r>
      <w:r w:rsidRPr="00C44285">
        <w:t xml:space="preserve"> of a specified percentage in an entity.</w:t>
      </w:r>
    </w:p>
    <w:p w14:paraId="4B9DFC42" w14:textId="77777777" w:rsidR="00BC305B" w:rsidRPr="00C44285" w:rsidRDefault="00583DAB" w:rsidP="00BC305B">
      <w:pPr>
        <w:pStyle w:val="ActHead8"/>
      </w:pPr>
      <w:bookmarkStart w:id="22" w:name="_Toc118697514"/>
      <w:r w:rsidRPr="00C44285">
        <w:t>Division 8</w:t>
      </w:r>
      <w:r w:rsidR="00BC305B" w:rsidRPr="00C44285">
        <w:t>—Correcting cross</w:t>
      </w:r>
      <w:r w:rsidR="00C44285">
        <w:noBreakHyphen/>
      </w:r>
      <w:r w:rsidR="00BC305B" w:rsidRPr="00C44285">
        <w:t xml:space="preserve">reference in the Income Tax Assessment (1997 Act) </w:t>
      </w:r>
      <w:r w:rsidR="009520D6" w:rsidRPr="00C44285">
        <w:t>Regulations 2</w:t>
      </w:r>
      <w:r w:rsidR="00BC305B" w:rsidRPr="00C44285">
        <w:t>021</w:t>
      </w:r>
      <w:bookmarkEnd w:id="22"/>
    </w:p>
    <w:p w14:paraId="06E342B4" w14:textId="77777777" w:rsidR="00BC305B" w:rsidRPr="00C44285" w:rsidRDefault="00BC305B" w:rsidP="00BC305B">
      <w:pPr>
        <w:pStyle w:val="ActHead9"/>
      </w:pPr>
      <w:bookmarkStart w:id="23" w:name="_Toc118697515"/>
      <w:r w:rsidRPr="00C44285">
        <w:t xml:space="preserve">Income Tax Assessment (1997 Act) </w:t>
      </w:r>
      <w:r w:rsidR="009520D6" w:rsidRPr="00C44285">
        <w:t>Regulations 2</w:t>
      </w:r>
      <w:r w:rsidRPr="00C44285">
        <w:t>021</w:t>
      </w:r>
      <w:bookmarkEnd w:id="23"/>
    </w:p>
    <w:p w14:paraId="578294E2" w14:textId="77777777" w:rsidR="00BC305B" w:rsidRPr="00C44285" w:rsidRDefault="00BD6DBF" w:rsidP="00BC305B">
      <w:pPr>
        <w:pStyle w:val="ItemHead"/>
      </w:pPr>
      <w:r w:rsidRPr="00C44285">
        <w:t>13</w:t>
      </w:r>
      <w:r w:rsidR="00BC305B" w:rsidRPr="00C44285">
        <w:t xml:space="preserve">  Subsection 31</w:t>
      </w:r>
      <w:r w:rsidR="00C44285">
        <w:noBreakHyphen/>
      </w:r>
      <w:r w:rsidR="00BC305B" w:rsidRPr="00C44285">
        <w:t>15.07(2)</w:t>
      </w:r>
    </w:p>
    <w:p w14:paraId="4796835C" w14:textId="77777777" w:rsidR="00BC305B" w:rsidRPr="00C44285" w:rsidRDefault="00BC305B" w:rsidP="00BC305B">
      <w:pPr>
        <w:pStyle w:val="Item"/>
      </w:pPr>
      <w:r w:rsidRPr="00C44285">
        <w:t>Omit “31</w:t>
      </w:r>
      <w:r w:rsidR="00C44285">
        <w:noBreakHyphen/>
      </w:r>
      <w:r w:rsidRPr="00C44285">
        <w:t>15.05”, substitute “31</w:t>
      </w:r>
      <w:r w:rsidR="00C44285">
        <w:noBreakHyphen/>
      </w:r>
      <w:r w:rsidRPr="00C44285">
        <w:t>15.04”.</w:t>
      </w:r>
    </w:p>
    <w:p w14:paraId="743A316B" w14:textId="77777777" w:rsidR="00BC305B" w:rsidRPr="00C44285" w:rsidRDefault="00583DAB" w:rsidP="00BC305B">
      <w:pPr>
        <w:pStyle w:val="ActHead8"/>
      </w:pPr>
      <w:bookmarkStart w:id="24" w:name="_Toc118697516"/>
      <w:r w:rsidRPr="00C44285">
        <w:t>Division 9</w:t>
      </w:r>
      <w:r w:rsidR="00BC305B" w:rsidRPr="00C44285">
        <w:t xml:space="preserve">—Renumbering regulation of the Corporations </w:t>
      </w:r>
      <w:r w:rsidR="009520D6" w:rsidRPr="00C44285">
        <w:t>Regulations 2</w:t>
      </w:r>
      <w:r w:rsidR="00BC305B" w:rsidRPr="00C44285">
        <w:t>001</w:t>
      </w:r>
      <w:bookmarkEnd w:id="24"/>
    </w:p>
    <w:p w14:paraId="7786BD45" w14:textId="77777777" w:rsidR="00BC305B" w:rsidRPr="00C44285" w:rsidRDefault="00BC305B" w:rsidP="00BC305B">
      <w:pPr>
        <w:pStyle w:val="ActHead9"/>
      </w:pPr>
      <w:bookmarkStart w:id="25" w:name="_Toc118697517"/>
      <w:r w:rsidRPr="00C44285">
        <w:t xml:space="preserve">Corporations </w:t>
      </w:r>
      <w:r w:rsidR="009520D6" w:rsidRPr="00C44285">
        <w:t>Regulations 2</w:t>
      </w:r>
      <w:r w:rsidRPr="00C44285">
        <w:t>001</w:t>
      </w:r>
      <w:bookmarkEnd w:id="25"/>
    </w:p>
    <w:p w14:paraId="0717F363" w14:textId="77777777" w:rsidR="00BC305B" w:rsidRPr="00C44285" w:rsidRDefault="00BD6DBF" w:rsidP="00BC305B">
      <w:pPr>
        <w:pStyle w:val="ItemHead"/>
      </w:pPr>
      <w:r w:rsidRPr="00C44285">
        <w:t>14</w:t>
      </w:r>
      <w:r w:rsidR="00BC305B" w:rsidRPr="00C44285">
        <w:t xml:space="preserve">  Regulation 9.12.04 (the regulation 9.12.04 inserted by item 2 of </w:t>
      </w:r>
      <w:r w:rsidR="009520D6" w:rsidRPr="00C44285">
        <w:t>Schedule 1</w:t>
      </w:r>
      <w:r w:rsidR="00BC305B" w:rsidRPr="00C44285">
        <w:t xml:space="preserve"> to the </w:t>
      </w:r>
      <w:r w:rsidR="00BC305B" w:rsidRPr="00C44285">
        <w:rPr>
          <w:i/>
        </w:rPr>
        <w:t xml:space="preserve">Corporations Amendment </w:t>
      </w:r>
      <w:r w:rsidR="00775A62" w:rsidRPr="00C44285">
        <w:rPr>
          <w:i/>
        </w:rPr>
        <w:t>Regulation 2</w:t>
      </w:r>
      <w:r w:rsidR="00BC305B" w:rsidRPr="00C44285">
        <w:rPr>
          <w:i/>
        </w:rPr>
        <w:t>013 (No. 2)</w:t>
      </w:r>
      <w:r w:rsidR="00BC305B" w:rsidRPr="00C44285">
        <w:t>)</w:t>
      </w:r>
    </w:p>
    <w:p w14:paraId="3CE0BF0F" w14:textId="77777777" w:rsidR="00BC305B" w:rsidRPr="00C44285" w:rsidRDefault="00BC305B" w:rsidP="00BC305B">
      <w:pPr>
        <w:pStyle w:val="Item"/>
      </w:pPr>
      <w:r w:rsidRPr="00C44285">
        <w:t>Renumber as regulation 9.12.03A.</w:t>
      </w:r>
    </w:p>
    <w:p w14:paraId="150E6EBB" w14:textId="77777777" w:rsidR="00CE6643" w:rsidRPr="00C44285" w:rsidRDefault="00425135" w:rsidP="00CE6643">
      <w:pPr>
        <w:pStyle w:val="ActHead8"/>
      </w:pPr>
      <w:bookmarkStart w:id="26" w:name="_Toc118697518"/>
      <w:r w:rsidRPr="00C44285">
        <w:t>Division 1</w:t>
      </w:r>
      <w:r w:rsidR="00B52925" w:rsidRPr="00C44285">
        <w:t>0</w:t>
      </w:r>
      <w:r w:rsidR="00CE6643" w:rsidRPr="00C44285">
        <w:t>—Court order copies</w:t>
      </w:r>
      <w:bookmarkEnd w:id="26"/>
    </w:p>
    <w:p w14:paraId="65BAABF6" w14:textId="77777777" w:rsidR="00CE6643" w:rsidRPr="00C44285" w:rsidRDefault="00CE6643" w:rsidP="00CE6643">
      <w:pPr>
        <w:pStyle w:val="ActHead9"/>
      </w:pPr>
      <w:bookmarkStart w:id="27" w:name="_Toc118697519"/>
      <w:r w:rsidRPr="00C44285">
        <w:t xml:space="preserve">Corporations </w:t>
      </w:r>
      <w:r w:rsidR="009520D6" w:rsidRPr="00C44285">
        <w:t>Regulations 2</w:t>
      </w:r>
      <w:r w:rsidRPr="00C44285">
        <w:t>001</w:t>
      </w:r>
      <w:bookmarkEnd w:id="27"/>
    </w:p>
    <w:p w14:paraId="4563E6C4" w14:textId="77777777" w:rsidR="00CE6643" w:rsidRPr="00C44285" w:rsidRDefault="00BD6DBF" w:rsidP="00CE6643">
      <w:pPr>
        <w:pStyle w:val="ItemHead"/>
      </w:pPr>
      <w:r w:rsidRPr="00C44285">
        <w:t>15</w:t>
      </w:r>
      <w:r w:rsidR="00CE6643" w:rsidRPr="00C44285">
        <w:t xml:space="preserve">  Paragraphs 1.0.20(c) and (d)</w:t>
      </w:r>
    </w:p>
    <w:p w14:paraId="2498C459" w14:textId="77777777" w:rsidR="00CE6643" w:rsidRPr="00C44285" w:rsidRDefault="00CE6643" w:rsidP="00CE6643">
      <w:pPr>
        <w:pStyle w:val="Item"/>
      </w:pPr>
      <w:r w:rsidRPr="00C44285">
        <w:t>Repeal the paragraphs.</w:t>
      </w:r>
    </w:p>
    <w:p w14:paraId="13B14754" w14:textId="77777777" w:rsidR="008E729B" w:rsidRPr="00C44285" w:rsidRDefault="00425135" w:rsidP="008E729B">
      <w:pPr>
        <w:pStyle w:val="ActHead8"/>
      </w:pPr>
      <w:bookmarkStart w:id="28" w:name="_Toc118697520"/>
      <w:r w:rsidRPr="00C44285">
        <w:t>Division 1</w:t>
      </w:r>
      <w:r w:rsidR="00B52925" w:rsidRPr="00C44285">
        <w:t>1</w:t>
      </w:r>
      <w:r w:rsidR="008E729B" w:rsidRPr="00C44285">
        <w:t xml:space="preserve">—Repealing a </w:t>
      </w:r>
      <w:proofErr w:type="spellStart"/>
      <w:r w:rsidR="008E729B" w:rsidRPr="00C44285">
        <w:t>subregulation</w:t>
      </w:r>
      <w:proofErr w:type="spellEnd"/>
      <w:r w:rsidR="008E729B" w:rsidRPr="00C44285">
        <w:t xml:space="preserve"> of the Corporations </w:t>
      </w:r>
      <w:r w:rsidR="009520D6" w:rsidRPr="00C44285">
        <w:t>Regulations 2</w:t>
      </w:r>
      <w:r w:rsidR="008E729B" w:rsidRPr="00C44285">
        <w:t>001</w:t>
      </w:r>
      <w:bookmarkEnd w:id="28"/>
    </w:p>
    <w:p w14:paraId="130A0F73" w14:textId="77777777" w:rsidR="008E729B" w:rsidRPr="00C44285" w:rsidRDefault="008E729B" w:rsidP="008E729B">
      <w:pPr>
        <w:pStyle w:val="ActHead9"/>
      </w:pPr>
      <w:bookmarkStart w:id="29" w:name="_Toc118697521"/>
      <w:r w:rsidRPr="00C44285">
        <w:t xml:space="preserve">Corporations </w:t>
      </w:r>
      <w:r w:rsidR="009520D6" w:rsidRPr="00C44285">
        <w:t>Regulations 2</w:t>
      </w:r>
      <w:r w:rsidRPr="00C44285">
        <w:t>001</w:t>
      </w:r>
      <w:bookmarkEnd w:id="29"/>
    </w:p>
    <w:p w14:paraId="03FF6F85" w14:textId="77777777" w:rsidR="008E729B" w:rsidRPr="00C44285" w:rsidRDefault="00BD6DBF" w:rsidP="008E729B">
      <w:pPr>
        <w:pStyle w:val="ItemHead"/>
      </w:pPr>
      <w:r w:rsidRPr="00C44285">
        <w:t>16</w:t>
      </w:r>
      <w:r w:rsidR="008E729B" w:rsidRPr="00C44285">
        <w:t xml:space="preserve">  </w:t>
      </w:r>
      <w:proofErr w:type="spellStart"/>
      <w:r w:rsidR="008E729B" w:rsidRPr="00C44285">
        <w:t>Subregulation</w:t>
      </w:r>
      <w:proofErr w:type="spellEnd"/>
      <w:r w:rsidR="008E729B" w:rsidRPr="00C44285">
        <w:t> 5.3B.25(4)</w:t>
      </w:r>
    </w:p>
    <w:p w14:paraId="7965F264" w14:textId="77777777" w:rsidR="008E729B" w:rsidRPr="00C44285" w:rsidRDefault="008E729B" w:rsidP="008E729B">
      <w:pPr>
        <w:pStyle w:val="Item"/>
      </w:pPr>
      <w:r w:rsidRPr="00C44285">
        <w:t xml:space="preserve">Repeal the </w:t>
      </w:r>
      <w:proofErr w:type="spellStart"/>
      <w:r w:rsidRPr="00C44285">
        <w:t>subregulation</w:t>
      </w:r>
      <w:proofErr w:type="spellEnd"/>
      <w:r w:rsidRPr="00C44285">
        <w:t>.</w:t>
      </w:r>
    </w:p>
    <w:p w14:paraId="5710E58E" w14:textId="77777777" w:rsidR="00FD4F3C" w:rsidRPr="00C44285" w:rsidRDefault="00425135" w:rsidP="00FD4F3C">
      <w:pPr>
        <w:pStyle w:val="ActHead8"/>
      </w:pPr>
      <w:bookmarkStart w:id="30" w:name="_Toc118697522"/>
      <w:r w:rsidRPr="00C44285">
        <w:lastRenderedPageBreak/>
        <w:t>Division 1</w:t>
      </w:r>
      <w:r w:rsidR="00B52925" w:rsidRPr="00C44285">
        <w:t>2</w:t>
      </w:r>
      <w:r w:rsidR="00FD4F3C" w:rsidRPr="00C44285">
        <w:t>—Consideration for acquisitions</w:t>
      </w:r>
      <w:bookmarkEnd w:id="30"/>
    </w:p>
    <w:p w14:paraId="3E4362E9" w14:textId="77777777" w:rsidR="00FD4F3C" w:rsidRPr="00C44285" w:rsidRDefault="00FD4F3C" w:rsidP="00FD4F3C">
      <w:pPr>
        <w:pStyle w:val="ActHead9"/>
      </w:pPr>
      <w:bookmarkStart w:id="31" w:name="_Toc118697523"/>
      <w:r w:rsidRPr="00C44285">
        <w:t>Foreign Acquisitions and Takeovers Regulation 2015</w:t>
      </w:r>
      <w:bookmarkEnd w:id="31"/>
    </w:p>
    <w:p w14:paraId="3A3654D2" w14:textId="77777777" w:rsidR="00FD4F3C" w:rsidRPr="00C44285" w:rsidRDefault="00BD6DBF" w:rsidP="00FD4F3C">
      <w:pPr>
        <w:pStyle w:val="ItemHead"/>
      </w:pPr>
      <w:r w:rsidRPr="00C44285">
        <w:t>17</w:t>
      </w:r>
      <w:r w:rsidR="00FD4F3C" w:rsidRPr="00C44285">
        <w:t xml:space="preserve">  </w:t>
      </w:r>
      <w:r w:rsidR="009520D6" w:rsidRPr="00C44285">
        <w:t>Paragraph 1</w:t>
      </w:r>
      <w:r w:rsidR="00FD4F3C" w:rsidRPr="00C44285">
        <w:t>4(4A)(b)</w:t>
      </w:r>
    </w:p>
    <w:p w14:paraId="5160BD67" w14:textId="77777777" w:rsidR="00FD4F3C" w:rsidRPr="00C44285" w:rsidRDefault="00FD4F3C" w:rsidP="00FD4F3C">
      <w:pPr>
        <w:pStyle w:val="Item"/>
      </w:pPr>
      <w:r w:rsidRPr="00C44285">
        <w:t>Omit “years.”, substitute “years; and”.</w:t>
      </w:r>
    </w:p>
    <w:p w14:paraId="074EEC57" w14:textId="77777777" w:rsidR="00FD4F3C" w:rsidRPr="00C44285" w:rsidRDefault="00BD6DBF" w:rsidP="00FD4F3C">
      <w:pPr>
        <w:pStyle w:val="ItemHead"/>
      </w:pPr>
      <w:r w:rsidRPr="00C44285">
        <w:t>18</w:t>
      </w:r>
      <w:r w:rsidR="00FD4F3C" w:rsidRPr="00C44285">
        <w:t xml:space="preserve">  After </w:t>
      </w:r>
      <w:r w:rsidR="009520D6" w:rsidRPr="00C44285">
        <w:t>paragraph 1</w:t>
      </w:r>
      <w:r w:rsidR="00FD4F3C" w:rsidRPr="00C44285">
        <w:t>4(4A)(b)</w:t>
      </w:r>
    </w:p>
    <w:p w14:paraId="79CD89DD" w14:textId="77777777" w:rsidR="00FD4F3C" w:rsidRPr="00C44285" w:rsidRDefault="00FD4F3C" w:rsidP="00FD4F3C">
      <w:pPr>
        <w:pStyle w:val="Item"/>
      </w:pPr>
      <w:r w:rsidRPr="00C44285">
        <w:t>Insert:</w:t>
      </w:r>
    </w:p>
    <w:p w14:paraId="5D2ECF55" w14:textId="77777777" w:rsidR="00FD4F3C" w:rsidRPr="00C44285" w:rsidRDefault="00FD4F3C" w:rsidP="003B09CD">
      <w:pPr>
        <w:pStyle w:val="paragraph"/>
      </w:pPr>
      <w:r w:rsidRPr="00C44285">
        <w:tab/>
        <w:t>(c)</w:t>
      </w:r>
      <w:r w:rsidRPr="00C44285">
        <w:tab/>
        <w:t xml:space="preserve">there is an agreement relating to the acquisition that sets out the value of the consideration and the parties to the agreement are dealing at arm’s length (see </w:t>
      </w:r>
      <w:r w:rsidR="009520D6" w:rsidRPr="00C44285">
        <w:t>paragraph (</w:t>
      </w:r>
      <w:r w:rsidRPr="00C44285">
        <w:t>3)(b)).</w:t>
      </w:r>
    </w:p>
    <w:p w14:paraId="67D4C705" w14:textId="77777777" w:rsidR="00FD4F3C" w:rsidRPr="00C44285" w:rsidRDefault="00BD6DBF" w:rsidP="00FD4F3C">
      <w:pPr>
        <w:pStyle w:val="ItemHead"/>
      </w:pPr>
      <w:r w:rsidRPr="00C44285">
        <w:t>19</w:t>
      </w:r>
      <w:r w:rsidR="00FD4F3C" w:rsidRPr="00C44285">
        <w:t xml:space="preserve">  In the appropriate position in </w:t>
      </w:r>
      <w:r w:rsidR="009520D6" w:rsidRPr="00C44285">
        <w:t>Part 7</w:t>
      </w:r>
    </w:p>
    <w:p w14:paraId="68E3EE2B" w14:textId="77777777" w:rsidR="00FD4F3C" w:rsidRPr="00C44285" w:rsidRDefault="00FD4F3C" w:rsidP="00FD4F3C">
      <w:pPr>
        <w:pStyle w:val="Item"/>
      </w:pPr>
      <w:r w:rsidRPr="00C44285">
        <w:t>Insert:</w:t>
      </w:r>
    </w:p>
    <w:p w14:paraId="0B34E248" w14:textId="77777777" w:rsidR="00FD4F3C" w:rsidRPr="00C44285" w:rsidRDefault="00356C87" w:rsidP="00FD4F3C">
      <w:pPr>
        <w:pStyle w:val="ActHead5"/>
        <w:rPr>
          <w:i/>
        </w:rPr>
      </w:pPr>
      <w:bookmarkStart w:id="32" w:name="_Toc118697524"/>
      <w:r w:rsidRPr="00B806B9">
        <w:rPr>
          <w:rStyle w:val="CharSectno"/>
        </w:rPr>
        <w:t>80</w:t>
      </w:r>
      <w:r w:rsidR="00FD4F3C" w:rsidRPr="00C44285">
        <w:t xml:space="preserve">  Application of the </w:t>
      </w:r>
      <w:r w:rsidR="00FD4F3C" w:rsidRPr="00C44285">
        <w:rPr>
          <w:i/>
        </w:rPr>
        <w:t>Treasury Laws Amendment (</w:t>
      </w:r>
      <w:r w:rsidR="009520D6" w:rsidRPr="00C44285">
        <w:rPr>
          <w:i/>
        </w:rPr>
        <w:t>Miscellaneous</w:t>
      </w:r>
      <w:r w:rsidR="00FD4F3C" w:rsidRPr="00C44285">
        <w:rPr>
          <w:i/>
        </w:rPr>
        <w:t xml:space="preserve"> and Technical Amendments) </w:t>
      </w:r>
      <w:r w:rsidR="009520D6" w:rsidRPr="00C44285">
        <w:rPr>
          <w:i/>
        </w:rPr>
        <w:t>Regulations 2</w:t>
      </w:r>
      <w:r w:rsidR="00FD4F3C" w:rsidRPr="00C44285">
        <w:rPr>
          <w:i/>
        </w:rPr>
        <w:t>022</w:t>
      </w:r>
      <w:bookmarkEnd w:id="32"/>
    </w:p>
    <w:p w14:paraId="06D9A4E6" w14:textId="77777777" w:rsidR="00FD4F3C" w:rsidRPr="00C44285" w:rsidRDefault="00FD4F3C" w:rsidP="00FD4F3C">
      <w:pPr>
        <w:pStyle w:val="subsection"/>
      </w:pPr>
      <w:r w:rsidRPr="00C44285">
        <w:tab/>
      </w:r>
      <w:r w:rsidRPr="00C44285">
        <w:tab/>
        <w:t>The amendments of this instrument made by</w:t>
      </w:r>
      <w:r w:rsidR="00E26A29" w:rsidRPr="00C44285">
        <w:t xml:space="preserve"> </w:t>
      </w:r>
      <w:r w:rsidR="00425135" w:rsidRPr="00C44285">
        <w:t>Division 1</w:t>
      </w:r>
      <w:r w:rsidR="00B52925" w:rsidRPr="00C44285">
        <w:t>2</w:t>
      </w:r>
      <w:r w:rsidR="00E26A29" w:rsidRPr="00C44285">
        <w:t xml:space="preserve"> of </w:t>
      </w:r>
      <w:r w:rsidR="009520D6" w:rsidRPr="00C44285">
        <w:t>Schedule 1</w:t>
      </w:r>
      <w:r w:rsidR="007A30F0" w:rsidRPr="00C44285">
        <w:t xml:space="preserve"> to </w:t>
      </w:r>
      <w:r w:rsidRPr="00C44285">
        <w:t xml:space="preserve">the </w:t>
      </w:r>
      <w:r w:rsidRPr="00C44285">
        <w:rPr>
          <w:i/>
        </w:rPr>
        <w:t>Treasury Laws Amendment (</w:t>
      </w:r>
      <w:r w:rsidR="009520D6" w:rsidRPr="00C44285">
        <w:rPr>
          <w:i/>
        </w:rPr>
        <w:t>Miscellaneous</w:t>
      </w:r>
      <w:r w:rsidRPr="00C44285">
        <w:rPr>
          <w:i/>
        </w:rPr>
        <w:t xml:space="preserve"> and Technical Amendments) </w:t>
      </w:r>
      <w:r w:rsidR="009520D6" w:rsidRPr="00C44285">
        <w:rPr>
          <w:i/>
        </w:rPr>
        <w:t>Regulations 2</w:t>
      </w:r>
      <w:r w:rsidRPr="00C44285">
        <w:rPr>
          <w:i/>
        </w:rPr>
        <w:t>022</w:t>
      </w:r>
      <w:r w:rsidRPr="00C44285">
        <w:t xml:space="preserve"> apply in relation to an action taken, or proposed to be taken, on or after the commencement of </w:t>
      </w:r>
      <w:r w:rsidR="00E26A29" w:rsidRPr="00C44285">
        <w:t>that Division</w:t>
      </w:r>
      <w:r w:rsidRPr="00C44285">
        <w:t>.</w:t>
      </w:r>
    </w:p>
    <w:p w14:paraId="6697BCA1" w14:textId="77777777" w:rsidR="00BD6DBF" w:rsidRPr="00C44285" w:rsidRDefault="00BD6DBF" w:rsidP="00BD6DBF">
      <w:pPr>
        <w:pStyle w:val="ActHead8"/>
      </w:pPr>
      <w:bookmarkStart w:id="33" w:name="_Toc118697525"/>
      <w:r w:rsidRPr="00C44285">
        <w:t>Division 13—Employee share schemes</w:t>
      </w:r>
      <w:bookmarkEnd w:id="33"/>
    </w:p>
    <w:p w14:paraId="662C6BB7" w14:textId="77777777" w:rsidR="00BD6DBF" w:rsidRPr="00C44285" w:rsidRDefault="00BD6DBF" w:rsidP="00BD6DBF">
      <w:pPr>
        <w:pStyle w:val="ActHead9"/>
      </w:pPr>
      <w:bookmarkStart w:id="34" w:name="_Toc118697526"/>
      <w:r w:rsidRPr="00C44285">
        <w:t>Corporations Regulations 2001</w:t>
      </w:r>
      <w:bookmarkEnd w:id="34"/>
    </w:p>
    <w:p w14:paraId="512D35A7" w14:textId="77777777" w:rsidR="00BD6DBF" w:rsidRPr="00C44285" w:rsidRDefault="00BD6DBF" w:rsidP="00BD6DBF">
      <w:pPr>
        <w:pStyle w:val="ItemHead"/>
      </w:pPr>
      <w:r w:rsidRPr="00C44285">
        <w:t>20  Paragraph 7.8.21A(e)</w:t>
      </w:r>
    </w:p>
    <w:p w14:paraId="4E703044" w14:textId="77777777" w:rsidR="00BD6DBF" w:rsidRPr="00C44285" w:rsidRDefault="00BD6DBF" w:rsidP="00BD6DBF">
      <w:pPr>
        <w:pStyle w:val="Item"/>
      </w:pPr>
      <w:r w:rsidRPr="00C44285">
        <w:t>Repeal the paragraph.</w:t>
      </w:r>
    </w:p>
    <w:p w14:paraId="40F8906C" w14:textId="77777777" w:rsidR="00764EBB" w:rsidRPr="00C44285" w:rsidRDefault="00764EBB" w:rsidP="00764EBB">
      <w:pPr>
        <w:pStyle w:val="ActHead7"/>
        <w:pageBreakBefore/>
      </w:pPr>
      <w:bookmarkStart w:id="35" w:name="_Toc118697527"/>
      <w:r w:rsidRPr="00B806B9">
        <w:rPr>
          <w:rStyle w:val="CharAmPartNo"/>
        </w:rPr>
        <w:lastRenderedPageBreak/>
        <w:t>Part 2</w:t>
      </w:r>
      <w:r w:rsidRPr="00C44285">
        <w:rPr>
          <w:rFonts w:cs="Arial"/>
        </w:rPr>
        <w:t>—</w:t>
      </w:r>
      <w:r w:rsidRPr="00B806B9">
        <w:rPr>
          <w:rStyle w:val="CharAmPartText"/>
        </w:rPr>
        <w:t>Amendments with other commencements</w:t>
      </w:r>
      <w:bookmarkEnd w:id="35"/>
    </w:p>
    <w:p w14:paraId="1AC95268" w14:textId="77777777" w:rsidR="00BC305B" w:rsidRPr="00C44285" w:rsidRDefault="00BC305B" w:rsidP="00BC305B">
      <w:pPr>
        <w:pStyle w:val="ActHead9"/>
      </w:pPr>
      <w:bookmarkStart w:id="36" w:name="_Toc118697528"/>
      <w:r w:rsidRPr="00C44285">
        <w:t xml:space="preserve">National Consumer Credit Protection </w:t>
      </w:r>
      <w:r w:rsidR="009520D6" w:rsidRPr="00C44285">
        <w:t>Regulations 2</w:t>
      </w:r>
      <w:r w:rsidRPr="00C44285">
        <w:t>010</w:t>
      </w:r>
      <w:bookmarkEnd w:id="36"/>
    </w:p>
    <w:p w14:paraId="386B2B16" w14:textId="77777777" w:rsidR="00BC305B" w:rsidRPr="00C44285" w:rsidRDefault="00BD6DBF" w:rsidP="00BC305B">
      <w:pPr>
        <w:pStyle w:val="ItemHead"/>
      </w:pPr>
      <w:r w:rsidRPr="00C44285">
        <w:t>21</w:t>
      </w:r>
      <w:r w:rsidR="00BC305B" w:rsidRPr="00C44285">
        <w:t xml:space="preserve">  </w:t>
      </w:r>
      <w:proofErr w:type="spellStart"/>
      <w:r w:rsidR="00775A62" w:rsidRPr="00C44285">
        <w:t>Subregulation</w:t>
      </w:r>
      <w:proofErr w:type="spellEnd"/>
      <w:r w:rsidR="00775A62" w:rsidRPr="00C44285">
        <w:t> 3</w:t>
      </w:r>
      <w:r w:rsidR="00BC305B" w:rsidRPr="00C44285">
        <w:t xml:space="preserve">(1) (definition of </w:t>
      </w:r>
      <w:r w:rsidR="00BC305B" w:rsidRPr="00C44285">
        <w:rPr>
          <w:i/>
        </w:rPr>
        <w:t>fundraising special purpose entity</w:t>
      </w:r>
      <w:r w:rsidR="00BC305B" w:rsidRPr="00C44285">
        <w:t>)</w:t>
      </w:r>
    </w:p>
    <w:p w14:paraId="0260B387" w14:textId="77777777" w:rsidR="00BC305B" w:rsidRPr="00C44285" w:rsidRDefault="00BC305B" w:rsidP="00BC305B">
      <w:pPr>
        <w:pStyle w:val="Item"/>
      </w:pPr>
      <w:r w:rsidRPr="00C44285">
        <w:t>Repeal the definition.</w:t>
      </w:r>
    </w:p>
    <w:p w14:paraId="52D3EEED" w14:textId="77777777" w:rsidR="00BC305B" w:rsidRPr="00C44285" w:rsidRDefault="00BC305B" w:rsidP="00BC305B">
      <w:pPr>
        <w:pStyle w:val="notemargin"/>
      </w:pPr>
      <w:r w:rsidRPr="00C44285">
        <w:t>Note:</w:t>
      </w:r>
      <w:r w:rsidRPr="00C44285">
        <w:tab/>
        <w:t xml:space="preserve">This item and </w:t>
      </w:r>
      <w:r w:rsidR="009520D6" w:rsidRPr="00C44285">
        <w:t xml:space="preserve">the following </w:t>
      </w:r>
      <w:r w:rsidRPr="00C44285">
        <w:t>item fix a typographical error.</w:t>
      </w:r>
    </w:p>
    <w:p w14:paraId="2781CC60" w14:textId="77777777" w:rsidR="00BC305B" w:rsidRPr="00C44285" w:rsidRDefault="00BD6DBF" w:rsidP="00BC305B">
      <w:pPr>
        <w:pStyle w:val="ItemHead"/>
      </w:pPr>
      <w:r w:rsidRPr="00C44285">
        <w:t>22</w:t>
      </w:r>
      <w:r w:rsidR="00BC305B" w:rsidRPr="00C44285">
        <w:t xml:space="preserve">  </w:t>
      </w:r>
      <w:proofErr w:type="spellStart"/>
      <w:r w:rsidR="00775A62" w:rsidRPr="00C44285">
        <w:t>Subregulation</w:t>
      </w:r>
      <w:proofErr w:type="spellEnd"/>
      <w:r w:rsidR="00775A62" w:rsidRPr="00C44285">
        <w:t> 3</w:t>
      </w:r>
      <w:r w:rsidR="00BC305B" w:rsidRPr="00C44285">
        <w:t>(1)</w:t>
      </w:r>
    </w:p>
    <w:p w14:paraId="398A33ED" w14:textId="77777777" w:rsidR="00BC305B" w:rsidRPr="00C44285" w:rsidRDefault="00BC305B" w:rsidP="00BC305B">
      <w:pPr>
        <w:pStyle w:val="Item"/>
      </w:pPr>
      <w:r w:rsidRPr="00C44285">
        <w:t>Insert:</w:t>
      </w:r>
    </w:p>
    <w:p w14:paraId="05F6D5A8" w14:textId="77777777" w:rsidR="00BC305B" w:rsidRPr="00C44285" w:rsidRDefault="00BC305B" w:rsidP="00BC305B">
      <w:pPr>
        <w:pStyle w:val="Definition"/>
      </w:pPr>
      <w:r w:rsidRPr="00C44285">
        <w:rPr>
          <w:b/>
          <w:i/>
        </w:rPr>
        <w:t>fund raising special purpose entity</w:t>
      </w:r>
      <w:r w:rsidRPr="00C44285">
        <w:t xml:space="preserve"> has the meaning given by </w:t>
      </w:r>
      <w:r w:rsidR="00775A62" w:rsidRPr="00C44285">
        <w:t>subsection 5</w:t>
      </w:r>
      <w:r w:rsidRPr="00C44285">
        <w:t xml:space="preserve">(1) of the Act as modified by item 3.2 of </w:t>
      </w:r>
      <w:r w:rsidR="00775A62" w:rsidRPr="00C44285">
        <w:t>Schedule 3</w:t>
      </w:r>
      <w:r w:rsidRPr="00C44285">
        <w:t>.</w:t>
      </w:r>
    </w:p>
    <w:p w14:paraId="696F373D" w14:textId="77777777" w:rsidR="00BC305B" w:rsidRPr="00C44285" w:rsidRDefault="00BD6DBF" w:rsidP="00BC305B">
      <w:pPr>
        <w:pStyle w:val="ItemHead"/>
      </w:pPr>
      <w:r w:rsidRPr="00C44285">
        <w:t>23</w:t>
      </w:r>
      <w:r w:rsidR="00BC305B" w:rsidRPr="00C44285">
        <w:t xml:space="preserve">  </w:t>
      </w:r>
      <w:proofErr w:type="spellStart"/>
      <w:r w:rsidR="00775A62" w:rsidRPr="00C44285">
        <w:t>Subregulation</w:t>
      </w:r>
      <w:proofErr w:type="spellEnd"/>
      <w:r w:rsidR="00775A62" w:rsidRPr="00C44285">
        <w:t> 3</w:t>
      </w:r>
      <w:r w:rsidR="00BC305B" w:rsidRPr="00C44285">
        <w:t xml:space="preserve">(1) (definition of </w:t>
      </w:r>
      <w:r w:rsidR="00BC305B" w:rsidRPr="00C44285">
        <w:rPr>
          <w:i/>
        </w:rPr>
        <w:t>securitisation entity</w:t>
      </w:r>
      <w:r w:rsidR="00BC305B" w:rsidRPr="00C44285">
        <w:t>)</w:t>
      </w:r>
    </w:p>
    <w:p w14:paraId="6AA71B9D" w14:textId="77777777" w:rsidR="00BC305B" w:rsidRPr="00C44285" w:rsidRDefault="00BC305B" w:rsidP="00BC305B">
      <w:pPr>
        <w:pStyle w:val="Item"/>
      </w:pPr>
      <w:r w:rsidRPr="00C44285">
        <w:t>Omit “</w:t>
      </w:r>
      <w:r w:rsidR="00775A62" w:rsidRPr="00C44285">
        <w:t>section 5</w:t>
      </w:r>
      <w:r w:rsidRPr="00C44285">
        <w:t>”, substitute “</w:t>
      </w:r>
      <w:r w:rsidR="00775A62" w:rsidRPr="00C44285">
        <w:t>subsection 5</w:t>
      </w:r>
      <w:r w:rsidRPr="00C44285">
        <w:t>(1)”.</w:t>
      </w:r>
    </w:p>
    <w:p w14:paraId="27DB4AED" w14:textId="77777777" w:rsidR="00BC305B" w:rsidRPr="00C44285" w:rsidRDefault="00BD6DBF" w:rsidP="00BC305B">
      <w:pPr>
        <w:pStyle w:val="ItemHead"/>
      </w:pPr>
      <w:r w:rsidRPr="00C44285">
        <w:t>24</w:t>
      </w:r>
      <w:r w:rsidR="00BC305B" w:rsidRPr="00C44285">
        <w:t xml:space="preserve">  </w:t>
      </w:r>
      <w:proofErr w:type="spellStart"/>
      <w:r w:rsidR="00775A62" w:rsidRPr="00C44285">
        <w:t>Subregulation</w:t>
      </w:r>
      <w:proofErr w:type="spellEnd"/>
      <w:r w:rsidR="00775A62" w:rsidRPr="00C44285">
        <w:t> 3</w:t>
      </w:r>
      <w:r w:rsidR="00BC305B" w:rsidRPr="00C44285">
        <w:t xml:space="preserve">(1) (definition of </w:t>
      </w:r>
      <w:r w:rsidR="00BC305B" w:rsidRPr="00C44285">
        <w:rPr>
          <w:i/>
        </w:rPr>
        <w:t>servicing agreement</w:t>
      </w:r>
      <w:r w:rsidR="00BC305B" w:rsidRPr="00C44285">
        <w:t>)</w:t>
      </w:r>
    </w:p>
    <w:p w14:paraId="22D6275D" w14:textId="77777777" w:rsidR="00BC305B" w:rsidRPr="00C44285" w:rsidRDefault="00BC305B" w:rsidP="00BC305B">
      <w:pPr>
        <w:pStyle w:val="Item"/>
      </w:pPr>
      <w:r w:rsidRPr="00C44285">
        <w:t>Omit “</w:t>
      </w:r>
      <w:r w:rsidR="00775A62" w:rsidRPr="00C44285">
        <w:t>section 5</w:t>
      </w:r>
      <w:r w:rsidRPr="00C44285">
        <w:t>”, substitute “</w:t>
      </w:r>
      <w:r w:rsidR="00775A62" w:rsidRPr="00C44285">
        <w:t>subsection 5</w:t>
      </w:r>
      <w:r w:rsidRPr="00C44285">
        <w:t>(1)”.</w:t>
      </w:r>
    </w:p>
    <w:p w14:paraId="0CB0D648" w14:textId="77777777" w:rsidR="00BC305B" w:rsidRPr="00C44285" w:rsidRDefault="00BD6DBF" w:rsidP="00BC305B">
      <w:pPr>
        <w:pStyle w:val="ItemHead"/>
      </w:pPr>
      <w:r w:rsidRPr="00C44285">
        <w:t>25</w:t>
      </w:r>
      <w:r w:rsidR="00BC305B" w:rsidRPr="00C44285">
        <w:t xml:space="preserve">  </w:t>
      </w:r>
      <w:proofErr w:type="spellStart"/>
      <w:r w:rsidR="00775A62" w:rsidRPr="00C44285">
        <w:t>Subregulation</w:t>
      </w:r>
      <w:proofErr w:type="spellEnd"/>
      <w:r w:rsidR="00775A62" w:rsidRPr="00C44285">
        <w:t> 3</w:t>
      </w:r>
      <w:r w:rsidR="00BC305B" w:rsidRPr="00C44285">
        <w:t>(1)</w:t>
      </w:r>
    </w:p>
    <w:p w14:paraId="7719442C" w14:textId="77777777" w:rsidR="00BC305B" w:rsidRPr="00C44285" w:rsidRDefault="00BC305B" w:rsidP="00BC305B">
      <w:pPr>
        <w:pStyle w:val="Item"/>
      </w:pPr>
      <w:r w:rsidRPr="00C44285">
        <w:t>Insert:</w:t>
      </w:r>
    </w:p>
    <w:p w14:paraId="1F5938C8" w14:textId="77777777" w:rsidR="00BC305B" w:rsidRPr="00C44285" w:rsidRDefault="00BC305B" w:rsidP="00BC305B">
      <w:pPr>
        <w:pStyle w:val="Definition"/>
      </w:pPr>
      <w:r w:rsidRPr="00C44285">
        <w:rPr>
          <w:b/>
          <w:i/>
        </w:rPr>
        <w:t>special purpose funding entity</w:t>
      </w:r>
      <w:r w:rsidRPr="00C44285">
        <w:t xml:space="preserve"> has the meaning given by </w:t>
      </w:r>
      <w:r w:rsidR="00775A62" w:rsidRPr="00C44285">
        <w:t>subsection 5</w:t>
      </w:r>
      <w:r w:rsidRPr="00C44285">
        <w:t xml:space="preserve">(1) of the Act as modified by item 3.4 of </w:t>
      </w:r>
      <w:r w:rsidR="00775A62" w:rsidRPr="00C44285">
        <w:t>Schedule 3</w:t>
      </w:r>
      <w:r w:rsidRPr="00C44285">
        <w:t>.</w:t>
      </w:r>
    </w:p>
    <w:p w14:paraId="3CE4209B" w14:textId="77777777" w:rsidR="00BC305B" w:rsidRPr="00C44285" w:rsidRDefault="00BD6DBF" w:rsidP="00BC305B">
      <w:pPr>
        <w:pStyle w:val="ItemHead"/>
      </w:pPr>
      <w:r w:rsidRPr="00C44285">
        <w:t>26</w:t>
      </w:r>
      <w:r w:rsidR="00BC305B" w:rsidRPr="00C44285">
        <w:t xml:space="preserve">  </w:t>
      </w:r>
      <w:r w:rsidR="00775A62" w:rsidRPr="00C44285">
        <w:t>Regulation 2</w:t>
      </w:r>
      <w:r w:rsidR="00BC305B" w:rsidRPr="00C44285">
        <w:t>5E (note)</w:t>
      </w:r>
    </w:p>
    <w:p w14:paraId="16C3ACE2" w14:textId="77777777" w:rsidR="00BC305B" w:rsidRPr="00C44285" w:rsidRDefault="00BC305B" w:rsidP="00BC305B">
      <w:pPr>
        <w:pStyle w:val="Item"/>
      </w:pPr>
      <w:r w:rsidRPr="00C44285">
        <w:t>Omit “</w:t>
      </w:r>
      <w:r w:rsidR="00775A62" w:rsidRPr="00C44285">
        <w:t>section 5</w:t>
      </w:r>
      <w:r w:rsidRPr="00C44285">
        <w:t>”, substitute “</w:t>
      </w:r>
      <w:r w:rsidR="00775A62" w:rsidRPr="00C44285">
        <w:t>subsection 5</w:t>
      </w:r>
      <w:r w:rsidRPr="00C44285">
        <w:t>(1)”.</w:t>
      </w:r>
    </w:p>
    <w:p w14:paraId="6BCC1405" w14:textId="77777777" w:rsidR="00BC305B" w:rsidRPr="00C44285" w:rsidRDefault="00BD6DBF" w:rsidP="00BC305B">
      <w:pPr>
        <w:pStyle w:val="ItemHead"/>
      </w:pPr>
      <w:r w:rsidRPr="00C44285">
        <w:t>27</w:t>
      </w:r>
      <w:r w:rsidR="00BC305B" w:rsidRPr="00C44285">
        <w:t xml:space="preserve">  </w:t>
      </w:r>
      <w:proofErr w:type="spellStart"/>
      <w:r w:rsidR="00BC305B" w:rsidRPr="00C44285">
        <w:t>Subregulations</w:t>
      </w:r>
      <w:proofErr w:type="spellEnd"/>
      <w:r w:rsidR="00BC305B" w:rsidRPr="00C44285">
        <w:t> 28LD(1) and (2)</w:t>
      </w:r>
    </w:p>
    <w:p w14:paraId="0F28ED52" w14:textId="77777777" w:rsidR="00BC305B" w:rsidRPr="00C44285" w:rsidRDefault="00BC305B" w:rsidP="00BC305B">
      <w:pPr>
        <w:pStyle w:val="Item"/>
      </w:pPr>
      <w:r w:rsidRPr="00C44285">
        <w:t>After “licensee”, insert “or special purpose funding entity”.</w:t>
      </w:r>
    </w:p>
    <w:p w14:paraId="30250CAD" w14:textId="77777777" w:rsidR="00BC305B" w:rsidRPr="00C44285" w:rsidRDefault="00BD6DBF" w:rsidP="00BC305B">
      <w:pPr>
        <w:pStyle w:val="ItemHead"/>
      </w:pPr>
      <w:r w:rsidRPr="00C44285">
        <w:t>28</w:t>
      </w:r>
      <w:r w:rsidR="00BC305B" w:rsidRPr="00C44285">
        <w:t xml:space="preserve">  </w:t>
      </w:r>
      <w:r w:rsidR="00775A62" w:rsidRPr="00C44285">
        <w:t>Item 3</w:t>
      </w:r>
      <w:r w:rsidR="00BC305B" w:rsidRPr="00C44285">
        <w:t xml:space="preserve">.1 of </w:t>
      </w:r>
      <w:r w:rsidR="00775A62" w:rsidRPr="00C44285">
        <w:t>Schedule 3</w:t>
      </w:r>
      <w:r w:rsidR="00BC305B" w:rsidRPr="00C44285">
        <w:t xml:space="preserve"> (heading)</w:t>
      </w:r>
    </w:p>
    <w:p w14:paraId="186410EE" w14:textId="77777777" w:rsidR="00BC305B" w:rsidRPr="00C44285" w:rsidRDefault="00BC305B" w:rsidP="00BC305B">
      <w:pPr>
        <w:pStyle w:val="Item"/>
      </w:pPr>
      <w:r w:rsidRPr="00C44285">
        <w:t>Omit “</w:t>
      </w:r>
      <w:r w:rsidR="00775A62" w:rsidRPr="00C44285">
        <w:rPr>
          <w:b/>
        </w:rPr>
        <w:t>Section 5</w:t>
      </w:r>
      <w:r w:rsidRPr="00C44285">
        <w:t>”, substitute “</w:t>
      </w:r>
      <w:r w:rsidR="00775A62" w:rsidRPr="00C44285">
        <w:rPr>
          <w:b/>
        </w:rPr>
        <w:t>Subsection 5</w:t>
      </w:r>
      <w:r w:rsidRPr="00C44285">
        <w:rPr>
          <w:b/>
        </w:rPr>
        <w:t>(1)</w:t>
      </w:r>
      <w:r w:rsidRPr="00C44285">
        <w:t>”.</w:t>
      </w:r>
    </w:p>
    <w:p w14:paraId="51EA4A42" w14:textId="77777777" w:rsidR="00BC305B" w:rsidRPr="00C44285" w:rsidRDefault="00BD6DBF" w:rsidP="00BC305B">
      <w:pPr>
        <w:pStyle w:val="ItemHead"/>
      </w:pPr>
      <w:r w:rsidRPr="00C44285">
        <w:t>29</w:t>
      </w:r>
      <w:r w:rsidR="00BC305B" w:rsidRPr="00C44285">
        <w:t xml:space="preserve">  After item 3.1 of </w:t>
      </w:r>
      <w:r w:rsidR="00775A62" w:rsidRPr="00C44285">
        <w:t>Schedule 3</w:t>
      </w:r>
    </w:p>
    <w:p w14:paraId="242FB0FA" w14:textId="77777777" w:rsidR="00BC305B" w:rsidRPr="00C44285" w:rsidRDefault="00BC305B" w:rsidP="00BC305B">
      <w:pPr>
        <w:pStyle w:val="Item"/>
      </w:pPr>
      <w:r w:rsidRPr="00C44285">
        <w:t>Insert:</w:t>
      </w:r>
    </w:p>
    <w:p w14:paraId="54A528FB" w14:textId="77777777" w:rsidR="00BC305B" w:rsidRPr="00C44285" w:rsidRDefault="00BC305B" w:rsidP="00BC305B">
      <w:pPr>
        <w:pStyle w:val="Specialih"/>
      </w:pPr>
      <w:r w:rsidRPr="00C44285">
        <w:t xml:space="preserve">3.1A  </w:t>
      </w:r>
      <w:r w:rsidR="00775A62" w:rsidRPr="00C44285">
        <w:t>Subsection 5</w:t>
      </w:r>
      <w:r w:rsidRPr="00C44285">
        <w:t xml:space="preserve">(1), after definition of </w:t>
      </w:r>
      <w:r w:rsidRPr="00C44285">
        <w:rPr>
          <w:i/>
        </w:rPr>
        <w:t>examination</w:t>
      </w:r>
    </w:p>
    <w:p w14:paraId="5F220DEF" w14:textId="77777777" w:rsidR="00BC305B" w:rsidRPr="00C44285" w:rsidRDefault="00BC305B" w:rsidP="00BC305B">
      <w:pPr>
        <w:pStyle w:val="Item"/>
        <w:rPr>
          <w:i/>
        </w:rPr>
      </w:pPr>
      <w:r w:rsidRPr="00C44285">
        <w:rPr>
          <w:i/>
        </w:rPr>
        <w:t>insert</w:t>
      </w:r>
    </w:p>
    <w:p w14:paraId="387D611E" w14:textId="77777777" w:rsidR="00BC305B" w:rsidRPr="00C44285" w:rsidRDefault="00BC305B" w:rsidP="00BC305B">
      <w:pPr>
        <w:pStyle w:val="Definition"/>
      </w:pPr>
      <w:r w:rsidRPr="00C44285">
        <w:rPr>
          <w:b/>
          <w:i/>
        </w:rPr>
        <w:t>exempt special purpose funding entity</w:t>
      </w:r>
      <w:r w:rsidRPr="00C44285">
        <w:t xml:space="preserve"> has the same meaning as in the </w:t>
      </w:r>
      <w:r w:rsidRPr="00C44285">
        <w:rPr>
          <w:i/>
        </w:rPr>
        <w:t xml:space="preserve">National Consumer Credit Protection </w:t>
      </w:r>
      <w:r w:rsidR="009520D6" w:rsidRPr="00C44285">
        <w:rPr>
          <w:i/>
        </w:rPr>
        <w:t>Regulations 2</w:t>
      </w:r>
      <w:r w:rsidRPr="00C44285">
        <w:rPr>
          <w:i/>
        </w:rPr>
        <w:t>010</w:t>
      </w:r>
      <w:r w:rsidRPr="00C44285">
        <w:t>.</w:t>
      </w:r>
    </w:p>
    <w:p w14:paraId="3D0386D4" w14:textId="77777777" w:rsidR="00BC305B" w:rsidRPr="00C44285" w:rsidRDefault="00BD6DBF" w:rsidP="00BC305B">
      <w:pPr>
        <w:pStyle w:val="ItemHead"/>
      </w:pPr>
      <w:r w:rsidRPr="00C44285">
        <w:t>30</w:t>
      </w:r>
      <w:r w:rsidR="00BC305B" w:rsidRPr="00C44285">
        <w:t xml:space="preserve">  </w:t>
      </w:r>
      <w:r w:rsidR="00775A62" w:rsidRPr="00C44285">
        <w:t>Items 3</w:t>
      </w:r>
      <w:r w:rsidR="00BC305B" w:rsidRPr="00C44285">
        <w:t xml:space="preserve">.2, 3.3 and 3.4 of </w:t>
      </w:r>
      <w:r w:rsidR="00775A62" w:rsidRPr="00C44285">
        <w:t>Schedule 3</w:t>
      </w:r>
      <w:r w:rsidR="00BC305B" w:rsidRPr="00C44285">
        <w:t xml:space="preserve"> (heading)</w:t>
      </w:r>
    </w:p>
    <w:p w14:paraId="4B583F11" w14:textId="77777777" w:rsidR="00BC305B" w:rsidRPr="00C44285" w:rsidRDefault="00BC305B" w:rsidP="00BC305B">
      <w:pPr>
        <w:pStyle w:val="Item"/>
      </w:pPr>
      <w:r w:rsidRPr="00C44285">
        <w:t>Omit “</w:t>
      </w:r>
      <w:r w:rsidR="00775A62" w:rsidRPr="00C44285">
        <w:rPr>
          <w:b/>
        </w:rPr>
        <w:t>Section 5</w:t>
      </w:r>
      <w:r w:rsidRPr="00C44285">
        <w:t>”, substitute “</w:t>
      </w:r>
      <w:r w:rsidR="00775A62" w:rsidRPr="00C44285">
        <w:rPr>
          <w:b/>
        </w:rPr>
        <w:t>Subsection 5</w:t>
      </w:r>
      <w:r w:rsidRPr="00C44285">
        <w:rPr>
          <w:b/>
        </w:rPr>
        <w:t>(1)</w:t>
      </w:r>
      <w:r w:rsidRPr="00C44285">
        <w:t>”.</w:t>
      </w:r>
    </w:p>
    <w:p w14:paraId="13785708" w14:textId="77777777" w:rsidR="00BC305B" w:rsidRPr="00C44285" w:rsidRDefault="00BD6DBF" w:rsidP="00BC305B">
      <w:pPr>
        <w:pStyle w:val="ItemHead"/>
      </w:pPr>
      <w:r w:rsidRPr="00C44285">
        <w:lastRenderedPageBreak/>
        <w:t>31</w:t>
      </w:r>
      <w:r w:rsidR="00BC305B" w:rsidRPr="00C44285">
        <w:t xml:space="preserve">  After item 3.33 of </w:t>
      </w:r>
      <w:r w:rsidR="00775A62" w:rsidRPr="00C44285">
        <w:t>Schedule 3</w:t>
      </w:r>
    </w:p>
    <w:p w14:paraId="0AAF77F2" w14:textId="77777777" w:rsidR="00BC305B" w:rsidRPr="00C44285" w:rsidRDefault="00BC305B" w:rsidP="00BC305B">
      <w:pPr>
        <w:pStyle w:val="Item"/>
      </w:pPr>
      <w:r w:rsidRPr="00C44285">
        <w:t>Insert:</w:t>
      </w:r>
    </w:p>
    <w:p w14:paraId="08992E92" w14:textId="77777777" w:rsidR="00BC305B" w:rsidRPr="00C44285" w:rsidRDefault="00BC305B" w:rsidP="00BC305B">
      <w:pPr>
        <w:pStyle w:val="Specialih"/>
      </w:pPr>
      <w:r w:rsidRPr="00C44285">
        <w:t>3.33A  Sections 133DB to 133DE</w:t>
      </w:r>
    </w:p>
    <w:p w14:paraId="779C5E98" w14:textId="77777777" w:rsidR="00BC305B" w:rsidRPr="00C44285" w:rsidRDefault="00BC305B" w:rsidP="00BC305B">
      <w:pPr>
        <w:pStyle w:val="Item"/>
        <w:rPr>
          <w:i/>
        </w:rPr>
      </w:pPr>
      <w:r w:rsidRPr="00C44285">
        <w:rPr>
          <w:i/>
        </w:rPr>
        <w:t>omit each mention of</w:t>
      </w:r>
    </w:p>
    <w:p w14:paraId="44E5D8F7" w14:textId="77777777" w:rsidR="00BC305B" w:rsidRPr="00C44285" w:rsidRDefault="00BC305B" w:rsidP="00BC305B">
      <w:pPr>
        <w:pStyle w:val="Item"/>
      </w:pPr>
      <w:r w:rsidRPr="00C44285">
        <w:t>licensee</w:t>
      </w:r>
    </w:p>
    <w:p w14:paraId="40C15D5D" w14:textId="77777777" w:rsidR="00BC305B" w:rsidRPr="00C44285" w:rsidRDefault="00BC305B" w:rsidP="00BC305B">
      <w:pPr>
        <w:pStyle w:val="Item"/>
        <w:rPr>
          <w:i/>
        </w:rPr>
      </w:pPr>
      <w:r w:rsidRPr="00C44285">
        <w:rPr>
          <w:i/>
        </w:rPr>
        <w:t>insert</w:t>
      </w:r>
    </w:p>
    <w:p w14:paraId="55278643" w14:textId="77777777" w:rsidR="00BC305B" w:rsidRPr="00C44285" w:rsidRDefault="00BC305B" w:rsidP="00BC305B">
      <w:pPr>
        <w:pStyle w:val="Item"/>
      </w:pPr>
      <w:r w:rsidRPr="00C44285">
        <w:t>special purpose funding entity</w:t>
      </w:r>
    </w:p>
    <w:sectPr w:rsidR="00BC305B" w:rsidRPr="00C44285" w:rsidSect="00BB5C9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E4B0" w14:textId="77777777" w:rsidR="004C5066" w:rsidRDefault="004C5066" w:rsidP="0048364F">
      <w:pPr>
        <w:spacing w:line="240" w:lineRule="auto"/>
      </w:pPr>
      <w:r>
        <w:separator/>
      </w:r>
    </w:p>
  </w:endnote>
  <w:endnote w:type="continuationSeparator" w:id="0">
    <w:p w14:paraId="437FCF30" w14:textId="77777777" w:rsidR="004C5066" w:rsidRDefault="004C506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31B98" w14:textId="77777777" w:rsidR="004C5066" w:rsidRPr="00BB5C98" w:rsidRDefault="00BB5C98" w:rsidP="00BB5C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5C98">
      <w:rPr>
        <w:i/>
        <w:sz w:val="18"/>
      </w:rPr>
      <w:t>OPC65920 -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FED2B6" w14:textId="77777777" w:rsidR="004C5066" w:rsidRDefault="004C5066" w:rsidP="00E97334"/>
  <w:p w14:paraId="0AE65A86" w14:textId="77777777" w:rsidR="004C5066" w:rsidRPr="00BB5C98" w:rsidRDefault="00BB5C98" w:rsidP="00BB5C98">
    <w:pPr>
      <w:rPr>
        <w:rFonts w:cs="Times New Roman"/>
        <w:i/>
        <w:sz w:val="18"/>
      </w:rPr>
    </w:pPr>
    <w:r w:rsidRPr="00BB5C98">
      <w:rPr>
        <w:rFonts w:cs="Times New Roman"/>
        <w:i/>
        <w:sz w:val="18"/>
      </w:rPr>
      <w:t>OPC65920 -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514B5" w14:textId="77777777" w:rsidR="004C5066" w:rsidRPr="00BB5C98" w:rsidRDefault="00BB5C98" w:rsidP="00BB5C9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B5C98">
      <w:rPr>
        <w:i/>
        <w:sz w:val="18"/>
      </w:rPr>
      <w:t>OPC65920 -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EB010" w14:textId="77777777" w:rsidR="004C5066" w:rsidRPr="00E33C1C" w:rsidRDefault="004C506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066" w14:paraId="5114856B" w14:textId="77777777" w:rsidTr="00B806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6151367" w14:textId="77777777" w:rsidR="004C5066" w:rsidRDefault="004C5066" w:rsidP="00583D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963C1A" w14:textId="09E86D71" w:rsidR="004C5066" w:rsidRDefault="004C5066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018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B8C5136" w14:textId="77777777" w:rsidR="004C5066" w:rsidRDefault="004C5066" w:rsidP="00583DAB">
          <w:pPr>
            <w:spacing w:line="0" w:lineRule="atLeast"/>
            <w:jc w:val="right"/>
            <w:rPr>
              <w:sz w:val="18"/>
            </w:rPr>
          </w:pPr>
        </w:p>
      </w:tc>
    </w:tr>
  </w:tbl>
  <w:p w14:paraId="1B4F488B" w14:textId="77777777" w:rsidR="004C5066" w:rsidRPr="00BB5C98" w:rsidRDefault="00BB5C98" w:rsidP="00BB5C98">
    <w:pPr>
      <w:rPr>
        <w:rFonts w:cs="Times New Roman"/>
        <w:i/>
        <w:sz w:val="18"/>
      </w:rPr>
    </w:pPr>
    <w:r w:rsidRPr="00BB5C98">
      <w:rPr>
        <w:rFonts w:cs="Times New Roman"/>
        <w:i/>
        <w:sz w:val="18"/>
      </w:rPr>
      <w:t>OPC65920 -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28261" w14:textId="77777777" w:rsidR="004C5066" w:rsidRPr="00E33C1C" w:rsidRDefault="004C506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4C5066" w14:paraId="3EAC7FD4" w14:textId="77777777" w:rsidTr="00B806B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B008685" w14:textId="77777777" w:rsidR="004C5066" w:rsidRDefault="004C5066" w:rsidP="00583D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35A0DD" w14:textId="0F65CA85" w:rsidR="004C5066" w:rsidRDefault="004C5066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018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A692490" w14:textId="77777777" w:rsidR="004C5066" w:rsidRDefault="004C5066" w:rsidP="00583D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B0C7D8" w14:textId="77777777" w:rsidR="004C5066" w:rsidRPr="00BB5C98" w:rsidRDefault="00BB5C98" w:rsidP="00BB5C98">
    <w:pPr>
      <w:rPr>
        <w:rFonts w:cs="Times New Roman"/>
        <w:i/>
        <w:sz w:val="18"/>
      </w:rPr>
    </w:pPr>
    <w:r w:rsidRPr="00BB5C98">
      <w:rPr>
        <w:rFonts w:cs="Times New Roman"/>
        <w:i/>
        <w:sz w:val="18"/>
      </w:rPr>
      <w:t>OPC65920 -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DA20B" w14:textId="77777777" w:rsidR="004C5066" w:rsidRPr="00E33C1C" w:rsidRDefault="004C50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C5066" w14:paraId="286BE3D3" w14:textId="77777777" w:rsidTr="00B806B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9E3307" w14:textId="77777777" w:rsidR="004C5066" w:rsidRDefault="004C5066" w:rsidP="00583DAB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183B67" w14:textId="3D378236" w:rsidR="004C5066" w:rsidRDefault="004C5066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018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6ABD089" w14:textId="77777777" w:rsidR="004C5066" w:rsidRDefault="004C5066" w:rsidP="00583DAB">
          <w:pPr>
            <w:spacing w:line="0" w:lineRule="atLeast"/>
            <w:jc w:val="right"/>
            <w:rPr>
              <w:sz w:val="18"/>
            </w:rPr>
          </w:pPr>
        </w:p>
      </w:tc>
    </w:tr>
  </w:tbl>
  <w:p w14:paraId="4E0FD724" w14:textId="77777777" w:rsidR="004C5066" w:rsidRPr="00BB5C98" w:rsidRDefault="00BB5C98" w:rsidP="00BB5C98">
    <w:pPr>
      <w:rPr>
        <w:rFonts w:cs="Times New Roman"/>
        <w:i/>
        <w:sz w:val="18"/>
      </w:rPr>
    </w:pPr>
    <w:r w:rsidRPr="00BB5C98">
      <w:rPr>
        <w:rFonts w:cs="Times New Roman"/>
        <w:i/>
        <w:sz w:val="18"/>
      </w:rPr>
      <w:t>OPC65920 -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52E57" w14:textId="77777777" w:rsidR="004C5066" w:rsidRPr="00E33C1C" w:rsidRDefault="004C506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066" w14:paraId="511B9918" w14:textId="77777777" w:rsidTr="00583DA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8F8729" w14:textId="77777777" w:rsidR="004C5066" w:rsidRDefault="004C5066" w:rsidP="00583D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411BA4" w14:textId="14239ACE" w:rsidR="004C5066" w:rsidRDefault="004C5066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018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CE4436" w14:textId="77777777" w:rsidR="004C5066" w:rsidRDefault="004C5066" w:rsidP="00583D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CD0084" w14:textId="77777777" w:rsidR="004C5066" w:rsidRPr="00BB5C98" w:rsidRDefault="00BB5C98" w:rsidP="00BB5C98">
    <w:pPr>
      <w:rPr>
        <w:rFonts w:cs="Times New Roman"/>
        <w:i/>
        <w:sz w:val="18"/>
      </w:rPr>
    </w:pPr>
    <w:r w:rsidRPr="00BB5C98">
      <w:rPr>
        <w:rFonts w:cs="Times New Roman"/>
        <w:i/>
        <w:sz w:val="18"/>
      </w:rPr>
      <w:t>OPC65920 -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2EEC2" w14:textId="77777777" w:rsidR="004C5066" w:rsidRPr="00E33C1C" w:rsidRDefault="004C506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C5066" w14:paraId="56FAAC3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5E672F" w14:textId="77777777" w:rsidR="004C5066" w:rsidRDefault="004C5066" w:rsidP="00583DA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FA966B2" w14:textId="6FC6082A" w:rsidR="004C5066" w:rsidRDefault="004C5066" w:rsidP="00583DA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2018">
            <w:rPr>
              <w:i/>
              <w:sz w:val="18"/>
            </w:rPr>
            <w:t>Treasury Laws Amendment (Miscellaneous and Technical Amendments)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D56E71" w14:textId="77777777" w:rsidR="004C5066" w:rsidRDefault="004C5066" w:rsidP="00583DA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9AE42B3" w14:textId="77777777" w:rsidR="004C5066" w:rsidRPr="00BB5C98" w:rsidRDefault="00BB5C98" w:rsidP="00BB5C98">
    <w:pPr>
      <w:rPr>
        <w:rFonts w:cs="Times New Roman"/>
        <w:i/>
        <w:sz w:val="18"/>
      </w:rPr>
    </w:pPr>
    <w:r w:rsidRPr="00BB5C98">
      <w:rPr>
        <w:rFonts w:cs="Times New Roman"/>
        <w:i/>
        <w:sz w:val="18"/>
      </w:rPr>
      <w:t>OPC65920 -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5CE43" w14:textId="77777777" w:rsidR="004C5066" w:rsidRDefault="004C5066" w:rsidP="0048364F">
      <w:pPr>
        <w:spacing w:line="240" w:lineRule="auto"/>
      </w:pPr>
      <w:r>
        <w:separator/>
      </w:r>
    </w:p>
  </w:footnote>
  <w:footnote w:type="continuationSeparator" w:id="0">
    <w:p w14:paraId="54608FF0" w14:textId="77777777" w:rsidR="004C5066" w:rsidRDefault="004C506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0FC72" w14:textId="77777777" w:rsidR="004C5066" w:rsidRPr="005F1388" w:rsidRDefault="004C506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30748" w14:textId="77777777" w:rsidR="004C5066" w:rsidRPr="005F1388" w:rsidRDefault="004C506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969C3" w14:textId="77777777" w:rsidR="004C5066" w:rsidRPr="005F1388" w:rsidRDefault="004C506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0D15B" w14:textId="77777777" w:rsidR="004C5066" w:rsidRPr="00ED79B6" w:rsidRDefault="004C506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3528" w14:textId="77777777" w:rsidR="004C5066" w:rsidRPr="00ED79B6" w:rsidRDefault="004C506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1883B" w14:textId="77777777" w:rsidR="004C5066" w:rsidRPr="00ED79B6" w:rsidRDefault="004C506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4B0AB" w14:textId="2178E4BB" w:rsidR="004C5066" w:rsidRPr="00A961C4" w:rsidRDefault="004C506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B2018">
      <w:rPr>
        <w:b/>
        <w:sz w:val="20"/>
      </w:rPr>
      <w:fldChar w:fldCharType="separate"/>
    </w:r>
    <w:r w:rsidR="003663E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B2018">
      <w:rPr>
        <w:sz w:val="20"/>
      </w:rPr>
      <w:fldChar w:fldCharType="separate"/>
    </w:r>
    <w:r w:rsidR="003663EC">
      <w:rPr>
        <w:noProof/>
        <w:sz w:val="20"/>
      </w:rPr>
      <w:t>Amendments</w:t>
    </w:r>
    <w:r>
      <w:rPr>
        <w:sz w:val="20"/>
      </w:rPr>
      <w:fldChar w:fldCharType="end"/>
    </w:r>
  </w:p>
  <w:p w14:paraId="340A3390" w14:textId="3433FB56" w:rsidR="004C5066" w:rsidRPr="00A961C4" w:rsidRDefault="004C506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AB2018">
      <w:rPr>
        <w:b/>
        <w:sz w:val="20"/>
      </w:rPr>
      <w:fldChar w:fldCharType="separate"/>
    </w:r>
    <w:r w:rsidR="003663EC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AB2018">
      <w:rPr>
        <w:sz w:val="20"/>
      </w:rPr>
      <w:fldChar w:fldCharType="separate"/>
    </w:r>
    <w:r w:rsidR="003663EC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0668F1EF" w14:textId="77777777" w:rsidR="004C5066" w:rsidRPr="00A961C4" w:rsidRDefault="004C506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00A33" w14:textId="17B4EEA3" w:rsidR="004C5066" w:rsidRPr="00A961C4" w:rsidRDefault="004C506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B1404A5" w14:textId="54FFDA4F" w:rsidR="004C5066" w:rsidRPr="00A961C4" w:rsidRDefault="004C506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A030EAB" w14:textId="77777777" w:rsidR="004C5066" w:rsidRPr="00A961C4" w:rsidRDefault="004C506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A2D6E" w14:textId="77777777" w:rsidR="004C5066" w:rsidRPr="00A961C4" w:rsidRDefault="004C506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63A8B"/>
    <w:rsid w:val="00000263"/>
    <w:rsid w:val="000113BC"/>
    <w:rsid w:val="000136AF"/>
    <w:rsid w:val="000250CD"/>
    <w:rsid w:val="00036E24"/>
    <w:rsid w:val="00037AB6"/>
    <w:rsid w:val="0004044E"/>
    <w:rsid w:val="00045BFD"/>
    <w:rsid w:val="00046F47"/>
    <w:rsid w:val="0005120E"/>
    <w:rsid w:val="00054577"/>
    <w:rsid w:val="000614BF"/>
    <w:rsid w:val="00066E06"/>
    <w:rsid w:val="0007169C"/>
    <w:rsid w:val="00077593"/>
    <w:rsid w:val="00083F48"/>
    <w:rsid w:val="000A7DF9"/>
    <w:rsid w:val="000B3D79"/>
    <w:rsid w:val="000B7318"/>
    <w:rsid w:val="000D05EF"/>
    <w:rsid w:val="000D0AB8"/>
    <w:rsid w:val="000D5485"/>
    <w:rsid w:val="000E2C6C"/>
    <w:rsid w:val="000F21C1"/>
    <w:rsid w:val="00105D72"/>
    <w:rsid w:val="0010745C"/>
    <w:rsid w:val="00117277"/>
    <w:rsid w:val="00150391"/>
    <w:rsid w:val="00155873"/>
    <w:rsid w:val="00160BD7"/>
    <w:rsid w:val="001643C9"/>
    <w:rsid w:val="00165568"/>
    <w:rsid w:val="00166082"/>
    <w:rsid w:val="00166AD6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D27A6"/>
    <w:rsid w:val="001E0A8D"/>
    <w:rsid w:val="001E3590"/>
    <w:rsid w:val="001E7407"/>
    <w:rsid w:val="001E781B"/>
    <w:rsid w:val="001F78FE"/>
    <w:rsid w:val="001F7F69"/>
    <w:rsid w:val="00201D27"/>
    <w:rsid w:val="0020300C"/>
    <w:rsid w:val="002145D1"/>
    <w:rsid w:val="00220A0C"/>
    <w:rsid w:val="00223E4A"/>
    <w:rsid w:val="002302EA"/>
    <w:rsid w:val="00240749"/>
    <w:rsid w:val="002468D7"/>
    <w:rsid w:val="00263886"/>
    <w:rsid w:val="00285CDD"/>
    <w:rsid w:val="00291167"/>
    <w:rsid w:val="00295952"/>
    <w:rsid w:val="00297ECB"/>
    <w:rsid w:val="002C152A"/>
    <w:rsid w:val="002D043A"/>
    <w:rsid w:val="0031713F"/>
    <w:rsid w:val="00321913"/>
    <w:rsid w:val="00324EE6"/>
    <w:rsid w:val="00326E5D"/>
    <w:rsid w:val="003316DC"/>
    <w:rsid w:val="00332E0D"/>
    <w:rsid w:val="0033614F"/>
    <w:rsid w:val="003415D3"/>
    <w:rsid w:val="00346335"/>
    <w:rsid w:val="0034788F"/>
    <w:rsid w:val="00352B0F"/>
    <w:rsid w:val="003561B0"/>
    <w:rsid w:val="00356C87"/>
    <w:rsid w:val="003663EC"/>
    <w:rsid w:val="00367960"/>
    <w:rsid w:val="00382B0D"/>
    <w:rsid w:val="003A15AC"/>
    <w:rsid w:val="003A56EB"/>
    <w:rsid w:val="003B0627"/>
    <w:rsid w:val="003B09CD"/>
    <w:rsid w:val="003C5F2B"/>
    <w:rsid w:val="003C66E6"/>
    <w:rsid w:val="003D0BFE"/>
    <w:rsid w:val="003D5700"/>
    <w:rsid w:val="003F0F5A"/>
    <w:rsid w:val="00400A30"/>
    <w:rsid w:val="004022CA"/>
    <w:rsid w:val="004116CD"/>
    <w:rsid w:val="00414ADE"/>
    <w:rsid w:val="00424CA9"/>
    <w:rsid w:val="00425135"/>
    <w:rsid w:val="004257BB"/>
    <w:rsid w:val="004261D9"/>
    <w:rsid w:val="0044291A"/>
    <w:rsid w:val="00460499"/>
    <w:rsid w:val="00474835"/>
    <w:rsid w:val="00476B26"/>
    <w:rsid w:val="004819C7"/>
    <w:rsid w:val="00483445"/>
    <w:rsid w:val="0048364F"/>
    <w:rsid w:val="00490F2E"/>
    <w:rsid w:val="00496DB3"/>
    <w:rsid w:val="00496F97"/>
    <w:rsid w:val="004A53EA"/>
    <w:rsid w:val="004B0D4F"/>
    <w:rsid w:val="004C5066"/>
    <w:rsid w:val="004F1FAC"/>
    <w:rsid w:val="004F676E"/>
    <w:rsid w:val="00514E7F"/>
    <w:rsid w:val="00516B8D"/>
    <w:rsid w:val="0052686F"/>
    <w:rsid w:val="005272B0"/>
    <w:rsid w:val="0052756C"/>
    <w:rsid w:val="00530230"/>
    <w:rsid w:val="00530CC9"/>
    <w:rsid w:val="00537FBC"/>
    <w:rsid w:val="00541D73"/>
    <w:rsid w:val="00543469"/>
    <w:rsid w:val="005452CC"/>
    <w:rsid w:val="00546FA3"/>
    <w:rsid w:val="00553BF1"/>
    <w:rsid w:val="00554243"/>
    <w:rsid w:val="00557C7A"/>
    <w:rsid w:val="00562A58"/>
    <w:rsid w:val="00581211"/>
    <w:rsid w:val="00583DAB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C6140"/>
    <w:rsid w:val="005C675D"/>
    <w:rsid w:val="005D168D"/>
    <w:rsid w:val="005D5EA1"/>
    <w:rsid w:val="005E61D3"/>
    <w:rsid w:val="005F2DB7"/>
    <w:rsid w:val="005F4840"/>
    <w:rsid w:val="005F7738"/>
    <w:rsid w:val="00600219"/>
    <w:rsid w:val="00613EAD"/>
    <w:rsid w:val="006158AC"/>
    <w:rsid w:val="00620802"/>
    <w:rsid w:val="006323E7"/>
    <w:rsid w:val="00640402"/>
    <w:rsid w:val="00640F78"/>
    <w:rsid w:val="006420F6"/>
    <w:rsid w:val="00646E7B"/>
    <w:rsid w:val="00655D6A"/>
    <w:rsid w:val="00656DE9"/>
    <w:rsid w:val="00657402"/>
    <w:rsid w:val="00677CC2"/>
    <w:rsid w:val="00685F42"/>
    <w:rsid w:val="006866A1"/>
    <w:rsid w:val="0069207B"/>
    <w:rsid w:val="00695944"/>
    <w:rsid w:val="006A4309"/>
    <w:rsid w:val="006B0E55"/>
    <w:rsid w:val="006B7006"/>
    <w:rsid w:val="006C7F8C"/>
    <w:rsid w:val="006D7AB9"/>
    <w:rsid w:val="00700B2C"/>
    <w:rsid w:val="00712546"/>
    <w:rsid w:val="00712C92"/>
    <w:rsid w:val="00713084"/>
    <w:rsid w:val="00720FC2"/>
    <w:rsid w:val="00731E00"/>
    <w:rsid w:val="00732E9D"/>
    <w:rsid w:val="0073491A"/>
    <w:rsid w:val="007440B7"/>
    <w:rsid w:val="00747993"/>
    <w:rsid w:val="007634AD"/>
    <w:rsid w:val="00764EBB"/>
    <w:rsid w:val="0077138E"/>
    <w:rsid w:val="007715C9"/>
    <w:rsid w:val="00774EDD"/>
    <w:rsid w:val="007757EC"/>
    <w:rsid w:val="00775A62"/>
    <w:rsid w:val="007767E6"/>
    <w:rsid w:val="007A115D"/>
    <w:rsid w:val="007A30F0"/>
    <w:rsid w:val="007A35E6"/>
    <w:rsid w:val="007A6863"/>
    <w:rsid w:val="007D45C1"/>
    <w:rsid w:val="007E000B"/>
    <w:rsid w:val="007E6316"/>
    <w:rsid w:val="007E7D4A"/>
    <w:rsid w:val="007F48ED"/>
    <w:rsid w:val="007F7947"/>
    <w:rsid w:val="00812F45"/>
    <w:rsid w:val="00823B55"/>
    <w:rsid w:val="00830B5F"/>
    <w:rsid w:val="0084172C"/>
    <w:rsid w:val="008507F6"/>
    <w:rsid w:val="00856A31"/>
    <w:rsid w:val="008754D0"/>
    <w:rsid w:val="00877D48"/>
    <w:rsid w:val="008816F0"/>
    <w:rsid w:val="0088345B"/>
    <w:rsid w:val="0089318D"/>
    <w:rsid w:val="008A16A5"/>
    <w:rsid w:val="008B5D42"/>
    <w:rsid w:val="008C2B5D"/>
    <w:rsid w:val="008D0EE0"/>
    <w:rsid w:val="008D5B99"/>
    <w:rsid w:val="008D7A27"/>
    <w:rsid w:val="008E4702"/>
    <w:rsid w:val="008E69AA"/>
    <w:rsid w:val="008E729B"/>
    <w:rsid w:val="008F4F1C"/>
    <w:rsid w:val="00903839"/>
    <w:rsid w:val="00922764"/>
    <w:rsid w:val="00932377"/>
    <w:rsid w:val="009330C6"/>
    <w:rsid w:val="009408EA"/>
    <w:rsid w:val="00943102"/>
    <w:rsid w:val="0094523D"/>
    <w:rsid w:val="009520D6"/>
    <w:rsid w:val="009559E6"/>
    <w:rsid w:val="00976A63"/>
    <w:rsid w:val="00977138"/>
    <w:rsid w:val="00983419"/>
    <w:rsid w:val="00994821"/>
    <w:rsid w:val="009C3431"/>
    <w:rsid w:val="009C5989"/>
    <w:rsid w:val="009D08DA"/>
    <w:rsid w:val="00A06860"/>
    <w:rsid w:val="00A136F5"/>
    <w:rsid w:val="00A231E2"/>
    <w:rsid w:val="00A24342"/>
    <w:rsid w:val="00A2550D"/>
    <w:rsid w:val="00A32BCD"/>
    <w:rsid w:val="00A4169B"/>
    <w:rsid w:val="00A445F2"/>
    <w:rsid w:val="00A50D55"/>
    <w:rsid w:val="00A5165B"/>
    <w:rsid w:val="00A52FDA"/>
    <w:rsid w:val="00A63A8B"/>
    <w:rsid w:val="00A64912"/>
    <w:rsid w:val="00A70A74"/>
    <w:rsid w:val="00A74F2F"/>
    <w:rsid w:val="00A76525"/>
    <w:rsid w:val="00A776A7"/>
    <w:rsid w:val="00A90EA8"/>
    <w:rsid w:val="00AA0343"/>
    <w:rsid w:val="00AA2A5C"/>
    <w:rsid w:val="00AA72F8"/>
    <w:rsid w:val="00AB2018"/>
    <w:rsid w:val="00AB78E9"/>
    <w:rsid w:val="00AD3467"/>
    <w:rsid w:val="00AD5641"/>
    <w:rsid w:val="00AD7252"/>
    <w:rsid w:val="00AE0F9B"/>
    <w:rsid w:val="00AF150E"/>
    <w:rsid w:val="00AF55FF"/>
    <w:rsid w:val="00B032D8"/>
    <w:rsid w:val="00B06C98"/>
    <w:rsid w:val="00B33B3C"/>
    <w:rsid w:val="00B40D74"/>
    <w:rsid w:val="00B52663"/>
    <w:rsid w:val="00B52925"/>
    <w:rsid w:val="00B55153"/>
    <w:rsid w:val="00B56DCB"/>
    <w:rsid w:val="00B63AFC"/>
    <w:rsid w:val="00B770D2"/>
    <w:rsid w:val="00B806B9"/>
    <w:rsid w:val="00B94F68"/>
    <w:rsid w:val="00BA47A3"/>
    <w:rsid w:val="00BA5026"/>
    <w:rsid w:val="00BB0AEC"/>
    <w:rsid w:val="00BB5C98"/>
    <w:rsid w:val="00BB6E79"/>
    <w:rsid w:val="00BC01EB"/>
    <w:rsid w:val="00BC305B"/>
    <w:rsid w:val="00BD6DBF"/>
    <w:rsid w:val="00BE0CE3"/>
    <w:rsid w:val="00BE3B31"/>
    <w:rsid w:val="00BE719A"/>
    <w:rsid w:val="00BE720A"/>
    <w:rsid w:val="00BF6650"/>
    <w:rsid w:val="00C067E5"/>
    <w:rsid w:val="00C164CA"/>
    <w:rsid w:val="00C24F4C"/>
    <w:rsid w:val="00C411E4"/>
    <w:rsid w:val="00C42BF8"/>
    <w:rsid w:val="00C44285"/>
    <w:rsid w:val="00C460AE"/>
    <w:rsid w:val="00C50043"/>
    <w:rsid w:val="00C50A0F"/>
    <w:rsid w:val="00C63A04"/>
    <w:rsid w:val="00C7573B"/>
    <w:rsid w:val="00C76CF3"/>
    <w:rsid w:val="00C83875"/>
    <w:rsid w:val="00CA7844"/>
    <w:rsid w:val="00CA7EF3"/>
    <w:rsid w:val="00CB1A9A"/>
    <w:rsid w:val="00CB58EF"/>
    <w:rsid w:val="00CE6643"/>
    <w:rsid w:val="00CE7D64"/>
    <w:rsid w:val="00CF0BB2"/>
    <w:rsid w:val="00D10F3E"/>
    <w:rsid w:val="00D124A0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393"/>
    <w:rsid w:val="00D71EEA"/>
    <w:rsid w:val="00D735CD"/>
    <w:rsid w:val="00D766DF"/>
    <w:rsid w:val="00D95891"/>
    <w:rsid w:val="00DB5CB4"/>
    <w:rsid w:val="00DC053F"/>
    <w:rsid w:val="00DE149E"/>
    <w:rsid w:val="00DE29AD"/>
    <w:rsid w:val="00E05704"/>
    <w:rsid w:val="00E12F1A"/>
    <w:rsid w:val="00E15561"/>
    <w:rsid w:val="00E1727A"/>
    <w:rsid w:val="00E21CFB"/>
    <w:rsid w:val="00E22935"/>
    <w:rsid w:val="00E26A29"/>
    <w:rsid w:val="00E54292"/>
    <w:rsid w:val="00E60191"/>
    <w:rsid w:val="00E74DC7"/>
    <w:rsid w:val="00E87699"/>
    <w:rsid w:val="00E92E27"/>
    <w:rsid w:val="00E9586B"/>
    <w:rsid w:val="00E97334"/>
    <w:rsid w:val="00EA0D36"/>
    <w:rsid w:val="00EA3986"/>
    <w:rsid w:val="00ED4928"/>
    <w:rsid w:val="00ED52F3"/>
    <w:rsid w:val="00EE3749"/>
    <w:rsid w:val="00EE6190"/>
    <w:rsid w:val="00EF2E3A"/>
    <w:rsid w:val="00EF6402"/>
    <w:rsid w:val="00F025DF"/>
    <w:rsid w:val="00F047E2"/>
    <w:rsid w:val="00F04D57"/>
    <w:rsid w:val="00F078DC"/>
    <w:rsid w:val="00F13CEF"/>
    <w:rsid w:val="00F13E86"/>
    <w:rsid w:val="00F275ED"/>
    <w:rsid w:val="00F32FCB"/>
    <w:rsid w:val="00F55D91"/>
    <w:rsid w:val="00F6709F"/>
    <w:rsid w:val="00F677A9"/>
    <w:rsid w:val="00F723BD"/>
    <w:rsid w:val="00F732EA"/>
    <w:rsid w:val="00F7429E"/>
    <w:rsid w:val="00F84CF5"/>
    <w:rsid w:val="00F8612E"/>
    <w:rsid w:val="00FA420B"/>
    <w:rsid w:val="00FD2EED"/>
    <w:rsid w:val="00FD4F3C"/>
    <w:rsid w:val="00FD5C47"/>
    <w:rsid w:val="00FE0781"/>
    <w:rsid w:val="00FF39DE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4AE5D3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C442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28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28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28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28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28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428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428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428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428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44285"/>
  </w:style>
  <w:style w:type="paragraph" w:customStyle="1" w:styleId="OPCParaBase">
    <w:name w:val="OPCParaBase"/>
    <w:qFormat/>
    <w:rsid w:val="00C4428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4428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4428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4428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4428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4428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4428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4428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4428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4428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4428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44285"/>
  </w:style>
  <w:style w:type="paragraph" w:customStyle="1" w:styleId="Blocks">
    <w:name w:val="Blocks"/>
    <w:aliases w:val="bb"/>
    <w:basedOn w:val="OPCParaBase"/>
    <w:qFormat/>
    <w:rsid w:val="00C4428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442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4428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44285"/>
    <w:rPr>
      <w:i/>
    </w:rPr>
  </w:style>
  <w:style w:type="paragraph" w:customStyle="1" w:styleId="BoxList">
    <w:name w:val="BoxList"/>
    <w:aliases w:val="bl"/>
    <w:basedOn w:val="BoxText"/>
    <w:qFormat/>
    <w:rsid w:val="00C4428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4428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4428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44285"/>
    <w:pPr>
      <w:ind w:left="1985" w:hanging="851"/>
    </w:pPr>
  </w:style>
  <w:style w:type="character" w:customStyle="1" w:styleId="CharAmPartNo">
    <w:name w:val="CharAmPartNo"/>
    <w:basedOn w:val="OPCCharBase"/>
    <w:qFormat/>
    <w:rsid w:val="00C44285"/>
  </w:style>
  <w:style w:type="character" w:customStyle="1" w:styleId="CharAmPartText">
    <w:name w:val="CharAmPartText"/>
    <w:basedOn w:val="OPCCharBase"/>
    <w:qFormat/>
    <w:rsid w:val="00C44285"/>
  </w:style>
  <w:style w:type="character" w:customStyle="1" w:styleId="CharAmSchNo">
    <w:name w:val="CharAmSchNo"/>
    <w:basedOn w:val="OPCCharBase"/>
    <w:qFormat/>
    <w:rsid w:val="00C44285"/>
  </w:style>
  <w:style w:type="character" w:customStyle="1" w:styleId="CharAmSchText">
    <w:name w:val="CharAmSchText"/>
    <w:basedOn w:val="OPCCharBase"/>
    <w:qFormat/>
    <w:rsid w:val="00C44285"/>
  </w:style>
  <w:style w:type="character" w:customStyle="1" w:styleId="CharBoldItalic">
    <w:name w:val="CharBoldItalic"/>
    <w:basedOn w:val="OPCCharBase"/>
    <w:uiPriority w:val="1"/>
    <w:qFormat/>
    <w:rsid w:val="00C44285"/>
    <w:rPr>
      <w:b/>
      <w:i/>
    </w:rPr>
  </w:style>
  <w:style w:type="character" w:customStyle="1" w:styleId="CharChapNo">
    <w:name w:val="CharChapNo"/>
    <w:basedOn w:val="OPCCharBase"/>
    <w:uiPriority w:val="1"/>
    <w:qFormat/>
    <w:rsid w:val="00C44285"/>
  </w:style>
  <w:style w:type="character" w:customStyle="1" w:styleId="CharChapText">
    <w:name w:val="CharChapText"/>
    <w:basedOn w:val="OPCCharBase"/>
    <w:uiPriority w:val="1"/>
    <w:qFormat/>
    <w:rsid w:val="00C44285"/>
  </w:style>
  <w:style w:type="character" w:customStyle="1" w:styleId="CharDivNo">
    <w:name w:val="CharDivNo"/>
    <w:basedOn w:val="OPCCharBase"/>
    <w:uiPriority w:val="1"/>
    <w:qFormat/>
    <w:rsid w:val="00C44285"/>
  </w:style>
  <w:style w:type="character" w:customStyle="1" w:styleId="CharDivText">
    <w:name w:val="CharDivText"/>
    <w:basedOn w:val="OPCCharBase"/>
    <w:uiPriority w:val="1"/>
    <w:qFormat/>
    <w:rsid w:val="00C44285"/>
  </w:style>
  <w:style w:type="character" w:customStyle="1" w:styleId="CharItalic">
    <w:name w:val="CharItalic"/>
    <w:basedOn w:val="OPCCharBase"/>
    <w:uiPriority w:val="1"/>
    <w:qFormat/>
    <w:rsid w:val="00C44285"/>
    <w:rPr>
      <w:i/>
    </w:rPr>
  </w:style>
  <w:style w:type="character" w:customStyle="1" w:styleId="CharPartNo">
    <w:name w:val="CharPartNo"/>
    <w:basedOn w:val="OPCCharBase"/>
    <w:uiPriority w:val="1"/>
    <w:qFormat/>
    <w:rsid w:val="00C44285"/>
  </w:style>
  <w:style w:type="character" w:customStyle="1" w:styleId="CharPartText">
    <w:name w:val="CharPartText"/>
    <w:basedOn w:val="OPCCharBase"/>
    <w:uiPriority w:val="1"/>
    <w:qFormat/>
    <w:rsid w:val="00C44285"/>
  </w:style>
  <w:style w:type="character" w:customStyle="1" w:styleId="CharSectno">
    <w:name w:val="CharSectno"/>
    <w:basedOn w:val="OPCCharBase"/>
    <w:qFormat/>
    <w:rsid w:val="00C44285"/>
  </w:style>
  <w:style w:type="character" w:customStyle="1" w:styleId="CharSubdNo">
    <w:name w:val="CharSubdNo"/>
    <w:basedOn w:val="OPCCharBase"/>
    <w:uiPriority w:val="1"/>
    <w:qFormat/>
    <w:rsid w:val="00C44285"/>
  </w:style>
  <w:style w:type="character" w:customStyle="1" w:styleId="CharSubdText">
    <w:name w:val="CharSubdText"/>
    <w:basedOn w:val="OPCCharBase"/>
    <w:uiPriority w:val="1"/>
    <w:qFormat/>
    <w:rsid w:val="00C44285"/>
  </w:style>
  <w:style w:type="paragraph" w:customStyle="1" w:styleId="CTA--">
    <w:name w:val="CTA --"/>
    <w:basedOn w:val="OPCParaBase"/>
    <w:next w:val="Normal"/>
    <w:rsid w:val="00C4428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4428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4428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4428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4428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4428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4428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4428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4428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4428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4428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4428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4428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4428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4428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4428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442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4428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442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442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4428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4428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4428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4428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428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C4428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4428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4428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4428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4428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4428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4428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4428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4428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4428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4428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4428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4428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4428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4428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4428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4428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4428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4428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4428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4428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4428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4428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4428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4428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4428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442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4428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4428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4428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4428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4428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4428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4428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4428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4428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4428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4428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4428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4428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4428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4428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4428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4428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4428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4428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4428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44285"/>
    <w:rPr>
      <w:sz w:val="16"/>
    </w:rPr>
  </w:style>
  <w:style w:type="table" w:customStyle="1" w:styleId="CFlag">
    <w:name w:val="CFlag"/>
    <w:basedOn w:val="TableNormal"/>
    <w:uiPriority w:val="99"/>
    <w:rsid w:val="00C4428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442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442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4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4428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4428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4428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4428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4428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4428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C44285"/>
    <w:pPr>
      <w:spacing w:before="120"/>
    </w:pPr>
  </w:style>
  <w:style w:type="paragraph" w:customStyle="1" w:styleId="CompiledActNo">
    <w:name w:val="CompiledActNo"/>
    <w:basedOn w:val="OPCParaBase"/>
    <w:next w:val="Normal"/>
    <w:rsid w:val="00C4428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C4428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4428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4428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4428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4428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4428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C4428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4428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4428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4428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4428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4428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4428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4428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4428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4428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44285"/>
  </w:style>
  <w:style w:type="character" w:customStyle="1" w:styleId="CharSubPartNoCASA">
    <w:name w:val="CharSubPartNo(CASA)"/>
    <w:basedOn w:val="OPCCharBase"/>
    <w:uiPriority w:val="1"/>
    <w:rsid w:val="00C44285"/>
  </w:style>
  <w:style w:type="paragraph" w:customStyle="1" w:styleId="ENoteTTIndentHeadingSub">
    <w:name w:val="ENoteTTIndentHeadingSub"/>
    <w:aliases w:val="enTTHis"/>
    <w:basedOn w:val="OPCParaBase"/>
    <w:rsid w:val="00C4428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4428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4428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4428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4428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4428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442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44285"/>
    <w:rPr>
      <w:sz w:val="22"/>
    </w:rPr>
  </w:style>
  <w:style w:type="paragraph" w:customStyle="1" w:styleId="SOTextNote">
    <w:name w:val="SO TextNote"/>
    <w:aliases w:val="sont"/>
    <w:basedOn w:val="SOText"/>
    <w:qFormat/>
    <w:rsid w:val="00C4428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4428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44285"/>
    <w:rPr>
      <w:sz w:val="22"/>
    </w:rPr>
  </w:style>
  <w:style w:type="paragraph" w:customStyle="1" w:styleId="FileName">
    <w:name w:val="FileName"/>
    <w:basedOn w:val="Normal"/>
    <w:rsid w:val="00C44285"/>
  </w:style>
  <w:style w:type="paragraph" w:customStyle="1" w:styleId="TableHeading">
    <w:name w:val="TableHeading"/>
    <w:aliases w:val="th"/>
    <w:basedOn w:val="OPCParaBase"/>
    <w:next w:val="Tabletext"/>
    <w:rsid w:val="00C4428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4428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4428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4428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4428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4428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4428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4428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4428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4428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4428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4428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4428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4428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42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42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428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4428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4428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4428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4428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4428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442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C44285"/>
  </w:style>
  <w:style w:type="character" w:customStyle="1" w:styleId="charlegsubtitle1">
    <w:name w:val="charlegsubtitle1"/>
    <w:basedOn w:val="DefaultParagraphFont"/>
    <w:rsid w:val="00C4428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44285"/>
    <w:pPr>
      <w:ind w:left="240" w:hanging="240"/>
    </w:pPr>
  </w:style>
  <w:style w:type="paragraph" w:styleId="Index2">
    <w:name w:val="index 2"/>
    <w:basedOn w:val="Normal"/>
    <w:next w:val="Normal"/>
    <w:autoRedefine/>
    <w:rsid w:val="00C44285"/>
    <w:pPr>
      <w:ind w:left="480" w:hanging="240"/>
    </w:pPr>
  </w:style>
  <w:style w:type="paragraph" w:styleId="Index3">
    <w:name w:val="index 3"/>
    <w:basedOn w:val="Normal"/>
    <w:next w:val="Normal"/>
    <w:autoRedefine/>
    <w:rsid w:val="00C44285"/>
    <w:pPr>
      <w:ind w:left="720" w:hanging="240"/>
    </w:pPr>
  </w:style>
  <w:style w:type="paragraph" w:styleId="Index4">
    <w:name w:val="index 4"/>
    <w:basedOn w:val="Normal"/>
    <w:next w:val="Normal"/>
    <w:autoRedefine/>
    <w:rsid w:val="00C44285"/>
    <w:pPr>
      <w:ind w:left="960" w:hanging="240"/>
    </w:pPr>
  </w:style>
  <w:style w:type="paragraph" w:styleId="Index5">
    <w:name w:val="index 5"/>
    <w:basedOn w:val="Normal"/>
    <w:next w:val="Normal"/>
    <w:autoRedefine/>
    <w:rsid w:val="00C44285"/>
    <w:pPr>
      <w:ind w:left="1200" w:hanging="240"/>
    </w:pPr>
  </w:style>
  <w:style w:type="paragraph" w:styleId="Index6">
    <w:name w:val="index 6"/>
    <w:basedOn w:val="Normal"/>
    <w:next w:val="Normal"/>
    <w:autoRedefine/>
    <w:rsid w:val="00C44285"/>
    <w:pPr>
      <w:ind w:left="1440" w:hanging="240"/>
    </w:pPr>
  </w:style>
  <w:style w:type="paragraph" w:styleId="Index7">
    <w:name w:val="index 7"/>
    <w:basedOn w:val="Normal"/>
    <w:next w:val="Normal"/>
    <w:autoRedefine/>
    <w:rsid w:val="00C44285"/>
    <w:pPr>
      <w:ind w:left="1680" w:hanging="240"/>
    </w:pPr>
  </w:style>
  <w:style w:type="paragraph" w:styleId="Index8">
    <w:name w:val="index 8"/>
    <w:basedOn w:val="Normal"/>
    <w:next w:val="Normal"/>
    <w:autoRedefine/>
    <w:rsid w:val="00C44285"/>
    <w:pPr>
      <w:ind w:left="1920" w:hanging="240"/>
    </w:pPr>
  </w:style>
  <w:style w:type="paragraph" w:styleId="Index9">
    <w:name w:val="index 9"/>
    <w:basedOn w:val="Normal"/>
    <w:next w:val="Normal"/>
    <w:autoRedefine/>
    <w:rsid w:val="00C44285"/>
    <w:pPr>
      <w:ind w:left="2160" w:hanging="240"/>
    </w:pPr>
  </w:style>
  <w:style w:type="paragraph" w:styleId="NormalIndent">
    <w:name w:val="Normal Indent"/>
    <w:basedOn w:val="Normal"/>
    <w:rsid w:val="00C44285"/>
    <w:pPr>
      <w:ind w:left="720"/>
    </w:pPr>
  </w:style>
  <w:style w:type="paragraph" w:styleId="FootnoteText">
    <w:name w:val="footnote text"/>
    <w:basedOn w:val="Normal"/>
    <w:link w:val="FootnoteTextChar"/>
    <w:rsid w:val="00C4428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44285"/>
  </w:style>
  <w:style w:type="paragraph" w:styleId="CommentText">
    <w:name w:val="annotation text"/>
    <w:basedOn w:val="Normal"/>
    <w:link w:val="CommentTextChar"/>
    <w:rsid w:val="00C4428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44285"/>
  </w:style>
  <w:style w:type="paragraph" w:styleId="IndexHeading">
    <w:name w:val="index heading"/>
    <w:basedOn w:val="Normal"/>
    <w:next w:val="Index1"/>
    <w:rsid w:val="00C4428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4428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44285"/>
    <w:pPr>
      <w:ind w:left="480" w:hanging="480"/>
    </w:pPr>
  </w:style>
  <w:style w:type="paragraph" w:styleId="EnvelopeAddress">
    <w:name w:val="envelope address"/>
    <w:basedOn w:val="Normal"/>
    <w:rsid w:val="00C4428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4428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4428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44285"/>
    <w:rPr>
      <w:sz w:val="16"/>
      <w:szCs w:val="16"/>
    </w:rPr>
  </w:style>
  <w:style w:type="character" w:styleId="PageNumber">
    <w:name w:val="page number"/>
    <w:basedOn w:val="DefaultParagraphFont"/>
    <w:rsid w:val="00C44285"/>
  </w:style>
  <w:style w:type="character" w:styleId="EndnoteReference">
    <w:name w:val="endnote reference"/>
    <w:basedOn w:val="DefaultParagraphFont"/>
    <w:rsid w:val="00C44285"/>
    <w:rPr>
      <w:vertAlign w:val="superscript"/>
    </w:rPr>
  </w:style>
  <w:style w:type="paragraph" w:styleId="EndnoteText">
    <w:name w:val="endnote text"/>
    <w:basedOn w:val="Normal"/>
    <w:link w:val="EndnoteTextChar"/>
    <w:rsid w:val="00C4428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44285"/>
  </w:style>
  <w:style w:type="paragraph" w:styleId="TableofAuthorities">
    <w:name w:val="table of authorities"/>
    <w:basedOn w:val="Normal"/>
    <w:next w:val="Normal"/>
    <w:rsid w:val="00C44285"/>
    <w:pPr>
      <w:ind w:left="240" w:hanging="240"/>
    </w:pPr>
  </w:style>
  <w:style w:type="paragraph" w:styleId="MacroText">
    <w:name w:val="macro"/>
    <w:link w:val="MacroTextChar"/>
    <w:rsid w:val="00C442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4428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4428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44285"/>
    <w:pPr>
      <w:ind w:left="283" w:hanging="283"/>
    </w:pPr>
  </w:style>
  <w:style w:type="paragraph" w:styleId="ListBullet">
    <w:name w:val="List Bullet"/>
    <w:basedOn w:val="Normal"/>
    <w:autoRedefine/>
    <w:rsid w:val="00C4428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4428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44285"/>
    <w:pPr>
      <w:ind w:left="566" w:hanging="283"/>
    </w:pPr>
  </w:style>
  <w:style w:type="paragraph" w:styleId="List3">
    <w:name w:val="List 3"/>
    <w:basedOn w:val="Normal"/>
    <w:rsid w:val="00C44285"/>
    <w:pPr>
      <w:ind w:left="849" w:hanging="283"/>
    </w:pPr>
  </w:style>
  <w:style w:type="paragraph" w:styleId="List4">
    <w:name w:val="List 4"/>
    <w:basedOn w:val="Normal"/>
    <w:rsid w:val="00C44285"/>
    <w:pPr>
      <w:ind w:left="1132" w:hanging="283"/>
    </w:pPr>
  </w:style>
  <w:style w:type="paragraph" w:styleId="List5">
    <w:name w:val="List 5"/>
    <w:basedOn w:val="Normal"/>
    <w:rsid w:val="00C44285"/>
    <w:pPr>
      <w:ind w:left="1415" w:hanging="283"/>
    </w:pPr>
  </w:style>
  <w:style w:type="paragraph" w:styleId="ListBullet2">
    <w:name w:val="List Bullet 2"/>
    <w:basedOn w:val="Normal"/>
    <w:autoRedefine/>
    <w:rsid w:val="00C4428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4428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4428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4428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4428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4428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4428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4428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4428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4428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44285"/>
    <w:pPr>
      <w:ind w:left="4252"/>
    </w:pPr>
  </w:style>
  <w:style w:type="character" w:customStyle="1" w:styleId="ClosingChar">
    <w:name w:val="Closing Char"/>
    <w:basedOn w:val="DefaultParagraphFont"/>
    <w:link w:val="Closing"/>
    <w:rsid w:val="00C44285"/>
    <w:rPr>
      <w:sz w:val="22"/>
    </w:rPr>
  </w:style>
  <w:style w:type="paragraph" w:styleId="Signature">
    <w:name w:val="Signature"/>
    <w:basedOn w:val="Normal"/>
    <w:link w:val="SignatureChar"/>
    <w:rsid w:val="00C4428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44285"/>
    <w:rPr>
      <w:sz w:val="22"/>
    </w:rPr>
  </w:style>
  <w:style w:type="paragraph" w:styleId="BodyText">
    <w:name w:val="Body Text"/>
    <w:basedOn w:val="Normal"/>
    <w:link w:val="BodyTextChar"/>
    <w:rsid w:val="00C442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44285"/>
    <w:rPr>
      <w:sz w:val="22"/>
    </w:rPr>
  </w:style>
  <w:style w:type="paragraph" w:styleId="BodyTextIndent">
    <w:name w:val="Body Text Indent"/>
    <w:basedOn w:val="Normal"/>
    <w:link w:val="BodyTextIndentChar"/>
    <w:rsid w:val="00C4428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44285"/>
    <w:rPr>
      <w:sz w:val="22"/>
    </w:rPr>
  </w:style>
  <w:style w:type="paragraph" w:styleId="ListContinue">
    <w:name w:val="List Continue"/>
    <w:basedOn w:val="Normal"/>
    <w:rsid w:val="00C44285"/>
    <w:pPr>
      <w:spacing w:after="120"/>
      <w:ind w:left="283"/>
    </w:pPr>
  </w:style>
  <w:style w:type="paragraph" w:styleId="ListContinue2">
    <w:name w:val="List Continue 2"/>
    <w:basedOn w:val="Normal"/>
    <w:rsid w:val="00C44285"/>
    <w:pPr>
      <w:spacing w:after="120"/>
      <w:ind w:left="566"/>
    </w:pPr>
  </w:style>
  <w:style w:type="paragraph" w:styleId="ListContinue3">
    <w:name w:val="List Continue 3"/>
    <w:basedOn w:val="Normal"/>
    <w:rsid w:val="00C44285"/>
    <w:pPr>
      <w:spacing w:after="120"/>
      <w:ind w:left="849"/>
    </w:pPr>
  </w:style>
  <w:style w:type="paragraph" w:styleId="ListContinue4">
    <w:name w:val="List Continue 4"/>
    <w:basedOn w:val="Normal"/>
    <w:rsid w:val="00C44285"/>
    <w:pPr>
      <w:spacing w:after="120"/>
      <w:ind w:left="1132"/>
    </w:pPr>
  </w:style>
  <w:style w:type="paragraph" w:styleId="ListContinue5">
    <w:name w:val="List Continue 5"/>
    <w:basedOn w:val="Normal"/>
    <w:rsid w:val="00C4428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442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4428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4428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4428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44285"/>
  </w:style>
  <w:style w:type="character" w:customStyle="1" w:styleId="SalutationChar">
    <w:name w:val="Salutation Char"/>
    <w:basedOn w:val="DefaultParagraphFont"/>
    <w:link w:val="Salutation"/>
    <w:rsid w:val="00C44285"/>
    <w:rPr>
      <w:sz w:val="22"/>
    </w:rPr>
  </w:style>
  <w:style w:type="paragraph" w:styleId="Date">
    <w:name w:val="Date"/>
    <w:basedOn w:val="Normal"/>
    <w:next w:val="Normal"/>
    <w:link w:val="DateChar"/>
    <w:rsid w:val="00C44285"/>
  </w:style>
  <w:style w:type="character" w:customStyle="1" w:styleId="DateChar">
    <w:name w:val="Date Char"/>
    <w:basedOn w:val="DefaultParagraphFont"/>
    <w:link w:val="Date"/>
    <w:rsid w:val="00C44285"/>
    <w:rPr>
      <w:sz w:val="22"/>
    </w:rPr>
  </w:style>
  <w:style w:type="paragraph" w:styleId="BodyTextFirstIndent">
    <w:name w:val="Body Text First Indent"/>
    <w:basedOn w:val="BodyText"/>
    <w:link w:val="BodyTextFirstIndentChar"/>
    <w:rsid w:val="00C4428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4428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4428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44285"/>
    <w:rPr>
      <w:sz w:val="22"/>
    </w:rPr>
  </w:style>
  <w:style w:type="paragraph" w:styleId="BodyText2">
    <w:name w:val="Body Text 2"/>
    <w:basedOn w:val="Normal"/>
    <w:link w:val="BodyText2Char"/>
    <w:rsid w:val="00C442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44285"/>
    <w:rPr>
      <w:sz w:val="22"/>
    </w:rPr>
  </w:style>
  <w:style w:type="paragraph" w:styleId="BodyText3">
    <w:name w:val="Body Text 3"/>
    <w:basedOn w:val="Normal"/>
    <w:link w:val="BodyText3Char"/>
    <w:rsid w:val="00C442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4428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442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44285"/>
    <w:rPr>
      <w:sz w:val="22"/>
    </w:rPr>
  </w:style>
  <w:style w:type="paragraph" w:styleId="BodyTextIndent3">
    <w:name w:val="Body Text Indent 3"/>
    <w:basedOn w:val="Normal"/>
    <w:link w:val="BodyTextIndent3Char"/>
    <w:rsid w:val="00C4428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44285"/>
    <w:rPr>
      <w:sz w:val="16"/>
      <w:szCs w:val="16"/>
    </w:rPr>
  </w:style>
  <w:style w:type="paragraph" w:styleId="BlockText">
    <w:name w:val="Block Text"/>
    <w:basedOn w:val="Normal"/>
    <w:rsid w:val="00C44285"/>
    <w:pPr>
      <w:spacing w:after="120"/>
      <w:ind w:left="1440" w:right="1440"/>
    </w:pPr>
  </w:style>
  <w:style w:type="character" w:styleId="Hyperlink">
    <w:name w:val="Hyperlink"/>
    <w:basedOn w:val="DefaultParagraphFont"/>
    <w:rsid w:val="00C44285"/>
    <w:rPr>
      <w:color w:val="0000FF"/>
      <w:u w:val="single"/>
    </w:rPr>
  </w:style>
  <w:style w:type="character" w:styleId="FollowedHyperlink">
    <w:name w:val="FollowedHyperlink"/>
    <w:basedOn w:val="DefaultParagraphFont"/>
    <w:rsid w:val="00C44285"/>
    <w:rPr>
      <w:color w:val="800080"/>
      <w:u w:val="single"/>
    </w:rPr>
  </w:style>
  <w:style w:type="character" w:styleId="Strong">
    <w:name w:val="Strong"/>
    <w:basedOn w:val="DefaultParagraphFont"/>
    <w:qFormat/>
    <w:rsid w:val="00C44285"/>
    <w:rPr>
      <w:b/>
      <w:bCs/>
    </w:rPr>
  </w:style>
  <w:style w:type="character" w:styleId="Emphasis">
    <w:name w:val="Emphasis"/>
    <w:basedOn w:val="DefaultParagraphFont"/>
    <w:qFormat/>
    <w:rsid w:val="00C44285"/>
    <w:rPr>
      <w:i/>
      <w:iCs/>
    </w:rPr>
  </w:style>
  <w:style w:type="paragraph" w:styleId="DocumentMap">
    <w:name w:val="Document Map"/>
    <w:basedOn w:val="Normal"/>
    <w:link w:val="DocumentMapChar"/>
    <w:rsid w:val="00C4428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4428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4428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4428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44285"/>
  </w:style>
  <w:style w:type="character" w:customStyle="1" w:styleId="E-mailSignatureChar">
    <w:name w:val="E-mail Signature Char"/>
    <w:basedOn w:val="DefaultParagraphFont"/>
    <w:link w:val="E-mailSignature"/>
    <w:rsid w:val="00C44285"/>
    <w:rPr>
      <w:sz w:val="22"/>
    </w:rPr>
  </w:style>
  <w:style w:type="paragraph" w:styleId="NormalWeb">
    <w:name w:val="Normal (Web)"/>
    <w:basedOn w:val="Normal"/>
    <w:rsid w:val="00C44285"/>
  </w:style>
  <w:style w:type="character" w:styleId="HTMLAcronym">
    <w:name w:val="HTML Acronym"/>
    <w:basedOn w:val="DefaultParagraphFont"/>
    <w:rsid w:val="00C44285"/>
  </w:style>
  <w:style w:type="paragraph" w:styleId="HTMLAddress">
    <w:name w:val="HTML Address"/>
    <w:basedOn w:val="Normal"/>
    <w:link w:val="HTMLAddressChar"/>
    <w:rsid w:val="00C4428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44285"/>
    <w:rPr>
      <w:i/>
      <w:iCs/>
      <w:sz w:val="22"/>
    </w:rPr>
  </w:style>
  <w:style w:type="character" w:styleId="HTMLCite">
    <w:name w:val="HTML Cite"/>
    <w:basedOn w:val="DefaultParagraphFont"/>
    <w:rsid w:val="00C44285"/>
    <w:rPr>
      <w:i/>
      <w:iCs/>
    </w:rPr>
  </w:style>
  <w:style w:type="character" w:styleId="HTMLCode">
    <w:name w:val="HTML Code"/>
    <w:basedOn w:val="DefaultParagraphFont"/>
    <w:rsid w:val="00C4428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44285"/>
    <w:rPr>
      <w:i/>
      <w:iCs/>
    </w:rPr>
  </w:style>
  <w:style w:type="character" w:styleId="HTMLKeyboard">
    <w:name w:val="HTML Keyboard"/>
    <w:basedOn w:val="DefaultParagraphFont"/>
    <w:rsid w:val="00C4428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4428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44285"/>
    <w:rPr>
      <w:rFonts w:ascii="Courier New" w:hAnsi="Courier New" w:cs="Courier New"/>
    </w:rPr>
  </w:style>
  <w:style w:type="character" w:styleId="HTMLSample">
    <w:name w:val="HTML Sample"/>
    <w:basedOn w:val="DefaultParagraphFont"/>
    <w:rsid w:val="00C4428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4428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4428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442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4285"/>
    <w:rPr>
      <w:b/>
      <w:bCs/>
    </w:rPr>
  </w:style>
  <w:style w:type="numbering" w:styleId="1ai">
    <w:name w:val="Outline List 1"/>
    <w:basedOn w:val="NoList"/>
    <w:rsid w:val="00C44285"/>
    <w:pPr>
      <w:numPr>
        <w:numId w:val="14"/>
      </w:numPr>
    </w:pPr>
  </w:style>
  <w:style w:type="numbering" w:styleId="111111">
    <w:name w:val="Outline List 2"/>
    <w:basedOn w:val="NoList"/>
    <w:rsid w:val="00C44285"/>
    <w:pPr>
      <w:numPr>
        <w:numId w:val="15"/>
      </w:numPr>
    </w:pPr>
  </w:style>
  <w:style w:type="numbering" w:styleId="ArticleSection">
    <w:name w:val="Outline List 3"/>
    <w:basedOn w:val="NoList"/>
    <w:rsid w:val="00C44285"/>
    <w:pPr>
      <w:numPr>
        <w:numId w:val="17"/>
      </w:numPr>
    </w:pPr>
  </w:style>
  <w:style w:type="table" w:styleId="TableSimple1">
    <w:name w:val="Table Simple 1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4428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4428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4428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4428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4428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4428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4428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4428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4428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4428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442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4428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4428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4428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4428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4428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4428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4428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4428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442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442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4428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4428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4428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4428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4428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4428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4428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4428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4428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4428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4428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4428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4428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4428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44285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BC305B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Specialih">
    <w:name w:val="Special ih"/>
    <w:basedOn w:val="ItemHead"/>
    <w:link w:val="SpecialihChar"/>
    <w:rsid w:val="00BC305B"/>
  </w:style>
  <w:style w:type="character" w:customStyle="1" w:styleId="SpecialihChar">
    <w:name w:val="Special ih Char"/>
    <w:basedOn w:val="ItemHeadChar"/>
    <w:link w:val="Specialih"/>
    <w:rsid w:val="00BC305B"/>
    <w:rPr>
      <w:rFonts w:ascii="Arial" w:eastAsia="Times New Roman" w:hAnsi="Arial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S574FYTY5PW6-349572302-53</_dlc_DocId>
    <TaxCatchAll xmlns="ff38c824-6e29-4496-8487-69f397e7ed29">
      <Value>20</Value>
      <Value>5</Value>
      <Value>26</Value>
      <Value>1</Value>
    </TaxCatchAll>
    <_dlc_DocIdUrl xmlns="fe39d773-a83d-4623-ae74-f25711a76616">
      <Url>https://austreasury.sharepoint.com/sites/leg-cord-function/_layouts/15/DocIdRedir.aspx?ID=S574FYTY5PW6-349572302-53</Url>
      <Description>S574FYTY5PW6-349572302-53</Description>
    </_dlc_DocIdUrl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5f24e6e2-f301-4700-a149-750a38c55178</TermId>
        </TermInfo>
      </Terms>
    </kfc39f3e4e2747ae990d3c8bb74a5a64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e5a1f46bacea44adb95da67637e84767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e5a1f46bacea44adb95da67637e84767>
    <ge25bdd0d6464e36b066695d9e81d63d xmlns="fe39d773-a83d-4623-ae74-f25711a76616">
      <Terms xmlns="http://schemas.microsoft.com/office/infopath/2007/PartnerControls"/>
    </ge25bdd0d6464e36b066695d9e81d63d>
    <ExcoMeetingDate xmlns="9a91be02-49fe-4568-a0ce-30550d2c0542" xsi:nil="true"/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Regulations</TermName>
          <TermId xmlns="http://schemas.microsoft.com/office/infopath/2007/PartnerControls">5d858b13-ac58-4492-b127-abbe1a2102d9</TermId>
        </TermInfo>
      </Terms>
    </gfba5f33532c49208d2320ce38cc3c2b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D28D97A9C21749A9E8F8B6AC29448A" ma:contentTypeVersion="16" ma:contentTypeDescription="Create a new document." ma:contentTypeScope="" ma:versionID="4cae272c6961ed935923283f67b38f99">
  <xsd:schema xmlns:xsd="http://www.w3.org/2001/XMLSchema" xmlns:xs="http://www.w3.org/2001/XMLSchema" xmlns:p="http://schemas.microsoft.com/office/2006/metadata/properties" xmlns:ns2="42f4cb5a-261c-4c59-b165-7132460581a3" xmlns:ns3="ff38c824-6e29-4496-8487-69f397e7ed29" xmlns:ns4="fe39d773-a83d-4623-ae74-f25711a76616" xmlns:ns5="9a91be02-49fe-4568-a0ce-30550d2c0542" targetNamespace="http://schemas.microsoft.com/office/2006/metadata/properties" ma:root="true" ma:fieldsID="b896ed8075937fb1d712912c0c411dea" ns2:_="" ns3:_="" ns4:_="" ns5:_="">
    <xsd:import namespace="42f4cb5a-261c-4c59-b165-7132460581a3"/>
    <xsd:import namespace="ff38c824-6e29-4496-8487-69f397e7ed29"/>
    <xsd:import namespace="fe39d773-a83d-4623-ae74-f25711a76616"/>
    <xsd:import namespace="9a91be02-49fe-4568-a0ce-30550d2c0542"/>
    <xsd:element name="properties">
      <xsd:complexType>
        <xsd:sequence>
          <xsd:element name="documentManagement">
            <xsd:complexType>
              <xsd:all>
                <xsd:element ref="ns4:_dlc_DocId" minOccurs="0"/>
                <xsd:element ref="ns4:_dlc_DocIdUrl" minOccurs="0"/>
                <xsd:element ref="ns4:_dlc_DocIdPersistId" minOccurs="0"/>
                <xsd:element ref="ns3:TaxCatchAll" minOccurs="0"/>
                <xsd:element ref="ns3:TaxCatchAllLabel" minOccurs="0"/>
                <xsd:element ref="ns4:e4fe7dcdd1c0411bbf19a4de3665191f"/>
                <xsd:element ref="ns4:gfba5f33532c49208d2320ce38cc3c2b"/>
                <xsd:element ref="ns4:kfc39f3e4e2747ae990d3c8bb74a5a64"/>
                <xsd:element ref="ns4:ge25bdd0d6464e36b066695d9e81d63d" minOccurs="0"/>
                <xsd:element ref="ns2:e5a1f46bacea44adb95da67637e84767" minOccurs="0"/>
                <xsd:element ref="ns5:ExcoMeetingDate" minOccurs="0"/>
                <xsd:element ref="ns5:MediaServiceMetadata" minOccurs="0"/>
                <xsd:element ref="ns5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e5a1f46bacea44adb95da67637e84767" ma:index="22" ma:taxonomy="true" ma:internalName="e5a1f46bacea44adb95da67637e84767" ma:taxonomyFieldName="Theme" ma:displayName="Theme" ma:default="1;#Law Design|318dd2d2-18da-4b8e-a458-14db2c1af95f" ma:fieldId="{e5a1f46b-acea-44ad-b95d-a67637e84767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e7dcdd1c0411bbf19a4de3665191f" ma:index="13" ma:taxonomy="true" ma:internalName="e4fe7dcdd1c0411bbf19a4de3665191f" ma:taxonomyFieldName="eActivity" ma:displayName="Activity" ma:readOnly="false" ma:default="1;#Legislation management|cb630f2f-9155-496b-ad0f-d960eb1bf90c" ma:fieldId="{e4fe7dcd-d1c0-411b-bf19-a4de3665191f}" ma:sspId="218240cd-c75f-40bd-87f4-262ac964b25b" ma:termSetId="95745be2-cc33-4493-b779-0f08dda99d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5" ma:taxonomy="true" ma:internalName="gfba5f33532c49208d2320ce38cc3c2b" ma:taxonomyFieldName="eTopic" ma:displayName="Topic" ma:readOnly="false" ma:fieldId="{0fba5f33-532c-4920-8d23-20ce38cc3c2b}" ma:taxonomyMulti="true" ma:sspId="218240cd-c75f-40bd-87f4-262ac964b25b" ma:termSetId="a39cda5d-57c5-4aa1-a0e3-084523d0c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7" ma:taxonomy="true" ma:internalName="kfc39f3e4e2747ae990d3c8bb74a5a64" ma:taxonomyFieldName="eDocumentType" ma:displayName="Document Type" ma:readOnly="false" ma:fieldId="{4fc39f3e-4e27-47ae-990d-3c8bb74a5a64}" ma:sspId="218240cd-c75f-40bd-87f4-262ac964b25b" ma:termSetId="24e09747-f2df-4af3-91a6-5dfababca2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9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1be02-49fe-4568-a0ce-30550d2c0542" elementFormDefault="qualified">
    <xsd:import namespace="http://schemas.microsoft.com/office/2006/documentManagement/types"/>
    <xsd:import namespace="http://schemas.microsoft.com/office/infopath/2007/PartnerControls"/>
    <xsd:element name="ExcoMeetingDate" ma:index="23" nillable="true" ma:displayName="Exco Meeting Date" ma:format="DateOnly" ma:internalName="ExcoMeetingDate">
      <xsd:simpleType>
        <xsd:restriction base="dms:DateTime"/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FBEC0-8B01-4853-9ABD-A67FF9B2AA20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ff38c824-6e29-4496-8487-69f397e7ed29"/>
    <ds:schemaRef ds:uri="42f4cb5a-261c-4c59-b165-7132460581a3"/>
    <ds:schemaRef ds:uri="9a91be02-49fe-4568-a0ce-30550d2c0542"/>
    <ds:schemaRef ds:uri="fe39d773-a83d-4623-ae74-f25711a7661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E293B5-1DD8-496D-9EE0-0BFF2FDDF41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C344F0B-FF5B-4BA7-B37B-062C3A77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4cb5a-261c-4c59-b165-7132460581a3"/>
    <ds:schemaRef ds:uri="ff38c824-6e29-4496-8487-69f397e7ed29"/>
    <ds:schemaRef ds:uri="fe39d773-a83d-4623-ae74-f25711a76616"/>
    <ds:schemaRef ds:uri="9a91be02-49fe-4568-a0ce-30550d2c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13754A-B431-4046-8A5B-6A8901388D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11</Pages>
  <Words>1803</Words>
  <Characters>9037</Characters>
  <Application>Microsoft Office Word</Application>
  <DocSecurity>0</DocSecurity>
  <PresentationFormat/>
  <Lines>273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2022-12-11T23:45:00Z</dcterms:created>
  <dcterms:modified xsi:type="dcterms:W3CDTF">2022-12-12T00:45:00Z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Treasury Laws Amendment (Miscellaneous and Technical Amendments)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OPC65920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0x01010045D28D97A9C21749A9E8F8B6AC29448A</vt:lpwstr>
  </property>
  <property fmtid="{D5CDD505-2E9C-101B-9397-08002B2CF9AE}" pid="18" name="TSYRecordClass">
    <vt:lpwstr>11;#TSY RA-9237 - Destroy 5 years after action completed|9f1a030e-81bf-44c5-98eb-4d5d869a40d5</vt:lpwstr>
  </property>
  <property fmtid="{D5CDD505-2E9C-101B-9397-08002B2CF9AE}" pid="19" name="_dlc_DocIdItemGuid">
    <vt:lpwstr>92866804-95aa-4bb7-ba02-1f463e34caee</vt:lpwstr>
  </property>
  <property fmtid="{D5CDD505-2E9C-101B-9397-08002B2CF9AE}" pid="20" name="eActivity">
    <vt:lpwstr>5;#Legislation management|cb630f2f-9155-496b-ad0f-d960eb1bf90c</vt:lpwstr>
  </property>
  <property fmtid="{D5CDD505-2E9C-101B-9397-08002B2CF9AE}" pid="21" name="Theme">
    <vt:lpwstr>1;#Law Design|318dd2d2-18da-4b8e-a458-14db2c1af95f</vt:lpwstr>
  </property>
  <property fmtid="{D5CDD505-2E9C-101B-9397-08002B2CF9AE}" pid="22" name="TSYStatus">
    <vt:lpwstr/>
  </property>
  <property fmtid="{D5CDD505-2E9C-101B-9397-08002B2CF9AE}" pid="23" name="eDocumentType">
    <vt:lpwstr>26;#Legislation|5f24e6e2-f301-4700-a149-750a38c55178</vt:lpwstr>
  </property>
  <property fmtid="{D5CDD505-2E9C-101B-9397-08002B2CF9AE}" pid="24" name="eTopic">
    <vt:lpwstr>20;#Regulations|5d858b13-ac58-4492-b127-abbe1a2102d9</vt:lpwstr>
  </property>
  <property fmtid="{D5CDD505-2E9C-101B-9397-08002B2CF9AE}" pid="25" name="EmailAttachments">
    <vt:bool>false</vt:bool>
  </property>
</Properties>
</file>