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2C16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3AC32BA" wp14:editId="4022E6A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4EF7B" w14:textId="77777777" w:rsidR="0048364F" w:rsidRDefault="0048364F" w:rsidP="0048364F">
      <w:pPr>
        <w:rPr>
          <w:sz w:val="19"/>
        </w:rPr>
      </w:pPr>
    </w:p>
    <w:p w14:paraId="6CD410F5" w14:textId="77777777" w:rsidR="0048364F" w:rsidRDefault="00BB6F8D" w:rsidP="0048364F">
      <w:pPr>
        <w:pStyle w:val="ShortT"/>
      </w:pPr>
      <w:r w:rsidRPr="00BB6F8D">
        <w:t>Autonomous Sanctions (Designated Persons and Entities and Declared Persons</w:t>
      </w:r>
      <w:r w:rsidR="00E26047">
        <w:t>—</w:t>
      </w:r>
      <w:r w:rsidRPr="00BB6F8D">
        <w:t>Thematic Sanctions) Amendment (No. 1) Instrument 2022</w:t>
      </w:r>
    </w:p>
    <w:p w14:paraId="1E9B730E" w14:textId="77777777" w:rsidR="009E7270" w:rsidRPr="00001A63" w:rsidRDefault="009E7270" w:rsidP="009E7270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Penny Wong</w:t>
      </w:r>
      <w:r w:rsidRPr="00001A63">
        <w:rPr>
          <w:szCs w:val="22"/>
        </w:rPr>
        <w:t xml:space="preserve">, </w:t>
      </w:r>
      <w:r>
        <w:rPr>
          <w:szCs w:val="22"/>
        </w:rPr>
        <w:t>Minister for Foreign Affairs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instrument</w:t>
      </w:r>
      <w:r w:rsidRPr="00001A63">
        <w:rPr>
          <w:szCs w:val="22"/>
        </w:rPr>
        <w:t>.</w:t>
      </w:r>
    </w:p>
    <w:p w14:paraId="4C9990DD" w14:textId="29E02F64" w:rsidR="009E7270" w:rsidRPr="00001A63" w:rsidRDefault="009E7270" w:rsidP="009E7270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F01EAE">
        <w:rPr>
          <w:szCs w:val="22"/>
        </w:rPr>
        <w:t xml:space="preserve">8 December </w:t>
      </w:r>
      <w:r w:rsidR="00F01EAE">
        <w:rPr>
          <w:szCs w:val="22"/>
        </w:rPr>
        <w:fldChar w:fldCharType="begin"/>
      </w:r>
      <w:r w:rsidR="00F01EAE">
        <w:rPr>
          <w:szCs w:val="22"/>
        </w:rPr>
        <w:instrText xml:space="preserve"> DOCPROPERTY  DateMade </w:instrText>
      </w:r>
      <w:r w:rsidR="00F01EAE">
        <w:rPr>
          <w:szCs w:val="22"/>
        </w:rPr>
        <w:fldChar w:fldCharType="separate"/>
      </w:r>
      <w:r w:rsidR="00F01EAE">
        <w:rPr>
          <w:szCs w:val="22"/>
        </w:rPr>
        <w:t>2022</w:t>
      </w:r>
      <w:r w:rsidR="00F01EAE">
        <w:rPr>
          <w:szCs w:val="22"/>
        </w:rPr>
        <w:fldChar w:fldCharType="end"/>
      </w:r>
      <w:r>
        <w:rPr>
          <w:szCs w:val="22"/>
        </w:rPr>
        <w:tab/>
      </w:r>
    </w:p>
    <w:p w14:paraId="3A5751A4" w14:textId="45A3B923" w:rsidR="009E7270" w:rsidRPr="00001A63" w:rsidRDefault="009E7270" w:rsidP="009E727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</w:p>
    <w:p w14:paraId="42E3D4DF" w14:textId="77777777" w:rsidR="009E7270" w:rsidRPr="001F2C7F" w:rsidRDefault="009E7270" w:rsidP="009E7270">
      <w:pPr>
        <w:pStyle w:val="SignCoverPageEnd"/>
        <w:rPr>
          <w:szCs w:val="22"/>
        </w:rPr>
      </w:pPr>
      <w:r>
        <w:rPr>
          <w:szCs w:val="22"/>
        </w:rPr>
        <w:t>Minister for Foreign Affairs</w:t>
      </w:r>
    </w:p>
    <w:p w14:paraId="396A561D" w14:textId="77777777" w:rsidR="009E7270" w:rsidRDefault="009E7270" w:rsidP="009E7270"/>
    <w:p w14:paraId="3F766DFA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480A5A">
        <w:rPr>
          <w:rStyle w:val="CharAmSchNo"/>
        </w:rPr>
        <w:t xml:space="preserve"> </w:t>
      </w:r>
      <w:r w:rsidRPr="00480A5A">
        <w:rPr>
          <w:rStyle w:val="CharAmSchText"/>
        </w:rPr>
        <w:t xml:space="preserve"> </w:t>
      </w:r>
    </w:p>
    <w:p w14:paraId="3D65E8B0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480A5A">
        <w:rPr>
          <w:rStyle w:val="CharAmPartNo"/>
        </w:rPr>
        <w:t xml:space="preserve"> </w:t>
      </w:r>
      <w:r w:rsidRPr="00480A5A">
        <w:rPr>
          <w:rStyle w:val="CharAmPartText"/>
        </w:rPr>
        <w:t xml:space="preserve"> </w:t>
      </w:r>
    </w:p>
    <w:p w14:paraId="099C6BC0" w14:textId="77777777" w:rsidR="0048364F" w:rsidRDefault="0048364F" w:rsidP="0048364F">
      <w:pPr>
        <w:sectPr w:rsidR="0048364F" w:rsidSect="00E97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0DE66FC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F21C143" w14:textId="77777777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_Toc121256355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6F6A51">
        <w:rPr>
          <w:noProof/>
        </w:rPr>
        <w:t>1</w:t>
      </w:r>
      <w:r w:rsidRPr="00480A5A">
        <w:rPr>
          <w:noProof/>
        </w:rPr>
        <w:fldChar w:fldCharType="end"/>
      </w:r>
    </w:p>
    <w:p w14:paraId="4D0020E0" w14:textId="77777777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_Toc121256356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6F6A51">
        <w:rPr>
          <w:noProof/>
        </w:rPr>
        <w:t>1</w:t>
      </w:r>
      <w:r w:rsidRPr="00480A5A">
        <w:rPr>
          <w:noProof/>
        </w:rPr>
        <w:fldChar w:fldCharType="end"/>
      </w:r>
    </w:p>
    <w:p w14:paraId="18F9FCD5" w14:textId="77777777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_Toc121256357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6F6A51">
        <w:rPr>
          <w:noProof/>
        </w:rPr>
        <w:t>1</w:t>
      </w:r>
      <w:r w:rsidRPr="00480A5A">
        <w:rPr>
          <w:noProof/>
        </w:rPr>
        <w:fldChar w:fldCharType="end"/>
      </w:r>
    </w:p>
    <w:p w14:paraId="4965277C" w14:textId="77777777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_Toc121256358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6F6A51">
        <w:rPr>
          <w:noProof/>
        </w:rPr>
        <w:t>1</w:t>
      </w:r>
      <w:r w:rsidRPr="00480A5A">
        <w:rPr>
          <w:noProof/>
        </w:rPr>
        <w:fldChar w:fldCharType="end"/>
      </w:r>
    </w:p>
    <w:p w14:paraId="48A88B0D" w14:textId="77777777" w:rsidR="00480A5A" w:rsidRDefault="00480A5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80A5A">
        <w:rPr>
          <w:b w:val="0"/>
          <w:noProof/>
          <w:sz w:val="18"/>
        </w:rPr>
        <w:tab/>
      </w:r>
      <w:r w:rsidRPr="00480A5A">
        <w:rPr>
          <w:b w:val="0"/>
          <w:noProof/>
          <w:sz w:val="18"/>
        </w:rPr>
        <w:fldChar w:fldCharType="begin"/>
      </w:r>
      <w:r w:rsidRPr="00480A5A">
        <w:rPr>
          <w:b w:val="0"/>
          <w:noProof/>
          <w:sz w:val="18"/>
        </w:rPr>
        <w:instrText xml:space="preserve"> PAGEREF _Toc121256359 \h </w:instrText>
      </w:r>
      <w:r w:rsidRPr="00480A5A">
        <w:rPr>
          <w:b w:val="0"/>
          <w:noProof/>
          <w:sz w:val="18"/>
        </w:rPr>
      </w:r>
      <w:r w:rsidRPr="00480A5A">
        <w:rPr>
          <w:b w:val="0"/>
          <w:noProof/>
          <w:sz w:val="18"/>
        </w:rPr>
        <w:fldChar w:fldCharType="separate"/>
      </w:r>
      <w:r w:rsidR="006F6A51">
        <w:rPr>
          <w:b w:val="0"/>
          <w:noProof/>
          <w:sz w:val="18"/>
        </w:rPr>
        <w:t>2</w:t>
      </w:r>
      <w:r w:rsidRPr="00480A5A">
        <w:rPr>
          <w:b w:val="0"/>
          <w:noProof/>
          <w:sz w:val="18"/>
        </w:rPr>
        <w:fldChar w:fldCharType="end"/>
      </w:r>
    </w:p>
    <w:p w14:paraId="04EB44BF" w14:textId="77777777" w:rsidR="00480A5A" w:rsidRDefault="00480A5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D4B4D">
        <w:rPr>
          <w:noProof/>
          <w:shd w:val="clear" w:color="auto" w:fill="FFFFFF"/>
        </w:rPr>
        <w:t>Autonomous Sanctions (Designated Persons and Entities and Declared Persons—Thematic Sanctions) Instrument 2022</w:t>
      </w:r>
      <w:r w:rsidRPr="00480A5A">
        <w:rPr>
          <w:i w:val="0"/>
          <w:noProof/>
          <w:sz w:val="18"/>
        </w:rPr>
        <w:tab/>
      </w:r>
      <w:r w:rsidRPr="00480A5A">
        <w:rPr>
          <w:i w:val="0"/>
          <w:noProof/>
          <w:sz w:val="18"/>
        </w:rPr>
        <w:fldChar w:fldCharType="begin"/>
      </w:r>
      <w:r w:rsidRPr="00480A5A">
        <w:rPr>
          <w:i w:val="0"/>
          <w:noProof/>
          <w:sz w:val="18"/>
        </w:rPr>
        <w:instrText xml:space="preserve"> PAGEREF _Toc121256360 \h </w:instrText>
      </w:r>
      <w:r w:rsidRPr="00480A5A">
        <w:rPr>
          <w:i w:val="0"/>
          <w:noProof/>
          <w:sz w:val="18"/>
        </w:rPr>
      </w:r>
      <w:r w:rsidRPr="00480A5A">
        <w:rPr>
          <w:i w:val="0"/>
          <w:noProof/>
          <w:sz w:val="18"/>
        </w:rPr>
        <w:fldChar w:fldCharType="separate"/>
      </w:r>
      <w:r w:rsidR="006F6A51">
        <w:rPr>
          <w:i w:val="0"/>
          <w:noProof/>
          <w:sz w:val="18"/>
        </w:rPr>
        <w:t>2</w:t>
      </w:r>
      <w:r w:rsidRPr="00480A5A">
        <w:rPr>
          <w:i w:val="0"/>
          <w:noProof/>
          <w:sz w:val="18"/>
        </w:rPr>
        <w:fldChar w:fldCharType="end"/>
      </w:r>
    </w:p>
    <w:p w14:paraId="50B910C1" w14:textId="77777777" w:rsidR="0048364F" w:rsidRPr="007A1328" w:rsidRDefault="00480A5A" w:rsidP="0048364F">
      <w:r>
        <w:fldChar w:fldCharType="end"/>
      </w:r>
    </w:p>
    <w:p w14:paraId="66C48CE2" w14:textId="77777777" w:rsidR="0048364F" w:rsidRDefault="0048364F" w:rsidP="0048364F">
      <w:pPr>
        <w:sectPr w:rsidR="0048364F" w:rsidSect="007F48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D5DB2F7" w14:textId="77777777" w:rsidR="0048364F" w:rsidRDefault="0048364F" w:rsidP="0048364F">
      <w:pPr>
        <w:pStyle w:val="ActHead5"/>
      </w:pPr>
      <w:bookmarkStart w:id="0" w:name="_Toc121256355"/>
      <w:proofErr w:type="gramStart"/>
      <w:r w:rsidRPr="00480A5A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  <w:proofErr w:type="gramEnd"/>
    </w:p>
    <w:p w14:paraId="2EA760AF" w14:textId="77777777" w:rsidR="0048364F" w:rsidRDefault="0048364F" w:rsidP="0048364F">
      <w:pPr>
        <w:pStyle w:val="subsection"/>
      </w:pPr>
      <w:r>
        <w:tab/>
      </w:r>
      <w:r>
        <w:tab/>
      </w:r>
      <w:r w:rsidR="00BB6F8D">
        <w:t>This instrument is</w:t>
      </w:r>
      <w:r>
        <w:t xml:space="preserve"> the </w:t>
      </w:r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B35998">
        <w:rPr>
          <w:i/>
          <w:noProof/>
        </w:rPr>
        <w:t>Autonomous Sanctions (Designated Persons and Entities and Declared Persons—Thematic Sanctions) Amendment (No. 1) Instrument 2022</w:t>
      </w:r>
      <w:r w:rsidR="00414ADE" w:rsidRPr="00414ADE">
        <w:rPr>
          <w:i/>
        </w:rPr>
        <w:fldChar w:fldCharType="end"/>
      </w:r>
      <w:r>
        <w:t>.</w:t>
      </w:r>
    </w:p>
    <w:p w14:paraId="6634E0D4" w14:textId="77777777" w:rsidR="004F676E" w:rsidRDefault="0048364F" w:rsidP="005452CC">
      <w:pPr>
        <w:pStyle w:val="ActHead5"/>
      </w:pPr>
      <w:bookmarkStart w:id="1" w:name="_Toc121256356"/>
      <w:proofErr w:type="gramStart"/>
      <w:r w:rsidRPr="00480A5A">
        <w:rPr>
          <w:rStyle w:val="CharSectno"/>
        </w:rPr>
        <w:t>2</w:t>
      </w:r>
      <w:r>
        <w:t xml:space="preserve">  Commencement</w:t>
      </w:r>
      <w:bookmarkEnd w:id="1"/>
      <w:proofErr w:type="gramEnd"/>
    </w:p>
    <w:p w14:paraId="15A21B41" w14:textId="77777777" w:rsidR="005452CC" w:rsidRDefault="005452CC" w:rsidP="009E7270">
      <w:pPr>
        <w:pStyle w:val="subsection"/>
      </w:pPr>
      <w:r>
        <w:tab/>
        <w:t>(1)</w:t>
      </w:r>
      <w:r>
        <w:tab/>
        <w:t xml:space="preserve">Each provision of </w:t>
      </w:r>
      <w:r w:rsidR="00BB6F8D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06FC5838" w14:textId="77777777" w:rsidR="005452CC" w:rsidRDefault="005452CC" w:rsidP="009E727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05EE0AB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9D11A63" w14:textId="77777777" w:rsidR="005452CC" w:rsidRPr="00416235" w:rsidRDefault="005452CC" w:rsidP="009E7270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3E94AC3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1E5558" w14:textId="77777777" w:rsidR="005452CC" w:rsidRPr="00416235" w:rsidRDefault="005452CC" w:rsidP="009E727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BCC74A" w14:textId="77777777" w:rsidR="005452CC" w:rsidRPr="00416235" w:rsidRDefault="005452CC" w:rsidP="009E727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36562D" w14:textId="77777777" w:rsidR="005452CC" w:rsidRPr="00416235" w:rsidRDefault="005452CC" w:rsidP="009E7270">
            <w:pPr>
              <w:pStyle w:val="TableHeading"/>
            </w:pPr>
            <w:r w:rsidRPr="00416235">
              <w:t>Column 3</w:t>
            </w:r>
          </w:p>
        </w:tc>
      </w:tr>
      <w:tr w:rsidR="005452CC" w14:paraId="782D5D3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A00988" w14:textId="77777777" w:rsidR="005452CC" w:rsidRPr="00416235" w:rsidRDefault="005452CC" w:rsidP="009E727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9A85CA" w14:textId="77777777" w:rsidR="005452CC" w:rsidRPr="00416235" w:rsidRDefault="005452CC" w:rsidP="009E727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0B78FC" w14:textId="77777777" w:rsidR="005452CC" w:rsidRPr="00416235" w:rsidRDefault="005452CC" w:rsidP="009E7270">
            <w:pPr>
              <w:pStyle w:val="TableHeading"/>
            </w:pPr>
            <w:r w:rsidRPr="00416235">
              <w:t>Date/Details</w:t>
            </w:r>
          </w:p>
        </w:tc>
      </w:tr>
      <w:tr w:rsidR="005452CC" w14:paraId="3666FD8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F5F23D5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BB6F8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FEE9C95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BB6F8D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FA0A38" w14:textId="77777777" w:rsidR="005452CC" w:rsidRDefault="005452CC">
            <w:pPr>
              <w:pStyle w:val="Tabletext"/>
            </w:pPr>
          </w:p>
        </w:tc>
      </w:tr>
    </w:tbl>
    <w:p w14:paraId="281A0A21" w14:textId="77777777" w:rsidR="005452CC" w:rsidRPr="001E6DD6" w:rsidRDefault="005452CC" w:rsidP="009E727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BB6F8D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BB6F8D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0A0349CA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BB6F8D">
        <w:t>this instrument</w:t>
      </w:r>
      <w:r w:rsidRPr="005F477A">
        <w:t xml:space="preserve">. Information may be inserted in this column, or information in it may be edited, in any published version of </w:t>
      </w:r>
      <w:r w:rsidR="00BB6F8D">
        <w:t>this instrument</w:t>
      </w:r>
      <w:r w:rsidRPr="005F477A">
        <w:t>.</w:t>
      </w:r>
    </w:p>
    <w:p w14:paraId="3B328DE5" w14:textId="77777777" w:rsidR="00BF6650" w:rsidRDefault="00BF6650" w:rsidP="00BF6650">
      <w:pPr>
        <w:pStyle w:val="ActHead5"/>
      </w:pPr>
      <w:bookmarkStart w:id="2" w:name="_Toc121256357"/>
      <w:proofErr w:type="gramStart"/>
      <w:r w:rsidRPr="00480A5A">
        <w:rPr>
          <w:rStyle w:val="CharSectno"/>
        </w:rPr>
        <w:t>3</w:t>
      </w:r>
      <w:r>
        <w:t xml:space="preserve">  Authority</w:t>
      </w:r>
      <w:bookmarkEnd w:id="2"/>
      <w:proofErr w:type="gramEnd"/>
    </w:p>
    <w:p w14:paraId="1D7A56EC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BB6F8D">
        <w:t>This instrument is</w:t>
      </w:r>
      <w:r>
        <w:t xml:space="preserve"> made under </w:t>
      </w:r>
      <w:r w:rsidR="00480A5A">
        <w:t>regulation 6</w:t>
      </w:r>
      <w:r w:rsidR="009E7270">
        <w:t xml:space="preserve">A of the </w:t>
      </w:r>
      <w:r w:rsidR="009E7270" w:rsidRPr="009E7270">
        <w:rPr>
          <w:i/>
        </w:rPr>
        <w:t>Autonomous Sanctions Regulations 2011</w:t>
      </w:r>
      <w:r w:rsidR="00546FA3" w:rsidRPr="00036E24">
        <w:t>.</w:t>
      </w:r>
    </w:p>
    <w:p w14:paraId="79654F35" w14:textId="77777777" w:rsidR="00557C7A" w:rsidRDefault="00BF6650" w:rsidP="00557C7A">
      <w:pPr>
        <w:pStyle w:val="ActHead5"/>
      </w:pPr>
      <w:bookmarkStart w:id="3" w:name="_Toc121256358"/>
      <w:proofErr w:type="gramStart"/>
      <w:r w:rsidRPr="00480A5A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  <w:proofErr w:type="gramEnd"/>
    </w:p>
    <w:p w14:paraId="3E9C9C4A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BB6F8D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BB6F8D">
        <w:t>this instrument</w:t>
      </w:r>
      <w:r w:rsidR="00083F48" w:rsidRPr="00083F48">
        <w:t xml:space="preserve"> has effect according to its terms.</w:t>
      </w:r>
    </w:p>
    <w:p w14:paraId="19249C6D" w14:textId="77777777" w:rsidR="0048364F" w:rsidRDefault="00480A5A" w:rsidP="009C5989">
      <w:pPr>
        <w:pStyle w:val="ActHead6"/>
        <w:pageBreakBefore/>
      </w:pPr>
      <w:bookmarkStart w:id="4" w:name="_Toc121256359"/>
      <w:r w:rsidRPr="00480A5A">
        <w:rPr>
          <w:rStyle w:val="CharAmSchNo"/>
        </w:rPr>
        <w:lastRenderedPageBreak/>
        <w:t>Schedule 1</w:t>
      </w:r>
      <w:r w:rsidR="0048364F">
        <w:t>—</w:t>
      </w:r>
      <w:r w:rsidR="00460499" w:rsidRPr="00480A5A">
        <w:rPr>
          <w:rStyle w:val="CharAmSchText"/>
        </w:rPr>
        <w:t>Amendments</w:t>
      </w:r>
      <w:bookmarkEnd w:id="4"/>
    </w:p>
    <w:p w14:paraId="2C91B766" w14:textId="77777777" w:rsidR="0004044E" w:rsidRDefault="0004044E" w:rsidP="0004044E">
      <w:pPr>
        <w:pStyle w:val="Header"/>
      </w:pPr>
      <w:r w:rsidRPr="00480A5A">
        <w:rPr>
          <w:rStyle w:val="CharAmPartNo"/>
        </w:rPr>
        <w:t xml:space="preserve"> </w:t>
      </w:r>
      <w:r w:rsidRPr="00480A5A">
        <w:rPr>
          <w:rStyle w:val="CharAmPartText"/>
        </w:rPr>
        <w:t xml:space="preserve"> </w:t>
      </w:r>
    </w:p>
    <w:p w14:paraId="6D358790" w14:textId="77777777" w:rsidR="0084172C" w:rsidRDefault="009E7270" w:rsidP="009E7270">
      <w:pPr>
        <w:pStyle w:val="ActHead9"/>
        <w:rPr>
          <w:shd w:val="clear" w:color="auto" w:fill="FFFFFF"/>
        </w:rPr>
      </w:pPr>
      <w:bookmarkStart w:id="5" w:name="_Toc121256360"/>
      <w:r>
        <w:rPr>
          <w:shd w:val="clear" w:color="auto" w:fill="FFFFFF"/>
        </w:rPr>
        <w:t>Autonomous Sanctions (Designated Persons and Entities and Declared Persons—Thematic Sanctions) Instrument 2022</w:t>
      </w:r>
      <w:bookmarkEnd w:id="5"/>
    </w:p>
    <w:p w14:paraId="399E9267" w14:textId="77777777" w:rsidR="009E7270" w:rsidRDefault="009E7270" w:rsidP="009E7270">
      <w:pPr>
        <w:pStyle w:val="ItemHead"/>
      </w:pPr>
      <w:proofErr w:type="gramStart"/>
      <w:r>
        <w:t xml:space="preserve">1  </w:t>
      </w:r>
      <w:r w:rsidRPr="009E7270">
        <w:t>In</w:t>
      </w:r>
      <w:proofErr w:type="gramEnd"/>
      <w:r w:rsidRPr="009E7270">
        <w:t xml:space="preserve"> the appropriate position in clause 1 of </w:t>
      </w:r>
      <w:r w:rsidR="00480A5A">
        <w:t>Schedule 1</w:t>
      </w:r>
      <w:r w:rsidRPr="009E7270">
        <w:t xml:space="preserve"> (table)</w:t>
      </w:r>
    </w:p>
    <w:p w14:paraId="13635343" w14:textId="77777777" w:rsidR="009E7270" w:rsidRDefault="009E7270" w:rsidP="009E7270">
      <w:pPr>
        <w:pStyle w:val="Item"/>
      </w:pPr>
      <w:r>
        <w:t>Insert:</w:t>
      </w:r>
    </w:p>
    <w:p w14:paraId="647DDCA6" w14:textId="77777777" w:rsidR="009E7270" w:rsidRPr="0043164D" w:rsidRDefault="009E7270" w:rsidP="009E7270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9861C9" w:rsidRPr="0062099F" w14:paraId="1A50811C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B86A5B2" w14:textId="77777777" w:rsidR="009861C9" w:rsidRPr="0062099F" w:rsidRDefault="009861C9" w:rsidP="009861C9">
            <w:pPr>
              <w:pStyle w:val="Tabletext"/>
            </w:pPr>
            <w:r>
              <w:t>26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78F6BE5" w14:textId="77777777" w:rsidR="009861C9" w:rsidRPr="0062099F" w:rsidRDefault="009861C9" w:rsidP="009861C9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42AD595" w14:textId="4EE250F3" w:rsidR="009861C9" w:rsidRPr="0062099F" w:rsidRDefault="009861C9" w:rsidP="009861C9">
            <w:pPr>
              <w:pStyle w:val="Tabletext"/>
            </w:pPr>
            <w:r>
              <w:t xml:space="preserve">Mohammad Rostami </w:t>
            </w:r>
            <w:proofErr w:type="spellStart"/>
            <w:r>
              <w:t>Cheshmeh</w:t>
            </w:r>
            <w:proofErr w:type="spellEnd"/>
            <w:r>
              <w:t xml:space="preserve"> GACHI</w:t>
            </w:r>
          </w:p>
        </w:tc>
      </w:tr>
      <w:tr w:rsidR="009861C9" w:rsidRPr="0062099F" w14:paraId="56632BE7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D75C9B1" w14:textId="77777777" w:rsidR="009861C9" w:rsidRPr="0062099F" w:rsidRDefault="009861C9" w:rsidP="009861C9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AC75FD2" w14:textId="77777777" w:rsidR="009861C9" w:rsidRPr="0062099F" w:rsidRDefault="009861C9" w:rsidP="009861C9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644C8AE" w14:textId="77380295" w:rsidR="004A481C" w:rsidRDefault="009861C9" w:rsidP="009861C9">
            <w:pPr>
              <w:pStyle w:val="Tabletext"/>
            </w:pPr>
            <w:r>
              <w:t>Moham</w:t>
            </w:r>
            <w:r w:rsidR="00A367BD">
              <w:t>mad GACHI, Mohammad ROSTAMI</w:t>
            </w:r>
            <w:r w:rsidR="004A481C">
              <w:t>;</w:t>
            </w:r>
            <w:r>
              <w:t xml:space="preserve"> </w:t>
            </w:r>
            <w:r w:rsidR="00A367BD">
              <w:t xml:space="preserve">Mohammad ROSTAMI CHESHMEH </w:t>
            </w:r>
            <w:proofErr w:type="gramStart"/>
            <w:r w:rsidR="00A367BD">
              <w:t>GACHI</w:t>
            </w:r>
            <w:r w:rsidR="004A481C">
              <w:t>;</w:t>
            </w:r>
            <w:proofErr w:type="gramEnd"/>
          </w:p>
          <w:p w14:paraId="5DB3D0EE" w14:textId="3AC80484" w:rsidR="009861C9" w:rsidRPr="0062099F" w:rsidRDefault="009861C9" w:rsidP="009861C9">
            <w:pPr>
              <w:pStyle w:val="Tabletext"/>
            </w:pPr>
            <w:r>
              <w:t>Mohammad Rostami CHESHMEH GACHI</w:t>
            </w:r>
          </w:p>
        </w:tc>
      </w:tr>
      <w:tr w:rsidR="009861C9" w:rsidRPr="0062099F" w14:paraId="146BDDCC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59816E8" w14:textId="77777777" w:rsidR="009861C9" w:rsidRPr="0062099F" w:rsidRDefault="009861C9" w:rsidP="009861C9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6B3A1E4" w14:textId="77777777" w:rsidR="009861C9" w:rsidRPr="0062099F" w:rsidRDefault="009861C9" w:rsidP="009861C9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45678F9" w14:textId="1BDF5EF0" w:rsidR="009861C9" w:rsidRPr="0062099F" w:rsidRDefault="004A481C" w:rsidP="009861C9">
            <w:pPr>
              <w:pStyle w:val="Tabletext"/>
            </w:pPr>
            <w:r>
              <w:t xml:space="preserve">a) </w:t>
            </w:r>
            <w:r w:rsidR="00A367BD">
              <w:t>1976</w:t>
            </w:r>
            <w:r>
              <w:t xml:space="preserve"> b) </w:t>
            </w:r>
            <w:r w:rsidR="009861C9">
              <w:t>1977</w:t>
            </w:r>
          </w:p>
        </w:tc>
      </w:tr>
      <w:tr w:rsidR="009861C9" w:rsidRPr="0062099F" w14:paraId="65FA5D64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E136FE7" w14:textId="77777777" w:rsidR="009861C9" w:rsidRPr="0062099F" w:rsidRDefault="009861C9" w:rsidP="009861C9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AB8A43F" w14:textId="77777777" w:rsidR="009861C9" w:rsidRPr="0062099F" w:rsidRDefault="009861C9" w:rsidP="009861C9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881C89F" w14:textId="77762B40" w:rsidR="009861C9" w:rsidRPr="0062099F" w:rsidRDefault="009861C9" w:rsidP="009861C9">
            <w:pPr>
              <w:pStyle w:val="Tabletext"/>
            </w:pPr>
            <w:r>
              <w:t>Iran</w:t>
            </w:r>
          </w:p>
        </w:tc>
      </w:tr>
      <w:tr w:rsidR="009861C9" w:rsidRPr="0062099F" w14:paraId="16FBE541" w14:textId="77777777" w:rsidTr="009861C9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317AD8" w14:textId="77777777" w:rsidR="009861C9" w:rsidRPr="0062099F" w:rsidRDefault="009861C9" w:rsidP="009861C9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429459" w14:textId="77777777" w:rsidR="009861C9" w:rsidRPr="0062099F" w:rsidRDefault="009861C9" w:rsidP="009861C9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41F90A" w14:textId="2C055733" w:rsidR="009861C9" w:rsidRPr="00B47B41" w:rsidRDefault="009861C9" w:rsidP="009861C9">
            <w:pPr>
              <w:pStyle w:val="Tabletext"/>
              <w:rPr>
                <w:i/>
              </w:rPr>
            </w:pPr>
            <w:r w:rsidRPr="0062099F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  <w:tr w:rsidR="009861C9" w:rsidRPr="0062099F" w14:paraId="79E69EDB" w14:textId="77777777" w:rsidTr="009861C9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96A263" w14:textId="77777777" w:rsidR="009861C9" w:rsidRPr="0062099F" w:rsidRDefault="009861C9" w:rsidP="009861C9">
            <w:pPr>
              <w:pStyle w:val="Tabletext"/>
            </w:pPr>
            <w:r>
              <w:t>27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E09D83" w14:textId="77777777" w:rsidR="009861C9" w:rsidRPr="0062099F" w:rsidRDefault="009861C9" w:rsidP="009861C9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07737F" w14:textId="2446EA20" w:rsidR="009861C9" w:rsidRPr="0062099F" w:rsidRDefault="009861C9" w:rsidP="009861C9">
            <w:pPr>
              <w:pStyle w:val="Tabletext"/>
            </w:pPr>
            <w:r>
              <w:t>Haj Ahmad MIRZAEI</w:t>
            </w:r>
          </w:p>
        </w:tc>
      </w:tr>
      <w:tr w:rsidR="009861C9" w:rsidRPr="0062099F" w14:paraId="6F55AFE0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F6941F4" w14:textId="77777777" w:rsidR="009861C9" w:rsidRPr="0062099F" w:rsidRDefault="009861C9" w:rsidP="009861C9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413F400" w14:textId="77777777" w:rsidR="009861C9" w:rsidRPr="0062099F" w:rsidRDefault="009861C9" w:rsidP="009861C9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C846CFB" w14:textId="278C2A50" w:rsidR="009861C9" w:rsidRPr="0062099F" w:rsidRDefault="00A367BD" w:rsidP="009861C9">
            <w:pPr>
              <w:pStyle w:val="Tabletext"/>
            </w:pPr>
            <w:r>
              <w:t>Ahmed MIRZAEI</w:t>
            </w:r>
            <w:r w:rsidR="004A481C">
              <w:t>;</w:t>
            </w:r>
            <w:r w:rsidR="004A481C">
              <w:br/>
            </w:r>
            <w:proofErr w:type="spellStart"/>
            <w:r>
              <w:t>Hajahmad</w:t>
            </w:r>
            <w:proofErr w:type="spellEnd"/>
            <w:r>
              <w:t xml:space="preserve"> MIRZAEI</w:t>
            </w:r>
            <w:r w:rsidR="004A481C">
              <w:t>;</w:t>
            </w:r>
            <w:r>
              <w:t xml:space="preserve"> </w:t>
            </w:r>
            <w:r w:rsidR="004A481C">
              <w:br/>
            </w:r>
            <w:r>
              <w:t>Hajj Ahmad MIRZAYI</w:t>
            </w:r>
            <w:r w:rsidR="004A481C">
              <w:t>;</w:t>
            </w:r>
            <w:r w:rsidR="004A481C">
              <w:br/>
            </w:r>
            <w:r w:rsidR="009861C9">
              <w:t>Haj Ahmad MIRZAEI</w:t>
            </w:r>
          </w:p>
        </w:tc>
      </w:tr>
      <w:tr w:rsidR="009861C9" w:rsidRPr="0062099F" w14:paraId="5DAF8B19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5490449" w14:textId="77777777" w:rsidR="009861C9" w:rsidRPr="0062099F" w:rsidRDefault="009861C9" w:rsidP="009861C9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D362B2E" w14:textId="77777777" w:rsidR="009861C9" w:rsidRPr="0062099F" w:rsidRDefault="009861C9" w:rsidP="009861C9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2234234" w14:textId="283DCB9E" w:rsidR="009861C9" w:rsidRPr="0062099F" w:rsidRDefault="009861C9" w:rsidP="009861C9">
            <w:pPr>
              <w:pStyle w:val="Tabletext"/>
            </w:pPr>
            <w:r>
              <w:t>09/02/1957</w:t>
            </w:r>
          </w:p>
        </w:tc>
      </w:tr>
      <w:tr w:rsidR="009861C9" w:rsidRPr="0062099F" w14:paraId="6C5B30FF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6F4C2A3" w14:textId="77777777" w:rsidR="009861C9" w:rsidRPr="0062099F" w:rsidRDefault="009861C9" w:rsidP="009861C9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6DBD00B" w14:textId="77777777" w:rsidR="009861C9" w:rsidRPr="0062099F" w:rsidRDefault="009861C9" w:rsidP="009861C9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9C8EDE5" w14:textId="50DBFBFC" w:rsidR="009861C9" w:rsidRPr="0062099F" w:rsidRDefault="009861C9" w:rsidP="009861C9">
            <w:pPr>
              <w:pStyle w:val="Tabletext"/>
            </w:pPr>
            <w:r>
              <w:t>Iran</w:t>
            </w:r>
          </w:p>
        </w:tc>
      </w:tr>
      <w:tr w:rsidR="009861C9" w:rsidRPr="0062099F" w14:paraId="05E5E0DC" w14:textId="77777777" w:rsidTr="009861C9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813A8A" w14:textId="77777777" w:rsidR="009861C9" w:rsidRPr="0062099F" w:rsidRDefault="009861C9" w:rsidP="009861C9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AF8ECE" w14:textId="77777777" w:rsidR="009861C9" w:rsidRPr="0062099F" w:rsidRDefault="009861C9" w:rsidP="009861C9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0675E7" w14:textId="7EDE35D0" w:rsidR="009861C9" w:rsidRPr="0062099F" w:rsidRDefault="009861C9" w:rsidP="009861C9">
            <w:pPr>
              <w:pStyle w:val="Tabletext"/>
            </w:pPr>
            <w:r w:rsidRPr="0062099F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  <w:tr w:rsidR="00604201" w:rsidRPr="0062099F" w14:paraId="5EFE145F" w14:textId="77777777" w:rsidTr="009861C9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F00567" w14:textId="77777777" w:rsidR="00604201" w:rsidRPr="0062099F" w:rsidRDefault="00604201" w:rsidP="00604201">
            <w:pPr>
              <w:pStyle w:val="Tabletext"/>
            </w:pPr>
            <w:r>
              <w:t>28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0C2413" w14:textId="77777777" w:rsidR="00604201" w:rsidRPr="0062099F" w:rsidRDefault="00604201" w:rsidP="00604201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D0B6B5" w14:textId="4DAD39CD" w:rsidR="00604201" w:rsidRPr="0062099F" w:rsidRDefault="00604201" w:rsidP="00604201">
            <w:pPr>
              <w:pStyle w:val="Tabletext"/>
            </w:pPr>
            <w:proofErr w:type="spellStart"/>
            <w:r>
              <w:t>Gholamreza</w:t>
            </w:r>
            <w:proofErr w:type="spellEnd"/>
            <w:r>
              <w:t xml:space="preserve"> SOLEIMANI</w:t>
            </w:r>
          </w:p>
        </w:tc>
      </w:tr>
      <w:tr w:rsidR="00604201" w:rsidRPr="0062099F" w14:paraId="4B3F8CED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4605973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F5481EC" w14:textId="77777777" w:rsidR="00604201" w:rsidRPr="0062099F" w:rsidRDefault="00604201" w:rsidP="00604201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808F8DA" w14:textId="77C9FDAE" w:rsidR="00604201" w:rsidRPr="0062099F" w:rsidRDefault="00A367BD" w:rsidP="00604201">
            <w:pPr>
              <w:pStyle w:val="Tabletext"/>
            </w:pPr>
            <w:proofErr w:type="spellStart"/>
            <w:r>
              <w:t>Gholam</w:t>
            </w:r>
            <w:proofErr w:type="spellEnd"/>
            <w:r>
              <w:t xml:space="preserve"> Reza SOLEIMANI</w:t>
            </w:r>
            <w:r w:rsidR="004A481C">
              <w:t>;</w:t>
            </w:r>
            <w:r w:rsidR="00604201">
              <w:t xml:space="preserve"> </w:t>
            </w:r>
            <w:r w:rsidR="004A481C">
              <w:br/>
            </w:r>
            <w:proofErr w:type="spellStart"/>
            <w:r w:rsidR="00604201">
              <w:t>Gholam</w:t>
            </w:r>
            <w:proofErr w:type="spellEnd"/>
            <w:r w:rsidR="00604201">
              <w:t xml:space="preserve"> </w:t>
            </w:r>
            <w:r>
              <w:t>Reza SOLEYMANI</w:t>
            </w:r>
            <w:r w:rsidR="004A481C">
              <w:t>;</w:t>
            </w:r>
            <w:r w:rsidR="004A481C">
              <w:br/>
            </w:r>
            <w:proofErr w:type="spellStart"/>
            <w:r w:rsidR="00604201">
              <w:t>Gholamreza</w:t>
            </w:r>
            <w:proofErr w:type="spellEnd"/>
            <w:r w:rsidR="00604201">
              <w:t xml:space="preserve"> SOLEIMANY</w:t>
            </w:r>
          </w:p>
        </w:tc>
      </w:tr>
      <w:tr w:rsidR="00604201" w:rsidRPr="0062099F" w14:paraId="13FD41B7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00E2FBF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B4A8F73" w14:textId="77777777" w:rsidR="00604201" w:rsidRPr="0062099F" w:rsidRDefault="00604201" w:rsidP="00604201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66DF92F" w14:textId="338A425A" w:rsidR="00604201" w:rsidRPr="0062099F" w:rsidRDefault="004A481C" w:rsidP="00604201">
            <w:pPr>
              <w:pStyle w:val="Tabletext"/>
            </w:pPr>
            <w:r>
              <w:t xml:space="preserve">a) </w:t>
            </w:r>
            <w:r w:rsidR="00A367BD">
              <w:t>1964</w:t>
            </w:r>
            <w:r>
              <w:t xml:space="preserve"> b) </w:t>
            </w:r>
            <w:r w:rsidR="00604201">
              <w:t>1965</w:t>
            </w:r>
          </w:p>
        </w:tc>
      </w:tr>
      <w:tr w:rsidR="00604201" w:rsidRPr="0062099F" w14:paraId="26ADE04B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5CEC173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7E04CEB" w14:textId="77777777" w:rsidR="00604201" w:rsidRPr="0062099F" w:rsidRDefault="00604201" w:rsidP="00604201">
            <w:pPr>
              <w:pStyle w:val="Tabletext"/>
            </w:pPr>
            <w:r w:rsidRPr="0062099F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2F39BD4" w14:textId="47A138AF" w:rsidR="00604201" w:rsidRPr="0062099F" w:rsidRDefault="00604201" w:rsidP="00604201">
            <w:pPr>
              <w:pStyle w:val="Tabletext"/>
            </w:pPr>
            <w:proofErr w:type="spellStart"/>
            <w:r>
              <w:t>Farsan</w:t>
            </w:r>
            <w:proofErr w:type="spellEnd"/>
            <w:r>
              <w:t>, Iran</w:t>
            </w:r>
          </w:p>
        </w:tc>
      </w:tr>
      <w:tr w:rsidR="00604201" w:rsidRPr="0062099F" w14:paraId="302E55B4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78273A3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29B1E9C" w14:textId="77777777" w:rsidR="00604201" w:rsidRPr="0062099F" w:rsidRDefault="00604201" w:rsidP="00604201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3F2442D" w14:textId="45D614C2" w:rsidR="00604201" w:rsidRPr="0062099F" w:rsidRDefault="00604201" w:rsidP="00604201">
            <w:pPr>
              <w:pStyle w:val="Tabletext"/>
            </w:pPr>
            <w:r>
              <w:t>Iran</w:t>
            </w:r>
          </w:p>
        </w:tc>
      </w:tr>
      <w:tr w:rsidR="009E7270" w:rsidRPr="0062099F" w14:paraId="5BBBAF13" w14:textId="77777777" w:rsidTr="009861C9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55713B" w14:textId="77777777" w:rsidR="009E7270" w:rsidRPr="0062099F" w:rsidRDefault="009E7270" w:rsidP="009E727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E5B281" w14:textId="77777777" w:rsidR="009E7270" w:rsidRPr="0062099F" w:rsidRDefault="009E7270" w:rsidP="009E7270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FE0967" w14:textId="77777777" w:rsidR="009E7270" w:rsidRPr="0062099F" w:rsidRDefault="00B47B41" w:rsidP="009E7270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  <w:tr w:rsidR="00604201" w:rsidRPr="0062099F" w14:paraId="7FEEEEF3" w14:textId="77777777" w:rsidTr="009861C9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50BDFA" w14:textId="4CE33532" w:rsidR="00604201" w:rsidRPr="0062099F" w:rsidRDefault="00604201" w:rsidP="00604201">
            <w:pPr>
              <w:pStyle w:val="Tabletext"/>
            </w:pPr>
            <w:r>
              <w:t>29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94D672" w14:textId="0F6D3028" w:rsidR="00604201" w:rsidRPr="0062099F" w:rsidRDefault="00604201" w:rsidP="00604201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F396DA" w14:textId="0885CA10" w:rsidR="00604201" w:rsidRPr="00B47B41" w:rsidRDefault="00604201" w:rsidP="00604201">
            <w:pPr>
              <w:pStyle w:val="Tabletext"/>
              <w:rPr>
                <w:i/>
              </w:rPr>
            </w:pPr>
            <w:r>
              <w:t>Hassan KARAMI</w:t>
            </w:r>
          </w:p>
        </w:tc>
      </w:tr>
      <w:tr w:rsidR="00604201" w:rsidRPr="0062099F" w14:paraId="27F53394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84F5D0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FD72978" w14:textId="32EE0B48" w:rsidR="00604201" w:rsidRPr="0062099F" w:rsidRDefault="00604201" w:rsidP="00604201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C5EB292" w14:textId="589D4CE4" w:rsidR="00604201" w:rsidRPr="00B47B41" w:rsidRDefault="00604201" w:rsidP="00604201">
            <w:pPr>
              <w:pStyle w:val="Tabletext"/>
              <w:rPr>
                <w:i/>
              </w:rPr>
            </w:pPr>
            <w:r>
              <w:t>1960</w:t>
            </w:r>
          </w:p>
        </w:tc>
      </w:tr>
      <w:tr w:rsidR="00604201" w:rsidRPr="0062099F" w14:paraId="1678A098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4C87283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8DDB27B" w14:textId="622C82E6" w:rsidR="00604201" w:rsidRPr="0062099F" w:rsidRDefault="00604201" w:rsidP="00604201">
            <w:pPr>
              <w:pStyle w:val="Tabletext"/>
            </w:pPr>
            <w:r w:rsidRPr="0062099F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C14D694" w14:textId="5A204751" w:rsidR="00604201" w:rsidRPr="00B47B41" w:rsidRDefault="00604201" w:rsidP="00604201">
            <w:pPr>
              <w:pStyle w:val="Tabletext"/>
              <w:rPr>
                <w:i/>
              </w:rPr>
            </w:pPr>
            <w:r>
              <w:t>Urmia, Iran</w:t>
            </w:r>
          </w:p>
        </w:tc>
      </w:tr>
      <w:tr w:rsidR="00604201" w:rsidRPr="0062099F" w14:paraId="4EEF66F5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CB59CDE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E4FCC96" w14:textId="709A6F39" w:rsidR="00604201" w:rsidRPr="0062099F" w:rsidRDefault="00604201" w:rsidP="00604201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6686B75" w14:textId="235CD95A" w:rsidR="00604201" w:rsidRPr="00B47B41" w:rsidRDefault="004A481C" w:rsidP="00604201">
            <w:pPr>
              <w:pStyle w:val="Tabletext"/>
              <w:rPr>
                <w:i/>
              </w:rPr>
            </w:pPr>
            <w:r>
              <w:t>Iran</w:t>
            </w:r>
          </w:p>
        </w:tc>
      </w:tr>
      <w:tr w:rsidR="00DC56B1" w:rsidRPr="0062099F" w14:paraId="1767BB48" w14:textId="77777777" w:rsidTr="009861C9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2F4681" w14:textId="77777777" w:rsidR="00DC56B1" w:rsidRPr="0062099F" w:rsidRDefault="00DC56B1" w:rsidP="00DC56B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B0B761" w14:textId="04A0D448" w:rsidR="00DC56B1" w:rsidRPr="0062099F" w:rsidRDefault="00DC56B1" w:rsidP="00DC56B1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77C906" w14:textId="28FC7426" w:rsidR="00DC56B1" w:rsidRPr="00B47B41" w:rsidRDefault="00DC56B1" w:rsidP="00DC56B1">
            <w:pPr>
              <w:pStyle w:val="Tabletext"/>
              <w:rPr>
                <w:i/>
              </w:rPr>
            </w:pPr>
            <w:r w:rsidRPr="00B47B41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  <w:tr w:rsidR="00604201" w:rsidRPr="0062099F" w14:paraId="39C3D846" w14:textId="77777777" w:rsidTr="009861C9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88734E" w14:textId="1FAD05B5" w:rsidR="00604201" w:rsidRPr="0062099F" w:rsidRDefault="00604201" w:rsidP="00604201">
            <w:pPr>
              <w:pStyle w:val="Tabletext"/>
            </w:pPr>
            <w:r>
              <w:t>30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BC2903" w14:textId="78008CCD" w:rsidR="00604201" w:rsidRPr="0062099F" w:rsidRDefault="00604201" w:rsidP="00604201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7E4257" w14:textId="63DC764E" w:rsidR="00604201" w:rsidRPr="00B47B41" w:rsidRDefault="00604201" w:rsidP="00604201">
            <w:pPr>
              <w:pStyle w:val="Tabletext"/>
              <w:rPr>
                <w:i/>
              </w:rPr>
            </w:pPr>
            <w:r>
              <w:t>Hossein ASHTARI</w:t>
            </w:r>
          </w:p>
        </w:tc>
      </w:tr>
      <w:tr w:rsidR="00604201" w:rsidRPr="0062099F" w14:paraId="653AEA4E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94CD903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42E0AEE" w14:textId="073FEF58" w:rsidR="00604201" w:rsidRPr="0062099F" w:rsidRDefault="00604201" w:rsidP="00604201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56600D5" w14:textId="3C0B0CE4" w:rsidR="00604201" w:rsidRPr="00B47B41" w:rsidRDefault="00604201" w:rsidP="00604201">
            <w:pPr>
              <w:pStyle w:val="Tabletext"/>
              <w:rPr>
                <w:i/>
              </w:rPr>
            </w:pPr>
            <w:r>
              <w:t>Hossein ASHTARI FARD</w:t>
            </w:r>
            <w:r w:rsidR="004A481C">
              <w:t>;</w:t>
            </w:r>
            <w:r w:rsidR="00294F52">
              <w:t xml:space="preserve"> </w:t>
            </w:r>
            <w:r w:rsidR="004A481C">
              <w:br/>
            </w:r>
            <w:proofErr w:type="spellStart"/>
            <w:r w:rsidR="00294F52">
              <w:t>Hoseyn</w:t>
            </w:r>
            <w:proofErr w:type="spellEnd"/>
            <w:r w:rsidR="00294F52">
              <w:t xml:space="preserve"> ASHTARI</w:t>
            </w:r>
          </w:p>
        </w:tc>
      </w:tr>
      <w:tr w:rsidR="00604201" w:rsidRPr="0062099F" w14:paraId="4541E97A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03BA727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B883D77" w14:textId="229C1381" w:rsidR="00604201" w:rsidRPr="0062099F" w:rsidRDefault="00604201" w:rsidP="00604201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4AABDD9" w14:textId="1A9EE2A1" w:rsidR="00604201" w:rsidRPr="00604201" w:rsidRDefault="004A481C" w:rsidP="00604201">
            <w:pPr>
              <w:pStyle w:val="Tabletext"/>
            </w:pPr>
            <w:r>
              <w:t xml:space="preserve">a) </w:t>
            </w:r>
            <w:r w:rsidR="00A367BD">
              <w:t>1959</w:t>
            </w:r>
            <w:r>
              <w:t xml:space="preserve"> b) </w:t>
            </w:r>
            <w:r w:rsidR="00A367BD">
              <w:t>1962</w:t>
            </w:r>
            <w:r>
              <w:t xml:space="preserve"> c) </w:t>
            </w:r>
            <w:r w:rsidR="00604201">
              <w:t>1963</w:t>
            </w:r>
          </w:p>
        </w:tc>
      </w:tr>
      <w:tr w:rsidR="00604201" w:rsidRPr="0062099F" w14:paraId="4DFEC7D9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E9328B9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E8E38A5" w14:textId="2BBA1D05" w:rsidR="00604201" w:rsidRPr="0062099F" w:rsidRDefault="00604201" w:rsidP="00604201">
            <w:pPr>
              <w:pStyle w:val="Tabletext"/>
            </w:pPr>
            <w:r w:rsidRPr="0062099F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11FDA19" w14:textId="48B94B5F" w:rsidR="00604201" w:rsidRPr="0062099F" w:rsidRDefault="00604201" w:rsidP="00604201">
            <w:pPr>
              <w:pStyle w:val="Tabletext"/>
            </w:pPr>
            <w:r>
              <w:t>Isfahan, Iran</w:t>
            </w:r>
          </w:p>
        </w:tc>
      </w:tr>
      <w:tr w:rsidR="00604201" w:rsidRPr="0062099F" w14:paraId="4CFFE0BF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F1ACE84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2715D6C" w14:textId="5281A246" w:rsidR="00604201" w:rsidRPr="0062099F" w:rsidRDefault="00604201" w:rsidP="00604201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219A5F1" w14:textId="7FA7FFE5" w:rsidR="00604201" w:rsidRPr="0062099F" w:rsidRDefault="00604201" w:rsidP="00604201">
            <w:pPr>
              <w:pStyle w:val="Tabletext"/>
            </w:pPr>
            <w:r>
              <w:t>Iran</w:t>
            </w:r>
          </w:p>
        </w:tc>
      </w:tr>
      <w:tr w:rsidR="00B907BC" w:rsidRPr="0062099F" w14:paraId="0B8AF5BC" w14:textId="77777777" w:rsidTr="009861C9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194D68" w14:textId="77777777" w:rsidR="00B907BC" w:rsidRPr="0062099F" w:rsidRDefault="00B907BC" w:rsidP="00B907B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BB6ADF" w14:textId="756E5A7F" w:rsidR="00B907BC" w:rsidRDefault="00B907BC" w:rsidP="00B907B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FFC08F" w14:textId="2592C355" w:rsidR="00B907BC" w:rsidRPr="0062099F" w:rsidRDefault="00B907BC" w:rsidP="00B907BC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  <w:tr w:rsidR="00604201" w:rsidRPr="0062099F" w14:paraId="3B8E93FD" w14:textId="77777777" w:rsidTr="009861C9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8DE9DF" w14:textId="3B9E2FD9" w:rsidR="00604201" w:rsidRPr="0062099F" w:rsidRDefault="00604201" w:rsidP="00604201">
            <w:pPr>
              <w:pStyle w:val="Tabletext"/>
            </w:pPr>
            <w:r>
              <w:t>31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51FF21" w14:textId="262E6629" w:rsidR="00604201" w:rsidRPr="0062099F" w:rsidRDefault="00604201" w:rsidP="00604201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B57D23" w14:textId="52B96E53" w:rsidR="00604201" w:rsidRPr="0062099F" w:rsidRDefault="00604201" w:rsidP="00604201">
            <w:pPr>
              <w:pStyle w:val="Tabletext"/>
            </w:pPr>
            <w:r>
              <w:t xml:space="preserve">Sardar </w:t>
            </w:r>
            <w:proofErr w:type="spellStart"/>
            <w:r>
              <w:t>Seyed</w:t>
            </w:r>
            <w:proofErr w:type="spellEnd"/>
            <w:r>
              <w:t xml:space="preserve"> Sadegh HOSSEINI</w:t>
            </w:r>
          </w:p>
        </w:tc>
      </w:tr>
      <w:tr w:rsidR="00604201" w:rsidRPr="0062099F" w14:paraId="3D1B2A67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7D01671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4F9DC78" w14:textId="13BC90CE" w:rsidR="00604201" w:rsidRPr="0062099F" w:rsidRDefault="00604201" w:rsidP="00604201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08BC540" w14:textId="208FBEBD" w:rsidR="00604201" w:rsidRPr="0062099F" w:rsidRDefault="00604201" w:rsidP="00604201">
            <w:pPr>
              <w:pStyle w:val="Tabletext"/>
            </w:pPr>
            <w:proofErr w:type="spellStart"/>
            <w:r>
              <w:t>Seyed</w:t>
            </w:r>
            <w:proofErr w:type="spellEnd"/>
            <w:r>
              <w:t xml:space="preserve"> Sadegh HOSSEINI</w:t>
            </w:r>
          </w:p>
        </w:tc>
      </w:tr>
      <w:tr w:rsidR="00604201" w:rsidRPr="0062099F" w14:paraId="48E93133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6367886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2BA94FC" w14:textId="1A09854D" w:rsidR="00604201" w:rsidRPr="0062099F" w:rsidRDefault="00604201" w:rsidP="00604201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AF23507" w14:textId="5C68FA1A" w:rsidR="00604201" w:rsidRPr="0062099F" w:rsidRDefault="004A481C" w:rsidP="00604201">
            <w:pPr>
              <w:pStyle w:val="Tabletext"/>
            </w:pPr>
            <w:r>
              <w:t xml:space="preserve">a) </w:t>
            </w:r>
            <w:r w:rsidR="00A367BD">
              <w:t>1963</w:t>
            </w:r>
            <w:r>
              <w:t xml:space="preserve"> b)</w:t>
            </w:r>
            <w:r w:rsidR="00604201">
              <w:t xml:space="preserve"> 1964</w:t>
            </w:r>
          </w:p>
        </w:tc>
      </w:tr>
      <w:tr w:rsidR="00604201" w:rsidRPr="0062099F" w14:paraId="1B984772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5115256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4907ACA" w14:textId="42D4FEB9" w:rsidR="00604201" w:rsidRPr="0062099F" w:rsidRDefault="00604201" w:rsidP="00604201">
            <w:pPr>
              <w:pStyle w:val="Tabletext"/>
            </w:pPr>
            <w:r w:rsidRPr="0062099F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5C39782" w14:textId="22280D8B" w:rsidR="00604201" w:rsidRPr="0062099F" w:rsidRDefault="00604201" w:rsidP="00604201">
            <w:pPr>
              <w:pStyle w:val="Tabletext"/>
            </w:pPr>
            <w:proofErr w:type="spellStart"/>
            <w:r>
              <w:t>Dehloran</w:t>
            </w:r>
            <w:proofErr w:type="spellEnd"/>
            <w:r>
              <w:t>, Iran</w:t>
            </w:r>
          </w:p>
        </w:tc>
      </w:tr>
      <w:tr w:rsidR="00604201" w:rsidRPr="0062099F" w14:paraId="1990DEB5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BF9A580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34EE51B" w14:textId="3668952D" w:rsidR="00604201" w:rsidRPr="0062099F" w:rsidRDefault="00604201" w:rsidP="00604201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4B83332" w14:textId="10DA6E39" w:rsidR="00604201" w:rsidRPr="0062099F" w:rsidRDefault="00604201" w:rsidP="00604201">
            <w:pPr>
              <w:pStyle w:val="Tabletext"/>
            </w:pPr>
            <w:r>
              <w:t>Iran</w:t>
            </w:r>
          </w:p>
        </w:tc>
      </w:tr>
      <w:tr w:rsidR="00DC56B1" w:rsidRPr="0062099F" w14:paraId="033544DE" w14:textId="77777777" w:rsidTr="009861C9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54194F" w14:textId="77777777" w:rsidR="00DC56B1" w:rsidRPr="0062099F" w:rsidRDefault="00DC56B1" w:rsidP="00DC56B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5B9EBA" w14:textId="629820E5" w:rsidR="00DC56B1" w:rsidRPr="0062099F" w:rsidRDefault="00DC56B1" w:rsidP="00DC56B1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E513CC" w14:textId="0132D872" w:rsidR="00DC56B1" w:rsidRPr="0062099F" w:rsidRDefault="00DC56B1" w:rsidP="00DC56B1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  <w:tr w:rsidR="00604201" w:rsidRPr="0062099F" w14:paraId="78711B02" w14:textId="77777777" w:rsidTr="009861C9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9F9E44" w14:textId="72D58FB7" w:rsidR="00604201" w:rsidRPr="0062099F" w:rsidRDefault="00604201" w:rsidP="00604201">
            <w:pPr>
              <w:pStyle w:val="Tabletext"/>
            </w:pPr>
            <w:r>
              <w:t>32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875139" w14:textId="7B548087" w:rsidR="00604201" w:rsidRPr="0062099F" w:rsidRDefault="00604201" w:rsidP="00604201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43E33A" w14:textId="75D1B507" w:rsidR="00604201" w:rsidRPr="0062099F" w:rsidRDefault="00604201" w:rsidP="00604201">
            <w:pPr>
              <w:pStyle w:val="Tabletext"/>
            </w:pPr>
            <w:r>
              <w:t>Alexey ALEXANDROV</w:t>
            </w:r>
          </w:p>
        </w:tc>
      </w:tr>
      <w:tr w:rsidR="00604201" w:rsidRPr="0062099F" w14:paraId="10BBDB6E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6260DFE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CF3A344" w14:textId="1CC331A3" w:rsidR="00604201" w:rsidRPr="0062099F" w:rsidRDefault="00604201" w:rsidP="00604201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9CB20F3" w14:textId="17FD6E44" w:rsidR="00604201" w:rsidRPr="0062099F" w:rsidRDefault="00A367BD" w:rsidP="00604201">
            <w:pPr>
              <w:pStyle w:val="Tabletext"/>
            </w:pPr>
            <w:r>
              <w:t xml:space="preserve">Alexey </w:t>
            </w:r>
            <w:proofErr w:type="spellStart"/>
            <w:r>
              <w:t>Alexandrovich</w:t>
            </w:r>
            <w:proofErr w:type="spellEnd"/>
            <w:r>
              <w:t xml:space="preserve"> ALEXANDROV</w:t>
            </w:r>
            <w:r w:rsidR="004A481C">
              <w:t>;</w:t>
            </w:r>
            <w:r w:rsidR="00604201">
              <w:t xml:space="preserve"> </w:t>
            </w:r>
            <w:r w:rsidR="004A481C">
              <w:br/>
            </w:r>
            <w:proofErr w:type="spellStart"/>
            <w:r w:rsidR="00604201">
              <w:t>Al</w:t>
            </w:r>
            <w:r>
              <w:t>eksej</w:t>
            </w:r>
            <w:proofErr w:type="spellEnd"/>
            <w:r>
              <w:t xml:space="preserve"> </w:t>
            </w:r>
            <w:proofErr w:type="spellStart"/>
            <w:r>
              <w:t>Alesandrovitj</w:t>
            </w:r>
            <w:proofErr w:type="spellEnd"/>
            <w:r>
              <w:t xml:space="preserve"> ALEKSANDROV</w:t>
            </w:r>
            <w:r w:rsidR="004A481C">
              <w:t>;</w:t>
            </w:r>
            <w:r w:rsidR="004A481C">
              <w:br/>
            </w:r>
            <w:r w:rsidR="00604201">
              <w:t>A</w:t>
            </w:r>
            <w:r>
              <w:t xml:space="preserve">leksey </w:t>
            </w:r>
            <w:proofErr w:type="spellStart"/>
            <w:r>
              <w:t>Alexandrovich</w:t>
            </w:r>
            <w:proofErr w:type="spellEnd"/>
            <w:r>
              <w:t xml:space="preserve"> ALEXANDROV</w:t>
            </w:r>
            <w:r w:rsidR="004A481C">
              <w:t>;</w:t>
            </w:r>
            <w:r w:rsidR="004A481C">
              <w:br/>
            </w:r>
            <w:r>
              <w:t>Aleksey FROLOV</w:t>
            </w:r>
            <w:r w:rsidR="004A481C">
              <w:t>;</w:t>
            </w:r>
            <w:r w:rsidR="004A481C">
              <w:br/>
            </w:r>
            <w:r w:rsidR="00604201">
              <w:t xml:space="preserve">Aleksey </w:t>
            </w:r>
            <w:proofErr w:type="spellStart"/>
            <w:r w:rsidR="00604201">
              <w:t>Andreevich</w:t>
            </w:r>
            <w:proofErr w:type="spellEnd"/>
            <w:r w:rsidR="00604201">
              <w:t xml:space="preserve"> FROLOV</w:t>
            </w:r>
            <w:r w:rsidR="004A481C">
              <w:t>;</w:t>
            </w:r>
            <w:r w:rsidR="004A481C">
              <w:br/>
            </w:r>
            <w:proofErr w:type="spellStart"/>
            <w:r w:rsidR="00604201">
              <w:t>Aleksej</w:t>
            </w:r>
            <w:proofErr w:type="spellEnd"/>
            <w:r w:rsidR="00604201">
              <w:t xml:space="preserve"> </w:t>
            </w:r>
            <w:proofErr w:type="spellStart"/>
            <w:r w:rsidR="00604201">
              <w:t>Andrejevitj</w:t>
            </w:r>
            <w:proofErr w:type="spellEnd"/>
            <w:r w:rsidR="00604201">
              <w:t xml:space="preserve"> FROLOV</w:t>
            </w:r>
          </w:p>
        </w:tc>
      </w:tr>
      <w:tr w:rsidR="00604201" w:rsidRPr="0062099F" w14:paraId="44600663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1DDB393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13ED31E" w14:textId="3ACF6598" w:rsidR="00604201" w:rsidRPr="0062099F" w:rsidRDefault="00604201" w:rsidP="00604201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235C8AA" w14:textId="5A56E96B" w:rsidR="00604201" w:rsidRPr="0062099F" w:rsidRDefault="004A481C" w:rsidP="00604201">
            <w:pPr>
              <w:pStyle w:val="Tabletext"/>
            </w:pPr>
            <w:r>
              <w:t xml:space="preserve">a) </w:t>
            </w:r>
            <w:r w:rsidR="00604201">
              <w:t>16/06/1980</w:t>
            </w:r>
            <w:r>
              <w:t xml:space="preserve"> b) </w:t>
            </w:r>
            <w:r w:rsidR="00604201">
              <w:t>16/06/1981</w:t>
            </w:r>
          </w:p>
        </w:tc>
      </w:tr>
      <w:tr w:rsidR="00604201" w:rsidRPr="0062099F" w14:paraId="61861EA4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30EEBE3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E7C538F" w14:textId="2B11FDA3" w:rsidR="00604201" w:rsidRPr="0062099F" w:rsidRDefault="00604201" w:rsidP="00604201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29E649A" w14:textId="53458204" w:rsidR="00604201" w:rsidRPr="00B47B41" w:rsidRDefault="00604201" w:rsidP="00604201">
            <w:pPr>
              <w:pStyle w:val="Tabletext"/>
              <w:rPr>
                <w:i/>
              </w:rPr>
            </w:pPr>
            <w:r>
              <w:t>Russi</w:t>
            </w:r>
            <w:r w:rsidR="004A481C">
              <w:t>a</w:t>
            </w:r>
          </w:p>
        </w:tc>
      </w:tr>
      <w:tr w:rsidR="00483977" w:rsidRPr="0062099F" w14:paraId="132FEAE8" w14:textId="77777777" w:rsidTr="009861C9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3BFBF8" w14:textId="77777777" w:rsidR="00483977" w:rsidRPr="0062099F" w:rsidRDefault="00483977" w:rsidP="0048397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3E34BC" w14:textId="4F23C5F0" w:rsidR="00483977" w:rsidRPr="0062099F" w:rsidRDefault="00483977" w:rsidP="00483977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79C965" w14:textId="2A6D63FA" w:rsidR="00483977" w:rsidRPr="00B47B41" w:rsidRDefault="00483977" w:rsidP="00483977">
            <w:pPr>
              <w:pStyle w:val="Tabletext"/>
              <w:rPr>
                <w:i/>
              </w:rPr>
            </w:pPr>
            <w:r w:rsidRPr="00B47B41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  <w:tr w:rsidR="00604201" w:rsidRPr="0062099F" w14:paraId="7E65354A" w14:textId="77777777" w:rsidTr="009861C9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537723" w14:textId="48AA7747" w:rsidR="00604201" w:rsidRPr="0062099F" w:rsidRDefault="00604201" w:rsidP="00604201">
            <w:pPr>
              <w:pStyle w:val="Tabletext"/>
            </w:pPr>
            <w:r>
              <w:t>33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0E3DAE" w14:textId="356F480D" w:rsidR="00604201" w:rsidRPr="0062099F" w:rsidRDefault="00604201" w:rsidP="00604201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60E605" w14:textId="5EBBF280" w:rsidR="00604201" w:rsidRPr="00B47B41" w:rsidRDefault="00604201" w:rsidP="00604201">
            <w:pPr>
              <w:pStyle w:val="Tabletext"/>
              <w:rPr>
                <w:i/>
              </w:rPr>
            </w:pPr>
            <w:r>
              <w:t>Vladimir PANYAEV</w:t>
            </w:r>
          </w:p>
        </w:tc>
      </w:tr>
      <w:tr w:rsidR="00604201" w:rsidRPr="0062099F" w14:paraId="34CA1E1B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BBA523F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5F1DFD5" w14:textId="75DF0F28" w:rsidR="00604201" w:rsidRPr="0062099F" w:rsidRDefault="00604201" w:rsidP="00604201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B24908C" w14:textId="508828E7" w:rsidR="00604201" w:rsidRPr="00B47B41" w:rsidRDefault="00A367BD" w:rsidP="00604201">
            <w:pPr>
              <w:pStyle w:val="Tabletext"/>
              <w:rPr>
                <w:i/>
              </w:rPr>
            </w:pPr>
            <w:r>
              <w:t xml:space="preserve">Vladimir </w:t>
            </w:r>
            <w:proofErr w:type="spellStart"/>
            <w:r>
              <w:t>Alexandrovich</w:t>
            </w:r>
            <w:proofErr w:type="spellEnd"/>
            <w:r>
              <w:t xml:space="preserve"> PANYAEV</w:t>
            </w:r>
            <w:r w:rsidR="004A481C">
              <w:t>;</w:t>
            </w:r>
            <w:r w:rsidR="00604201">
              <w:t xml:space="preserve"> </w:t>
            </w:r>
            <w:r w:rsidR="004A481C">
              <w:br/>
            </w:r>
            <w:r>
              <w:t xml:space="preserve">Vladimir </w:t>
            </w:r>
            <w:proofErr w:type="spellStart"/>
            <w:r>
              <w:t>Aleksandrovich</w:t>
            </w:r>
            <w:proofErr w:type="spellEnd"/>
            <w:r>
              <w:t xml:space="preserve"> PANAIEV</w:t>
            </w:r>
            <w:r w:rsidR="004A481C">
              <w:t>;</w:t>
            </w:r>
            <w:r w:rsidR="004A481C">
              <w:br/>
            </w:r>
            <w:r>
              <w:t>Vladimir ALEXEEV</w:t>
            </w:r>
            <w:r w:rsidR="004A481C">
              <w:t>;</w:t>
            </w:r>
            <w:r w:rsidR="004A481C">
              <w:br/>
            </w:r>
            <w:r w:rsidR="00604201">
              <w:t>Vladimir ALEXEYEV</w:t>
            </w:r>
            <w:r w:rsidR="004A481C">
              <w:t>;</w:t>
            </w:r>
            <w:r w:rsidR="004A481C">
              <w:br/>
            </w:r>
            <w:r>
              <w:t>Vladimir ALEXEJEV</w:t>
            </w:r>
            <w:r w:rsidR="004A481C">
              <w:t>;</w:t>
            </w:r>
            <w:r w:rsidR="004A481C">
              <w:br/>
            </w:r>
            <w:r w:rsidR="00604201">
              <w:t xml:space="preserve">Vladimir </w:t>
            </w:r>
            <w:proofErr w:type="spellStart"/>
            <w:r w:rsidR="00604201">
              <w:t>Aleksandrovitj</w:t>
            </w:r>
            <w:proofErr w:type="spellEnd"/>
            <w:r w:rsidR="00604201">
              <w:t xml:space="preserve"> PANJAJEV</w:t>
            </w:r>
          </w:p>
        </w:tc>
      </w:tr>
      <w:tr w:rsidR="00604201" w:rsidRPr="0062099F" w14:paraId="7EB6415C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8F1C414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DFC1E09" w14:textId="29DCFA61" w:rsidR="00604201" w:rsidRPr="0062099F" w:rsidRDefault="00604201" w:rsidP="00604201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C193941" w14:textId="5B968B6D" w:rsidR="00604201" w:rsidRPr="00B47B41" w:rsidRDefault="00604201" w:rsidP="00604201">
            <w:pPr>
              <w:pStyle w:val="Tabletext"/>
              <w:rPr>
                <w:i/>
              </w:rPr>
            </w:pPr>
            <w:r>
              <w:t>25/11/1980</w:t>
            </w:r>
          </w:p>
        </w:tc>
      </w:tr>
      <w:tr w:rsidR="00604201" w:rsidRPr="0062099F" w14:paraId="1BFBB6B9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0F662F4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73F0048" w14:textId="0AD313F4" w:rsidR="00604201" w:rsidRPr="0062099F" w:rsidRDefault="00604201" w:rsidP="00604201">
            <w:pPr>
              <w:pStyle w:val="Tabletext"/>
            </w:pPr>
            <w:r w:rsidRPr="0062099F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6FABB99" w14:textId="0FC56ADC" w:rsidR="00604201" w:rsidRPr="00B47B41" w:rsidRDefault="00604201" w:rsidP="00604201">
            <w:pPr>
              <w:pStyle w:val="Tabletext"/>
              <w:rPr>
                <w:i/>
              </w:rPr>
            </w:pPr>
            <w:proofErr w:type="spellStart"/>
            <w:r>
              <w:t>Serdobsk</w:t>
            </w:r>
            <w:proofErr w:type="spellEnd"/>
            <w:r>
              <w:t>, Russia</w:t>
            </w:r>
          </w:p>
        </w:tc>
      </w:tr>
      <w:tr w:rsidR="00604201" w:rsidRPr="0062099F" w14:paraId="7D3D0E58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29D9E64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3D22B3D" w14:textId="4F317FAA" w:rsidR="00604201" w:rsidRPr="0062099F" w:rsidRDefault="00604201" w:rsidP="00604201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0D16C86" w14:textId="7865FE96" w:rsidR="00604201" w:rsidRPr="00B47B41" w:rsidRDefault="00604201" w:rsidP="00604201">
            <w:pPr>
              <w:pStyle w:val="Tabletext"/>
              <w:rPr>
                <w:i/>
              </w:rPr>
            </w:pPr>
            <w:r>
              <w:t>Russia</w:t>
            </w:r>
          </w:p>
        </w:tc>
      </w:tr>
      <w:tr w:rsidR="00483977" w:rsidRPr="0062099F" w14:paraId="311ACA4E" w14:textId="77777777" w:rsidTr="009861C9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51F88B" w14:textId="77777777" w:rsidR="00483977" w:rsidRPr="0062099F" w:rsidRDefault="00483977" w:rsidP="0048397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AAFC" w14:textId="58910D45" w:rsidR="00483977" w:rsidRPr="0062099F" w:rsidRDefault="00483977" w:rsidP="00483977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84721E" w14:textId="4FB6F12C" w:rsidR="00483977" w:rsidRPr="00B47B41" w:rsidRDefault="00483977" w:rsidP="00483977">
            <w:pPr>
              <w:pStyle w:val="Tabletext"/>
              <w:rPr>
                <w:i/>
              </w:rPr>
            </w:pPr>
            <w:r w:rsidRPr="00B47B41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  <w:tr w:rsidR="00604201" w:rsidRPr="0062099F" w14:paraId="290751D2" w14:textId="77777777" w:rsidTr="009861C9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0C93EC" w14:textId="6327684A" w:rsidR="00604201" w:rsidRPr="0062099F" w:rsidRDefault="00604201" w:rsidP="00604201">
            <w:pPr>
              <w:pStyle w:val="Tabletext"/>
            </w:pPr>
            <w:r>
              <w:t>34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9398BA" w14:textId="75CA4365" w:rsidR="00604201" w:rsidRPr="0062099F" w:rsidRDefault="00604201" w:rsidP="00604201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570929" w14:textId="662CD696" w:rsidR="00604201" w:rsidRPr="00B47B41" w:rsidRDefault="00604201" w:rsidP="00604201">
            <w:pPr>
              <w:pStyle w:val="Tabletext"/>
              <w:rPr>
                <w:i/>
              </w:rPr>
            </w:pPr>
            <w:r>
              <w:t>Ivan Vladimirovich OSIPOV</w:t>
            </w:r>
          </w:p>
        </w:tc>
      </w:tr>
      <w:tr w:rsidR="00604201" w:rsidRPr="0062099F" w14:paraId="0CFF1CA4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13B4465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9BB9062" w14:textId="6D6B7B5A" w:rsidR="00604201" w:rsidRPr="0062099F" w:rsidRDefault="00604201" w:rsidP="00604201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B9EFA8F" w14:textId="532562EA" w:rsidR="00604201" w:rsidRPr="00B47B41" w:rsidRDefault="00604201" w:rsidP="00604201">
            <w:pPr>
              <w:pStyle w:val="Tabletext"/>
              <w:rPr>
                <w:i/>
              </w:rPr>
            </w:pPr>
            <w:r>
              <w:t>Ivan</w:t>
            </w:r>
            <w:r w:rsidR="00A367BD">
              <w:t xml:space="preserve"> OSIPOV,</w:t>
            </w:r>
            <w:r>
              <w:t xml:space="preserve"> Ivan SPIRIDINOV</w:t>
            </w:r>
            <w:r w:rsidR="004A481C">
              <w:t>;</w:t>
            </w:r>
            <w:r w:rsidR="004A481C">
              <w:br/>
            </w:r>
            <w:r>
              <w:t>Ivan Vasilyevich SPIRIDONOV</w:t>
            </w:r>
            <w:r w:rsidR="004A481C">
              <w:t>;</w:t>
            </w:r>
            <w:r w:rsidR="004A481C">
              <w:br/>
            </w:r>
            <w:r w:rsidR="00A367BD">
              <w:t xml:space="preserve">Ivan </w:t>
            </w:r>
            <w:proofErr w:type="spellStart"/>
            <w:r w:rsidR="00A367BD">
              <w:t>Vladimirovitj</w:t>
            </w:r>
            <w:proofErr w:type="spellEnd"/>
            <w:r w:rsidR="00A367BD">
              <w:t xml:space="preserve"> OSIPOV</w:t>
            </w:r>
            <w:r w:rsidR="004A481C">
              <w:t>;</w:t>
            </w:r>
            <w:r w:rsidR="004A481C">
              <w:br/>
            </w:r>
            <w:r>
              <w:t xml:space="preserve">Ivan </w:t>
            </w:r>
            <w:proofErr w:type="spellStart"/>
            <w:r>
              <w:t>Vasiljevitc</w:t>
            </w:r>
            <w:proofErr w:type="spellEnd"/>
            <w:r>
              <w:t xml:space="preserve"> SPIRIDONOV</w:t>
            </w:r>
          </w:p>
        </w:tc>
      </w:tr>
      <w:tr w:rsidR="00604201" w:rsidRPr="0062099F" w14:paraId="310601D2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3C82C22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151F40A" w14:textId="69C7EF8B" w:rsidR="00604201" w:rsidRPr="0062099F" w:rsidRDefault="00604201" w:rsidP="00604201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00BD563" w14:textId="18EE2008" w:rsidR="00604201" w:rsidRPr="00B47B41" w:rsidRDefault="004A481C" w:rsidP="00604201">
            <w:pPr>
              <w:pStyle w:val="Tabletext"/>
              <w:rPr>
                <w:i/>
              </w:rPr>
            </w:pPr>
            <w:r>
              <w:t xml:space="preserve">a) </w:t>
            </w:r>
            <w:r w:rsidR="00604201">
              <w:t>21/08/1975</w:t>
            </w:r>
            <w:r>
              <w:t xml:space="preserve"> b)</w:t>
            </w:r>
            <w:r w:rsidR="00604201">
              <w:t xml:space="preserve"> 21/08/1976</w:t>
            </w:r>
            <w:r>
              <w:t xml:space="preserve"> c)</w:t>
            </w:r>
            <w:r w:rsidR="00604201">
              <w:t xml:space="preserve"> 21/08/1978</w:t>
            </w:r>
          </w:p>
        </w:tc>
      </w:tr>
      <w:tr w:rsidR="00604201" w:rsidRPr="0062099F" w14:paraId="4B4C8EC4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A78620F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756AA85" w14:textId="71A8A5A0" w:rsidR="00604201" w:rsidRPr="0062099F" w:rsidRDefault="00604201" w:rsidP="00604201">
            <w:pPr>
              <w:pStyle w:val="Tabletext"/>
            </w:pPr>
            <w:r w:rsidRPr="0062099F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2D89EB1" w14:textId="12A7330A" w:rsidR="00604201" w:rsidRPr="00B47B41" w:rsidRDefault="00604201" w:rsidP="00604201">
            <w:pPr>
              <w:pStyle w:val="Tabletext"/>
              <w:rPr>
                <w:i/>
              </w:rPr>
            </w:pPr>
            <w:r>
              <w:t>Russia</w:t>
            </w:r>
          </w:p>
        </w:tc>
      </w:tr>
      <w:tr w:rsidR="00604201" w:rsidRPr="0062099F" w14:paraId="406F13AE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C496AC0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7911933" w14:textId="4D9FB58B" w:rsidR="00604201" w:rsidRPr="0062099F" w:rsidRDefault="00604201" w:rsidP="00604201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4807E03" w14:textId="024F9167" w:rsidR="00604201" w:rsidRPr="00B47B41" w:rsidRDefault="004A481C" w:rsidP="00604201">
            <w:pPr>
              <w:pStyle w:val="Tabletext"/>
              <w:rPr>
                <w:i/>
              </w:rPr>
            </w:pPr>
            <w:r>
              <w:t>Russia</w:t>
            </w:r>
          </w:p>
        </w:tc>
      </w:tr>
      <w:tr w:rsidR="00483977" w:rsidRPr="0062099F" w14:paraId="4B475C2E" w14:textId="77777777" w:rsidTr="009861C9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C125F1" w14:textId="77777777" w:rsidR="00483977" w:rsidRPr="0062099F" w:rsidRDefault="00483977" w:rsidP="0048397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D93EBA" w14:textId="1702E65D" w:rsidR="00483977" w:rsidRPr="0062099F" w:rsidRDefault="00483977" w:rsidP="00483977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485DE8" w14:textId="654C41F8" w:rsidR="00483977" w:rsidRPr="00B47B41" w:rsidRDefault="00483977" w:rsidP="00483977">
            <w:pPr>
              <w:pStyle w:val="Tabletext"/>
              <w:rPr>
                <w:i/>
              </w:rPr>
            </w:pPr>
            <w:r w:rsidRPr="00B47B41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  <w:tr w:rsidR="00604201" w:rsidRPr="0062099F" w14:paraId="77D45BA4" w14:textId="77777777" w:rsidTr="009861C9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A89924" w14:textId="4887963E" w:rsidR="00604201" w:rsidRPr="0062099F" w:rsidRDefault="00604201" w:rsidP="00604201">
            <w:pPr>
              <w:pStyle w:val="Tabletext"/>
            </w:pPr>
            <w:r>
              <w:t>35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07C768" w14:textId="398BAC2C" w:rsidR="00604201" w:rsidRPr="0062099F" w:rsidRDefault="00604201" w:rsidP="00604201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79A5A5" w14:textId="2AD517D6" w:rsidR="00604201" w:rsidRPr="00B47B41" w:rsidRDefault="00604201" w:rsidP="00604201">
            <w:pPr>
              <w:pStyle w:val="Tabletext"/>
              <w:rPr>
                <w:i/>
              </w:rPr>
            </w:pPr>
            <w:r>
              <w:t>Vladimir Mikhailovich BOGDANOV</w:t>
            </w:r>
          </w:p>
        </w:tc>
      </w:tr>
      <w:tr w:rsidR="00604201" w:rsidRPr="0062099F" w14:paraId="34F2E6F3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934A1EC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334AF55" w14:textId="4AE35F23" w:rsidR="00604201" w:rsidRPr="0062099F" w:rsidRDefault="00604201" w:rsidP="00604201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7370621" w14:textId="5C0837BF" w:rsidR="00604201" w:rsidRPr="00B47B41" w:rsidRDefault="00A367BD" w:rsidP="00604201">
            <w:pPr>
              <w:pStyle w:val="Tabletext"/>
              <w:rPr>
                <w:i/>
              </w:rPr>
            </w:pPr>
            <w:r>
              <w:t xml:space="preserve">Vladimir </w:t>
            </w:r>
            <w:proofErr w:type="spellStart"/>
            <w:r>
              <w:t>Mikhaylovich</w:t>
            </w:r>
            <w:proofErr w:type="spellEnd"/>
            <w:r>
              <w:t xml:space="preserve"> BOGDANOV</w:t>
            </w:r>
            <w:r w:rsidR="004A481C">
              <w:t>;</w:t>
            </w:r>
            <w:r w:rsidR="004A481C">
              <w:br/>
            </w:r>
            <w:r w:rsidR="00604201">
              <w:t>Vladimir BOGDANOV</w:t>
            </w:r>
          </w:p>
        </w:tc>
      </w:tr>
      <w:tr w:rsidR="00604201" w:rsidRPr="0062099F" w14:paraId="4113CC48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44D1CE8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D5A94A0" w14:textId="28B161FF" w:rsidR="00604201" w:rsidRPr="0062099F" w:rsidRDefault="00604201" w:rsidP="00604201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7047546" w14:textId="04EC4AE9" w:rsidR="00604201" w:rsidRPr="00B47B41" w:rsidRDefault="00604201" w:rsidP="00604201">
            <w:pPr>
              <w:pStyle w:val="Tabletext"/>
              <w:rPr>
                <w:i/>
              </w:rPr>
            </w:pPr>
            <w:r>
              <w:t>17/07/1958</w:t>
            </w:r>
          </w:p>
        </w:tc>
      </w:tr>
      <w:tr w:rsidR="00604201" w:rsidRPr="0062099F" w14:paraId="5295CE40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A8A28DC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14E606F" w14:textId="5447DD06" w:rsidR="00604201" w:rsidRPr="0062099F" w:rsidRDefault="00604201" w:rsidP="00604201">
            <w:pPr>
              <w:pStyle w:val="Tabletext"/>
            </w:pPr>
            <w:r w:rsidRPr="0062099F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6D63401" w14:textId="12B7D9E9" w:rsidR="00604201" w:rsidRPr="00B47B41" w:rsidRDefault="00604201" w:rsidP="00604201">
            <w:pPr>
              <w:pStyle w:val="Tabletext"/>
              <w:rPr>
                <w:i/>
              </w:rPr>
            </w:pPr>
            <w:r>
              <w:t>Moscow, Russia</w:t>
            </w:r>
          </w:p>
        </w:tc>
      </w:tr>
      <w:tr w:rsidR="00604201" w:rsidRPr="0062099F" w14:paraId="1AB79E92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E7D2CC2" w14:textId="77777777" w:rsidR="00604201" w:rsidRPr="0062099F" w:rsidRDefault="00604201" w:rsidP="0060420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32AE792" w14:textId="168F3D16" w:rsidR="00604201" w:rsidRPr="0062099F" w:rsidRDefault="00604201" w:rsidP="00604201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0027E65" w14:textId="64069F69" w:rsidR="00604201" w:rsidRPr="00B47B41" w:rsidRDefault="00604201" w:rsidP="00604201">
            <w:pPr>
              <w:pStyle w:val="Tabletext"/>
              <w:rPr>
                <w:i/>
              </w:rPr>
            </w:pPr>
            <w:r>
              <w:t>Russia</w:t>
            </w:r>
          </w:p>
        </w:tc>
      </w:tr>
      <w:tr w:rsidR="002D3317" w:rsidRPr="0062099F" w14:paraId="6B9804FB" w14:textId="77777777" w:rsidTr="009861C9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A32BF8" w14:textId="77777777" w:rsidR="002D3317" w:rsidRPr="0062099F" w:rsidRDefault="002D3317" w:rsidP="002D33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DA9871" w14:textId="4DB5A668" w:rsidR="002D3317" w:rsidRPr="0062099F" w:rsidRDefault="002D3317" w:rsidP="002D3317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170E9B" w14:textId="4CBDB1DB" w:rsidR="002D3317" w:rsidRPr="00B47B41" w:rsidRDefault="002D3317" w:rsidP="002D3317">
            <w:pPr>
              <w:pStyle w:val="Tabletext"/>
              <w:rPr>
                <w:i/>
              </w:rPr>
            </w:pPr>
            <w:r w:rsidRPr="00B47B41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  <w:tr w:rsidR="00113581" w:rsidRPr="0062099F" w14:paraId="27B00A5F" w14:textId="77777777" w:rsidTr="009861C9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B14835" w14:textId="435C5955" w:rsidR="00113581" w:rsidRPr="0062099F" w:rsidRDefault="00113581" w:rsidP="00113581">
            <w:pPr>
              <w:pStyle w:val="Tabletext"/>
            </w:pPr>
            <w:r>
              <w:t>36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2BEF45" w14:textId="6E5D6722" w:rsidR="00113581" w:rsidRPr="0062099F" w:rsidRDefault="00113581" w:rsidP="00113581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8717FD" w14:textId="15E5025C" w:rsidR="00113581" w:rsidRPr="00B47B41" w:rsidRDefault="00113581" w:rsidP="00113581">
            <w:pPr>
              <w:pStyle w:val="Tabletext"/>
              <w:rPr>
                <w:i/>
              </w:rPr>
            </w:pPr>
            <w:r>
              <w:t>Kirill VASILYEV</w:t>
            </w:r>
          </w:p>
        </w:tc>
      </w:tr>
      <w:tr w:rsidR="00113581" w:rsidRPr="0062099F" w14:paraId="7FD9BEBF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08759F4" w14:textId="77777777" w:rsidR="00113581" w:rsidRDefault="00113581" w:rsidP="001135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392D716" w14:textId="44C721EF" w:rsidR="00113581" w:rsidRPr="0062099F" w:rsidRDefault="00113581" w:rsidP="00113581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3521AC6" w14:textId="5E2E18E2" w:rsidR="00113581" w:rsidRPr="0062099F" w:rsidRDefault="00A367BD" w:rsidP="00113581">
            <w:pPr>
              <w:pStyle w:val="Tabletext"/>
            </w:pPr>
            <w:r>
              <w:t xml:space="preserve">Kirill </w:t>
            </w:r>
            <w:proofErr w:type="spellStart"/>
            <w:r>
              <w:t>Yurievich</w:t>
            </w:r>
            <w:proofErr w:type="spellEnd"/>
            <w:r>
              <w:t xml:space="preserve"> VASILYEV</w:t>
            </w:r>
            <w:r w:rsidR="004A481C">
              <w:t>;</w:t>
            </w:r>
            <w:r w:rsidR="004A481C">
              <w:br/>
            </w:r>
            <w:r>
              <w:t>Kirill VASILIEV</w:t>
            </w:r>
            <w:r w:rsidR="004A481C">
              <w:t>;</w:t>
            </w:r>
            <w:r w:rsidR="004A481C">
              <w:br/>
            </w:r>
            <w:r w:rsidR="00113581">
              <w:t xml:space="preserve">Kirill </w:t>
            </w:r>
            <w:proofErr w:type="spellStart"/>
            <w:r w:rsidR="00113581">
              <w:t>Yurievich</w:t>
            </w:r>
            <w:proofErr w:type="spellEnd"/>
            <w:r w:rsidR="00113581">
              <w:t xml:space="preserve"> VASILIEV</w:t>
            </w:r>
            <w:r w:rsidR="004A481C">
              <w:t>;</w:t>
            </w:r>
            <w:r w:rsidR="004A481C">
              <w:br/>
            </w:r>
            <w:r>
              <w:t xml:space="preserve">Kirill </w:t>
            </w:r>
            <w:proofErr w:type="spellStart"/>
            <w:r>
              <w:t>Yuryevich</w:t>
            </w:r>
            <w:proofErr w:type="spellEnd"/>
            <w:r>
              <w:t xml:space="preserve"> VASILIEV</w:t>
            </w:r>
            <w:r w:rsidR="004A481C">
              <w:t>;</w:t>
            </w:r>
            <w:r w:rsidR="004A481C">
              <w:br/>
            </w:r>
            <w:r>
              <w:t xml:space="preserve">Kirill </w:t>
            </w:r>
            <w:proofErr w:type="spellStart"/>
            <w:r>
              <w:t>Jurjevitj</w:t>
            </w:r>
            <w:proofErr w:type="spellEnd"/>
            <w:r>
              <w:t xml:space="preserve"> VASILJEV</w:t>
            </w:r>
            <w:r w:rsidR="004A481C">
              <w:t>;</w:t>
            </w:r>
            <w:r w:rsidR="004A481C">
              <w:br/>
            </w:r>
            <w:r w:rsidR="00113581">
              <w:t>Kirill VASILJEV</w:t>
            </w:r>
          </w:p>
        </w:tc>
      </w:tr>
      <w:tr w:rsidR="00113581" w:rsidRPr="0062099F" w14:paraId="0A974BBE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1D4DF16" w14:textId="77777777" w:rsidR="00113581" w:rsidRDefault="00113581" w:rsidP="001135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E7F0FBB" w14:textId="554ACA03" w:rsidR="00113581" w:rsidRPr="0062099F" w:rsidRDefault="00113581" w:rsidP="00113581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B8B5060" w14:textId="511321C7" w:rsidR="00113581" w:rsidRPr="0062099F" w:rsidRDefault="00113581" w:rsidP="00113581">
            <w:pPr>
              <w:pStyle w:val="Tabletext"/>
            </w:pPr>
            <w:r>
              <w:t>22/02/1973</w:t>
            </w:r>
          </w:p>
        </w:tc>
      </w:tr>
      <w:tr w:rsidR="00113581" w:rsidRPr="0062099F" w14:paraId="0EFFA213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D505752" w14:textId="77777777" w:rsidR="00113581" w:rsidRDefault="00113581" w:rsidP="001135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E32902C" w14:textId="0A278959" w:rsidR="00113581" w:rsidRPr="0062099F" w:rsidRDefault="00113581" w:rsidP="00113581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4D1C857" w14:textId="2D37C13B" w:rsidR="00113581" w:rsidRPr="0062099F" w:rsidRDefault="00113581" w:rsidP="00113581">
            <w:pPr>
              <w:pStyle w:val="Tabletext"/>
            </w:pPr>
            <w:r>
              <w:t>Russia</w:t>
            </w:r>
          </w:p>
        </w:tc>
      </w:tr>
      <w:tr w:rsidR="00045875" w:rsidRPr="0062099F" w14:paraId="56F9F6FB" w14:textId="77777777" w:rsidTr="009861C9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591019" w14:textId="77777777" w:rsidR="00045875" w:rsidRDefault="00045875" w:rsidP="00045875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CB65A0" w14:textId="1DAC318E" w:rsidR="00045875" w:rsidRPr="0062099F" w:rsidRDefault="00045875" w:rsidP="00045875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067D19" w14:textId="71F5CD27" w:rsidR="00045875" w:rsidRPr="0062099F" w:rsidRDefault="00045875" w:rsidP="00045875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  <w:tr w:rsidR="00113581" w:rsidRPr="0062099F" w14:paraId="23073B6C" w14:textId="77777777" w:rsidTr="009861C9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DB3E24" w14:textId="70D205D6" w:rsidR="00113581" w:rsidRDefault="00113581" w:rsidP="00113581">
            <w:pPr>
              <w:pStyle w:val="Tabletext"/>
            </w:pPr>
            <w:r>
              <w:t>37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EBD075" w14:textId="38465B0A" w:rsidR="00113581" w:rsidRPr="0062099F" w:rsidRDefault="00113581" w:rsidP="00113581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A8E934" w14:textId="766ED2BC" w:rsidR="00113581" w:rsidRPr="0062099F" w:rsidRDefault="00113581" w:rsidP="00113581">
            <w:pPr>
              <w:pStyle w:val="Tabletext"/>
            </w:pPr>
            <w:r>
              <w:t xml:space="preserve">Stanislav </w:t>
            </w:r>
            <w:proofErr w:type="spellStart"/>
            <w:r>
              <w:t>Valentinovich</w:t>
            </w:r>
            <w:proofErr w:type="spellEnd"/>
            <w:r>
              <w:t xml:space="preserve"> MAKSHAKOV</w:t>
            </w:r>
          </w:p>
        </w:tc>
      </w:tr>
      <w:tr w:rsidR="00113581" w:rsidRPr="0062099F" w14:paraId="127DD2CA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6F4EEA4" w14:textId="77777777" w:rsidR="00113581" w:rsidRDefault="00113581" w:rsidP="001135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D73D5C8" w14:textId="6FC60E39" w:rsidR="00113581" w:rsidRPr="0062099F" w:rsidRDefault="00113581" w:rsidP="00113581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FDD2914" w14:textId="2CCD8DC6" w:rsidR="00113581" w:rsidRPr="0062099F" w:rsidRDefault="004A481C" w:rsidP="00294F52">
            <w:pPr>
              <w:pStyle w:val="Tabletext"/>
            </w:pPr>
            <w:r>
              <w:t xml:space="preserve">a) </w:t>
            </w:r>
            <w:r w:rsidR="00113581">
              <w:t>1966</w:t>
            </w:r>
            <w:r>
              <w:t xml:space="preserve"> b) </w:t>
            </w:r>
            <w:r w:rsidR="00294F52">
              <w:t>25/03/1966</w:t>
            </w:r>
            <w:r>
              <w:t xml:space="preserve"> c) </w:t>
            </w:r>
            <w:r w:rsidR="00113581">
              <w:t>26/03/1966</w:t>
            </w:r>
            <w:r w:rsidR="00294F52">
              <w:t xml:space="preserve"> </w:t>
            </w:r>
          </w:p>
        </w:tc>
      </w:tr>
      <w:tr w:rsidR="00045875" w:rsidRPr="0062099F" w14:paraId="5FCF2279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EF35B9A" w14:textId="77777777" w:rsidR="00045875" w:rsidRDefault="00045875" w:rsidP="00045875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90DE0D6" w14:textId="6FE3B155" w:rsidR="00045875" w:rsidRPr="0062099F" w:rsidRDefault="00045875" w:rsidP="00045875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4774CEE" w14:textId="578CF08F" w:rsidR="00045875" w:rsidRPr="0062099F" w:rsidRDefault="00113581" w:rsidP="00045875">
            <w:pPr>
              <w:pStyle w:val="Tabletext"/>
            </w:pPr>
            <w:r>
              <w:t>Russia</w:t>
            </w:r>
          </w:p>
        </w:tc>
      </w:tr>
      <w:tr w:rsidR="00045875" w:rsidRPr="0062099F" w14:paraId="5959D867" w14:textId="77777777" w:rsidTr="009861C9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B976CF" w14:textId="77777777" w:rsidR="00045875" w:rsidRDefault="00045875" w:rsidP="00045875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0F89DD" w14:textId="7CE8910C" w:rsidR="00045875" w:rsidRPr="0062099F" w:rsidRDefault="00045875" w:rsidP="00045875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28B2A2" w14:textId="01117D3D" w:rsidR="00045875" w:rsidRPr="0062099F" w:rsidRDefault="00045875" w:rsidP="00045875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  <w:tr w:rsidR="00113581" w:rsidRPr="0062099F" w14:paraId="4CDC3162" w14:textId="77777777" w:rsidTr="009861C9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3BF259" w14:textId="50B462B4" w:rsidR="00113581" w:rsidRDefault="00113581" w:rsidP="00113581">
            <w:pPr>
              <w:pStyle w:val="Tabletext"/>
            </w:pPr>
            <w:r>
              <w:t>38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CD0F3C" w14:textId="16FE34A6" w:rsidR="00113581" w:rsidRPr="0062099F" w:rsidRDefault="00113581" w:rsidP="00113581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CE2E8A" w14:textId="2C187431" w:rsidR="00113581" w:rsidRPr="0062099F" w:rsidRDefault="00113581" w:rsidP="00113581">
            <w:pPr>
              <w:pStyle w:val="Tabletext"/>
            </w:pPr>
            <w:r>
              <w:t>Roman Mikhailovich MEZENTSEV</w:t>
            </w:r>
          </w:p>
        </w:tc>
      </w:tr>
      <w:tr w:rsidR="00113581" w:rsidRPr="0062099F" w14:paraId="64791409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7566E91" w14:textId="77777777" w:rsidR="00113581" w:rsidRDefault="00113581" w:rsidP="001135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9DC7648" w14:textId="5A7A8BF3" w:rsidR="00113581" w:rsidRPr="0062099F" w:rsidRDefault="00113581" w:rsidP="00113581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9B29E8B" w14:textId="256256C0" w:rsidR="00113581" w:rsidRPr="0062099F" w:rsidRDefault="00113581" w:rsidP="00113581">
            <w:pPr>
              <w:pStyle w:val="Tabletext"/>
            </w:pPr>
            <w:r>
              <w:t>17/11/1983</w:t>
            </w:r>
          </w:p>
        </w:tc>
      </w:tr>
      <w:tr w:rsidR="00113581" w:rsidRPr="0062099F" w14:paraId="756171C5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62D1ACD" w14:textId="77777777" w:rsidR="00113581" w:rsidRDefault="00113581" w:rsidP="001135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B69F52E" w14:textId="74ADB317" w:rsidR="00113581" w:rsidRPr="0062099F" w:rsidRDefault="00113581" w:rsidP="00113581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AEF9CDC" w14:textId="405F8BC4" w:rsidR="00113581" w:rsidRPr="0062099F" w:rsidRDefault="00113581" w:rsidP="00113581">
            <w:pPr>
              <w:pStyle w:val="Tabletext"/>
            </w:pPr>
            <w:r>
              <w:t>Russia</w:t>
            </w:r>
          </w:p>
        </w:tc>
      </w:tr>
      <w:tr w:rsidR="002A0FB6" w:rsidRPr="0062099F" w14:paraId="0F10CD83" w14:textId="77777777" w:rsidTr="009861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EC99445" w14:textId="77777777" w:rsidR="002A0FB6" w:rsidRDefault="002A0FB6" w:rsidP="002A0FB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64A0923" w14:textId="7365FAEE" w:rsidR="002A0FB6" w:rsidRPr="0062099F" w:rsidRDefault="002A0FB6" w:rsidP="002A0FB6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14D570A" w14:textId="2A587EFD" w:rsidR="002A0FB6" w:rsidRPr="0062099F" w:rsidRDefault="002A0FB6" w:rsidP="002A0FB6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</w:tbl>
    <w:p w14:paraId="4A385314" w14:textId="03009CA7" w:rsidR="009E7270" w:rsidRDefault="00B47B41" w:rsidP="00045875">
      <w:pPr>
        <w:pStyle w:val="ItemHead"/>
        <w:ind w:left="0" w:firstLine="0"/>
      </w:pPr>
      <w:proofErr w:type="gramStart"/>
      <w:r>
        <w:t xml:space="preserve">2  </w:t>
      </w:r>
      <w:r w:rsidR="00F71439">
        <w:t>At</w:t>
      </w:r>
      <w:proofErr w:type="gramEnd"/>
      <w:r w:rsidR="00F71439">
        <w:t xml:space="preserve"> the end of </w:t>
      </w:r>
      <w:r w:rsidR="00480A5A">
        <w:t>Schedule 1</w:t>
      </w:r>
    </w:p>
    <w:p w14:paraId="6DD804AC" w14:textId="77777777" w:rsidR="00F71439" w:rsidRDefault="00F71439" w:rsidP="00F71439">
      <w:pPr>
        <w:pStyle w:val="Item"/>
      </w:pPr>
      <w:r>
        <w:t>Add:</w:t>
      </w:r>
    </w:p>
    <w:p w14:paraId="13383598" w14:textId="77777777" w:rsidR="00F71439" w:rsidRDefault="00F71439" w:rsidP="00F71439">
      <w:pPr>
        <w:pStyle w:val="ActHead5"/>
      </w:pPr>
      <w:bookmarkStart w:id="6" w:name="_Toc121256361"/>
      <w:proofErr w:type="gramStart"/>
      <w:r w:rsidRPr="00480A5A">
        <w:rPr>
          <w:rStyle w:val="CharSectno"/>
        </w:rPr>
        <w:t>2</w:t>
      </w:r>
      <w:r>
        <w:t xml:space="preserve">  Designated</w:t>
      </w:r>
      <w:proofErr w:type="gramEnd"/>
      <w:r>
        <w:t xml:space="preserve"> entities</w:t>
      </w:r>
      <w:bookmarkEnd w:id="6"/>
    </w:p>
    <w:p w14:paraId="6E6CCC7A" w14:textId="77777777" w:rsidR="00F71439" w:rsidRDefault="00F71439" w:rsidP="00F71439">
      <w:pPr>
        <w:pStyle w:val="subsection"/>
      </w:pPr>
      <w:r>
        <w:tab/>
      </w:r>
      <w:r>
        <w:tab/>
        <w:t xml:space="preserve">The following table specifies entities for the purposes of </w:t>
      </w:r>
      <w:r w:rsidR="00480A5A">
        <w:t>subsection 5</w:t>
      </w:r>
      <w:r>
        <w:t>(1).</w:t>
      </w:r>
    </w:p>
    <w:p w14:paraId="5EED505E" w14:textId="77777777" w:rsidR="00B077EC" w:rsidRPr="0063687C" w:rsidRDefault="00B077EC" w:rsidP="00B077EC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B077EC" w:rsidRPr="0063687C" w14:paraId="16EB9C3F" w14:textId="77777777" w:rsidTr="00113581">
        <w:trPr>
          <w:tblHeader/>
        </w:trPr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30FD4A" w14:textId="77777777" w:rsidR="00B077EC" w:rsidRPr="0063687C" w:rsidRDefault="00B077EC" w:rsidP="009861C9">
            <w:pPr>
              <w:pStyle w:val="TableHeading"/>
            </w:pPr>
            <w:r w:rsidRPr="0063687C">
              <w:t>Item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71E33C" w14:textId="77777777" w:rsidR="00B077EC" w:rsidRPr="0063687C" w:rsidRDefault="00B077EC" w:rsidP="009861C9">
            <w:pPr>
              <w:pStyle w:val="TableHeading"/>
            </w:pPr>
            <w:r w:rsidRPr="0063687C">
              <w:t>Description</w:t>
            </w:r>
          </w:p>
        </w:tc>
        <w:tc>
          <w:tcPr>
            <w:tcW w:w="4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276F75" w14:textId="77777777" w:rsidR="00B077EC" w:rsidRPr="0063687C" w:rsidRDefault="00B077EC" w:rsidP="009861C9">
            <w:pPr>
              <w:pStyle w:val="TableHeading"/>
            </w:pPr>
          </w:p>
        </w:tc>
      </w:tr>
      <w:tr w:rsidR="00113581" w:rsidRPr="0063687C" w14:paraId="173FEEEE" w14:textId="77777777" w:rsidTr="00113581">
        <w:tc>
          <w:tcPr>
            <w:tcW w:w="98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7D5CDF6" w14:textId="77777777" w:rsidR="00113581" w:rsidRPr="0063687C" w:rsidRDefault="00113581" w:rsidP="00113581">
            <w:pPr>
              <w:pStyle w:val="Tabletext"/>
            </w:pPr>
            <w:r w:rsidRPr="0063687C">
              <w:t>1</w:t>
            </w:r>
          </w:p>
        </w:tc>
        <w:tc>
          <w:tcPr>
            <w:tcW w:w="297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04B5599" w14:textId="77777777" w:rsidR="00113581" w:rsidRPr="0063687C" w:rsidRDefault="00113581" w:rsidP="00113581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51F9265" w14:textId="6E1675C0" w:rsidR="00113581" w:rsidRPr="0063687C" w:rsidRDefault="00113581" w:rsidP="00113581">
            <w:pPr>
              <w:pStyle w:val="Tabletext"/>
            </w:pPr>
            <w:r w:rsidRPr="008C1A5D">
              <w:t>Morality Police</w:t>
            </w:r>
          </w:p>
        </w:tc>
      </w:tr>
      <w:tr w:rsidR="00113581" w:rsidRPr="0063687C" w14:paraId="0B515A80" w14:textId="77777777" w:rsidTr="00113581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ABDE9D2" w14:textId="77777777" w:rsidR="00113581" w:rsidRPr="0063687C" w:rsidRDefault="00113581" w:rsidP="001135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2BFCA19" w14:textId="77777777" w:rsidR="00113581" w:rsidRPr="0063687C" w:rsidRDefault="00113581" w:rsidP="00113581">
            <w:pPr>
              <w:pStyle w:val="Tabletext"/>
            </w:pPr>
            <w:r w:rsidRPr="0063687C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2B8EC64" w14:textId="2CCC9CD8" w:rsidR="00113581" w:rsidRPr="0063687C" w:rsidRDefault="00113581" w:rsidP="00113581">
            <w:pPr>
              <w:pStyle w:val="Tabletext"/>
            </w:pPr>
            <w:r>
              <w:t>Guidance Patrol</w:t>
            </w:r>
            <w:r w:rsidR="00A367BD">
              <w:t>,</w:t>
            </w:r>
            <w:r>
              <w:t xml:space="preserve"> </w:t>
            </w:r>
            <w:proofErr w:type="spellStart"/>
            <w:r>
              <w:t>Gasht</w:t>
            </w:r>
            <w:proofErr w:type="spellEnd"/>
            <w:r>
              <w:t xml:space="preserve">-e </w:t>
            </w:r>
            <w:proofErr w:type="spellStart"/>
            <w:r>
              <w:t>Ersh</w:t>
            </w:r>
            <w:r>
              <w:rPr>
                <w:rFonts w:cstheme="minorHAnsi"/>
                <w:bCs/>
              </w:rPr>
              <w:t>â</w:t>
            </w:r>
            <w:r w:rsidR="00A367BD">
              <w:t>d</w:t>
            </w:r>
            <w:proofErr w:type="spellEnd"/>
            <w:r w:rsidR="00A367BD">
              <w:t>,</w:t>
            </w:r>
            <w:r>
              <w:t xml:space="preserve"> </w:t>
            </w:r>
            <w:r w:rsidR="00A367BD">
              <w:t>Islamic Guidance Patrol,</w:t>
            </w:r>
            <w:r>
              <w:t xml:space="preserve"> Morality Security Police</w:t>
            </w:r>
            <w:r w:rsidR="00A367BD">
              <w:t>,</w:t>
            </w:r>
            <w:r>
              <w:t xml:space="preserve"> Polis-e </w:t>
            </w:r>
            <w:proofErr w:type="spellStart"/>
            <w:r>
              <w:t>Amniyat</w:t>
            </w:r>
            <w:proofErr w:type="spellEnd"/>
            <w:r>
              <w:t xml:space="preserve">-e </w:t>
            </w:r>
            <w:proofErr w:type="spellStart"/>
            <w:r>
              <w:lastRenderedPageBreak/>
              <w:t>Akh</w:t>
            </w:r>
            <w:r w:rsidR="00A367BD">
              <w:t>laqi</w:t>
            </w:r>
            <w:proofErr w:type="spellEnd"/>
            <w:r w:rsidR="00A367BD">
              <w:t>,</w:t>
            </w:r>
            <w:r>
              <w:t xml:space="preserve"> Iran Morality Police</w:t>
            </w:r>
            <w:r w:rsidR="00A367BD">
              <w:t>,</w:t>
            </w:r>
            <w:r>
              <w:t xml:space="preserve"> Moral Security Police</w:t>
            </w:r>
          </w:p>
        </w:tc>
      </w:tr>
      <w:tr w:rsidR="00113581" w:rsidRPr="0063687C" w14:paraId="0671F8E4" w14:textId="77777777" w:rsidTr="00113581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B098D62" w14:textId="77777777" w:rsidR="00113581" w:rsidRPr="0063687C" w:rsidRDefault="00113581" w:rsidP="001135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881D1DE" w14:textId="77777777" w:rsidR="00113581" w:rsidRPr="0063687C" w:rsidRDefault="00113581" w:rsidP="00113581">
            <w:pPr>
              <w:pStyle w:val="Tabletext"/>
            </w:pPr>
            <w:r w:rsidRPr="0063687C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75D0412" w14:textId="27435DC3" w:rsidR="00113581" w:rsidRPr="0063687C" w:rsidRDefault="00113581" w:rsidP="00113581">
            <w:pPr>
              <w:pStyle w:val="Tabletext"/>
            </w:pPr>
            <w:proofErr w:type="spellStart"/>
            <w:r>
              <w:t>Vozara</w:t>
            </w:r>
            <w:proofErr w:type="spellEnd"/>
            <w:r>
              <w:t xml:space="preserve"> Street, corner of 25</w:t>
            </w:r>
            <w:r w:rsidRPr="00623EB0">
              <w:rPr>
                <w:vertAlign w:val="superscript"/>
              </w:rPr>
              <w:t>th</w:t>
            </w:r>
            <w:r>
              <w:t xml:space="preserve"> Street, District 6, Tehran, Iran</w:t>
            </w:r>
          </w:p>
        </w:tc>
      </w:tr>
      <w:tr w:rsidR="00B077EC" w:rsidRPr="0063687C" w14:paraId="7F5983FC" w14:textId="77777777" w:rsidTr="00113581">
        <w:tc>
          <w:tcPr>
            <w:tcW w:w="98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D65E7D7" w14:textId="77777777" w:rsidR="00B077EC" w:rsidRPr="0063687C" w:rsidRDefault="00B077EC" w:rsidP="009861C9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97C18F8" w14:textId="77777777" w:rsidR="00B077EC" w:rsidRPr="0063687C" w:rsidRDefault="00B077EC" w:rsidP="009861C9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8D6B139" w14:textId="77777777" w:rsidR="00B077EC" w:rsidRPr="0063687C" w:rsidRDefault="00B077EC" w:rsidP="009861C9">
            <w:pPr>
              <w:pStyle w:val="Tabletext"/>
              <w:rPr>
                <w:i/>
              </w:rPr>
            </w:pPr>
            <w:r w:rsidRPr="00B47B41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  <w:tr w:rsidR="00113581" w:rsidRPr="0063687C" w14:paraId="650AE96D" w14:textId="77777777" w:rsidTr="00113581">
        <w:tc>
          <w:tcPr>
            <w:tcW w:w="98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829682A" w14:textId="77777777" w:rsidR="00113581" w:rsidRPr="0063687C" w:rsidRDefault="00113581" w:rsidP="00113581">
            <w:pPr>
              <w:pStyle w:val="Tabletext"/>
            </w:pPr>
            <w:r w:rsidRPr="0063687C">
              <w:t>2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78DD26C" w14:textId="77777777" w:rsidR="00113581" w:rsidRPr="0063687C" w:rsidRDefault="00113581" w:rsidP="00113581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6CE57CA" w14:textId="13899655" w:rsidR="00113581" w:rsidRPr="0063687C" w:rsidRDefault="00113581" w:rsidP="00113581">
            <w:pPr>
              <w:pStyle w:val="Tabletext"/>
            </w:pPr>
            <w:proofErr w:type="spellStart"/>
            <w:r>
              <w:t>Basij</w:t>
            </w:r>
            <w:proofErr w:type="spellEnd"/>
            <w:r>
              <w:t xml:space="preserve"> Resistance Force</w:t>
            </w:r>
          </w:p>
        </w:tc>
      </w:tr>
      <w:tr w:rsidR="00113581" w:rsidRPr="0063687C" w14:paraId="7DC198E6" w14:textId="77777777" w:rsidTr="00113581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EA9DCFA" w14:textId="77777777" w:rsidR="00113581" w:rsidRPr="0063687C" w:rsidRDefault="00113581" w:rsidP="001135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58F4F9F" w14:textId="77777777" w:rsidR="00113581" w:rsidRPr="0063687C" w:rsidRDefault="00113581" w:rsidP="00113581">
            <w:pPr>
              <w:pStyle w:val="Tabletext"/>
            </w:pPr>
            <w:r w:rsidRPr="0063687C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5EE3058" w14:textId="37DF67E9" w:rsidR="00113581" w:rsidRPr="0063687C" w:rsidRDefault="00A367BD" w:rsidP="00113581">
            <w:pPr>
              <w:pStyle w:val="Tabletext"/>
            </w:pPr>
            <w:proofErr w:type="spellStart"/>
            <w:r>
              <w:t>Sazman</w:t>
            </w:r>
            <w:proofErr w:type="spellEnd"/>
            <w:r>
              <w:t xml:space="preserve">-e </w:t>
            </w:r>
            <w:proofErr w:type="spellStart"/>
            <w:r>
              <w:t>Maghavemat</w:t>
            </w:r>
            <w:proofErr w:type="spellEnd"/>
            <w:r>
              <w:t xml:space="preserve">-e </w:t>
            </w:r>
            <w:proofErr w:type="spellStart"/>
            <w:r>
              <w:t>Basij</w:t>
            </w:r>
            <w:proofErr w:type="spellEnd"/>
            <w:r>
              <w:t>,</w:t>
            </w:r>
            <w:r w:rsidR="00113581">
              <w:t xml:space="preserve"> </w:t>
            </w:r>
            <w:proofErr w:type="spellStart"/>
            <w:r w:rsidR="00113581">
              <w:t>Sazman</w:t>
            </w:r>
            <w:proofErr w:type="spellEnd"/>
            <w:r w:rsidR="00113581">
              <w:t xml:space="preserve"> </w:t>
            </w:r>
            <w:proofErr w:type="spellStart"/>
            <w:r w:rsidR="00113581">
              <w:t>Basij</w:t>
            </w:r>
            <w:proofErr w:type="spellEnd"/>
            <w:r w:rsidR="00113581">
              <w:t xml:space="preserve"> </w:t>
            </w:r>
            <w:proofErr w:type="spellStart"/>
            <w:r w:rsidR="00113581">
              <w:t>Melli</w:t>
            </w:r>
            <w:proofErr w:type="spellEnd"/>
            <w:r w:rsidR="00113581">
              <w:t xml:space="preserve">; </w:t>
            </w:r>
            <w:r w:rsidR="00113581" w:rsidRPr="00EA3CF7">
              <w:t>N</w:t>
            </w:r>
            <w:r>
              <w:t>ational Resistance Mobilisation,</w:t>
            </w:r>
            <w:r w:rsidR="00113581">
              <w:t xml:space="preserve"> </w:t>
            </w:r>
            <w:proofErr w:type="spellStart"/>
            <w:r w:rsidR="00113581">
              <w:t>Vahed</w:t>
            </w:r>
            <w:proofErr w:type="spellEnd"/>
            <w:r w:rsidR="00113581">
              <w:t xml:space="preserve">-e </w:t>
            </w:r>
            <w:proofErr w:type="spellStart"/>
            <w:r>
              <w:t>Basij</w:t>
            </w:r>
            <w:proofErr w:type="spellEnd"/>
            <w:r>
              <w:t xml:space="preserve">-e </w:t>
            </w:r>
            <w:proofErr w:type="spellStart"/>
            <w:r>
              <w:t>Mostazafeen</w:t>
            </w:r>
            <w:proofErr w:type="spellEnd"/>
            <w:r>
              <w:t>,</w:t>
            </w:r>
            <w:r w:rsidR="00113581">
              <w:t xml:space="preserve"> Nat</w:t>
            </w:r>
            <w:r>
              <w:t>ional Mobilization Organization,</w:t>
            </w:r>
            <w:r w:rsidR="00113581">
              <w:t xml:space="preserve"> Islamic Revolutio</w:t>
            </w:r>
            <w:r>
              <w:t>n Guards Corps Resistance Force,</w:t>
            </w:r>
            <w:r w:rsidR="00113581">
              <w:t xml:space="preserve"> </w:t>
            </w:r>
            <w:proofErr w:type="spellStart"/>
            <w:r w:rsidR="00113581">
              <w:t>Nirooye</w:t>
            </w:r>
            <w:proofErr w:type="spellEnd"/>
            <w:r w:rsidR="00113581">
              <w:t xml:space="preserve"> </w:t>
            </w:r>
            <w:proofErr w:type="spellStart"/>
            <w:r w:rsidR="00113581">
              <w:t>Moghavemate</w:t>
            </w:r>
            <w:proofErr w:type="spellEnd"/>
            <w:r w:rsidR="00113581">
              <w:t xml:space="preserve"> </w:t>
            </w:r>
            <w:proofErr w:type="spellStart"/>
            <w:r>
              <w:t>Basij</w:t>
            </w:r>
            <w:proofErr w:type="spellEnd"/>
            <w:r>
              <w:t xml:space="preserve">, </w:t>
            </w:r>
            <w:proofErr w:type="spellStart"/>
            <w:r>
              <w:t>Niruyeh</w:t>
            </w:r>
            <w:proofErr w:type="spellEnd"/>
            <w:r>
              <w:t xml:space="preserve"> </w:t>
            </w:r>
            <w:proofErr w:type="spellStart"/>
            <w:r>
              <w:t>Moghavemat</w:t>
            </w:r>
            <w:proofErr w:type="spellEnd"/>
            <w:r>
              <w:t xml:space="preserve"> </w:t>
            </w:r>
            <w:proofErr w:type="spellStart"/>
            <w:r>
              <w:t>Basij</w:t>
            </w:r>
            <w:proofErr w:type="spellEnd"/>
            <w:r>
              <w:t>,</w:t>
            </w:r>
            <w:r w:rsidR="00113581">
              <w:t xml:space="preserve"> </w:t>
            </w:r>
            <w:r>
              <w:t>Resistance Mobilisation Force,</w:t>
            </w:r>
            <w:r w:rsidR="00113581">
              <w:t xml:space="preserve"> Mobilisatio</w:t>
            </w:r>
            <w:r>
              <w:t>n of the Oppressed Organisation,</w:t>
            </w:r>
            <w:r w:rsidR="00113581">
              <w:t xml:space="preserve"> National Mobi</w:t>
            </w:r>
            <w:r>
              <w:t>lisation Organisation,</w:t>
            </w:r>
            <w:r w:rsidR="00113581">
              <w:t xml:space="preserve"> </w:t>
            </w:r>
            <w:proofErr w:type="spellStart"/>
            <w:r>
              <w:t>Baseej</w:t>
            </w:r>
            <w:proofErr w:type="spellEnd"/>
            <w:r>
              <w:t xml:space="preserve">, </w:t>
            </w:r>
            <w:proofErr w:type="spellStart"/>
            <w:r>
              <w:t>Basij</w:t>
            </w:r>
            <w:proofErr w:type="spellEnd"/>
            <w:r>
              <w:t>,</w:t>
            </w:r>
            <w:r w:rsidR="00113581">
              <w:t xml:space="preserve"> </w:t>
            </w:r>
            <w:proofErr w:type="spellStart"/>
            <w:r w:rsidR="00113581">
              <w:t>Basij</w:t>
            </w:r>
            <w:proofErr w:type="spellEnd"/>
            <w:r w:rsidR="00113581">
              <w:t xml:space="preserve">-E </w:t>
            </w:r>
            <w:proofErr w:type="spellStart"/>
            <w:r w:rsidR="00113581">
              <w:t>Melli</w:t>
            </w:r>
            <w:proofErr w:type="spellEnd"/>
            <w:r>
              <w:t>,</w:t>
            </w:r>
            <w:r w:rsidR="00113581">
              <w:t xml:space="preserve"> </w:t>
            </w:r>
            <w:r>
              <w:t>Mobilisation of the Oppressed,</w:t>
            </w:r>
            <w:r w:rsidR="00113581">
              <w:t xml:space="preserve"> Mob</w:t>
            </w:r>
            <w:r>
              <w:t>ilisation of the Oppressed Unit,</w:t>
            </w:r>
            <w:r w:rsidR="00113581">
              <w:t xml:space="preserve"> Organisation of the Mobilisation of the Oppressed</w:t>
            </w:r>
            <w:r>
              <w:t>,</w:t>
            </w:r>
            <w:r w:rsidR="00113581">
              <w:t xml:space="preserve"> </w:t>
            </w:r>
            <w:proofErr w:type="spellStart"/>
            <w:r w:rsidR="00113581" w:rsidRPr="00C952CB">
              <w:t>Sâzmâne</w:t>
            </w:r>
            <w:proofErr w:type="spellEnd"/>
            <w:r w:rsidR="00113581" w:rsidRPr="00C952CB">
              <w:t xml:space="preserve"> </w:t>
            </w:r>
            <w:proofErr w:type="spellStart"/>
            <w:r w:rsidR="00113581" w:rsidRPr="00C952CB">
              <w:t>Basij</w:t>
            </w:r>
            <w:proofErr w:type="spellEnd"/>
            <w:r w:rsidR="00113581" w:rsidRPr="00C952CB">
              <w:t xml:space="preserve">-e </w:t>
            </w:r>
            <w:proofErr w:type="spellStart"/>
            <w:r w:rsidR="00113581" w:rsidRPr="00C952CB">
              <w:t>Mostaz-afin</w:t>
            </w:r>
            <w:proofErr w:type="spellEnd"/>
          </w:p>
        </w:tc>
      </w:tr>
      <w:tr w:rsidR="00113581" w:rsidRPr="0063687C" w14:paraId="59AE95B7" w14:textId="77777777" w:rsidTr="00113581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713B634" w14:textId="77777777" w:rsidR="00113581" w:rsidRPr="0063687C" w:rsidRDefault="00113581" w:rsidP="001135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A41AC1B" w14:textId="77777777" w:rsidR="00113581" w:rsidRPr="0063687C" w:rsidRDefault="00113581" w:rsidP="00113581">
            <w:pPr>
              <w:pStyle w:val="Tabletext"/>
            </w:pPr>
            <w:r w:rsidRPr="0063687C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47438A9" w14:textId="39BEE4AB" w:rsidR="00113581" w:rsidRPr="0063687C" w:rsidRDefault="00113581" w:rsidP="00113581">
            <w:pPr>
              <w:pStyle w:val="Tabletext"/>
            </w:pPr>
            <w:r>
              <w:t>Tehran, Iran</w:t>
            </w:r>
          </w:p>
        </w:tc>
      </w:tr>
      <w:tr w:rsidR="00B077EC" w:rsidRPr="0063687C" w14:paraId="27234DDD" w14:textId="77777777" w:rsidTr="00113581">
        <w:tc>
          <w:tcPr>
            <w:tcW w:w="98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9B28405" w14:textId="77777777" w:rsidR="00B077EC" w:rsidRPr="0063687C" w:rsidRDefault="00B077EC" w:rsidP="00B077E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07F74ED" w14:textId="77777777" w:rsidR="00B077EC" w:rsidRPr="0063687C" w:rsidRDefault="00B077EC" w:rsidP="00B077EC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4B5A261" w14:textId="77777777" w:rsidR="00B077EC" w:rsidRPr="0063687C" w:rsidRDefault="00B077EC" w:rsidP="00B077EC">
            <w:pPr>
              <w:pStyle w:val="Tabletext"/>
              <w:rPr>
                <w:i/>
              </w:rPr>
            </w:pPr>
            <w:r w:rsidRPr="00B47B41">
              <w:rPr>
                <w:i/>
              </w:rPr>
              <w:t>Autonomous Sanctions (Designated Persons and Entities and Declared Persons—Thematic Sanctions) Amendment (No. 1) Instrument 2022</w:t>
            </w:r>
          </w:p>
        </w:tc>
      </w:tr>
    </w:tbl>
    <w:p w14:paraId="09A61625" w14:textId="77777777" w:rsidR="00F71439" w:rsidRPr="00B077EC" w:rsidRDefault="00F71439" w:rsidP="00B077EC">
      <w:pPr>
        <w:pStyle w:val="Tabletext"/>
      </w:pPr>
    </w:p>
    <w:sectPr w:rsidR="00F71439" w:rsidRPr="00B077EC" w:rsidSect="007F48E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09FA" w14:textId="77777777" w:rsidR="004A481C" w:rsidRDefault="004A481C" w:rsidP="0048364F">
      <w:pPr>
        <w:spacing w:line="240" w:lineRule="auto"/>
      </w:pPr>
      <w:r>
        <w:separator/>
      </w:r>
    </w:p>
  </w:endnote>
  <w:endnote w:type="continuationSeparator" w:id="0">
    <w:p w14:paraId="7D2A1756" w14:textId="77777777" w:rsidR="004A481C" w:rsidRDefault="004A481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0318" w14:textId="77777777" w:rsidR="004A481C" w:rsidRPr="005F1388" w:rsidRDefault="004A481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2106CEB0" wp14:editId="1D33EFB6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FD03D" w14:textId="77777777" w:rsidR="004A481C" w:rsidRPr="00324EB0" w:rsidRDefault="004A481C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6CEB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alt="Sec-Footerevenpage" style="position:absolute;left:0;text-align:left;margin-left:0;margin-top:0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" stroked="f" strokeweight=".5pt">
              <v:textbox>
                <w:txbxContent>
                  <w:p w14:paraId="0E1FD03D" w14:textId="77777777" w:rsidR="004A481C" w:rsidRPr="00324EB0" w:rsidRDefault="004A481C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i/>
        <w:noProof/>
        <w:sz w:val="18"/>
      </w:rPr>
      <w:t>I22ZC182.v02.docx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7/12/2022 9:35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F921" w14:textId="77777777" w:rsidR="004A481C" w:rsidRDefault="004A481C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A481C" w14:paraId="5A657112" w14:textId="77777777" w:rsidTr="009E7270">
      <w:tc>
        <w:tcPr>
          <w:tcW w:w="8472" w:type="dxa"/>
        </w:tcPr>
        <w:p w14:paraId="40DC318B" w14:textId="6924EF5B" w:rsidR="004A481C" w:rsidRDefault="004A481C" w:rsidP="009E7270">
          <w:pPr>
            <w:rPr>
              <w:sz w:val="18"/>
            </w:rPr>
          </w:pPr>
        </w:p>
      </w:tc>
    </w:tr>
  </w:tbl>
  <w:p w14:paraId="00AF95A3" w14:textId="12061844" w:rsidR="004A481C" w:rsidRPr="00E97334" w:rsidRDefault="004A481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0966" w14:textId="77777777" w:rsidR="004A481C" w:rsidRPr="00ED79B6" w:rsidRDefault="004A481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D6A0" w14:textId="77777777" w:rsidR="004A481C" w:rsidRPr="00E33C1C" w:rsidRDefault="004A481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481C" w14:paraId="633A507E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D47100" w14:textId="77777777" w:rsidR="004A481C" w:rsidRDefault="004A481C" w:rsidP="009E72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FFBB4F" w14:textId="77777777" w:rsidR="004A481C" w:rsidRDefault="004A481C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Amendment (No.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9C199EA" w14:textId="77777777" w:rsidR="004A481C" w:rsidRDefault="004A481C" w:rsidP="009E7270">
          <w:pPr>
            <w:spacing w:line="0" w:lineRule="atLeast"/>
            <w:jc w:val="right"/>
            <w:rPr>
              <w:sz w:val="18"/>
            </w:rPr>
          </w:pPr>
        </w:p>
      </w:tc>
    </w:tr>
    <w:tr w:rsidR="004A481C" w14:paraId="5137B85A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2ECB3D" w14:textId="77777777" w:rsidR="004A481C" w:rsidRDefault="004A481C" w:rsidP="009E7270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I22ZC182.v02.docx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7/12/2022 9:35 AM</w:t>
          </w:r>
        </w:p>
      </w:tc>
    </w:tr>
  </w:tbl>
  <w:p w14:paraId="61A842B0" w14:textId="77777777" w:rsidR="004A481C" w:rsidRPr="00ED79B6" w:rsidRDefault="004A481C" w:rsidP="00A136F5">
    <w:pPr>
      <w:rPr>
        <w:i/>
        <w:sz w:val="18"/>
      </w:rPr>
    </w:pPr>
    <w:r w:rsidRPr="00263886">
      <w:rPr>
        <w:b/>
        <w:i/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1E4BEE37" wp14:editId="61FE8161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17A6A" w14:textId="77777777" w:rsidR="004A481C" w:rsidRPr="00324EB0" w:rsidRDefault="004A481C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BEE3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alt="Sec-Footerevenpage" style="position:absolute;margin-left:0;margin-top:0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" stroked="f" strokeweight=".5pt">
              <v:textbox>
                <w:txbxContent>
                  <w:p w14:paraId="7D617A6A" w14:textId="77777777" w:rsidR="004A481C" w:rsidRPr="00324EB0" w:rsidRDefault="004A481C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007" w14:textId="77777777" w:rsidR="004A481C" w:rsidRPr="00E33C1C" w:rsidRDefault="004A481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A481C" w14:paraId="77503710" w14:textId="77777777" w:rsidTr="003A54F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0EC72D2" w14:textId="77777777" w:rsidR="004A481C" w:rsidRDefault="004A481C" w:rsidP="009E72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FDB9E1" w14:textId="7469D023" w:rsidR="004A481C" w:rsidRDefault="004A481C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4E06">
            <w:rPr>
              <w:i/>
              <w:sz w:val="18"/>
            </w:rPr>
            <w:t>Autonomous Sanctions (Designated Persons and Entities and Declared Persons—Thematic Sanctions) Amendment (No.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5D0D38A" w14:textId="740907EC" w:rsidR="004A481C" w:rsidRDefault="004A481C" w:rsidP="009E72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10B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E3441B" w14:textId="61707CB0" w:rsidR="004A481C" w:rsidRPr="00ED79B6" w:rsidRDefault="004A481C" w:rsidP="003A54F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3203" w14:textId="77777777" w:rsidR="004A481C" w:rsidRPr="00E33C1C" w:rsidRDefault="004A481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481C" w14:paraId="58615838" w14:textId="77777777" w:rsidTr="003A54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158671" w14:textId="0C140FA6" w:rsidR="004A481C" w:rsidRDefault="004A481C" w:rsidP="009E72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313F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D35F5D" w14:textId="01F42987" w:rsidR="004A481C" w:rsidRDefault="004A481C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75578">
            <w:rPr>
              <w:i/>
              <w:sz w:val="18"/>
            </w:rPr>
            <w:t>Autonomous Sanctions (Designated Persons and Entities and Declared Persons—Thematic Sanctions) Amendment (No.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FE431B" w14:textId="77777777" w:rsidR="004A481C" w:rsidRDefault="004A481C" w:rsidP="009E7270">
          <w:pPr>
            <w:spacing w:line="0" w:lineRule="atLeast"/>
            <w:jc w:val="right"/>
            <w:rPr>
              <w:sz w:val="18"/>
            </w:rPr>
          </w:pPr>
        </w:p>
      </w:tc>
    </w:tr>
  </w:tbl>
  <w:p w14:paraId="7840CF59" w14:textId="377337C9" w:rsidR="004A481C" w:rsidRPr="00ED79B6" w:rsidRDefault="004A481C" w:rsidP="003A54F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07A0" w14:textId="77777777" w:rsidR="004A481C" w:rsidRPr="00E33C1C" w:rsidRDefault="004A481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481C" w14:paraId="4390567B" w14:textId="77777777" w:rsidTr="009E727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115034" w14:textId="77777777" w:rsidR="004A481C" w:rsidRDefault="004A481C" w:rsidP="009E72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3EB4E1" w14:textId="2147115A" w:rsidR="004A481C" w:rsidRDefault="004A481C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75578">
            <w:rPr>
              <w:i/>
              <w:sz w:val="18"/>
            </w:rPr>
            <w:t>Autonomous Sanctions (Designated Persons and Entities and Declared Persons—Thematic Sanctions) Amendment (No.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ADFB5A" w14:textId="65D9DA80" w:rsidR="004A481C" w:rsidRDefault="004A481C" w:rsidP="009E72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10B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091FF0" w14:textId="285F6312" w:rsidR="004A481C" w:rsidRPr="00ED79B6" w:rsidRDefault="004A481C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7EC5" w14:textId="77777777" w:rsidR="004A481C" w:rsidRPr="00E33C1C" w:rsidRDefault="004A481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481C" w14:paraId="3B50EE1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ED3884" w14:textId="77777777" w:rsidR="004A481C" w:rsidRDefault="004A481C" w:rsidP="009E72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9DD7A0" w14:textId="77777777" w:rsidR="004A481C" w:rsidRDefault="004A481C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Amendment (No.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65ED65" w14:textId="77777777" w:rsidR="004A481C" w:rsidRDefault="004A481C" w:rsidP="009E72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A481C" w14:paraId="692E4A2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CBD81B" w14:textId="77777777" w:rsidR="004A481C" w:rsidRDefault="004A481C" w:rsidP="009E7270">
          <w:pPr>
            <w:rPr>
              <w:sz w:val="18"/>
            </w:rPr>
          </w:pPr>
          <w:r>
            <w:rPr>
              <w:i/>
              <w:noProof/>
              <w:sz w:val="18"/>
            </w:rPr>
            <w:t>I22ZC182.v02.docx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7/12/2022 9:35 AM</w:t>
          </w:r>
        </w:p>
      </w:tc>
    </w:tr>
  </w:tbl>
  <w:p w14:paraId="2FE01C9A" w14:textId="77777777" w:rsidR="004A481C" w:rsidRPr="00ED79B6" w:rsidRDefault="004A481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E99F" w14:textId="77777777" w:rsidR="004A481C" w:rsidRDefault="004A481C" w:rsidP="0048364F">
      <w:pPr>
        <w:spacing w:line="240" w:lineRule="auto"/>
      </w:pPr>
      <w:r>
        <w:separator/>
      </w:r>
    </w:p>
  </w:footnote>
  <w:footnote w:type="continuationSeparator" w:id="0">
    <w:p w14:paraId="737145F9" w14:textId="77777777" w:rsidR="004A481C" w:rsidRDefault="004A481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0F63" w14:textId="77777777" w:rsidR="004A481C" w:rsidRPr="005F1388" w:rsidRDefault="004A481C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0341D149" wp14:editId="0F069C0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373D5" w14:textId="77777777" w:rsidR="004A481C" w:rsidRPr="00324EB0" w:rsidRDefault="004A481C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1D14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" stroked="f" strokeweight=".5pt">
              <v:textbox>
                <w:txbxContent>
                  <w:p w14:paraId="4DA373D5" w14:textId="77777777" w:rsidR="004A481C" w:rsidRPr="00324EB0" w:rsidRDefault="004A481C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CD8B" w14:textId="2DB8F660" w:rsidR="004A481C" w:rsidRPr="005F1388" w:rsidRDefault="004A481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E880" w14:textId="77777777" w:rsidR="004A481C" w:rsidRPr="005F1388" w:rsidRDefault="004A481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DA6D" w14:textId="77777777" w:rsidR="004A481C" w:rsidRPr="00ED79B6" w:rsidRDefault="004A481C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65F3EBC7" wp14:editId="59A90F2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EBE06" w14:textId="77777777" w:rsidR="004A481C" w:rsidRPr="00324EB0" w:rsidRDefault="004A481C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3EBC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" stroked="f" strokeweight=".5pt">
              <v:textbox>
                <w:txbxContent>
                  <w:p w14:paraId="618EBE06" w14:textId="77777777" w:rsidR="004A481C" w:rsidRPr="00324EB0" w:rsidRDefault="004A481C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5F1F" w14:textId="4B0210C9" w:rsidR="004A481C" w:rsidRPr="00ED79B6" w:rsidRDefault="004A481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27D3" w14:textId="77777777" w:rsidR="004A481C" w:rsidRPr="00ED79B6" w:rsidRDefault="004A481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5869" w14:textId="0F848998" w:rsidR="004A481C" w:rsidRPr="00A961C4" w:rsidRDefault="004A481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7557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75578">
      <w:rPr>
        <w:noProof/>
        <w:sz w:val="20"/>
      </w:rPr>
      <w:t>Amendments</w:t>
    </w:r>
    <w:r>
      <w:rPr>
        <w:sz w:val="20"/>
      </w:rPr>
      <w:fldChar w:fldCharType="end"/>
    </w:r>
  </w:p>
  <w:p w14:paraId="5808B95E" w14:textId="6D4D25BA" w:rsidR="004A481C" w:rsidRPr="00A961C4" w:rsidRDefault="004A481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1BC237D" w14:textId="77777777" w:rsidR="004A481C" w:rsidRPr="00A961C4" w:rsidRDefault="004A481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1AB4" w14:textId="00D61D17" w:rsidR="004A481C" w:rsidRPr="00A961C4" w:rsidRDefault="004A481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75578">
      <w:rPr>
        <w:sz w:val="20"/>
      </w:rPr>
      <w:fldChar w:fldCharType="separate"/>
    </w:r>
    <w:r w:rsidR="0047557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75578">
      <w:rPr>
        <w:b/>
        <w:sz w:val="20"/>
      </w:rPr>
      <w:fldChar w:fldCharType="separate"/>
    </w:r>
    <w:r w:rsidR="0047557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250587C" w14:textId="7D7E402C" w:rsidR="004A481C" w:rsidRPr="00A961C4" w:rsidRDefault="004A481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F5F78DE" w14:textId="77777777" w:rsidR="004A481C" w:rsidRPr="00A961C4" w:rsidRDefault="004A481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0FAA" w14:textId="77777777" w:rsidR="004A481C" w:rsidRPr="00A961C4" w:rsidRDefault="004A481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8D"/>
    <w:rsid w:val="00000263"/>
    <w:rsid w:val="000113BC"/>
    <w:rsid w:val="000136AF"/>
    <w:rsid w:val="00036E24"/>
    <w:rsid w:val="0004044E"/>
    <w:rsid w:val="00045875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0F7680"/>
    <w:rsid w:val="00105D72"/>
    <w:rsid w:val="0010745C"/>
    <w:rsid w:val="00113581"/>
    <w:rsid w:val="00117277"/>
    <w:rsid w:val="001410B7"/>
    <w:rsid w:val="00155873"/>
    <w:rsid w:val="00160BD7"/>
    <w:rsid w:val="001643C9"/>
    <w:rsid w:val="00165568"/>
    <w:rsid w:val="00166082"/>
    <w:rsid w:val="00166C2F"/>
    <w:rsid w:val="001716C9"/>
    <w:rsid w:val="00184261"/>
    <w:rsid w:val="00185FC7"/>
    <w:rsid w:val="00190BA1"/>
    <w:rsid w:val="00190DF5"/>
    <w:rsid w:val="00193461"/>
    <w:rsid w:val="001939E1"/>
    <w:rsid w:val="00195382"/>
    <w:rsid w:val="001A3B9F"/>
    <w:rsid w:val="001A65C0"/>
    <w:rsid w:val="001A78AB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3886"/>
    <w:rsid w:val="00285CDD"/>
    <w:rsid w:val="00291167"/>
    <w:rsid w:val="00294F52"/>
    <w:rsid w:val="00297ECB"/>
    <w:rsid w:val="002A0FB6"/>
    <w:rsid w:val="002C152A"/>
    <w:rsid w:val="002D043A"/>
    <w:rsid w:val="002D3317"/>
    <w:rsid w:val="0031713F"/>
    <w:rsid w:val="00321913"/>
    <w:rsid w:val="00324EE6"/>
    <w:rsid w:val="003316DC"/>
    <w:rsid w:val="00332E0D"/>
    <w:rsid w:val="00341299"/>
    <w:rsid w:val="003415D3"/>
    <w:rsid w:val="00346335"/>
    <w:rsid w:val="00352B0F"/>
    <w:rsid w:val="003561B0"/>
    <w:rsid w:val="00367960"/>
    <w:rsid w:val="003A15AC"/>
    <w:rsid w:val="003A54FC"/>
    <w:rsid w:val="003A56EB"/>
    <w:rsid w:val="003B0627"/>
    <w:rsid w:val="003C5F2B"/>
    <w:rsid w:val="003D0BFE"/>
    <w:rsid w:val="003D5700"/>
    <w:rsid w:val="003D5F22"/>
    <w:rsid w:val="003F0F5A"/>
    <w:rsid w:val="003F4E06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75578"/>
    <w:rsid w:val="00480A5A"/>
    <w:rsid w:val="004819C7"/>
    <w:rsid w:val="0048364F"/>
    <w:rsid w:val="00483977"/>
    <w:rsid w:val="00490F2E"/>
    <w:rsid w:val="00496DB3"/>
    <w:rsid w:val="00496F97"/>
    <w:rsid w:val="004A481C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B4C8C"/>
    <w:rsid w:val="005C36E0"/>
    <w:rsid w:val="005C3F41"/>
    <w:rsid w:val="005D168D"/>
    <w:rsid w:val="005D5EA1"/>
    <w:rsid w:val="005E61D3"/>
    <w:rsid w:val="005F4840"/>
    <w:rsid w:val="005F7738"/>
    <w:rsid w:val="00600219"/>
    <w:rsid w:val="00604201"/>
    <w:rsid w:val="00613EAD"/>
    <w:rsid w:val="006158AC"/>
    <w:rsid w:val="00615928"/>
    <w:rsid w:val="00640402"/>
    <w:rsid w:val="00640F78"/>
    <w:rsid w:val="00646E7B"/>
    <w:rsid w:val="00655D6A"/>
    <w:rsid w:val="00656DE9"/>
    <w:rsid w:val="00677CC2"/>
    <w:rsid w:val="00683404"/>
    <w:rsid w:val="00685F42"/>
    <w:rsid w:val="006866A1"/>
    <w:rsid w:val="0069207B"/>
    <w:rsid w:val="006A4309"/>
    <w:rsid w:val="006B0E55"/>
    <w:rsid w:val="006B7006"/>
    <w:rsid w:val="006C7F8C"/>
    <w:rsid w:val="006D7AB9"/>
    <w:rsid w:val="006F6A51"/>
    <w:rsid w:val="00700B2C"/>
    <w:rsid w:val="00713084"/>
    <w:rsid w:val="007152F7"/>
    <w:rsid w:val="00720FC2"/>
    <w:rsid w:val="00731E00"/>
    <w:rsid w:val="00732E9D"/>
    <w:rsid w:val="0073491A"/>
    <w:rsid w:val="00736DDD"/>
    <w:rsid w:val="007440B7"/>
    <w:rsid w:val="00747993"/>
    <w:rsid w:val="007634AD"/>
    <w:rsid w:val="007715C9"/>
    <w:rsid w:val="00774EDD"/>
    <w:rsid w:val="007757EC"/>
    <w:rsid w:val="00793706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E6FF8"/>
    <w:rsid w:val="008F4F1C"/>
    <w:rsid w:val="00922764"/>
    <w:rsid w:val="00932377"/>
    <w:rsid w:val="009408EA"/>
    <w:rsid w:val="00943102"/>
    <w:rsid w:val="0094523D"/>
    <w:rsid w:val="009559E6"/>
    <w:rsid w:val="00976311"/>
    <w:rsid w:val="00976A63"/>
    <w:rsid w:val="00983419"/>
    <w:rsid w:val="009861C9"/>
    <w:rsid w:val="00994821"/>
    <w:rsid w:val="009C1194"/>
    <w:rsid w:val="009C3431"/>
    <w:rsid w:val="009C5989"/>
    <w:rsid w:val="009D08DA"/>
    <w:rsid w:val="009E374C"/>
    <w:rsid w:val="009E7270"/>
    <w:rsid w:val="00A06860"/>
    <w:rsid w:val="00A136F5"/>
    <w:rsid w:val="00A231E2"/>
    <w:rsid w:val="00A2550D"/>
    <w:rsid w:val="00A367B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077EC"/>
    <w:rsid w:val="00B33B3C"/>
    <w:rsid w:val="00B35998"/>
    <w:rsid w:val="00B40D74"/>
    <w:rsid w:val="00B47B41"/>
    <w:rsid w:val="00B52663"/>
    <w:rsid w:val="00B56DCB"/>
    <w:rsid w:val="00B770D2"/>
    <w:rsid w:val="00B907BC"/>
    <w:rsid w:val="00B94F68"/>
    <w:rsid w:val="00BA47A3"/>
    <w:rsid w:val="00BA5026"/>
    <w:rsid w:val="00BB6E79"/>
    <w:rsid w:val="00BB6F8D"/>
    <w:rsid w:val="00BE3B31"/>
    <w:rsid w:val="00BE719A"/>
    <w:rsid w:val="00BE720A"/>
    <w:rsid w:val="00BF313F"/>
    <w:rsid w:val="00BF6650"/>
    <w:rsid w:val="00C00B68"/>
    <w:rsid w:val="00C067E5"/>
    <w:rsid w:val="00C06B9A"/>
    <w:rsid w:val="00C164CA"/>
    <w:rsid w:val="00C33015"/>
    <w:rsid w:val="00C42BF8"/>
    <w:rsid w:val="00C44416"/>
    <w:rsid w:val="00C460AE"/>
    <w:rsid w:val="00C50043"/>
    <w:rsid w:val="00C50A0F"/>
    <w:rsid w:val="00C7573B"/>
    <w:rsid w:val="00C76CF3"/>
    <w:rsid w:val="00CA7844"/>
    <w:rsid w:val="00CB58EF"/>
    <w:rsid w:val="00CB76EF"/>
    <w:rsid w:val="00CE7D64"/>
    <w:rsid w:val="00CF0BB2"/>
    <w:rsid w:val="00CF18DF"/>
    <w:rsid w:val="00D13441"/>
    <w:rsid w:val="00D20665"/>
    <w:rsid w:val="00D243A3"/>
    <w:rsid w:val="00D3200B"/>
    <w:rsid w:val="00D33440"/>
    <w:rsid w:val="00D501A6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C56B1"/>
    <w:rsid w:val="00DE149E"/>
    <w:rsid w:val="00DF222E"/>
    <w:rsid w:val="00E05704"/>
    <w:rsid w:val="00E12F1A"/>
    <w:rsid w:val="00E15505"/>
    <w:rsid w:val="00E15561"/>
    <w:rsid w:val="00E21CFB"/>
    <w:rsid w:val="00E22935"/>
    <w:rsid w:val="00E24581"/>
    <w:rsid w:val="00E26047"/>
    <w:rsid w:val="00E54292"/>
    <w:rsid w:val="00E60191"/>
    <w:rsid w:val="00E74DC7"/>
    <w:rsid w:val="00E74EDA"/>
    <w:rsid w:val="00E87699"/>
    <w:rsid w:val="00E92E27"/>
    <w:rsid w:val="00E9586B"/>
    <w:rsid w:val="00E97334"/>
    <w:rsid w:val="00EA0D36"/>
    <w:rsid w:val="00EB1092"/>
    <w:rsid w:val="00ED4928"/>
    <w:rsid w:val="00EE3749"/>
    <w:rsid w:val="00EE6190"/>
    <w:rsid w:val="00EF2E3A"/>
    <w:rsid w:val="00EF6402"/>
    <w:rsid w:val="00F01EAE"/>
    <w:rsid w:val="00F025DF"/>
    <w:rsid w:val="00F047E2"/>
    <w:rsid w:val="00F04D57"/>
    <w:rsid w:val="00F078DC"/>
    <w:rsid w:val="00F13E86"/>
    <w:rsid w:val="00F23824"/>
    <w:rsid w:val="00F32FCB"/>
    <w:rsid w:val="00F6709F"/>
    <w:rsid w:val="00F677A9"/>
    <w:rsid w:val="00F7143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E7B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80A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A5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A5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0A5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0A5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0A5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0A5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0A5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0A5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0A5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0A5A"/>
  </w:style>
  <w:style w:type="paragraph" w:customStyle="1" w:styleId="OPCParaBase">
    <w:name w:val="OPCParaBase"/>
    <w:qFormat/>
    <w:rsid w:val="00480A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0A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0A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0A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0A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0A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0A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0A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0A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0A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0A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0A5A"/>
  </w:style>
  <w:style w:type="paragraph" w:customStyle="1" w:styleId="Blocks">
    <w:name w:val="Blocks"/>
    <w:aliases w:val="bb"/>
    <w:basedOn w:val="OPCParaBase"/>
    <w:qFormat/>
    <w:rsid w:val="00480A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0A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0A5A"/>
    <w:rPr>
      <w:i/>
    </w:rPr>
  </w:style>
  <w:style w:type="paragraph" w:customStyle="1" w:styleId="BoxList">
    <w:name w:val="BoxList"/>
    <w:aliases w:val="bl"/>
    <w:basedOn w:val="BoxText"/>
    <w:qFormat/>
    <w:rsid w:val="00480A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0A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0A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0A5A"/>
    <w:pPr>
      <w:ind w:left="1985" w:hanging="851"/>
    </w:pPr>
  </w:style>
  <w:style w:type="character" w:customStyle="1" w:styleId="CharAmPartNo">
    <w:name w:val="CharAmPartNo"/>
    <w:basedOn w:val="OPCCharBase"/>
    <w:qFormat/>
    <w:rsid w:val="00480A5A"/>
  </w:style>
  <w:style w:type="character" w:customStyle="1" w:styleId="CharAmPartText">
    <w:name w:val="CharAmPartText"/>
    <w:basedOn w:val="OPCCharBase"/>
    <w:qFormat/>
    <w:rsid w:val="00480A5A"/>
  </w:style>
  <w:style w:type="character" w:customStyle="1" w:styleId="CharAmSchNo">
    <w:name w:val="CharAmSchNo"/>
    <w:basedOn w:val="OPCCharBase"/>
    <w:qFormat/>
    <w:rsid w:val="00480A5A"/>
  </w:style>
  <w:style w:type="character" w:customStyle="1" w:styleId="CharAmSchText">
    <w:name w:val="CharAmSchText"/>
    <w:basedOn w:val="OPCCharBase"/>
    <w:qFormat/>
    <w:rsid w:val="00480A5A"/>
  </w:style>
  <w:style w:type="character" w:customStyle="1" w:styleId="CharBoldItalic">
    <w:name w:val="CharBoldItalic"/>
    <w:basedOn w:val="OPCCharBase"/>
    <w:uiPriority w:val="1"/>
    <w:qFormat/>
    <w:rsid w:val="00480A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0A5A"/>
  </w:style>
  <w:style w:type="character" w:customStyle="1" w:styleId="CharChapText">
    <w:name w:val="CharChapText"/>
    <w:basedOn w:val="OPCCharBase"/>
    <w:uiPriority w:val="1"/>
    <w:qFormat/>
    <w:rsid w:val="00480A5A"/>
  </w:style>
  <w:style w:type="character" w:customStyle="1" w:styleId="CharDivNo">
    <w:name w:val="CharDivNo"/>
    <w:basedOn w:val="OPCCharBase"/>
    <w:uiPriority w:val="1"/>
    <w:qFormat/>
    <w:rsid w:val="00480A5A"/>
  </w:style>
  <w:style w:type="character" w:customStyle="1" w:styleId="CharDivText">
    <w:name w:val="CharDivText"/>
    <w:basedOn w:val="OPCCharBase"/>
    <w:uiPriority w:val="1"/>
    <w:qFormat/>
    <w:rsid w:val="00480A5A"/>
  </w:style>
  <w:style w:type="character" w:customStyle="1" w:styleId="CharItalic">
    <w:name w:val="CharItalic"/>
    <w:basedOn w:val="OPCCharBase"/>
    <w:uiPriority w:val="1"/>
    <w:qFormat/>
    <w:rsid w:val="00480A5A"/>
    <w:rPr>
      <w:i/>
    </w:rPr>
  </w:style>
  <w:style w:type="character" w:customStyle="1" w:styleId="CharPartNo">
    <w:name w:val="CharPartNo"/>
    <w:basedOn w:val="OPCCharBase"/>
    <w:uiPriority w:val="1"/>
    <w:qFormat/>
    <w:rsid w:val="00480A5A"/>
  </w:style>
  <w:style w:type="character" w:customStyle="1" w:styleId="CharPartText">
    <w:name w:val="CharPartText"/>
    <w:basedOn w:val="OPCCharBase"/>
    <w:uiPriority w:val="1"/>
    <w:qFormat/>
    <w:rsid w:val="00480A5A"/>
  </w:style>
  <w:style w:type="character" w:customStyle="1" w:styleId="CharSectno">
    <w:name w:val="CharSectno"/>
    <w:basedOn w:val="OPCCharBase"/>
    <w:qFormat/>
    <w:rsid w:val="00480A5A"/>
  </w:style>
  <w:style w:type="character" w:customStyle="1" w:styleId="CharSubdNo">
    <w:name w:val="CharSubdNo"/>
    <w:basedOn w:val="OPCCharBase"/>
    <w:uiPriority w:val="1"/>
    <w:qFormat/>
    <w:rsid w:val="00480A5A"/>
  </w:style>
  <w:style w:type="character" w:customStyle="1" w:styleId="CharSubdText">
    <w:name w:val="CharSubdText"/>
    <w:basedOn w:val="OPCCharBase"/>
    <w:uiPriority w:val="1"/>
    <w:qFormat/>
    <w:rsid w:val="00480A5A"/>
  </w:style>
  <w:style w:type="paragraph" w:customStyle="1" w:styleId="CTA--">
    <w:name w:val="CTA --"/>
    <w:basedOn w:val="OPCParaBase"/>
    <w:next w:val="Normal"/>
    <w:rsid w:val="00480A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0A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0A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0A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0A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0A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0A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0A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0A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0A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0A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0A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0A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0A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80A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0A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80A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0A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0A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0A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0A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0A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0A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0A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0A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0A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0A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0A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0A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0A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0A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0A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0A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0A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0A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80A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0A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0A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0A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0A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0A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0A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0A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0A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0A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0A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0A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0A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0A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0A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0A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0A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0A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0A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0A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0A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80A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80A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80A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0A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0A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0A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0A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0A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0A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0A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80A5A"/>
    <w:rPr>
      <w:sz w:val="16"/>
    </w:rPr>
  </w:style>
  <w:style w:type="table" w:customStyle="1" w:styleId="CFlag">
    <w:name w:val="CFlag"/>
    <w:basedOn w:val="TableNormal"/>
    <w:uiPriority w:val="99"/>
    <w:rsid w:val="00480A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80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0A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0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0A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0A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0A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0A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0A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0A5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80A5A"/>
    <w:pPr>
      <w:spacing w:before="120"/>
    </w:pPr>
  </w:style>
  <w:style w:type="paragraph" w:customStyle="1" w:styleId="CompiledActNo">
    <w:name w:val="CompiledActNo"/>
    <w:basedOn w:val="OPCParaBase"/>
    <w:next w:val="Normal"/>
    <w:rsid w:val="00480A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80A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0A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80A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0A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0A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0A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80A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0A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0A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0A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0A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0A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0A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0A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80A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0A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0A5A"/>
  </w:style>
  <w:style w:type="character" w:customStyle="1" w:styleId="CharSubPartNoCASA">
    <w:name w:val="CharSubPartNo(CASA)"/>
    <w:basedOn w:val="OPCCharBase"/>
    <w:uiPriority w:val="1"/>
    <w:rsid w:val="00480A5A"/>
  </w:style>
  <w:style w:type="paragraph" w:customStyle="1" w:styleId="ENoteTTIndentHeadingSub">
    <w:name w:val="ENoteTTIndentHeadingSub"/>
    <w:aliases w:val="enTTHis"/>
    <w:basedOn w:val="OPCParaBase"/>
    <w:rsid w:val="00480A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0A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0A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0A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0A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80A5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0A5A"/>
    <w:rPr>
      <w:sz w:val="22"/>
    </w:rPr>
  </w:style>
  <w:style w:type="paragraph" w:customStyle="1" w:styleId="SOTextNote">
    <w:name w:val="SO TextNote"/>
    <w:aliases w:val="sont"/>
    <w:basedOn w:val="SOText"/>
    <w:qFormat/>
    <w:rsid w:val="00480A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0A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0A5A"/>
    <w:rPr>
      <w:sz w:val="22"/>
    </w:rPr>
  </w:style>
  <w:style w:type="paragraph" w:customStyle="1" w:styleId="FileName">
    <w:name w:val="FileName"/>
    <w:basedOn w:val="Normal"/>
    <w:rsid w:val="00480A5A"/>
  </w:style>
  <w:style w:type="paragraph" w:customStyle="1" w:styleId="TableHeading">
    <w:name w:val="TableHeading"/>
    <w:aliases w:val="th"/>
    <w:basedOn w:val="OPCParaBase"/>
    <w:next w:val="Tabletext"/>
    <w:rsid w:val="00480A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0A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0A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0A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0A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0A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0A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0A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0A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0A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0A5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0A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0A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0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0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0A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80A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80A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0A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80A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80A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80A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80A5A"/>
  </w:style>
  <w:style w:type="character" w:customStyle="1" w:styleId="charlegsubtitle1">
    <w:name w:val="charlegsubtitle1"/>
    <w:basedOn w:val="DefaultParagraphFont"/>
    <w:rsid w:val="00480A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80A5A"/>
    <w:pPr>
      <w:ind w:left="240" w:hanging="240"/>
    </w:pPr>
  </w:style>
  <w:style w:type="paragraph" w:styleId="Index2">
    <w:name w:val="index 2"/>
    <w:basedOn w:val="Normal"/>
    <w:next w:val="Normal"/>
    <w:autoRedefine/>
    <w:rsid w:val="00480A5A"/>
    <w:pPr>
      <w:ind w:left="480" w:hanging="240"/>
    </w:pPr>
  </w:style>
  <w:style w:type="paragraph" w:styleId="Index3">
    <w:name w:val="index 3"/>
    <w:basedOn w:val="Normal"/>
    <w:next w:val="Normal"/>
    <w:autoRedefine/>
    <w:rsid w:val="00480A5A"/>
    <w:pPr>
      <w:ind w:left="720" w:hanging="240"/>
    </w:pPr>
  </w:style>
  <w:style w:type="paragraph" w:styleId="Index4">
    <w:name w:val="index 4"/>
    <w:basedOn w:val="Normal"/>
    <w:next w:val="Normal"/>
    <w:autoRedefine/>
    <w:rsid w:val="00480A5A"/>
    <w:pPr>
      <w:ind w:left="960" w:hanging="240"/>
    </w:pPr>
  </w:style>
  <w:style w:type="paragraph" w:styleId="Index5">
    <w:name w:val="index 5"/>
    <w:basedOn w:val="Normal"/>
    <w:next w:val="Normal"/>
    <w:autoRedefine/>
    <w:rsid w:val="00480A5A"/>
    <w:pPr>
      <w:ind w:left="1200" w:hanging="240"/>
    </w:pPr>
  </w:style>
  <w:style w:type="paragraph" w:styleId="Index6">
    <w:name w:val="index 6"/>
    <w:basedOn w:val="Normal"/>
    <w:next w:val="Normal"/>
    <w:autoRedefine/>
    <w:rsid w:val="00480A5A"/>
    <w:pPr>
      <w:ind w:left="1440" w:hanging="240"/>
    </w:pPr>
  </w:style>
  <w:style w:type="paragraph" w:styleId="Index7">
    <w:name w:val="index 7"/>
    <w:basedOn w:val="Normal"/>
    <w:next w:val="Normal"/>
    <w:autoRedefine/>
    <w:rsid w:val="00480A5A"/>
    <w:pPr>
      <w:ind w:left="1680" w:hanging="240"/>
    </w:pPr>
  </w:style>
  <w:style w:type="paragraph" w:styleId="Index8">
    <w:name w:val="index 8"/>
    <w:basedOn w:val="Normal"/>
    <w:next w:val="Normal"/>
    <w:autoRedefine/>
    <w:rsid w:val="00480A5A"/>
    <w:pPr>
      <w:ind w:left="1920" w:hanging="240"/>
    </w:pPr>
  </w:style>
  <w:style w:type="paragraph" w:styleId="Index9">
    <w:name w:val="index 9"/>
    <w:basedOn w:val="Normal"/>
    <w:next w:val="Normal"/>
    <w:autoRedefine/>
    <w:rsid w:val="00480A5A"/>
    <w:pPr>
      <w:ind w:left="2160" w:hanging="240"/>
    </w:pPr>
  </w:style>
  <w:style w:type="paragraph" w:styleId="NormalIndent">
    <w:name w:val="Normal Indent"/>
    <w:basedOn w:val="Normal"/>
    <w:rsid w:val="00480A5A"/>
    <w:pPr>
      <w:ind w:left="720"/>
    </w:pPr>
  </w:style>
  <w:style w:type="paragraph" w:styleId="FootnoteText">
    <w:name w:val="footnote text"/>
    <w:basedOn w:val="Normal"/>
    <w:link w:val="FootnoteTextChar"/>
    <w:rsid w:val="00480A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0A5A"/>
  </w:style>
  <w:style w:type="paragraph" w:styleId="CommentText">
    <w:name w:val="annotation text"/>
    <w:basedOn w:val="Normal"/>
    <w:link w:val="CommentTextChar"/>
    <w:rsid w:val="00480A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0A5A"/>
  </w:style>
  <w:style w:type="paragraph" w:styleId="IndexHeading">
    <w:name w:val="index heading"/>
    <w:basedOn w:val="Normal"/>
    <w:next w:val="Index1"/>
    <w:rsid w:val="00480A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80A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80A5A"/>
    <w:pPr>
      <w:ind w:left="480" w:hanging="480"/>
    </w:pPr>
  </w:style>
  <w:style w:type="paragraph" w:styleId="EnvelopeAddress">
    <w:name w:val="envelope address"/>
    <w:basedOn w:val="Normal"/>
    <w:rsid w:val="00480A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0A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80A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80A5A"/>
    <w:rPr>
      <w:sz w:val="16"/>
      <w:szCs w:val="16"/>
    </w:rPr>
  </w:style>
  <w:style w:type="character" w:styleId="PageNumber">
    <w:name w:val="page number"/>
    <w:basedOn w:val="DefaultParagraphFont"/>
    <w:rsid w:val="00480A5A"/>
  </w:style>
  <w:style w:type="character" w:styleId="EndnoteReference">
    <w:name w:val="endnote reference"/>
    <w:basedOn w:val="DefaultParagraphFont"/>
    <w:rsid w:val="00480A5A"/>
    <w:rPr>
      <w:vertAlign w:val="superscript"/>
    </w:rPr>
  </w:style>
  <w:style w:type="paragraph" w:styleId="EndnoteText">
    <w:name w:val="endnote text"/>
    <w:basedOn w:val="Normal"/>
    <w:link w:val="EndnoteTextChar"/>
    <w:rsid w:val="00480A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0A5A"/>
  </w:style>
  <w:style w:type="paragraph" w:styleId="TableofAuthorities">
    <w:name w:val="table of authorities"/>
    <w:basedOn w:val="Normal"/>
    <w:next w:val="Normal"/>
    <w:rsid w:val="00480A5A"/>
    <w:pPr>
      <w:ind w:left="240" w:hanging="240"/>
    </w:pPr>
  </w:style>
  <w:style w:type="paragraph" w:styleId="MacroText">
    <w:name w:val="macro"/>
    <w:link w:val="MacroTextChar"/>
    <w:rsid w:val="00480A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80A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80A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80A5A"/>
    <w:pPr>
      <w:ind w:left="283" w:hanging="283"/>
    </w:pPr>
  </w:style>
  <w:style w:type="paragraph" w:styleId="ListBullet">
    <w:name w:val="List Bullet"/>
    <w:basedOn w:val="Normal"/>
    <w:autoRedefine/>
    <w:rsid w:val="00480A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80A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80A5A"/>
    <w:pPr>
      <w:ind w:left="566" w:hanging="283"/>
    </w:pPr>
  </w:style>
  <w:style w:type="paragraph" w:styleId="List3">
    <w:name w:val="List 3"/>
    <w:basedOn w:val="Normal"/>
    <w:rsid w:val="00480A5A"/>
    <w:pPr>
      <w:ind w:left="849" w:hanging="283"/>
    </w:pPr>
  </w:style>
  <w:style w:type="paragraph" w:styleId="List4">
    <w:name w:val="List 4"/>
    <w:basedOn w:val="Normal"/>
    <w:rsid w:val="00480A5A"/>
    <w:pPr>
      <w:ind w:left="1132" w:hanging="283"/>
    </w:pPr>
  </w:style>
  <w:style w:type="paragraph" w:styleId="List5">
    <w:name w:val="List 5"/>
    <w:basedOn w:val="Normal"/>
    <w:rsid w:val="00480A5A"/>
    <w:pPr>
      <w:ind w:left="1415" w:hanging="283"/>
    </w:pPr>
  </w:style>
  <w:style w:type="paragraph" w:styleId="ListBullet2">
    <w:name w:val="List Bullet 2"/>
    <w:basedOn w:val="Normal"/>
    <w:autoRedefine/>
    <w:rsid w:val="00480A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80A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80A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80A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80A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80A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80A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80A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80A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80A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80A5A"/>
    <w:pPr>
      <w:ind w:left="4252"/>
    </w:pPr>
  </w:style>
  <w:style w:type="character" w:customStyle="1" w:styleId="ClosingChar">
    <w:name w:val="Closing Char"/>
    <w:basedOn w:val="DefaultParagraphFont"/>
    <w:link w:val="Closing"/>
    <w:rsid w:val="00480A5A"/>
    <w:rPr>
      <w:sz w:val="22"/>
    </w:rPr>
  </w:style>
  <w:style w:type="paragraph" w:styleId="Signature">
    <w:name w:val="Signature"/>
    <w:basedOn w:val="Normal"/>
    <w:link w:val="SignatureChar"/>
    <w:rsid w:val="00480A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80A5A"/>
    <w:rPr>
      <w:sz w:val="22"/>
    </w:rPr>
  </w:style>
  <w:style w:type="paragraph" w:styleId="BodyText">
    <w:name w:val="Body Text"/>
    <w:basedOn w:val="Normal"/>
    <w:link w:val="BodyTextChar"/>
    <w:rsid w:val="00480A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A5A"/>
    <w:rPr>
      <w:sz w:val="22"/>
    </w:rPr>
  </w:style>
  <w:style w:type="paragraph" w:styleId="BodyTextIndent">
    <w:name w:val="Body Text Indent"/>
    <w:basedOn w:val="Normal"/>
    <w:link w:val="BodyTextIndentChar"/>
    <w:rsid w:val="00480A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80A5A"/>
    <w:rPr>
      <w:sz w:val="22"/>
    </w:rPr>
  </w:style>
  <w:style w:type="paragraph" w:styleId="ListContinue">
    <w:name w:val="List Continue"/>
    <w:basedOn w:val="Normal"/>
    <w:rsid w:val="00480A5A"/>
    <w:pPr>
      <w:spacing w:after="120"/>
      <w:ind w:left="283"/>
    </w:pPr>
  </w:style>
  <w:style w:type="paragraph" w:styleId="ListContinue2">
    <w:name w:val="List Continue 2"/>
    <w:basedOn w:val="Normal"/>
    <w:rsid w:val="00480A5A"/>
    <w:pPr>
      <w:spacing w:after="120"/>
      <w:ind w:left="566"/>
    </w:pPr>
  </w:style>
  <w:style w:type="paragraph" w:styleId="ListContinue3">
    <w:name w:val="List Continue 3"/>
    <w:basedOn w:val="Normal"/>
    <w:rsid w:val="00480A5A"/>
    <w:pPr>
      <w:spacing w:after="120"/>
      <w:ind w:left="849"/>
    </w:pPr>
  </w:style>
  <w:style w:type="paragraph" w:styleId="ListContinue4">
    <w:name w:val="List Continue 4"/>
    <w:basedOn w:val="Normal"/>
    <w:rsid w:val="00480A5A"/>
    <w:pPr>
      <w:spacing w:after="120"/>
      <w:ind w:left="1132"/>
    </w:pPr>
  </w:style>
  <w:style w:type="paragraph" w:styleId="ListContinue5">
    <w:name w:val="List Continue 5"/>
    <w:basedOn w:val="Normal"/>
    <w:rsid w:val="00480A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80A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80A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80A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80A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80A5A"/>
  </w:style>
  <w:style w:type="character" w:customStyle="1" w:styleId="SalutationChar">
    <w:name w:val="Salutation Char"/>
    <w:basedOn w:val="DefaultParagraphFont"/>
    <w:link w:val="Salutation"/>
    <w:rsid w:val="00480A5A"/>
    <w:rPr>
      <w:sz w:val="22"/>
    </w:rPr>
  </w:style>
  <w:style w:type="paragraph" w:styleId="Date">
    <w:name w:val="Date"/>
    <w:basedOn w:val="Normal"/>
    <w:next w:val="Normal"/>
    <w:link w:val="DateChar"/>
    <w:rsid w:val="00480A5A"/>
  </w:style>
  <w:style w:type="character" w:customStyle="1" w:styleId="DateChar">
    <w:name w:val="Date Char"/>
    <w:basedOn w:val="DefaultParagraphFont"/>
    <w:link w:val="Date"/>
    <w:rsid w:val="00480A5A"/>
    <w:rPr>
      <w:sz w:val="22"/>
    </w:rPr>
  </w:style>
  <w:style w:type="paragraph" w:styleId="BodyTextFirstIndent">
    <w:name w:val="Body Text First Indent"/>
    <w:basedOn w:val="BodyText"/>
    <w:link w:val="BodyTextFirstIndentChar"/>
    <w:rsid w:val="00480A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80A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80A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80A5A"/>
    <w:rPr>
      <w:sz w:val="22"/>
    </w:rPr>
  </w:style>
  <w:style w:type="paragraph" w:styleId="BodyText2">
    <w:name w:val="Body Text 2"/>
    <w:basedOn w:val="Normal"/>
    <w:link w:val="BodyText2Char"/>
    <w:rsid w:val="00480A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0A5A"/>
    <w:rPr>
      <w:sz w:val="22"/>
    </w:rPr>
  </w:style>
  <w:style w:type="paragraph" w:styleId="BodyText3">
    <w:name w:val="Body Text 3"/>
    <w:basedOn w:val="Normal"/>
    <w:link w:val="BodyText3Char"/>
    <w:rsid w:val="00480A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0A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80A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80A5A"/>
    <w:rPr>
      <w:sz w:val="22"/>
    </w:rPr>
  </w:style>
  <w:style w:type="paragraph" w:styleId="BodyTextIndent3">
    <w:name w:val="Body Text Indent 3"/>
    <w:basedOn w:val="Normal"/>
    <w:link w:val="BodyTextIndent3Char"/>
    <w:rsid w:val="00480A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0A5A"/>
    <w:rPr>
      <w:sz w:val="16"/>
      <w:szCs w:val="16"/>
    </w:rPr>
  </w:style>
  <w:style w:type="paragraph" w:styleId="BlockText">
    <w:name w:val="Block Text"/>
    <w:basedOn w:val="Normal"/>
    <w:rsid w:val="00480A5A"/>
    <w:pPr>
      <w:spacing w:after="120"/>
      <w:ind w:left="1440" w:right="1440"/>
    </w:pPr>
  </w:style>
  <w:style w:type="character" w:styleId="Hyperlink">
    <w:name w:val="Hyperlink"/>
    <w:basedOn w:val="DefaultParagraphFont"/>
    <w:rsid w:val="00480A5A"/>
    <w:rPr>
      <w:color w:val="0000FF"/>
      <w:u w:val="single"/>
    </w:rPr>
  </w:style>
  <w:style w:type="character" w:styleId="FollowedHyperlink">
    <w:name w:val="FollowedHyperlink"/>
    <w:basedOn w:val="DefaultParagraphFont"/>
    <w:rsid w:val="00480A5A"/>
    <w:rPr>
      <w:color w:val="800080"/>
      <w:u w:val="single"/>
    </w:rPr>
  </w:style>
  <w:style w:type="character" w:styleId="Strong">
    <w:name w:val="Strong"/>
    <w:basedOn w:val="DefaultParagraphFont"/>
    <w:qFormat/>
    <w:rsid w:val="00480A5A"/>
    <w:rPr>
      <w:b/>
      <w:bCs/>
    </w:rPr>
  </w:style>
  <w:style w:type="character" w:styleId="Emphasis">
    <w:name w:val="Emphasis"/>
    <w:basedOn w:val="DefaultParagraphFont"/>
    <w:qFormat/>
    <w:rsid w:val="00480A5A"/>
    <w:rPr>
      <w:i/>
      <w:iCs/>
    </w:rPr>
  </w:style>
  <w:style w:type="paragraph" w:styleId="DocumentMap">
    <w:name w:val="Document Map"/>
    <w:basedOn w:val="Normal"/>
    <w:link w:val="DocumentMapChar"/>
    <w:rsid w:val="00480A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80A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80A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80A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80A5A"/>
  </w:style>
  <w:style w:type="character" w:customStyle="1" w:styleId="E-mailSignatureChar">
    <w:name w:val="E-mail Signature Char"/>
    <w:basedOn w:val="DefaultParagraphFont"/>
    <w:link w:val="E-mailSignature"/>
    <w:rsid w:val="00480A5A"/>
    <w:rPr>
      <w:sz w:val="22"/>
    </w:rPr>
  </w:style>
  <w:style w:type="paragraph" w:styleId="NormalWeb">
    <w:name w:val="Normal (Web)"/>
    <w:basedOn w:val="Normal"/>
    <w:rsid w:val="00480A5A"/>
  </w:style>
  <w:style w:type="character" w:styleId="HTMLAcronym">
    <w:name w:val="HTML Acronym"/>
    <w:basedOn w:val="DefaultParagraphFont"/>
    <w:rsid w:val="00480A5A"/>
  </w:style>
  <w:style w:type="paragraph" w:styleId="HTMLAddress">
    <w:name w:val="HTML Address"/>
    <w:basedOn w:val="Normal"/>
    <w:link w:val="HTMLAddressChar"/>
    <w:rsid w:val="00480A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80A5A"/>
    <w:rPr>
      <w:i/>
      <w:iCs/>
      <w:sz w:val="22"/>
    </w:rPr>
  </w:style>
  <w:style w:type="character" w:styleId="HTMLCite">
    <w:name w:val="HTML Cite"/>
    <w:basedOn w:val="DefaultParagraphFont"/>
    <w:rsid w:val="00480A5A"/>
    <w:rPr>
      <w:i/>
      <w:iCs/>
    </w:rPr>
  </w:style>
  <w:style w:type="character" w:styleId="HTMLCode">
    <w:name w:val="HTML Code"/>
    <w:basedOn w:val="DefaultParagraphFont"/>
    <w:rsid w:val="00480A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0A5A"/>
    <w:rPr>
      <w:i/>
      <w:iCs/>
    </w:rPr>
  </w:style>
  <w:style w:type="character" w:styleId="HTMLKeyboard">
    <w:name w:val="HTML Keyboard"/>
    <w:basedOn w:val="DefaultParagraphFont"/>
    <w:rsid w:val="00480A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0A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80A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480A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0A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0A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80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0A5A"/>
    <w:rPr>
      <w:b/>
      <w:bCs/>
    </w:rPr>
  </w:style>
  <w:style w:type="numbering" w:styleId="1ai">
    <w:name w:val="Outline List 1"/>
    <w:basedOn w:val="NoList"/>
    <w:rsid w:val="00480A5A"/>
    <w:pPr>
      <w:numPr>
        <w:numId w:val="14"/>
      </w:numPr>
    </w:pPr>
  </w:style>
  <w:style w:type="numbering" w:styleId="111111">
    <w:name w:val="Outline List 2"/>
    <w:basedOn w:val="NoList"/>
    <w:rsid w:val="00480A5A"/>
    <w:pPr>
      <w:numPr>
        <w:numId w:val="15"/>
      </w:numPr>
    </w:pPr>
  </w:style>
  <w:style w:type="numbering" w:styleId="ArticleSection">
    <w:name w:val="Outline List 3"/>
    <w:basedOn w:val="NoList"/>
    <w:rsid w:val="00480A5A"/>
    <w:pPr>
      <w:numPr>
        <w:numId w:val="17"/>
      </w:numPr>
    </w:pPr>
  </w:style>
  <w:style w:type="table" w:styleId="TableSimple1">
    <w:name w:val="Table Simple 1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80A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80A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80A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80A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80A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80A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80A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80A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80A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80A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80A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80A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80A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80A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80A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80A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80A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80A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80A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80A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80A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80A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80A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80A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80A5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08A97-EDE0-4415-A4B7-B0200A9F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1131</Words>
  <Characters>7009</Characters>
  <Application>Microsoft Office Word</Application>
  <DocSecurity>2</DocSecurity>
  <PresentationFormat/>
  <Lines>386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2017-04-26T01:27:00Z</cp:lastPrinted>
  <dcterms:created xsi:type="dcterms:W3CDTF">2022-12-08T05:17:00Z</dcterms:created>
  <dcterms:modified xsi:type="dcterms:W3CDTF">2022-12-08T23:37:00Z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Autonomous Sanctions (Designated Persons and Entities and Declared Persons—Thematic Sanctions) Amendment (No. 1) Instrument 2022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OPC66270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PC:D22/17080</vt:lpwstr>
  </property>
  <property fmtid="{D5CDD505-2E9C-101B-9397-08002B2CF9AE}" pid="16" name="PM_ProtectiveMarkingImage_Header">
    <vt:lpwstr>C:\Program Files (x86)\Common Files\janusNET Shared\janusSEAL\Images\DocumentSlashBlue.png</vt:lpwstr>
  </property>
  <property fmtid="{D5CDD505-2E9C-101B-9397-08002B2CF9AE}" pid="17" name="PM_Caveats_Count">
    <vt:lpwstr>0</vt:lpwstr>
  </property>
  <property fmtid="{D5CDD505-2E9C-101B-9397-08002B2CF9AE}" pid="18" name="PM_DisplayValueSecClassificationWithQualifier">
    <vt:lpwstr>UNOFFICIAL</vt:lpwstr>
  </property>
  <property fmtid="{D5CDD505-2E9C-101B-9397-08002B2CF9AE}" pid="19" name="PM_Qualifier">
    <vt:lpwstr/>
  </property>
  <property fmtid="{D5CDD505-2E9C-101B-9397-08002B2CF9AE}" pid="20" name="PM_SecurityClassification">
    <vt:lpwstr>UNOFFICIAL</vt:lpwstr>
  </property>
  <property fmtid="{D5CDD505-2E9C-101B-9397-08002B2CF9AE}" pid="21" name="PM_InsertionValue">
    <vt:lpwstr>UNOFFICIAL</vt:lpwstr>
  </property>
  <property fmtid="{D5CDD505-2E9C-101B-9397-08002B2CF9AE}" pid="22" name="PM_Originating_FileId">
    <vt:lpwstr>13D21C9490C44C63AD079628B849C4D9</vt:lpwstr>
  </property>
  <property fmtid="{D5CDD505-2E9C-101B-9397-08002B2CF9AE}" pid="23" name="PM_ProtectiveMarkingValue_Footer">
    <vt:lpwstr>UNOFFICIAL</vt:lpwstr>
  </property>
  <property fmtid="{D5CDD505-2E9C-101B-9397-08002B2CF9AE}" pid="24" name="PM_Originator_Hash_SHA1">
    <vt:lpwstr>66A47859A9662E95B1398596DDCC55B6A9D60A73</vt:lpwstr>
  </property>
  <property fmtid="{D5CDD505-2E9C-101B-9397-08002B2CF9AE}" pid="25" name="PM_OriginationTimeStamp">
    <vt:lpwstr>2022-12-08T23:37:45Z</vt:lpwstr>
  </property>
  <property fmtid="{D5CDD505-2E9C-101B-9397-08002B2CF9AE}" pid="26" name="PM_ProtectiveMarkingValue_Header">
    <vt:lpwstr>UNOFFICIAL</vt:lpwstr>
  </property>
  <property fmtid="{D5CDD505-2E9C-101B-9397-08002B2CF9AE}" pid="27" name="PM_ProtectiveMarkingImage_Footer">
    <vt:lpwstr>C:\Program Files (x86)\Common Files\janusNET Shared\janusSEAL\Images\DocumentSlashBlue.png</vt:lpwstr>
  </property>
  <property fmtid="{D5CDD505-2E9C-101B-9397-08002B2CF9AE}" pid="28" name="PM_Namespace">
    <vt:lpwstr>gov.au</vt:lpwstr>
  </property>
  <property fmtid="{D5CDD505-2E9C-101B-9397-08002B2CF9AE}" pid="29" name="PM_Version">
    <vt:lpwstr>2018.4</vt:lpwstr>
  </property>
  <property fmtid="{D5CDD505-2E9C-101B-9397-08002B2CF9AE}" pid="30" name="PM_Note">
    <vt:lpwstr/>
  </property>
  <property fmtid="{D5CDD505-2E9C-101B-9397-08002B2CF9AE}" pid="31" name="PM_Markers">
    <vt:lpwstr/>
  </property>
  <property fmtid="{D5CDD505-2E9C-101B-9397-08002B2CF9AE}" pid="32" name="PM_Display">
    <vt:lpwstr>UNOFFICIAL</vt:lpwstr>
  </property>
  <property fmtid="{D5CDD505-2E9C-101B-9397-08002B2CF9AE}" pid="33" name="PMUuid">
    <vt:lpwstr>E1361484-89D3-5259-96FC-8942BCC53599</vt:lpwstr>
  </property>
  <property fmtid="{D5CDD505-2E9C-101B-9397-08002B2CF9AE}" pid="34" name="PMUuidVer">
    <vt:lpwstr>2022.1</vt:lpwstr>
  </property>
  <property fmtid="{D5CDD505-2E9C-101B-9397-08002B2CF9AE}" pid="35" name="PM_Hash_Version">
    <vt:lpwstr>2018.0</vt:lpwstr>
  </property>
  <property fmtid="{D5CDD505-2E9C-101B-9397-08002B2CF9AE}" pid="36" name="PM_Hash_Salt_Prev">
    <vt:lpwstr>0761ADC8194D04688F1044127DB3A903</vt:lpwstr>
  </property>
  <property fmtid="{D5CDD505-2E9C-101B-9397-08002B2CF9AE}" pid="37" name="PM_Hash_Salt">
    <vt:lpwstr>6A4C4F3A61BCADB85525AEE1C16F4616</vt:lpwstr>
  </property>
  <property fmtid="{D5CDD505-2E9C-101B-9397-08002B2CF9AE}" pid="38" name="PM_Hash_SHA1">
    <vt:lpwstr>7C9D6E95651D26B46DEE23C44BA5910FA787B515</vt:lpwstr>
  </property>
  <property fmtid="{D5CDD505-2E9C-101B-9397-08002B2CF9AE}" pid="39" name="PM_OriginatorUserAccountName_SHA256">
    <vt:lpwstr>DB9E7F0B31E3CD353CCF0F14F3833CDAC3F9EEED92BFE1661AAE05940E1D3E65</vt:lpwstr>
  </property>
  <property fmtid="{D5CDD505-2E9C-101B-9397-08002B2CF9AE}" pid="40" name="PM_OriginatorDomainName_SHA256">
    <vt:lpwstr>6F3591835F3B2A8A025B00B5BA6418010DA3A17C9C26EA9C049FFD28039489A2</vt:lpwstr>
  </property>
  <property fmtid="{D5CDD505-2E9C-101B-9397-08002B2CF9AE}" pid="41" name="PM_MinimumSecurityClassification">
    <vt:lpwstr/>
  </property>
  <property fmtid="{D5CDD505-2E9C-101B-9397-08002B2CF9AE}" pid="42" name="PM_SecurityClassification_Prev">
    <vt:lpwstr>UNOFFICIAL</vt:lpwstr>
  </property>
  <property fmtid="{D5CDD505-2E9C-101B-9397-08002B2CF9AE}" pid="43" name="PM_Qualifier_Prev">
    <vt:lpwstr/>
  </property>
</Properties>
</file>