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0FC2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292E987" wp14:editId="46BAAB5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15BA4" w14:textId="77777777" w:rsidR="00FA06CA" w:rsidRPr="00E500D4" w:rsidRDefault="00FA06CA" w:rsidP="00FA06CA">
      <w:pPr>
        <w:rPr>
          <w:sz w:val="19"/>
        </w:rPr>
      </w:pPr>
    </w:p>
    <w:p w14:paraId="37759E6F" w14:textId="305B2014" w:rsidR="00FA06CA" w:rsidRPr="00E500D4" w:rsidRDefault="00010E71" w:rsidP="00FA06CA">
      <w:pPr>
        <w:pStyle w:val="ShortT"/>
      </w:pPr>
      <w:r>
        <w:t>Corporations (Transfers of Estate Assets and Liabilities—Ministerial Consent) Determination 2022</w:t>
      </w:r>
    </w:p>
    <w:p w14:paraId="364BEBD4" w14:textId="33CAE0DC" w:rsidR="00FA06CA" w:rsidRPr="00BC5754" w:rsidRDefault="00FA06CA" w:rsidP="00FA06CA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010E71">
        <w:rPr>
          <w:szCs w:val="22"/>
        </w:rPr>
        <w:t>Stephen Jones, Assistant Treasurer and Minister for Financial Services,</w:t>
      </w:r>
      <w:r w:rsidRPr="00BC5754">
        <w:rPr>
          <w:szCs w:val="22"/>
        </w:rPr>
        <w:t xml:space="preserve"> make the following </w:t>
      </w:r>
      <w:r w:rsidR="00010E71">
        <w:rPr>
          <w:szCs w:val="22"/>
        </w:rPr>
        <w:t>determination</w:t>
      </w:r>
      <w:r w:rsidRPr="00BC5754">
        <w:rPr>
          <w:szCs w:val="22"/>
        </w:rPr>
        <w:t>.</w:t>
      </w:r>
    </w:p>
    <w:p w14:paraId="19A30640" w14:textId="2FD95C12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012BEE">
        <w:rPr>
          <w:szCs w:val="22"/>
        </w:rPr>
        <w:t xml:space="preserve">7 November </w:t>
      </w:r>
      <w:r w:rsidR="00010E71">
        <w:rPr>
          <w:szCs w:val="22"/>
        </w:rPr>
        <w:t>2022</w:t>
      </w:r>
    </w:p>
    <w:p w14:paraId="1D935F97" w14:textId="09211D16" w:rsidR="00FA06CA" w:rsidRPr="00BC5754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39C6E4D2" w14:textId="296DEA76" w:rsidR="00FA06CA" w:rsidRPr="00BC5754" w:rsidRDefault="00010E71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Stephen Jones</w:t>
      </w:r>
    </w:p>
    <w:p w14:paraId="1E451246" w14:textId="39599CCD" w:rsidR="00FA06CA" w:rsidRPr="00BC5754" w:rsidRDefault="00010E71" w:rsidP="00FA06CA">
      <w:pPr>
        <w:pStyle w:val="SignCoverPageEnd"/>
        <w:rPr>
          <w:szCs w:val="22"/>
        </w:rPr>
      </w:pPr>
      <w:r>
        <w:rPr>
          <w:szCs w:val="22"/>
        </w:rPr>
        <w:t>Assistant Treasurer</w:t>
      </w:r>
      <w:r>
        <w:rPr>
          <w:szCs w:val="22"/>
        </w:rPr>
        <w:br/>
        <w:t>Minister for Financial Services</w:t>
      </w:r>
    </w:p>
    <w:p w14:paraId="5ADAD3EE" w14:textId="77777777" w:rsidR="00FA06CA" w:rsidRPr="00BC5754" w:rsidRDefault="00FA06CA" w:rsidP="00FA06CA">
      <w:pPr>
        <w:rPr>
          <w:rStyle w:val="CharAmSchNo"/>
        </w:rPr>
      </w:pPr>
    </w:p>
    <w:p w14:paraId="18013CC3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0284BC84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3940C5DB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04F33B5B" w14:textId="77777777" w:rsidR="00FA06CA" w:rsidRDefault="00FA06CA" w:rsidP="00FA06CA">
      <w:pPr>
        <w:sectPr w:rsidR="00FA06CA" w:rsidSect="006B1502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238BF8B" w14:textId="77777777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F74C74F" w14:textId="542FB43B" w:rsidR="00AA5707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A5707">
        <w:fldChar w:fldCharType="begin"/>
      </w:r>
      <w:r>
        <w:instrText xml:space="preserve"> TOC \o "1-9" </w:instrText>
      </w:r>
      <w:r w:rsidRPr="00AA5707">
        <w:fldChar w:fldCharType="separate"/>
      </w:r>
      <w:r w:rsidR="00AA5707">
        <w:rPr>
          <w:noProof/>
        </w:rPr>
        <w:t>Part 1—Preliminary</w:t>
      </w:r>
      <w:r w:rsidR="00AA5707">
        <w:rPr>
          <w:noProof/>
        </w:rPr>
        <w:tab/>
      </w:r>
      <w:r w:rsidR="00AA5707" w:rsidRPr="00AA5707">
        <w:rPr>
          <w:b w:val="0"/>
          <w:noProof/>
          <w:sz w:val="18"/>
        </w:rPr>
        <w:fldChar w:fldCharType="begin"/>
      </w:r>
      <w:r w:rsidR="00AA5707" w:rsidRPr="00AA5707">
        <w:rPr>
          <w:b w:val="0"/>
          <w:noProof/>
          <w:sz w:val="18"/>
        </w:rPr>
        <w:instrText xml:space="preserve"> PAGEREF _Toc115783558 \h </w:instrText>
      </w:r>
      <w:r w:rsidR="00AA5707" w:rsidRPr="00AA5707">
        <w:rPr>
          <w:b w:val="0"/>
          <w:noProof/>
          <w:sz w:val="18"/>
        </w:rPr>
      </w:r>
      <w:r w:rsidR="00AA5707" w:rsidRPr="00AA5707">
        <w:rPr>
          <w:b w:val="0"/>
          <w:noProof/>
          <w:sz w:val="18"/>
        </w:rPr>
        <w:fldChar w:fldCharType="separate"/>
      </w:r>
      <w:r w:rsidR="00106F75">
        <w:rPr>
          <w:b w:val="0"/>
          <w:noProof/>
          <w:sz w:val="18"/>
        </w:rPr>
        <w:t>1</w:t>
      </w:r>
      <w:r w:rsidR="00AA5707" w:rsidRPr="00AA5707">
        <w:rPr>
          <w:b w:val="0"/>
          <w:noProof/>
          <w:sz w:val="18"/>
        </w:rPr>
        <w:fldChar w:fldCharType="end"/>
      </w:r>
    </w:p>
    <w:p w14:paraId="0E0ED195" w14:textId="4BBBA061" w:rsidR="00AA5707" w:rsidRDefault="00AA57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AA5707">
        <w:rPr>
          <w:noProof/>
        </w:rPr>
        <w:fldChar w:fldCharType="begin"/>
      </w:r>
      <w:r w:rsidRPr="00AA5707">
        <w:rPr>
          <w:noProof/>
        </w:rPr>
        <w:instrText xml:space="preserve"> PAGEREF _Toc115783559 \h </w:instrText>
      </w:r>
      <w:r w:rsidRPr="00AA5707">
        <w:rPr>
          <w:noProof/>
        </w:rPr>
      </w:r>
      <w:r w:rsidRPr="00AA5707">
        <w:rPr>
          <w:noProof/>
        </w:rPr>
        <w:fldChar w:fldCharType="separate"/>
      </w:r>
      <w:r w:rsidR="00106F75">
        <w:rPr>
          <w:noProof/>
        </w:rPr>
        <w:t>1</w:t>
      </w:r>
      <w:r w:rsidRPr="00AA5707">
        <w:rPr>
          <w:noProof/>
        </w:rPr>
        <w:fldChar w:fldCharType="end"/>
      </w:r>
    </w:p>
    <w:p w14:paraId="698AF73A" w14:textId="6227F0C9" w:rsidR="00AA5707" w:rsidRDefault="00AA57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AA5707">
        <w:rPr>
          <w:noProof/>
        </w:rPr>
        <w:fldChar w:fldCharType="begin"/>
      </w:r>
      <w:r w:rsidRPr="00AA5707">
        <w:rPr>
          <w:noProof/>
        </w:rPr>
        <w:instrText xml:space="preserve"> PAGEREF _Toc115783560 \h </w:instrText>
      </w:r>
      <w:r w:rsidRPr="00AA5707">
        <w:rPr>
          <w:noProof/>
        </w:rPr>
      </w:r>
      <w:r w:rsidRPr="00AA5707">
        <w:rPr>
          <w:noProof/>
        </w:rPr>
        <w:fldChar w:fldCharType="separate"/>
      </w:r>
      <w:r w:rsidR="00106F75">
        <w:rPr>
          <w:noProof/>
        </w:rPr>
        <w:t>1</w:t>
      </w:r>
      <w:r w:rsidRPr="00AA5707">
        <w:rPr>
          <w:noProof/>
        </w:rPr>
        <w:fldChar w:fldCharType="end"/>
      </w:r>
    </w:p>
    <w:p w14:paraId="133B4B75" w14:textId="7C865F27" w:rsidR="00AA5707" w:rsidRDefault="00AA57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AA5707">
        <w:rPr>
          <w:noProof/>
        </w:rPr>
        <w:fldChar w:fldCharType="begin"/>
      </w:r>
      <w:r w:rsidRPr="00AA5707">
        <w:rPr>
          <w:noProof/>
        </w:rPr>
        <w:instrText xml:space="preserve"> PAGEREF _Toc115783561 \h </w:instrText>
      </w:r>
      <w:r w:rsidRPr="00AA5707">
        <w:rPr>
          <w:noProof/>
        </w:rPr>
      </w:r>
      <w:r w:rsidRPr="00AA5707">
        <w:rPr>
          <w:noProof/>
        </w:rPr>
        <w:fldChar w:fldCharType="separate"/>
      </w:r>
      <w:r w:rsidR="00106F75">
        <w:rPr>
          <w:noProof/>
        </w:rPr>
        <w:t>1</w:t>
      </w:r>
      <w:r w:rsidRPr="00AA5707">
        <w:rPr>
          <w:noProof/>
        </w:rPr>
        <w:fldChar w:fldCharType="end"/>
      </w:r>
    </w:p>
    <w:p w14:paraId="64CA83BF" w14:textId="1831170E" w:rsidR="00AA5707" w:rsidRDefault="00AA57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Pr="00AA5707">
        <w:rPr>
          <w:noProof/>
        </w:rPr>
        <w:fldChar w:fldCharType="begin"/>
      </w:r>
      <w:r w:rsidRPr="00AA5707">
        <w:rPr>
          <w:noProof/>
        </w:rPr>
        <w:instrText xml:space="preserve"> PAGEREF _Toc115783562 \h </w:instrText>
      </w:r>
      <w:r w:rsidRPr="00AA5707">
        <w:rPr>
          <w:noProof/>
        </w:rPr>
      </w:r>
      <w:r w:rsidRPr="00AA5707">
        <w:rPr>
          <w:noProof/>
        </w:rPr>
        <w:fldChar w:fldCharType="separate"/>
      </w:r>
      <w:r w:rsidR="00106F75">
        <w:rPr>
          <w:noProof/>
        </w:rPr>
        <w:t>1</w:t>
      </w:r>
      <w:r w:rsidRPr="00AA5707">
        <w:rPr>
          <w:noProof/>
        </w:rPr>
        <w:fldChar w:fldCharType="end"/>
      </w:r>
    </w:p>
    <w:p w14:paraId="482D11B9" w14:textId="0764B015" w:rsidR="00AA5707" w:rsidRDefault="00AA570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2—Transfers of Estate Assets and Liabilities</w:t>
      </w:r>
      <w:r>
        <w:rPr>
          <w:noProof/>
        </w:rPr>
        <w:tab/>
      </w:r>
      <w:r w:rsidRPr="00AA5707">
        <w:rPr>
          <w:b w:val="0"/>
          <w:noProof/>
          <w:sz w:val="18"/>
        </w:rPr>
        <w:fldChar w:fldCharType="begin"/>
      </w:r>
      <w:r w:rsidRPr="00AA5707">
        <w:rPr>
          <w:b w:val="0"/>
          <w:noProof/>
          <w:sz w:val="18"/>
        </w:rPr>
        <w:instrText xml:space="preserve"> PAGEREF _Toc115783563 \h </w:instrText>
      </w:r>
      <w:r w:rsidRPr="00AA5707">
        <w:rPr>
          <w:b w:val="0"/>
          <w:noProof/>
          <w:sz w:val="18"/>
        </w:rPr>
      </w:r>
      <w:r w:rsidRPr="00AA5707">
        <w:rPr>
          <w:b w:val="0"/>
          <w:noProof/>
          <w:sz w:val="18"/>
        </w:rPr>
        <w:fldChar w:fldCharType="separate"/>
      </w:r>
      <w:r w:rsidR="00106F75">
        <w:rPr>
          <w:b w:val="0"/>
          <w:noProof/>
          <w:sz w:val="18"/>
        </w:rPr>
        <w:t>2</w:t>
      </w:r>
      <w:r w:rsidRPr="00AA5707">
        <w:rPr>
          <w:b w:val="0"/>
          <w:noProof/>
          <w:sz w:val="18"/>
        </w:rPr>
        <w:fldChar w:fldCharType="end"/>
      </w:r>
    </w:p>
    <w:p w14:paraId="040DD029" w14:textId="3F62B2D5" w:rsidR="00AA5707" w:rsidRPr="00AA5707" w:rsidRDefault="00AA5707">
      <w:pPr>
        <w:pStyle w:val="TOC5"/>
        <w:rPr>
          <w:rFonts w:asciiTheme="minorHAnsi" w:eastAsiaTheme="minorEastAsia" w:hAnsiTheme="minorHAnsi" w:cstheme="minorBidi"/>
          <w:noProof/>
          <w:kern w:val="0"/>
          <w:szCs w:val="22"/>
        </w:rPr>
      </w:pPr>
      <w:r>
        <w:rPr>
          <w:noProof/>
        </w:rPr>
        <w:t>5  When Ministerial Consent to a Transfer is Not Required</w:t>
      </w:r>
      <w:r>
        <w:rPr>
          <w:noProof/>
        </w:rPr>
        <w:tab/>
      </w:r>
      <w:r w:rsidRPr="00AA5707">
        <w:rPr>
          <w:noProof/>
        </w:rPr>
        <w:fldChar w:fldCharType="begin"/>
      </w:r>
      <w:r w:rsidRPr="00AA5707">
        <w:rPr>
          <w:noProof/>
        </w:rPr>
        <w:instrText xml:space="preserve"> PAGEREF _Toc115783564 \h </w:instrText>
      </w:r>
      <w:r w:rsidRPr="00AA5707">
        <w:rPr>
          <w:noProof/>
        </w:rPr>
      </w:r>
      <w:r w:rsidRPr="00AA5707">
        <w:rPr>
          <w:noProof/>
        </w:rPr>
        <w:fldChar w:fldCharType="separate"/>
      </w:r>
      <w:r w:rsidR="00106F75">
        <w:rPr>
          <w:noProof/>
        </w:rPr>
        <w:t>2</w:t>
      </w:r>
      <w:r w:rsidRPr="00AA5707">
        <w:rPr>
          <w:noProof/>
        </w:rPr>
        <w:fldChar w:fldCharType="end"/>
      </w:r>
    </w:p>
    <w:p w14:paraId="4E188442" w14:textId="20F7623A" w:rsidR="00FA06CA" w:rsidRDefault="00FA06CA" w:rsidP="00FA06CA">
      <w:r w:rsidRPr="00AA5707">
        <w:rPr>
          <w:sz w:val="18"/>
        </w:rPr>
        <w:fldChar w:fldCharType="end"/>
      </w:r>
    </w:p>
    <w:p w14:paraId="1D96B8DC" w14:textId="77777777" w:rsidR="00FA06CA" w:rsidRDefault="00FA06CA" w:rsidP="00FA06CA">
      <w:pPr>
        <w:sectPr w:rsidR="00FA06CA" w:rsidSect="006B1502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485A754" w14:textId="682681C6" w:rsidR="00270CC7" w:rsidRPr="00270CC7" w:rsidRDefault="00270CC7" w:rsidP="00270CC7">
      <w:pPr>
        <w:pStyle w:val="ActHead2"/>
        <w:pageBreakBefore/>
        <w:rPr>
          <w:lang w:eastAsia="en-US"/>
        </w:rPr>
      </w:pPr>
      <w:bookmarkStart w:id="16" w:name="_Toc115783558"/>
      <w:r w:rsidRPr="00270CC7">
        <w:rPr>
          <w:rStyle w:val="CharPartNo"/>
        </w:rPr>
        <w:lastRenderedPageBreak/>
        <w:t>Part 1</w:t>
      </w:r>
      <w:r>
        <w:t>—</w:t>
      </w:r>
      <w:r w:rsidRPr="00270CC7">
        <w:rPr>
          <w:rStyle w:val="CharPartText"/>
        </w:rPr>
        <w:t>Preliminary</w:t>
      </w:r>
      <w:bookmarkEnd w:id="16"/>
    </w:p>
    <w:p w14:paraId="103758B2" w14:textId="77777777" w:rsidR="00FA06CA" w:rsidRDefault="00FA06CA" w:rsidP="00FA06CA">
      <w:pPr>
        <w:pStyle w:val="Header"/>
      </w:pPr>
      <w:r>
        <w:t xml:space="preserve">  </w:t>
      </w:r>
    </w:p>
    <w:p w14:paraId="36526FBE" w14:textId="77777777" w:rsidR="00FA06CA" w:rsidRDefault="00FA06CA" w:rsidP="00FA06CA">
      <w:pPr>
        <w:pStyle w:val="ActHead5"/>
      </w:pPr>
      <w:bookmarkStart w:id="17" w:name="_Toc115783559"/>
      <w:r w:rsidRPr="00C2746F">
        <w:rPr>
          <w:rStyle w:val="CharSectno"/>
        </w:rPr>
        <w:t>1</w:t>
      </w:r>
      <w:r>
        <w:t xml:space="preserve">  Name</w:t>
      </w:r>
      <w:bookmarkEnd w:id="17"/>
    </w:p>
    <w:p w14:paraId="1395A604" w14:textId="49CC4B51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03680D" w:rsidRPr="0003680D">
        <w:rPr>
          <w:i/>
          <w:noProof/>
        </w:rPr>
        <w:t>Corporations (Transfers of Estate Assets and Liabilities—Ministerial Consent) Determination 2022</w:t>
      </w:r>
      <w:r w:rsidRPr="009A038B">
        <w:t>.</w:t>
      </w:r>
    </w:p>
    <w:p w14:paraId="6F0EA0B2" w14:textId="77777777" w:rsidR="00FA06CA" w:rsidRDefault="00FA06CA" w:rsidP="00FA06CA">
      <w:pPr>
        <w:pStyle w:val="ActHead5"/>
      </w:pPr>
      <w:bookmarkStart w:id="18" w:name="_Toc115783560"/>
      <w:r w:rsidRPr="009A038B">
        <w:rPr>
          <w:rStyle w:val="CharSectno"/>
        </w:rPr>
        <w:t>2</w:t>
      </w:r>
      <w:r w:rsidRPr="009A038B">
        <w:t xml:space="preserve">  Commencement</w:t>
      </w:r>
      <w:bookmarkEnd w:id="18"/>
    </w:p>
    <w:p w14:paraId="1F37C42D" w14:textId="34BC1377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A45926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396DC166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3CFDBE4E" w14:textId="77777777" w:rsidTr="00A45926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2A131BC" w14:textId="77777777" w:rsidR="00FA06CA" w:rsidRPr="00416235" w:rsidRDefault="00FA06CA" w:rsidP="006B1502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16B9C291" w14:textId="77777777" w:rsidTr="00A45926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D7A9B56" w14:textId="77777777" w:rsidR="00FA06CA" w:rsidRPr="00416235" w:rsidRDefault="00FA06CA" w:rsidP="006B1502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3A62CC1" w14:textId="77777777" w:rsidR="00FA06CA" w:rsidRPr="00416235" w:rsidRDefault="00FA06CA" w:rsidP="006B1502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90F9AFD" w14:textId="77777777" w:rsidR="00FA06CA" w:rsidRPr="00416235" w:rsidRDefault="00FA06CA" w:rsidP="006B1502">
            <w:pPr>
              <w:pStyle w:val="TableHeading"/>
            </w:pPr>
            <w:r w:rsidRPr="00416235">
              <w:t>Column 3</w:t>
            </w:r>
          </w:p>
        </w:tc>
      </w:tr>
      <w:tr w:rsidR="00FA06CA" w14:paraId="6B81CC8B" w14:textId="77777777" w:rsidTr="00A45926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F69E24E" w14:textId="77777777" w:rsidR="00FA06CA" w:rsidRPr="00416235" w:rsidRDefault="00FA06CA" w:rsidP="006B1502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C1BBBED" w14:textId="77777777" w:rsidR="00FA06CA" w:rsidRPr="00416235" w:rsidRDefault="00FA06CA" w:rsidP="006B1502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F055B06" w14:textId="77777777" w:rsidR="00FA06CA" w:rsidRPr="00416235" w:rsidRDefault="00FA06CA" w:rsidP="006B1502">
            <w:pPr>
              <w:pStyle w:val="TableHeading"/>
            </w:pPr>
            <w:r w:rsidRPr="00416235">
              <w:t>Date/Details</w:t>
            </w:r>
          </w:p>
        </w:tc>
      </w:tr>
      <w:tr w:rsidR="00FA06CA" w14:paraId="3E847D00" w14:textId="77777777" w:rsidTr="00A45926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3BA1273" w14:textId="12721FEF" w:rsidR="00FA06CA" w:rsidRDefault="00A45926" w:rsidP="006B1502">
            <w:pPr>
              <w:pStyle w:val="Tabletext"/>
            </w:pPr>
            <w:r>
              <w:t>1</w:t>
            </w:r>
            <w:r w:rsidR="00FA06CA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462B618" w14:textId="4E862F26" w:rsidR="00FA06CA" w:rsidRDefault="00A45926" w:rsidP="006B1502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9F09B5A" w14:textId="77777777" w:rsidR="00FA06CA" w:rsidRDefault="00FA06CA" w:rsidP="006B1502">
            <w:pPr>
              <w:pStyle w:val="Tabletext"/>
            </w:pPr>
          </w:p>
        </w:tc>
      </w:tr>
    </w:tbl>
    <w:p w14:paraId="7BBC3067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7D99E397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13BD0195" w14:textId="77777777" w:rsidR="00FA06CA" w:rsidRDefault="00FA06CA" w:rsidP="00FA06CA">
      <w:pPr>
        <w:pStyle w:val="ActHead5"/>
      </w:pPr>
      <w:bookmarkStart w:id="19" w:name="_Toc115783561"/>
      <w:r w:rsidRPr="00C2746F">
        <w:rPr>
          <w:rStyle w:val="CharSectno"/>
        </w:rPr>
        <w:t>3</w:t>
      </w:r>
      <w:r>
        <w:t xml:space="preserve">  Authority</w:t>
      </w:r>
      <w:bookmarkEnd w:id="19"/>
    </w:p>
    <w:p w14:paraId="54F26FFE" w14:textId="5D51B351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Pr="00FD30C3">
        <w:t xml:space="preserve"> </w:t>
      </w:r>
      <w:r w:rsidR="00A45926">
        <w:rPr>
          <w:i/>
        </w:rPr>
        <w:t>Corporations Act 2001</w:t>
      </w:r>
      <w:r w:rsidRPr="003C6231">
        <w:t>.</w:t>
      </w:r>
    </w:p>
    <w:p w14:paraId="73BF4C52" w14:textId="11E499BC" w:rsidR="00FA06CA" w:rsidRDefault="00FA06CA" w:rsidP="00FA06CA">
      <w:pPr>
        <w:pStyle w:val="ActHead5"/>
      </w:pPr>
      <w:bookmarkStart w:id="20" w:name="_Toc115783562"/>
      <w:r w:rsidRPr="00AE1A82">
        <w:rPr>
          <w:rStyle w:val="CharSectno"/>
        </w:rPr>
        <w:t>4</w:t>
      </w:r>
      <w:r>
        <w:t xml:space="preserve">  </w:t>
      </w:r>
      <w:r w:rsidR="004A46B9">
        <w:t>Definitions</w:t>
      </w:r>
      <w:bookmarkEnd w:id="20"/>
    </w:p>
    <w:p w14:paraId="7637C673" w14:textId="268A21E2" w:rsidR="00547AB7" w:rsidRPr="007A2DE3" w:rsidRDefault="00547AB7" w:rsidP="00547AB7">
      <w:pPr>
        <w:pStyle w:val="notemargin"/>
      </w:pPr>
      <w:r w:rsidRPr="007A2DE3">
        <w:t>Note:</w:t>
      </w:r>
      <w:r w:rsidRPr="007A2DE3">
        <w:tab/>
        <w:t xml:space="preserve">Paragraph 13(1)(b) of the </w:t>
      </w:r>
      <w:r w:rsidRPr="007A2DE3">
        <w:rPr>
          <w:i/>
          <w:iCs/>
        </w:rPr>
        <w:t>Legislation Act 2003</w:t>
      </w:r>
      <w:r w:rsidRPr="007A2DE3">
        <w:t xml:space="preserve"> has the effect that expressions have the same meaning in this instrument as in the </w:t>
      </w:r>
      <w:r>
        <w:rPr>
          <w:i/>
          <w:iCs/>
        </w:rPr>
        <w:t>Corporations</w:t>
      </w:r>
      <w:r w:rsidRPr="007A2DE3">
        <w:rPr>
          <w:i/>
          <w:iCs/>
        </w:rPr>
        <w:t xml:space="preserve"> Act 2001</w:t>
      </w:r>
      <w:r w:rsidRPr="007A2DE3">
        <w:t xml:space="preserve"> as in force from time to time.</w:t>
      </w:r>
    </w:p>
    <w:p w14:paraId="54C51320" w14:textId="77777777" w:rsidR="00547AB7" w:rsidRPr="007A2DE3" w:rsidRDefault="00547AB7" w:rsidP="00547AB7">
      <w:pPr>
        <w:pStyle w:val="subsection"/>
      </w:pPr>
      <w:r w:rsidRPr="007A2DE3">
        <w:tab/>
      </w:r>
      <w:r w:rsidRPr="007A2DE3">
        <w:tab/>
        <w:t>In this instrument:</w:t>
      </w:r>
    </w:p>
    <w:p w14:paraId="277B9B74" w14:textId="08A2966D" w:rsidR="00547AB7" w:rsidRDefault="00547AB7" w:rsidP="00547AB7">
      <w:pPr>
        <w:pStyle w:val="Definition"/>
      </w:pPr>
      <w:r w:rsidRPr="007A2DE3">
        <w:rPr>
          <w:b/>
          <w:bCs/>
          <w:i/>
          <w:iCs/>
        </w:rPr>
        <w:t>the Act</w:t>
      </w:r>
      <w:r w:rsidRPr="007A2DE3">
        <w:t xml:space="preserve"> means the </w:t>
      </w:r>
      <w:r>
        <w:rPr>
          <w:i/>
          <w:iCs/>
        </w:rPr>
        <w:t>Corporations</w:t>
      </w:r>
      <w:r w:rsidRPr="007A2DE3">
        <w:rPr>
          <w:i/>
          <w:iCs/>
        </w:rPr>
        <w:t xml:space="preserve"> Act 2001</w:t>
      </w:r>
      <w:r w:rsidRPr="007A2DE3">
        <w:t>.</w:t>
      </w:r>
    </w:p>
    <w:p w14:paraId="0CDFD8F5" w14:textId="5EECC067" w:rsidR="00FA06CA" w:rsidRPr="00270CC7" w:rsidRDefault="00270CC7" w:rsidP="00270CC7">
      <w:pPr>
        <w:pStyle w:val="ActHead2"/>
        <w:pageBreakBefore/>
        <w:rPr>
          <w:lang w:eastAsia="en-US"/>
        </w:rPr>
      </w:pPr>
      <w:bookmarkStart w:id="21" w:name="_Toc115783563"/>
      <w:r w:rsidRPr="00270CC7">
        <w:rPr>
          <w:rStyle w:val="CharPartNo"/>
        </w:rPr>
        <w:lastRenderedPageBreak/>
        <w:t>Part 2</w:t>
      </w:r>
      <w:r w:rsidRPr="00270CC7">
        <w:t>—</w:t>
      </w:r>
      <w:r w:rsidRPr="00270CC7">
        <w:rPr>
          <w:rStyle w:val="CharPartText"/>
        </w:rPr>
        <w:t>Transfers of Estate Assets and Liabilities</w:t>
      </w:r>
      <w:bookmarkEnd w:id="21"/>
    </w:p>
    <w:p w14:paraId="4DF4A00B" w14:textId="77777777" w:rsidR="00270CC7" w:rsidRDefault="00270CC7" w:rsidP="00270CC7">
      <w:pPr>
        <w:pStyle w:val="Header"/>
      </w:pPr>
      <w:r>
        <w:t xml:space="preserve">  </w:t>
      </w:r>
    </w:p>
    <w:p w14:paraId="638FB38B" w14:textId="40DBA598" w:rsidR="00270CC7" w:rsidRPr="00270CC7" w:rsidRDefault="00270CC7" w:rsidP="00270CC7">
      <w:pPr>
        <w:pStyle w:val="ActHead5"/>
      </w:pPr>
      <w:bookmarkStart w:id="22" w:name="_Toc115783564"/>
      <w:r w:rsidRPr="00270CC7">
        <w:rPr>
          <w:rStyle w:val="CharSectno"/>
        </w:rPr>
        <w:t>5</w:t>
      </w:r>
      <w:r w:rsidRPr="00270CC7">
        <w:t xml:space="preserve">  When Ministerial Consent to a Transfer is Not Required</w:t>
      </w:r>
      <w:bookmarkEnd w:id="22"/>
    </w:p>
    <w:p w14:paraId="0C713A0C" w14:textId="2E8EF4FD" w:rsidR="00BC255D" w:rsidRDefault="00270CC7" w:rsidP="00270CC7">
      <w:pPr>
        <w:pStyle w:val="subsection"/>
        <w:sectPr w:rsidR="00BC255D" w:rsidSect="006B1502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  <w:r w:rsidRPr="00270CC7">
        <w:tab/>
      </w:r>
      <w:r w:rsidRPr="00270CC7">
        <w:tab/>
      </w:r>
      <w:r>
        <w:t xml:space="preserve">Under subsection 601WBD(1) of the Act, </w:t>
      </w:r>
      <w:r w:rsidR="00F3509F">
        <w:t>a voluntary transfer of estate assets and liabilities between companies is</w:t>
      </w:r>
      <w:r>
        <w:t xml:space="preserve"> determined not to require the Minister’s consent</w:t>
      </w:r>
      <w:r w:rsidR="00AA5707">
        <w:t>.</w:t>
      </w:r>
    </w:p>
    <w:p w14:paraId="40692F2A" w14:textId="548005B7" w:rsidR="006C56D3" w:rsidRPr="006C56D3" w:rsidRDefault="006C56D3" w:rsidP="00AA5707">
      <w:pPr>
        <w:pStyle w:val="Item"/>
        <w:ind w:left="0"/>
      </w:pPr>
    </w:p>
    <w:sectPr w:rsidR="006C56D3" w:rsidRPr="006C56D3" w:rsidSect="00BC255D">
      <w:headerReference w:type="default" r:id="rId30"/>
      <w:type w:val="oddPage"/>
      <w:pgSz w:w="11907" w:h="16839" w:code="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3E15" w14:textId="77777777" w:rsidR="006B1502" w:rsidRDefault="006B1502" w:rsidP="00FA06CA">
      <w:pPr>
        <w:spacing w:line="240" w:lineRule="auto"/>
      </w:pPr>
      <w:r>
        <w:separator/>
      </w:r>
    </w:p>
  </w:endnote>
  <w:endnote w:type="continuationSeparator" w:id="0">
    <w:p w14:paraId="54FD2141" w14:textId="77777777" w:rsidR="006B1502" w:rsidRDefault="006B1502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E078" w14:textId="7AF32FEE" w:rsidR="00FA06CA" w:rsidRDefault="00FA06CA" w:rsidP="006B1502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4FA272E9" w14:textId="77777777" w:rsidR="00FA06CA" w:rsidRPr="007500C8" w:rsidRDefault="00FA06CA" w:rsidP="006B15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3B2FC" w14:textId="77777777" w:rsidR="00FA06CA" w:rsidRPr="00ED79B6" w:rsidRDefault="00FA06CA" w:rsidP="006B150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766A9" w14:textId="059CD082" w:rsidR="00FA06CA" w:rsidRPr="00E33C1C" w:rsidRDefault="00FA06CA" w:rsidP="006B150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353153EC" w14:textId="77777777" w:rsidTr="00A4592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BA298D" w14:textId="77777777" w:rsidR="00FA06CA" w:rsidRDefault="00FA06CA" w:rsidP="006B150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D8DCFE" w14:textId="5A17A0EB" w:rsidR="00FA06CA" w:rsidRDefault="00FA06CA" w:rsidP="006B150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06F75">
            <w:rPr>
              <w:i/>
              <w:noProof/>
              <w:sz w:val="18"/>
            </w:rPr>
            <w:t>Corporations (Transfers of Estate Assets and Liabilities—Ministerial Consent) Determination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A2BCCA" w14:textId="77777777" w:rsidR="00FA06CA" w:rsidRDefault="00FA06CA" w:rsidP="006B1502">
          <w:pPr>
            <w:spacing w:line="0" w:lineRule="atLeast"/>
            <w:jc w:val="right"/>
            <w:rPr>
              <w:sz w:val="18"/>
            </w:rPr>
          </w:pPr>
        </w:p>
      </w:tc>
    </w:tr>
  </w:tbl>
  <w:p w14:paraId="062E6CA8" w14:textId="77777777" w:rsidR="00FA06CA" w:rsidRPr="00ED79B6" w:rsidRDefault="00FA06CA" w:rsidP="006B1502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CCDF" w14:textId="6557A879" w:rsidR="00FA06CA" w:rsidRPr="00E33C1C" w:rsidRDefault="00FA06CA" w:rsidP="006B150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26171FA8" w14:textId="77777777" w:rsidTr="006B150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F2C60C7" w14:textId="77777777" w:rsidR="00FA06CA" w:rsidRDefault="00FA06CA" w:rsidP="006B150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4897D00" w14:textId="1F768BA9" w:rsidR="00FA06CA" w:rsidRDefault="00FA06CA" w:rsidP="006B150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94C6E">
            <w:rPr>
              <w:i/>
              <w:noProof/>
              <w:sz w:val="18"/>
            </w:rPr>
            <w:t>Corporations (Transfers of Estate Assets and Liabilities—Ministerial Consent) Determination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8D2026" w14:textId="77777777" w:rsidR="00FA06CA" w:rsidRDefault="00FA06CA" w:rsidP="006B150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5406DD61" w14:textId="77777777" w:rsidR="00FA06CA" w:rsidRPr="00ED79B6" w:rsidRDefault="00FA06CA" w:rsidP="006B150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D7DEC" w14:textId="35316AE6" w:rsidR="006B1502" w:rsidRPr="00E33C1C" w:rsidRDefault="006B1502" w:rsidP="006B150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B1502" w14:paraId="63E826AE" w14:textId="77777777" w:rsidTr="00A4592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A48A52" w14:textId="77777777" w:rsidR="006B1502" w:rsidRDefault="00636078" w:rsidP="006B150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5B567C" w14:textId="47128296" w:rsidR="006B1502" w:rsidRDefault="00636078" w:rsidP="006B150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94C6E">
            <w:rPr>
              <w:i/>
              <w:noProof/>
              <w:sz w:val="18"/>
            </w:rPr>
            <w:t>Corporations (Transfers of Estate Assets and Liabilities—Ministerial Consent) Determination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11C610" w14:textId="77777777" w:rsidR="006B1502" w:rsidRDefault="006B1502" w:rsidP="006B1502">
          <w:pPr>
            <w:spacing w:line="0" w:lineRule="atLeast"/>
            <w:jc w:val="right"/>
            <w:rPr>
              <w:sz w:val="18"/>
            </w:rPr>
          </w:pPr>
        </w:p>
      </w:tc>
    </w:tr>
  </w:tbl>
  <w:p w14:paraId="6F4C7501" w14:textId="77777777" w:rsidR="006B1502" w:rsidRPr="00ED79B6" w:rsidRDefault="006B1502" w:rsidP="006B150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6E41" w14:textId="59FAD693" w:rsidR="006B1502" w:rsidRPr="00E33C1C" w:rsidRDefault="006B1502" w:rsidP="006B150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7" w:name="_Hlk26286453"/>
    <w:bookmarkStart w:id="28" w:name="_Hlk26286454"/>
    <w:bookmarkStart w:id="29" w:name="_Hlk26286457"/>
    <w:bookmarkStart w:id="30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6B1502" w14:paraId="58BF6D36" w14:textId="77777777" w:rsidTr="00A45926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1619A8F4" w14:textId="77777777" w:rsidR="006B1502" w:rsidRDefault="006B1502" w:rsidP="006B1502">
          <w:pPr>
            <w:spacing w:line="0" w:lineRule="atLeast"/>
            <w:rPr>
              <w:sz w:val="18"/>
            </w:rPr>
          </w:pP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71735D7F" w14:textId="7E30F168" w:rsidR="006B1502" w:rsidRDefault="00636078" w:rsidP="006B150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94C6E">
            <w:rPr>
              <w:i/>
              <w:noProof/>
              <w:sz w:val="18"/>
            </w:rPr>
            <w:t>Corporations (Transfers of Estate Assets and Liabilities—Ministerial Consent) Determination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71D6CE90" w14:textId="77777777" w:rsidR="006B1502" w:rsidRDefault="00636078" w:rsidP="006B150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7"/>
    <w:bookmarkEnd w:id="28"/>
    <w:bookmarkEnd w:id="29"/>
    <w:bookmarkEnd w:id="30"/>
  </w:tbl>
  <w:p w14:paraId="7CEF215D" w14:textId="77777777" w:rsidR="006B1502" w:rsidRPr="00ED79B6" w:rsidRDefault="006B1502" w:rsidP="006B1502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977E" w14:textId="77777777" w:rsidR="006B1502" w:rsidRPr="00E33C1C" w:rsidRDefault="006B1502" w:rsidP="006B1502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3" w:name="_Hlk26286455"/>
    <w:bookmarkStart w:id="34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6B1502" w14:paraId="3E87702B" w14:textId="77777777" w:rsidTr="00A45926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6A968920" w14:textId="77777777" w:rsidR="006B1502" w:rsidRDefault="006B1502" w:rsidP="006B1502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2C176DFD" w14:textId="37E68B71" w:rsidR="006B1502" w:rsidRDefault="00636078" w:rsidP="006B150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6F75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19E342D4" w14:textId="77777777" w:rsidR="006B1502" w:rsidRDefault="00636078" w:rsidP="006B150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3"/>
    <w:bookmarkEnd w:id="34"/>
  </w:tbl>
  <w:p w14:paraId="3FE131ED" w14:textId="77777777" w:rsidR="006B1502" w:rsidRPr="00ED79B6" w:rsidRDefault="006B1502" w:rsidP="006B150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41088" w14:textId="77777777" w:rsidR="006B1502" w:rsidRDefault="006B1502" w:rsidP="00FA06CA">
      <w:pPr>
        <w:spacing w:line="240" w:lineRule="auto"/>
      </w:pPr>
      <w:r>
        <w:separator/>
      </w:r>
    </w:p>
  </w:footnote>
  <w:footnote w:type="continuationSeparator" w:id="0">
    <w:p w14:paraId="401B0765" w14:textId="77777777" w:rsidR="006B1502" w:rsidRDefault="006B1502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FE42" w14:textId="2A73A672" w:rsidR="00FA06CA" w:rsidRPr="005F1388" w:rsidRDefault="00FA06CA" w:rsidP="006B1502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379D" w14:textId="4DB5D4E2" w:rsidR="00BC255D" w:rsidRPr="007A1328" w:rsidRDefault="00BC255D" w:rsidP="006B1502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D504BFD" w14:textId="3290B245" w:rsidR="00BC255D" w:rsidRPr="007A1328" w:rsidRDefault="00BC255D" w:rsidP="006B1502">
    <w:pPr>
      <w:jc w:val="right"/>
      <w:rPr>
        <w:sz w:val="20"/>
      </w:rPr>
    </w:pPr>
  </w:p>
  <w:p w14:paraId="1C800D77" w14:textId="5FCC6737" w:rsidR="00BC255D" w:rsidRPr="007A1328" w:rsidRDefault="00BC255D" w:rsidP="006B1502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EF39BFE" w14:textId="45140554" w:rsidR="00BC255D" w:rsidRPr="007A1328" w:rsidRDefault="00BC255D" w:rsidP="006B150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9CFF" w14:textId="0E8682C1" w:rsidR="00FA06CA" w:rsidRPr="005F1388" w:rsidRDefault="00FA06CA" w:rsidP="006B1502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A796" w14:textId="77777777" w:rsidR="00FA06CA" w:rsidRPr="005F1388" w:rsidRDefault="00FA06CA" w:rsidP="006B1502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19BC" w14:textId="5F0C8B99" w:rsidR="00FA06CA" w:rsidRPr="00ED79B6" w:rsidRDefault="00FA06CA" w:rsidP="006B1502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EDEF" w14:textId="0C567C36" w:rsidR="00FA06CA" w:rsidRPr="00ED79B6" w:rsidRDefault="00FA06CA" w:rsidP="006B1502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B7BA" w14:textId="77777777" w:rsidR="00FA06CA" w:rsidRPr="00ED79B6" w:rsidRDefault="00FA06CA" w:rsidP="006B1502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9951" w14:textId="24F2402B" w:rsidR="006B1502" w:rsidRDefault="00636078" w:rsidP="006B1502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CC0AF7C" w14:textId="5130361F" w:rsidR="006B1502" w:rsidRDefault="00636078" w:rsidP="006B1502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894C6E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894C6E">
      <w:rPr>
        <w:noProof/>
        <w:sz w:val="20"/>
      </w:rPr>
      <w:t>Transfers of Estate Assets and Liabilities</w:t>
    </w:r>
    <w:r>
      <w:rPr>
        <w:sz w:val="20"/>
      </w:rPr>
      <w:fldChar w:fldCharType="end"/>
    </w:r>
  </w:p>
  <w:p w14:paraId="67191A03" w14:textId="38A391C1" w:rsidR="006B1502" w:rsidRPr="007A1328" w:rsidRDefault="00636078" w:rsidP="006B150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907C97E" w14:textId="77777777" w:rsidR="006B1502" w:rsidRPr="007A1328" w:rsidRDefault="006B1502" w:rsidP="006B1502">
    <w:pPr>
      <w:rPr>
        <w:b/>
        <w:sz w:val="24"/>
      </w:rPr>
    </w:pPr>
  </w:p>
  <w:p w14:paraId="4AC9CFE6" w14:textId="14C85B51" w:rsidR="006B1502" w:rsidRPr="007A1328" w:rsidRDefault="00636078" w:rsidP="006B150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06F7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94C6E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3" w:name="_Hlk26286447"/>
  <w:bookmarkStart w:id="24" w:name="_Hlk26286448"/>
  <w:bookmarkStart w:id="25" w:name="_Hlk26286451"/>
  <w:bookmarkStart w:id="26" w:name="_Hlk26286452"/>
  <w:p w14:paraId="27B012D7" w14:textId="35BDE4DB" w:rsidR="006B1502" w:rsidRPr="007A1328" w:rsidRDefault="00636078" w:rsidP="006B1502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8CF9008" w14:textId="20AF757F" w:rsidR="006B1502" w:rsidRPr="007A1328" w:rsidRDefault="00636078" w:rsidP="006B1502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894C6E">
      <w:rPr>
        <w:sz w:val="20"/>
      </w:rPr>
      <w:fldChar w:fldCharType="separate"/>
    </w:r>
    <w:r w:rsidR="00894C6E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894C6E">
      <w:rPr>
        <w:b/>
        <w:sz w:val="20"/>
      </w:rPr>
      <w:fldChar w:fldCharType="separate"/>
    </w:r>
    <w:r w:rsidR="00894C6E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3DD55926" w14:textId="1AF1E227" w:rsidR="006B1502" w:rsidRPr="007A1328" w:rsidRDefault="00636078" w:rsidP="006B1502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CC9E344" w14:textId="77777777" w:rsidR="006B1502" w:rsidRPr="007A1328" w:rsidRDefault="006B1502" w:rsidP="006B1502">
    <w:pPr>
      <w:jc w:val="right"/>
      <w:rPr>
        <w:b/>
        <w:sz w:val="24"/>
      </w:rPr>
    </w:pPr>
  </w:p>
  <w:p w14:paraId="28208717" w14:textId="0F02D1AE" w:rsidR="006B1502" w:rsidRPr="007A1328" w:rsidRDefault="00636078" w:rsidP="006B150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06F75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94C6E">
      <w:rPr>
        <w:noProof/>
        <w:sz w:val="24"/>
      </w:rPr>
      <w:t>1</w:t>
    </w:r>
    <w:r w:rsidRPr="007A1328">
      <w:rPr>
        <w:sz w:val="24"/>
      </w:rPr>
      <w:fldChar w:fldCharType="end"/>
    </w:r>
    <w:bookmarkEnd w:id="23"/>
    <w:bookmarkEnd w:id="24"/>
    <w:bookmarkEnd w:id="25"/>
    <w:bookmarkEnd w:id="26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C136" w14:textId="77777777" w:rsidR="006B1502" w:rsidRPr="007A1328" w:rsidRDefault="006B1502" w:rsidP="006B1502">
    <w:bookmarkStart w:id="31" w:name="_Hlk26286449"/>
    <w:bookmarkStart w:id="32" w:name="_Hlk26286450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71"/>
    <w:rsid w:val="00010E71"/>
    <w:rsid w:val="00012BEE"/>
    <w:rsid w:val="0003680D"/>
    <w:rsid w:val="00106F75"/>
    <w:rsid w:val="002408C1"/>
    <w:rsid w:val="00270CC7"/>
    <w:rsid w:val="003465D1"/>
    <w:rsid w:val="004A46B9"/>
    <w:rsid w:val="00502475"/>
    <w:rsid w:val="00547AB7"/>
    <w:rsid w:val="00636078"/>
    <w:rsid w:val="006B1502"/>
    <w:rsid w:val="006C56D3"/>
    <w:rsid w:val="00836637"/>
    <w:rsid w:val="00894C6E"/>
    <w:rsid w:val="00A24522"/>
    <w:rsid w:val="00A45926"/>
    <w:rsid w:val="00AA5707"/>
    <w:rsid w:val="00B37A93"/>
    <w:rsid w:val="00BC255D"/>
    <w:rsid w:val="00C53081"/>
    <w:rsid w:val="00C9209D"/>
    <w:rsid w:val="00C9500F"/>
    <w:rsid w:val="00D2426B"/>
    <w:rsid w:val="00F05B89"/>
    <w:rsid w:val="00F3509F"/>
    <w:rsid w:val="00F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C068FD"/>
  <w15:docId w15:val="{25703DB8-D287-408B-AFAA-1EE65473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header" Target="head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2022RG-111-25953</_dlc_DocId>
    <_dlc_DocIdUrl xmlns="0f563589-9cf9-4143-b1eb-fb0534803d38">
      <Url>http://tweb/sites/rg/ldp/lmu/_layouts/15/DocIdRedir.aspx?ID=2022RG-111-25953</Url>
      <Description>2022RG-111-25953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50920" ma:contentTypeDescription=" " ma:contentTypeScope="" ma:versionID="0e1128e0263561df5288e8d6a748edae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targetNamespace="http://schemas.microsoft.com/office/2006/metadata/properties" ma:root="true" ma:fieldsID="71b873ae7161d85362530359ca4d61b4" ns1:_="" ns2:_="" ns3:_="" ns4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8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DB18B-F5F0-4D5A-A420-369FCB204A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0D3080-02DB-4FCA-AA16-F04E158F8186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58B5056D-2326-40FF-972C-ABF58DBF2D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27950B-14DF-4C46-8A2A-F80E682CCC08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9f7bc583-7cbe-45b9-a2bd-8bbb6543b37e"/>
    <ds:schemaRef ds:uri="http://purl.org/dc/terms/"/>
    <ds:schemaRef ds:uri="http://purl.org/dc/dcmitype/"/>
    <ds:schemaRef ds:uri="http://schemas.openxmlformats.org/package/2006/metadata/core-properties"/>
    <ds:schemaRef ds:uri="http://schemas.microsoft.com/sharepoint/v4"/>
    <ds:schemaRef ds:uri="0f563589-9cf9-4143-b1eb-fb0534803d3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C8D5CD8-EAE6-4E47-A4B6-4F95D3766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41</TotalTime>
  <Pages>7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Leggett, Chris</dc:creator>
  <cp:keywords/>
  <dc:description/>
  <cp:lastModifiedBy>Li, Julia</cp:lastModifiedBy>
  <cp:revision>18</cp:revision>
  <cp:lastPrinted>2022-10-04T02:46:00Z</cp:lastPrinted>
  <dcterms:created xsi:type="dcterms:W3CDTF">2022-09-13T01:25:00Z</dcterms:created>
  <dcterms:modified xsi:type="dcterms:W3CDTF">2022-11-07T06:05:00Z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7;#TSY RA-9236 - Retain as national archives|c6a225b4-6b93-473e-bcbb-6bc6ab25b623</vt:lpwstr>
  </property>
  <property fmtid="{D5CDD505-2E9C-101B-9397-08002B2CF9AE}" pid="16" name="_dlc_DocIdItemGuid">
    <vt:lpwstr>4133d001-86f8-4cd6-b5ad-1a34fad02480</vt:lpwstr>
  </property>
  <property fmtid="{D5CDD505-2E9C-101B-9397-08002B2CF9AE}" pid="17" name="TSYTopic">
    <vt:lpwstr/>
  </property>
</Properties>
</file>