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2DCC5096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05EC3B8" wp14:editId="4E871D7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Default="00F5638C" w:rsidP="00F5638C">
      <w:pPr>
        <w:rPr>
          <w:sz w:val="19"/>
        </w:rPr>
      </w:pPr>
    </w:p>
    <w:p w14:paraId="227B893C" w14:textId="6DEAD828" w:rsidR="00F5638C" w:rsidRDefault="006803C3" w:rsidP="00F5638C">
      <w:pPr>
        <w:pStyle w:val="ShortT"/>
      </w:pPr>
      <w:r>
        <w:t>Currency (Australian Coins) Amendment (</w:t>
      </w:r>
      <w:r w:rsidR="009C0BF1">
        <w:t>202</w:t>
      </w:r>
      <w:r w:rsidR="007E75B5">
        <w:t>2</w:t>
      </w:r>
      <w:r w:rsidR="007A3B74">
        <w:t> </w:t>
      </w:r>
      <w:r w:rsidR="009C0BF1">
        <w:t xml:space="preserve">Royal Australian Mint No. </w:t>
      </w:r>
      <w:r w:rsidR="00CA4FB6">
        <w:t>7</w:t>
      </w:r>
      <w:r>
        <w:t>) Determination 202</w:t>
      </w:r>
      <w:r w:rsidR="007E75B5">
        <w:t>2</w:t>
      </w:r>
    </w:p>
    <w:p w14:paraId="784C967D" w14:textId="4104CA9B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bookmarkStart w:id="0" w:name="_Hlk105487637"/>
      <w:r w:rsidR="0089257F">
        <w:rPr>
          <w:szCs w:val="22"/>
        </w:rPr>
        <w:t>Andrew Leigh</w:t>
      </w:r>
      <w:r w:rsidR="0089257F" w:rsidRPr="00C9137D">
        <w:rPr>
          <w:szCs w:val="22"/>
        </w:rPr>
        <w:t xml:space="preserve">, </w:t>
      </w:r>
      <w:r w:rsidR="0089257F" w:rsidRPr="00522D1F">
        <w:rPr>
          <w:szCs w:val="22"/>
        </w:rPr>
        <w:t>Assistant Minister for Competition, Charities and Treasury</w:t>
      </w:r>
      <w:bookmarkEnd w:id="0"/>
      <w:r w:rsidR="006803C3">
        <w:rPr>
          <w:szCs w:val="22"/>
        </w:rPr>
        <w:t>, make the following determination</w:t>
      </w:r>
      <w:r w:rsidR="00F75708">
        <w:rPr>
          <w:szCs w:val="22"/>
        </w:rPr>
        <w:t>.</w:t>
      </w:r>
    </w:p>
    <w:p w14:paraId="1D850CF3" w14:textId="71503024" w:rsidR="00F75708" w:rsidRPr="00BC5754" w:rsidRDefault="00F75708" w:rsidP="00A36754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A36754">
        <w:rPr>
          <w:szCs w:val="22"/>
        </w:rPr>
        <w:t xml:space="preserve">31 October </w:t>
      </w:r>
      <w:r w:rsidR="003B5270">
        <w:rPr>
          <w:szCs w:val="22"/>
        </w:rPr>
        <w:t>2022</w:t>
      </w:r>
    </w:p>
    <w:p w14:paraId="04756266" w14:textId="0BA040DE" w:rsidR="00F75708" w:rsidRPr="00BC5754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64C9F86" w14:textId="32872F39" w:rsidR="00F75708" w:rsidRPr="00BC5754" w:rsidRDefault="0089257F" w:rsidP="00F7570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6971EA9E" w14:textId="77777777" w:rsidR="0089257F" w:rsidRPr="00C9137D" w:rsidRDefault="0089257F" w:rsidP="0089257F">
      <w:pPr>
        <w:pStyle w:val="SignCoverPageEnd"/>
        <w:rPr>
          <w:szCs w:val="22"/>
        </w:rPr>
      </w:pPr>
      <w:bookmarkStart w:id="1" w:name="_Hlk105487656"/>
      <w:r w:rsidRPr="00522D1F">
        <w:rPr>
          <w:szCs w:val="22"/>
        </w:rPr>
        <w:t>Assistant Minister for Competition, Charities and Treasury</w:t>
      </w:r>
      <w:r w:rsidRPr="00C9137D">
        <w:rPr>
          <w:szCs w:val="22"/>
        </w:rPr>
        <w:br/>
      </w:r>
      <w:r>
        <w:rPr>
          <w:szCs w:val="22"/>
        </w:rPr>
        <w:t>Parliamentary Secretary to the Treasurer</w:t>
      </w:r>
    </w:p>
    <w:bookmarkEnd w:id="1"/>
    <w:p w14:paraId="17BB46EE" w14:textId="77777777" w:rsidR="00B7600C" w:rsidRPr="00B7600C" w:rsidRDefault="00B7600C" w:rsidP="00B7600C">
      <w:pPr>
        <w:rPr>
          <w:lang w:eastAsia="en-AU"/>
        </w:rPr>
      </w:pPr>
    </w:p>
    <w:p w14:paraId="242F51D1" w14:textId="77777777" w:rsidR="009D60C0" w:rsidRDefault="009D60C0" w:rsidP="009D60C0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029771CF" w14:textId="77777777" w:rsidR="009D60C0" w:rsidRDefault="009D60C0" w:rsidP="009D60C0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6C613048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6786387C" w14:textId="77777777" w:rsidR="00F5638C" w:rsidRDefault="00F5638C" w:rsidP="00F5638C">
      <w:pPr>
        <w:sectPr w:rsidR="00F5638C" w:rsidSect="0060635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39E0386A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CF371C2" w14:textId="1C83D934" w:rsidR="00D4767B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4767B">
        <w:rPr>
          <w:noProof/>
        </w:rPr>
        <w:t>1  Name</w:t>
      </w:r>
      <w:r w:rsidR="00D4767B">
        <w:rPr>
          <w:noProof/>
        </w:rPr>
        <w:tab/>
      </w:r>
      <w:r w:rsidR="00D4767B">
        <w:rPr>
          <w:noProof/>
        </w:rPr>
        <w:tab/>
      </w:r>
      <w:r w:rsidR="00D4767B">
        <w:rPr>
          <w:noProof/>
        </w:rPr>
        <w:fldChar w:fldCharType="begin"/>
      </w:r>
      <w:r w:rsidR="00D4767B">
        <w:rPr>
          <w:noProof/>
        </w:rPr>
        <w:instrText xml:space="preserve"> PAGEREF _Toc80293086 \h </w:instrText>
      </w:r>
      <w:r w:rsidR="00D4767B">
        <w:rPr>
          <w:noProof/>
        </w:rPr>
      </w:r>
      <w:r w:rsidR="00D4767B">
        <w:rPr>
          <w:noProof/>
        </w:rPr>
        <w:fldChar w:fldCharType="separate"/>
      </w:r>
      <w:r w:rsidR="00745DC1">
        <w:rPr>
          <w:noProof/>
        </w:rPr>
        <w:t>1</w:t>
      </w:r>
      <w:r w:rsidR="00D4767B">
        <w:rPr>
          <w:noProof/>
        </w:rPr>
        <w:fldChar w:fldCharType="end"/>
      </w:r>
    </w:p>
    <w:p w14:paraId="22602A3F" w14:textId="20343537" w:rsidR="00D4767B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_Toc80293087 \h </w:instrText>
      </w:r>
      <w:r>
        <w:rPr>
          <w:noProof/>
        </w:rPr>
      </w:r>
      <w:r>
        <w:rPr>
          <w:noProof/>
        </w:rPr>
        <w:fldChar w:fldCharType="separate"/>
      </w:r>
      <w:r w:rsidR="00745DC1">
        <w:rPr>
          <w:noProof/>
        </w:rPr>
        <w:t>1</w:t>
      </w:r>
      <w:r>
        <w:rPr>
          <w:noProof/>
        </w:rPr>
        <w:fldChar w:fldCharType="end"/>
      </w:r>
    </w:p>
    <w:p w14:paraId="5E4175A5" w14:textId="70C05495" w:rsidR="00D4767B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_Toc80293088 \h </w:instrText>
      </w:r>
      <w:r>
        <w:rPr>
          <w:noProof/>
        </w:rPr>
      </w:r>
      <w:r>
        <w:rPr>
          <w:noProof/>
        </w:rPr>
        <w:fldChar w:fldCharType="separate"/>
      </w:r>
      <w:r w:rsidR="00745DC1">
        <w:rPr>
          <w:noProof/>
        </w:rPr>
        <w:t>1</w:t>
      </w:r>
      <w:r>
        <w:rPr>
          <w:noProof/>
        </w:rPr>
        <w:fldChar w:fldCharType="end"/>
      </w:r>
    </w:p>
    <w:p w14:paraId="104B3514" w14:textId="634DEA94" w:rsidR="00D4767B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_Toc80293089 \h </w:instrText>
      </w:r>
      <w:r>
        <w:rPr>
          <w:noProof/>
        </w:rPr>
      </w:r>
      <w:r>
        <w:rPr>
          <w:noProof/>
        </w:rPr>
        <w:fldChar w:fldCharType="separate"/>
      </w:r>
      <w:r w:rsidR="00745DC1">
        <w:rPr>
          <w:noProof/>
        </w:rPr>
        <w:t>1</w:t>
      </w:r>
      <w:r>
        <w:rPr>
          <w:noProof/>
        </w:rPr>
        <w:fldChar w:fldCharType="end"/>
      </w:r>
    </w:p>
    <w:p w14:paraId="303FF697" w14:textId="3E072EC8" w:rsidR="00D4767B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D4767B">
        <w:rPr>
          <w:b w:val="0"/>
          <w:noProof/>
          <w:sz w:val="18"/>
        </w:rPr>
        <w:fldChar w:fldCharType="begin"/>
      </w:r>
      <w:r w:rsidRPr="00D4767B">
        <w:rPr>
          <w:b w:val="0"/>
          <w:noProof/>
          <w:sz w:val="18"/>
        </w:rPr>
        <w:instrText xml:space="preserve"> PAGEREF _Toc80293090 \h </w:instrText>
      </w:r>
      <w:r w:rsidRPr="00D4767B">
        <w:rPr>
          <w:b w:val="0"/>
          <w:noProof/>
          <w:sz w:val="18"/>
        </w:rPr>
      </w:r>
      <w:r w:rsidRPr="00D4767B">
        <w:rPr>
          <w:b w:val="0"/>
          <w:noProof/>
          <w:sz w:val="18"/>
        </w:rPr>
        <w:fldChar w:fldCharType="separate"/>
      </w:r>
      <w:r w:rsidR="00745DC1">
        <w:rPr>
          <w:b w:val="0"/>
          <w:noProof/>
          <w:sz w:val="18"/>
        </w:rPr>
        <w:t>2</w:t>
      </w:r>
      <w:r w:rsidRPr="00D4767B">
        <w:rPr>
          <w:b w:val="0"/>
          <w:noProof/>
          <w:sz w:val="18"/>
        </w:rPr>
        <w:fldChar w:fldCharType="end"/>
      </w:r>
    </w:p>
    <w:p w14:paraId="20E3CCC8" w14:textId="2861D714" w:rsidR="00D4767B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(Australian Coins) Determination 2019</w:t>
      </w:r>
      <w:r>
        <w:rPr>
          <w:noProof/>
        </w:rPr>
        <w:tab/>
      </w:r>
      <w:r w:rsidRPr="00D4767B">
        <w:rPr>
          <w:i w:val="0"/>
          <w:noProof/>
          <w:sz w:val="18"/>
        </w:rPr>
        <w:fldChar w:fldCharType="begin"/>
      </w:r>
      <w:r w:rsidRPr="00D4767B">
        <w:rPr>
          <w:i w:val="0"/>
          <w:noProof/>
          <w:sz w:val="18"/>
        </w:rPr>
        <w:instrText xml:space="preserve"> PAGEREF _Toc80293091 \h </w:instrText>
      </w:r>
      <w:r w:rsidRPr="00D4767B">
        <w:rPr>
          <w:i w:val="0"/>
          <w:noProof/>
          <w:sz w:val="18"/>
        </w:rPr>
      </w:r>
      <w:r w:rsidRPr="00D4767B">
        <w:rPr>
          <w:i w:val="0"/>
          <w:noProof/>
          <w:sz w:val="18"/>
        </w:rPr>
        <w:fldChar w:fldCharType="separate"/>
      </w:r>
      <w:r w:rsidR="00745DC1">
        <w:rPr>
          <w:i w:val="0"/>
          <w:noProof/>
          <w:sz w:val="18"/>
        </w:rPr>
        <w:t>2</w:t>
      </w:r>
      <w:r w:rsidRPr="00D4767B">
        <w:rPr>
          <w:i w:val="0"/>
          <w:noProof/>
          <w:sz w:val="18"/>
        </w:rPr>
        <w:fldChar w:fldCharType="end"/>
      </w:r>
    </w:p>
    <w:p w14:paraId="4F96F82F" w14:textId="5E33EAE6" w:rsidR="00F5638C" w:rsidRDefault="00F5638C" w:rsidP="00F5638C">
      <w:r>
        <w:fldChar w:fldCharType="end"/>
      </w:r>
    </w:p>
    <w:p w14:paraId="6DBC012F" w14:textId="77777777" w:rsidR="00F5638C" w:rsidRPr="007A1328" w:rsidRDefault="00F5638C" w:rsidP="00F5638C"/>
    <w:p w14:paraId="6086474E" w14:textId="77777777" w:rsidR="00F5638C" w:rsidRDefault="00F5638C" w:rsidP="00F5638C">
      <w:pPr>
        <w:sectPr w:rsidR="00F5638C" w:rsidSect="0060635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04541FEC" w:rsidR="00F5638C" w:rsidRDefault="00F5638C" w:rsidP="00F5638C">
      <w:pPr>
        <w:pStyle w:val="ActHead5"/>
      </w:pPr>
      <w:bookmarkStart w:id="18" w:name="_Toc80293086"/>
      <w:r>
        <w:rPr>
          <w:rStyle w:val="CharSectno"/>
        </w:rPr>
        <w:lastRenderedPageBreak/>
        <w:t>1</w:t>
      </w:r>
      <w:r>
        <w:t xml:space="preserve">  Name</w:t>
      </w:r>
      <w:bookmarkEnd w:id="18"/>
    </w:p>
    <w:p w14:paraId="014EB79A" w14:textId="39AB95BA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6803C3">
        <w:rPr>
          <w:i/>
          <w:noProof/>
        </w:rPr>
        <w:t>Currency (Australian Coins) Amendment (202</w:t>
      </w:r>
      <w:r w:rsidR="007E75B5">
        <w:rPr>
          <w:i/>
          <w:noProof/>
        </w:rPr>
        <w:t>2</w:t>
      </w:r>
      <w:r w:rsidR="006803C3">
        <w:rPr>
          <w:i/>
          <w:noProof/>
        </w:rPr>
        <w:t xml:space="preserve"> Royal Australian Mint No. </w:t>
      </w:r>
      <w:r w:rsidR="00CA4FB6">
        <w:rPr>
          <w:i/>
          <w:noProof/>
        </w:rPr>
        <w:t>7</w:t>
      </w:r>
      <w:r w:rsidR="006803C3">
        <w:rPr>
          <w:i/>
          <w:noProof/>
        </w:rPr>
        <w:t xml:space="preserve">) Determination </w:t>
      </w:r>
      <w:r w:rsidR="0095702D">
        <w:rPr>
          <w:i/>
          <w:noProof/>
        </w:rPr>
        <w:t>2022.</w:t>
      </w:r>
    </w:p>
    <w:p w14:paraId="43E64DA9" w14:textId="77777777" w:rsidR="00F5638C" w:rsidRDefault="00F5638C" w:rsidP="00F5638C">
      <w:pPr>
        <w:pStyle w:val="ActHead5"/>
      </w:pPr>
      <w:bookmarkStart w:id="19" w:name="_Toc80293087"/>
      <w:r>
        <w:rPr>
          <w:rStyle w:val="CharSectno"/>
        </w:rPr>
        <w:t>2</w:t>
      </w:r>
      <w:r>
        <w:t xml:space="preserve">  Commencement</w:t>
      </w:r>
      <w:bookmarkEnd w:id="19"/>
    </w:p>
    <w:p w14:paraId="753E2781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416235" w:rsidRDefault="00F5638C" w:rsidP="00606351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416235" w:rsidRDefault="00F5638C" w:rsidP="00606351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416235" w:rsidRDefault="00F5638C" w:rsidP="00606351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416235" w:rsidRDefault="00F5638C" w:rsidP="00606351">
            <w:pPr>
              <w:pStyle w:val="TableHeading"/>
            </w:pPr>
            <w:r w:rsidRPr="00416235">
              <w:t>Column 3</w:t>
            </w:r>
          </w:p>
        </w:tc>
      </w:tr>
      <w:tr w:rsidR="00F5638C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416235" w:rsidRDefault="00F5638C" w:rsidP="00606351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416235" w:rsidRDefault="00F5638C" w:rsidP="00606351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416235" w:rsidRDefault="00F5638C" w:rsidP="00606351">
            <w:pPr>
              <w:pStyle w:val="TableHeading"/>
            </w:pPr>
            <w:r w:rsidRPr="00416235">
              <w:t>Date/Details</w:t>
            </w:r>
          </w:p>
        </w:tc>
      </w:tr>
      <w:tr w:rsidR="00F5638C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Default="00F5638C" w:rsidP="006803C3">
            <w:pPr>
              <w:pStyle w:val="Tabletext"/>
            </w:pPr>
            <w:r>
              <w:t xml:space="preserve">1.  </w:t>
            </w:r>
            <w:r w:rsidR="006803C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Default="00F5638C" w:rsidP="00606351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Default="00F5638C" w:rsidP="00606351">
            <w:pPr>
              <w:pStyle w:val="Tabletext"/>
            </w:pPr>
          </w:p>
        </w:tc>
      </w:tr>
    </w:tbl>
    <w:p w14:paraId="6F36AE90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1FD3C619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71E39AF6" w14:textId="77777777" w:rsidR="00F5638C" w:rsidRDefault="00F5638C" w:rsidP="00F5638C">
      <w:pPr>
        <w:pStyle w:val="ActHead5"/>
      </w:pPr>
      <w:bookmarkStart w:id="20" w:name="_Toc80293088"/>
      <w:r>
        <w:t>3  Authority</w:t>
      </w:r>
      <w:bookmarkEnd w:id="20"/>
    </w:p>
    <w:p w14:paraId="43BCD437" w14:textId="0469BCF1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6803C3">
        <w:rPr>
          <w:i/>
        </w:rPr>
        <w:t>Currency Act 1965</w:t>
      </w:r>
      <w:r w:rsidRPr="00115CCB">
        <w:rPr>
          <w:iCs/>
        </w:rPr>
        <w:t>.</w:t>
      </w:r>
    </w:p>
    <w:p w14:paraId="3E261DC5" w14:textId="77777777" w:rsidR="00F5638C" w:rsidRDefault="00F5638C" w:rsidP="00F5638C">
      <w:pPr>
        <w:pStyle w:val="ActHead5"/>
      </w:pPr>
      <w:bookmarkStart w:id="21" w:name="_Toc80293089"/>
      <w:r>
        <w:t>4  Schedules</w:t>
      </w:r>
      <w:bookmarkEnd w:id="21"/>
    </w:p>
    <w:p w14:paraId="7ED75B92" w14:textId="77777777" w:rsidR="00E538A9" w:rsidRDefault="00F5638C" w:rsidP="00F5638C">
      <w:pPr>
        <w:pStyle w:val="subsection"/>
        <w:sectPr w:rsidR="00E538A9" w:rsidSect="0060635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531F2FEA" w14:textId="58D71A01" w:rsidR="00F5638C" w:rsidRDefault="00F5638C" w:rsidP="00F5638C">
      <w:pPr>
        <w:pStyle w:val="ActHead6"/>
        <w:pageBreakBefore/>
        <w:rPr>
          <w:rStyle w:val="CharAmSchText"/>
        </w:rPr>
      </w:pPr>
      <w:bookmarkStart w:id="34" w:name="_Toc80293090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34"/>
    </w:p>
    <w:p w14:paraId="4F0D8A67" w14:textId="6811A3BF" w:rsidR="005A7C49" w:rsidRDefault="005A7C49" w:rsidP="005A7C49">
      <w:pPr>
        <w:pStyle w:val="Header"/>
      </w:pPr>
      <w:r>
        <w:t xml:space="preserve">  </w:t>
      </w:r>
    </w:p>
    <w:p w14:paraId="58534CEA" w14:textId="6755EAFA" w:rsidR="006803C3" w:rsidRPr="006803C3" w:rsidRDefault="006803C3" w:rsidP="006803C3">
      <w:pPr>
        <w:pStyle w:val="ActHead9"/>
      </w:pPr>
      <w:bookmarkStart w:id="35" w:name="_Toc80293091"/>
      <w:r>
        <w:t>Currency (Australian Coins) Determination 2019</w:t>
      </w:r>
      <w:bookmarkEnd w:id="35"/>
    </w:p>
    <w:p w14:paraId="5967EFAE" w14:textId="24508E5F" w:rsidR="00FA2C86" w:rsidRPr="006D6F1D" w:rsidRDefault="00FA2C86" w:rsidP="00FA2C86">
      <w:pPr>
        <w:pStyle w:val="ItemHead"/>
      </w:pPr>
      <w:r w:rsidRPr="006D6F1D">
        <w:t xml:space="preserve">1 </w:t>
      </w:r>
      <w:r w:rsidR="00B42A6D">
        <w:t xml:space="preserve"> </w:t>
      </w:r>
      <w:r w:rsidRPr="006D6F1D">
        <w:t xml:space="preserve">Schedule 2021, Part 2, clause 5 (table item </w:t>
      </w:r>
      <w:r>
        <w:t>207</w:t>
      </w:r>
      <w:r w:rsidRPr="006D6F1D">
        <w:t>)</w:t>
      </w:r>
    </w:p>
    <w:p w14:paraId="0362BA0F" w14:textId="77777777" w:rsidR="00FA2C86" w:rsidRPr="00226E75" w:rsidRDefault="00FA2C86" w:rsidP="00FA2C86">
      <w:pPr>
        <w:pStyle w:val="Item"/>
      </w:pPr>
      <w:r>
        <w:t>Repeal the table item, substitute:</w:t>
      </w:r>
    </w:p>
    <w:p w14:paraId="7D888EBD" w14:textId="77777777" w:rsidR="00FA2C86" w:rsidRPr="005C76E2" w:rsidRDefault="00FA2C86" w:rsidP="005C76E2">
      <w:pPr>
        <w:pStyle w:val="Tabletext"/>
      </w:pPr>
    </w:p>
    <w:tbl>
      <w:tblPr>
        <w:tblW w:w="838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940"/>
        <w:gridCol w:w="940"/>
        <w:gridCol w:w="5889"/>
      </w:tblGrid>
      <w:tr w:rsidR="00FA2C86" w:rsidRPr="0088737C" w14:paraId="35518598" w14:textId="77777777" w:rsidTr="00F544B7">
        <w:tc>
          <w:tcPr>
            <w:tcW w:w="61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AD8D8D3" w14:textId="77777777" w:rsidR="00FA2C86" w:rsidRPr="005C76E2" w:rsidRDefault="00FA2C86" w:rsidP="005C76E2">
            <w:pPr>
              <w:pStyle w:val="Tabletext"/>
            </w:pPr>
            <w:r w:rsidRPr="005C76E2">
              <w:t>207</w:t>
            </w:r>
          </w:p>
        </w:tc>
        <w:tc>
          <w:tcPr>
            <w:tcW w:w="9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C0313B5" w14:textId="77777777" w:rsidR="00FA2C86" w:rsidRPr="005C76E2" w:rsidRDefault="00FA2C86" w:rsidP="005C76E2">
            <w:pPr>
              <w:pStyle w:val="Tabletext"/>
            </w:pPr>
            <w:r w:rsidRPr="005C76E2">
              <w:t>Reverse</w:t>
            </w:r>
          </w:p>
        </w:tc>
        <w:tc>
          <w:tcPr>
            <w:tcW w:w="9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D17E6BD" w14:textId="77777777" w:rsidR="00FA2C86" w:rsidRPr="005C76E2" w:rsidRDefault="00FA2C86" w:rsidP="005C76E2">
            <w:pPr>
              <w:pStyle w:val="Tabletext"/>
            </w:pPr>
            <w:r w:rsidRPr="005C76E2">
              <w:t>R108</w:t>
            </w:r>
          </w:p>
        </w:tc>
        <w:tc>
          <w:tcPr>
            <w:tcW w:w="588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8FBAE5D" w14:textId="77777777" w:rsidR="00FA2C86" w:rsidRPr="0088737C" w:rsidRDefault="00FA2C86" w:rsidP="005C76E2">
            <w:pPr>
              <w:pStyle w:val="Tabletext"/>
            </w:pPr>
            <w:r w:rsidRPr="0088737C">
              <w:t>The same as for item 176, except omit paragraph</w:t>
            </w:r>
            <w:r>
              <w:t>s</w:t>
            </w:r>
            <w:r w:rsidRPr="0088737C">
              <w:t xml:space="preserve"> (</w:t>
            </w:r>
            <w:r>
              <w:t>c</w:t>
            </w:r>
            <w:r w:rsidRPr="0088737C">
              <w:t>)</w:t>
            </w:r>
            <w:r>
              <w:t xml:space="preserve"> and (d), </w:t>
            </w:r>
            <w:r w:rsidRPr="0088737C">
              <w:t xml:space="preserve">and </w:t>
            </w:r>
            <w:r w:rsidRPr="005C76E2">
              <w:t>substitute</w:t>
            </w:r>
            <w:r w:rsidRPr="0088737C">
              <w:t>:</w:t>
            </w:r>
          </w:p>
          <w:p w14:paraId="5A5CE71F" w14:textId="77777777" w:rsidR="00FA2C86" w:rsidRPr="005C76E2" w:rsidRDefault="00FA2C86" w:rsidP="005C76E2">
            <w:pPr>
              <w:pStyle w:val="Tablea"/>
            </w:pPr>
            <w:r w:rsidRPr="005C76E2">
              <w:t>(c) above the rabbits is a tree branch with berries and leaves; and</w:t>
            </w:r>
          </w:p>
          <w:p w14:paraId="391B7916" w14:textId="77777777" w:rsidR="00FA2C86" w:rsidRPr="005C76E2" w:rsidRDefault="00FA2C86" w:rsidP="005C76E2">
            <w:pPr>
              <w:pStyle w:val="Tablea"/>
            </w:pPr>
            <w:r w:rsidRPr="005C76E2">
              <w:t>(d) in the background, representations of a cloudy sky, bushes, grassy hills, a fence, other rabbits, plants and butterflies; and</w:t>
            </w:r>
          </w:p>
          <w:p w14:paraId="6E011F40" w14:textId="77777777" w:rsidR="00FA2C86" w:rsidRPr="005C76E2" w:rsidRDefault="00FA2C86" w:rsidP="005C76E2">
            <w:pPr>
              <w:pStyle w:val="Tablea"/>
            </w:pPr>
            <w:r w:rsidRPr="005C76E2">
              <w:t>(e) the following:</w:t>
            </w:r>
          </w:p>
          <w:p w14:paraId="3C18C76C" w14:textId="77777777" w:rsidR="00FA2C86" w:rsidRPr="005C76E2" w:rsidRDefault="00FA2C86" w:rsidP="005C76E2">
            <w:pPr>
              <w:pStyle w:val="Tablei"/>
            </w:pPr>
            <w:r w:rsidRPr="005C76E2">
              <w:t>(</w:t>
            </w:r>
            <w:proofErr w:type="spellStart"/>
            <w:r w:rsidRPr="005C76E2">
              <w:t>i</w:t>
            </w:r>
            <w:proofErr w:type="spellEnd"/>
            <w:r w:rsidRPr="005C76E2">
              <w:t>) “</w:t>
            </w:r>
            <w:proofErr w:type="spellStart"/>
            <w:r w:rsidRPr="005C76E2">
              <w:t>IJ</w:t>
            </w:r>
            <w:proofErr w:type="spellEnd"/>
            <w:r w:rsidRPr="005C76E2">
              <w:t>”; and</w:t>
            </w:r>
          </w:p>
          <w:p w14:paraId="1DA746BD" w14:textId="77777777" w:rsidR="00FA2C86" w:rsidRPr="0088737C" w:rsidRDefault="00FA2C86" w:rsidP="005C76E2">
            <w:pPr>
              <w:pStyle w:val="Tablei"/>
            </w:pPr>
            <w:r w:rsidRPr="005C76E2">
              <w:t>(ii) “P”.</w:t>
            </w:r>
          </w:p>
        </w:tc>
      </w:tr>
    </w:tbl>
    <w:p w14:paraId="7E8891E8" w14:textId="77777777" w:rsidR="005C76E2" w:rsidRPr="005C76E2" w:rsidRDefault="005C76E2" w:rsidP="005C76E2">
      <w:pPr>
        <w:pStyle w:val="Tabletext"/>
      </w:pPr>
    </w:p>
    <w:p w14:paraId="65156912" w14:textId="3F6B2697" w:rsidR="00353BB5" w:rsidRPr="00845B89" w:rsidRDefault="00FF10F6" w:rsidP="00353BB5">
      <w:pPr>
        <w:pStyle w:val="ItemHead"/>
      </w:pPr>
      <w:r>
        <w:t>2</w:t>
      </w:r>
      <w:r w:rsidR="00B42A6D">
        <w:t xml:space="preserve"> </w:t>
      </w:r>
      <w:r w:rsidR="00353BB5" w:rsidRPr="00845B89">
        <w:t xml:space="preserve"> Schedule 202</w:t>
      </w:r>
      <w:r w:rsidR="00353BB5">
        <w:t>2</w:t>
      </w:r>
      <w:r w:rsidR="00353BB5" w:rsidRPr="00845B89">
        <w:t>, Part 1, clause 2 (at the end of the table)</w:t>
      </w:r>
    </w:p>
    <w:p w14:paraId="4666F3AA" w14:textId="3E002460" w:rsidR="00353BB5" w:rsidRDefault="00353BB5" w:rsidP="00C942F4">
      <w:pPr>
        <w:pStyle w:val="Item"/>
      </w:pPr>
      <w:r>
        <w:t>Add:</w:t>
      </w:r>
    </w:p>
    <w:p w14:paraId="5EC4DD6C" w14:textId="77777777" w:rsidR="00C942F4" w:rsidRPr="00845B89" w:rsidRDefault="00C942F4" w:rsidP="00353BB5">
      <w:pPr>
        <w:pStyle w:val="Tabletext"/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353BB5" w:rsidRPr="005C76E2" w14:paraId="58697FFE" w14:textId="77777777" w:rsidTr="00B405AE">
        <w:trPr>
          <w:cantSplit/>
          <w:jc w:val="center"/>
        </w:trPr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E8ADC" w14:textId="3A20EAF6" w:rsidR="00353BB5" w:rsidRPr="005C76E2" w:rsidRDefault="00E37AC0" w:rsidP="005C76E2">
            <w:pPr>
              <w:pStyle w:val="Tabletext"/>
            </w:pPr>
            <w:r w:rsidRPr="005C76E2">
              <w:t>124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217E0" w14:textId="717F29B2" w:rsidR="00353BB5" w:rsidRPr="005C76E2" w:rsidRDefault="00C47078" w:rsidP="005C76E2">
            <w:pPr>
              <w:pStyle w:val="Tabletext"/>
            </w:pPr>
            <w:r w:rsidRPr="005C76E2">
              <w:t>$1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AD340" w14:textId="3F2178C8" w:rsidR="00353BB5" w:rsidRPr="005C76E2" w:rsidRDefault="00C47078" w:rsidP="005C76E2">
            <w:pPr>
              <w:pStyle w:val="Tabletext"/>
            </w:pPr>
            <w:r w:rsidRPr="005C76E2">
              <w:t>At least 99</w:t>
            </w:r>
            <w:r w:rsidR="009B3CBC" w:rsidRPr="005C76E2">
              <w:t>.9</w:t>
            </w:r>
            <w:r w:rsidRPr="005C76E2">
              <w:t>% silver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72726" w14:textId="12FB3BA7" w:rsidR="00353BB5" w:rsidRPr="005C76E2" w:rsidRDefault="00A116AA" w:rsidP="005C76E2">
            <w:pPr>
              <w:pStyle w:val="Tabletext"/>
            </w:pPr>
            <w:r w:rsidRPr="005C76E2">
              <w:t>31.103 + 3.00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5C209" w14:textId="41CFBCAB" w:rsidR="00353BB5" w:rsidRPr="005C76E2" w:rsidRDefault="00A116AA" w:rsidP="005C76E2">
            <w:pPr>
              <w:pStyle w:val="Tabletext"/>
            </w:pPr>
            <w:r w:rsidRPr="005C76E2">
              <w:t>40.60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4195F5" w14:textId="2874AB89" w:rsidR="00353BB5" w:rsidRPr="005C76E2" w:rsidRDefault="00A116AA" w:rsidP="005C76E2">
            <w:pPr>
              <w:pStyle w:val="Tabletext"/>
            </w:pPr>
            <w:r w:rsidRPr="005C76E2">
              <w:t>4.00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22A4CE" w14:textId="5B131852" w:rsidR="00353BB5" w:rsidRPr="005C76E2" w:rsidRDefault="00E505FB" w:rsidP="005C76E2">
            <w:pPr>
              <w:pStyle w:val="Tabletext"/>
            </w:pPr>
            <w:r w:rsidRPr="005C76E2">
              <w:t>S1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953A5" w14:textId="72D034DF" w:rsidR="00353BB5" w:rsidRPr="005C76E2" w:rsidRDefault="00E505FB" w:rsidP="005C76E2">
            <w:pPr>
              <w:pStyle w:val="Tabletext"/>
            </w:pPr>
            <w:r w:rsidRPr="005C76E2">
              <w:t>E1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AAE7D" w14:textId="0476651C" w:rsidR="00353BB5" w:rsidRPr="005C76E2" w:rsidRDefault="00945327" w:rsidP="005C76E2">
            <w:pPr>
              <w:pStyle w:val="Tabletext"/>
            </w:pPr>
            <w:r w:rsidRPr="005C76E2">
              <w:t>O</w:t>
            </w:r>
            <w:r w:rsidR="00E505FB" w:rsidRPr="005C76E2"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F4F189" w14:textId="59D967AD" w:rsidR="00353BB5" w:rsidRPr="005C76E2" w:rsidRDefault="00E505FB" w:rsidP="005C76E2">
            <w:pPr>
              <w:pStyle w:val="Tabletext"/>
            </w:pPr>
            <w:r w:rsidRPr="005C76E2">
              <w:t>R45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E305FD" w14:textId="0E8FB237" w:rsidR="00353BB5" w:rsidRPr="005C76E2" w:rsidRDefault="001F72EB" w:rsidP="005C76E2">
            <w:pPr>
              <w:pStyle w:val="Tabletext"/>
            </w:pPr>
            <w:r>
              <w:t>28/10/2022</w:t>
            </w:r>
          </w:p>
        </w:tc>
      </w:tr>
      <w:tr w:rsidR="00615DEB" w:rsidRPr="0010285B" w14:paraId="4D216E65" w14:textId="77777777" w:rsidTr="00B405AE">
        <w:trPr>
          <w:cantSplit/>
          <w:jc w:val="center"/>
        </w:trPr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601F3E" w14:textId="6EE4F41E" w:rsidR="00615DEB" w:rsidRPr="005C76E2" w:rsidRDefault="00E37AC0" w:rsidP="005C76E2">
            <w:pPr>
              <w:pStyle w:val="Tabletext"/>
            </w:pPr>
            <w:r w:rsidRPr="005C76E2">
              <w:t>125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9B83EA" w14:textId="6CE07592" w:rsidR="00615DEB" w:rsidRPr="005C76E2" w:rsidRDefault="00C47078" w:rsidP="005C76E2">
            <w:pPr>
              <w:pStyle w:val="Tabletext"/>
            </w:pPr>
            <w:r w:rsidRPr="005C76E2">
              <w:t>$100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205B30" w14:textId="7D08C42E" w:rsidR="00615DEB" w:rsidRPr="005C76E2" w:rsidRDefault="00C47078" w:rsidP="005C76E2">
            <w:pPr>
              <w:pStyle w:val="Tabletext"/>
            </w:pPr>
            <w:r w:rsidRPr="005C76E2">
              <w:t>At least 99</w:t>
            </w:r>
            <w:r w:rsidR="009B3CBC" w:rsidRPr="005C76E2">
              <w:t>.99</w:t>
            </w:r>
            <w:r w:rsidRPr="005C76E2">
              <w:t>% gold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56F63D" w14:textId="3778F3C4" w:rsidR="00615DEB" w:rsidRPr="005C76E2" w:rsidRDefault="00A116AA" w:rsidP="005C76E2">
            <w:pPr>
              <w:pStyle w:val="Tabletext"/>
            </w:pPr>
            <w:r w:rsidRPr="005C76E2">
              <w:t>31.103 + 1.50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3145AC" w14:textId="2317A335" w:rsidR="00615DEB" w:rsidRPr="005C76E2" w:rsidRDefault="00A116AA" w:rsidP="005C76E2">
            <w:pPr>
              <w:pStyle w:val="Tabletext"/>
            </w:pPr>
            <w:r w:rsidRPr="005C76E2">
              <w:t>39.00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4AA436" w14:textId="031C8A64" w:rsidR="00615DEB" w:rsidRPr="005C76E2" w:rsidRDefault="00A116AA" w:rsidP="005C76E2">
            <w:pPr>
              <w:pStyle w:val="Tabletext"/>
            </w:pPr>
            <w:r w:rsidRPr="005C76E2">
              <w:t>2.70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8A8576" w14:textId="02946318" w:rsidR="00615DEB" w:rsidRPr="005C76E2" w:rsidRDefault="00E505FB" w:rsidP="005C76E2">
            <w:pPr>
              <w:pStyle w:val="Tabletext"/>
            </w:pPr>
            <w:r w:rsidRPr="005C76E2">
              <w:t>S1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2EAB2D" w14:textId="1008E3AA" w:rsidR="00615DEB" w:rsidRPr="005C76E2" w:rsidRDefault="00E505FB" w:rsidP="005C76E2">
            <w:pPr>
              <w:pStyle w:val="Tabletext"/>
            </w:pPr>
            <w:r w:rsidRPr="005C76E2">
              <w:t>E1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69B6BC" w14:textId="188BCF01" w:rsidR="00615DEB" w:rsidRPr="005C76E2" w:rsidRDefault="00945327" w:rsidP="005C76E2">
            <w:pPr>
              <w:pStyle w:val="Tabletext"/>
            </w:pPr>
            <w:r w:rsidRPr="005C76E2">
              <w:t>O</w:t>
            </w:r>
            <w:r w:rsidR="00E505FB" w:rsidRPr="005C76E2"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943EE2" w14:textId="19EBA817" w:rsidR="00615DEB" w:rsidRPr="005C76E2" w:rsidRDefault="00945327" w:rsidP="005C76E2">
            <w:pPr>
              <w:pStyle w:val="Tabletext"/>
            </w:pPr>
            <w:r w:rsidRPr="005C76E2">
              <w:t>R</w:t>
            </w:r>
            <w:r w:rsidR="00E505FB" w:rsidRPr="005C76E2">
              <w:t>46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3D5637" w14:textId="3C1B52B7" w:rsidR="00615DEB" w:rsidRPr="005C76E2" w:rsidRDefault="001F72EB" w:rsidP="005C76E2">
            <w:pPr>
              <w:pStyle w:val="Tabletext"/>
            </w:pPr>
            <w:r>
              <w:t>28/10/2022</w:t>
            </w:r>
          </w:p>
        </w:tc>
      </w:tr>
    </w:tbl>
    <w:p w14:paraId="7F1BD0DB" w14:textId="0808EF7E" w:rsidR="00F67764" w:rsidRDefault="00F67764" w:rsidP="0048561D">
      <w:pPr>
        <w:pStyle w:val="Tabletext"/>
      </w:pPr>
    </w:p>
    <w:sectPr w:rsidR="00F67764" w:rsidSect="008D1B68">
      <w:headerReference w:type="default" r:id="rId31"/>
      <w:footerReference w:type="default" r:id="rId32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7AC5" w14:textId="77777777" w:rsidR="002D5EC1" w:rsidRDefault="002D5EC1" w:rsidP="00F5638C">
      <w:pPr>
        <w:spacing w:line="240" w:lineRule="auto"/>
      </w:pPr>
      <w:r>
        <w:separator/>
      </w:r>
    </w:p>
  </w:endnote>
  <w:endnote w:type="continuationSeparator" w:id="0">
    <w:p w14:paraId="44E2BCAC" w14:textId="77777777" w:rsidR="002D5EC1" w:rsidRDefault="002D5EC1" w:rsidP="00F5638C">
      <w:pPr>
        <w:spacing w:line="240" w:lineRule="auto"/>
      </w:pPr>
      <w:r>
        <w:continuationSeparator/>
      </w:r>
    </w:p>
  </w:endnote>
  <w:endnote w:type="continuationNotice" w:id="1">
    <w:p w14:paraId="74FD6370" w14:textId="77777777" w:rsidR="002D5EC1" w:rsidRDefault="002D5E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4AD228FF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1C8A3EEC" w:rsidR="00262671" w:rsidRDefault="00262671" w:rsidP="00606351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67111E18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7B145152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45DC1">
            <w:rPr>
              <w:i/>
              <w:noProof/>
              <w:sz w:val="18"/>
            </w:rPr>
            <w:t>Currency (Australian Coins) Amendment (2022 Royal Australian Mint No. 7)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3818E82A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0A80099B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36754">
            <w:rPr>
              <w:i/>
              <w:noProof/>
              <w:sz w:val="18"/>
            </w:rPr>
            <w:t>Currency (Australian Coins) Amendment (2022 Royal Australian Mint No. 7)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20E30A7B" w14:textId="77777777" w:rsidR="00262671" w:rsidRPr="00ED79B6" w:rsidRDefault="00262671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4DDD9925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15F3C50B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36754">
            <w:rPr>
              <w:i/>
              <w:noProof/>
              <w:sz w:val="18"/>
            </w:rPr>
            <w:t>Currency (Australian Coins) Amendment (2022 Royal Australian Mint No. 7)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643B7F11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5ADB24C1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36754">
            <w:rPr>
              <w:i/>
              <w:noProof/>
              <w:sz w:val="18"/>
            </w:rPr>
            <w:t>Currency (Australian Coins) Amendment (2022 Royal Australian Mint No. 7)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DBA3132" w14:textId="77777777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12CA93C2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5DC1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3F479891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69EBA744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45DC1">
            <w:rPr>
              <w:i/>
              <w:noProof/>
              <w:sz w:val="18"/>
            </w:rPr>
            <w:t>Currency (Australian Coins) Amendment (2022 Royal Australian Mint No. 7)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7DC2" w14:textId="77777777" w:rsidR="002D5EC1" w:rsidRDefault="002D5EC1" w:rsidP="00F5638C">
      <w:pPr>
        <w:spacing w:line="240" w:lineRule="auto"/>
      </w:pPr>
      <w:r>
        <w:separator/>
      </w:r>
    </w:p>
  </w:footnote>
  <w:footnote w:type="continuationSeparator" w:id="0">
    <w:p w14:paraId="3A505077" w14:textId="77777777" w:rsidR="002D5EC1" w:rsidRDefault="002D5EC1" w:rsidP="00F5638C">
      <w:pPr>
        <w:spacing w:line="240" w:lineRule="auto"/>
      </w:pPr>
      <w:r>
        <w:continuationSeparator/>
      </w:r>
    </w:p>
  </w:footnote>
  <w:footnote w:type="continuationNotice" w:id="1">
    <w:p w14:paraId="45BE5930" w14:textId="77777777" w:rsidR="002D5EC1" w:rsidRDefault="002D5E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1F845FB0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4F83" w14:textId="20441413" w:rsidR="00E538A9" w:rsidRPr="00A961C4" w:rsidRDefault="00E538A9" w:rsidP="00E538A9">
    <w:pPr>
      <w:jc w:val="right"/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bCs/>
        <w:sz w:val="20"/>
      </w:rPr>
      <w:t xml:space="preserve"> Amendments</w:t>
    </w:r>
    <w:r w:rsidRPr="00A961C4">
      <w:rPr>
        <w:sz w:val="20"/>
      </w:rPr>
      <w:t xml:space="preserve"> </w:t>
    </w:r>
    <w:r w:rsidRPr="00E538A9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EC564E6" w14:textId="55C1F3C5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43ADFDBC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2479D3C9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15F1B308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3443D1F7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7AC9EA77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3675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36754">
      <w:rPr>
        <w:noProof/>
        <w:sz w:val="20"/>
      </w:rPr>
      <w:t>Amendments</w:t>
    </w:r>
    <w:r w:rsidR="00A36754">
      <w:rPr>
        <w:noProof/>
        <w:sz w:val="20"/>
      </w:rPr>
      <w:cr/>
    </w:r>
    <w:r>
      <w:rPr>
        <w:sz w:val="20"/>
      </w:rPr>
      <w:fldChar w:fldCharType="end"/>
    </w:r>
  </w:p>
  <w:p w14:paraId="6C7CB41D" w14:textId="5B9231AC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092287F2" w14:textId="15014D25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2D5D5146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416"/>
    <w:multiLevelType w:val="hybridMultilevel"/>
    <w:tmpl w:val="4190B1EA"/>
    <w:lvl w:ilvl="0" w:tplc="03C63784">
      <w:start w:val="1"/>
      <w:numFmt w:val="lowerRoman"/>
      <w:lvlText w:val="(%1)"/>
      <w:lvlJc w:val="left"/>
      <w:pPr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1E71"/>
    <w:multiLevelType w:val="hybridMultilevel"/>
    <w:tmpl w:val="48C2CBCA"/>
    <w:lvl w:ilvl="0" w:tplc="E5126514">
      <w:start w:val="1"/>
      <w:numFmt w:val="lowerRoman"/>
      <w:lvlText w:val="(%1)"/>
      <w:lvlJc w:val="left"/>
      <w:pPr>
        <w:ind w:left="125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9" w:hanging="360"/>
      </w:pPr>
    </w:lvl>
    <w:lvl w:ilvl="2" w:tplc="0C09001B" w:tentative="1">
      <w:start w:val="1"/>
      <w:numFmt w:val="lowerRoman"/>
      <w:lvlText w:val="%3."/>
      <w:lvlJc w:val="right"/>
      <w:pPr>
        <w:ind w:left="2339" w:hanging="180"/>
      </w:pPr>
    </w:lvl>
    <w:lvl w:ilvl="3" w:tplc="0C09000F" w:tentative="1">
      <w:start w:val="1"/>
      <w:numFmt w:val="decimal"/>
      <w:lvlText w:val="%4."/>
      <w:lvlJc w:val="left"/>
      <w:pPr>
        <w:ind w:left="3059" w:hanging="360"/>
      </w:pPr>
    </w:lvl>
    <w:lvl w:ilvl="4" w:tplc="0C090019" w:tentative="1">
      <w:start w:val="1"/>
      <w:numFmt w:val="lowerLetter"/>
      <w:lvlText w:val="%5."/>
      <w:lvlJc w:val="left"/>
      <w:pPr>
        <w:ind w:left="3779" w:hanging="360"/>
      </w:pPr>
    </w:lvl>
    <w:lvl w:ilvl="5" w:tplc="0C09001B" w:tentative="1">
      <w:start w:val="1"/>
      <w:numFmt w:val="lowerRoman"/>
      <w:lvlText w:val="%6."/>
      <w:lvlJc w:val="right"/>
      <w:pPr>
        <w:ind w:left="4499" w:hanging="180"/>
      </w:pPr>
    </w:lvl>
    <w:lvl w:ilvl="6" w:tplc="0C09000F" w:tentative="1">
      <w:start w:val="1"/>
      <w:numFmt w:val="decimal"/>
      <w:lvlText w:val="%7."/>
      <w:lvlJc w:val="left"/>
      <w:pPr>
        <w:ind w:left="5219" w:hanging="360"/>
      </w:pPr>
    </w:lvl>
    <w:lvl w:ilvl="7" w:tplc="0C090019" w:tentative="1">
      <w:start w:val="1"/>
      <w:numFmt w:val="lowerLetter"/>
      <w:lvlText w:val="%8."/>
      <w:lvlJc w:val="left"/>
      <w:pPr>
        <w:ind w:left="5939" w:hanging="360"/>
      </w:pPr>
    </w:lvl>
    <w:lvl w:ilvl="8" w:tplc="0C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68C208B"/>
    <w:multiLevelType w:val="hybridMultilevel"/>
    <w:tmpl w:val="0E6230CE"/>
    <w:lvl w:ilvl="0" w:tplc="57A4826C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02BC7"/>
    <w:multiLevelType w:val="hybridMultilevel"/>
    <w:tmpl w:val="552E15E6"/>
    <w:lvl w:ilvl="0" w:tplc="6284F0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F100B"/>
    <w:multiLevelType w:val="hybridMultilevel"/>
    <w:tmpl w:val="CA8CE2F6"/>
    <w:lvl w:ilvl="0" w:tplc="52B8DA2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C0908"/>
    <w:multiLevelType w:val="multilevel"/>
    <w:tmpl w:val="9AD678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40" w:hanging="81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40E720EA"/>
    <w:multiLevelType w:val="hybridMultilevel"/>
    <w:tmpl w:val="B674F95A"/>
    <w:lvl w:ilvl="0" w:tplc="57A482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B01E25"/>
    <w:multiLevelType w:val="hybridMultilevel"/>
    <w:tmpl w:val="D1EE2E34"/>
    <w:lvl w:ilvl="0" w:tplc="51E2C6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A01B9E"/>
    <w:multiLevelType w:val="multilevel"/>
    <w:tmpl w:val="C0446C3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1315"/>
    <w:rsid w:val="00001AD8"/>
    <w:rsid w:val="00001E16"/>
    <w:rsid w:val="00001F0D"/>
    <w:rsid w:val="0000340A"/>
    <w:rsid w:val="00003C6E"/>
    <w:rsid w:val="00003E90"/>
    <w:rsid w:val="000066C8"/>
    <w:rsid w:val="000122A0"/>
    <w:rsid w:val="00012DD9"/>
    <w:rsid w:val="000130E2"/>
    <w:rsid w:val="000131F1"/>
    <w:rsid w:val="0001474E"/>
    <w:rsid w:val="00014AA8"/>
    <w:rsid w:val="000160E7"/>
    <w:rsid w:val="00021609"/>
    <w:rsid w:val="00021848"/>
    <w:rsid w:val="00021AD6"/>
    <w:rsid w:val="000235BC"/>
    <w:rsid w:val="00025A0B"/>
    <w:rsid w:val="00026EF3"/>
    <w:rsid w:val="00027152"/>
    <w:rsid w:val="00027941"/>
    <w:rsid w:val="000318F3"/>
    <w:rsid w:val="0003232D"/>
    <w:rsid w:val="0003238B"/>
    <w:rsid w:val="000327EC"/>
    <w:rsid w:val="0003287E"/>
    <w:rsid w:val="00034A69"/>
    <w:rsid w:val="0003675C"/>
    <w:rsid w:val="00036A21"/>
    <w:rsid w:val="00036A58"/>
    <w:rsid w:val="000415A1"/>
    <w:rsid w:val="00042BBF"/>
    <w:rsid w:val="00043BF1"/>
    <w:rsid w:val="00045761"/>
    <w:rsid w:val="000463E3"/>
    <w:rsid w:val="00046DD5"/>
    <w:rsid w:val="00046F60"/>
    <w:rsid w:val="00053F0E"/>
    <w:rsid w:val="000552E2"/>
    <w:rsid w:val="0005603D"/>
    <w:rsid w:val="0005753C"/>
    <w:rsid w:val="00060603"/>
    <w:rsid w:val="000611B4"/>
    <w:rsid w:val="00061E41"/>
    <w:rsid w:val="00063BEF"/>
    <w:rsid w:val="00064002"/>
    <w:rsid w:val="00066011"/>
    <w:rsid w:val="000668C5"/>
    <w:rsid w:val="00066F35"/>
    <w:rsid w:val="000676E9"/>
    <w:rsid w:val="00067747"/>
    <w:rsid w:val="00067F5F"/>
    <w:rsid w:val="0007006D"/>
    <w:rsid w:val="000701BE"/>
    <w:rsid w:val="00071F58"/>
    <w:rsid w:val="000728EC"/>
    <w:rsid w:val="000774AD"/>
    <w:rsid w:val="0007762D"/>
    <w:rsid w:val="000800CA"/>
    <w:rsid w:val="000802FF"/>
    <w:rsid w:val="000804D3"/>
    <w:rsid w:val="00080F17"/>
    <w:rsid w:val="000836B6"/>
    <w:rsid w:val="00083BE7"/>
    <w:rsid w:val="00084638"/>
    <w:rsid w:val="0008581C"/>
    <w:rsid w:val="00087B9E"/>
    <w:rsid w:val="00087FC7"/>
    <w:rsid w:val="00091D4C"/>
    <w:rsid w:val="00093A5D"/>
    <w:rsid w:val="000954D1"/>
    <w:rsid w:val="000971D4"/>
    <w:rsid w:val="000A1450"/>
    <w:rsid w:val="000A1929"/>
    <w:rsid w:val="000A1A34"/>
    <w:rsid w:val="000A328C"/>
    <w:rsid w:val="000A38B9"/>
    <w:rsid w:val="000A39BF"/>
    <w:rsid w:val="000A3A44"/>
    <w:rsid w:val="000A44A5"/>
    <w:rsid w:val="000A476F"/>
    <w:rsid w:val="000A545B"/>
    <w:rsid w:val="000A6392"/>
    <w:rsid w:val="000A6B22"/>
    <w:rsid w:val="000B0458"/>
    <w:rsid w:val="000B1846"/>
    <w:rsid w:val="000B2F84"/>
    <w:rsid w:val="000B6969"/>
    <w:rsid w:val="000B7F6E"/>
    <w:rsid w:val="000C00D9"/>
    <w:rsid w:val="000C0FA9"/>
    <w:rsid w:val="000C1498"/>
    <w:rsid w:val="000C2BE0"/>
    <w:rsid w:val="000C4DFF"/>
    <w:rsid w:val="000C7FD3"/>
    <w:rsid w:val="000D04D6"/>
    <w:rsid w:val="000D20A0"/>
    <w:rsid w:val="000D3946"/>
    <w:rsid w:val="000D3CDA"/>
    <w:rsid w:val="000D5085"/>
    <w:rsid w:val="000D5FF9"/>
    <w:rsid w:val="000D785D"/>
    <w:rsid w:val="000D7982"/>
    <w:rsid w:val="000E02D6"/>
    <w:rsid w:val="000E2407"/>
    <w:rsid w:val="000E367F"/>
    <w:rsid w:val="000E3860"/>
    <w:rsid w:val="000E42A8"/>
    <w:rsid w:val="000E42E5"/>
    <w:rsid w:val="000E4688"/>
    <w:rsid w:val="000E48CC"/>
    <w:rsid w:val="000E5368"/>
    <w:rsid w:val="000E5C2F"/>
    <w:rsid w:val="000E5D11"/>
    <w:rsid w:val="000E667D"/>
    <w:rsid w:val="000E6700"/>
    <w:rsid w:val="000E6C11"/>
    <w:rsid w:val="000E6F5D"/>
    <w:rsid w:val="000F1ACE"/>
    <w:rsid w:val="000F200F"/>
    <w:rsid w:val="000F45C9"/>
    <w:rsid w:val="000F55AF"/>
    <w:rsid w:val="000F5A4C"/>
    <w:rsid w:val="000F5A7B"/>
    <w:rsid w:val="000F5DC7"/>
    <w:rsid w:val="000F62F2"/>
    <w:rsid w:val="00100984"/>
    <w:rsid w:val="00100B89"/>
    <w:rsid w:val="001022DE"/>
    <w:rsid w:val="0010285B"/>
    <w:rsid w:val="00105529"/>
    <w:rsid w:val="0010714F"/>
    <w:rsid w:val="00110384"/>
    <w:rsid w:val="001103CC"/>
    <w:rsid w:val="001115B5"/>
    <w:rsid w:val="001119C4"/>
    <w:rsid w:val="00113073"/>
    <w:rsid w:val="00115CCB"/>
    <w:rsid w:val="00115F98"/>
    <w:rsid w:val="00116B72"/>
    <w:rsid w:val="0011726D"/>
    <w:rsid w:val="001178EC"/>
    <w:rsid w:val="00120B7C"/>
    <w:rsid w:val="00120ED4"/>
    <w:rsid w:val="0012330B"/>
    <w:rsid w:val="0012577C"/>
    <w:rsid w:val="00125AC1"/>
    <w:rsid w:val="00125D7A"/>
    <w:rsid w:val="00126969"/>
    <w:rsid w:val="00127262"/>
    <w:rsid w:val="001309C1"/>
    <w:rsid w:val="00130A04"/>
    <w:rsid w:val="0013199F"/>
    <w:rsid w:val="00132914"/>
    <w:rsid w:val="00133D18"/>
    <w:rsid w:val="001346CE"/>
    <w:rsid w:val="001355F5"/>
    <w:rsid w:val="001367A5"/>
    <w:rsid w:val="00136E99"/>
    <w:rsid w:val="00140CA7"/>
    <w:rsid w:val="00141314"/>
    <w:rsid w:val="00144600"/>
    <w:rsid w:val="00146996"/>
    <w:rsid w:val="001474B8"/>
    <w:rsid w:val="00150B7A"/>
    <w:rsid w:val="00150C25"/>
    <w:rsid w:val="00150C78"/>
    <w:rsid w:val="00150E1A"/>
    <w:rsid w:val="001516D9"/>
    <w:rsid w:val="001539E7"/>
    <w:rsid w:val="00153DE2"/>
    <w:rsid w:val="001555EE"/>
    <w:rsid w:val="00155666"/>
    <w:rsid w:val="00155D24"/>
    <w:rsid w:val="00156239"/>
    <w:rsid w:val="00157338"/>
    <w:rsid w:val="00160997"/>
    <w:rsid w:val="001616C2"/>
    <w:rsid w:val="001617FA"/>
    <w:rsid w:val="00161BFC"/>
    <w:rsid w:val="00161DDF"/>
    <w:rsid w:val="00163B27"/>
    <w:rsid w:val="00163E7E"/>
    <w:rsid w:val="00165DA8"/>
    <w:rsid w:val="00166B97"/>
    <w:rsid w:val="00167A34"/>
    <w:rsid w:val="00171BDE"/>
    <w:rsid w:val="001724A1"/>
    <w:rsid w:val="0017433B"/>
    <w:rsid w:val="001756EE"/>
    <w:rsid w:val="00175A0E"/>
    <w:rsid w:val="00176EF3"/>
    <w:rsid w:val="0018001E"/>
    <w:rsid w:val="0018045E"/>
    <w:rsid w:val="001810FF"/>
    <w:rsid w:val="00181518"/>
    <w:rsid w:val="001824FD"/>
    <w:rsid w:val="00182AC9"/>
    <w:rsid w:val="001836DD"/>
    <w:rsid w:val="00185CDF"/>
    <w:rsid w:val="00186F42"/>
    <w:rsid w:val="001878D9"/>
    <w:rsid w:val="00187C53"/>
    <w:rsid w:val="001905EE"/>
    <w:rsid w:val="00190EAD"/>
    <w:rsid w:val="0019142B"/>
    <w:rsid w:val="0019367B"/>
    <w:rsid w:val="0019389B"/>
    <w:rsid w:val="001946E4"/>
    <w:rsid w:val="0019577E"/>
    <w:rsid w:val="001A1241"/>
    <w:rsid w:val="001A1881"/>
    <w:rsid w:val="001A1970"/>
    <w:rsid w:val="001A56CB"/>
    <w:rsid w:val="001A7308"/>
    <w:rsid w:val="001A7CFA"/>
    <w:rsid w:val="001A7FD0"/>
    <w:rsid w:val="001B24D1"/>
    <w:rsid w:val="001B3332"/>
    <w:rsid w:val="001B3C7C"/>
    <w:rsid w:val="001B5E1F"/>
    <w:rsid w:val="001B6889"/>
    <w:rsid w:val="001B6A99"/>
    <w:rsid w:val="001C1D32"/>
    <w:rsid w:val="001C2669"/>
    <w:rsid w:val="001C6483"/>
    <w:rsid w:val="001C6568"/>
    <w:rsid w:val="001D13DC"/>
    <w:rsid w:val="001D1EAF"/>
    <w:rsid w:val="001D4313"/>
    <w:rsid w:val="001D44A4"/>
    <w:rsid w:val="001D4B9A"/>
    <w:rsid w:val="001D51F8"/>
    <w:rsid w:val="001D6C68"/>
    <w:rsid w:val="001E60F9"/>
    <w:rsid w:val="001E6825"/>
    <w:rsid w:val="001E7D27"/>
    <w:rsid w:val="001F031B"/>
    <w:rsid w:val="001F0753"/>
    <w:rsid w:val="001F09F1"/>
    <w:rsid w:val="001F153C"/>
    <w:rsid w:val="001F17A8"/>
    <w:rsid w:val="001F1FA9"/>
    <w:rsid w:val="001F312E"/>
    <w:rsid w:val="001F3B93"/>
    <w:rsid w:val="001F3DC7"/>
    <w:rsid w:val="001F404C"/>
    <w:rsid w:val="001F72EB"/>
    <w:rsid w:val="00200586"/>
    <w:rsid w:val="002007E5"/>
    <w:rsid w:val="00200A3A"/>
    <w:rsid w:val="00200BE3"/>
    <w:rsid w:val="002017DD"/>
    <w:rsid w:val="00202AF9"/>
    <w:rsid w:val="00202F65"/>
    <w:rsid w:val="0020329F"/>
    <w:rsid w:val="0020407D"/>
    <w:rsid w:val="002053B8"/>
    <w:rsid w:val="00205A7A"/>
    <w:rsid w:val="00205BA4"/>
    <w:rsid w:val="00205D34"/>
    <w:rsid w:val="00205ECD"/>
    <w:rsid w:val="00206E4C"/>
    <w:rsid w:val="00211AAD"/>
    <w:rsid w:val="00211D1E"/>
    <w:rsid w:val="00212A7B"/>
    <w:rsid w:val="00212EEA"/>
    <w:rsid w:val="00214C28"/>
    <w:rsid w:val="00214E50"/>
    <w:rsid w:val="00216A15"/>
    <w:rsid w:val="00217AEF"/>
    <w:rsid w:val="00220BEB"/>
    <w:rsid w:val="00220D59"/>
    <w:rsid w:val="00221B67"/>
    <w:rsid w:val="002220AE"/>
    <w:rsid w:val="00222B89"/>
    <w:rsid w:val="002236D8"/>
    <w:rsid w:val="00223AA6"/>
    <w:rsid w:val="00224DE7"/>
    <w:rsid w:val="00225856"/>
    <w:rsid w:val="00225911"/>
    <w:rsid w:val="00226120"/>
    <w:rsid w:val="0022664A"/>
    <w:rsid w:val="00226F2A"/>
    <w:rsid w:val="002308F2"/>
    <w:rsid w:val="00230F2A"/>
    <w:rsid w:val="00231FC5"/>
    <w:rsid w:val="002322AF"/>
    <w:rsid w:val="00235FE7"/>
    <w:rsid w:val="00236630"/>
    <w:rsid w:val="00236A2D"/>
    <w:rsid w:val="00237487"/>
    <w:rsid w:val="00242019"/>
    <w:rsid w:val="00242FAB"/>
    <w:rsid w:val="00244094"/>
    <w:rsid w:val="00244BF4"/>
    <w:rsid w:val="00244F2F"/>
    <w:rsid w:val="00245F8A"/>
    <w:rsid w:val="00247343"/>
    <w:rsid w:val="002530E5"/>
    <w:rsid w:val="00253520"/>
    <w:rsid w:val="0025431A"/>
    <w:rsid w:val="002547A1"/>
    <w:rsid w:val="002557F6"/>
    <w:rsid w:val="00256030"/>
    <w:rsid w:val="002562F4"/>
    <w:rsid w:val="00257F4F"/>
    <w:rsid w:val="002601E4"/>
    <w:rsid w:val="00260446"/>
    <w:rsid w:val="002605DD"/>
    <w:rsid w:val="002609D7"/>
    <w:rsid w:val="00261427"/>
    <w:rsid w:val="00261633"/>
    <w:rsid w:val="002619CD"/>
    <w:rsid w:val="00262671"/>
    <w:rsid w:val="00263CF9"/>
    <w:rsid w:val="00263E62"/>
    <w:rsid w:val="00263F13"/>
    <w:rsid w:val="00264310"/>
    <w:rsid w:val="00264344"/>
    <w:rsid w:val="002643FE"/>
    <w:rsid w:val="00264986"/>
    <w:rsid w:val="002654F3"/>
    <w:rsid w:val="002655AE"/>
    <w:rsid w:val="0026573B"/>
    <w:rsid w:val="0026704A"/>
    <w:rsid w:val="00267072"/>
    <w:rsid w:val="002709A0"/>
    <w:rsid w:val="00272C90"/>
    <w:rsid w:val="00275AD1"/>
    <w:rsid w:val="00275F79"/>
    <w:rsid w:val="00276960"/>
    <w:rsid w:val="00280CA0"/>
    <w:rsid w:val="00282024"/>
    <w:rsid w:val="00282EBA"/>
    <w:rsid w:val="002831A2"/>
    <w:rsid w:val="00284F2D"/>
    <w:rsid w:val="002866C9"/>
    <w:rsid w:val="0028749A"/>
    <w:rsid w:val="00290AAF"/>
    <w:rsid w:val="002932A0"/>
    <w:rsid w:val="00293F2D"/>
    <w:rsid w:val="00294824"/>
    <w:rsid w:val="00297D71"/>
    <w:rsid w:val="002A1322"/>
    <w:rsid w:val="002A3731"/>
    <w:rsid w:val="002A3C64"/>
    <w:rsid w:val="002A40F8"/>
    <w:rsid w:val="002A49E9"/>
    <w:rsid w:val="002A5141"/>
    <w:rsid w:val="002A70B8"/>
    <w:rsid w:val="002A7341"/>
    <w:rsid w:val="002A7A61"/>
    <w:rsid w:val="002A7D9D"/>
    <w:rsid w:val="002B0766"/>
    <w:rsid w:val="002B18AE"/>
    <w:rsid w:val="002B2CF9"/>
    <w:rsid w:val="002B50BE"/>
    <w:rsid w:val="002B7349"/>
    <w:rsid w:val="002B78DD"/>
    <w:rsid w:val="002B7971"/>
    <w:rsid w:val="002C0455"/>
    <w:rsid w:val="002C0773"/>
    <w:rsid w:val="002C0D29"/>
    <w:rsid w:val="002C2E62"/>
    <w:rsid w:val="002C3806"/>
    <w:rsid w:val="002C4EBD"/>
    <w:rsid w:val="002C66FC"/>
    <w:rsid w:val="002C788B"/>
    <w:rsid w:val="002D2050"/>
    <w:rsid w:val="002D230E"/>
    <w:rsid w:val="002D25BB"/>
    <w:rsid w:val="002D2AD3"/>
    <w:rsid w:val="002D2B61"/>
    <w:rsid w:val="002D37E3"/>
    <w:rsid w:val="002D493A"/>
    <w:rsid w:val="002D4EA0"/>
    <w:rsid w:val="002D589D"/>
    <w:rsid w:val="002D5EC1"/>
    <w:rsid w:val="002D7335"/>
    <w:rsid w:val="002D76B4"/>
    <w:rsid w:val="002E001B"/>
    <w:rsid w:val="002E1BAA"/>
    <w:rsid w:val="002E1D24"/>
    <w:rsid w:val="002E1FCF"/>
    <w:rsid w:val="002E2480"/>
    <w:rsid w:val="002E2747"/>
    <w:rsid w:val="002E2F0D"/>
    <w:rsid w:val="002E3A10"/>
    <w:rsid w:val="002E40A1"/>
    <w:rsid w:val="002E5190"/>
    <w:rsid w:val="002E6582"/>
    <w:rsid w:val="002E73CC"/>
    <w:rsid w:val="002E7653"/>
    <w:rsid w:val="002F067B"/>
    <w:rsid w:val="002F103F"/>
    <w:rsid w:val="002F133A"/>
    <w:rsid w:val="002F15E9"/>
    <w:rsid w:val="002F1B1E"/>
    <w:rsid w:val="002F1E9D"/>
    <w:rsid w:val="002F2CD0"/>
    <w:rsid w:val="002F307C"/>
    <w:rsid w:val="002F5AC4"/>
    <w:rsid w:val="002F5DF1"/>
    <w:rsid w:val="002F6927"/>
    <w:rsid w:val="002F7C5E"/>
    <w:rsid w:val="002F7EF8"/>
    <w:rsid w:val="003005A3"/>
    <w:rsid w:val="00301540"/>
    <w:rsid w:val="00301924"/>
    <w:rsid w:val="00301AE6"/>
    <w:rsid w:val="0030206A"/>
    <w:rsid w:val="003026EE"/>
    <w:rsid w:val="0030294A"/>
    <w:rsid w:val="00302D6E"/>
    <w:rsid w:val="00302E74"/>
    <w:rsid w:val="0030303F"/>
    <w:rsid w:val="00303495"/>
    <w:rsid w:val="00303D95"/>
    <w:rsid w:val="00304485"/>
    <w:rsid w:val="003056A2"/>
    <w:rsid w:val="00305B50"/>
    <w:rsid w:val="00305B6F"/>
    <w:rsid w:val="00305DAF"/>
    <w:rsid w:val="003062F2"/>
    <w:rsid w:val="00307B0A"/>
    <w:rsid w:val="00310ADE"/>
    <w:rsid w:val="00310CE0"/>
    <w:rsid w:val="0031207F"/>
    <w:rsid w:val="00313617"/>
    <w:rsid w:val="00313B5D"/>
    <w:rsid w:val="00314F4C"/>
    <w:rsid w:val="00315A2D"/>
    <w:rsid w:val="00315ED9"/>
    <w:rsid w:val="0031693E"/>
    <w:rsid w:val="00317E1C"/>
    <w:rsid w:val="003230E9"/>
    <w:rsid w:val="00323B70"/>
    <w:rsid w:val="00324BE2"/>
    <w:rsid w:val="0032646B"/>
    <w:rsid w:val="00327447"/>
    <w:rsid w:val="00327866"/>
    <w:rsid w:val="00327942"/>
    <w:rsid w:val="00327ABF"/>
    <w:rsid w:val="00330250"/>
    <w:rsid w:val="00331830"/>
    <w:rsid w:val="003327DE"/>
    <w:rsid w:val="003332C5"/>
    <w:rsid w:val="00334CFF"/>
    <w:rsid w:val="003352D0"/>
    <w:rsid w:val="00335DBF"/>
    <w:rsid w:val="0033660B"/>
    <w:rsid w:val="003379FF"/>
    <w:rsid w:val="00340194"/>
    <w:rsid w:val="003402F0"/>
    <w:rsid w:val="003407E5"/>
    <w:rsid w:val="00340B4A"/>
    <w:rsid w:val="003420C4"/>
    <w:rsid w:val="003429AF"/>
    <w:rsid w:val="00342DEA"/>
    <w:rsid w:val="003430DC"/>
    <w:rsid w:val="00343305"/>
    <w:rsid w:val="00343D90"/>
    <w:rsid w:val="00345DFF"/>
    <w:rsid w:val="00347A8F"/>
    <w:rsid w:val="00350957"/>
    <w:rsid w:val="00350A39"/>
    <w:rsid w:val="00351B2A"/>
    <w:rsid w:val="00351E8B"/>
    <w:rsid w:val="0035213C"/>
    <w:rsid w:val="00352643"/>
    <w:rsid w:val="003532C0"/>
    <w:rsid w:val="00353A04"/>
    <w:rsid w:val="00353BB5"/>
    <w:rsid w:val="00357373"/>
    <w:rsid w:val="003578A1"/>
    <w:rsid w:val="003578AB"/>
    <w:rsid w:val="00360995"/>
    <w:rsid w:val="00362590"/>
    <w:rsid w:val="00363C6A"/>
    <w:rsid w:val="003641C3"/>
    <w:rsid w:val="00364855"/>
    <w:rsid w:val="0036655C"/>
    <w:rsid w:val="003671E4"/>
    <w:rsid w:val="003708E0"/>
    <w:rsid w:val="00370CDE"/>
    <w:rsid w:val="00371B42"/>
    <w:rsid w:val="00372BF0"/>
    <w:rsid w:val="00372C7F"/>
    <w:rsid w:val="00375CF8"/>
    <w:rsid w:val="00375DCE"/>
    <w:rsid w:val="00380599"/>
    <w:rsid w:val="003805E0"/>
    <w:rsid w:val="0038351E"/>
    <w:rsid w:val="00383643"/>
    <w:rsid w:val="00383B23"/>
    <w:rsid w:val="00383C7D"/>
    <w:rsid w:val="0038440F"/>
    <w:rsid w:val="003850A4"/>
    <w:rsid w:val="00386C63"/>
    <w:rsid w:val="0039271D"/>
    <w:rsid w:val="0039294C"/>
    <w:rsid w:val="0039392C"/>
    <w:rsid w:val="003940D2"/>
    <w:rsid w:val="00395ABC"/>
    <w:rsid w:val="00395B19"/>
    <w:rsid w:val="003977CF"/>
    <w:rsid w:val="003A228C"/>
    <w:rsid w:val="003A3582"/>
    <w:rsid w:val="003A3E0B"/>
    <w:rsid w:val="003A67FE"/>
    <w:rsid w:val="003A778C"/>
    <w:rsid w:val="003B05C4"/>
    <w:rsid w:val="003B0C67"/>
    <w:rsid w:val="003B0EEA"/>
    <w:rsid w:val="003B1EEC"/>
    <w:rsid w:val="003B39D2"/>
    <w:rsid w:val="003B4230"/>
    <w:rsid w:val="003B4E79"/>
    <w:rsid w:val="003B5270"/>
    <w:rsid w:val="003B55CC"/>
    <w:rsid w:val="003B586E"/>
    <w:rsid w:val="003B5E4B"/>
    <w:rsid w:val="003C06DF"/>
    <w:rsid w:val="003C1503"/>
    <w:rsid w:val="003C2CF1"/>
    <w:rsid w:val="003C3E43"/>
    <w:rsid w:val="003C4263"/>
    <w:rsid w:val="003C4F15"/>
    <w:rsid w:val="003C615A"/>
    <w:rsid w:val="003C721F"/>
    <w:rsid w:val="003C7ECD"/>
    <w:rsid w:val="003D0D1E"/>
    <w:rsid w:val="003D126E"/>
    <w:rsid w:val="003D28BF"/>
    <w:rsid w:val="003D2AF7"/>
    <w:rsid w:val="003D5C6B"/>
    <w:rsid w:val="003D5E71"/>
    <w:rsid w:val="003D62D5"/>
    <w:rsid w:val="003D6FFF"/>
    <w:rsid w:val="003D79E5"/>
    <w:rsid w:val="003E027C"/>
    <w:rsid w:val="003E1A1F"/>
    <w:rsid w:val="003E25FC"/>
    <w:rsid w:val="003E361A"/>
    <w:rsid w:val="003E3D19"/>
    <w:rsid w:val="003E46EC"/>
    <w:rsid w:val="003E773E"/>
    <w:rsid w:val="003F1516"/>
    <w:rsid w:val="003F18AE"/>
    <w:rsid w:val="003F1D11"/>
    <w:rsid w:val="003F2326"/>
    <w:rsid w:val="003F23EC"/>
    <w:rsid w:val="003F4CA4"/>
    <w:rsid w:val="003F5176"/>
    <w:rsid w:val="003F5721"/>
    <w:rsid w:val="003F6DC7"/>
    <w:rsid w:val="004019D4"/>
    <w:rsid w:val="004026CF"/>
    <w:rsid w:val="0040272C"/>
    <w:rsid w:val="0040350A"/>
    <w:rsid w:val="0040377D"/>
    <w:rsid w:val="00404441"/>
    <w:rsid w:val="00405085"/>
    <w:rsid w:val="004064E0"/>
    <w:rsid w:val="004070BC"/>
    <w:rsid w:val="00407165"/>
    <w:rsid w:val="00411A70"/>
    <w:rsid w:val="00413F62"/>
    <w:rsid w:val="0041460E"/>
    <w:rsid w:val="00415C2B"/>
    <w:rsid w:val="004160B3"/>
    <w:rsid w:val="00417856"/>
    <w:rsid w:val="004236A4"/>
    <w:rsid w:val="00423F40"/>
    <w:rsid w:val="00424393"/>
    <w:rsid w:val="00424836"/>
    <w:rsid w:val="00425488"/>
    <w:rsid w:val="00426987"/>
    <w:rsid w:val="00427E15"/>
    <w:rsid w:val="00430916"/>
    <w:rsid w:val="00431677"/>
    <w:rsid w:val="00431ECD"/>
    <w:rsid w:val="00432C95"/>
    <w:rsid w:val="00434344"/>
    <w:rsid w:val="00434AA6"/>
    <w:rsid w:val="00434D69"/>
    <w:rsid w:val="00436D91"/>
    <w:rsid w:val="004416C8"/>
    <w:rsid w:val="00442CDC"/>
    <w:rsid w:val="0044478C"/>
    <w:rsid w:val="004448DB"/>
    <w:rsid w:val="00444DF2"/>
    <w:rsid w:val="00445997"/>
    <w:rsid w:val="00447612"/>
    <w:rsid w:val="00450095"/>
    <w:rsid w:val="00451632"/>
    <w:rsid w:val="00453782"/>
    <w:rsid w:val="00455944"/>
    <w:rsid w:val="00456511"/>
    <w:rsid w:val="004565A5"/>
    <w:rsid w:val="004604E9"/>
    <w:rsid w:val="00461E9A"/>
    <w:rsid w:val="00462293"/>
    <w:rsid w:val="00462F84"/>
    <w:rsid w:val="004632CF"/>
    <w:rsid w:val="004633D6"/>
    <w:rsid w:val="00467331"/>
    <w:rsid w:val="00467EE2"/>
    <w:rsid w:val="004702F5"/>
    <w:rsid w:val="00470D09"/>
    <w:rsid w:val="00471499"/>
    <w:rsid w:val="004716DE"/>
    <w:rsid w:val="00471F07"/>
    <w:rsid w:val="00472431"/>
    <w:rsid w:val="00475010"/>
    <w:rsid w:val="0047556D"/>
    <w:rsid w:val="004758B0"/>
    <w:rsid w:val="004758FF"/>
    <w:rsid w:val="00475D5D"/>
    <w:rsid w:val="00476F9F"/>
    <w:rsid w:val="00477468"/>
    <w:rsid w:val="004801E4"/>
    <w:rsid w:val="0048145B"/>
    <w:rsid w:val="00481CE9"/>
    <w:rsid w:val="004823FA"/>
    <w:rsid w:val="004826C8"/>
    <w:rsid w:val="00482B7F"/>
    <w:rsid w:val="00483616"/>
    <w:rsid w:val="00483A49"/>
    <w:rsid w:val="00485043"/>
    <w:rsid w:val="0048561D"/>
    <w:rsid w:val="00485CFC"/>
    <w:rsid w:val="00486071"/>
    <w:rsid w:val="0048742C"/>
    <w:rsid w:val="00491927"/>
    <w:rsid w:val="0049368F"/>
    <w:rsid w:val="00493743"/>
    <w:rsid w:val="0049431B"/>
    <w:rsid w:val="0049461E"/>
    <w:rsid w:val="00494672"/>
    <w:rsid w:val="00495078"/>
    <w:rsid w:val="004954D1"/>
    <w:rsid w:val="00495AB0"/>
    <w:rsid w:val="004963D6"/>
    <w:rsid w:val="0049688E"/>
    <w:rsid w:val="00496A64"/>
    <w:rsid w:val="00497EA3"/>
    <w:rsid w:val="004A0C21"/>
    <w:rsid w:val="004A1A03"/>
    <w:rsid w:val="004A2391"/>
    <w:rsid w:val="004A339B"/>
    <w:rsid w:val="004A3A06"/>
    <w:rsid w:val="004A4741"/>
    <w:rsid w:val="004A49BC"/>
    <w:rsid w:val="004A5935"/>
    <w:rsid w:val="004A766C"/>
    <w:rsid w:val="004B01A4"/>
    <w:rsid w:val="004B063A"/>
    <w:rsid w:val="004B2C83"/>
    <w:rsid w:val="004B33AF"/>
    <w:rsid w:val="004B3BF5"/>
    <w:rsid w:val="004B3DE8"/>
    <w:rsid w:val="004B49D6"/>
    <w:rsid w:val="004B5306"/>
    <w:rsid w:val="004B54FE"/>
    <w:rsid w:val="004B6671"/>
    <w:rsid w:val="004B66E4"/>
    <w:rsid w:val="004B6B71"/>
    <w:rsid w:val="004C225A"/>
    <w:rsid w:val="004C2AD7"/>
    <w:rsid w:val="004C2BC9"/>
    <w:rsid w:val="004C37D5"/>
    <w:rsid w:val="004C3E4D"/>
    <w:rsid w:val="004C5BF4"/>
    <w:rsid w:val="004C61D2"/>
    <w:rsid w:val="004C7CDE"/>
    <w:rsid w:val="004C7FCA"/>
    <w:rsid w:val="004D2C7E"/>
    <w:rsid w:val="004D4ACB"/>
    <w:rsid w:val="004D4F48"/>
    <w:rsid w:val="004D588D"/>
    <w:rsid w:val="004D64C9"/>
    <w:rsid w:val="004D769F"/>
    <w:rsid w:val="004E002D"/>
    <w:rsid w:val="004E116C"/>
    <w:rsid w:val="004E1A39"/>
    <w:rsid w:val="004E25EA"/>
    <w:rsid w:val="004E29DE"/>
    <w:rsid w:val="004E2A6B"/>
    <w:rsid w:val="004E7A9A"/>
    <w:rsid w:val="004E7F13"/>
    <w:rsid w:val="004F1486"/>
    <w:rsid w:val="004F303F"/>
    <w:rsid w:val="004F37DD"/>
    <w:rsid w:val="004F4E99"/>
    <w:rsid w:val="004F5B59"/>
    <w:rsid w:val="004F7076"/>
    <w:rsid w:val="004F7EBE"/>
    <w:rsid w:val="00500765"/>
    <w:rsid w:val="00501BBF"/>
    <w:rsid w:val="005028F6"/>
    <w:rsid w:val="00504CCE"/>
    <w:rsid w:val="00505882"/>
    <w:rsid w:val="00505C33"/>
    <w:rsid w:val="00511DF4"/>
    <w:rsid w:val="0051364D"/>
    <w:rsid w:val="005156D0"/>
    <w:rsid w:val="00517083"/>
    <w:rsid w:val="005177CB"/>
    <w:rsid w:val="00520743"/>
    <w:rsid w:val="00520B1D"/>
    <w:rsid w:val="0052174B"/>
    <w:rsid w:val="00521B4C"/>
    <w:rsid w:val="00521DF7"/>
    <w:rsid w:val="00522744"/>
    <w:rsid w:val="005235CD"/>
    <w:rsid w:val="00524A12"/>
    <w:rsid w:val="00525298"/>
    <w:rsid w:val="00527394"/>
    <w:rsid w:val="00527C16"/>
    <w:rsid w:val="005312F4"/>
    <w:rsid w:val="0053146F"/>
    <w:rsid w:val="00531894"/>
    <w:rsid w:val="005351CF"/>
    <w:rsid w:val="0053619F"/>
    <w:rsid w:val="00536BDE"/>
    <w:rsid w:val="00537008"/>
    <w:rsid w:val="005371D9"/>
    <w:rsid w:val="005412B1"/>
    <w:rsid w:val="0054227B"/>
    <w:rsid w:val="00542777"/>
    <w:rsid w:val="00544178"/>
    <w:rsid w:val="00544981"/>
    <w:rsid w:val="00544C0C"/>
    <w:rsid w:val="00544D30"/>
    <w:rsid w:val="00545C3A"/>
    <w:rsid w:val="00546A1D"/>
    <w:rsid w:val="00546F74"/>
    <w:rsid w:val="00547266"/>
    <w:rsid w:val="00547779"/>
    <w:rsid w:val="00551B0F"/>
    <w:rsid w:val="00553743"/>
    <w:rsid w:val="005539FE"/>
    <w:rsid w:val="005541FC"/>
    <w:rsid w:val="00554335"/>
    <w:rsid w:val="00554361"/>
    <w:rsid w:val="005552FC"/>
    <w:rsid w:val="005559BA"/>
    <w:rsid w:val="00555C20"/>
    <w:rsid w:val="005568AE"/>
    <w:rsid w:val="00556AE0"/>
    <w:rsid w:val="00560473"/>
    <w:rsid w:val="00560D8B"/>
    <w:rsid w:val="00562BB4"/>
    <w:rsid w:val="00566FD1"/>
    <w:rsid w:val="00567A6C"/>
    <w:rsid w:val="00567D4E"/>
    <w:rsid w:val="00571140"/>
    <w:rsid w:val="00574496"/>
    <w:rsid w:val="00574589"/>
    <w:rsid w:val="005749B0"/>
    <w:rsid w:val="005805E4"/>
    <w:rsid w:val="0058150C"/>
    <w:rsid w:val="00582B08"/>
    <w:rsid w:val="005837D6"/>
    <w:rsid w:val="00584B02"/>
    <w:rsid w:val="00585589"/>
    <w:rsid w:val="0058688A"/>
    <w:rsid w:val="00590013"/>
    <w:rsid w:val="00592DA1"/>
    <w:rsid w:val="00592E0F"/>
    <w:rsid w:val="0059434B"/>
    <w:rsid w:val="00594EC0"/>
    <w:rsid w:val="00595193"/>
    <w:rsid w:val="00596AA3"/>
    <w:rsid w:val="005A02DE"/>
    <w:rsid w:val="005A0614"/>
    <w:rsid w:val="005A0E4E"/>
    <w:rsid w:val="005A1838"/>
    <w:rsid w:val="005A1A66"/>
    <w:rsid w:val="005A4375"/>
    <w:rsid w:val="005A6C03"/>
    <w:rsid w:val="005A7C49"/>
    <w:rsid w:val="005B1369"/>
    <w:rsid w:val="005B181B"/>
    <w:rsid w:val="005B1F6B"/>
    <w:rsid w:val="005B2270"/>
    <w:rsid w:val="005B3054"/>
    <w:rsid w:val="005B425C"/>
    <w:rsid w:val="005B43C6"/>
    <w:rsid w:val="005B4484"/>
    <w:rsid w:val="005B4669"/>
    <w:rsid w:val="005B503E"/>
    <w:rsid w:val="005B64EA"/>
    <w:rsid w:val="005B6BDB"/>
    <w:rsid w:val="005C1649"/>
    <w:rsid w:val="005C181E"/>
    <w:rsid w:val="005C1B3E"/>
    <w:rsid w:val="005C2A80"/>
    <w:rsid w:val="005C3487"/>
    <w:rsid w:val="005C444C"/>
    <w:rsid w:val="005C50D1"/>
    <w:rsid w:val="005C55B1"/>
    <w:rsid w:val="005C5757"/>
    <w:rsid w:val="005C76E2"/>
    <w:rsid w:val="005D10FF"/>
    <w:rsid w:val="005D3FBD"/>
    <w:rsid w:val="005D49BF"/>
    <w:rsid w:val="005D5A6F"/>
    <w:rsid w:val="005D67A1"/>
    <w:rsid w:val="005D67CB"/>
    <w:rsid w:val="005D770F"/>
    <w:rsid w:val="005E083C"/>
    <w:rsid w:val="005E2D50"/>
    <w:rsid w:val="005E382C"/>
    <w:rsid w:val="005E6954"/>
    <w:rsid w:val="005E6A42"/>
    <w:rsid w:val="005E6EE4"/>
    <w:rsid w:val="005E79CE"/>
    <w:rsid w:val="005E7CD9"/>
    <w:rsid w:val="005F0047"/>
    <w:rsid w:val="005F039F"/>
    <w:rsid w:val="005F042B"/>
    <w:rsid w:val="005F082E"/>
    <w:rsid w:val="005F2058"/>
    <w:rsid w:val="005F20AF"/>
    <w:rsid w:val="005F3206"/>
    <w:rsid w:val="005F41D2"/>
    <w:rsid w:val="005F53DF"/>
    <w:rsid w:val="005F6C21"/>
    <w:rsid w:val="005F778B"/>
    <w:rsid w:val="005F7BB4"/>
    <w:rsid w:val="0060023D"/>
    <w:rsid w:val="00600A0B"/>
    <w:rsid w:val="0060229E"/>
    <w:rsid w:val="006023EA"/>
    <w:rsid w:val="00602537"/>
    <w:rsid w:val="00603790"/>
    <w:rsid w:val="00603FAA"/>
    <w:rsid w:val="00604E37"/>
    <w:rsid w:val="006050F6"/>
    <w:rsid w:val="006060D9"/>
    <w:rsid w:val="00606351"/>
    <w:rsid w:val="00606CC6"/>
    <w:rsid w:val="00606F17"/>
    <w:rsid w:val="00610101"/>
    <w:rsid w:val="00610BAE"/>
    <w:rsid w:val="00610D7E"/>
    <w:rsid w:val="00612A81"/>
    <w:rsid w:val="0061470A"/>
    <w:rsid w:val="00615DEB"/>
    <w:rsid w:val="006160D4"/>
    <w:rsid w:val="00616586"/>
    <w:rsid w:val="0061658A"/>
    <w:rsid w:val="00616B0E"/>
    <w:rsid w:val="00616FA4"/>
    <w:rsid w:val="00617901"/>
    <w:rsid w:val="00620DC9"/>
    <w:rsid w:val="00621082"/>
    <w:rsid w:val="006239EC"/>
    <w:rsid w:val="00624381"/>
    <w:rsid w:val="0062515B"/>
    <w:rsid w:val="00630ABB"/>
    <w:rsid w:val="00630CF4"/>
    <w:rsid w:val="006311D6"/>
    <w:rsid w:val="006323F2"/>
    <w:rsid w:val="00634A4D"/>
    <w:rsid w:val="00635098"/>
    <w:rsid w:val="006402AC"/>
    <w:rsid w:val="00640ADE"/>
    <w:rsid w:val="00640C39"/>
    <w:rsid w:val="006422C5"/>
    <w:rsid w:val="00642357"/>
    <w:rsid w:val="006437C7"/>
    <w:rsid w:val="00643FA0"/>
    <w:rsid w:val="006442CA"/>
    <w:rsid w:val="00644384"/>
    <w:rsid w:val="00644CA4"/>
    <w:rsid w:val="00644DBA"/>
    <w:rsid w:val="00645321"/>
    <w:rsid w:val="00646338"/>
    <w:rsid w:val="0064658A"/>
    <w:rsid w:val="00650FB0"/>
    <w:rsid w:val="00651C70"/>
    <w:rsid w:val="00653C13"/>
    <w:rsid w:val="0065587C"/>
    <w:rsid w:val="00657C90"/>
    <w:rsid w:val="006607AD"/>
    <w:rsid w:val="006629CA"/>
    <w:rsid w:val="00663E2F"/>
    <w:rsid w:val="00663E49"/>
    <w:rsid w:val="00663FD2"/>
    <w:rsid w:val="006679EC"/>
    <w:rsid w:val="00667A39"/>
    <w:rsid w:val="0067023C"/>
    <w:rsid w:val="00670994"/>
    <w:rsid w:val="006714B8"/>
    <w:rsid w:val="00672E30"/>
    <w:rsid w:val="00673CD3"/>
    <w:rsid w:val="0067437C"/>
    <w:rsid w:val="006758BE"/>
    <w:rsid w:val="006803C3"/>
    <w:rsid w:val="0068156A"/>
    <w:rsid w:val="00681620"/>
    <w:rsid w:val="00682E38"/>
    <w:rsid w:val="00683B03"/>
    <w:rsid w:val="00683CD7"/>
    <w:rsid w:val="006847F4"/>
    <w:rsid w:val="00685B55"/>
    <w:rsid w:val="006863D1"/>
    <w:rsid w:val="00686DEF"/>
    <w:rsid w:val="00687852"/>
    <w:rsid w:val="00687DF5"/>
    <w:rsid w:val="006909A7"/>
    <w:rsid w:val="0069148B"/>
    <w:rsid w:val="00692554"/>
    <w:rsid w:val="0069366E"/>
    <w:rsid w:val="006944E1"/>
    <w:rsid w:val="00695B1F"/>
    <w:rsid w:val="00697038"/>
    <w:rsid w:val="00697771"/>
    <w:rsid w:val="006A04B1"/>
    <w:rsid w:val="006A075E"/>
    <w:rsid w:val="006A07F8"/>
    <w:rsid w:val="006A1778"/>
    <w:rsid w:val="006A1C92"/>
    <w:rsid w:val="006A5B0E"/>
    <w:rsid w:val="006A67CA"/>
    <w:rsid w:val="006A7F2B"/>
    <w:rsid w:val="006B0C5B"/>
    <w:rsid w:val="006B164B"/>
    <w:rsid w:val="006B1674"/>
    <w:rsid w:val="006B4B25"/>
    <w:rsid w:val="006B50B8"/>
    <w:rsid w:val="006B59EF"/>
    <w:rsid w:val="006B5CEF"/>
    <w:rsid w:val="006B6E54"/>
    <w:rsid w:val="006B752D"/>
    <w:rsid w:val="006B7A06"/>
    <w:rsid w:val="006C0935"/>
    <w:rsid w:val="006C0C3D"/>
    <w:rsid w:val="006C18C7"/>
    <w:rsid w:val="006C19DC"/>
    <w:rsid w:val="006C2F2B"/>
    <w:rsid w:val="006C358D"/>
    <w:rsid w:val="006C5A8C"/>
    <w:rsid w:val="006C5E4A"/>
    <w:rsid w:val="006C71AF"/>
    <w:rsid w:val="006C770C"/>
    <w:rsid w:val="006D02E4"/>
    <w:rsid w:val="006D09F0"/>
    <w:rsid w:val="006D18A6"/>
    <w:rsid w:val="006D261A"/>
    <w:rsid w:val="006D2AE5"/>
    <w:rsid w:val="006D3774"/>
    <w:rsid w:val="006D398E"/>
    <w:rsid w:val="006D415D"/>
    <w:rsid w:val="006D4774"/>
    <w:rsid w:val="006D4794"/>
    <w:rsid w:val="006D486C"/>
    <w:rsid w:val="006D523F"/>
    <w:rsid w:val="006D5E7C"/>
    <w:rsid w:val="006D6F1D"/>
    <w:rsid w:val="006D7E54"/>
    <w:rsid w:val="006E111B"/>
    <w:rsid w:val="006E157A"/>
    <w:rsid w:val="006E1D06"/>
    <w:rsid w:val="006E2B18"/>
    <w:rsid w:val="006E30DE"/>
    <w:rsid w:val="006E3ABA"/>
    <w:rsid w:val="006E48FE"/>
    <w:rsid w:val="006E52D4"/>
    <w:rsid w:val="006E5748"/>
    <w:rsid w:val="006E739B"/>
    <w:rsid w:val="006E7531"/>
    <w:rsid w:val="006F1765"/>
    <w:rsid w:val="006F2765"/>
    <w:rsid w:val="006F562A"/>
    <w:rsid w:val="006F5F71"/>
    <w:rsid w:val="006F6CAC"/>
    <w:rsid w:val="006F6E70"/>
    <w:rsid w:val="006F792D"/>
    <w:rsid w:val="007004CD"/>
    <w:rsid w:val="00701E58"/>
    <w:rsid w:val="007032EA"/>
    <w:rsid w:val="00703685"/>
    <w:rsid w:val="00703D90"/>
    <w:rsid w:val="00704283"/>
    <w:rsid w:val="00704912"/>
    <w:rsid w:val="007052DE"/>
    <w:rsid w:val="00706BDD"/>
    <w:rsid w:val="00706D71"/>
    <w:rsid w:val="007071B1"/>
    <w:rsid w:val="00710D3A"/>
    <w:rsid w:val="0071157B"/>
    <w:rsid w:val="00711F86"/>
    <w:rsid w:val="00712032"/>
    <w:rsid w:val="0071522B"/>
    <w:rsid w:val="00716854"/>
    <w:rsid w:val="00720880"/>
    <w:rsid w:val="007210F0"/>
    <w:rsid w:val="00722308"/>
    <w:rsid w:val="007242EA"/>
    <w:rsid w:val="00724899"/>
    <w:rsid w:val="00724CA5"/>
    <w:rsid w:val="00732C0D"/>
    <w:rsid w:val="007335C7"/>
    <w:rsid w:val="00736038"/>
    <w:rsid w:val="007372EC"/>
    <w:rsid w:val="0073756A"/>
    <w:rsid w:val="00737819"/>
    <w:rsid w:val="007408A5"/>
    <w:rsid w:val="00741B93"/>
    <w:rsid w:val="00741D04"/>
    <w:rsid w:val="00742112"/>
    <w:rsid w:val="007424E9"/>
    <w:rsid w:val="00743012"/>
    <w:rsid w:val="0074499F"/>
    <w:rsid w:val="00745950"/>
    <w:rsid w:val="00745DC1"/>
    <w:rsid w:val="0074621E"/>
    <w:rsid w:val="0074671E"/>
    <w:rsid w:val="00746A9B"/>
    <w:rsid w:val="007477D4"/>
    <w:rsid w:val="00750747"/>
    <w:rsid w:val="00750809"/>
    <w:rsid w:val="00751611"/>
    <w:rsid w:val="00752067"/>
    <w:rsid w:val="0075423C"/>
    <w:rsid w:val="007608A5"/>
    <w:rsid w:val="00760FB6"/>
    <w:rsid w:val="00763C02"/>
    <w:rsid w:val="00763FA5"/>
    <w:rsid w:val="007653E0"/>
    <w:rsid w:val="00765CB8"/>
    <w:rsid w:val="00765E92"/>
    <w:rsid w:val="0076697B"/>
    <w:rsid w:val="00767DD5"/>
    <w:rsid w:val="007706C6"/>
    <w:rsid w:val="00772A10"/>
    <w:rsid w:val="00772BAE"/>
    <w:rsid w:val="00772FA3"/>
    <w:rsid w:val="00774AD4"/>
    <w:rsid w:val="00774BA0"/>
    <w:rsid w:val="00774CE1"/>
    <w:rsid w:val="00775968"/>
    <w:rsid w:val="00775C7B"/>
    <w:rsid w:val="00777C64"/>
    <w:rsid w:val="0078250E"/>
    <w:rsid w:val="00782995"/>
    <w:rsid w:val="00783ABD"/>
    <w:rsid w:val="007840D7"/>
    <w:rsid w:val="00784CA0"/>
    <w:rsid w:val="00785533"/>
    <w:rsid w:val="00785891"/>
    <w:rsid w:val="00786D51"/>
    <w:rsid w:val="00787A70"/>
    <w:rsid w:val="0079100B"/>
    <w:rsid w:val="0079310B"/>
    <w:rsid w:val="00793117"/>
    <w:rsid w:val="00794414"/>
    <w:rsid w:val="00794F83"/>
    <w:rsid w:val="007962DB"/>
    <w:rsid w:val="00797B09"/>
    <w:rsid w:val="00797F0D"/>
    <w:rsid w:val="00797FA9"/>
    <w:rsid w:val="007A2BC6"/>
    <w:rsid w:val="007A3B74"/>
    <w:rsid w:val="007A3D8A"/>
    <w:rsid w:val="007A4301"/>
    <w:rsid w:val="007A45E7"/>
    <w:rsid w:val="007A525E"/>
    <w:rsid w:val="007A53E1"/>
    <w:rsid w:val="007A7D35"/>
    <w:rsid w:val="007B168F"/>
    <w:rsid w:val="007B2E30"/>
    <w:rsid w:val="007B43F3"/>
    <w:rsid w:val="007B52A8"/>
    <w:rsid w:val="007B55F6"/>
    <w:rsid w:val="007B5851"/>
    <w:rsid w:val="007B6502"/>
    <w:rsid w:val="007B6647"/>
    <w:rsid w:val="007B69F2"/>
    <w:rsid w:val="007B6E57"/>
    <w:rsid w:val="007B78BF"/>
    <w:rsid w:val="007B7F21"/>
    <w:rsid w:val="007C2659"/>
    <w:rsid w:val="007C3660"/>
    <w:rsid w:val="007C4F70"/>
    <w:rsid w:val="007C567B"/>
    <w:rsid w:val="007C5BD2"/>
    <w:rsid w:val="007D01B8"/>
    <w:rsid w:val="007D02DD"/>
    <w:rsid w:val="007D1596"/>
    <w:rsid w:val="007D1D69"/>
    <w:rsid w:val="007D204C"/>
    <w:rsid w:val="007D219C"/>
    <w:rsid w:val="007D2ABD"/>
    <w:rsid w:val="007D4327"/>
    <w:rsid w:val="007D5183"/>
    <w:rsid w:val="007D5C50"/>
    <w:rsid w:val="007E0C3E"/>
    <w:rsid w:val="007E0D79"/>
    <w:rsid w:val="007E11D4"/>
    <w:rsid w:val="007E19FC"/>
    <w:rsid w:val="007E2FB6"/>
    <w:rsid w:val="007E4832"/>
    <w:rsid w:val="007E6EBB"/>
    <w:rsid w:val="007E75B5"/>
    <w:rsid w:val="007F233C"/>
    <w:rsid w:val="007F4013"/>
    <w:rsid w:val="007F4814"/>
    <w:rsid w:val="007F7081"/>
    <w:rsid w:val="00802045"/>
    <w:rsid w:val="0080221E"/>
    <w:rsid w:val="0080229C"/>
    <w:rsid w:val="00802367"/>
    <w:rsid w:val="008030C8"/>
    <w:rsid w:val="0081021E"/>
    <w:rsid w:val="008106B4"/>
    <w:rsid w:val="00810BA4"/>
    <w:rsid w:val="00811DA7"/>
    <w:rsid w:val="008127CF"/>
    <w:rsid w:val="00812F58"/>
    <w:rsid w:val="008131D4"/>
    <w:rsid w:val="008132D3"/>
    <w:rsid w:val="008158EE"/>
    <w:rsid w:val="008173F4"/>
    <w:rsid w:val="00820985"/>
    <w:rsid w:val="008212D4"/>
    <w:rsid w:val="008229C0"/>
    <w:rsid w:val="00822F68"/>
    <w:rsid w:val="0082414A"/>
    <w:rsid w:val="00830A36"/>
    <w:rsid w:val="00830AE6"/>
    <w:rsid w:val="008319EE"/>
    <w:rsid w:val="0083431E"/>
    <w:rsid w:val="00834A2B"/>
    <w:rsid w:val="00834CFA"/>
    <w:rsid w:val="00836740"/>
    <w:rsid w:val="008379C4"/>
    <w:rsid w:val="008400EF"/>
    <w:rsid w:val="00840D1D"/>
    <w:rsid w:val="00841E61"/>
    <w:rsid w:val="00841FDD"/>
    <w:rsid w:val="0084225C"/>
    <w:rsid w:val="00844D51"/>
    <w:rsid w:val="008450E3"/>
    <w:rsid w:val="00845B89"/>
    <w:rsid w:val="00845C03"/>
    <w:rsid w:val="00847F23"/>
    <w:rsid w:val="00850165"/>
    <w:rsid w:val="00850349"/>
    <w:rsid w:val="008509DD"/>
    <w:rsid w:val="0085206A"/>
    <w:rsid w:val="00853954"/>
    <w:rsid w:val="00855076"/>
    <w:rsid w:val="008563CF"/>
    <w:rsid w:val="00856617"/>
    <w:rsid w:val="00860964"/>
    <w:rsid w:val="008609A3"/>
    <w:rsid w:val="00860C93"/>
    <w:rsid w:val="008611F7"/>
    <w:rsid w:val="008615BA"/>
    <w:rsid w:val="008627FB"/>
    <w:rsid w:val="00862922"/>
    <w:rsid w:val="00862CE0"/>
    <w:rsid w:val="00864284"/>
    <w:rsid w:val="0086743F"/>
    <w:rsid w:val="00870444"/>
    <w:rsid w:val="008744EE"/>
    <w:rsid w:val="008746A3"/>
    <w:rsid w:val="00874725"/>
    <w:rsid w:val="008750FE"/>
    <w:rsid w:val="00875320"/>
    <w:rsid w:val="00877E83"/>
    <w:rsid w:val="00877EF5"/>
    <w:rsid w:val="00877FE7"/>
    <w:rsid w:val="00881CE5"/>
    <w:rsid w:val="00882A21"/>
    <w:rsid w:val="00882FFB"/>
    <w:rsid w:val="008835F4"/>
    <w:rsid w:val="008867BF"/>
    <w:rsid w:val="00886E06"/>
    <w:rsid w:val="00887A7B"/>
    <w:rsid w:val="00887AF0"/>
    <w:rsid w:val="00890454"/>
    <w:rsid w:val="0089138B"/>
    <w:rsid w:val="00891D0D"/>
    <w:rsid w:val="0089257F"/>
    <w:rsid w:val="00894350"/>
    <w:rsid w:val="0089437E"/>
    <w:rsid w:val="00894473"/>
    <w:rsid w:val="00896861"/>
    <w:rsid w:val="00897168"/>
    <w:rsid w:val="0089724A"/>
    <w:rsid w:val="00897E38"/>
    <w:rsid w:val="00897F2A"/>
    <w:rsid w:val="008A0CC1"/>
    <w:rsid w:val="008A0E99"/>
    <w:rsid w:val="008A106C"/>
    <w:rsid w:val="008A232C"/>
    <w:rsid w:val="008A23DB"/>
    <w:rsid w:val="008A31DD"/>
    <w:rsid w:val="008A4CF5"/>
    <w:rsid w:val="008A4D4D"/>
    <w:rsid w:val="008A4F0A"/>
    <w:rsid w:val="008B0F9A"/>
    <w:rsid w:val="008B1CF5"/>
    <w:rsid w:val="008B37BB"/>
    <w:rsid w:val="008B3BCD"/>
    <w:rsid w:val="008B4397"/>
    <w:rsid w:val="008B65B8"/>
    <w:rsid w:val="008B723F"/>
    <w:rsid w:val="008B7A43"/>
    <w:rsid w:val="008B7D45"/>
    <w:rsid w:val="008C15EA"/>
    <w:rsid w:val="008C2D57"/>
    <w:rsid w:val="008C7824"/>
    <w:rsid w:val="008D044D"/>
    <w:rsid w:val="008D1B68"/>
    <w:rsid w:val="008D1CA3"/>
    <w:rsid w:val="008D2697"/>
    <w:rsid w:val="008D3664"/>
    <w:rsid w:val="008D4E2E"/>
    <w:rsid w:val="008D5AC0"/>
    <w:rsid w:val="008D6C8C"/>
    <w:rsid w:val="008D7777"/>
    <w:rsid w:val="008D7C51"/>
    <w:rsid w:val="008E0EBE"/>
    <w:rsid w:val="008E10AE"/>
    <w:rsid w:val="008E13A3"/>
    <w:rsid w:val="008E1466"/>
    <w:rsid w:val="008E1DCF"/>
    <w:rsid w:val="008E2639"/>
    <w:rsid w:val="008E2EE8"/>
    <w:rsid w:val="008E7064"/>
    <w:rsid w:val="008F184D"/>
    <w:rsid w:val="008F5BE8"/>
    <w:rsid w:val="008F7B8C"/>
    <w:rsid w:val="00900450"/>
    <w:rsid w:val="0090152F"/>
    <w:rsid w:val="00903059"/>
    <w:rsid w:val="0090374E"/>
    <w:rsid w:val="00904340"/>
    <w:rsid w:val="0090484E"/>
    <w:rsid w:val="0090526E"/>
    <w:rsid w:val="0090688B"/>
    <w:rsid w:val="00910D10"/>
    <w:rsid w:val="00911CB0"/>
    <w:rsid w:val="00911EC5"/>
    <w:rsid w:val="009128C5"/>
    <w:rsid w:val="00912B7D"/>
    <w:rsid w:val="00913961"/>
    <w:rsid w:val="00913D6B"/>
    <w:rsid w:val="00913FE4"/>
    <w:rsid w:val="00914856"/>
    <w:rsid w:val="0091768F"/>
    <w:rsid w:val="00917A46"/>
    <w:rsid w:val="00920176"/>
    <w:rsid w:val="009205A9"/>
    <w:rsid w:val="00921D07"/>
    <w:rsid w:val="00923101"/>
    <w:rsid w:val="00923990"/>
    <w:rsid w:val="0092429B"/>
    <w:rsid w:val="009245D1"/>
    <w:rsid w:val="00925368"/>
    <w:rsid w:val="00927125"/>
    <w:rsid w:val="009303CE"/>
    <w:rsid w:val="009307A6"/>
    <w:rsid w:val="00932B1F"/>
    <w:rsid w:val="0093336B"/>
    <w:rsid w:val="009345E6"/>
    <w:rsid w:val="0093679E"/>
    <w:rsid w:val="00937C93"/>
    <w:rsid w:val="009403F3"/>
    <w:rsid w:val="00941D2E"/>
    <w:rsid w:val="00943560"/>
    <w:rsid w:val="00944CE2"/>
    <w:rsid w:val="00945327"/>
    <w:rsid w:val="00946A9B"/>
    <w:rsid w:val="0094793D"/>
    <w:rsid w:val="009479F8"/>
    <w:rsid w:val="0095029B"/>
    <w:rsid w:val="00951F9C"/>
    <w:rsid w:val="00953B00"/>
    <w:rsid w:val="009545B9"/>
    <w:rsid w:val="00954EE1"/>
    <w:rsid w:val="0095702D"/>
    <w:rsid w:val="00957930"/>
    <w:rsid w:val="00961048"/>
    <w:rsid w:val="0096240B"/>
    <w:rsid w:val="00963882"/>
    <w:rsid w:val="00963AE5"/>
    <w:rsid w:val="00964BCD"/>
    <w:rsid w:val="00964E78"/>
    <w:rsid w:val="00965806"/>
    <w:rsid w:val="00965A02"/>
    <w:rsid w:val="00965B45"/>
    <w:rsid w:val="009661FC"/>
    <w:rsid w:val="009668FE"/>
    <w:rsid w:val="00967504"/>
    <w:rsid w:val="00970632"/>
    <w:rsid w:val="009710DF"/>
    <w:rsid w:val="0097216E"/>
    <w:rsid w:val="00973066"/>
    <w:rsid w:val="00973764"/>
    <w:rsid w:val="00973E91"/>
    <w:rsid w:val="00975948"/>
    <w:rsid w:val="00975BDF"/>
    <w:rsid w:val="009760EE"/>
    <w:rsid w:val="0097699C"/>
    <w:rsid w:val="009769BB"/>
    <w:rsid w:val="00980D0C"/>
    <w:rsid w:val="009836BF"/>
    <w:rsid w:val="00983C25"/>
    <w:rsid w:val="0098434C"/>
    <w:rsid w:val="00984752"/>
    <w:rsid w:val="00986A76"/>
    <w:rsid w:val="00991A1E"/>
    <w:rsid w:val="0099283F"/>
    <w:rsid w:val="009961E7"/>
    <w:rsid w:val="009A0092"/>
    <w:rsid w:val="009A0475"/>
    <w:rsid w:val="009A0831"/>
    <w:rsid w:val="009A1EA8"/>
    <w:rsid w:val="009A2C34"/>
    <w:rsid w:val="009A2E17"/>
    <w:rsid w:val="009A4754"/>
    <w:rsid w:val="009A5295"/>
    <w:rsid w:val="009A65EB"/>
    <w:rsid w:val="009A6858"/>
    <w:rsid w:val="009A6D8A"/>
    <w:rsid w:val="009B1970"/>
    <w:rsid w:val="009B3CBC"/>
    <w:rsid w:val="009B4620"/>
    <w:rsid w:val="009B6B47"/>
    <w:rsid w:val="009B76A8"/>
    <w:rsid w:val="009C0BF1"/>
    <w:rsid w:val="009C1348"/>
    <w:rsid w:val="009D0ACC"/>
    <w:rsid w:val="009D1217"/>
    <w:rsid w:val="009D1943"/>
    <w:rsid w:val="009D3C34"/>
    <w:rsid w:val="009D60C0"/>
    <w:rsid w:val="009E1B7A"/>
    <w:rsid w:val="009E1D55"/>
    <w:rsid w:val="009E2857"/>
    <w:rsid w:val="009E28D6"/>
    <w:rsid w:val="009E3AE8"/>
    <w:rsid w:val="009E3CD6"/>
    <w:rsid w:val="009E3D36"/>
    <w:rsid w:val="009E44B7"/>
    <w:rsid w:val="009E44D3"/>
    <w:rsid w:val="009E7978"/>
    <w:rsid w:val="009F1621"/>
    <w:rsid w:val="009F1FC2"/>
    <w:rsid w:val="009F4711"/>
    <w:rsid w:val="009F7956"/>
    <w:rsid w:val="00A00CFC"/>
    <w:rsid w:val="00A0258B"/>
    <w:rsid w:val="00A0430B"/>
    <w:rsid w:val="00A04D0A"/>
    <w:rsid w:val="00A063BB"/>
    <w:rsid w:val="00A07145"/>
    <w:rsid w:val="00A07EB9"/>
    <w:rsid w:val="00A1027F"/>
    <w:rsid w:val="00A10ED4"/>
    <w:rsid w:val="00A10F41"/>
    <w:rsid w:val="00A116AA"/>
    <w:rsid w:val="00A1174D"/>
    <w:rsid w:val="00A1195F"/>
    <w:rsid w:val="00A12E03"/>
    <w:rsid w:val="00A155B9"/>
    <w:rsid w:val="00A1632B"/>
    <w:rsid w:val="00A17139"/>
    <w:rsid w:val="00A20945"/>
    <w:rsid w:val="00A222F9"/>
    <w:rsid w:val="00A22D16"/>
    <w:rsid w:val="00A22F08"/>
    <w:rsid w:val="00A25215"/>
    <w:rsid w:val="00A259E4"/>
    <w:rsid w:val="00A27593"/>
    <w:rsid w:val="00A30CB6"/>
    <w:rsid w:val="00A315C4"/>
    <w:rsid w:val="00A31620"/>
    <w:rsid w:val="00A32A02"/>
    <w:rsid w:val="00A3308F"/>
    <w:rsid w:val="00A331AD"/>
    <w:rsid w:val="00A33939"/>
    <w:rsid w:val="00A33D89"/>
    <w:rsid w:val="00A35E4B"/>
    <w:rsid w:val="00A36754"/>
    <w:rsid w:val="00A3763B"/>
    <w:rsid w:val="00A413E1"/>
    <w:rsid w:val="00A4237C"/>
    <w:rsid w:val="00A4269E"/>
    <w:rsid w:val="00A4420D"/>
    <w:rsid w:val="00A45E83"/>
    <w:rsid w:val="00A46004"/>
    <w:rsid w:val="00A4794B"/>
    <w:rsid w:val="00A53FEE"/>
    <w:rsid w:val="00A549D0"/>
    <w:rsid w:val="00A57A98"/>
    <w:rsid w:val="00A603B6"/>
    <w:rsid w:val="00A629B6"/>
    <w:rsid w:val="00A62E40"/>
    <w:rsid w:val="00A63243"/>
    <w:rsid w:val="00A63590"/>
    <w:rsid w:val="00A63AEB"/>
    <w:rsid w:val="00A63C96"/>
    <w:rsid w:val="00A6435C"/>
    <w:rsid w:val="00A6533B"/>
    <w:rsid w:val="00A656D4"/>
    <w:rsid w:val="00A67BE3"/>
    <w:rsid w:val="00A70708"/>
    <w:rsid w:val="00A711FE"/>
    <w:rsid w:val="00A71598"/>
    <w:rsid w:val="00A71DFF"/>
    <w:rsid w:val="00A71F3F"/>
    <w:rsid w:val="00A725BA"/>
    <w:rsid w:val="00A72CAC"/>
    <w:rsid w:val="00A72F4B"/>
    <w:rsid w:val="00A732A9"/>
    <w:rsid w:val="00A75C16"/>
    <w:rsid w:val="00A7603C"/>
    <w:rsid w:val="00A77011"/>
    <w:rsid w:val="00A771BF"/>
    <w:rsid w:val="00A80B16"/>
    <w:rsid w:val="00A81F2F"/>
    <w:rsid w:val="00A82464"/>
    <w:rsid w:val="00A873F8"/>
    <w:rsid w:val="00A87428"/>
    <w:rsid w:val="00A87CE5"/>
    <w:rsid w:val="00A91DEA"/>
    <w:rsid w:val="00A92383"/>
    <w:rsid w:val="00A93DBA"/>
    <w:rsid w:val="00A9472F"/>
    <w:rsid w:val="00AA0012"/>
    <w:rsid w:val="00AA08BA"/>
    <w:rsid w:val="00AA1511"/>
    <w:rsid w:val="00AA6B32"/>
    <w:rsid w:val="00AB0504"/>
    <w:rsid w:val="00AB1909"/>
    <w:rsid w:val="00AB2551"/>
    <w:rsid w:val="00AB2A84"/>
    <w:rsid w:val="00AB2F6C"/>
    <w:rsid w:val="00AB3B1B"/>
    <w:rsid w:val="00AB3B63"/>
    <w:rsid w:val="00AB4064"/>
    <w:rsid w:val="00AB420F"/>
    <w:rsid w:val="00AB5B14"/>
    <w:rsid w:val="00AC087B"/>
    <w:rsid w:val="00AC2E01"/>
    <w:rsid w:val="00AC47D7"/>
    <w:rsid w:val="00AC4CBA"/>
    <w:rsid w:val="00AC4CF4"/>
    <w:rsid w:val="00AC4E25"/>
    <w:rsid w:val="00AC6737"/>
    <w:rsid w:val="00AC6D5A"/>
    <w:rsid w:val="00AC7086"/>
    <w:rsid w:val="00AC74E0"/>
    <w:rsid w:val="00AD1E95"/>
    <w:rsid w:val="00AD25C0"/>
    <w:rsid w:val="00AD3C01"/>
    <w:rsid w:val="00AD4360"/>
    <w:rsid w:val="00AD4714"/>
    <w:rsid w:val="00AD4866"/>
    <w:rsid w:val="00AD526F"/>
    <w:rsid w:val="00AD68C4"/>
    <w:rsid w:val="00AD6BEA"/>
    <w:rsid w:val="00AD6FE0"/>
    <w:rsid w:val="00AE0CF0"/>
    <w:rsid w:val="00AE0F81"/>
    <w:rsid w:val="00AE10D7"/>
    <w:rsid w:val="00AE1650"/>
    <w:rsid w:val="00AE17C5"/>
    <w:rsid w:val="00AE1AA6"/>
    <w:rsid w:val="00AE2B9E"/>
    <w:rsid w:val="00AE2E8F"/>
    <w:rsid w:val="00AE2EDF"/>
    <w:rsid w:val="00AE37AA"/>
    <w:rsid w:val="00AE392D"/>
    <w:rsid w:val="00AE4742"/>
    <w:rsid w:val="00AE5C21"/>
    <w:rsid w:val="00AE6E68"/>
    <w:rsid w:val="00AE75A0"/>
    <w:rsid w:val="00AF4C79"/>
    <w:rsid w:val="00AF4CA4"/>
    <w:rsid w:val="00AF4CF5"/>
    <w:rsid w:val="00AF6BCC"/>
    <w:rsid w:val="00AF7044"/>
    <w:rsid w:val="00AF7B62"/>
    <w:rsid w:val="00B01041"/>
    <w:rsid w:val="00B0190B"/>
    <w:rsid w:val="00B01D8B"/>
    <w:rsid w:val="00B02962"/>
    <w:rsid w:val="00B02BCD"/>
    <w:rsid w:val="00B04BF7"/>
    <w:rsid w:val="00B05866"/>
    <w:rsid w:val="00B06108"/>
    <w:rsid w:val="00B06CD5"/>
    <w:rsid w:val="00B0792C"/>
    <w:rsid w:val="00B10F3D"/>
    <w:rsid w:val="00B12F99"/>
    <w:rsid w:val="00B136D5"/>
    <w:rsid w:val="00B14C35"/>
    <w:rsid w:val="00B15166"/>
    <w:rsid w:val="00B155C1"/>
    <w:rsid w:val="00B176BE"/>
    <w:rsid w:val="00B21F90"/>
    <w:rsid w:val="00B225B1"/>
    <w:rsid w:val="00B22E4D"/>
    <w:rsid w:val="00B23D62"/>
    <w:rsid w:val="00B257A5"/>
    <w:rsid w:val="00B26516"/>
    <w:rsid w:val="00B26901"/>
    <w:rsid w:val="00B273FE"/>
    <w:rsid w:val="00B277AB"/>
    <w:rsid w:val="00B31741"/>
    <w:rsid w:val="00B3276F"/>
    <w:rsid w:val="00B335A4"/>
    <w:rsid w:val="00B34067"/>
    <w:rsid w:val="00B3676E"/>
    <w:rsid w:val="00B37263"/>
    <w:rsid w:val="00B37658"/>
    <w:rsid w:val="00B37B56"/>
    <w:rsid w:val="00B405AE"/>
    <w:rsid w:val="00B41A7D"/>
    <w:rsid w:val="00B4223F"/>
    <w:rsid w:val="00B422BF"/>
    <w:rsid w:val="00B42A6D"/>
    <w:rsid w:val="00B43C72"/>
    <w:rsid w:val="00B45781"/>
    <w:rsid w:val="00B468B0"/>
    <w:rsid w:val="00B46B7A"/>
    <w:rsid w:val="00B46BD2"/>
    <w:rsid w:val="00B47C81"/>
    <w:rsid w:val="00B505DB"/>
    <w:rsid w:val="00B518F9"/>
    <w:rsid w:val="00B52848"/>
    <w:rsid w:val="00B53160"/>
    <w:rsid w:val="00B53188"/>
    <w:rsid w:val="00B54E98"/>
    <w:rsid w:val="00B56297"/>
    <w:rsid w:val="00B619E8"/>
    <w:rsid w:val="00B62626"/>
    <w:rsid w:val="00B62E4F"/>
    <w:rsid w:val="00B644B6"/>
    <w:rsid w:val="00B64944"/>
    <w:rsid w:val="00B6747C"/>
    <w:rsid w:val="00B67756"/>
    <w:rsid w:val="00B6792A"/>
    <w:rsid w:val="00B71984"/>
    <w:rsid w:val="00B73661"/>
    <w:rsid w:val="00B73677"/>
    <w:rsid w:val="00B73850"/>
    <w:rsid w:val="00B7600C"/>
    <w:rsid w:val="00B764A8"/>
    <w:rsid w:val="00B76B74"/>
    <w:rsid w:val="00B76FD9"/>
    <w:rsid w:val="00B77348"/>
    <w:rsid w:val="00B77373"/>
    <w:rsid w:val="00B77AF0"/>
    <w:rsid w:val="00B80C68"/>
    <w:rsid w:val="00B81435"/>
    <w:rsid w:val="00B81D7B"/>
    <w:rsid w:val="00B8271F"/>
    <w:rsid w:val="00B84373"/>
    <w:rsid w:val="00B84385"/>
    <w:rsid w:val="00B846FE"/>
    <w:rsid w:val="00B84C91"/>
    <w:rsid w:val="00B8578D"/>
    <w:rsid w:val="00B85AEE"/>
    <w:rsid w:val="00B87B7F"/>
    <w:rsid w:val="00B90EAA"/>
    <w:rsid w:val="00B91676"/>
    <w:rsid w:val="00B9222E"/>
    <w:rsid w:val="00B930AA"/>
    <w:rsid w:val="00B93406"/>
    <w:rsid w:val="00B938B1"/>
    <w:rsid w:val="00B944CB"/>
    <w:rsid w:val="00B95155"/>
    <w:rsid w:val="00B954D0"/>
    <w:rsid w:val="00B96737"/>
    <w:rsid w:val="00B976C4"/>
    <w:rsid w:val="00B97BF8"/>
    <w:rsid w:val="00BA016E"/>
    <w:rsid w:val="00BA0C4A"/>
    <w:rsid w:val="00BA1AD7"/>
    <w:rsid w:val="00BA22EB"/>
    <w:rsid w:val="00BA22FD"/>
    <w:rsid w:val="00BA532C"/>
    <w:rsid w:val="00BA6CAF"/>
    <w:rsid w:val="00BB1253"/>
    <w:rsid w:val="00BB2303"/>
    <w:rsid w:val="00BB2AED"/>
    <w:rsid w:val="00BB2E0C"/>
    <w:rsid w:val="00BB3E05"/>
    <w:rsid w:val="00BB5199"/>
    <w:rsid w:val="00BB6984"/>
    <w:rsid w:val="00BB6A33"/>
    <w:rsid w:val="00BC0569"/>
    <w:rsid w:val="00BC1B48"/>
    <w:rsid w:val="00BC3438"/>
    <w:rsid w:val="00BC3492"/>
    <w:rsid w:val="00BC3852"/>
    <w:rsid w:val="00BC5372"/>
    <w:rsid w:val="00BC5958"/>
    <w:rsid w:val="00BC6310"/>
    <w:rsid w:val="00BC6F97"/>
    <w:rsid w:val="00BC7D7E"/>
    <w:rsid w:val="00BD0FD3"/>
    <w:rsid w:val="00BD134D"/>
    <w:rsid w:val="00BD1A5E"/>
    <w:rsid w:val="00BD1C45"/>
    <w:rsid w:val="00BD1CB1"/>
    <w:rsid w:val="00BD255D"/>
    <w:rsid w:val="00BD2FA5"/>
    <w:rsid w:val="00BD62FA"/>
    <w:rsid w:val="00BD630F"/>
    <w:rsid w:val="00BD6AA6"/>
    <w:rsid w:val="00BE06C3"/>
    <w:rsid w:val="00BE200E"/>
    <w:rsid w:val="00BE446D"/>
    <w:rsid w:val="00BE7253"/>
    <w:rsid w:val="00BE7CBF"/>
    <w:rsid w:val="00BF0792"/>
    <w:rsid w:val="00BF0DC6"/>
    <w:rsid w:val="00BF166B"/>
    <w:rsid w:val="00BF167F"/>
    <w:rsid w:val="00BF1BC5"/>
    <w:rsid w:val="00BF2B84"/>
    <w:rsid w:val="00BF4217"/>
    <w:rsid w:val="00BF4940"/>
    <w:rsid w:val="00BF5906"/>
    <w:rsid w:val="00BF5A30"/>
    <w:rsid w:val="00C007E8"/>
    <w:rsid w:val="00C008AA"/>
    <w:rsid w:val="00C0144F"/>
    <w:rsid w:val="00C0174B"/>
    <w:rsid w:val="00C01AF1"/>
    <w:rsid w:val="00C01B63"/>
    <w:rsid w:val="00C0251C"/>
    <w:rsid w:val="00C028C9"/>
    <w:rsid w:val="00C04071"/>
    <w:rsid w:val="00C07518"/>
    <w:rsid w:val="00C10C19"/>
    <w:rsid w:val="00C1152F"/>
    <w:rsid w:val="00C12469"/>
    <w:rsid w:val="00C143C3"/>
    <w:rsid w:val="00C14E0E"/>
    <w:rsid w:val="00C17A26"/>
    <w:rsid w:val="00C20803"/>
    <w:rsid w:val="00C2189D"/>
    <w:rsid w:val="00C21D91"/>
    <w:rsid w:val="00C23CD0"/>
    <w:rsid w:val="00C2522B"/>
    <w:rsid w:val="00C26621"/>
    <w:rsid w:val="00C26C22"/>
    <w:rsid w:val="00C27236"/>
    <w:rsid w:val="00C30782"/>
    <w:rsid w:val="00C3316B"/>
    <w:rsid w:val="00C335CD"/>
    <w:rsid w:val="00C33C07"/>
    <w:rsid w:val="00C35F27"/>
    <w:rsid w:val="00C37897"/>
    <w:rsid w:val="00C41297"/>
    <w:rsid w:val="00C41B19"/>
    <w:rsid w:val="00C41E0F"/>
    <w:rsid w:val="00C45402"/>
    <w:rsid w:val="00C461BE"/>
    <w:rsid w:val="00C4644C"/>
    <w:rsid w:val="00C46C6D"/>
    <w:rsid w:val="00C47078"/>
    <w:rsid w:val="00C50CC6"/>
    <w:rsid w:val="00C51507"/>
    <w:rsid w:val="00C5233F"/>
    <w:rsid w:val="00C52B52"/>
    <w:rsid w:val="00C53ECF"/>
    <w:rsid w:val="00C560E4"/>
    <w:rsid w:val="00C607B7"/>
    <w:rsid w:val="00C638C9"/>
    <w:rsid w:val="00C6391F"/>
    <w:rsid w:val="00C63A58"/>
    <w:rsid w:val="00C63B55"/>
    <w:rsid w:val="00C6479E"/>
    <w:rsid w:val="00C65E67"/>
    <w:rsid w:val="00C66FD5"/>
    <w:rsid w:val="00C67762"/>
    <w:rsid w:val="00C74FAE"/>
    <w:rsid w:val="00C80904"/>
    <w:rsid w:val="00C810C5"/>
    <w:rsid w:val="00C836C0"/>
    <w:rsid w:val="00C838C1"/>
    <w:rsid w:val="00C84160"/>
    <w:rsid w:val="00C84179"/>
    <w:rsid w:val="00C8671B"/>
    <w:rsid w:val="00C8723D"/>
    <w:rsid w:val="00C876B8"/>
    <w:rsid w:val="00C9209D"/>
    <w:rsid w:val="00C92253"/>
    <w:rsid w:val="00C9348D"/>
    <w:rsid w:val="00C941B4"/>
    <w:rsid w:val="00C941CA"/>
    <w:rsid w:val="00C942F4"/>
    <w:rsid w:val="00C9500F"/>
    <w:rsid w:val="00C950F4"/>
    <w:rsid w:val="00C9561F"/>
    <w:rsid w:val="00C96522"/>
    <w:rsid w:val="00C9654A"/>
    <w:rsid w:val="00C97363"/>
    <w:rsid w:val="00C97D55"/>
    <w:rsid w:val="00CA249F"/>
    <w:rsid w:val="00CA25C9"/>
    <w:rsid w:val="00CA2B91"/>
    <w:rsid w:val="00CA3D7A"/>
    <w:rsid w:val="00CA3E61"/>
    <w:rsid w:val="00CA4FB6"/>
    <w:rsid w:val="00CA5198"/>
    <w:rsid w:val="00CA5E28"/>
    <w:rsid w:val="00CB1759"/>
    <w:rsid w:val="00CB1DEF"/>
    <w:rsid w:val="00CB28AD"/>
    <w:rsid w:val="00CB3488"/>
    <w:rsid w:val="00CB3E4A"/>
    <w:rsid w:val="00CB4091"/>
    <w:rsid w:val="00CB4462"/>
    <w:rsid w:val="00CB62C0"/>
    <w:rsid w:val="00CC0811"/>
    <w:rsid w:val="00CC1A9C"/>
    <w:rsid w:val="00CC5693"/>
    <w:rsid w:val="00CC56D7"/>
    <w:rsid w:val="00CC61B3"/>
    <w:rsid w:val="00CC63D2"/>
    <w:rsid w:val="00CC65DF"/>
    <w:rsid w:val="00CC7DBB"/>
    <w:rsid w:val="00CC7F40"/>
    <w:rsid w:val="00CD36F6"/>
    <w:rsid w:val="00CD3D3E"/>
    <w:rsid w:val="00CD3EE2"/>
    <w:rsid w:val="00CD4D42"/>
    <w:rsid w:val="00CD4FDC"/>
    <w:rsid w:val="00CD50A8"/>
    <w:rsid w:val="00CD596E"/>
    <w:rsid w:val="00CD5FC8"/>
    <w:rsid w:val="00CD62F7"/>
    <w:rsid w:val="00CD661C"/>
    <w:rsid w:val="00CE0B93"/>
    <w:rsid w:val="00CE0BF8"/>
    <w:rsid w:val="00CE1862"/>
    <w:rsid w:val="00CE2E64"/>
    <w:rsid w:val="00CE50D2"/>
    <w:rsid w:val="00CE654E"/>
    <w:rsid w:val="00CE6A4D"/>
    <w:rsid w:val="00CE6B69"/>
    <w:rsid w:val="00CE721C"/>
    <w:rsid w:val="00CE7668"/>
    <w:rsid w:val="00CE7D48"/>
    <w:rsid w:val="00CF0C95"/>
    <w:rsid w:val="00CF11D8"/>
    <w:rsid w:val="00CF1D46"/>
    <w:rsid w:val="00CF37F8"/>
    <w:rsid w:val="00CF4900"/>
    <w:rsid w:val="00CF5F4C"/>
    <w:rsid w:val="00CF63AE"/>
    <w:rsid w:val="00CF75F0"/>
    <w:rsid w:val="00D0056E"/>
    <w:rsid w:val="00D00E94"/>
    <w:rsid w:val="00D00F8C"/>
    <w:rsid w:val="00D0129F"/>
    <w:rsid w:val="00D01EB2"/>
    <w:rsid w:val="00D03FB6"/>
    <w:rsid w:val="00D04614"/>
    <w:rsid w:val="00D04ABE"/>
    <w:rsid w:val="00D04C84"/>
    <w:rsid w:val="00D05031"/>
    <w:rsid w:val="00D05131"/>
    <w:rsid w:val="00D1202C"/>
    <w:rsid w:val="00D12E16"/>
    <w:rsid w:val="00D13208"/>
    <w:rsid w:val="00D16300"/>
    <w:rsid w:val="00D16DC4"/>
    <w:rsid w:val="00D200E0"/>
    <w:rsid w:val="00D207E3"/>
    <w:rsid w:val="00D209AE"/>
    <w:rsid w:val="00D22902"/>
    <w:rsid w:val="00D26011"/>
    <w:rsid w:val="00D26A06"/>
    <w:rsid w:val="00D277AB"/>
    <w:rsid w:val="00D304D6"/>
    <w:rsid w:val="00D317AB"/>
    <w:rsid w:val="00D3384A"/>
    <w:rsid w:val="00D338E9"/>
    <w:rsid w:val="00D36225"/>
    <w:rsid w:val="00D36296"/>
    <w:rsid w:val="00D3629B"/>
    <w:rsid w:val="00D37100"/>
    <w:rsid w:val="00D37278"/>
    <w:rsid w:val="00D424B8"/>
    <w:rsid w:val="00D4281B"/>
    <w:rsid w:val="00D43070"/>
    <w:rsid w:val="00D4412A"/>
    <w:rsid w:val="00D44914"/>
    <w:rsid w:val="00D44C92"/>
    <w:rsid w:val="00D46D1F"/>
    <w:rsid w:val="00D47579"/>
    <w:rsid w:val="00D4767B"/>
    <w:rsid w:val="00D50363"/>
    <w:rsid w:val="00D51110"/>
    <w:rsid w:val="00D517A9"/>
    <w:rsid w:val="00D517E8"/>
    <w:rsid w:val="00D523FC"/>
    <w:rsid w:val="00D52920"/>
    <w:rsid w:val="00D52BF7"/>
    <w:rsid w:val="00D55809"/>
    <w:rsid w:val="00D605D1"/>
    <w:rsid w:val="00D609F2"/>
    <w:rsid w:val="00D61B07"/>
    <w:rsid w:val="00D61D57"/>
    <w:rsid w:val="00D61F03"/>
    <w:rsid w:val="00D6340E"/>
    <w:rsid w:val="00D646E7"/>
    <w:rsid w:val="00D64CAB"/>
    <w:rsid w:val="00D65902"/>
    <w:rsid w:val="00D65A4C"/>
    <w:rsid w:val="00D67FBB"/>
    <w:rsid w:val="00D70A7F"/>
    <w:rsid w:val="00D72566"/>
    <w:rsid w:val="00D72ACA"/>
    <w:rsid w:val="00D74157"/>
    <w:rsid w:val="00D74649"/>
    <w:rsid w:val="00D75A4E"/>
    <w:rsid w:val="00D75D78"/>
    <w:rsid w:val="00D769B7"/>
    <w:rsid w:val="00D803DD"/>
    <w:rsid w:val="00D810C0"/>
    <w:rsid w:val="00D83094"/>
    <w:rsid w:val="00D83B68"/>
    <w:rsid w:val="00D83CDB"/>
    <w:rsid w:val="00D85221"/>
    <w:rsid w:val="00D871F7"/>
    <w:rsid w:val="00D874D5"/>
    <w:rsid w:val="00D875D4"/>
    <w:rsid w:val="00D87BBC"/>
    <w:rsid w:val="00D87F1F"/>
    <w:rsid w:val="00D90A0F"/>
    <w:rsid w:val="00D9270E"/>
    <w:rsid w:val="00D92DDE"/>
    <w:rsid w:val="00D943F9"/>
    <w:rsid w:val="00D95672"/>
    <w:rsid w:val="00D97231"/>
    <w:rsid w:val="00DA00C3"/>
    <w:rsid w:val="00DA053E"/>
    <w:rsid w:val="00DA06FE"/>
    <w:rsid w:val="00DA26F9"/>
    <w:rsid w:val="00DA372B"/>
    <w:rsid w:val="00DA5040"/>
    <w:rsid w:val="00DA56E4"/>
    <w:rsid w:val="00DA5CEF"/>
    <w:rsid w:val="00DA5E26"/>
    <w:rsid w:val="00DA67A9"/>
    <w:rsid w:val="00DB0FEF"/>
    <w:rsid w:val="00DB19CC"/>
    <w:rsid w:val="00DB1B6E"/>
    <w:rsid w:val="00DB1D1D"/>
    <w:rsid w:val="00DB2230"/>
    <w:rsid w:val="00DB2698"/>
    <w:rsid w:val="00DB6820"/>
    <w:rsid w:val="00DC0E7B"/>
    <w:rsid w:val="00DC12C8"/>
    <w:rsid w:val="00DC2309"/>
    <w:rsid w:val="00DC489F"/>
    <w:rsid w:val="00DC63E1"/>
    <w:rsid w:val="00DC7F84"/>
    <w:rsid w:val="00DD0CAE"/>
    <w:rsid w:val="00DD0D8E"/>
    <w:rsid w:val="00DD1E23"/>
    <w:rsid w:val="00DD378F"/>
    <w:rsid w:val="00DD4BE8"/>
    <w:rsid w:val="00DD5A89"/>
    <w:rsid w:val="00DD66EB"/>
    <w:rsid w:val="00DD7971"/>
    <w:rsid w:val="00DD7BA5"/>
    <w:rsid w:val="00DE048B"/>
    <w:rsid w:val="00DE3F46"/>
    <w:rsid w:val="00DE61E6"/>
    <w:rsid w:val="00DF05F7"/>
    <w:rsid w:val="00DF0F5F"/>
    <w:rsid w:val="00DF0FED"/>
    <w:rsid w:val="00DF1E32"/>
    <w:rsid w:val="00DF2DFF"/>
    <w:rsid w:val="00DF33D2"/>
    <w:rsid w:val="00DF5EE0"/>
    <w:rsid w:val="00DF6899"/>
    <w:rsid w:val="00DF7427"/>
    <w:rsid w:val="00DF79D1"/>
    <w:rsid w:val="00E026DB"/>
    <w:rsid w:val="00E02C57"/>
    <w:rsid w:val="00E03126"/>
    <w:rsid w:val="00E04BB9"/>
    <w:rsid w:val="00E05011"/>
    <w:rsid w:val="00E05284"/>
    <w:rsid w:val="00E05DC7"/>
    <w:rsid w:val="00E06E9C"/>
    <w:rsid w:val="00E07F47"/>
    <w:rsid w:val="00E103C0"/>
    <w:rsid w:val="00E114E5"/>
    <w:rsid w:val="00E11B23"/>
    <w:rsid w:val="00E124B4"/>
    <w:rsid w:val="00E14EF6"/>
    <w:rsid w:val="00E153A5"/>
    <w:rsid w:val="00E153E6"/>
    <w:rsid w:val="00E15E19"/>
    <w:rsid w:val="00E16004"/>
    <w:rsid w:val="00E16CF6"/>
    <w:rsid w:val="00E16FDE"/>
    <w:rsid w:val="00E2118D"/>
    <w:rsid w:val="00E21750"/>
    <w:rsid w:val="00E2331E"/>
    <w:rsid w:val="00E243CF"/>
    <w:rsid w:val="00E24DC5"/>
    <w:rsid w:val="00E25248"/>
    <w:rsid w:val="00E25750"/>
    <w:rsid w:val="00E264E1"/>
    <w:rsid w:val="00E26D2C"/>
    <w:rsid w:val="00E2722A"/>
    <w:rsid w:val="00E27E28"/>
    <w:rsid w:val="00E27EB3"/>
    <w:rsid w:val="00E32402"/>
    <w:rsid w:val="00E326C9"/>
    <w:rsid w:val="00E33993"/>
    <w:rsid w:val="00E34622"/>
    <w:rsid w:val="00E365F7"/>
    <w:rsid w:val="00E36808"/>
    <w:rsid w:val="00E372A0"/>
    <w:rsid w:val="00E375FE"/>
    <w:rsid w:val="00E37AC0"/>
    <w:rsid w:val="00E40636"/>
    <w:rsid w:val="00E40CFD"/>
    <w:rsid w:val="00E423D6"/>
    <w:rsid w:val="00E430FE"/>
    <w:rsid w:val="00E431CB"/>
    <w:rsid w:val="00E43D96"/>
    <w:rsid w:val="00E44649"/>
    <w:rsid w:val="00E45C23"/>
    <w:rsid w:val="00E505FB"/>
    <w:rsid w:val="00E5248F"/>
    <w:rsid w:val="00E538A9"/>
    <w:rsid w:val="00E53CA4"/>
    <w:rsid w:val="00E54FE1"/>
    <w:rsid w:val="00E56264"/>
    <w:rsid w:val="00E56FCD"/>
    <w:rsid w:val="00E6290D"/>
    <w:rsid w:val="00E64010"/>
    <w:rsid w:val="00E6621F"/>
    <w:rsid w:val="00E67684"/>
    <w:rsid w:val="00E67FC1"/>
    <w:rsid w:val="00E7123E"/>
    <w:rsid w:val="00E71F1B"/>
    <w:rsid w:val="00E72A44"/>
    <w:rsid w:val="00E72BFE"/>
    <w:rsid w:val="00E731B0"/>
    <w:rsid w:val="00E7347D"/>
    <w:rsid w:val="00E734CC"/>
    <w:rsid w:val="00E740A3"/>
    <w:rsid w:val="00E770A1"/>
    <w:rsid w:val="00E779F3"/>
    <w:rsid w:val="00E77DC3"/>
    <w:rsid w:val="00E77FF8"/>
    <w:rsid w:val="00E81433"/>
    <w:rsid w:val="00E82792"/>
    <w:rsid w:val="00E82BAF"/>
    <w:rsid w:val="00E83516"/>
    <w:rsid w:val="00E83BF0"/>
    <w:rsid w:val="00E845F5"/>
    <w:rsid w:val="00E847EB"/>
    <w:rsid w:val="00E85CA8"/>
    <w:rsid w:val="00E869E4"/>
    <w:rsid w:val="00E86ABC"/>
    <w:rsid w:val="00E90270"/>
    <w:rsid w:val="00E908E6"/>
    <w:rsid w:val="00E90AE3"/>
    <w:rsid w:val="00E90B2B"/>
    <w:rsid w:val="00E90DDB"/>
    <w:rsid w:val="00E9112B"/>
    <w:rsid w:val="00E92426"/>
    <w:rsid w:val="00E9334E"/>
    <w:rsid w:val="00E9361C"/>
    <w:rsid w:val="00E93D48"/>
    <w:rsid w:val="00E95EC6"/>
    <w:rsid w:val="00E96135"/>
    <w:rsid w:val="00E96162"/>
    <w:rsid w:val="00E96191"/>
    <w:rsid w:val="00E963A9"/>
    <w:rsid w:val="00EA0BB7"/>
    <w:rsid w:val="00EA1136"/>
    <w:rsid w:val="00EA1EEA"/>
    <w:rsid w:val="00EA2616"/>
    <w:rsid w:val="00EA2757"/>
    <w:rsid w:val="00EA2EA6"/>
    <w:rsid w:val="00EA42B7"/>
    <w:rsid w:val="00EA42C6"/>
    <w:rsid w:val="00EA477A"/>
    <w:rsid w:val="00EA5C10"/>
    <w:rsid w:val="00EA5E6E"/>
    <w:rsid w:val="00EA7DAE"/>
    <w:rsid w:val="00EB0485"/>
    <w:rsid w:val="00EB1D1B"/>
    <w:rsid w:val="00EB1F16"/>
    <w:rsid w:val="00EB2078"/>
    <w:rsid w:val="00EB3301"/>
    <w:rsid w:val="00EB3A82"/>
    <w:rsid w:val="00EB4494"/>
    <w:rsid w:val="00EB5E20"/>
    <w:rsid w:val="00EB5FB0"/>
    <w:rsid w:val="00EB7B66"/>
    <w:rsid w:val="00EC00D6"/>
    <w:rsid w:val="00EC09DE"/>
    <w:rsid w:val="00EC0AF6"/>
    <w:rsid w:val="00EC0DEF"/>
    <w:rsid w:val="00EC2E9C"/>
    <w:rsid w:val="00EC32C8"/>
    <w:rsid w:val="00EC4DFE"/>
    <w:rsid w:val="00EC4FCD"/>
    <w:rsid w:val="00EC508B"/>
    <w:rsid w:val="00EC5EE3"/>
    <w:rsid w:val="00EC6BBA"/>
    <w:rsid w:val="00EC7E59"/>
    <w:rsid w:val="00ED09FD"/>
    <w:rsid w:val="00ED0E24"/>
    <w:rsid w:val="00ED129D"/>
    <w:rsid w:val="00ED2457"/>
    <w:rsid w:val="00ED3169"/>
    <w:rsid w:val="00ED6AFF"/>
    <w:rsid w:val="00ED7002"/>
    <w:rsid w:val="00ED76E6"/>
    <w:rsid w:val="00ED7F71"/>
    <w:rsid w:val="00EE2201"/>
    <w:rsid w:val="00EE2CC0"/>
    <w:rsid w:val="00EE6155"/>
    <w:rsid w:val="00EE7DEF"/>
    <w:rsid w:val="00EE7F64"/>
    <w:rsid w:val="00EF1D87"/>
    <w:rsid w:val="00EF1E5C"/>
    <w:rsid w:val="00EF2F36"/>
    <w:rsid w:val="00EF3813"/>
    <w:rsid w:val="00EF3F30"/>
    <w:rsid w:val="00EF45F3"/>
    <w:rsid w:val="00EF46D7"/>
    <w:rsid w:val="00EF55CA"/>
    <w:rsid w:val="00EF699B"/>
    <w:rsid w:val="00EF721A"/>
    <w:rsid w:val="00EF746D"/>
    <w:rsid w:val="00F00685"/>
    <w:rsid w:val="00F01A01"/>
    <w:rsid w:val="00F02771"/>
    <w:rsid w:val="00F029AC"/>
    <w:rsid w:val="00F02E80"/>
    <w:rsid w:val="00F048B6"/>
    <w:rsid w:val="00F066EA"/>
    <w:rsid w:val="00F069DA"/>
    <w:rsid w:val="00F12633"/>
    <w:rsid w:val="00F1293A"/>
    <w:rsid w:val="00F12DA3"/>
    <w:rsid w:val="00F15181"/>
    <w:rsid w:val="00F16E3C"/>
    <w:rsid w:val="00F2256D"/>
    <w:rsid w:val="00F22BBD"/>
    <w:rsid w:val="00F23215"/>
    <w:rsid w:val="00F24049"/>
    <w:rsid w:val="00F24FCD"/>
    <w:rsid w:val="00F2684C"/>
    <w:rsid w:val="00F30856"/>
    <w:rsid w:val="00F31299"/>
    <w:rsid w:val="00F32176"/>
    <w:rsid w:val="00F32E69"/>
    <w:rsid w:val="00F342E2"/>
    <w:rsid w:val="00F34658"/>
    <w:rsid w:val="00F3484F"/>
    <w:rsid w:val="00F348B2"/>
    <w:rsid w:val="00F35B59"/>
    <w:rsid w:val="00F40877"/>
    <w:rsid w:val="00F4098A"/>
    <w:rsid w:val="00F40BF9"/>
    <w:rsid w:val="00F41208"/>
    <w:rsid w:val="00F412D3"/>
    <w:rsid w:val="00F44E6B"/>
    <w:rsid w:val="00F45289"/>
    <w:rsid w:val="00F45316"/>
    <w:rsid w:val="00F46503"/>
    <w:rsid w:val="00F46BAD"/>
    <w:rsid w:val="00F46C42"/>
    <w:rsid w:val="00F4743C"/>
    <w:rsid w:val="00F50848"/>
    <w:rsid w:val="00F511EF"/>
    <w:rsid w:val="00F5221D"/>
    <w:rsid w:val="00F5271C"/>
    <w:rsid w:val="00F52D51"/>
    <w:rsid w:val="00F5432C"/>
    <w:rsid w:val="00F54904"/>
    <w:rsid w:val="00F550E6"/>
    <w:rsid w:val="00F56307"/>
    <w:rsid w:val="00F5638C"/>
    <w:rsid w:val="00F5784C"/>
    <w:rsid w:val="00F61407"/>
    <w:rsid w:val="00F62D45"/>
    <w:rsid w:val="00F6396F"/>
    <w:rsid w:val="00F6408D"/>
    <w:rsid w:val="00F642E7"/>
    <w:rsid w:val="00F65B41"/>
    <w:rsid w:val="00F67764"/>
    <w:rsid w:val="00F67A66"/>
    <w:rsid w:val="00F70661"/>
    <w:rsid w:val="00F7088F"/>
    <w:rsid w:val="00F71A5F"/>
    <w:rsid w:val="00F75708"/>
    <w:rsid w:val="00F75AAF"/>
    <w:rsid w:val="00F77BEC"/>
    <w:rsid w:val="00F81471"/>
    <w:rsid w:val="00F9046C"/>
    <w:rsid w:val="00F91DE4"/>
    <w:rsid w:val="00F923AC"/>
    <w:rsid w:val="00F9252E"/>
    <w:rsid w:val="00F931A2"/>
    <w:rsid w:val="00F934B4"/>
    <w:rsid w:val="00F93951"/>
    <w:rsid w:val="00F93B97"/>
    <w:rsid w:val="00F95050"/>
    <w:rsid w:val="00F95707"/>
    <w:rsid w:val="00F95844"/>
    <w:rsid w:val="00F963C6"/>
    <w:rsid w:val="00F974A2"/>
    <w:rsid w:val="00FA02BD"/>
    <w:rsid w:val="00FA0412"/>
    <w:rsid w:val="00FA0AFC"/>
    <w:rsid w:val="00FA19A2"/>
    <w:rsid w:val="00FA2C86"/>
    <w:rsid w:val="00FA36B2"/>
    <w:rsid w:val="00FA3871"/>
    <w:rsid w:val="00FA4310"/>
    <w:rsid w:val="00FA70CA"/>
    <w:rsid w:val="00FA737C"/>
    <w:rsid w:val="00FB059B"/>
    <w:rsid w:val="00FB2454"/>
    <w:rsid w:val="00FB4887"/>
    <w:rsid w:val="00FB4DF6"/>
    <w:rsid w:val="00FB62B5"/>
    <w:rsid w:val="00FB7357"/>
    <w:rsid w:val="00FB784F"/>
    <w:rsid w:val="00FB7C7F"/>
    <w:rsid w:val="00FC06A1"/>
    <w:rsid w:val="00FC1B49"/>
    <w:rsid w:val="00FC1B6A"/>
    <w:rsid w:val="00FC2B5B"/>
    <w:rsid w:val="00FC500B"/>
    <w:rsid w:val="00FC5D1E"/>
    <w:rsid w:val="00FC6616"/>
    <w:rsid w:val="00FC66BD"/>
    <w:rsid w:val="00FC6C7F"/>
    <w:rsid w:val="00FC7D70"/>
    <w:rsid w:val="00FD0763"/>
    <w:rsid w:val="00FD0D10"/>
    <w:rsid w:val="00FD1118"/>
    <w:rsid w:val="00FD1237"/>
    <w:rsid w:val="00FD1C1B"/>
    <w:rsid w:val="00FD2F08"/>
    <w:rsid w:val="00FD3085"/>
    <w:rsid w:val="00FD4404"/>
    <w:rsid w:val="00FD633E"/>
    <w:rsid w:val="00FD6444"/>
    <w:rsid w:val="00FD6A03"/>
    <w:rsid w:val="00FE0042"/>
    <w:rsid w:val="00FE02DE"/>
    <w:rsid w:val="00FE0B10"/>
    <w:rsid w:val="00FE252F"/>
    <w:rsid w:val="00FE33D5"/>
    <w:rsid w:val="00FE395F"/>
    <w:rsid w:val="00FE5178"/>
    <w:rsid w:val="00FE5272"/>
    <w:rsid w:val="00FE5307"/>
    <w:rsid w:val="00FE5603"/>
    <w:rsid w:val="00FE5F23"/>
    <w:rsid w:val="00FE66CA"/>
    <w:rsid w:val="00FF0D06"/>
    <w:rsid w:val="00FF10F6"/>
    <w:rsid w:val="00FF1AB1"/>
    <w:rsid w:val="00FF1DBD"/>
    <w:rsid w:val="00FF3214"/>
    <w:rsid w:val="00FF3C08"/>
    <w:rsid w:val="00FF46D8"/>
    <w:rsid w:val="00FF5096"/>
    <w:rsid w:val="00FF52FE"/>
    <w:rsid w:val="00FF5BFA"/>
    <w:rsid w:val="00FF66F5"/>
    <w:rsid w:val="00FF670C"/>
    <w:rsid w:val="00FF6939"/>
    <w:rsid w:val="00FF6DEC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93553750-B98A-4E86-BA94-C51C5198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3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3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3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4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4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4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A2C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IconOverlay xmlns="http://schemas.microsoft.com/sharepoint/v4" xsi:nil="true"/>
    <Parliamentary_x0020_session xmlns="687b78b0-2ddd-4441-8a8b-c9638c2a1939"/>
    <Number_x0020_version xmlns="687b78b0-2ddd-4441-8a8b-c9638c2a1939" xsi:nil="true"/>
    <TaxCatchAll xmlns="0f563589-9cf9-4143-b1eb-fb0534803d38">
      <Value>7</Value>
    </TaxCatchAll>
    <Status xmlns="687b78b0-2ddd-4441-8a8b-c9638c2a1939">
      <Value>Current</Value>
    </Status>
    <NAture_x0020_of_x0020_documents1 xmlns="687b78b0-2ddd-4441-8a8b-c9638c2a1939"/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2022RG-136-81152</_dlc_DocId>
    <_dlc_DocIdUrl xmlns="0f563589-9cf9-4143-b1eb-fb0534803d38">
      <Url>http://tweb/sites/rg/ldp/_layouts/15/DocIdRedir.aspx?ID=2022RG-136-81152</Url>
      <Description>2022RG-136-81152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50759" ma:contentTypeDescription="" ma:contentTypeScope="" ma:versionID="1f0afbe388baaafd333585885c86814c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xmlns:ns5="687b78b0-2ddd-4441-8a8b-c9638c2a1939" targetNamespace="http://schemas.microsoft.com/office/2006/metadata/properties" ma:root="true" ma:fieldsID="a71f4731fd3f17c9b31e59af0eb0bc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import namespace="687b78b0-2ddd-4441-8a8b-c9638c2a19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  <xsd:element ref="ns5:LMU_x0020_Number" minOccurs="0"/>
                <xsd:element ref="ns5:Status" minOccurs="0"/>
                <xsd:element ref="ns5:Number_x0020_version" minOccurs="0"/>
                <xsd:element ref="ns5:NAture_x0020_of_x0020_documents1" minOccurs="0"/>
                <xsd:element ref="ns5:Parliamentary_x0020_session" minOccurs="0"/>
                <xsd:element ref="ns5:Responsible_x0020_LDO_x0020_Officer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24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7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8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19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0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1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2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8332-D403-46D8-8A55-3D8D18783CE9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0f563589-9cf9-4143-b1eb-fb0534803d38"/>
    <ds:schemaRef ds:uri="http://schemas.microsoft.com/office/infopath/2007/PartnerControls"/>
    <ds:schemaRef ds:uri="http://schemas.openxmlformats.org/package/2006/metadata/core-properties"/>
    <ds:schemaRef ds:uri="687b78b0-2ddd-4441-8a8b-c9638c2a1939"/>
    <ds:schemaRef ds:uri="http://schemas.microsoft.com/sharepoint/v3"/>
    <ds:schemaRef ds:uri="http://schemas.microsoft.com/office/2006/documentManagement/types"/>
    <ds:schemaRef ds:uri="http://schemas.microsoft.com/sharepoint/v4"/>
    <ds:schemaRef ds:uri="9f7bc583-7cbe-45b9-a2bd-8bbb6543b37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9333B8-FAEE-4C1F-B943-2429668771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4176F4-EA5B-4D8F-A90C-C98B41588043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3B9F4D2-E247-45AA-9B56-256C9F46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687b78b0-2ddd-4441-8a8b-c9638c2a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36</TotalTime>
  <Pages>6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221010-LI-TSY_46_981_RAM No. 7_2022.master</dc:title>
  <dc:subject/>
  <dc:creator>Lloyd, Madeleine</dc:creator>
  <cp:keywords/>
  <dc:description/>
  <cp:lastModifiedBy>Anderson, Roslyn</cp:lastModifiedBy>
  <cp:revision>10</cp:revision>
  <cp:lastPrinted>2022-10-20T01:30:00Z</cp:lastPrinted>
  <dcterms:created xsi:type="dcterms:W3CDTF">2022-10-10T21:57:00Z</dcterms:created>
  <dcterms:modified xsi:type="dcterms:W3CDTF">2022-11-01T00:01:00Z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0x01010036BB8DE7EC542E42A8B2E98CC20CB69700AD614E3FF758BD46BB6A91BF499E7E08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5e05457a-bb52-41e5-9f06-0dff5fa0249a</vt:lpwstr>
  </property>
  <property fmtid="{D5CDD505-2E9C-101B-9397-08002B2CF9AE}" pid="16" name="TSYTopic">
    <vt:lpwstr/>
  </property>
  <property fmtid="{D5CDD505-2E9C-101B-9397-08002B2CF9AE}" pid="17" name="Order">
    <vt:r8>5828700</vt:r8>
  </property>
  <property fmtid="{D5CDD505-2E9C-101B-9397-08002B2CF9AE}" pid="18" name="oae75e2df9d943898d59cb03ca0993c5">
    <vt:lpwstr/>
  </property>
  <property fmtid="{D5CDD505-2E9C-101B-9397-08002B2CF9AE}" pid="19" name="Topics">
    <vt:lpwstr/>
  </property>
  <property fmtid="{D5CDD505-2E9C-101B-9397-08002B2CF9AE}" pid="20" name="KWizComPasteProgress">
    <vt:lpwstr>movefinished</vt:lpwstr>
  </property>
  <property fmtid="{D5CDD505-2E9C-101B-9397-08002B2CF9AE}" pid="21" name="KWizComPasteSourceItemData">
    <vt:lpwstr>http://tweb/sites/rg/ldp|687b78b0-2ddd-4441-8a8b-c9638c2a1939|81077|DELETED</vt:lpwstr>
  </property>
  <property fmtid="{D5CDD505-2E9C-101B-9397-08002B2CF9AE}" pid="22" name="_dlc_DocIdPersistID ">
    <vt:lpwstr>0</vt:lpwstr>
  </property>
  <property fmtid="{D5CDD505-2E9C-101B-9397-08002B2CF9AE}" pid="23" name="_dlc_DocIdPersistID">
    <vt:lpwstr>0</vt:lpwstr>
  </property>
</Properties>
</file>