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CA83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91AC89A" wp14:editId="038E7E5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Default="005E317F" w:rsidP="005E317F">
      <w:pPr>
        <w:rPr>
          <w:sz w:val="19"/>
        </w:rPr>
      </w:pPr>
    </w:p>
    <w:p w14:paraId="5B02140C" w14:textId="6CF08D5D" w:rsidR="00797362" w:rsidRDefault="00797362" w:rsidP="00797362">
      <w:pPr>
        <w:rPr>
          <w:rFonts w:ascii="Arial Bold" w:hAnsi="Arial Bold" w:cs="Arial Bold"/>
          <w:b/>
          <w:bCs/>
        </w:rPr>
      </w:pPr>
      <w:bookmarkStart w:id="0" w:name="Citation"/>
      <w:r w:rsidRPr="001A2720">
        <w:rPr>
          <w:rFonts w:ascii="Arial Bold" w:hAnsi="Arial Bold" w:cs="Arial Bold"/>
          <w:b/>
          <w:bCs/>
        </w:rPr>
        <w:t>PB</w:t>
      </w:r>
      <w:r w:rsidR="0063724B">
        <w:rPr>
          <w:rFonts w:ascii="Arial Bold" w:hAnsi="Arial Bold" w:cs="Arial Bold"/>
          <w:b/>
          <w:bCs/>
        </w:rPr>
        <w:t xml:space="preserve"> </w:t>
      </w:r>
      <w:r w:rsidR="00172E2F">
        <w:rPr>
          <w:rFonts w:ascii="Arial Bold" w:hAnsi="Arial Bold" w:cs="Arial Bold"/>
          <w:b/>
          <w:bCs/>
        </w:rPr>
        <w:t>104</w:t>
      </w:r>
      <w:r w:rsidR="00643AF9">
        <w:rPr>
          <w:rFonts w:ascii="Arial Bold" w:hAnsi="Arial Bold" w:cs="Arial Bold"/>
          <w:b/>
          <w:bCs/>
        </w:rPr>
        <w:t xml:space="preserve"> </w:t>
      </w:r>
      <w:r w:rsidRPr="001A2720">
        <w:rPr>
          <w:rFonts w:ascii="Arial Bold" w:hAnsi="Arial Bold" w:cs="Arial Bold"/>
          <w:b/>
          <w:bCs/>
        </w:rPr>
        <w:t>of 20</w:t>
      </w:r>
      <w:r>
        <w:rPr>
          <w:rFonts w:ascii="Arial Bold" w:hAnsi="Arial Bold" w:cs="Arial Bold"/>
          <w:b/>
          <w:bCs/>
        </w:rPr>
        <w:t>2</w:t>
      </w:r>
      <w:r w:rsidR="0005070C">
        <w:rPr>
          <w:rFonts w:ascii="Arial Bold" w:hAnsi="Arial Bold" w:cs="Arial Bold"/>
          <w:b/>
          <w:bCs/>
        </w:rPr>
        <w:t>2</w:t>
      </w:r>
    </w:p>
    <w:p w14:paraId="79C7E433" w14:textId="77777777" w:rsidR="00797362" w:rsidRPr="00797362" w:rsidRDefault="00797362" w:rsidP="00797362">
      <w:pPr>
        <w:rPr>
          <w:lang w:eastAsia="en-AU"/>
        </w:rPr>
      </w:pPr>
    </w:p>
    <w:p w14:paraId="048A828D" w14:textId="254DF5E2" w:rsidR="00797362" w:rsidRPr="00797362" w:rsidRDefault="00797362" w:rsidP="00797362">
      <w:pPr>
        <w:pStyle w:val="ShortT"/>
        <w:rPr>
          <w:bCs/>
          <w:vertAlign w:val="superscript"/>
        </w:rPr>
      </w:pPr>
      <w:r w:rsidRPr="00797362">
        <w:rPr>
          <w:bCs/>
        </w:rPr>
        <w:t xml:space="preserve">National Health (Listed </w:t>
      </w:r>
      <w:r w:rsidR="000360EA">
        <w:rPr>
          <w:bCs/>
        </w:rPr>
        <w:t>D</w:t>
      </w:r>
      <w:r w:rsidRPr="00797362">
        <w:rPr>
          <w:bCs/>
        </w:rPr>
        <w:t>rugs on F1 or F2) Amendment Determination 20</w:t>
      </w:r>
      <w:bookmarkEnd w:id="0"/>
      <w:r w:rsidR="001C4CDB">
        <w:rPr>
          <w:bCs/>
        </w:rPr>
        <w:t>2</w:t>
      </w:r>
      <w:r w:rsidR="0005070C">
        <w:rPr>
          <w:bCs/>
        </w:rPr>
        <w:t>2</w:t>
      </w:r>
      <w:r w:rsidR="001C4CDB">
        <w:rPr>
          <w:bCs/>
        </w:rPr>
        <w:t xml:space="preserve"> (No. </w:t>
      </w:r>
      <w:r w:rsidR="0038143B">
        <w:rPr>
          <w:bCs/>
        </w:rPr>
        <w:t>9</w:t>
      </w:r>
      <w:r w:rsidRPr="00797362">
        <w:rPr>
          <w:bCs/>
        </w:rPr>
        <w:t>)</w:t>
      </w:r>
    </w:p>
    <w:p w14:paraId="50BEFED0" w14:textId="5634EEEC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43E24">
        <w:rPr>
          <w:szCs w:val="22"/>
        </w:rPr>
        <w:t>Nikolai Tsyganov</w:t>
      </w:r>
      <w:r w:rsidR="00797362">
        <w:t>,</w:t>
      </w:r>
      <w:r w:rsidR="001D54DB">
        <w:t xml:space="preserve"> </w:t>
      </w:r>
      <w:r w:rsidR="00733581">
        <w:t xml:space="preserve">Acting </w:t>
      </w:r>
      <w:r w:rsidR="005B0C51">
        <w:t>Assistant</w:t>
      </w:r>
      <w:r w:rsidR="00454BE5">
        <w:t xml:space="preserve"> </w:t>
      </w:r>
      <w:r w:rsidR="00797362">
        <w:t>Secretary,</w:t>
      </w:r>
      <w:r w:rsidR="005B0C51">
        <w:t xml:space="preserve"> Pricing and PBS Policy Branch, Technology</w:t>
      </w:r>
      <w:r w:rsidR="00D61685">
        <w:t> </w:t>
      </w:r>
      <w:r w:rsidR="005B0C51">
        <w:t>Assessment and Access Division,</w:t>
      </w:r>
      <w:r w:rsidR="00797362">
        <w:t xml:space="preserve"> Department of Health</w:t>
      </w:r>
      <w:r w:rsidR="00DC7002">
        <w:t xml:space="preserve"> and Aged Care</w:t>
      </w:r>
      <w:r w:rsidR="00797362">
        <w:t xml:space="preserve">, delegate of the </w:t>
      </w:r>
      <w:r w:rsidR="00DF0544" w:rsidRPr="00DF0544">
        <w:t>Minister</w:t>
      </w:r>
      <w:r w:rsidR="00D61685">
        <w:t> </w:t>
      </w:r>
      <w:r w:rsidR="00DF0544" w:rsidRPr="00DF0544">
        <w:t>for</w:t>
      </w:r>
      <w:r w:rsidR="00D61685">
        <w:t> </w:t>
      </w:r>
      <w:r w:rsidR="00DF0544" w:rsidRPr="00DF0544">
        <w:t>Health</w:t>
      </w:r>
      <w:r w:rsidR="00D61685">
        <w:t> </w:t>
      </w:r>
      <w:r w:rsidR="00DF0544" w:rsidRPr="00DF0544">
        <w:t>and</w:t>
      </w:r>
      <w:r w:rsidR="00D61685">
        <w:t> </w:t>
      </w:r>
      <w:r w:rsidR="00DF0544" w:rsidRPr="00DF0544">
        <w:t>Aged</w:t>
      </w:r>
      <w:r w:rsidR="00D61685">
        <w:t> </w:t>
      </w:r>
      <w:r w:rsidR="00DF0544" w:rsidRPr="00DF0544">
        <w:t>Care</w:t>
      </w:r>
      <w:r w:rsidR="00797362">
        <w:t>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797362">
        <w:rPr>
          <w:szCs w:val="22"/>
        </w:rPr>
        <w:t>determination</w:t>
      </w:r>
      <w:r w:rsidRPr="00DA182D">
        <w:rPr>
          <w:szCs w:val="22"/>
        </w:rPr>
        <w:t>.</w:t>
      </w:r>
    </w:p>
    <w:p w14:paraId="4A42561E" w14:textId="10B3938B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D44BAD">
        <w:rPr>
          <w:szCs w:val="22"/>
        </w:rPr>
        <w:tab/>
      </w:r>
      <w:r w:rsidR="00C109CB">
        <w:rPr>
          <w:szCs w:val="22"/>
        </w:rPr>
        <w:t xml:space="preserve">28 </w:t>
      </w:r>
      <w:r w:rsidR="0038143B">
        <w:rPr>
          <w:szCs w:val="22"/>
        </w:rPr>
        <w:t>October</w:t>
      </w:r>
      <w:r w:rsidR="00643AF9">
        <w:rPr>
          <w:szCs w:val="22"/>
        </w:rPr>
        <w:t xml:space="preserve"> </w:t>
      </w:r>
      <w:r w:rsidR="0076080D">
        <w:rPr>
          <w:szCs w:val="22"/>
        </w:rPr>
        <w:t>202</w:t>
      </w:r>
      <w:r w:rsidR="0005070C">
        <w:rPr>
          <w:szCs w:val="22"/>
        </w:rPr>
        <w:t>2</w:t>
      </w:r>
      <w:r>
        <w:rPr>
          <w:szCs w:val="22"/>
        </w:rPr>
        <w:tab/>
      </w:r>
      <w:r w:rsidR="0070483A">
        <w:rPr>
          <w:szCs w:val="22"/>
        </w:rPr>
        <w:t xml:space="preserve">  </w:t>
      </w:r>
      <w:r w:rsidRPr="00001A63">
        <w:rPr>
          <w:szCs w:val="22"/>
        </w:rPr>
        <w:tab/>
      </w:r>
    </w:p>
    <w:p w14:paraId="463975CF" w14:textId="51CF94E8" w:rsidR="00557516" w:rsidRPr="00557516" w:rsidRDefault="00943E24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b/>
          <w:szCs w:val="22"/>
        </w:rPr>
        <w:t>NIKOLAI TSYGANOV</w:t>
      </w:r>
    </w:p>
    <w:p w14:paraId="1F95F2F9" w14:textId="506262DE" w:rsidR="00557516" w:rsidRDefault="00733581" w:rsidP="00797362">
      <w:pPr>
        <w:pStyle w:val="SignCoverPageEnd"/>
        <w:ind w:right="91"/>
      </w:pPr>
      <w:r>
        <w:t xml:space="preserve">Acting </w:t>
      </w:r>
      <w:r w:rsidR="005B0C51">
        <w:t>Assistant</w:t>
      </w:r>
      <w:r w:rsidR="00797362" w:rsidRPr="00797362">
        <w:t xml:space="preserve"> Secretary</w:t>
      </w:r>
    </w:p>
    <w:p w14:paraId="4D150F7A" w14:textId="77777777" w:rsidR="00557516" w:rsidRDefault="00557516" w:rsidP="00797362">
      <w:pPr>
        <w:pStyle w:val="SignCoverPageEnd"/>
        <w:ind w:right="91"/>
      </w:pPr>
      <w:r>
        <w:t>Pricing and PBS Policy Branch</w:t>
      </w:r>
    </w:p>
    <w:p w14:paraId="73BAF21B" w14:textId="7E29D318" w:rsidR="00797362" w:rsidRPr="00797362" w:rsidRDefault="00557516" w:rsidP="00797362">
      <w:pPr>
        <w:pStyle w:val="SignCoverPageEnd"/>
        <w:ind w:right="91"/>
      </w:pPr>
      <w:r>
        <w:t>Technology Assessment and Access Division</w:t>
      </w:r>
      <w:r w:rsidR="00797362" w:rsidRPr="00797362">
        <w:t xml:space="preserve"> </w:t>
      </w:r>
    </w:p>
    <w:p w14:paraId="38F0D548" w14:textId="748530B3" w:rsidR="00797362" w:rsidRPr="00797362" w:rsidRDefault="00797362" w:rsidP="00797362">
      <w:pPr>
        <w:pStyle w:val="SignCoverPageEnd"/>
        <w:ind w:right="91"/>
      </w:pPr>
      <w:r w:rsidRPr="00797362">
        <w:t>Department of Health</w:t>
      </w:r>
      <w:r w:rsidR="00DC7002">
        <w:t xml:space="preserve"> and Aged Care</w:t>
      </w:r>
    </w:p>
    <w:p w14:paraId="0A330E11" w14:textId="77777777" w:rsidR="005E317F" w:rsidRPr="000D3FB9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Default="00B20990" w:rsidP="00B20990"/>
    <w:p w14:paraId="571CC8DC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52751F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030A0EA5" w14:textId="6F1BCC77" w:rsidR="00CD0EC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CD0EC3">
        <w:rPr>
          <w:noProof/>
        </w:rPr>
        <w:t>1  Name</w:t>
      </w:r>
      <w:r w:rsidR="00CD0EC3">
        <w:rPr>
          <w:noProof/>
        </w:rPr>
        <w:tab/>
      </w:r>
      <w:r w:rsidR="00CD0EC3">
        <w:rPr>
          <w:noProof/>
        </w:rPr>
        <w:fldChar w:fldCharType="begin"/>
      </w:r>
      <w:r w:rsidR="00CD0EC3">
        <w:rPr>
          <w:noProof/>
        </w:rPr>
        <w:instrText xml:space="preserve"> PAGEREF _Toc112232109 \h </w:instrText>
      </w:r>
      <w:r w:rsidR="00CD0EC3">
        <w:rPr>
          <w:noProof/>
        </w:rPr>
      </w:r>
      <w:r w:rsidR="00CD0EC3">
        <w:rPr>
          <w:noProof/>
        </w:rPr>
        <w:fldChar w:fldCharType="separate"/>
      </w:r>
      <w:r w:rsidR="00CD0EC3">
        <w:rPr>
          <w:noProof/>
        </w:rPr>
        <w:t>1</w:t>
      </w:r>
      <w:r w:rsidR="00CD0EC3">
        <w:rPr>
          <w:noProof/>
        </w:rPr>
        <w:fldChar w:fldCharType="end"/>
      </w:r>
    </w:p>
    <w:p w14:paraId="33E075EE" w14:textId="508E27C5" w:rsidR="00CD0EC3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_Toc112232110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51908D3" w14:textId="4FF8D6CD" w:rsidR="00CD0EC3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_Toc112232111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C745D91" w14:textId="332274EF" w:rsidR="00CD0EC3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_Toc112232112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36787D" w14:textId="52C0CB76" w:rsidR="00CD0EC3" w:rsidRDefault="00CD0E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_Toc112232113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FB93425" w14:textId="315184FC" w:rsidR="00CD0EC3" w:rsidRDefault="00CD0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National Health (Listed Drugs on F1 or F2) Determination 2021 (PB </w:t>
      </w:r>
      <w:r w:rsidR="0074561C">
        <w:rPr>
          <w:noProof/>
        </w:rPr>
        <w:t>3</w:t>
      </w:r>
      <w:r>
        <w:rPr>
          <w:noProof/>
        </w:rPr>
        <w:t>3 of 202</w:t>
      </w:r>
      <w:r w:rsidR="0074561C">
        <w:rPr>
          <w:noProof/>
        </w:rPr>
        <w:t>1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_Toc112232114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0FB762B" w14:textId="2CCEF8DE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09F13899" w14:textId="77777777" w:rsidR="00B20990" w:rsidRDefault="00B20990" w:rsidP="00B20990"/>
    <w:p w14:paraId="06150B6B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63C66F" w14:textId="77777777" w:rsidR="005E317F" w:rsidRPr="009C2562" w:rsidRDefault="005E317F" w:rsidP="005E317F">
      <w:pPr>
        <w:pStyle w:val="ActHead5"/>
      </w:pPr>
      <w:bookmarkStart w:id="2" w:name="_Toc112232109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3EC083DD" w14:textId="62B7110A" w:rsidR="005E317F" w:rsidRDefault="005E317F" w:rsidP="005E317F">
      <w:pPr>
        <w:pStyle w:val="subsection"/>
        <w:rPr>
          <w:i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797362" w:rsidRPr="00797362">
        <w:rPr>
          <w:i/>
        </w:rPr>
        <w:t xml:space="preserve">National Health (Listed </w:t>
      </w:r>
      <w:r w:rsidR="000360EA">
        <w:rPr>
          <w:i/>
        </w:rPr>
        <w:t>D</w:t>
      </w:r>
      <w:r w:rsidR="00797362" w:rsidRPr="00797362">
        <w:rPr>
          <w:i/>
        </w:rPr>
        <w:t>rugs on F1 or F2) Amendment Determination 202</w:t>
      </w:r>
      <w:r w:rsidR="0005070C">
        <w:rPr>
          <w:i/>
        </w:rPr>
        <w:t>2</w:t>
      </w:r>
      <w:r w:rsidR="00797362" w:rsidRPr="00797362">
        <w:rPr>
          <w:i/>
        </w:rPr>
        <w:t xml:space="preserve"> (No. </w:t>
      </w:r>
      <w:r w:rsidR="0038143B">
        <w:rPr>
          <w:i/>
        </w:rPr>
        <w:t>9</w:t>
      </w:r>
      <w:r w:rsidR="00797362" w:rsidRPr="00797362">
        <w:rPr>
          <w:i/>
        </w:rPr>
        <w:t>).</w:t>
      </w:r>
    </w:p>
    <w:p w14:paraId="7A8F92B8" w14:textId="68F968CB" w:rsidR="00797362" w:rsidRPr="00797362" w:rsidRDefault="00797362" w:rsidP="005E317F">
      <w:pPr>
        <w:pStyle w:val="subsection"/>
      </w:pPr>
      <w:r>
        <w:rPr>
          <w:i/>
        </w:rPr>
        <w:tab/>
      </w:r>
      <w:r>
        <w:rPr>
          <w:i/>
        </w:rPr>
        <w:tab/>
      </w:r>
      <w:r w:rsidRPr="00797362">
        <w:t>This inst</w:t>
      </w:r>
      <w:r w:rsidR="00657F3E">
        <w:t xml:space="preserve">rument may also be cited as PB </w:t>
      </w:r>
      <w:r w:rsidR="00172E2F">
        <w:t>104</w:t>
      </w:r>
      <w:r w:rsidR="00565EB6">
        <w:t xml:space="preserve"> </w:t>
      </w:r>
      <w:r w:rsidRPr="00797362">
        <w:t>of 202</w:t>
      </w:r>
      <w:r w:rsidR="0005070C">
        <w:t>2</w:t>
      </w:r>
      <w:r w:rsidRPr="00797362">
        <w:t>.</w:t>
      </w:r>
    </w:p>
    <w:p w14:paraId="70FC8A16" w14:textId="77777777" w:rsidR="005E317F" w:rsidRDefault="005E317F" w:rsidP="005E317F">
      <w:pPr>
        <w:pStyle w:val="ActHead5"/>
      </w:pPr>
      <w:bookmarkStart w:id="4" w:name="_Toc112232110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234A67E7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3422B4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D61D31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39C878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CC73CD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837DA8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C59A9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086C82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376EF8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17CC0C" w14:textId="77777777" w:rsidR="00002BCC" w:rsidRPr="003A6229" w:rsidRDefault="00002BCC" w:rsidP="00797362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797362" w:rsidRPr="00797362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FBAC8A" w14:textId="4C9A0C04" w:rsidR="00002BCC" w:rsidRPr="00797362" w:rsidRDefault="00C9626F" w:rsidP="00733581">
            <w:pPr>
              <w:pStyle w:val="Tabletext"/>
            </w:pPr>
            <w:r>
              <w:t xml:space="preserve">1 </w:t>
            </w:r>
            <w:r w:rsidR="0038143B">
              <w:t>November</w:t>
            </w:r>
            <w:r w:rsidR="00797362" w:rsidRPr="00797362">
              <w:t xml:space="preserve"> 202</w:t>
            </w:r>
            <w:r w:rsidR="0005070C">
              <w:t>2</w:t>
            </w:r>
            <w:r w:rsidR="00797362" w:rsidRPr="0079736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173594" w14:textId="77777777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9C2562" w:rsidRDefault="005E317F" w:rsidP="005E317F">
      <w:pPr>
        <w:pStyle w:val="ActHead5"/>
      </w:pPr>
      <w:bookmarkStart w:id="5" w:name="_Toc112232111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58E55A1B" w14:textId="15E739EA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97362" w:rsidRPr="00797362">
        <w:t>subsection 85AB(1)</w:t>
      </w:r>
      <w:r w:rsidR="00C47606">
        <w:t xml:space="preserve"> </w:t>
      </w:r>
      <w:r w:rsidR="00797362" w:rsidRPr="00797362">
        <w:t xml:space="preserve">of the </w:t>
      </w:r>
      <w:r w:rsidR="00797362" w:rsidRPr="00797362">
        <w:rPr>
          <w:i/>
        </w:rPr>
        <w:t>National</w:t>
      </w:r>
      <w:r w:rsidR="00274ABF">
        <w:rPr>
          <w:i/>
        </w:rPr>
        <w:t> </w:t>
      </w:r>
      <w:r w:rsidR="00797362" w:rsidRPr="00797362">
        <w:rPr>
          <w:i/>
        </w:rPr>
        <w:t>Health</w:t>
      </w:r>
      <w:r w:rsidR="00274ABF">
        <w:rPr>
          <w:i/>
        </w:rPr>
        <w:t> </w:t>
      </w:r>
      <w:r w:rsidR="00797362" w:rsidRPr="00797362">
        <w:rPr>
          <w:i/>
        </w:rPr>
        <w:t>Act</w:t>
      </w:r>
      <w:r w:rsidR="00274ABF">
        <w:rPr>
          <w:i/>
        </w:rPr>
        <w:t> </w:t>
      </w:r>
      <w:r w:rsidR="00797362" w:rsidRPr="00797362">
        <w:rPr>
          <w:i/>
        </w:rPr>
        <w:t>1953</w:t>
      </w:r>
      <w:r w:rsidRPr="00797362">
        <w:t>.</w:t>
      </w:r>
    </w:p>
    <w:p w14:paraId="71BEA475" w14:textId="77777777" w:rsidR="005E317F" w:rsidRPr="006065DA" w:rsidRDefault="005E317F" w:rsidP="005E317F">
      <w:pPr>
        <w:pStyle w:val="ActHead5"/>
      </w:pPr>
      <w:bookmarkStart w:id="6" w:name="_Toc112232112"/>
      <w:r w:rsidRPr="006065DA">
        <w:t>4  Schedules</w:t>
      </w:r>
      <w:bookmarkEnd w:id="6"/>
    </w:p>
    <w:p w14:paraId="39B816DD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51E796" w14:textId="77777777" w:rsidR="005E317F" w:rsidRDefault="005E317F" w:rsidP="005E317F">
      <w:pPr>
        <w:pStyle w:val="ActHead6"/>
        <w:pageBreakBefore/>
      </w:pPr>
      <w:bookmarkStart w:id="7" w:name="_Toc11223211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6F2E5462" w14:textId="04D7AC59" w:rsidR="005E317F" w:rsidRPr="00797362" w:rsidRDefault="00797362" w:rsidP="00797362">
      <w:pPr>
        <w:pStyle w:val="ActHead9"/>
        <w:ind w:left="0" w:firstLine="0"/>
      </w:pPr>
      <w:bookmarkStart w:id="8" w:name="_Toc112232114"/>
      <w:r w:rsidRPr="00797362">
        <w:t xml:space="preserve">National Health (Listed </w:t>
      </w:r>
      <w:r w:rsidR="000360EA">
        <w:t>D</w:t>
      </w:r>
      <w:r w:rsidRPr="00797362">
        <w:t>rugs on F1 or F2) Determination 20</w:t>
      </w:r>
      <w:r w:rsidR="00935970">
        <w:t>21</w:t>
      </w:r>
      <w:r w:rsidRPr="00797362">
        <w:t xml:space="preserve"> </w:t>
      </w:r>
      <w:r w:rsidR="00935970">
        <w:t xml:space="preserve">(PB </w:t>
      </w:r>
      <w:r w:rsidR="00D41F26">
        <w:t>3</w:t>
      </w:r>
      <w:r w:rsidRPr="00797362">
        <w:t>3 of 20</w:t>
      </w:r>
      <w:r w:rsidR="00935970">
        <w:t>2</w:t>
      </w:r>
      <w:r w:rsidR="00D41F26">
        <w:t>1</w:t>
      </w:r>
      <w:r w:rsidRPr="00797362">
        <w:t>)</w:t>
      </w:r>
      <w:bookmarkEnd w:id="8"/>
    </w:p>
    <w:p w14:paraId="7147E111" w14:textId="73A4EBDE" w:rsidR="00F86B02" w:rsidRPr="00797362" w:rsidRDefault="00F86B02" w:rsidP="00F86B02">
      <w:pPr>
        <w:pStyle w:val="ItemHead"/>
        <w:numPr>
          <w:ilvl w:val="0"/>
          <w:numId w:val="18"/>
        </w:numPr>
      </w:pPr>
      <w:bookmarkStart w:id="9" w:name="_Hlk97203896"/>
      <w:bookmarkStart w:id="10" w:name="_Hlk87005251"/>
      <w:bookmarkStart w:id="11" w:name="_Hlk92778016"/>
      <w:bookmarkStart w:id="12" w:name="_Hlk92363125"/>
      <w:r w:rsidRPr="00797362">
        <w:t>Schedule 1</w:t>
      </w:r>
      <w:r>
        <w:t>,</w:t>
      </w:r>
      <w:r w:rsidRPr="00696334">
        <w:t xml:space="preserve"> </w:t>
      </w:r>
      <w:r w:rsidRPr="00797362">
        <w:t xml:space="preserve">after item dealing with </w:t>
      </w:r>
      <w:r w:rsidR="0038143B">
        <w:rPr>
          <w:color w:val="000000"/>
          <w:sz w:val="22"/>
          <w:szCs w:val="22"/>
          <w:shd w:val="clear" w:color="auto" w:fill="FFFFFF"/>
        </w:rPr>
        <w:t>Budesonide</w:t>
      </w:r>
    </w:p>
    <w:p w14:paraId="6D924076" w14:textId="77777777" w:rsidR="00F86B02" w:rsidRDefault="00F86B02" w:rsidP="00F86B02">
      <w:pPr>
        <w:pStyle w:val="Item"/>
        <w:ind w:left="720"/>
      </w:pPr>
      <w:r>
        <w:t>insert</w:t>
      </w:r>
      <w:r w:rsidRPr="00797362">
        <w:t xml:space="preserve">: </w:t>
      </w:r>
    </w:p>
    <w:p w14:paraId="6D705574" w14:textId="73D9C6EC" w:rsidR="00506B30" w:rsidRPr="00C91564" w:rsidRDefault="0038143B" w:rsidP="0038143B">
      <w:pPr>
        <w:pStyle w:val="Item"/>
        <w:ind w:left="1429" w:firstLine="11"/>
      </w:pPr>
      <w:bookmarkStart w:id="13" w:name="_Hlk114651036"/>
      <w:r>
        <w:t>Burosumab</w:t>
      </w:r>
      <w:bookmarkEnd w:id="9"/>
      <w:bookmarkEnd w:id="13"/>
      <w:r w:rsidR="00936569">
        <w:tab/>
      </w:r>
    </w:p>
    <w:p w14:paraId="4E766322" w14:textId="5F5BDD5D" w:rsidR="00C91564" w:rsidRPr="00797362" w:rsidRDefault="00C91564" w:rsidP="00C91564">
      <w:pPr>
        <w:pStyle w:val="ItemHead"/>
        <w:numPr>
          <w:ilvl w:val="0"/>
          <w:numId w:val="18"/>
        </w:numPr>
      </w:pPr>
      <w:bookmarkStart w:id="14" w:name="_Hlk96603758"/>
      <w:bookmarkStart w:id="15" w:name="_Hlk109280653"/>
      <w:bookmarkStart w:id="16" w:name="_Hlk97203919"/>
      <w:bookmarkEnd w:id="10"/>
      <w:bookmarkEnd w:id="11"/>
      <w:bookmarkEnd w:id="12"/>
      <w:r w:rsidRPr="00797362">
        <w:t>Schedule 1</w:t>
      </w:r>
      <w:r>
        <w:t>,</w:t>
      </w:r>
      <w:r w:rsidRPr="00696334">
        <w:t xml:space="preserve"> </w:t>
      </w:r>
      <w:r w:rsidRPr="00797362">
        <w:t xml:space="preserve">after item dealing with </w:t>
      </w:r>
      <w:proofErr w:type="spellStart"/>
      <w:r w:rsidR="0038143B">
        <w:rPr>
          <w:color w:val="000000"/>
          <w:sz w:val="22"/>
          <w:szCs w:val="22"/>
          <w:shd w:val="clear" w:color="auto" w:fill="FFFFFF"/>
        </w:rPr>
        <w:t>Carmustine</w:t>
      </w:r>
      <w:proofErr w:type="spellEnd"/>
    </w:p>
    <w:p w14:paraId="2EC5E5E5" w14:textId="77777777" w:rsidR="00C91564" w:rsidRDefault="00C91564" w:rsidP="00C91564">
      <w:pPr>
        <w:pStyle w:val="Item"/>
        <w:ind w:left="720"/>
      </w:pPr>
      <w:r>
        <w:t>insert</w:t>
      </w:r>
      <w:r w:rsidRPr="00797362">
        <w:t xml:space="preserve">: </w:t>
      </w:r>
    </w:p>
    <w:bookmarkEnd w:id="14"/>
    <w:bookmarkEnd w:id="15"/>
    <w:bookmarkEnd w:id="16"/>
    <w:p w14:paraId="0C76E2D7" w14:textId="182F44AD" w:rsidR="007465C5" w:rsidRDefault="0038143B" w:rsidP="001039F9">
      <w:pPr>
        <w:pStyle w:val="Item"/>
        <w:ind w:left="1429" w:firstLine="11"/>
      </w:pPr>
      <w:proofErr w:type="spellStart"/>
      <w:r>
        <w:t>Cemiplimab</w:t>
      </w:r>
      <w:proofErr w:type="spellEnd"/>
      <w:r w:rsidR="007465C5" w:rsidRPr="007465C5">
        <w:t xml:space="preserve"> </w:t>
      </w:r>
    </w:p>
    <w:p w14:paraId="76B86993" w14:textId="1595FD26" w:rsidR="00C91564" w:rsidRPr="00797362" w:rsidRDefault="00C91564" w:rsidP="00C91564">
      <w:pPr>
        <w:pStyle w:val="ItemHead"/>
        <w:numPr>
          <w:ilvl w:val="0"/>
          <w:numId w:val="18"/>
        </w:numPr>
      </w:pPr>
      <w:bookmarkStart w:id="17" w:name="_Hlk108597020"/>
      <w:r w:rsidRPr="00797362">
        <w:t>Schedule 1</w:t>
      </w:r>
      <w:r>
        <w:t>,</w:t>
      </w:r>
      <w:r w:rsidRPr="00B611FC">
        <w:t xml:space="preserve"> </w:t>
      </w:r>
      <w:r w:rsidRPr="00797362">
        <w:t xml:space="preserve">after item dealing with </w:t>
      </w:r>
      <w:r w:rsidR="0038143B" w:rsidRPr="0038143B">
        <w:t>Tenofovir alafenamide with emtricitabine, elvitegravir and cobicistat</w:t>
      </w:r>
    </w:p>
    <w:p w14:paraId="1BB71322" w14:textId="7A8A758D" w:rsidR="00C91564" w:rsidRPr="00B611FC" w:rsidRDefault="00C91564" w:rsidP="00C91564">
      <w:pPr>
        <w:pStyle w:val="Item"/>
        <w:ind w:left="720"/>
      </w:pPr>
      <w:r w:rsidRPr="00B611FC">
        <w:t xml:space="preserve">insert: </w:t>
      </w:r>
      <w:bookmarkEnd w:id="17"/>
    </w:p>
    <w:p w14:paraId="33B34E43" w14:textId="6944EBDC" w:rsidR="00001568" w:rsidRDefault="0038143B" w:rsidP="000C5CF5">
      <w:pPr>
        <w:pStyle w:val="Item"/>
        <w:ind w:left="1429" w:firstLine="11"/>
      </w:pPr>
      <w:bookmarkStart w:id="18" w:name="_Hlk114650335"/>
      <w:proofErr w:type="spellStart"/>
      <w:r w:rsidRPr="0038143B">
        <w:t>Tepotinib</w:t>
      </w:r>
      <w:proofErr w:type="spellEnd"/>
    </w:p>
    <w:bookmarkEnd w:id="18"/>
    <w:p w14:paraId="211C3F28" w14:textId="36ABF949" w:rsidR="000C5CF5" w:rsidRPr="000C5CF5" w:rsidRDefault="000C5CF5" w:rsidP="000C5CF5">
      <w:pPr>
        <w:tabs>
          <w:tab w:val="left" w:pos="1110"/>
        </w:tabs>
        <w:rPr>
          <w:lang w:eastAsia="en-AU"/>
        </w:rPr>
      </w:pPr>
      <w:r>
        <w:rPr>
          <w:lang w:eastAsia="en-AU"/>
        </w:rPr>
        <w:tab/>
      </w:r>
    </w:p>
    <w:sectPr w:rsidR="000C5CF5" w:rsidRPr="000C5CF5" w:rsidSect="006C753F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7E09" w14:textId="77777777" w:rsidR="00E579D1" w:rsidRDefault="00E579D1" w:rsidP="0048364F">
      <w:pPr>
        <w:spacing w:line="240" w:lineRule="auto"/>
      </w:pPr>
      <w:r>
        <w:separator/>
      </w:r>
    </w:p>
  </w:endnote>
  <w:endnote w:type="continuationSeparator" w:id="0">
    <w:p w14:paraId="4588CDE8" w14:textId="77777777" w:rsidR="00E579D1" w:rsidRDefault="00E579D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20D4F4F" w14:textId="77777777" w:rsidTr="0001176A">
      <w:tc>
        <w:tcPr>
          <w:tcW w:w="5000" w:type="pct"/>
        </w:tcPr>
        <w:p w14:paraId="2DB19E29" w14:textId="77777777" w:rsidR="009278C1" w:rsidRDefault="009278C1" w:rsidP="0001176A">
          <w:pPr>
            <w:rPr>
              <w:sz w:val="18"/>
            </w:rPr>
          </w:pP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9A94A6" w14:textId="77777777" w:rsidTr="00C160A1">
      <w:tc>
        <w:tcPr>
          <w:tcW w:w="5000" w:type="pct"/>
        </w:tcPr>
        <w:p w14:paraId="4ED57948" w14:textId="77777777" w:rsidR="00B20990" w:rsidRDefault="00B20990" w:rsidP="007946FE">
          <w:pPr>
            <w:rPr>
              <w:sz w:val="18"/>
            </w:rPr>
          </w:pP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744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D60DE30" w14:textId="77777777" w:rsidTr="00C160A1">
      <w:tc>
        <w:tcPr>
          <w:tcW w:w="5000" w:type="pct"/>
        </w:tcPr>
        <w:p w14:paraId="3F8F73F9" w14:textId="77777777" w:rsidR="00B20990" w:rsidRDefault="00B20990" w:rsidP="00465764">
          <w:pPr>
            <w:rPr>
              <w:sz w:val="18"/>
            </w:rPr>
          </w:pPr>
        </w:p>
      </w:tc>
    </w:tr>
  </w:tbl>
  <w:p w14:paraId="0838C34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70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9A3C68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National Health (Listed drugs on F1 or F2) Amendment Determination 2020 (No. 11)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54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1699CD3F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109CB">
            <w:rPr>
              <w:i/>
              <w:noProof/>
              <w:sz w:val="18"/>
            </w:rPr>
            <w:t>National Health (Listed Drugs on F1 or F2) Amendment Determination 2022 (No. 9)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1359F81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63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567"/>
      <w:gridCol w:w="6521"/>
      <w:gridCol w:w="1384"/>
    </w:tblGrid>
    <w:tr w:rsidR="00EE57E8" w14:paraId="40E8A10E" w14:textId="77777777" w:rsidTr="00415697"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6DAA2DD" w14:textId="4727DB92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14:paraId="2CA6C670" w14:textId="3B84824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753F">
            <w:rPr>
              <w:i/>
              <w:noProof/>
              <w:sz w:val="18"/>
            </w:rPr>
            <w:t>National Health (Listed Drugs on F1 or F2) Amendment Determination 2021 (No. 6)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A9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134"/>
      <w:gridCol w:w="6629"/>
      <w:gridCol w:w="709"/>
    </w:tblGrid>
    <w:tr w:rsidR="00EE57E8" w14:paraId="2A5BF430" w14:textId="77777777" w:rsidTr="00415697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</w:tcPr>
        <w:p w14:paraId="745DF49D" w14:textId="7FE6A15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109CB">
            <w:rPr>
              <w:i/>
              <w:noProof/>
              <w:sz w:val="18"/>
            </w:rPr>
            <w:t>National Health (Listed Drugs on F1 or F2) Amendment Determination 2022 (No. 9)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7E2B9C" w14:textId="0F56B789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92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79B761C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50C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047D80B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\\central.health\DfsUserEnv\Users\User_25\HENNER\Documents\Offline Records (A7)\Legislative ~ BENEFITS &amp; ACCESS - Advice(20)\PB 117  of 2020 - Subsection 85AB(1) Det 1 December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109CB">
            <w:rPr>
              <w:i/>
              <w:noProof/>
              <w:sz w:val="18"/>
            </w:rPr>
            <w:t>28/10/2022 12:31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1EF3" w14:textId="77777777" w:rsidR="00E579D1" w:rsidRDefault="00E579D1" w:rsidP="0048364F">
      <w:pPr>
        <w:spacing w:line="240" w:lineRule="auto"/>
      </w:pPr>
      <w:r>
        <w:separator/>
      </w:r>
    </w:p>
  </w:footnote>
  <w:footnote w:type="continuationSeparator" w:id="0">
    <w:p w14:paraId="321CE44E" w14:textId="77777777" w:rsidR="00E579D1" w:rsidRDefault="00E579D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64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140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44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4E4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D36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F4C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B9FD" w14:textId="77777777" w:rsidR="00EE57E8" w:rsidRPr="00A961C4" w:rsidRDefault="00EE57E8" w:rsidP="0048364F">
    <w:pPr>
      <w:rPr>
        <w:b/>
        <w:sz w:val="20"/>
      </w:rPr>
    </w:pP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D9DC" w14:textId="77777777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677653"/>
    <w:multiLevelType w:val="hybridMultilevel"/>
    <w:tmpl w:val="92B83B40"/>
    <w:lvl w:ilvl="0" w:tplc="71B830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BA4355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E74A9"/>
    <w:multiLevelType w:val="hybridMultilevel"/>
    <w:tmpl w:val="BC62AF9E"/>
    <w:lvl w:ilvl="0" w:tplc="C6682EF4">
      <w:start w:val="3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60B5"/>
    <w:multiLevelType w:val="hybridMultilevel"/>
    <w:tmpl w:val="B5424476"/>
    <w:lvl w:ilvl="0" w:tplc="349CC8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891EE7"/>
    <w:multiLevelType w:val="hybridMultilevel"/>
    <w:tmpl w:val="78F4ADA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82E3E"/>
    <w:multiLevelType w:val="hybridMultilevel"/>
    <w:tmpl w:val="5E8EC578"/>
    <w:lvl w:ilvl="0" w:tplc="2E001874">
      <w:start w:val="2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6"/>
  </w:num>
  <w:num w:numId="15">
    <w:abstractNumId w:val="17"/>
  </w:num>
  <w:num w:numId="16">
    <w:abstractNumId w:val="1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62"/>
    <w:rsid w:val="00000263"/>
    <w:rsid w:val="00001568"/>
    <w:rsid w:val="00002BCC"/>
    <w:rsid w:val="000113BC"/>
    <w:rsid w:val="000136AF"/>
    <w:rsid w:val="000208F7"/>
    <w:rsid w:val="0002283B"/>
    <w:rsid w:val="000351E2"/>
    <w:rsid w:val="000360EA"/>
    <w:rsid w:val="0004044E"/>
    <w:rsid w:val="00043E14"/>
    <w:rsid w:val="00050033"/>
    <w:rsid w:val="0005070C"/>
    <w:rsid w:val="0005120E"/>
    <w:rsid w:val="00052C7E"/>
    <w:rsid w:val="0005340D"/>
    <w:rsid w:val="00054577"/>
    <w:rsid w:val="000614BF"/>
    <w:rsid w:val="00061C6F"/>
    <w:rsid w:val="0007169C"/>
    <w:rsid w:val="00077593"/>
    <w:rsid w:val="00080338"/>
    <w:rsid w:val="00083F48"/>
    <w:rsid w:val="000A479A"/>
    <w:rsid w:val="000A49D6"/>
    <w:rsid w:val="000A7DF9"/>
    <w:rsid w:val="000B5508"/>
    <w:rsid w:val="000C3032"/>
    <w:rsid w:val="000C5CF5"/>
    <w:rsid w:val="000D05EF"/>
    <w:rsid w:val="000D3FB9"/>
    <w:rsid w:val="000D5485"/>
    <w:rsid w:val="000E598E"/>
    <w:rsid w:val="000E5A3D"/>
    <w:rsid w:val="000F0798"/>
    <w:rsid w:val="000F0ADA"/>
    <w:rsid w:val="000F21C1"/>
    <w:rsid w:val="000F75B6"/>
    <w:rsid w:val="001039F9"/>
    <w:rsid w:val="001041FF"/>
    <w:rsid w:val="00105D50"/>
    <w:rsid w:val="0010745C"/>
    <w:rsid w:val="001122FF"/>
    <w:rsid w:val="00130D75"/>
    <w:rsid w:val="00150D0A"/>
    <w:rsid w:val="00160BD7"/>
    <w:rsid w:val="001643C9"/>
    <w:rsid w:val="00165568"/>
    <w:rsid w:val="00166082"/>
    <w:rsid w:val="00166C2F"/>
    <w:rsid w:val="001716C9"/>
    <w:rsid w:val="00172E2F"/>
    <w:rsid w:val="00181E22"/>
    <w:rsid w:val="00184261"/>
    <w:rsid w:val="00193461"/>
    <w:rsid w:val="001939E1"/>
    <w:rsid w:val="0019452E"/>
    <w:rsid w:val="00195382"/>
    <w:rsid w:val="001A08D3"/>
    <w:rsid w:val="001A143D"/>
    <w:rsid w:val="001A3B9F"/>
    <w:rsid w:val="001A5520"/>
    <w:rsid w:val="001A65C0"/>
    <w:rsid w:val="001A664C"/>
    <w:rsid w:val="001B7A5D"/>
    <w:rsid w:val="001C06D9"/>
    <w:rsid w:val="001C3C3D"/>
    <w:rsid w:val="001C4CDB"/>
    <w:rsid w:val="001C69C4"/>
    <w:rsid w:val="001C6D09"/>
    <w:rsid w:val="001D2459"/>
    <w:rsid w:val="001D54DB"/>
    <w:rsid w:val="001E0A8D"/>
    <w:rsid w:val="001E3590"/>
    <w:rsid w:val="001E4B98"/>
    <w:rsid w:val="001E7407"/>
    <w:rsid w:val="001F1A46"/>
    <w:rsid w:val="001F756B"/>
    <w:rsid w:val="00201D27"/>
    <w:rsid w:val="00207ED9"/>
    <w:rsid w:val="0021153A"/>
    <w:rsid w:val="002245A6"/>
    <w:rsid w:val="002302EA"/>
    <w:rsid w:val="0023164A"/>
    <w:rsid w:val="00234F7D"/>
    <w:rsid w:val="00237614"/>
    <w:rsid w:val="00240749"/>
    <w:rsid w:val="00246099"/>
    <w:rsid w:val="002468D7"/>
    <w:rsid w:val="00247E97"/>
    <w:rsid w:val="00256C81"/>
    <w:rsid w:val="00263669"/>
    <w:rsid w:val="00274ABF"/>
    <w:rsid w:val="00284936"/>
    <w:rsid w:val="00284E20"/>
    <w:rsid w:val="002855CC"/>
    <w:rsid w:val="00285CDD"/>
    <w:rsid w:val="00291167"/>
    <w:rsid w:val="0029489E"/>
    <w:rsid w:val="00297ECB"/>
    <w:rsid w:val="002B13F7"/>
    <w:rsid w:val="002B387E"/>
    <w:rsid w:val="002B40D6"/>
    <w:rsid w:val="002B7740"/>
    <w:rsid w:val="002C152A"/>
    <w:rsid w:val="002D043A"/>
    <w:rsid w:val="002F517E"/>
    <w:rsid w:val="0030690B"/>
    <w:rsid w:val="00311173"/>
    <w:rsid w:val="0031212F"/>
    <w:rsid w:val="00312A14"/>
    <w:rsid w:val="0031713F"/>
    <w:rsid w:val="003222D1"/>
    <w:rsid w:val="0032750F"/>
    <w:rsid w:val="00333F4E"/>
    <w:rsid w:val="00341304"/>
    <w:rsid w:val="003415D3"/>
    <w:rsid w:val="003442F6"/>
    <w:rsid w:val="00346335"/>
    <w:rsid w:val="00352B0F"/>
    <w:rsid w:val="00353CA7"/>
    <w:rsid w:val="003542EF"/>
    <w:rsid w:val="003561B0"/>
    <w:rsid w:val="003801F0"/>
    <w:rsid w:val="0038143B"/>
    <w:rsid w:val="00387ECB"/>
    <w:rsid w:val="00397893"/>
    <w:rsid w:val="003A15AC"/>
    <w:rsid w:val="003B0627"/>
    <w:rsid w:val="003B4D8B"/>
    <w:rsid w:val="003C25C6"/>
    <w:rsid w:val="003C5F2B"/>
    <w:rsid w:val="003C7D35"/>
    <w:rsid w:val="003D0BFE"/>
    <w:rsid w:val="003D5700"/>
    <w:rsid w:val="003D7F7F"/>
    <w:rsid w:val="003F44C8"/>
    <w:rsid w:val="003F6F52"/>
    <w:rsid w:val="004022CA"/>
    <w:rsid w:val="0040535F"/>
    <w:rsid w:val="004116CD"/>
    <w:rsid w:val="00414ADE"/>
    <w:rsid w:val="00415697"/>
    <w:rsid w:val="00424CA9"/>
    <w:rsid w:val="004257BB"/>
    <w:rsid w:val="0044291A"/>
    <w:rsid w:val="00454BE5"/>
    <w:rsid w:val="004600B0"/>
    <w:rsid w:val="00460499"/>
    <w:rsid w:val="00460FBA"/>
    <w:rsid w:val="00474835"/>
    <w:rsid w:val="00474DAB"/>
    <w:rsid w:val="0047710E"/>
    <w:rsid w:val="004819C7"/>
    <w:rsid w:val="0048364F"/>
    <w:rsid w:val="004877FC"/>
    <w:rsid w:val="00490F2E"/>
    <w:rsid w:val="00496F97"/>
    <w:rsid w:val="004A457F"/>
    <w:rsid w:val="004A53EA"/>
    <w:rsid w:val="004A5FF1"/>
    <w:rsid w:val="004B2471"/>
    <w:rsid w:val="004B35E7"/>
    <w:rsid w:val="004D52A3"/>
    <w:rsid w:val="004E3270"/>
    <w:rsid w:val="004F1FAC"/>
    <w:rsid w:val="004F676E"/>
    <w:rsid w:val="004F71C0"/>
    <w:rsid w:val="00506968"/>
    <w:rsid w:val="00506B30"/>
    <w:rsid w:val="00516B8D"/>
    <w:rsid w:val="005218CB"/>
    <w:rsid w:val="00525833"/>
    <w:rsid w:val="0052756C"/>
    <w:rsid w:val="00530230"/>
    <w:rsid w:val="00530CC9"/>
    <w:rsid w:val="00531B46"/>
    <w:rsid w:val="00534844"/>
    <w:rsid w:val="00537FBC"/>
    <w:rsid w:val="00541D73"/>
    <w:rsid w:val="00543469"/>
    <w:rsid w:val="00544ACC"/>
    <w:rsid w:val="00546FA3"/>
    <w:rsid w:val="00557516"/>
    <w:rsid w:val="00557C7A"/>
    <w:rsid w:val="00562A58"/>
    <w:rsid w:val="00564B77"/>
    <w:rsid w:val="0056541A"/>
    <w:rsid w:val="00565EB6"/>
    <w:rsid w:val="005802C3"/>
    <w:rsid w:val="00581211"/>
    <w:rsid w:val="00584811"/>
    <w:rsid w:val="00585F98"/>
    <w:rsid w:val="0059174F"/>
    <w:rsid w:val="00593AA6"/>
    <w:rsid w:val="00594161"/>
    <w:rsid w:val="00594749"/>
    <w:rsid w:val="00594956"/>
    <w:rsid w:val="00594ADB"/>
    <w:rsid w:val="005B0C51"/>
    <w:rsid w:val="005B1555"/>
    <w:rsid w:val="005B1DF3"/>
    <w:rsid w:val="005B4067"/>
    <w:rsid w:val="005B48F2"/>
    <w:rsid w:val="005B6DC0"/>
    <w:rsid w:val="005C3645"/>
    <w:rsid w:val="005C3F41"/>
    <w:rsid w:val="005C4EF0"/>
    <w:rsid w:val="005D1199"/>
    <w:rsid w:val="005D5EA1"/>
    <w:rsid w:val="005E098C"/>
    <w:rsid w:val="005E1F8D"/>
    <w:rsid w:val="005E317F"/>
    <w:rsid w:val="005E592D"/>
    <w:rsid w:val="005E61D3"/>
    <w:rsid w:val="005E63B7"/>
    <w:rsid w:val="00600219"/>
    <w:rsid w:val="006065DA"/>
    <w:rsid w:val="00606AA4"/>
    <w:rsid w:val="0063724B"/>
    <w:rsid w:val="00640402"/>
    <w:rsid w:val="00640F78"/>
    <w:rsid w:val="00643AF9"/>
    <w:rsid w:val="00655168"/>
    <w:rsid w:val="00655D6A"/>
    <w:rsid w:val="00656DE9"/>
    <w:rsid w:val="00657F3E"/>
    <w:rsid w:val="00672876"/>
    <w:rsid w:val="00677CC2"/>
    <w:rsid w:val="00685F42"/>
    <w:rsid w:val="0069207B"/>
    <w:rsid w:val="00694657"/>
    <w:rsid w:val="00696334"/>
    <w:rsid w:val="006A304E"/>
    <w:rsid w:val="006B7006"/>
    <w:rsid w:val="006C0835"/>
    <w:rsid w:val="006C31D2"/>
    <w:rsid w:val="006C753F"/>
    <w:rsid w:val="006C7F8C"/>
    <w:rsid w:val="006D7AB9"/>
    <w:rsid w:val="006E68F0"/>
    <w:rsid w:val="006F0673"/>
    <w:rsid w:val="00700B2C"/>
    <w:rsid w:val="0070483A"/>
    <w:rsid w:val="00707B70"/>
    <w:rsid w:val="00713084"/>
    <w:rsid w:val="00717463"/>
    <w:rsid w:val="00720FC2"/>
    <w:rsid w:val="00722E89"/>
    <w:rsid w:val="00731E00"/>
    <w:rsid w:val="00732633"/>
    <w:rsid w:val="00733581"/>
    <w:rsid w:val="007339C7"/>
    <w:rsid w:val="0073487D"/>
    <w:rsid w:val="007440B7"/>
    <w:rsid w:val="0074561C"/>
    <w:rsid w:val="007465C5"/>
    <w:rsid w:val="00747993"/>
    <w:rsid w:val="00751106"/>
    <w:rsid w:val="007550C2"/>
    <w:rsid w:val="0076080D"/>
    <w:rsid w:val="007634AD"/>
    <w:rsid w:val="007715C9"/>
    <w:rsid w:val="00772F88"/>
    <w:rsid w:val="00774EDD"/>
    <w:rsid w:val="007757EC"/>
    <w:rsid w:val="007926C0"/>
    <w:rsid w:val="007958D6"/>
    <w:rsid w:val="00797362"/>
    <w:rsid w:val="007A66BE"/>
    <w:rsid w:val="007A6863"/>
    <w:rsid w:val="007B4EB1"/>
    <w:rsid w:val="007C7467"/>
    <w:rsid w:val="007C78B4"/>
    <w:rsid w:val="007E32B6"/>
    <w:rsid w:val="007E3C7A"/>
    <w:rsid w:val="007E486B"/>
    <w:rsid w:val="007E7D4A"/>
    <w:rsid w:val="007F48ED"/>
    <w:rsid w:val="007F5E3F"/>
    <w:rsid w:val="00810A48"/>
    <w:rsid w:val="00812CE6"/>
    <w:rsid w:val="00812F45"/>
    <w:rsid w:val="00824095"/>
    <w:rsid w:val="00827CB0"/>
    <w:rsid w:val="00833776"/>
    <w:rsid w:val="00836FE9"/>
    <w:rsid w:val="0084172C"/>
    <w:rsid w:val="00844066"/>
    <w:rsid w:val="0085175E"/>
    <w:rsid w:val="00854AC8"/>
    <w:rsid w:val="00856A31"/>
    <w:rsid w:val="00866B7A"/>
    <w:rsid w:val="008754D0"/>
    <w:rsid w:val="00877C69"/>
    <w:rsid w:val="00877D48"/>
    <w:rsid w:val="0088345B"/>
    <w:rsid w:val="008A16A5"/>
    <w:rsid w:val="008A2800"/>
    <w:rsid w:val="008A5C57"/>
    <w:rsid w:val="008A6EB7"/>
    <w:rsid w:val="008A7C07"/>
    <w:rsid w:val="008B05DF"/>
    <w:rsid w:val="008C0629"/>
    <w:rsid w:val="008C66D0"/>
    <w:rsid w:val="008D0EE0"/>
    <w:rsid w:val="008D1510"/>
    <w:rsid w:val="008D7A27"/>
    <w:rsid w:val="008E4702"/>
    <w:rsid w:val="008E6576"/>
    <w:rsid w:val="008E69AA"/>
    <w:rsid w:val="008F4F1C"/>
    <w:rsid w:val="009069AD"/>
    <w:rsid w:val="00910E64"/>
    <w:rsid w:val="00920FE8"/>
    <w:rsid w:val="00922764"/>
    <w:rsid w:val="00922D6B"/>
    <w:rsid w:val="0092577F"/>
    <w:rsid w:val="009278C1"/>
    <w:rsid w:val="00932377"/>
    <w:rsid w:val="00932DCD"/>
    <w:rsid w:val="009346E3"/>
    <w:rsid w:val="00935970"/>
    <w:rsid w:val="00936569"/>
    <w:rsid w:val="00943E24"/>
    <w:rsid w:val="0094523D"/>
    <w:rsid w:val="00957E58"/>
    <w:rsid w:val="009712F6"/>
    <w:rsid w:val="00976A63"/>
    <w:rsid w:val="009804C3"/>
    <w:rsid w:val="009A79C5"/>
    <w:rsid w:val="009B2490"/>
    <w:rsid w:val="009B50E5"/>
    <w:rsid w:val="009C3431"/>
    <w:rsid w:val="009C3B97"/>
    <w:rsid w:val="009C5989"/>
    <w:rsid w:val="009C6A32"/>
    <w:rsid w:val="009D08DA"/>
    <w:rsid w:val="009D4014"/>
    <w:rsid w:val="009F70A4"/>
    <w:rsid w:val="00A0536A"/>
    <w:rsid w:val="00A05546"/>
    <w:rsid w:val="00A06860"/>
    <w:rsid w:val="00A136F5"/>
    <w:rsid w:val="00A13A35"/>
    <w:rsid w:val="00A231E2"/>
    <w:rsid w:val="00A2550D"/>
    <w:rsid w:val="00A3168F"/>
    <w:rsid w:val="00A379BB"/>
    <w:rsid w:val="00A4169B"/>
    <w:rsid w:val="00A50D55"/>
    <w:rsid w:val="00A52FDA"/>
    <w:rsid w:val="00A62244"/>
    <w:rsid w:val="00A624B3"/>
    <w:rsid w:val="00A64912"/>
    <w:rsid w:val="00A70A74"/>
    <w:rsid w:val="00A77765"/>
    <w:rsid w:val="00A87D54"/>
    <w:rsid w:val="00A9231A"/>
    <w:rsid w:val="00A95BC7"/>
    <w:rsid w:val="00AA0343"/>
    <w:rsid w:val="00AA4A4F"/>
    <w:rsid w:val="00AA7736"/>
    <w:rsid w:val="00AA78CE"/>
    <w:rsid w:val="00AA7B26"/>
    <w:rsid w:val="00AC3164"/>
    <w:rsid w:val="00AC767C"/>
    <w:rsid w:val="00AD3467"/>
    <w:rsid w:val="00AD5641"/>
    <w:rsid w:val="00AF33DB"/>
    <w:rsid w:val="00AF5EE3"/>
    <w:rsid w:val="00B032D8"/>
    <w:rsid w:val="00B05D72"/>
    <w:rsid w:val="00B20990"/>
    <w:rsid w:val="00B23FAF"/>
    <w:rsid w:val="00B2712D"/>
    <w:rsid w:val="00B33B3C"/>
    <w:rsid w:val="00B40D74"/>
    <w:rsid w:val="00B42649"/>
    <w:rsid w:val="00B46467"/>
    <w:rsid w:val="00B51BF3"/>
    <w:rsid w:val="00B52663"/>
    <w:rsid w:val="00B56DCB"/>
    <w:rsid w:val="00B611FC"/>
    <w:rsid w:val="00B61728"/>
    <w:rsid w:val="00B770D2"/>
    <w:rsid w:val="00B93516"/>
    <w:rsid w:val="00B96776"/>
    <w:rsid w:val="00B973E5"/>
    <w:rsid w:val="00B975E8"/>
    <w:rsid w:val="00BA47A3"/>
    <w:rsid w:val="00BA5026"/>
    <w:rsid w:val="00BA7B5B"/>
    <w:rsid w:val="00BB6E79"/>
    <w:rsid w:val="00BC3503"/>
    <w:rsid w:val="00BE3119"/>
    <w:rsid w:val="00BE42C5"/>
    <w:rsid w:val="00BE719A"/>
    <w:rsid w:val="00BE720A"/>
    <w:rsid w:val="00BF0723"/>
    <w:rsid w:val="00BF386D"/>
    <w:rsid w:val="00BF6650"/>
    <w:rsid w:val="00C00394"/>
    <w:rsid w:val="00C067E5"/>
    <w:rsid w:val="00C07718"/>
    <w:rsid w:val="00C109CB"/>
    <w:rsid w:val="00C164CA"/>
    <w:rsid w:val="00C2184D"/>
    <w:rsid w:val="00C26051"/>
    <w:rsid w:val="00C27005"/>
    <w:rsid w:val="00C270AF"/>
    <w:rsid w:val="00C30DBC"/>
    <w:rsid w:val="00C42BF8"/>
    <w:rsid w:val="00C460AE"/>
    <w:rsid w:val="00C47606"/>
    <w:rsid w:val="00C50043"/>
    <w:rsid w:val="00C5015F"/>
    <w:rsid w:val="00C50A0F"/>
    <w:rsid w:val="00C50F4A"/>
    <w:rsid w:val="00C57417"/>
    <w:rsid w:val="00C67735"/>
    <w:rsid w:val="00C72D10"/>
    <w:rsid w:val="00C75250"/>
    <w:rsid w:val="00C7573B"/>
    <w:rsid w:val="00C76CF3"/>
    <w:rsid w:val="00C87DBD"/>
    <w:rsid w:val="00C91564"/>
    <w:rsid w:val="00C93205"/>
    <w:rsid w:val="00C945DC"/>
    <w:rsid w:val="00C9626F"/>
    <w:rsid w:val="00CA0822"/>
    <w:rsid w:val="00CA14EA"/>
    <w:rsid w:val="00CA3526"/>
    <w:rsid w:val="00CA489F"/>
    <w:rsid w:val="00CA7844"/>
    <w:rsid w:val="00CB4BFF"/>
    <w:rsid w:val="00CB58EF"/>
    <w:rsid w:val="00CD0EC3"/>
    <w:rsid w:val="00CD5183"/>
    <w:rsid w:val="00CE0A93"/>
    <w:rsid w:val="00CE6F7E"/>
    <w:rsid w:val="00CF0BB2"/>
    <w:rsid w:val="00D12B0D"/>
    <w:rsid w:val="00D13441"/>
    <w:rsid w:val="00D13EA6"/>
    <w:rsid w:val="00D1738E"/>
    <w:rsid w:val="00D243A3"/>
    <w:rsid w:val="00D33440"/>
    <w:rsid w:val="00D35D9D"/>
    <w:rsid w:val="00D41F26"/>
    <w:rsid w:val="00D44BAD"/>
    <w:rsid w:val="00D52EFE"/>
    <w:rsid w:val="00D56A0D"/>
    <w:rsid w:val="00D61685"/>
    <w:rsid w:val="00D63EF6"/>
    <w:rsid w:val="00D66518"/>
    <w:rsid w:val="00D66F30"/>
    <w:rsid w:val="00D67A5E"/>
    <w:rsid w:val="00D70DFB"/>
    <w:rsid w:val="00D71EEA"/>
    <w:rsid w:val="00D735CD"/>
    <w:rsid w:val="00D766DF"/>
    <w:rsid w:val="00D81805"/>
    <w:rsid w:val="00D90841"/>
    <w:rsid w:val="00D970A1"/>
    <w:rsid w:val="00DA17E1"/>
    <w:rsid w:val="00DA2439"/>
    <w:rsid w:val="00DA6F05"/>
    <w:rsid w:val="00DB64FC"/>
    <w:rsid w:val="00DC1F96"/>
    <w:rsid w:val="00DC7002"/>
    <w:rsid w:val="00DD4426"/>
    <w:rsid w:val="00DE13E5"/>
    <w:rsid w:val="00DE149E"/>
    <w:rsid w:val="00DF0544"/>
    <w:rsid w:val="00DF1B6E"/>
    <w:rsid w:val="00E034DB"/>
    <w:rsid w:val="00E05704"/>
    <w:rsid w:val="00E12F1A"/>
    <w:rsid w:val="00E22935"/>
    <w:rsid w:val="00E23273"/>
    <w:rsid w:val="00E25226"/>
    <w:rsid w:val="00E3551B"/>
    <w:rsid w:val="00E37835"/>
    <w:rsid w:val="00E536A6"/>
    <w:rsid w:val="00E54292"/>
    <w:rsid w:val="00E579D1"/>
    <w:rsid w:val="00E60191"/>
    <w:rsid w:val="00E72B81"/>
    <w:rsid w:val="00E74DC7"/>
    <w:rsid w:val="00E835C9"/>
    <w:rsid w:val="00E87699"/>
    <w:rsid w:val="00E92E27"/>
    <w:rsid w:val="00E95424"/>
    <w:rsid w:val="00E9586B"/>
    <w:rsid w:val="00E97334"/>
    <w:rsid w:val="00EB3A99"/>
    <w:rsid w:val="00EB4B21"/>
    <w:rsid w:val="00EB65F8"/>
    <w:rsid w:val="00EB7147"/>
    <w:rsid w:val="00EC457F"/>
    <w:rsid w:val="00EC6D36"/>
    <w:rsid w:val="00EC7114"/>
    <w:rsid w:val="00ED4928"/>
    <w:rsid w:val="00EE2EB7"/>
    <w:rsid w:val="00EE3FFE"/>
    <w:rsid w:val="00EE57E8"/>
    <w:rsid w:val="00EE6190"/>
    <w:rsid w:val="00EF2E3A"/>
    <w:rsid w:val="00EF6402"/>
    <w:rsid w:val="00F047E2"/>
    <w:rsid w:val="00F04D57"/>
    <w:rsid w:val="00F078DC"/>
    <w:rsid w:val="00F07D1A"/>
    <w:rsid w:val="00F13E86"/>
    <w:rsid w:val="00F209DE"/>
    <w:rsid w:val="00F20B52"/>
    <w:rsid w:val="00F20E3D"/>
    <w:rsid w:val="00F226CA"/>
    <w:rsid w:val="00F2360A"/>
    <w:rsid w:val="00F32FCB"/>
    <w:rsid w:val="00F33523"/>
    <w:rsid w:val="00F35EC1"/>
    <w:rsid w:val="00F578D5"/>
    <w:rsid w:val="00F63E87"/>
    <w:rsid w:val="00F67238"/>
    <w:rsid w:val="00F677A9"/>
    <w:rsid w:val="00F70E63"/>
    <w:rsid w:val="00F74E0A"/>
    <w:rsid w:val="00F8121C"/>
    <w:rsid w:val="00F84CF5"/>
    <w:rsid w:val="00F8612E"/>
    <w:rsid w:val="00F86B02"/>
    <w:rsid w:val="00F915A3"/>
    <w:rsid w:val="00F94451"/>
    <w:rsid w:val="00F94583"/>
    <w:rsid w:val="00FA176A"/>
    <w:rsid w:val="00FA2739"/>
    <w:rsid w:val="00FA420B"/>
    <w:rsid w:val="00FB364C"/>
    <w:rsid w:val="00FB6AEE"/>
    <w:rsid w:val="00FC34A7"/>
    <w:rsid w:val="00FC3EAC"/>
    <w:rsid w:val="00FC5DA2"/>
    <w:rsid w:val="00FE771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F8F5F7"/>
  <w15:docId w15:val="{F58C87BC-7BCB-42FC-8CAA-6797ED6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dne\AppData\Local\Microsoft\Windows\INetCache\IE\XJC2KKI8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4</TotalTime>
  <Pages>4</Pages>
  <Words>377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Lardner, Ellen</dc:creator>
  <cp:lastModifiedBy>LSS (Legal)</cp:lastModifiedBy>
  <cp:revision>2</cp:revision>
  <dcterms:created xsi:type="dcterms:W3CDTF">2022-10-28T01:35:00Z</dcterms:created>
  <dcterms:modified xsi:type="dcterms:W3CDTF">2022-10-28T01:35:00Z</dcterms:modified>
</cp:coreProperties>
</file>