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1597" w14:textId="77777777" w:rsidR="0048364F" w:rsidRPr="00B620D6" w:rsidRDefault="00193461" w:rsidP="0020300C">
      <w:pPr>
        <w:rPr>
          <w:sz w:val="28"/>
        </w:rPr>
      </w:pPr>
      <w:r w:rsidRPr="00B620D6">
        <w:rPr>
          <w:noProof/>
          <w:lang w:eastAsia="en-AU"/>
        </w:rPr>
        <w:drawing>
          <wp:inline distT="0" distB="0" distL="0" distR="0" wp14:anchorId="5B04D061" wp14:editId="62BB10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F0DE9" w14:textId="77777777" w:rsidR="0048364F" w:rsidRPr="00B620D6" w:rsidRDefault="0048364F" w:rsidP="0048364F">
      <w:pPr>
        <w:rPr>
          <w:sz w:val="19"/>
        </w:rPr>
      </w:pPr>
    </w:p>
    <w:p w14:paraId="2D556522" w14:textId="77777777" w:rsidR="0048364F" w:rsidRPr="00B620D6" w:rsidRDefault="009B5BDD" w:rsidP="0048364F">
      <w:pPr>
        <w:pStyle w:val="ShortT"/>
      </w:pPr>
      <w:r w:rsidRPr="00B620D6">
        <w:t xml:space="preserve">Superannuation Legislation Amendment (Broadening Contribution Rules) </w:t>
      </w:r>
      <w:r w:rsidR="00224AB2" w:rsidRPr="00B620D6">
        <w:t>Regulations 2</w:t>
      </w:r>
      <w:r w:rsidRPr="00B620D6">
        <w:t>022</w:t>
      </w:r>
    </w:p>
    <w:p w14:paraId="401599C0" w14:textId="77777777" w:rsidR="009B5BDD" w:rsidRPr="00B620D6" w:rsidRDefault="009B5BDD" w:rsidP="008239D6">
      <w:pPr>
        <w:pStyle w:val="SignCoverPageStart"/>
        <w:spacing w:before="240"/>
        <w:rPr>
          <w:szCs w:val="22"/>
        </w:rPr>
      </w:pPr>
      <w:r w:rsidRPr="00B620D6">
        <w:rPr>
          <w:szCs w:val="22"/>
        </w:rPr>
        <w:t>I, General the Honourable David Hurley AC DSC (Retd), Governor</w:t>
      </w:r>
      <w:r w:rsidR="00B620D6">
        <w:rPr>
          <w:szCs w:val="22"/>
        </w:rPr>
        <w:noBreakHyphen/>
      </w:r>
      <w:r w:rsidRPr="00B620D6">
        <w:rPr>
          <w:szCs w:val="22"/>
        </w:rPr>
        <w:t>General of the Commonwealth of Australia, acting with the advice of the Federal Executive Council, make the following regulations.</w:t>
      </w:r>
    </w:p>
    <w:p w14:paraId="17B830C5" w14:textId="2C72AB99" w:rsidR="009B5BDD" w:rsidRPr="00B620D6" w:rsidRDefault="009B5BDD" w:rsidP="008239D6">
      <w:pPr>
        <w:keepNext/>
        <w:spacing w:before="720" w:line="240" w:lineRule="atLeast"/>
        <w:ind w:right="397"/>
        <w:jc w:val="both"/>
        <w:rPr>
          <w:szCs w:val="22"/>
        </w:rPr>
      </w:pPr>
      <w:r w:rsidRPr="00B620D6">
        <w:rPr>
          <w:szCs w:val="22"/>
        </w:rPr>
        <w:t xml:space="preserve">Dated </w:t>
      </w:r>
      <w:r w:rsidRPr="00B620D6">
        <w:rPr>
          <w:szCs w:val="22"/>
        </w:rPr>
        <w:tab/>
      </w:r>
      <w:r w:rsidRPr="00B620D6">
        <w:rPr>
          <w:szCs w:val="22"/>
        </w:rPr>
        <w:tab/>
      </w:r>
      <w:r w:rsidR="00201F96">
        <w:rPr>
          <w:szCs w:val="22"/>
        </w:rPr>
        <w:t>29 September</w:t>
      </w:r>
      <w:r w:rsidRPr="00B620D6">
        <w:rPr>
          <w:szCs w:val="22"/>
        </w:rPr>
        <w:tab/>
      </w:r>
      <w:r w:rsidRPr="00B620D6">
        <w:rPr>
          <w:szCs w:val="22"/>
        </w:rPr>
        <w:tab/>
      </w:r>
      <w:bookmarkStart w:id="0" w:name="BKCheck15B_1"/>
      <w:bookmarkEnd w:id="0"/>
      <w:r w:rsidRPr="00B620D6">
        <w:rPr>
          <w:szCs w:val="22"/>
        </w:rPr>
        <w:fldChar w:fldCharType="begin"/>
      </w:r>
      <w:r w:rsidRPr="00B620D6">
        <w:rPr>
          <w:szCs w:val="22"/>
        </w:rPr>
        <w:instrText xml:space="preserve"> DOCPROPERTY  DateMade </w:instrText>
      </w:r>
      <w:r w:rsidRPr="00B620D6">
        <w:rPr>
          <w:szCs w:val="22"/>
        </w:rPr>
        <w:fldChar w:fldCharType="separate"/>
      </w:r>
      <w:r w:rsidR="00B63E1D">
        <w:rPr>
          <w:szCs w:val="22"/>
        </w:rPr>
        <w:t>2022</w:t>
      </w:r>
      <w:r w:rsidRPr="00B620D6">
        <w:rPr>
          <w:szCs w:val="22"/>
        </w:rPr>
        <w:fldChar w:fldCharType="end"/>
      </w:r>
    </w:p>
    <w:p w14:paraId="1033BD20" w14:textId="77777777" w:rsidR="009B5BDD" w:rsidRPr="00B620D6" w:rsidRDefault="009B5BDD" w:rsidP="008239D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20D6">
        <w:rPr>
          <w:szCs w:val="22"/>
        </w:rPr>
        <w:t>David Hurley</w:t>
      </w:r>
    </w:p>
    <w:p w14:paraId="2BEB3A03" w14:textId="77777777" w:rsidR="009B5BDD" w:rsidRPr="00B620D6" w:rsidRDefault="009B5BDD" w:rsidP="008239D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620D6">
        <w:rPr>
          <w:szCs w:val="22"/>
        </w:rPr>
        <w:t>Governor</w:t>
      </w:r>
      <w:r w:rsidR="00B620D6">
        <w:rPr>
          <w:szCs w:val="22"/>
        </w:rPr>
        <w:noBreakHyphen/>
      </w:r>
      <w:r w:rsidRPr="00B620D6">
        <w:rPr>
          <w:szCs w:val="22"/>
        </w:rPr>
        <w:t>General</w:t>
      </w:r>
    </w:p>
    <w:p w14:paraId="7A1D4034" w14:textId="77777777" w:rsidR="009B5BDD" w:rsidRPr="00B620D6" w:rsidRDefault="009B5BDD" w:rsidP="008239D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20D6">
        <w:rPr>
          <w:szCs w:val="22"/>
        </w:rPr>
        <w:t>By His Excellency’s Command</w:t>
      </w:r>
    </w:p>
    <w:p w14:paraId="4F351728" w14:textId="77777777" w:rsidR="009B5BDD" w:rsidRPr="00B620D6" w:rsidRDefault="009B5BDD" w:rsidP="008239D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620D6">
        <w:rPr>
          <w:szCs w:val="22"/>
        </w:rPr>
        <w:t>Stephen Jones</w:t>
      </w:r>
    </w:p>
    <w:p w14:paraId="42C63492" w14:textId="77777777" w:rsidR="009B5BDD" w:rsidRPr="00B620D6" w:rsidRDefault="009B5BDD" w:rsidP="008239D6">
      <w:pPr>
        <w:pStyle w:val="SignCoverPageEnd"/>
        <w:rPr>
          <w:szCs w:val="22"/>
        </w:rPr>
      </w:pPr>
      <w:r w:rsidRPr="00B620D6">
        <w:rPr>
          <w:szCs w:val="22"/>
        </w:rPr>
        <w:t>Assistant Treasurer</w:t>
      </w:r>
      <w:r w:rsidR="00FD1770" w:rsidRPr="00B620D6">
        <w:rPr>
          <w:szCs w:val="22"/>
        </w:rPr>
        <w:br/>
        <w:t>Minister for Financial Services</w:t>
      </w:r>
    </w:p>
    <w:p w14:paraId="48DB931D" w14:textId="77777777" w:rsidR="009B5BDD" w:rsidRPr="00B620D6" w:rsidRDefault="009B5BDD" w:rsidP="008239D6"/>
    <w:p w14:paraId="2AA7A3B7" w14:textId="77777777" w:rsidR="009B5BDD" w:rsidRPr="00B620D6" w:rsidRDefault="009B5BDD" w:rsidP="008239D6"/>
    <w:p w14:paraId="7C4077B2" w14:textId="77777777" w:rsidR="009B5BDD" w:rsidRPr="00B620D6" w:rsidRDefault="009B5BDD" w:rsidP="008239D6"/>
    <w:p w14:paraId="503CEE29" w14:textId="77777777" w:rsidR="0048364F" w:rsidRPr="00B620D6" w:rsidRDefault="0048364F" w:rsidP="0048364F">
      <w:pPr>
        <w:pStyle w:val="Header"/>
        <w:tabs>
          <w:tab w:val="clear" w:pos="4150"/>
          <w:tab w:val="clear" w:pos="8307"/>
        </w:tabs>
      </w:pPr>
      <w:r w:rsidRPr="00B620D6">
        <w:rPr>
          <w:rStyle w:val="CharAmSchNo"/>
        </w:rPr>
        <w:t xml:space="preserve"> </w:t>
      </w:r>
      <w:r w:rsidRPr="00B620D6">
        <w:rPr>
          <w:rStyle w:val="CharAmSchText"/>
        </w:rPr>
        <w:t xml:space="preserve"> </w:t>
      </w:r>
    </w:p>
    <w:p w14:paraId="4C897688" w14:textId="77777777" w:rsidR="0048364F" w:rsidRPr="00B620D6" w:rsidRDefault="0048364F" w:rsidP="0048364F">
      <w:pPr>
        <w:pStyle w:val="Header"/>
        <w:tabs>
          <w:tab w:val="clear" w:pos="4150"/>
          <w:tab w:val="clear" w:pos="8307"/>
        </w:tabs>
      </w:pPr>
      <w:r w:rsidRPr="00B620D6">
        <w:rPr>
          <w:rStyle w:val="CharAmPartNo"/>
        </w:rPr>
        <w:t xml:space="preserve"> </w:t>
      </w:r>
      <w:r w:rsidRPr="00B620D6">
        <w:rPr>
          <w:rStyle w:val="CharAmPartText"/>
        </w:rPr>
        <w:t xml:space="preserve"> </w:t>
      </w:r>
    </w:p>
    <w:p w14:paraId="50951EDD" w14:textId="77777777" w:rsidR="0048364F" w:rsidRPr="00B620D6" w:rsidRDefault="0048364F" w:rsidP="0048364F">
      <w:pPr>
        <w:sectPr w:rsidR="0048364F" w:rsidRPr="00B620D6" w:rsidSect="00152B5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3CDEDDD" w14:textId="77777777" w:rsidR="00220A0C" w:rsidRPr="00B620D6" w:rsidRDefault="0048364F" w:rsidP="0048364F">
      <w:pPr>
        <w:outlineLvl w:val="0"/>
        <w:rPr>
          <w:sz w:val="36"/>
        </w:rPr>
      </w:pPr>
      <w:r w:rsidRPr="00B620D6">
        <w:rPr>
          <w:sz w:val="36"/>
        </w:rPr>
        <w:lastRenderedPageBreak/>
        <w:t>Contents</w:t>
      </w:r>
    </w:p>
    <w:bookmarkStart w:id="1" w:name="BKCheck15B_2"/>
    <w:bookmarkEnd w:id="1"/>
    <w:p w14:paraId="0E2AE824" w14:textId="035B9441" w:rsidR="00C01AAF" w:rsidRPr="00B620D6" w:rsidRDefault="00C01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20D6">
        <w:fldChar w:fldCharType="begin"/>
      </w:r>
      <w:r w:rsidRPr="00B620D6">
        <w:instrText xml:space="preserve"> TOC \o "1-9" </w:instrText>
      </w:r>
      <w:r w:rsidRPr="00B620D6">
        <w:fldChar w:fldCharType="separate"/>
      </w:r>
      <w:r w:rsidRPr="00B620D6">
        <w:rPr>
          <w:noProof/>
        </w:rPr>
        <w:t>1</w:t>
      </w:r>
      <w:r w:rsidRPr="00B620D6">
        <w:rPr>
          <w:noProof/>
        </w:rPr>
        <w:tab/>
        <w:t>Name</w:t>
      </w:r>
      <w:r w:rsidRPr="00B620D6">
        <w:rPr>
          <w:noProof/>
        </w:rPr>
        <w:tab/>
      </w:r>
      <w:r w:rsidRPr="00B620D6">
        <w:rPr>
          <w:noProof/>
        </w:rPr>
        <w:fldChar w:fldCharType="begin"/>
      </w:r>
      <w:r w:rsidRPr="00B620D6">
        <w:rPr>
          <w:noProof/>
        </w:rPr>
        <w:instrText xml:space="preserve"> PAGEREF _Toc112167773 \h </w:instrText>
      </w:r>
      <w:r w:rsidRPr="00B620D6">
        <w:rPr>
          <w:noProof/>
        </w:rPr>
      </w:r>
      <w:r w:rsidRPr="00B620D6">
        <w:rPr>
          <w:noProof/>
        </w:rPr>
        <w:fldChar w:fldCharType="separate"/>
      </w:r>
      <w:r w:rsidR="00B63E1D">
        <w:rPr>
          <w:noProof/>
        </w:rPr>
        <w:t>1</w:t>
      </w:r>
      <w:r w:rsidRPr="00B620D6">
        <w:rPr>
          <w:noProof/>
        </w:rPr>
        <w:fldChar w:fldCharType="end"/>
      </w:r>
    </w:p>
    <w:p w14:paraId="1F18710A" w14:textId="74534C11" w:rsidR="00C01AAF" w:rsidRPr="00B620D6" w:rsidRDefault="00C01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20D6">
        <w:rPr>
          <w:noProof/>
        </w:rPr>
        <w:t>2</w:t>
      </w:r>
      <w:r w:rsidRPr="00B620D6">
        <w:rPr>
          <w:noProof/>
        </w:rPr>
        <w:tab/>
        <w:t>Commencement</w:t>
      </w:r>
      <w:r w:rsidRPr="00B620D6">
        <w:rPr>
          <w:noProof/>
        </w:rPr>
        <w:tab/>
      </w:r>
      <w:r w:rsidRPr="00B620D6">
        <w:rPr>
          <w:noProof/>
        </w:rPr>
        <w:fldChar w:fldCharType="begin"/>
      </w:r>
      <w:r w:rsidRPr="00B620D6">
        <w:rPr>
          <w:noProof/>
        </w:rPr>
        <w:instrText xml:space="preserve"> PAGEREF _Toc112167774 \h </w:instrText>
      </w:r>
      <w:r w:rsidRPr="00B620D6">
        <w:rPr>
          <w:noProof/>
        </w:rPr>
      </w:r>
      <w:r w:rsidRPr="00B620D6">
        <w:rPr>
          <w:noProof/>
        </w:rPr>
        <w:fldChar w:fldCharType="separate"/>
      </w:r>
      <w:r w:rsidR="00B63E1D">
        <w:rPr>
          <w:noProof/>
        </w:rPr>
        <w:t>1</w:t>
      </w:r>
      <w:r w:rsidRPr="00B620D6">
        <w:rPr>
          <w:noProof/>
        </w:rPr>
        <w:fldChar w:fldCharType="end"/>
      </w:r>
    </w:p>
    <w:p w14:paraId="07B55CCF" w14:textId="42C79421" w:rsidR="00C01AAF" w:rsidRPr="00B620D6" w:rsidRDefault="00C01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20D6">
        <w:rPr>
          <w:noProof/>
        </w:rPr>
        <w:t>3</w:t>
      </w:r>
      <w:r w:rsidRPr="00B620D6">
        <w:rPr>
          <w:noProof/>
        </w:rPr>
        <w:tab/>
        <w:t>Authority</w:t>
      </w:r>
      <w:r w:rsidRPr="00B620D6">
        <w:rPr>
          <w:noProof/>
        </w:rPr>
        <w:tab/>
      </w:r>
      <w:r w:rsidRPr="00B620D6">
        <w:rPr>
          <w:noProof/>
        </w:rPr>
        <w:fldChar w:fldCharType="begin"/>
      </w:r>
      <w:r w:rsidRPr="00B620D6">
        <w:rPr>
          <w:noProof/>
        </w:rPr>
        <w:instrText xml:space="preserve"> PAGEREF _Toc112167775 \h </w:instrText>
      </w:r>
      <w:r w:rsidRPr="00B620D6">
        <w:rPr>
          <w:noProof/>
        </w:rPr>
      </w:r>
      <w:r w:rsidRPr="00B620D6">
        <w:rPr>
          <w:noProof/>
        </w:rPr>
        <w:fldChar w:fldCharType="separate"/>
      </w:r>
      <w:r w:rsidR="00B63E1D">
        <w:rPr>
          <w:noProof/>
        </w:rPr>
        <w:t>1</w:t>
      </w:r>
      <w:r w:rsidRPr="00B620D6">
        <w:rPr>
          <w:noProof/>
        </w:rPr>
        <w:fldChar w:fldCharType="end"/>
      </w:r>
    </w:p>
    <w:p w14:paraId="53B63250" w14:textId="47AE2A55" w:rsidR="00C01AAF" w:rsidRPr="00B620D6" w:rsidRDefault="00C01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20D6">
        <w:rPr>
          <w:noProof/>
        </w:rPr>
        <w:t>4</w:t>
      </w:r>
      <w:r w:rsidRPr="00B620D6">
        <w:rPr>
          <w:noProof/>
        </w:rPr>
        <w:tab/>
        <w:t>Schedules</w:t>
      </w:r>
      <w:r w:rsidRPr="00B620D6">
        <w:rPr>
          <w:noProof/>
        </w:rPr>
        <w:tab/>
      </w:r>
      <w:r w:rsidRPr="00B620D6">
        <w:rPr>
          <w:noProof/>
        </w:rPr>
        <w:fldChar w:fldCharType="begin"/>
      </w:r>
      <w:r w:rsidRPr="00B620D6">
        <w:rPr>
          <w:noProof/>
        </w:rPr>
        <w:instrText xml:space="preserve"> PAGEREF _Toc112167776 \h </w:instrText>
      </w:r>
      <w:r w:rsidRPr="00B620D6">
        <w:rPr>
          <w:noProof/>
        </w:rPr>
      </w:r>
      <w:r w:rsidRPr="00B620D6">
        <w:rPr>
          <w:noProof/>
        </w:rPr>
        <w:fldChar w:fldCharType="separate"/>
      </w:r>
      <w:r w:rsidR="00B63E1D">
        <w:rPr>
          <w:noProof/>
        </w:rPr>
        <w:t>1</w:t>
      </w:r>
      <w:r w:rsidRPr="00B620D6">
        <w:rPr>
          <w:noProof/>
        </w:rPr>
        <w:fldChar w:fldCharType="end"/>
      </w:r>
    </w:p>
    <w:p w14:paraId="0FB4FAFC" w14:textId="7580F998" w:rsidR="00C01AAF" w:rsidRPr="00B620D6" w:rsidRDefault="00C01A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20D6">
        <w:rPr>
          <w:noProof/>
        </w:rPr>
        <w:t>Schedule 1—Amendments</w:t>
      </w:r>
      <w:r w:rsidRPr="00B620D6">
        <w:rPr>
          <w:b w:val="0"/>
          <w:noProof/>
          <w:sz w:val="18"/>
        </w:rPr>
        <w:tab/>
      </w:r>
      <w:r w:rsidRPr="00B620D6">
        <w:rPr>
          <w:b w:val="0"/>
          <w:noProof/>
          <w:sz w:val="18"/>
        </w:rPr>
        <w:fldChar w:fldCharType="begin"/>
      </w:r>
      <w:r w:rsidRPr="00B620D6">
        <w:rPr>
          <w:b w:val="0"/>
          <w:noProof/>
          <w:sz w:val="18"/>
        </w:rPr>
        <w:instrText xml:space="preserve"> PAGEREF _Toc112167777 \h </w:instrText>
      </w:r>
      <w:r w:rsidRPr="00B620D6">
        <w:rPr>
          <w:b w:val="0"/>
          <w:noProof/>
          <w:sz w:val="18"/>
        </w:rPr>
      </w:r>
      <w:r w:rsidRPr="00B620D6">
        <w:rPr>
          <w:b w:val="0"/>
          <w:noProof/>
          <w:sz w:val="18"/>
        </w:rPr>
        <w:fldChar w:fldCharType="separate"/>
      </w:r>
      <w:r w:rsidR="00B63E1D">
        <w:rPr>
          <w:b w:val="0"/>
          <w:noProof/>
          <w:sz w:val="18"/>
        </w:rPr>
        <w:t>2</w:t>
      </w:r>
      <w:r w:rsidRPr="00B620D6">
        <w:rPr>
          <w:b w:val="0"/>
          <w:noProof/>
          <w:sz w:val="18"/>
        </w:rPr>
        <w:fldChar w:fldCharType="end"/>
      </w:r>
    </w:p>
    <w:p w14:paraId="2D0D59CF" w14:textId="07A7CE05" w:rsidR="00C01AAF" w:rsidRPr="00B620D6" w:rsidRDefault="00C01A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620D6">
        <w:rPr>
          <w:noProof/>
        </w:rPr>
        <w:t>Retirement Savings Accounts Regulations 1997</w:t>
      </w:r>
      <w:r w:rsidRPr="00B620D6">
        <w:rPr>
          <w:i w:val="0"/>
          <w:noProof/>
          <w:sz w:val="18"/>
        </w:rPr>
        <w:tab/>
      </w:r>
      <w:r w:rsidRPr="00B620D6">
        <w:rPr>
          <w:i w:val="0"/>
          <w:noProof/>
          <w:sz w:val="18"/>
        </w:rPr>
        <w:fldChar w:fldCharType="begin"/>
      </w:r>
      <w:r w:rsidRPr="00B620D6">
        <w:rPr>
          <w:i w:val="0"/>
          <w:noProof/>
          <w:sz w:val="18"/>
        </w:rPr>
        <w:instrText xml:space="preserve"> PAGEREF _Toc112167778 \h </w:instrText>
      </w:r>
      <w:r w:rsidRPr="00B620D6">
        <w:rPr>
          <w:i w:val="0"/>
          <w:noProof/>
          <w:sz w:val="18"/>
        </w:rPr>
      </w:r>
      <w:r w:rsidRPr="00B620D6">
        <w:rPr>
          <w:i w:val="0"/>
          <w:noProof/>
          <w:sz w:val="18"/>
        </w:rPr>
        <w:fldChar w:fldCharType="separate"/>
      </w:r>
      <w:r w:rsidR="00B63E1D">
        <w:rPr>
          <w:i w:val="0"/>
          <w:noProof/>
          <w:sz w:val="18"/>
        </w:rPr>
        <w:t>2</w:t>
      </w:r>
      <w:r w:rsidRPr="00B620D6">
        <w:rPr>
          <w:i w:val="0"/>
          <w:noProof/>
          <w:sz w:val="18"/>
        </w:rPr>
        <w:fldChar w:fldCharType="end"/>
      </w:r>
    </w:p>
    <w:p w14:paraId="743B1FE1" w14:textId="061191DA" w:rsidR="00C01AAF" w:rsidRPr="00B620D6" w:rsidRDefault="00C01A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620D6">
        <w:rPr>
          <w:noProof/>
        </w:rPr>
        <w:t>Superannuation Industry (Supervision) Regulations 1994</w:t>
      </w:r>
      <w:r w:rsidRPr="00B620D6">
        <w:rPr>
          <w:i w:val="0"/>
          <w:noProof/>
          <w:sz w:val="18"/>
        </w:rPr>
        <w:tab/>
      </w:r>
      <w:r w:rsidRPr="00B620D6">
        <w:rPr>
          <w:i w:val="0"/>
          <w:noProof/>
          <w:sz w:val="18"/>
        </w:rPr>
        <w:fldChar w:fldCharType="begin"/>
      </w:r>
      <w:r w:rsidRPr="00B620D6">
        <w:rPr>
          <w:i w:val="0"/>
          <w:noProof/>
          <w:sz w:val="18"/>
        </w:rPr>
        <w:instrText xml:space="preserve"> PAGEREF _Toc112167780 \h </w:instrText>
      </w:r>
      <w:r w:rsidRPr="00B620D6">
        <w:rPr>
          <w:i w:val="0"/>
          <w:noProof/>
          <w:sz w:val="18"/>
        </w:rPr>
      </w:r>
      <w:r w:rsidRPr="00B620D6">
        <w:rPr>
          <w:i w:val="0"/>
          <w:noProof/>
          <w:sz w:val="18"/>
        </w:rPr>
        <w:fldChar w:fldCharType="separate"/>
      </w:r>
      <w:r w:rsidR="00B63E1D">
        <w:rPr>
          <w:i w:val="0"/>
          <w:noProof/>
          <w:sz w:val="18"/>
        </w:rPr>
        <w:t>2</w:t>
      </w:r>
      <w:r w:rsidRPr="00B620D6">
        <w:rPr>
          <w:i w:val="0"/>
          <w:noProof/>
          <w:sz w:val="18"/>
        </w:rPr>
        <w:fldChar w:fldCharType="end"/>
      </w:r>
    </w:p>
    <w:p w14:paraId="1B42F819" w14:textId="77777777" w:rsidR="0048364F" w:rsidRPr="00B620D6" w:rsidRDefault="00C01AAF" w:rsidP="0048364F">
      <w:r w:rsidRPr="00B620D6">
        <w:fldChar w:fldCharType="end"/>
      </w:r>
    </w:p>
    <w:p w14:paraId="73348636" w14:textId="77777777" w:rsidR="0048364F" w:rsidRPr="00B620D6" w:rsidRDefault="0048364F" w:rsidP="0048364F">
      <w:pPr>
        <w:sectPr w:rsidR="0048364F" w:rsidRPr="00B620D6" w:rsidSect="00152B5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0DA91F" w14:textId="77777777" w:rsidR="0048364F" w:rsidRPr="00B620D6" w:rsidRDefault="0048364F" w:rsidP="0048364F">
      <w:pPr>
        <w:pStyle w:val="ActHead5"/>
      </w:pPr>
      <w:bookmarkStart w:id="2" w:name="_Toc112167773"/>
      <w:r w:rsidRPr="00B620D6">
        <w:rPr>
          <w:rStyle w:val="CharSectno"/>
        </w:rPr>
        <w:lastRenderedPageBreak/>
        <w:t>1</w:t>
      </w:r>
      <w:r w:rsidRPr="00B620D6">
        <w:t xml:space="preserve">  </w:t>
      </w:r>
      <w:r w:rsidR="004F676E" w:rsidRPr="00B620D6">
        <w:t>Name</w:t>
      </w:r>
      <w:bookmarkEnd w:id="2"/>
    </w:p>
    <w:p w14:paraId="441DEC7E" w14:textId="77777777" w:rsidR="0048364F" w:rsidRPr="00B620D6" w:rsidRDefault="0048364F" w:rsidP="0048364F">
      <w:pPr>
        <w:pStyle w:val="subsection"/>
      </w:pPr>
      <w:r w:rsidRPr="00B620D6">
        <w:tab/>
      </w:r>
      <w:r w:rsidRPr="00B620D6">
        <w:tab/>
      </w:r>
      <w:r w:rsidR="009B5BDD" w:rsidRPr="00B620D6">
        <w:t>This instrument is</w:t>
      </w:r>
      <w:r w:rsidRPr="00B620D6">
        <w:t xml:space="preserve"> the </w:t>
      </w:r>
      <w:bookmarkStart w:id="3" w:name="BKCheck15B_3"/>
      <w:bookmarkEnd w:id="3"/>
      <w:r w:rsidR="00224AB2" w:rsidRPr="00B620D6">
        <w:rPr>
          <w:i/>
          <w:noProof/>
        </w:rPr>
        <w:t>Superannuation Legislation Amendment (Broadening Contribution Rules) Regulations 2022</w:t>
      </w:r>
      <w:r w:rsidRPr="00B620D6">
        <w:t>.</w:t>
      </w:r>
    </w:p>
    <w:p w14:paraId="4B067CA2" w14:textId="77777777" w:rsidR="004F676E" w:rsidRPr="00B620D6" w:rsidRDefault="0048364F" w:rsidP="005452CC">
      <w:pPr>
        <w:pStyle w:val="ActHead5"/>
      </w:pPr>
      <w:bookmarkStart w:id="4" w:name="_Toc112167774"/>
      <w:r w:rsidRPr="00B620D6">
        <w:rPr>
          <w:rStyle w:val="CharSectno"/>
        </w:rPr>
        <w:t>2</w:t>
      </w:r>
      <w:r w:rsidRPr="00B620D6">
        <w:t xml:space="preserve">  Commencement</w:t>
      </w:r>
      <w:bookmarkEnd w:id="4"/>
    </w:p>
    <w:p w14:paraId="52E82B0B" w14:textId="77777777" w:rsidR="005452CC" w:rsidRPr="00B620D6" w:rsidRDefault="005452CC" w:rsidP="008239D6">
      <w:pPr>
        <w:pStyle w:val="subsection"/>
      </w:pPr>
      <w:r w:rsidRPr="00B620D6">
        <w:tab/>
        <w:t>(1)</w:t>
      </w:r>
      <w:r w:rsidRPr="00B620D6">
        <w:tab/>
        <w:t xml:space="preserve">Each provision of </w:t>
      </w:r>
      <w:r w:rsidR="009B5BDD" w:rsidRPr="00B620D6">
        <w:t>this instrument</w:t>
      </w:r>
      <w:r w:rsidRPr="00B620D6">
        <w:t xml:space="preserve"> specified in column 1 of the table commences, or is taken to have commenced, in accordance with column 2 of the table. Any other statement in column 2 has effect according to its terms.</w:t>
      </w:r>
    </w:p>
    <w:p w14:paraId="2FC816D2" w14:textId="77777777" w:rsidR="005452CC" w:rsidRPr="00B620D6" w:rsidRDefault="005452CC" w:rsidP="008239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620D6" w14:paraId="30F47E9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203741" w14:textId="77777777" w:rsidR="005452CC" w:rsidRPr="00B620D6" w:rsidRDefault="005452CC" w:rsidP="008239D6">
            <w:pPr>
              <w:pStyle w:val="TableHeading"/>
            </w:pPr>
            <w:r w:rsidRPr="00B620D6">
              <w:t>Commencement information</w:t>
            </w:r>
          </w:p>
        </w:tc>
      </w:tr>
      <w:tr w:rsidR="005452CC" w:rsidRPr="00B620D6" w14:paraId="0AED9A9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A98016" w14:textId="77777777" w:rsidR="005452CC" w:rsidRPr="00B620D6" w:rsidRDefault="005452CC" w:rsidP="008239D6">
            <w:pPr>
              <w:pStyle w:val="TableHeading"/>
            </w:pPr>
            <w:r w:rsidRPr="00B620D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A390ED" w14:textId="77777777" w:rsidR="005452CC" w:rsidRPr="00B620D6" w:rsidRDefault="005452CC" w:rsidP="008239D6">
            <w:pPr>
              <w:pStyle w:val="TableHeading"/>
            </w:pPr>
            <w:r w:rsidRPr="00B620D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FBB223" w14:textId="77777777" w:rsidR="005452CC" w:rsidRPr="00B620D6" w:rsidRDefault="005452CC" w:rsidP="008239D6">
            <w:pPr>
              <w:pStyle w:val="TableHeading"/>
            </w:pPr>
            <w:r w:rsidRPr="00B620D6">
              <w:t>Column 3</w:t>
            </w:r>
          </w:p>
        </w:tc>
      </w:tr>
      <w:tr w:rsidR="005452CC" w:rsidRPr="00B620D6" w14:paraId="5196DEF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517830" w14:textId="77777777" w:rsidR="005452CC" w:rsidRPr="00B620D6" w:rsidRDefault="005452CC" w:rsidP="008239D6">
            <w:pPr>
              <w:pStyle w:val="TableHeading"/>
            </w:pPr>
            <w:r w:rsidRPr="00B620D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7CACA4" w14:textId="77777777" w:rsidR="005452CC" w:rsidRPr="00B620D6" w:rsidRDefault="005452CC" w:rsidP="008239D6">
            <w:pPr>
              <w:pStyle w:val="TableHeading"/>
            </w:pPr>
            <w:r w:rsidRPr="00B620D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F7FC4C" w14:textId="77777777" w:rsidR="005452CC" w:rsidRPr="00B620D6" w:rsidRDefault="005452CC" w:rsidP="008239D6">
            <w:pPr>
              <w:pStyle w:val="TableHeading"/>
            </w:pPr>
            <w:r w:rsidRPr="00B620D6">
              <w:t>Date/Details</w:t>
            </w:r>
          </w:p>
        </w:tc>
      </w:tr>
      <w:tr w:rsidR="005452CC" w:rsidRPr="00B620D6" w14:paraId="54B58E3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F40D7C" w14:textId="77777777" w:rsidR="005452CC" w:rsidRPr="00B620D6" w:rsidRDefault="005452CC" w:rsidP="00AD7252">
            <w:pPr>
              <w:pStyle w:val="Tabletext"/>
            </w:pPr>
            <w:r w:rsidRPr="00B620D6">
              <w:t xml:space="preserve">1.  </w:t>
            </w:r>
            <w:r w:rsidR="00AD7252" w:rsidRPr="00B620D6">
              <w:t xml:space="preserve">The whole of </w:t>
            </w:r>
            <w:r w:rsidR="009B5BDD" w:rsidRPr="00B620D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B61587" w14:textId="77777777" w:rsidR="00943B2C" w:rsidRPr="00B620D6" w:rsidRDefault="00943B2C" w:rsidP="00943B2C">
            <w:pPr>
              <w:pStyle w:val="Tabletext"/>
            </w:pPr>
            <w:r w:rsidRPr="00B620D6">
              <w:t>The later of:</w:t>
            </w:r>
          </w:p>
          <w:p w14:paraId="3864C0D3" w14:textId="77777777" w:rsidR="00943B2C" w:rsidRPr="00B620D6" w:rsidRDefault="00943B2C" w:rsidP="00943B2C">
            <w:pPr>
              <w:pStyle w:val="Tablea"/>
            </w:pPr>
            <w:r w:rsidRPr="00B620D6">
              <w:t>(a) the day after this instrument is registered; and</w:t>
            </w:r>
          </w:p>
          <w:p w14:paraId="0C461DE5" w14:textId="77777777" w:rsidR="00943B2C" w:rsidRPr="00B620D6" w:rsidRDefault="00943B2C" w:rsidP="00943B2C">
            <w:pPr>
              <w:pStyle w:val="Tablea"/>
            </w:pPr>
            <w:r w:rsidRPr="00B620D6">
              <w:t xml:space="preserve">(b) the day </w:t>
            </w:r>
            <w:r w:rsidR="008239D6" w:rsidRPr="00B620D6">
              <w:t>Schedule 5</w:t>
            </w:r>
            <w:r w:rsidRPr="00B620D6">
              <w:t xml:space="preserve"> to the </w:t>
            </w:r>
            <w:r w:rsidRPr="00B620D6">
              <w:rPr>
                <w:i/>
              </w:rPr>
              <w:t>Treasury</w:t>
            </w:r>
            <w:bookmarkStart w:id="5" w:name="BK_S3P1L14C39"/>
            <w:bookmarkEnd w:id="5"/>
            <w:r w:rsidRPr="00B620D6">
              <w:rPr>
                <w:i/>
              </w:rPr>
              <w:t xml:space="preserve"> Laws Amendment (2022 Measures No. 2) Act 2022</w:t>
            </w:r>
            <w:bookmarkStart w:id="6" w:name="BK_S3P1L15C41"/>
            <w:bookmarkEnd w:id="6"/>
            <w:r w:rsidRPr="00B620D6">
              <w:t xml:space="preserve"> commences.</w:t>
            </w:r>
          </w:p>
          <w:p w14:paraId="78F5995A" w14:textId="77777777" w:rsidR="005452CC" w:rsidRPr="00B620D6" w:rsidRDefault="00943B2C" w:rsidP="00943B2C">
            <w:pPr>
              <w:pStyle w:val="Tabletext"/>
            </w:pPr>
            <w:r w:rsidRPr="00B620D6">
              <w:t>However, the provisions do not commence at all if the event mentioned in paragraph (b)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EA4154" w14:textId="77777777" w:rsidR="005452CC" w:rsidRDefault="0082227C">
            <w:pPr>
              <w:pStyle w:val="Tabletext"/>
            </w:pPr>
            <w:r>
              <w:t>1 January 2023</w:t>
            </w:r>
          </w:p>
          <w:p w14:paraId="0109169F" w14:textId="02571947" w:rsidR="0082227C" w:rsidRPr="00B620D6" w:rsidRDefault="0082227C">
            <w:pPr>
              <w:pStyle w:val="Tabletext"/>
            </w:pPr>
            <w:r>
              <w:t>(paragraph (b) applies)</w:t>
            </w:r>
            <w:bookmarkStart w:id="7" w:name="_GoBack"/>
            <w:bookmarkEnd w:id="7"/>
          </w:p>
        </w:tc>
      </w:tr>
    </w:tbl>
    <w:p w14:paraId="541E3750" w14:textId="77777777" w:rsidR="005452CC" w:rsidRPr="00B620D6" w:rsidRDefault="005452CC" w:rsidP="008239D6">
      <w:pPr>
        <w:pStyle w:val="notetext"/>
      </w:pPr>
      <w:r w:rsidRPr="00B620D6">
        <w:rPr>
          <w:snapToGrid w:val="0"/>
          <w:lang w:eastAsia="en-US"/>
        </w:rPr>
        <w:t>Note:</w:t>
      </w:r>
      <w:r w:rsidRPr="00B620D6">
        <w:rPr>
          <w:snapToGrid w:val="0"/>
          <w:lang w:eastAsia="en-US"/>
        </w:rPr>
        <w:tab/>
        <w:t xml:space="preserve">This table relates only to the provisions of </w:t>
      </w:r>
      <w:r w:rsidR="009B5BDD" w:rsidRPr="00B620D6">
        <w:rPr>
          <w:snapToGrid w:val="0"/>
          <w:lang w:eastAsia="en-US"/>
        </w:rPr>
        <w:t>this instrument</w:t>
      </w:r>
      <w:r w:rsidRPr="00B620D6">
        <w:t xml:space="preserve"> </w:t>
      </w:r>
      <w:r w:rsidRPr="00B620D6">
        <w:rPr>
          <w:snapToGrid w:val="0"/>
          <w:lang w:eastAsia="en-US"/>
        </w:rPr>
        <w:t xml:space="preserve">as originally made. It will not be amended to deal with any later amendments of </w:t>
      </w:r>
      <w:r w:rsidR="009B5BDD" w:rsidRPr="00B620D6">
        <w:rPr>
          <w:snapToGrid w:val="0"/>
          <w:lang w:eastAsia="en-US"/>
        </w:rPr>
        <w:t>this instrument</w:t>
      </w:r>
      <w:r w:rsidRPr="00B620D6">
        <w:rPr>
          <w:snapToGrid w:val="0"/>
          <w:lang w:eastAsia="en-US"/>
        </w:rPr>
        <w:t>.</w:t>
      </w:r>
    </w:p>
    <w:p w14:paraId="263CE11D" w14:textId="77777777" w:rsidR="005452CC" w:rsidRPr="00B620D6" w:rsidRDefault="005452CC" w:rsidP="004F676E">
      <w:pPr>
        <w:pStyle w:val="subsection"/>
      </w:pPr>
      <w:r w:rsidRPr="00B620D6">
        <w:tab/>
        <w:t>(2)</w:t>
      </w:r>
      <w:r w:rsidRPr="00B620D6">
        <w:tab/>
        <w:t xml:space="preserve">Any information in column 3 of the table is not part of </w:t>
      </w:r>
      <w:r w:rsidR="009B5BDD" w:rsidRPr="00B620D6">
        <w:t>this instrument</w:t>
      </w:r>
      <w:r w:rsidRPr="00B620D6">
        <w:t xml:space="preserve">. Information may be inserted in this column, or information in it may be edited, in any published version of </w:t>
      </w:r>
      <w:r w:rsidR="009B5BDD" w:rsidRPr="00B620D6">
        <w:t>this instrument</w:t>
      </w:r>
      <w:r w:rsidRPr="00B620D6">
        <w:t>.</w:t>
      </w:r>
    </w:p>
    <w:p w14:paraId="0894E257" w14:textId="77777777" w:rsidR="00BF6650" w:rsidRPr="00B620D6" w:rsidRDefault="00BF6650" w:rsidP="00BF6650">
      <w:pPr>
        <w:pStyle w:val="ActHead5"/>
      </w:pPr>
      <w:bookmarkStart w:id="8" w:name="_Toc112167775"/>
      <w:r w:rsidRPr="00B620D6">
        <w:rPr>
          <w:rStyle w:val="CharSectno"/>
        </w:rPr>
        <w:t>3</w:t>
      </w:r>
      <w:r w:rsidRPr="00B620D6">
        <w:t xml:space="preserve">  Authority</w:t>
      </w:r>
      <w:bookmarkEnd w:id="8"/>
    </w:p>
    <w:p w14:paraId="52BBDE0C" w14:textId="77777777" w:rsidR="00943B2C" w:rsidRPr="00B620D6" w:rsidRDefault="00BF6650" w:rsidP="00BF6650">
      <w:pPr>
        <w:pStyle w:val="subsection"/>
      </w:pPr>
      <w:r w:rsidRPr="00B620D6">
        <w:tab/>
      </w:r>
      <w:r w:rsidRPr="00B620D6">
        <w:tab/>
      </w:r>
      <w:r w:rsidR="009B5BDD" w:rsidRPr="00B620D6">
        <w:t>This instrument is</w:t>
      </w:r>
      <w:r w:rsidRPr="00B620D6">
        <w:t xml:space="preserve"> made under the </w:t>
      </w:r>
      <w:r w:rsidR="00943B2C" w:rsidRPr="00B620D6">
        <w:t>following:</w:t>
      </w:r>
    </w:p>
    <w:p w14:paraId="0C426647" w14:textId="77777777" w:rsidR="00BF6650" w:rsidRPr="00B620D6" w:rsidRDefault="00943B2C" w:rsidP="00943B2C">
      <w:pPr>
        <w:pStyle w:val="paragraph"/>
      </w:pPr>
      <w:r w:rsidRPr="00B620D6">
        <w:tab/>
        <w:t>(a)</w:t>
      </w:r>
      <w:r w:rsidRPr="00B620D6">
        <w:tab/>
        <w:t xml:space="preserve">the </w:t>
      </w:r>
      <w:r w:rsidRPr="00B620D6">
        <w:rPr>
          <w:i/>
        </w:rPr>
        <w:t>Retirement Savings Accounts Act 1997</w:t>
      </w:r>
      <w:r w:rsidRPr="00B620D6">
        <w:t>;</w:t>
      </w:r>
    </w:p>
    <w:p w14:paraId="6A5A6531" w14:textId="77777777" w:rsidR="00943B2C" w:rsidRPr="00B620D6" w:rsidRDefault="00943B2C" w:rsidP="00943B2C">
      <w:pPr>
        <w:pStyle w:val="paragraph"/>
      </w:pPr>
      <w:r w:rsidRPr="00B620D6">
        <w:tab/>
        <w:t>(b)</w:t>
      </w:r>
      <w:r w:rsidRPr="00B620D6">
        <w:tab/>
        <w:t xml:space="preserve">the </w:t>
      </w:r>
      <w:r w:rsidRPr="00B620D6">
        <w:rPr>
          <w:i/>
        </w:rPr>
        <w:t>Superannuation Industry (Supervision) Act 1993</w:t>
      </w:r>
      <w:r w:rsidRPr="00B620D6">
        <w:t>.</w:t>
      </w:r>
    </w:p>
    <w:p w14:paraId="28E8F9DF" w14:textId="77777777" w:rsidR="00557C7A" w:rsidRPr="00B620D6" w:rsidRDefault="00BF6650" w:rsidP="00557C7A">
      <w:pPr>
        <w:pStyle w:val="ActHead5"/>
      </w:pPr>
      <w:bookmarkStart w:id="9" w:name="_Toc112167776"/>
      <w:r w:rsidRPr="00B620D6">
        <w:rPr>
          <w:rStyle w:val="CharSectno"/>
        </w:rPr>
        <w:t>4</w:t>
      </w:r>
      <w:r w:rsidR="00557C7A" w:rsidRPr="00B620D6">
        <w:t xml:space="preserve">  </w:t>
      </w:r>
      <w:r w:rsidR="00083F48" w:rsidRPr="00B620D6">
        <w:t>Schedules</w:t>
      </w:r>
      <w:bookmarkEnd w:id="9"/>
    </w:p>
    <w:p w14:paraId="0CC6972A" w14:textId="77777777" w:rsidR="00557C7A" w:rsidRPr="00B620D6" w:rsidRDefault="00557C7A" w:rsidP="00557C7A">
      <w:pPr>
        <w:pStyle w:val="subsection"/>
      </w:pPr>
      <w:r w:rsidRPr="00B620D6">
        <w:tab/>
      </w:r>
      <w:r w:rsidRPr="00B620D6">
        <w:tab/>
      </w:r>
      <w:r w:rsidR="00083F48" w:rsidRPr="00B620D6">
        <w:t xml:space="preserve">Each </w:t>
      </w:r>
      <w:r w:rsidR="00160BD7" w:rsidRPr="00B620D6">
        <w:t>instrument</w:t>
      </w:r>
      <w:r w:rsidR="00083F48" w:rsidRPr="00B620D6">
        <w:t xml:space="preserve"> that is specified in a Schedule to </w:t>
      </w:r>
      <w:r w:rsidR="009B5BDD" w:rsidRPr="00B620D6">
        <w:t>this instrument</w:t>
      </w:r>
      <w:r w:rsidR="00083F48" w:rsidRPr="00B620D6">
        <w:t xml:space="preserve"> is amended or repealed as set out in the applicable items in the Schedule concerned, and any other item in a Schedule to </w:t>
      </w:r>
      <w:r w:rsidR="009B5BDD" w:rsidRPr="00B620D6">
        <w:t>this instrument</w:t>
      </w:r>
      <w:r w:rsidR="00083F48" w:rsidRPr="00B620D6">
        <w:t xml:space="preserve"> has effect according to its terms.</w:t>
      </w:r>
    </w:p>
    <w:p w14:paraId="39A1CDBF" w14:textId="77777777" w:rsidR="00F53718" w:rsidRPr="00B620D6" w:rsidRDefault="008239D6" w:rsidP="00F53718">
      <w:pPr>
        <w:pStyle w:val="ActHead6"/>
        <w:pageBreakBefore/>
      </w:pPr>
      <w:bookmarkStart w:id="10" w:name="_Toc112167777"/>
      <w:bookmarkStart w:id="11" w:name="opcAmSched"/>
      <w:bookmarkStart w:id="12" w:name="opcCurrentFind"/>
      <w:r w:rsidRPr="00B620D6">
        <w:rPr>
          <w:rStyle w:val="CharAmSchNo"/>
        </w:rPr>
        <w:lastRenderedPageBreak/>
        <w:t>Schedule 1</w:t>
      </w:r>
      <w:r w:rsidR="00F53718" w:rsidRPr="00B620D6">
        <w:t>—</w:t>
      </w:r>
      <w:r w:rsidR="00F53718" w:rsidRPr="00B620D6">
        <w:rPr>
          <w:rStyle w:val="CharAmSchText"/>
        </w:rPr>
        <w:t>Amendments</w:t>
      </w:r>
      <w:bookmarkEnd w:id="10"/>
    </w:p>
    <w:bookmarkEnd w:id="11"/>
    <w:bookmarkEnd w:id="12"/>
    <w:p w14:paraId="0F5EE7AA" w14:textId="77777777" w:rsidR="00F53718" w:rsidRPr="00B620D6" w:rsidRDefault="00F53718" w:rsidP="00F53718">
      <w:pPr>
        <w:pStyle w:val="Header"/>
      </w:pPr>
      <w:r w:rsidRPr="00B620D6">
        <w:rPr>
          <w:rStyle w:val="CharAmPartNo"/>
        </w:rPr>
        <w:t xml:space="preserve"> </w:t>
      </w:r>
      <w:r w:rsidRPr="00B620D6">
        <w:rPr>
          <w:rStyle w:val="CharAmPartText"/>
        </w:rPr>
        <w:t xml:space="preserve"> </w:t>
      </w:r>
    </w:p>
    <w:p w14:paraId="46EA1EFA" w14:textId="77777777" w:rsidR="00F53718" w:rsidRPr="00B620D6" w:rsidRDefault="00F53718" w:rsidP="00F53718">
      <w:pPr>
        <w:pStyle w:val="ActHead9"/>
      </w:pPr>
      <w:bookmarkStart w:id="13" w:name="_Toc112167778"/>
      <w:r w:rsidRPr="00B620D6">
        <w:t>Retirement Savings Accounts Regulations 19</w:t>
      </w:r>
      <w:bookmarkStart w:id="14" w:name="BK_S3P2L3C43"/>
      <w:bookmarkEnd w:id="14"/>
      <w:r w:rsidRPr="00B620D6">
        <w:t>97</w:t>
      </w:r>
      <w:bookmarkEnd w:id="13"/>
    </w:p>
    <w:p w14:paraId="1EB33BD5" w14:textId="77777777" w:rsidR="00F53718" w:rsidRPr="00B620D6" w:rsidRDefault="00F53718" w:rsidP="00F53718">
      <w:pPr>
        <w:pStyle w:val="ItemHead"/>
      </w:pPr>
      <w:r w:rsidRPr="00B620D6">
        <w:t>1  Subregulation 5.03(1) (table)</w:t>
      </w:r>
    </w:p>
    <w:p w14:paraId="5D0B1A24" w14:textId="77777777" w:rsidR="00F53718" w:rsidRPr="00B620D6" w:rsidRDefault="00F53718" w:rsidP="00F53718">
      <w:pPr>
        <w:pStyle w:val="Item"/>
      </w:pPr>
      <w:r w:rsidRPr="00B620D6">
        <w:t>Repeal the table, substitute:</w:t>
      </w:r>
    </w:p>
    <w:p w14:paraId="0DF6C706" w14:textId="77777777" w:rsidR="00F53718" w:rsidRPr="00B620D6" w:rsidRDefault="00F53718" w:rsidP="00F5371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4631"/>
      </w:tblGrid>
      <w:tr w:rsidR="00F53718" w:rsidRPr="00B620D6" w14:paraId="169BFA22" w14:textId="77777777" w:rsidTr="008239D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F3DF2E4" w14:textId="77777777" w:rsidR="00F53718" w:rsidRPr="00B620D6" w:rsidRDefault="00F53718" w:rsidP="008239D6">
            <w:pPr>
              <w:pStyle w:val="TableHeading"/>
            </w:pPr>
            <w:r w:rsidRPr="00B620D6">
              <w:t>A</w:t>
            </w:r>
            <w:bookmarkStart w:id="15" w:name="BK_S3P2L7C2"/>
            <w:bookmarkEnd w:id="15"/>
            <w:r w:rsidRPr="00B620D6">
              <w:t>cceptance of contributions</w:t>
            </w:r>
          </w:p>
        </w:tc>
      </w:tr>
      <w:tr w:rsidR="00F53718" w:rsidRPr="00B620D6" w14:paraId="7BAF6C7F" w14:textId="77777777" w:rsidTr="008239D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D7B401" w14:textId="77777777" w:rsidR="00F53718" w:rsidRPr="00B620D6" w:rsidRDefault="00F53718" w:rsidP="008239D6">
            <w:pPr>
              <w:pStyle w:val="TableHeading"/>
            </w:pPr>
            <w:r w:rsidRPr="00B620D6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217969" w14:textId="77777777" w:rsidR="00F53718" w:rsidRPr="00B620D6" w:rsidRDefault="00F53718" w:rsidP="008239D6">
            <w:pPr>
              <w:pStyle w:val="TableHeading"/>
            </w:pPr>
            <w:r w:rsidRPr="00B620D6">
              <w:t>If an R</w:t>
            </w:r>
            <w:bookmarkStart w:id="16" w:name="BK_S3P2L8C8"/>
            <w:bookmarkEnd w:id="16"/>
            <w:r w:rsidRPr="00B620D6">
              <w:t>SA holder:</w:t>
            </w:r>
          </w:p>
        </w:tc>
        <w:tc>
          <w:tcPr>
            <w:tcW w:w="46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3B6C1D" w14:textId="77777777" w:rsidR="00F53718" w:rsidRPr="00B620D6" w:rsidRDefault="00F53718" w:rsidP="008239D6">
            <w:pPr>
              <w:pStyle w:val="TableHeading"/>
            </w:pPr>
            <w:r w:rsidRPr="00B620D6">
              <w:t>then the RSA institution may accept contributions made in respect of the RSA holder that are:</w:t>
            </w:r>
          </w:p>
        </w:tc>
      </w:tr>
      <w:tr w:rsidR="00F53718" w:rsidRPr="00B620D6" w14:paraId="0A636B80" w14:textId="77777777" w:rsidTr="008239D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3E24DC8" w14:textId="77777777" w:rsidR="00F53718" w:rsidRPr="00B620D6" w:rsidRDefault="00F53718" w:rsidP="008239D6">
            <w:pPr>
              <w:pStyle w:val="Tabletext"/>
            </w:pPr>
            <w:r w:rsidRPr="00B620D6">
              <w:t>1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auto"/>
          </w:tcPr>
          <w:p w14:paraId="6BCEBF0E" w14:textId="77777777" w:rsidR="00F53718" w:rsidRPr="00B620D6" w:rsidRDefault="00F53718" w:rsidP="008239D6">
            <w:pPr>
              <w:pStyle w:val="Tabletext"/>
            </w:pPr>
            <w:r w:rsidRPr="00B620D6">
              <w:t>is less than 55 years</w:t>
            </w:r>
          </w:p>
        </w:tc>
        <w:tc>
          <w:tcPr>
            <w:tcW w:w="4631" w:type="dxa"/>
            <w:tcBorders>
              <w:top w:val="single" w:sz="12" w:space="0" w:color="auto"/>
            </w:tcBorders>
            <w:shd w:val="clear" w:color="auto" w:fill="auto"/>
          </w:tcPr>
          <w:p w14:paraId="75846E46" w14:textId="77777777" w:rsidR="00F53718" w:rsidRPr="00B620D6" w:rsidRDefault="00F53718" w:rsidP="008239D6">
            <w:pPr>
              <w:pStyle w:val="Tablea"/>
            </w:pPr>
            <w:r w:rsidRPr="00B620D6">
              <w:t>(a) employer contributions; or</w:t>
            </w:r>
          </w:p>
          <w:p w14:paraId="74876CBC" w14:textId="77777777" w:rsidR="00F53718" w:rsidRPr="00B620D6" w:rsidRDefault="00F53718" w:rsidP="008239D6">
            <w:pPr>
              <w:pStyle w:val="Tablea"/>
            </w:pPr>
            <w:r w:rsidRPr="00B620D6">
              <w:t>(b) RSA holder contributions.</w:t>
            </w:r>
          </w:p>
        </w:tc>
      </w:tr>
      <w:tr w:rsidR="00F53718" w:rsidRPr="00B620D6" w14:paraId="59BCFF21" w14:textId="77777777" w:rsidTr="008239D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31FC313" w14:textId="77777777" w:rsidR="00F53718" w:rsidRPr="00B620D6" w:rsidRDefault="00F53718" w:rsidP="008239D6">
            <w:pPr>
              <w:pStyle w:val="Tabletext"/>
            </w:pPr>
            <w:r w:rsidRPr="00B620D6">
              <w:t>2</w:t>
            </w:r>
          </w:p>
        </w:tc>
        <w:tc>
          <w:tcPr>
            <w:tcW w:w="2967" w:type="dxa"/>
            <w:tcBorders>
              <w:bottom w:val="single" w:sz="2" w:space="0" w:color="auto"/>
            </w:tcBorders>
            <w:shd w:val="clear" w:color="auto" w:fill="auto"/>
          </w:tcPr>
          <w:p w14:paraId="148B84E0" w14:textId="77777777" w:rsidR="00F53718" w:rsidRPr="00B620D6" w:rsidRDefault="00F53718" w:rsidP="008239D6">
            <w:pPr>
              <w:pStyle w:val="Tabletext"/>
            </w:pPr>
            <w:r w:rsidRPr="00B620D6">
              <w:t>is between 55 and 74 years</w:t>
            </w:r>
          </w:p>
        </w:tc>
        <w:tc>
          <w:tcPr>
            <w:tcW w:w="4631" w:type="dxa"/>
            <w:tcBorders>
              <w:bottom w:val="single" w:sz="2" w:space="0" w:color="auto"/>
            </w:tcBorders>
            <w:shd w:val="clear" w:color="auto" w:fill="auto"/>
          </w:tcPr>
          <w:p w14:paraId="4775381A" w14:textId="77777777" w:rsidR="00F53718" w:rsidRPr="00B620D6" w:rsidRDefault="00F53718" w:rsidP="008239D6">
            <w:pPr>
              <w:pStyle w:val="Tablea"/>
            </w:pPr>
            <w:r w:rsidRPr="00B620D6">
              <w:t>(a) employer contributions; or</w:t>
            </w:r>
          </w:p>
          <w:p w14:paraId="76F61628" w14:textId="77777777" w:rsidR="00F53718" w:rsidRPr="00B620D6" w:rsidRDefault="00F53718" w:rsidP="008239D6">
            <w:pPr>
              <w:pStyle w:val="Tablea"/>
            </w:pPr>
            <w:r w:rsidRPr="00B620D6">
              <w:t>(b) RSA holder contributions.</w:t>
            </w:r>
          </w:p>
        </w:tc>
      </w:tr>
      <w:tr w:rsidR="00F53718" w:rsidRPr="00B620D6" w14:paraId="521D336D" w14:textId="77777777" w:rsidTr="008239D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29485E8" w14:textId="77777777" w:rsidR="00F53718" w:rsidRPr="00B620D6" w:rsidRDefault="00F53718" w:rsidP="008239D6">
            <w:pPr>
              <w:pStyle w:val="Tabletext"/>
            </w:pPr>
            <w:r w:rsidRPr="00B620D6">
              <w:t>3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6E1E4DB" w14:textId="77777777" w:rsidR="00F53718" w:rsidRPr="00B620D6" w:rsidRDefault="00F53718" w:rsidP="008239D6">
            <w:pPr>
              <w:pStyle w:val="Tabletext"/>
            </w:pPr>
            <w:r w:rsidRPr="00B620D6">
              <w:t>is 75 years or older</w:t>
            </w:r>
          </w:p>
        </w:tc>
        <w:tc>
          <w:tcPr>
            <w:tcW w:w="46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157BA7" w14:textId="77777777" w:rsidR="00F53718" w:rsidRPr="00B620D6" w:rsidRDefault="00F53718" w:rsidP="008239D6">
            <w:pPr>
              <w:pStyle w:val="Tablea"/>
            </w:pPr>
            <w:r w:rsidRPr="00B620D6">
              <w:t>(a) mandated employer contributions; or</w:t>
            </w:r>
          </w:p>
          <w:p w14:paraId="5A358431" w14:textId="77777777" w:rsidR="00F53718" w:rsidRPr="00B620D6" w:rsidRDefault="00F53718" w:rsidP="008239D6">
            <w:pPr>
              <w:pStyle w:val="Tablea"/>
            </w:pPr>
            <w:r w:rsidRPr="00B620D6">
              <w:t>(b) downsizer contributions.</w:t>
            </w:r>
          </w:p>
        </w:tc>
      </w:tr>
    </w:tbl>
    <w:p w14:paraId="454ABE74" w14:textId="77777777" w:rsidR="00F53718" w:rsidRPr="00B620D6" w:rsidRDefault="00F53718" w:rsidP="00F53718">
      <w:pPr>
        <w:pStyle w:val="notetext"/>
      </w:pPr>
      <w:r w:rsidRPr="00B620D6">
        <w:t>Note:</w:t>
      </w:r>
      <w:r w:rsidRPr="00B620D6">
        <w:tab/>
        <w:t>For table item 2, RSA holder contributions include downsizer contributions.</w:t>
      </w:r>
    </w:p>
    <w:p w14:paraId="5F794A85" w14:textId="77777777" w:rsidR="00F53718" w:rsidRPr="00B620D6" w:rsidRDefault="00F53718" w:rsidP="00F53718">
      <w:pPr>
        <w:pStyle w:val="ItemHead"/>
      </w:pPr>
      <w:r w:rsidRPr="00B620D6">
        <w:t>2  Subregulation 5.03(1A)</w:t>
      </w:r>
    </w:p>
    <w:p w14:paraId="4B2CBD1D" w14:textId="77777777" w:rsidR="00F53718" w:rsidRPr="00B620D6" w:rsidRDefault="00F53718" w:rsidP="00F53718">
      <w:pPr>
        <w:pStyle w:val="Item"/>
      </w:pPr>
      <w:r w:rsidRPr="00B620D6">
        <w:t>After “75”, insert “years”.</w:t>
      </w:r>
    </w:p>
    <w:p w14:paraId="0E5FD17D" w14:textId="77777777" w:rsidR="00F53718" w:rsidRPr="00B620D6" w:rsidRDefault="00F53718" w:rsidP="00F53718">
      <w:pPr>
        <w:pStyle w:val="ItemHead"/>
      </w:pPr>
      <w:r w:rsidRPr="00B620D6">
        <w:t>3  Subregulation 5.03(1A) (paragraph (a) of the note)</w:t>
      </w:r>
    </w:p>
    <w:p w14:paraId="0CF4549F" w14:textId="77777777" w:rsidR="00F53718" w:rsidRPr="00B620D6" w:rsidRDefault="00F53718" w:rsidP="00F53718">
      <w:pPr>
        <w:pStyle w:val="Item"/>
      </w:pPr>
      <w:r w:rsidRPr="00B620D6">
        <w:t>Omit “60”, substitute “55”.</w:t>
      </w:r>
    </w:p>
    <w:p w14:paraId="145F11AF" w14:textId="77777777" w:rsidR="00F53718" w:rsidRPr="00B620D6" w:rsidRDefault="00F53718" w:rsidP="00F53718">
      <w:pPr>
        <w:pStyle w:val="ItemHead"/>
      </w:pPr>
      <w:r w:rsidRPr="00B620D6">
        <w:t>4  In the appropriate position in Part 7</w:t>
      </w:r>
    </w:p>
    <w:p w14:paraId="1E3629B6" w14:textId="77777777" w:rsidR="00F53718" w:rsidRPr="00B620D6" w:rsidRDefault="00F53718" w:rsidP="00F53718">
      <w:pPr>
        <w:pStyle w:val="Item"/>
      </w:pPr>
      <w:r w:rsidRPr="00B620D6">
        <w:t>Insert:</w:t>
      </w:r>
    </w:p>
    <w:p w14:paraId="1EEAFB5E" w14:textId="77777777" w:rsidR="00F53718" w:rsidRPr="00B620D6" w:rsidRDefault="00F53718" w:rsidP="00F53718">
      <w:pPr>
        <w:pStyle w:val="ActHead5"/>
      </w:pPr>
      <w:bookmarkStart w:id="17" w:name="_Toc112167779"/>
      <w:r w:rsidRPr="00B620D6">
        <w:rPr>
          <w:rStyle w:val="CharSectno"/>
        </w:rPr>
        <w:t>7.13</w:t>
      </w:r>
      <w:r w:rsidRPr="00B620D6">
        <w:t xml:space="preserve">  Amendments made by the Superannuation Legislation Amendment (Broadening Contribution Rules) </w:t>
      </w:r>
      <w:r w:rsidR="00224AB2" w:rsidRPr="00B620D6">
        <w:t>Regulations 2</w:t>
      </w:r>
      <w:r w:rsidRPr="00B620D6">
        <w:t>022</w:t>
      </w:r>
      <w:bookmarkEnd w:id="17"/>
    </w:p>
    <w:p w14:paraId="37BA0D3B" w14:textId="77777777" w:rsidR="00F53718" w:rsidRPr="00B620D6" w:rsidRDefault="00F53718" w:rsidP="00F53718">
      <w:pPr>
        <w:pStyle w:val="subsection"/>
      </w:pPr>
      <w:r w:rsidRPr="00B620D6">
        <w:tab/>
      </w:r>
      <w:r w:rsidRPr="00B620D6">
        <w:tab/>
        <w:t xml:space="preserve">The amendments made by the </w:t>
      </w:r>
      <w:r w:rsidRPr="00B620D6">
        <w:rPr>
          <w:i/>
        </w:rPr>
        <w:t xml:space="preserve">Superannuation Legislation Amendment (Broadening Contribution Rules) </w:t>
      </w:r>
      <w:r w:rsidR="00224AB2" w:rsidRPr="00B620D6">
        <w:rPr>
          <w:i/>
        </w:rPr>
        <w:t>Regulations 2</w:t>
      </w:r>
      <w:r w:rsidRPr="00B620D6">
        <w:rPr>
          <w:i/>
        </w:rPr>
        <w:t>022</w:t>
      </w:r>
      <w:r w:rsidRPr="00B620D6">
        <w:t xml:space="preserve"> apply in relation to contributions made on or after the commencement of those regulations.</w:t>
      </w:r>
    </w:p>
    <w:p w14:paraId="779A603B" w14:textId="77777777" w:rsidR="00F53718" w:rsidRPr="00B620D6" w:rsidRDefault="00F53718" w:rsidP="00F53718">
      <w:pPr>
        <w:pStyle w:val="notetext"/>
      </w:pPr>
      <w:r w:rsidRPr="00B620D6">
        <w:t>Note:</w:t>
      </w:r>
      <w:r w:rsidRPr="00B620D6">
        <w:tab/>
        <w:t>Regulation 5.03, as in force immediately before the commencement of those regulations, continues to apply in relation to contributions made before that commencement.</w:t>
      </w:r>
    </w:p>
    <w:p w14:paraId="786AA26E" w14:textId="77777777" w:rsidR="00F53718" w:rsidRPr="00B620D6" w:rsidRDefault="00F53718" w:rsidP="00F53718">
      <w:pPr>
        <w:pStyle w:val="ActHead9"/>
      </w:pPr>
      <w:bookmarkStart w:id="18" w:name="_Toc112167780"/>
      <w:r w:rsidRPr="00B620D6">
        <w:t>Superannuation Industry (Supervision) Regulations 1994</w:t>
      </w:r>
      <w:bookmarkEnd w:id="18"/>
    </w:p>
    <w:p w14:paraId="2DE63E7D" w14:textId="77777777" w:rsidR="00F53718" w:rsidRPr="00B620D6" w:rsidRDefault="00F53718" w:rsidP="00F53718">
      <w:pPr>
        <w:pStyle w:val="ItemHead"/>
      </w:pPr>
      <w:r w:rsidRPr="00B620D6">
        <w:t>5  Subregulation 7.04(1) (table)</w:t>
      </w:r>
    </w:p>
    <w:p w14:paraId="74F803DE" w14:textId="77777777" w:rsidR="00F53718" w:rsidRPr="00B620D6" w:rsidRDefault="00F53718" w:rsidP="00F53718">
      <w:pPr>
        <w:pStyle w:val="Item"/>
      </w:pPr>
      <w:r w:rsidRPr="00B620D6">
        <w:t>Repeal the table, substitute:</w:t>
      </w:r>
    </w:p>
    <w:p w14:paraId="69B96045" w14:textId="77777777" w:rsidR="00F53718" w:rsidRPr="00B620D6" w:rsidRDefault="00F53718" w:rsidP="00F5371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4631"/>
      </w:tblGrid>
      <w:tr w:rsidR="00F53718" w:rsidRPr="00B620D6" w14:paraId="6513C454" w14:textId="77777777" w:rsidTr="008239D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AF2464" w14:textId="77777777" w:rsidR="00F53718" w:rsidRPr="00B620D6" w:rsidRDefault="00F53718" w:rsidP="008239D6">
            <w:pPr>
              <w:pStyle w:val="TableHeading"/>
            </w:pPr>
            <w:r w:rsidRPr="00B620D6">
              <w:t>Acceptance of contributions</w:t>
            </w:r>
          </w:p>
        </w:tc>
      </w:tr>
      <w:tr w:rsidR="00F53718" w:rsidRPr="00B620D6" w14:paraId="7864EF75" w14:textId="77777777" w:rsidTr="008239D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5FA69A" w14:textId="77777777" w:rsidR="00F53718" w:rsidRPr="00B620D6" w:rsidRDefault="00F53718" w:rsidP="008239D6">
            <w:pPr>
              <w:pStyle w:val="TableHeading"/>
            </w:pPr>
            <w:r w:rsidRPr="00B620D6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8744D9" w14:textId="77777777" w:rsidR="00F53718" w:rsidRPr="00B620D6" w:rsidRDefault="00F53718" w:rsidP="008239D6">
            <w:pPr>
              <w:pStyle w:val="TableHeading"/>
            </w:pPr>
            <w:r w:rsidRPr="00B620D6">
              <w:t>If a member:</w:t>
            </w:r>
          </w:p>
        </w:tc>
        <w:tc>
          <w:tcPr>
            <w:tcW w:w="46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69300B" w14:textId="77777777" w:rsidR="00F53718" w:rsidRPr="00B620D6" w:rsidRDefault="00F53718" w:rsidP="008239D6">
            <w:pPr>
              <w:pStyle w:val="TableHeading"/>
            </w:pPr>
            <w:r w:rsidRPr="00B620D6">
              <w:t>then the fund may accept contributions made in respect of the member that are:</w:t>
            </w:r>
          </w:p>
        </w:tc>
      </w:tr>
      <w:tr w:rsidR="00F53718" w:rsidRPr="00B620D6" w14:paraId="65B027CA" w14:textId="77777777" w:rsidTr="008239D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343570F" w14:textId="77777777" w:rsidR="00F53718" w:rsidRPr="00B620D6" w:rsidRDefault="00F53718" w:rsidP="008239D6">
            <w:pPr>
              <w:pStyle w:val="Tabletext"/>
            </w:pPr>
            <w:r w:rsidRPr="00B620D6">
              <w:t>1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auto"/>
          </w:tcPr>
          <w:p w14:paraId="596FC885" w14:textId="77777777" w:rsidR="00F53718" w:rsidRPr="00B620D6" w:rsidRDefault="00F53718" w:rsidP="008239D6">
            <w:pPr>
              <w:pStyle w:val="Tabletext"/>
            </w:pPr>
            <w:r w:rsidRPr="00B620D6">
              <w:t>is less than 55 years</w:t>
            </w:r>
          </w:p>
        </w:tc>
        <w:tc>
          <w:tcPr>
            <w:tcW w:w="4631" w:type="dxa"/>
            <w:tcBorders>
              <w:top w:val="single" w:sz="12" w:space="0" w:color="auto"/>
            </w:tcBorders>
            <w:shd w:val="clear" w:color="auto" w:fill="auto"/>
          </w:tcPr>
          <w:p w14:paraId="306C69A3" w14:textId="77777777" w:rsidR="00F53718" w:rsidRPr="00B620D6" w:rsidRDefault="00F53718" w:rsidP="008239D6">
            <w:pPr>
              <w:pStyle w:val="Tablea"/>
            </w:pPr>
            <w:r w:rsidRPr="00B620D6">
              <w:t>(a) employer contributions; or</w:t>
            </w:r>
          </w:p>
          <w:p w14:paraId="4A1D6B74" w14:textId="77777777" w:rsidR="00F53718" w:rsidRPr="00B620D6" w:rsidRDefault="00F53718" w:rsidP="008239D6">
            <w:pPr>
              <w:pStyle w:val="Tablea"/>
            </w:pPr>
            <w:r w:rsidRPr="00B620D6">
              <w:lastRenderedPageBreak/>
              <w:t>(b) member contributions.</w:t>
            </w:r>
          </w:p>
        </w:tc>
      </w:tr>
      <w:tr w:rsidR="00F53718" w:rsidRPr="00B620D6" w14:paraId="431DF461" w14:textId="77777777" w:rsidTr="008239D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1F36ABE" w14:textId="77777777" w:rsidR="00F53718" w:rsidRPr="00B620D6" w:rsidRDefault="00F53718" w:rsidP="008239D6">
            <w:pPr>
              <w:pStyle w:val="Tabletext"/>
            </w:pPr>
            <w:r w:rsidRPr="00B620D6">
              <w:lastRenderedPageBreak/>
              <w:t>2</w:t>
            </w:r>
          </w:p>
        </w:tc>
        <w:tc>
          <w:tcPr>
            <w:tcW w:w="2967" w:type="dxa"/>
            <w:tcBorders>
              <w:bottom w:val="single" w:sz="2" w:space="0" w:color="auto"/>
            </w:tcBorders>
            <w:shd w:val="clear" w:color="auto" w:fill="auto"/>
          </w:tcPr>
          <w:p w14:paraId="6252C640" w14:textId="77777777" w:rsidR="00F53718" w:rsidRPr="00B620D6" w:rsidRDefault="00F53718" w:rsidP="008239D6">
            <w:pPr>
              <w:pStyle w:val="Tabletext"/>
            </w:pPr>
            <w:r w:rsidRPr="00B620D6">
              <w:t>is between 55 and 74 years</w:t>
            </w:r>
          </w:p>
        </w:tc>
        <w:tc>
          <w:tcPr>
            <w:tcW w:w="4631" w:type="dxa"/>
            <w:tcBorders>
              <w:bottom w:val="single" w:sz="2" w:space="0" w:color="auto"/>
            </w:tcBorders>
            <w:shd w:val="clear" w:color="auto" w:fill="auto"/>
          </w:tcPr>
          <w:p w14:paraId="1C8C6D2E" w14:textId="77777777" w:rsidR="00F53718" w:rsidRPr="00B620D6" w:rsidRDefault="00F53718" w:rsidP="008239D6">
            <w:pPr>
              <w:pStyle w:val="Tablea"/>
            </w:pPr>
            <w:r w:rsidRPr="00B620D6">
              <w:t>(a) employer contributions; or</w:t>
            </w:r>
          </w:p>
          <w:p w14:paraId="52452EB7" w14:textId="77777777" w:rsidR="00F53718" w:rsidRPr="00B620D6" w:rsidRDefault="00F53718" w:rsidP="008239D6">
            <w:pPr>
              <w:pStyle w:val="Tablea"/>
            </w:pPr>
            <w:r w:rsidRPr="00B620D6">
              <w:t>(b) member contributions.</w:t>
            </w:r>
          </w:p>
        </w:tc>
      </w:tr>
      <w:tr w:rsidR="00F53718" w:rsidRPr="00B620D6" w14:paraId="4B157ABA" w14:textId="77777777" w:rsidTr="008239D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34F52B" w14:textId="77777777" w:rsidR="00F53718" w:rsidRPr="00B620D6" w:rsidRDefault="00F53718" w:rsidP="008239D6">
            <w:pPr>
              <w:pStyle w:val="Tabletext"/>
            </w:pPr>
            <w:r w:rsidRPr="00B620D6">
              <w:t>3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DAE5AD8" w14:textId="77777777" w:rsidR="00F53718" w:rsidRPr="00B620D6" w:rsidRDefault="00F53718" w:rsidP="008239D6">
            <w:pPr>
              <w:pStyle w:val="Tabletext"/>
            </w:pPr>
            <w:r w:rsidRPr="00B620D6">
              <w:t>is 75 years or older</w:t>
            </w:r>
          </w:p>
        </w:tc>
        <w:tc>
          <w:tcPr>
            <w:tcW w:w="46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E003CA" w14:textId="77777777" w:rsidR="00F53718" w:rsidRPr="00B620D6" w:rsidRDefault="00F53718" w:rsidP="008239D6">
            <w:pPr>
              <w:pStyle w:val="Tablea"/>
            </w:pPr>
            <w:r w:rsidRPr="00B620D6">
              <w:t>(a) mandated employer contributions; or</w:t>
            </w:r>
          </w:p>
          <w:p w14:paraId="20FDFE67" w14:textId="77777777" w:rsidR="00F53718" w:rsidRPr="00B620D6" w:rsidRDefault="00F53718" w:rsidP="008239D6">
            <w:pPr>
              <w:pStyle w:val="Tablea"/>
            </w:pPr>
            <w:r w:rsidRPr="00B620D6">
              <w:t>(b) downsizer contributions.</w:t>
            </w:r>
          </w:p>
        </w:tc>
      </w:tr>
    </w:tbl>
    <w:p w14:paraId="12120C16" w14:textId="77777777" w:rsidR="00F53718" w:rsidRPr="00B620D6" w:rsidRDefault="00F53718" w:rsidP="00F53718">
      <w:pPr>
        <w:pStyle w:val="notetext"/>
      </w:pPr>
      <w:r w:rsidRPr="00B620D6">
        <w:t>Note:</w:t>
      </w:r>
      <w:r w:rsidRPr="00B620D6">
        <w:tab/>
        <w:t>For table item 2, member contributions include downsizer contributions.</w:t>
      </w:r>
    </w:p>
    <w:p w14:paraId="59666BA7" w14:textId="77777777" w:rsidR="00F53718" w:rsidRPr="00B620D6" w:rsidRDefault="00F53718" w:rsidP="00F53718">
      <w:pPr>
        <w:pStyle w:val="ItemHead"/>
      </w:pPr>
      <w:r w:rsidRPr="00B620D6">
        <w:t>6  Subregulation 7.04(1A)</w:t>
      </w:r>
    </w:p>
    <w:p w14:paraId="493CC055" w14:textId="77777777" w:rsidR="00F53718" w:rsidRPr="00B620D6" w:rsidRDefault="00F53718" w:rsidP="00F53718">
      <w:pPr>
        <w:pStyle w:val="Item"/>
      </w:pPr>
      <w:r w:rsidRPr="00B620D6">
        <w:t>After “75”, insert “years”.</w:t>
      </w:r>
    </w:p>
    <w:p w14:paraId="3AAB4E7A" w14:textId="77777777" w:rsidR="00F53718" w:rsidRPr="00B620D6" w:rsidRDefault="00F53718" w:rsidP="00F53718">
      <w:pPr>
        <w:pStyle w:val="ItemHead"/>
      </w:pPr>
      <w:r w:rsidRPr="00B620D6">
        <w:t>7  Subregulation 7.04(1A) (paragraph (a) of the note)</w:t>
      </w:r>
    </w:p>
    <w:p w14:paraId="58EE70BE" w14:textId="77777777" w:rsidR="00F53718" w:rsidRPr="00B620D6" w:rsidRDefault="00F53718" w:rsidP="00F53718">
      <w:pPr>
        <w:pStyle w:val="Item"/>
      </w:pPr>
      <w:r w:rsidRPr="00B620D6">
        <w:t>Omit “60”, substitute “55”.</w:t>
      </w:r>
    </w:p>
    <w:p w14:paraId="4E67FB5E" w14:textId="77777777" w:rsidR="00F53718" w:rsidRPr="00B620D6" w:rsidRDefault="00F53718" w:rsidP="00F53718">
      <w:pPr>
        <w:pStyle w:val="ItemHead"/>
      </w:pPr>
      <w:r w:rsidRPr="00B620D6">
        <w:t>8  In the appropriate position in Part 14</w:t>
      </w:r>
    </w:p>
    <w:p w14:paraId="062336E5" w14:textId="77777777" w:rsidR="00F53718" w:rsidRPr="00B620D6" w:rsidRDefault="00F53718" w:rsidP="00F53718">
      <w:pPr>
        <w:pStyle w:val="Item"/>
      </w:pPr>
      <w:r w:rsidRPr="00B620D6">
        <w:t>Insert:</w:t>
      </w:r>
    </w:p>
    <w:p w14:paraId="0FFD9855" w14:textId="77777777" w:rsidR="00F53718" w:rsidRPr="00B620D6" w:rsidRDefault="00F53718" w:rsidP="00F53718">
      <w:pPr>
        <w:pStyle w:val="ActHead3"/>
      </w:pPr>
      <w:bookmarkStart w:id="19" w:name="_Toc112167781"/>
      <w:r w:rsidRPr="00B620D6">
        <w:rPr>
          <w:rStyle w:val="CharDivNo"/>
        </w:rPr>
        <w:t>Division 14.32</w:t>
      </w:r>
      <w:r w:rsidRPr="00B620D6">
        <w:t>—</w:t>
      </w:r>
      <w:r w:rsidRPr="00B620D6">
        <w:rPr>
          <w:rStyle w:val="CharDivText"/>
        </w:rPr>
        <w:t xml:space="preserve">Transitional arrangements arising out of the Superannuation Legislation Amendment (Broadening Contribution Rules) </w:t>
      </w:r>
      <w:r w:rsidR="00224AB2" w:rsidRPr="00B620D6">
        <w:rPr>
          <w:rStyle w:val="CharDivText"/>
        </w:rPr>
        <w:t>Regulations 2</w:t>
      </w:r>
      <w:r w:rsidRPr="00B620D6">
        <w:rPr>
          <w:rStyle w:val="CharDivText"/>
        </w:rPr>
        <w:t>022</w:t>
      </w:r>
      <w:bookmarkEnd w:id="19"/>
    </w:p>
    <w:p w14:paraId="0EC99DA5" w14:textId="77777777" w:rsidR="00F53718" w:rsidRPr="00B620D6" w:rsidRDefault="00F53718" w:rsidP="00F53718">
      <w:pPr>
        <w:pStyle w:val="ActHead5"/>
      </w:pPr>
      <w:bookmarkStart w:id="20" w:name="_Toc112167782"/>
      <w:r w:rsidRPr="00B620D6">
        <w:rPr>
          <w:rStyle w:val="CharSectno"/>
        </w:rPr>
        <w:t>14.34</w:t>
      </w:r>
      <w:r w:rsidRPr="00B620D6">
        <w:t xml:space="preserve">  Arrangements</w:t>
      </w:r>
      <w:bookmarkEnd w:id="20"/>
    </w:p>
    <w:p w14:paraId="67B16F39" w14:textId="77777777" w:rsidR="00F53718" w:rsidRPr="00B620D6" w:rsidRDefault="00F53718" w:rsidP="00F53718">
      <w:pPr>
        <w:pStyle w:val="subsection"/>
      </w:pPr>
      <w:r w:rsidRPr="00B620D6">
        <w:tab/>
      </w:r>
      <w:r w:rsidRPr="00B620D6">
        <w:tab/>
        <w:t xml:space="preserve">The amendments made by the </w:t>
      </w:r>
      <w:r w:rsidRPr="00B620D6">
        <w:rPr>
          <w:i/>
        </w:rPr>
        <w:t xml:space="preserve">Superannuation Legislation Amendment (Broadening Contribution Rules) </w:t>
      </w:r>
      <w:r w:rsidR="00224AB2" w:rsidRPr="00B620D6">
        <w:rPr>
          <w:i/>
        </w:rPr>
        <w:t>Regulations 2</w:t>
      </w:r>
      <w:r w:rsidRPr="00B620D6">
        <w:rPr>
          <w:i/>
        </w:rPr>
        <w:t>022</w:t>
      </w:r>
      <w:r w:rsidRPr="00B620D6">
        <w:t xml:space="preserve"> apply in relation to contributions made on or after the commencement of those regulations.</w:t>
      </w:r>
    </w:p>
    <w:p w14:paraId="1D04C4F6" w14:textId="77777777" w:rsidR="00F53718" w:rsidRPr="00B620D6" w:rsidRDefault="00F53718" w:rsidP="00F53718">
      <w:pPr>
        <w:pStyle w:val="notetext"/>
      </w:pPr>
      <w:r w:rsidRPr="00B620D6">
        <w:t>Note:</w:t>
      </w:r>
      <w:r w:rsidRPr="00B620D6">
        <w:tab/>
        <w:t>Regulation 7.04, as in force immediately before the commencement of those regulations, continues to apply in relation to contributions made before that commencement.</w:t>
      </w:r>
    </w:p>
    <w:sectPr w:rsidR="00F53718" w:rsidRPr="00B620D6" w:rsidSect="00152B5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51E8" w14:textId="77777777" w:rsidR="00BD45E3" w:rsidRDefault="00BD45E3" w:rsidP="0048364F">
      <w:pPr>
        <w:spacing w:line="240" w:lineRule="auto"/>
      </w:pPr>
      <w:r>
        <w:separator/>
      </w:r>
    </w:p>
  </w:endnote>
  <w:endnote w:type="continuationSeparator" w:id="0">
    <w:p w14:paraId="62B803F5" w14:textId="77777777" w:rsidR="00BD45E3" w:rsidRDefault="00BD45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6032" w14:textId="77777777" w:rsidR="00BD45E3" w:rsidRPr="00152B5D" w:rsidRDefault="00152B5D" w:rsidP="00152B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2B5D">
      <w:rPr>
        <w:i/>
        <w:sz w:val="18"/>
      </w:rPr>
      <w:t>OPC66105 -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B36B" w14:textId="77777777" w:rsidR="00BD45E3" w:rsidRDefault="00BD45E3" w:rsidP="00E97334"/>
  <w:p w14:paraId="0E11CD17" w14:textId="77777777" w:rsidR="00BD45E3" w:rsidRPr="00152B5D" w:rsidRDefault="00152B5D" w:rsidP="00152B5D">
    <w:pPr>
      <w:rPr>
        <w:rFonts w:cs="Times New Roman"/>
        <w:i/>
        <w:sz w:val="18"/>
      </w:rPr>
    </w:pPr>
    <w:r w:rsidRPr="00152B5D">
      <w:rPr>
        <w:rFonts w:cs="Times New Roman"/>
        <w:i/>
        <w:sz w:val="18"/>
      </w:rPr>
      <w:t>OPC66105 -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F77B" w14:textId="77777777" w:rsidR="00BD45E3" w:rsidRPr="00152B5D" w:rsidRDefault="00152B5D" w:rsidP="00152B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2B5D">
      <w:rPr>
        <w:i/>
        <w:sz w:val="18"/>
      </w:rPr>
      <w:t>OPC66105 -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9872" w14:textId="77777777" w:rsidR="00BD45E3" w:rsidRPr="00E33C1C" w:rsidRDefault="00BD45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45E3" w14:paraId="736358F4" w14:textId="77777777" w:rsidTr="00B620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DB3F4E" w14:textId="77777777" w:rsidR="00BD45E3" w:rsidRDefault="00BD45E3" w:rsidP="008239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1870C6" w14:textId="3AFE7A03" w:rsidR="00BD45E3" w:rsidRDefault="00BD45E3" w:rsidP="008239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E1D">
            <w:rPr>
              <w:i/>
              <w:sz w:val="18"/>
            </w:rPr>
            <w:t>Superannuation Legislation Amendment (Broadening Contribution Rules)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AB22D0" w14:textId="77777777" w:rsidR="00BD45E3" w:rsidRDefault="00BD45E3" w:rsidP="008239D6">
          <w:pPr>
            <w:spacing w:line="0" w:lineRule="atLeast"/>
            <w:jc w:val="right"/>
            <w:rPr>
              <w:sz w:val="18"/>
            </w:rPr>
          </w:pPr>
        </w:p>
      </w:tc>
    </w:tr>
  </w:tbl>
  <w:p w14:paraId="45588F36" w14:textId="77777777" w:rsidR="00BD45E3" w:rsidRPr="00152B5D" w:rsidRDefault="00152B5D" w:rsidP="00152B5D">
    <w:pPr>
      <w:rPr>
        <w:rFonts w:cs="Times New Roman"/>
        <w:i/>
        <w:sz w:val="18"/>
      </w:rPr>
    </w:pPr>
    <w:r w:rsidRPr="00152B5D">
      <w:rPr>
        <w:rFonts w:cs="Times New Roman"/>
        <w:i/>
        <w:sz w:val="18"/>
      </w:rPr>
      <w:t>OPC66105 -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89F2D" w14:textId="77777777" w:rsidR="00BD45E3" w:rsidRPr="00E33C1C" w:rsidRDefault="00BD45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D45E3" w14:paraId="7D5C52DF" w14:textId="77777777" w:rsidTr="00B620D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2F4934" w14:textId="77777777" w:rsidR="00BD45E3" w:rsidRDefault="00BD45E3" w:rsidP="008239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183125" w14:textId="1CE587E6" w:rsidR="00BD45E3" w:rsidRDefault="00BD45E3" w:rsidP="008239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E1D">
            <w:rPr>
              <w:i/>
              <w:sz w:val="18"/>
            </w:rPr>
            <w:t>Superannuation Legislation Amendment (Broadening Contribution Rules)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6224FCD" w14:textId="77777777" w:rsidR="00BD45E3" w:rsidRDefault="00BD45E3" w:rsidP="008239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E42853" w14:textId="77777777" w:rsidR="00BD45E3" w:rsidRPr="00152B5D" w:rsidRDefault="00152B5D" w:rsidP="00152B5D">
    <w:pPr>
      <w:rPr>
        <w:rFonts w:cs="Times New Roman"/>
        <w:i/>
        <w:sz w:val="18"/>
      </w:rPr>
    </w:pPr>
    <w:r w:rsidRPr="00152B5D">
      <w:rPr>
        <w:rFonts w:cs="Times New Roman"/>
        <w:i/>
        <w:sz w:val="18"/>
      </w:rPr>
      <w:t>OPC66105 -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EF6A" w14:textId="77777777" w:rsidR="00BD45E3" w:rsidRPr="00E33C1C" w:rsidRDefault="00BD45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45E3" w14:paraId="38962980" w14:textId="77777777" w:rsidTr="00B620D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829E8F" w14:textId="77777777" w:rsidR="00BD45E3" w:rsidRDefault="00BD45E3" w:rsidP="008239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09A0C1" w14:textId="057A2D0C" w:rsidR="00BD45E3" w:rsidRDefault="00BD45E3" w:rsidP="008239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E1D">
            <w:rPr>
              <w:i/>
              <w:sz w:val="18"/>
            </w:rPr>
            <w:t>Superannuation Legislation Amendment (Broadening Contribution Rules)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68C68E" w14:textId="77777777" w:rsidR="00BD45E3" w:rsidRDefault="00BD45E3" w:rsidP="008239D6">
          <w:pPr>
            <w:spacing w:line="0" w:lineRule="atLeast"/>
            <w:jc w:val="right"/>
            <w:rPr>
              <w:sz w:val="18"/>
            </w:rPr>
          </w:pPr>
        </w:p>
      </w:tc>
    </w:tr>
  </w:tbl>
  <w:p w14:paraId="73C2ED56" w14:textId="77777777" w:rsidR="00BD45E3" w:rsidRPr="00152B5D" w:rsidRDefault="00152B5D" w:rsidP="00152B5D">
    <w:pPr>
      <w:rPr>
        <w:rFonts w:cs="Times New Roman"/>
        <w:i/>
        <w:sz w:val="18"/>
      </w:rPr>
    </w:pPr>
    <w:r w:rsidRPr="00152B5D">
      <w:rPr>
        <w:rFonts w:cs="Times New Roman"/>
        <w:i/>
        <w:sz w:val="18"/>
      </w:rPr>
      <w:t>OPC66105 -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32154" w14:textId="77777777" w:rsidR="00BD45E3" w:rsidRPr="00E33C1C" w:rsidRDefault="00BD45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D45E3" w14:paraId="0A27947C" w14:textId="77777777" w:rsidTr="008239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22960B" w14:textId="77777777" w:rsidR="00BD45E3" w:rsidRDefault="00BD45E3" w:rsidP="008239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E2E781" w14:textId="26F617FF" w:rsidR="00BD45E3" w:rsidRDefault="00BD45E3" w:rsidP="008239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E1D">
            <w:rPr>
              <w:i/>
              <w:sz w:val="18"/>
            </w:rPr>
            <w:t>Superannuation Legislation Amendment (Broadening Contribution Rules)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D832F5" w14:textId="77777777" w:rsidR="00BD45E3" w:rsidRDefault="00BD45E3" w:rsidP="008239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78045B" w14:textId="77777777" w:rsidR="00BD45E3" w:rsidRPr="00152B5D" w:rsidRDefault="00152B5D" w:rsidP="00152B5D">
    <w:pPr>
      <w:rPr>
        <w:rFonts w:cs="Times New Roman"/>
        <w:i/>
        <w:sz w:val="18"/>
      </w:rPr>
    </w:pPr>
    <w:r w:rsidRPr="00152B5D">
      <w:rPr>
        <w:rFonts w:cs="Times New Roman"/>
        <w:i/>
        <w:sz w:val="18"/>
      </w:rPr>
      <w:t>OPC66105 -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BEDF" w14:textId="77777777" w:rsidR="00BD45E3" w:rsidRPr="00E33C1C" w:rsidRDefault="00BD45E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D45E3" w14:paraId="326D267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B7841" w14:textId="77777777" w:rsidR="00BD45E3" w:rsidRDefault="00BD45E3" w:rsidP="008239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815092" w14:textId="7EAF6AF7" w:rsidR="00BD45E3" w:rsidRDefault="00BD45E3" w:rsidP="008239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3E1D">
            <w:rPr>
              <w:i/>
              <w:sz w:val="18"/>
            </w:rPr>
            <w:t>Superannuation Legislation Amendment (Broadening Contribution Rules)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FCCDBA" w14:textId="77777777" w:rsidR="00BD45E3" w:rsidRDefault="00BD45E3" w:rsidP="008239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6AAC62" w14:textId="77777777" w:rsidR="00BD45E3" w:rsidRPr="00152B5D" w:rsidRDefault="00152B5D" w:rsidP="00152B5D">
    <w:pPr>
      <w:rPr>
        <w:rFonts w:cs="Times New Roman"/>
        <w:i/>
        <w:sz w:val="18"/>
      </w:rPr>
    </w:pPr>
    <w:r w:rsidRPr="00152B5D">
      <w:rPr>
        <w:rFonts w:cs="Times New Roman"/>
        <w:i/>
        <w:sz w:val="18"/>
      </w:rPr>
      <w:t>OPC66105 -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7B85" w14:textId="77777777" w:rsidR="00BD45E3" w:rsidRDefault="00BD45E3" w:rsidP="0048364F">
      <w:pPr>
        <w:spacing w:line="240" w:lineRule="auto"/>
      </w:pPr>
      <w:r>
        <w:separator/>
      </w:r>
    </w:p>
  </w:footnote>
  <w:footnote w:type="continuationSeparator" w:id="0">
    <w:p w14:paraId="56A1F691" w14:textId="77777777" w:rsidR="00BD45E3" w:rsidRDefault="00BD45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3763" w14:textId="77777777" w:rsidR="00BD45E3" w:rsidRPr="005F1388" w:rsidRDefault="00BD45E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A58D9" w14:textId="77777777" w:rsidR="00BD45E3" w:rsidRPr="005F1388" w:rsidRDefault="00BD45E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6889" w14:textId="77777777" w:rsidR="00BD45E3" w:rsidRPr="005F1388" w:rsidRDefault="00BD45E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D3CC" w14:textId="77777777" w:rsidR="00BD45E3" w:rsidRPr="00ED79B6" w:rsidRDefault="00BD45E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17DA" w14:textId="77777777" w:rsidR="00BD45E3" w:rsidRPr="00ED79B6" w:rsidRDefault="00BD45E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8AABD" w14:textId="77777777" w:rsidR="00BD45E3" w:rsidRPr="00ED79B6" w:rsidRDefault="00BD45E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87E56" w14:textId="6F4E018A" w:rsidR="00BD45E3" w:rsidRPr="00A961C4" w:rsidRDefault="00BD45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A2B1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A2B17">
      <w:rPr>
        <w:noProof/>
        <w:sz w:val="20"/>
      </w:rPr>
      <w:t>Amendments</w:t>
    </w:r>
    <w:r>
      <w:rPr>
        <w:sz w:val="20"/>
      </w:rPr>
      <w:fldChar w:fldCharType="end"/>
    </w:r>
  </w:p>
  <w:p w14:paraId="31038063" w14:textId="7B190DE7" w:rsidR="00BD45E3" w:rsidRPr="00A961C4" w:rsidRDefault="00BD45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E6112F4" w14:textId="77777777" w:rsidR="00BD45E3" w:rsidRPr="00A961C4" w:rsidRDefault="00BD45E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EBCA" w14:textId="47900E92" w:rsidR="00BD45E3" w:rsidRPr="00A961C4" w:rsidRDefault="00BD45E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4745C6F" w14:textId="3B5B27B3" w:rsidR="00BD45E3" w:rsidRPr="00A961C4" w:rsidRDefault="00BD45E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0ABCB4" w14:textId="77777777" w:rsidR="00BD45E3" w:rsidRPr="00A961C4" w:rsidRDefault="00BD45E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3A01" w14:textId="77777777" w:rsidR="00BD45E3" w:rsidRPr="00A961C4" w:rsidRDefault="00BD45E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DD"/>
    <w:rsid w:val="00000263"/>
    <w:rsid w:val="000113BC"/>
    <w:rsid w:val="000136AF"/>
    <w:rsid w:val="0001425B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5112"/>
    <w:rsid w:val="000A7DF9"/>
    <w:rsid w:val="000D05EF"/>
    <w:rsid w:val="000D106A"/>
    <w:rsid w:val="000D5485"/>
    <w:rsid w:val="000F21C1"/>
    <w:rsid w:val="00105D72"/>
    <w:rsid w:val="0010745C"/>
    <w:rsid w:val="00117277"/>
    <w:rsid w:val="00126686"/>
    <w:rsid w:val="00145408"/>
    <w:rsid w:val="00152B5D"/>
    <w:rsid w:val="00155873"/>
    <w:rsid w:val="00160BD7"/>
    <w:rsid w:val="001643C9"/>
    <w:rsid w:val="00165568"/>
    <w:rsid w:val="00166082"/>
    <w:rsid w:val="00166C2F"/>
    <w:rsid w:val="001716C9"/>
    <w:rsid w:val="0017746C"/>
    <w:rsid w:val="00184261"/>
    <w:rsid w:val="00190BA1"/>
    <w:rsid w:val="00190DF5"/>
    <w:rsid w:val="00193461"/>
    <w:rsid w:val="001939E1"/>
    <w:rsid w:val="00195382"/>
    <w:rsid w:val="001A3B9F"/>
    <w:rsid w:val="001A65C0"/>
    <w:rsid w:val="001A7B9D"/>
    <w:rsid w:val="001B6456"/>
    <w:rsid w:val="001B7A5D"/>
    <w:rsid w:val="001C69C4"/>
    <w:rsid w:val="001E0A8D"/>
    <w:rsid w:val="001E3590"/>
    <w:rsid w:val="001E7407"/>
    <w:rsid w:val="001F5A89"/>
    <w:rsid w:val="00201D27"/>
    <w:rsid w:val="00201F96"/>
    <w:rsid w:val="0020300C"/>
    <w:rsid w:val="00220A0C"/>
    <w:rsid w:val="00223E4A"/>
    <w:rsid w:val="00224AB2"/>
    <w:rsid w:val="002302EA"/>
    <w:rsid w:val="00240749"/>
    <w:rsid w:val="002468D7"/>
    <w:rsid w:val="00263886"/>
    <w:rsid w:val="00285CDD"/>
    <w:rsid w:val="00291167"/>
    <w:rsid w:val="00297ECB"/>
    <w:rsid w:val="002C152A"/>
    <w:rsid w:val="002D043A"/>
    <w:rsid w:val="002F420E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6FEF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1790"/>
    <w:rsid w:val="004022CA"/>
    <w:rsid w:val="004116CD"/>
    <w:rsid w:val="00414ADE"/>
    <w:rsid w:val="00424951"/>
    <w:rsid w:val="00424CA9"/>
    <w:rsid w:val="004257BB"/>
    <w:rsid w:val="004261D9"/>
    <w:rsid w:val="004346C7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05AC"/>
    <w:rsid w:val="00593AA6"/>
    <w:rsid w:val="00594161"/>
    <w:rsid w:val="00594512"/>
    <w:rsid w:val="00594749"/>
    <w:rsid w:val="005A482B"/>
    <w:rsid w:val="005B4067"/>
    <w:rsid w:val="005C0D6F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5F82"/>
    <w:rsid w:val="00646E7B"/>
    <w:rsid w:val="00655D6A"/>
    <w:rsid w:val="00656DE9"/>
    <w:rsid w:val="00677CC2"/>
    <w:rsid w:val="00685F42"/>
    <w:rsid w:val="006866A1"/>
    <w:rsid w:val="0069207B"/>
    <w:rsid w:val="006A2B17"/>
    <w:rsid w:val="006A4309"/>
    <w:rsid w:val="006B0E55"/>
    <w:rsid w:val="006B7006"/>
    <w:rsid w:val="006C7F8C"/>
    <w:rsid w:val="006D7AB9"/>
    <w:rsid w:val="006E4CBA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0A37"/>
    <w:rsid w:val="007F48ED"/>
    <w:rsid w:val="007F7947"/>
    <w:rsid w:val="00812F45"/>
    <w:rsid w:val="0082227C"/>
    <w:rsid w:val="008239D6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C6691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3B2C"/>
    <w:rsid w:val="0094523D"/>
    <w:rsid w:val="009559E6"/>
    <w:rsid w:val="00976A63"/>
    <w:rsid w:val="00983419"/>
    <w:rsid w:val="00992B0C"/>
    <w:rsid w:val="00994821"/>
    <w:rsid w:val="009B5BDD"/>
    <w:rsid w:val="009C3431"/>
    <w:rsid w:val="009C538B"/>
    <w:rsid w:val="009C5989"/>
    <w:rsid w:val="009D08DA"/>
    <w:rsid w:val="009F3910"/>
    <w:rsid w:val="00A06860"/>
    <w:rsid w:val="00A136F5"/>
    <w:rsid w:val="00A16A7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0D02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6050C"/>
    <w:rsid w:val="00B620D6"/>
    <w:rsid w:val="00B63E1D"/>
    <w:rsid w:val="00B770D2"/>
    <w:rsid w:val="00B77C5A"/>
    <w:rsid w:val="00B94F68"/>
    <w:rsid w:val="00BA47A3"/>
    <w:rsid w:val="00BA5026"/>
    <w:rsid w:val="00BB6E79"/>
    <w:rsid w:val="00BD45E3"/>
    <w:rsid w:val="00BE3B31"/>
    <w:rsid w:val="00BE719A"/>
    <w:rsid w:val="00BE720A"/>
    <w:rsid w:val="00BF6650"/>
    <w:rsid w:val="00C01AAF"/>
    <w:rsid w:val="00C05AAB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3644"/>
    <w:rsid w:val="00D95891"/>
    <w:rsid w:val="00DB3116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667AE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3718"/>
    <w:rsid w:val="00F6709F"/>
    <w:rsid w:val="00F677A9"/>
    <w:rsid w:val="00F723BD"/>
    <w:rsid w:val="00F732EA"/>
    <w:rsid w:val="00F84CF5"/>
    <w:rsid w:val="00F8612E"/>
    <w:rsid w:val="00FA420B"/>
    <w:rsid w:val="00FD1770"/>
    <w:rsid w:val="00FD26F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10D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24A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AB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B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B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B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4AB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4AB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4AB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24AB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4AB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4AB2"/>
  </w:style>
  <w:style w:type="paragraph" w:customStyle="1" w:styleId="OPCParaBase">
    <w:name w:val="OPCParaBase"/>
    <w:qFormat/>
    <w:rsid w:val="00224A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4A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4A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4A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4A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4A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24A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4A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4A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4A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4A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4AB2"/>
  </w:style>
  <w:style w:type="paragraph" w:customStyle="1" w:styleId="Blocks">
    <w:name w:val="Blocks"/>
    <w:aliases w:val="bb"/>
    <w:basedOn w:val="OPCParaBase"/>
    <w:qFormat/>
    <w:rsid w:val="00224A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4A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4A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4AB2"/>
    <w:rPr>
      <w:i/>
    </w:rPr>
  </w:style>
  <w:style w:type="paragraph" w:customStyle="1" w:styleId="BoxList">
    <w:name w:val="BoxList"/>
    <w:aliases w:val="bl"/>
    <w:basedOn w:val="BoxText"/>
    <w:qFormat/>
    <w:rsid w:val="00224A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4A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4A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4AB2"/>
    <w:pPr>
      <w:ind w:left="1985" w:hanging="851"/>
    </w:pPr>
  </w:style>
  <w:style w:type="character" w:customStyle="1" w:styleId="CharAmPartNo">
    <w:name w:val="CharAmPartNo"/>
    <w:basedOn w:val="OPCCharBase"/>
    <w:qFormat/>
    <w:rsid w:val="00224AB2"/>
  </w:style>
  <w:style w:type="character" w:customStyle="1" w:styleId="CharAmPartText">
    <w:name w:val="CharAmPartText"/>
    <w:basedOn w:val="OPCCharBase"/>
    <w:qFormat/>
    <w:rsid w:val="00224AB2"/>
  </w:style>
  <w:style w:type="character" w:customStyle="1" w:styleId="CharAmSchNo">
    <w:name w:val="CharAmSchNo"/>
    <w:basedOn w:val="OPCCharBase"/>
    <w:qFormat/>
    <w:rsid w:val="00224AB2"/>
  </w:style>
  <w:style w:type="character" w:customStyle="1" w:styleId="CharAmSchText">
    <w:name w:val="CharAmSchText"/>
    <w:basedOn w:val="OPCCharBase"/>
    <w:qFormat/>
    <w:rsid w:val="00224AB2"/>
  </w:style>
  <w:style w:type="character" w:customStyle="1" w:styleId="CharBoldItalic">
    <w:name w:val="CharBoldItalic"/>
    <w:basedOn w:val="OPCCharBase"/>
    <w:uiPriority w:val="1"/>
    <w:qFormat/>
    <w:rsid w:val="00224A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224AB2"/>
  </w:style>
  <w:style w:type="character" w:customStyle="1" w:styleId="CharChapText">
    <w:name w:val="CharChapText"/>
    <w:basedOn w:val="OPCCharBase"/>
    <w:uiPriority w:val="1"/>
    <w:qFormat/>
    <w:rsid w:val="00224AB2"/>
  </w:style>
  <w:style w:type="character" w:customStyle="1" w:styleId="CharDivNo">
    <w:name w:val="CharDivNo"/>
    <w:basedOn w:val="OPCCharBase"/>
    <w:uiPriority w:val="1"/>
    <w:qFormat/>
    <w:rsid w:val="00224AB2"/>
  </w:style>
  <w:style w:type="character" w:customStyle="1" w:styleId="CharDivText">
    <w:name w:val="CharDivText"/>
    <w:basedOn w:val="OPCCharBase"/>
    <w:uiPriority w:val="1"/>
    <w:qFormat/>
    <w:rsid w:val="00224AB2"/>
  </w:style>
  <w:style w:type="character" w:customStyle="1" w:styleId="CharItalic">
    <w:name w:val="CharItalic"/>
    <w:basedOn w:val="OPCCharBase"/>
    <w:uiPriority w:val="1"/>
    <w:qFormat/>
    <w:rsid w:val="00224AB2"/>
    <w:rPr>
      <w:i/>
    </w:rPr>
  </w:style>
  <w:style w:type="character" w:customStyle="1" w:styleId="CharPartNo">
    <w:name w:val="CharPartNo"/>
    <w:basedOn w:val="OPCCharBase"/>
    <w:uiPriority w:val="1"/>
    <w:qFormat/>
    <w:rsid w:val="00224AB2"/>
  </w:style>
  <w:style w:type="character" w:customStyle="1" w:styleId="CharPartText">
    <w:name w:val="CharPartText"/>
    <w:basedOn w:val="OPCCharBase"/>
    <w:uiPriority w:val="1"/>
    <w:qFormat/>
    <w:rsid w:val="00224AB2"/>
  </w:style>
  <w:style w:type="character" w:customStyle="1" w:styleId="CharSectno">
    <w:name w:val="CharSectno"/>
    <w:basedOn w:val="OPCCharBase"/>
    <w:qFormat/>
    <w:rsid w:val="00224AB2"/>
  </w:style>
  <w:style w:type="character" w:customStyle="1" w:styleId="CharSubdNo">
    <w:name w:val="CharSubdNo"/>
    <w:basedOn w:val="OPCCharBase"/>
    <w:uiPriority w:val="1"/>
    <w:qFormat/>
    <w:rsid w:val="00224AB2"/>
  </w:style>
  <w:style w:type="character" w:customStyle="1" w:styleId="CharSubdText">
    <w:name w:val="CharSubdText"/>
    <w:basedOn w:val="OPCCharBase"/>
    <w:uiPriority w:val="1"/>
    <w:qFormat/>
    <w:rsid w:val="00224AB2"/>
  </w:style>
  <w:style w:type="paragraph" w:customStyle="1" w:styleId="CTA--">
    <w:name w:val="CTA --"/>
    <w:basedOn w:val="OPCParaBase"/>
    <w:next w:val="Normal"/>
    <w:rsid w:val="00224A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4A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4A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4A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4A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4A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4A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4A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4A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4A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4A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4A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4A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4A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24A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4A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24A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24A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24A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24A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4A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4A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4A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4A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4A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4A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4A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4A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4A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4A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4A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4A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4A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4A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4A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4A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4A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4A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4A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4A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4A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4A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4A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4A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4A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4A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4A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4A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4A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4A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4A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4A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4A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4A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4A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24AB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24AB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24AB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24AB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24AB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24AB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24AB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24AB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24AB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24A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4A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4A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4A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4A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4A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4A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4A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24AB2"/>
    <w:rPr>
      <w:sz w:val="16"/>
    </w:rPr>
  </w:style>
  <w:style w:type="table" w:customStyle="1" w:styleId="CFlag">
    <w:name w:val="CFlag"/>
    <w:basedOn w:val="TableNormal"/>
    <w:uiPriority w:val="99"/>
    <w:rsid w:val="00224A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24A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4A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4AB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4A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4AB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4A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4A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4AB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24AB2"/>
    <w:pPr>
      <w:spacing w:before="120"/>
    </w:pPr>
  </w:style>
  <w:style w:type="paragraph" w:customStyle="1" w:styleId="CompiledActNo">
    <w:name w:val="CompiledActNo"/>
    <w:basedOn w:val="OPCParaBase"/>
    <w:next w:val="Normal"/>
    <w:rsid w:val="00224A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24A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4A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24A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4A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4A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4A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24AB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4A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4A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4A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4A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4A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4A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4A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24A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4A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4AB2"/>
  </w:style>
  <w:style w:type="character" w:customStyle="1" w:styleId="CharSubPartNoCASA">
    <w:name w:val="CharSubPartNo(CASA)"/>
    <w:basedOn w:val="OPCCharBase"/>
    <w:uiPriority w:val="1"/>
    <w:rsid w:val="00224AB2"/>
  </w:style>
  <w:style w:type="paragraph" w:customStyle="1" w:styleId="ENoteTTIndentHeadingSub">
    <w:name w:val="ENoteTTIndentHeadingSub"/>
    <w:aliases w:val="enTTHis"/>
    <w:basedOn w:val="OPCParaBase"/>
    <w:rsid w:val="00224A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4A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4A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4A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4A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24A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4A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4AB2"/>
    <w:rPr>
      <w:sz w:val="22"/>
    </w:rPr>
  </w:style>
  <w:style w:type="paragraph" w:customStyle="1" w:styleId="SOTextNote">
    <w:name w:val="SO TextNote"/>
    <w:aliases w:val="sont"/>
    <w:basedOn w:val="SOText"/>
    <w:qFormat/>
    <w:rsid w:val="00224A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4A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4AB2"/>
    <w:rPr>
      <w:sz w:val="22"/>
    </w:rPr>
  </w:style>
  <w:style w:type="paragraph" w:customStyle="1" w:styleId="FileName">
    <w:name w:val="FileName"/>
    <w:basedOn w:val="Normal"/>
    <w:rsid w:val="00224AB2"/>
  </w:style>
  <w:style w:type="paragraph" w:customStyle="1" w:styleId="TableHeading">
    <w:name w:val="TableHeading"/>
    <w:aliases w:val="th"/>
    <w:basedOn w:val="OPCParaBase"/>
    <w:next w:val="Tabletext"/>
    <w:rsid w:val="00224A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4A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4A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4A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4A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4A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4A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4A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4A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4A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4A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4A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4AB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4AB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4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4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4A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24A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4A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4A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24A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24A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24A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24AB2"/>
  </w:style>
  <w:style w:type="character" w:customStyle="1" w:styleId="charlegsubtitle1">
    <w:name w:val="charlegsubtitle1"/>
    <w:basedOn w:val="DefaultParagraphFont"/>
    <w:rsid w:val="00224AB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24AB2"/>
    <w:pPr>
      <w:ind w:left="240" w:hanging="240"/>
    </w:pPr>
  </w:style>
  <w:style w:type="paragraph" w:styleId="Index2">
    <w:name w:val="index 2"/>
    <w:basedOn w:val="Normal"/>
    <w:next w:val="Normal"/>
    <w:autoRedefine/>
    <w:rsid w:val="00224AB2"/>
    <w:pPr>
      <w:ind w:left="480" w:hanging="240"/>
    </w:pPr>
  </w:style>
  <w:style w:type="paragraph" w:styleId="Index3">
    <w:name w:val="index 3"/>
    <w:basedOn w:val="Normal"/>
    <w:next w:val="Normal"/>
    <w:autoRedefine/>
    <w:rsid w:val="00224AB2"/>
    <w:pPr>
      <w:ind w:left="720" w:hanging="240"/>
    </w:pPr>
  </w:style>
  <w:style w:type="paragraph" w:styleId="Index4">
    <w:name w:val="index 4"/>
    <w:basedOn w:val="Normal"/>
    <w:next w:val="Normal"/>
    <w:autoRedefine/>
    <w:rsid w:val="00224AB2"/>
    <w:pPr>
      <w:ind w:left="960" w:hanging="240"/>
    </w:pPr>
  </w:style>
  <w:style w:type="paragraph" w:styleId="Index5">
    <w:name w:val="index 5"/>
    <w:basedOn w:val="Normal"/>
    <w:next w:val="Normal"/>
    <w:autoRedefine/>
    <w:rsid w:val="00224AB2"/>
    <w:pPr>
      <w:ind w:left="1200" w:hanging="240"/>
    </w:pPr>
  </w:style>
  <w:style w:type="paragraph" w:styleId="Index6">
    <w:name w:val="index 6"/>
    <w:basedOn w:val="Normal"/>
    <w:next w:val="Normal"/>
    <w:autoRedefine/>
    <w:rsid w:val="00224AB2"/>
    <w:pPr>
      <w:ind w:left="1440" w:hanging="240"/>
    </w:pPr>
  </w:style>
  <w:style w:type="paragraph" w:styleId="Index7">
    <w:name w:val="index 7"/>
    <w:basedOn w:val="Normal"/>
    <w:next w:val="Normal"/>
    <w:autoRedefine/>
    <w:rsid w:val="00224AB2"/>
    <w:pPr>
      <w:ind w:left="1680" w:hanging="240"/>
    </w:pPr>
  </w:style>
  <w:style w:type="paragraph" w:styleId="Index8">
    <w:name w:val="index 8"/>
    <w:basedOn w:val="Normal"/>
    <w:next w:val="Normal"/>
    <w:autoRedefine/>
    <w:rsid w:val="00224AB2"/>
    <w:pPr>
      <w:ind w:left="1920" w:hanging="240"/>
    </w:pPr>
  </w:style>
  <w:style w:type="paragraph" w:styleId="Index9">
    <w:name w:val="index 9"/>
    <w:basedOn w:val="Normal"/>
    <w:next w:val="Normal"/>
    <w:autoRedefine/>
    <w:rsid w:val="00224AB2"/>
    <w:pPr>
      <w:ind w:left="2160" w:hanging="240"/>
    </w:pPr>
  </w:style>
  <w:style w:type="paragraph" w:styleId="NormalIndent">
    <w:name w:val="Normal Indent"/>
    <w:basedOn w:val="Normal"/>
    <w:rsid w:val="00224AB2"/>
    <w:pPr>
      <w:ind w:left="720"/>
    </w:pPr>
  </w:style>
  <w:style w:type="paragraph" w:styleId="FootnoteText">
    <w:name w:val="footnote text"/>
    <w:basedOn w:val="Normal"/>
    <w:link w:val="FootnoteTextChar"/>
    <w:rsid w:val="00224A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24AB2"/>
  </w:style>
  <w:style w:type="paragraph" w:styleId="CommentText">
    <w:name w:val="annotation text"/>
    <w:basedOn w:val="Normal"/>
    <w:link w:val="CommentTextChar"/>
    <w:rsid w:val="00224A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4AB2"/>
  </w:style>
  <w:style w:type="paragraph" w:styleId="IndexHeading">
    <w:name w:val="index heading"/>
    <w:basedOn w:val="Normal"/>
    <w:next w:val="Index1"/>
    <w:rsid w:val="00224AB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24AB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24AB2"/>
    <w:pPr>
      <w:ind w:left="480" w:hanging="480"/>
    </w:pPr>
  </w:style>
  <w:style w:type="paragraph" w:styleId="EnvelopeAddress">
    <w:name w:val="envelope address"/>
    <w:basedOn w:val="Normal"/>
    <w:rsid w:val="00224A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24AB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24AB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24AB2"/>
    <w:rPr>
      <w:sz w:val="16"/>
      <w:szCs w:val="16"/>
    </w:rPr>
  </w:style>
  <w:style w:type="character" w:styleId="PageNumber">
    <w:name w:val="page number"/>
    <w:basedOn w:val="DefaultParagraphFont"/>
    <w:rsid w:val="00224AB2"/>
  </w:style>
  <w:style w:type="character" w:styleId="EndnoteReference">
    <w:name w:val="endnote reference"/>
    <w:basedOn w:val="DefaultParagraphFont"/>
    <w:rsid w:val="00224AB2"/>
    <w:rPr>
      <w:vertAlign w:val="superscript"/>
    </w:rPr>
  </w:style>
  <w:style w:type="paragraph" w:styleId="EndnoteText">
    <w:name w:val="endnote text"/>
    <w:basedOn w:val="Normal"/>
    <w:link w:val="EndnoteTextChar"/>
    <w:rsid w:val="00224AB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24AB2"/>
  </w:style>
  <w:style w:type="paragraph" w:styleId="TableofAuthorities">
    <w:name w:val="table of authorities"/>
    <w:basedOn w:val="Normal"/>
    <w:next w:val="Normal"/>
    <w:rsid w:val="00224AB2"/>
    <w:pPr>
      <w:ind w:left="240" w:hanging="240"/>
    </w:pPr>
  </w:style>
  <w:style w:type="paragraph" w:styleId="MacroText">
    <w:name w:val="macro"/>
    <w:link w:val="MacroTextChar"/>
    <w:rsid w:val="00224A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24AB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24AB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24AB2"/>
    <w:pPr>
      <w:ind w:left="283" w:hanging="283"/>
    </w:pPr>
  </w:style>
  <w:style w:type="paragraph" w:styleId="ListBullet">
    <w:name w:val="List Bullet"/>
    <w:basedOn w:val="Normal"/>
    <w:autoRedefine/>
    <w:rsid w:val="00224AB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24AB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24AB2"/>
    <w:pPr>
      <w:ind w:left="566" w:hanging="283"/>
    </w:pPr>
  </w:style>
  <w:style w:type="paragraph" w:styleId="List3">
    <w:name w:val="List 3"/>
    <w:basedOn w:val="Normal"/>
    <w:rsid w:val="00224AB2"/>
    <w:pPr>
      <w:ind w:left="849" w:hanging="283"/>
    </w:pPr>
  </w:style>
  <w:style w:type="paragraph" w:styleId="List4">
    <w:name w:val="List 4"/>
    <w:basedOn w:val="Normal"/>
    <w:rsid w:val="00224AB2"/>
    <w:pPr>
      <w:ind w:left="1132" w:hanging="283"/>
    </w:pPr>
  </w:style>
  <w:style w:type="paragraph" w:styleId="List5">
    <w:name w:val="List 5"/>
    <w:basedOn w:val="Normal"/>
    <w:rsid w:val="00224AB2"/>
    <w:pPr>
      <w:ind w:left="1415" w:hanging="283"/>
    </w:pPr>
  </w:style>
  <w:style w:type="paragraph" w:styleId="ListBullet2">
    <w:name w:val="List Bullet 2"/>
    <w:basedOn w:val="Normal"/>
    <w:autoRedefine/>
    <w:rsid w:val="00224AB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24AB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24AB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24AB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24AB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24AB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24AB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24AB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24AB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24AB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24AB2"/>
    <w:pPr>
      <w:ind w:left="4252"/>
    </w:pPr>
  </w:style>
  <w:style w:type="character" w:customStyle="1" w:styleId="ClosingChar">
    <w:name w:val="Closing Char"/>
    <w:basedOn w:val="DefaultParagraphFont"/>
    <w:link w:val="Closing"/>
    <w:rsid w:val="00224AB2"/>
    <w:rPr>
      <w:sz w:val="22"/>
    </w:rPr>
  </w:style>
  <w:style w:type="paragraph" w:styleId="Signature">
    <w:name w:val="Signature"/>
    <w:basedOn w:val="Normal"/>
    <w:link w:val="SignatureChar"/>
    <w:rsid w:val="00224A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24AB2"/>
    <w:rPr>
      <w:sz w:val="22"/>
    </w:rPr>
  </w:style>
  <w:style w:type="paragraph" w:styleId="BodyText">
    <w:name w:val="Body Text"/>
    <w:basedOn w:val="Normal"/>
    <w:link w:val="BodyTextChar"/>
    <w:rsid w:val="00224A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4AB2"/>
    <w:rPr>
      <w:sz w:val="22"/>
    </w:rPr>
  </w:style>
  <w:style w:type="paragraph" w:styleId="BodyTextIndent">
    <w:name w:val="Body Text Indent"/>
    <w:basedOn w:val="Normal"/>
    <w:link w:val="BodyTextIndentChar"/>
    <w:rsid w:val="00224A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24AB2"/>
    <w:rPr>
      <w:sz w:val="22"/>
    </w:rPr>
  </w:style>
  <w:style w:type="paragraph" w:styleId="ListContinue">
    <w:name w:val="List Continue"/>
    <w:basedOn w:val="Normal"/>
    <w:rsid w:val="00224AB2"/>
    <w:pPr>
      <w:spacing w:after="120"/>
      <w:ind w:left="283"/>
    </w:pPr>
  </w:style>
  <w:style w:type="paragraph" w:styleId="ListContinue2">
    <w:name w:val="List Continue 2"/>
    <w:basedOn w:val="Normal"/>
    <w:rsid w:val="00224AB2"/>
    <w:pPr>
      <w:spacing w:after="120"/>
      <w:ind w:left="566"/>
    </w:pPr>
  </w:style>
  <w:style w:type="paragraph" w:styleId="ListContinue3">
    <w:name w:val="List Continue 3"/>
    <w:basedOn w:val="Normal"/>
    <w:rsid w:val="00224AB2"/>
    <w:pPr>
      <w:spacing w:after="120"/>
      <w:ind w:left="849"/>
    </w:pPr>
  </w:style>
  <w:style w:type="paragraph" w:styleId="ListContinue4">
    <w:name w:val="List Continue 4"/>
    <w:basedOn w:val="Normal"/>
    <w:rsid w:val="00224AB2"/>
    <w:pPr>
      <w:spacing w:after="120"/>
      <w:ind w:left="1132"/>
    </w:pPr>
  </w:style>
  <w:style w:type="paragraph" w:styleId="ListContinue5">
    <w:name w:val="List Continue 5"/>
    <w:basedOn w:val="Normal"/>
    <w:rsid w:val="00224AB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24A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24AB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24A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24AB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24AB2"/>
  </w:style>
  <w:style w:type="character" w:customStyle="1" w:styleId="SalutationChar">
    <w:name w:val="Salutation Char"/>
    <w:basedOn w:val="DefaultParagraphFont"/>
    <w:link w:val="Salutation"/>
    <w:rsid w:val="00224AB2"/>
    <w:rPr>
      <w:sz w:val="22"/>
    </w:rPr>
  </w:style>
  <w:style w:type="paragraph" w:styleId="Date">
    <w:name w:val="Date"/>
    <w:basedOn w:val="Normal"/>
    <w:next w:val="Normal"/>
    <w:link w:val="DateChar"/>
    <w:rsid w:val="00224AB2"/>
  </w:style>
  <w:style w:type="character" w:customStyle="1" w:styleId="DateChar">
    <w:name w:val="Date Char"/>
    <w:basedOn w:val="DefaultParagraphFont"/>
    <w:link w:val="Date"/>
    <w:rsid w:val="00224AB2"/>
    <w:rPr>
      <w:sz w:val="22"/>
    </w:rPr>
  </w:style>
  <w:style w:type="paragraph" w:styleId="BodyTextFirstIndent">
    <w:name w:val="Body Text First Indent"/>
    <w:basedOn w:val="BodyText"/>
    <w:link w:val="BodyTextFirstIndentChar"/>
    <w:rsid w:val="00224A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24AB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24A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24AB2"/>
    <w:rPr>
      <w:sz w:val="22"/>
    </w:rPr>
  </w:style>
  <w:style w:type="paragraph" w:styleId="BodyText2">
    <w:name w:val="Body Text 2"/>
    <w:basedOn w:val="Normal"/>
    <w:link w:val="BodyText2Char"/>
    <w:rsid w:val="00224A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4AB2"/>
    <w:rPr>
      <w:sz w:val="22"/>
    </w:rPr>
  </w:style>
  <w:style w:type="paragraph" w:styleId="BodyText3">
    <w:name w:val="Body Text 3"/>
    <w:basedOn w:val="Normal"/>
    <w:link w:val="BodyText3Char"/>
    <w:rsid w:val="00224A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4AB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24A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24AB2"/>
    <w:rPr>
      <w:sz w:val="22"/>
    </w:rPr>
  </w:style>
  <w:style w:type="paragraph" w:styleId="BodyTextIndent3">
    <w:name w:val="Body Text Indent 3"/>
    <w:basedOn w:val="Normal"/>
    <w:link w:val="BodyTextIndent3Char"/>
    <w:rsid w:val="00224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4AB2"/>
    <w:rPr>
      <w:sz w:val="16"/>
      <w:szCs w:val="16"/>
    </w:rPr>
  </w:style>
  <w:style w:type="paragraph" w:styleId="BlockText">
    <w:name w:val="Block Text"/>
    <w:basedOn w:val="Normal"/>
    <w:rsid w:val="00224AB2"/>
    <w:pPr>
      <w:spacing w:after="120"/>
      <w:ind w:left="1440" w:right="1440"/>
    </w:pPr>
  </w:style>
  <w:style w:type="character" w:styleId="Hyperlink">
    <w:name w:val="Hyperlink"/>
    <w:basedOn w:val="DefaultParagraphFont"/>
    <w:rsid w:val="00224AB2"/>
    <w:rPr>
      <w:color w:val="0000FF"/>
      <w:u w:val="single"/>
    </w:rPr>
  </w:style>
  <w:style w:type="character" w:styleId="FollowedHyperlink">
    <w:name w:val="FollowedHyperlink"/>
    <w:basedOn w:val="DefaultParagraphFont"/>
    <w:rsid w:val="00224AB2"/>
    <w:rPr>
      <w:color w:val="800080"/>
      <w:u w:val="single"/>
    </w:rPr>
  </w:style>
  <w:style w:type="character" w:styleId="Strong">
    <w:name w:val="Strong"/>
    <w:basedOn w:val="DefaultParagraphFont"/>
    <w:qFormat/>
    <w:rsid w:val="00224AB2"/>
    <w:rPr>
      <w:b/>
      <w:bCs/>
    </w:rPr>
  </w:style>
  <w:style w:type="character" w:styleId="Emphasis">
    <w:name w:val="Emphasis"/>
    <w:basedOn w:val="DefaultParagraphFont"/>
    <w:qFormat/>
    <w:rsid w:val="00224AB2"/>
    <w:rPr>
      <w:i/>
      <w:iCs/>
    </w:rPr>
  </w:style>
  <w:style w:type="paragraph" w:styleId="DocumentMap">
    <w:name w:val="Document Map"/>
    <w:basedOn w:val="Normal"/>
    <w:link w:val="DocumentMapChar"/>
    <w:rsid w:val="00224A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24AB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24AB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4AB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24AB2"/>
  </w:style>
  <w:style w:type="character" w:customStyle="1" w:styleId="E-mailSignatureChar">
    <w:name w:val="E-mail Signature Char"/>
    <w:basedOn w:val="DefaultParagraphFont"/>
    <w:link w:val="E-mailSignature"/>
    <w:rsid w:val="00224AB2"/>
    <w:rPr>
      <w:sz w:val="22"/>
    </w:rPr>
  </w:style>
  <w:style w:type="paragraph" w:styleId="NormalWeb">
    <w:name w:val="Normal (Web)"/>
    <w:basedOn w:val="Normal"/>
    <w:rsid w:val="00224AB2"/>
  </w:style>
  <w:style w:type="character" w:styleId="HTMLAcronym">
    <w:name w:val="HTML Acronym"/>
    <w:basedOn w:val="DefaultParagraphFont"/>
    <w:rsid w:val="00224AB2"/>
  </w:style>
  <w:style w:type="paragraph" w:styleId="HTMLAddress">
    <w:name w:val="HTML Address"/>
    <w:basedOn w:val="Normal"/>
    <w:link w:val="HTMLAddressChar"/>
    <w:rsid w:val="00224A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24AB2"/>
    <w:rPr>
      <w:i/>
      <w:iCs/>
      <w:sz w:val="22"/>
    </w:rPr>
  </w:style>
  <w:style w:type="character" w:styleId="HTMLCite">
    <w:name w:val="HTML Cite"/>
    <w:basedOn w:val="DefaultParagraphFont"/>
    <w:rsid w:val="00224AB2"/>
    <w:rPr>
      <w:i/>
      <w:iCs/>
    </w:rPr>
  </w:style>
  <w:style w:type="character" w:styleId="HTMLCode">
    <w:name w:val="HTML Code"/>
    <w:basedOn w:val="DefaultParagraphFont"/>
    <w:rsid w:val="00224A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24AB2"/>
    <w:rPr>
      <w:i/>
      <w:iCs/>
    </w:rPr>
  </w:style>
  <w:style w:type="character" w:styleId="HTMLKeyboard">
    <w:name w:val="HTML Keyboard"/>
    <w:basedOn w:val="DefaultParagraphFont"/>
    <w:rsid w:val="00224A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24A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24AB2"/>
    <w:rPr>
      <w:rFonts w:ascii="Courier New" w:hAnsi="Courier New" w:cs="Courier New"/>
    </w:rPr>
  </w:style>
  <w:style w:type="character" w:styleId="HTMLSample">
    <w:name w:val="HTML Sample"/>
    <w:basedOn w:val="DefaultParagraphFont"/>
    <w:rsid w:val="00224AB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24AB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24AB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2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4AB2"/>
    <w:rPr>
      <w:b/>
      <w:bCs/>
    </w:rPr>
  </w:style>
  <w:style w:type="numbering" w:styleId="1ai">
    <w:name w:val="Outline List 1"/>
    <w:basedOn w:val="NoList"/>
    <w:rsid w:val="00224AB2"/>
    <w:pPr>
      <w:numPr>
        <w:numId w:val="14"/>
      </w:numPr>
    </w:pPr>
  </w:style>
  <w:style w:type="numbering" w:styleId="111111">
    <w:name w:val="Outline List 2"/>
    <w:basedOn w:val="NoList"/>
    <w:rsid w:val="00224AB2"/>
    <w:pPr>
      <w:numPr>
        <w:numId w:val="15"/>
      </w:numPr>
    </w:pPr>
  </w:style>
  <w:style w:type="numbering" w:styleId="ArticleSection">
    <w:name w:val="Outline List 3"/>
    <w:basedOn w:val="NoList"/>
    <w:rsid w:val="00224AB2"/>
    <w:pPr>
      <w:numPr>
        <w:numId w:val="17"/>
      </w:numPr>
    </w:pPr>
  </w:style>
  <w:style w:type="table" w:styleId="TableSimple1">
    <w:name w:val="Table Simple 1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24AB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24A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24AB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24AB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24AB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24AB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24AB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24AB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24AB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24AB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24A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24AB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24AB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24AB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24AB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24AB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24AB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24AB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24A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24A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24A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24AB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24A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24AB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24AB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24AB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24AB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24AB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24A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24AB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24AB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24AB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24AB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24AB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24AB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24AB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2022RG-111-25368</_dlc_DocId>
    <_dlc_DocIdUrl xmlns="0f563589-9cf9-4143-b1eb-fb0534803d38">
      <Url>http://tweb/sites/rg/ldp/lmu/_layouts/15/DocIdRedir.aspx?ID=2022RG-111-25368</Url>
      <Description>2022RG-111-25368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9987" ma:contentTypeDescription=" " ma:contentTypeScope="" ma:versionID="cbf795b1011d37aaf4307b260f873aa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FF357F0C-491D-434A-8F5D-8CB907BF795D}">
  <ds:schemaRefs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E208FB-9486-4A8D-8C6B-E5E50F719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8FCD8-120A-4800-8EA1-9D6E9314DCE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47DF514-5C33-48CC-8048-511EFA3287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8BC0FC-B130-4AE9-9CC2-3DBA641ECA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797</Words>
  <Characters>4298</Characters>
  <Application>Microsoft Office Word</Application>
  <DocSecurity>0</DocSecurity>
  <PresentationFormat/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I22PM148</vt:lpstr>
    </vt:vector>
  </TitlesOfParts>
  <Manager/>
  <Company/>
  <LinksUpToDate>false</LinksUpToDate>
  <CharactersWithSpaces>5043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I22PM148</dc:title>
  <dc:subject/>
  <dc:creator/>
  <cp:keywords/>
  <dc:description/>
  <cp:lastModifiedBy/>
  <cp:revision>1</cp:revision>
  <cp:lastPrinted>2022-08-22T04:00:00Z</cp:lastPrinted>
  <dcterms:created xsi:type="dcterms:W3CDTF">2022-12-22T04:34:00Z</dcterms:created>
  <dcterms:modified xsi:type="dcterms:W3CDTF">2022-12-22T04:34:00Z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Legislation Amendment (Broadening Contribution Rules)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0x01010036BB8DE7EC542E42A8B2E98CC20CB69700D5C18F41BA18FB44827A222ACD6776F5</vt:lpwstr>
  </property>
  <property fmtid="{D5CDD505-2E9C-101B-9397-08002B2CF9AE}" pid="18" name="TSYTopic">
    <vt:lpwstr/>
  </property>
  <property fmtid="{D5CDD505-2E9C-101B-9397-08002B2CF9AE}" pid="19" name="TSYRecordClass">
    <vt:lpwstr>7;#TSY RA-9236 - Retain as national archives|c6a225b4-6b93-473e-bcbb-6bc6ab25b623</vt:lpwstr>
  </property>
  <property fmtid="{D5CDD505-2E9C-101B-9397-08002B2CF9AE}" pid="20" name="_dlc_DocIdItemGuid">
    <vt:lpwstr>bcf9c539-730f-4fa8-8701-f2b7bd708b26</vt:lpwstr>
  </property>
  <property fmtid="{D5CDD505-2E9C-101B-9397-08002B2CF9AE}" pid="21" name="Order">
    <vt:r8>2536800</vt:r8>
  </property>
  <property fmtid="{D5CDD505-2E9C-101B-9397-08002B2CF9AE}" pid="22" name="oae75e2df9d943898d59cb03ca0993c5">
    <vt:lpwstr/>
  </property>
  <property fmtid="{D5CDD505-2E9C-101B-9397-08002B2CF9AE}" pid="23" name="Topics">
    <vt:lpwstr/>
  </property>
</Properties>
</file>